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C008F2" w:rsidP="005A0D44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-359410</wp:posOffset>
            </wp:positionV>
            <wp:extent cx="7550785" cy="2275205"/>
            <wp:effectExtent l="0" t="0" r="0" b="0"/>
            <wp:wrapTopAndBottom/>
            <wp:docPr id="25" name="Рисунок 0" descr="d_5_бланк_пстнвл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D44">
        <w:rPr>
          <w:rFonts w:ascii="Times New Roman" w:hAnsi="Times New Roman"/>
          <w:bCs/>
          <w:sz w:val="28"/>
          <w:szCs w:val="28"/>
        </w:rPr>
        <w:t>от 05 июня 2017 г. № 52-пг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A0D44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53"/>
        <w:gridCol w:w="1728"/>
        <w:gridCol w:w="2490"/>
      </w:tblGrid>
      <w:tr w:rsidR="00876034" w:rsidRPr="000D4E67">
        <w:tc>
          <w:tcPr>
            <w:tcW w:w="9571" w:type="dxa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5C12E8" w:rsidRDefault="009E3A50" w:rsidP="000D4E67">
            <w:pPr>
              <w:pStyle w:val="ConsPlusNormal"/>
              <w:jc w:val="center"/>
            </w:pPr>
            <w:bookmarkStart w:id="0" w:name="_GoBack"/>
            <w:bookmarkEnd w:id="0"/>
            <w:r w:rsidRPr="000D4E67">
              <w:lastRenderedPageBreak/>
              <w:t>О внесении изменени</w:t>
            </w:r>
            <w:r w:rsidR="00795B9D" w:rsidRPr="000D4E67">
              <w:t>я</w:t>
            </w:r>
            <w:r w:rsidRPr="000D4E67">
              <w:t xml:space="preserve"> в постановление Губернатора</w:t>
            </w:r>
            <w:r w:rsidR="005C12E8">
              <w:t xml:space="preserve"> </w:t>
            </w:r>
            <w:r w:rsidRPr="000D4E67">
              <w:t>Рязанской</w:t>
            </w:r>
          </w:p>
          <w:p w:rsidR="005C12E8" w:rsidRDefault="009E3A50" w:rsidP="000D4E67">
            <w:pPr>
              <w:pStyle w:val="ConsPlusNormal"/>
              <w:jc w:val="center"/>
            </w:pPr>
            <w:r w:rsidRPr="000D4E67">
              <w:t>области</w:t>
            </w:r>
            <w:r w:rsidR="00E94CFD" w:rsidRPr="000D4E67">
              <w:t xml:space="preserve"> </w:t>
            </w:r>
            <w:r w:rsidRPr="000D4E67">
              <w:t>от 14</w:t>
            </w:r>
            <w:r w:rsidR="00E552F0" w:rsidRPr="000D4E67">
              <w:t xml:space="preserve"> мая </w:t>
            </w:r>
            <w:r w:rsidRPr="000D4E67">
              <w:t>2008</w:t>
            </w:r>
            <w:r w:rsidR="00E552F0" w:rsidRPr="000D4E67">
              <w:t xml:space="preserve"> г.</w:t>
            </w:r>
            <w:r w:rsidRPr="000D4E67">
              <w:t xml:space="preserve"> № 167-пг</w:t>
            </w:r>
            <w:r w:rsidR="005C12E8">
              <w:t xml:space="preserve"> </w:t>
            </w:r>
            <w:r w:rsidRPr="000D4E67">
              <w:t>«Об аппарате Правительства</w:t>
            </w:r>
          </w:p>
          <w:p w:rsidR="005C12E8" w:rsidRDefault="009E3A50" w:rsidP="000D4E67">
            <w:pPr>
              <w:pStyle w:val="ConsPlusNormal"/>
              <w:jc w:val="center"/>
            </w:pPr>
            <w:r w:rsidRPr="000D4E67">
              <w:t>Рязанской области»</w:t>
            </w:r>
            <w:r w:rsidR="005C12E8">
              <w:t xml:space="preserve"> </w:t>
            </w:r>
            <w:r w:rsidRPr="000D4E67">
              <w:t>(в редакции постановлений Губернатора</w:t>
            </w:r>
          </w:p>
          <w:p w:rsidR="005C12E8" w:rsidRDefault="009E3A50" w:rsidP="000D4E67">
            <w:pPr>
              <w:pStyle w:val="ConsPlusNormal"/>
              <w:jc w:val="center"/>
            </w:pPr>
            <w:r w:rsidRPr="000D4E67">
              <w:t>Рязанской области</w:t>
            </w:r>
            <w:r w:rsidR="005C12E8">
              <w:t xml:space="preserve"> </w:t>
            </w:r>
            <w:r w:rsidRPr="000D4E67">
              <w:t>от 05.09.2008 № 281-пг, от 24.11.2008</w:t>
            </w:r>
          </w:p>
          <w:p w:rsidR="005C12E8" w:rsidRDefault="009E3A50" w:rsidP="000D4E67">
            <w:pPr>
              <w:pStyle w:val="ConsPlusNormal"/>
              <w:jc w:val="center"/>
            </w:pPr>
            <w:r w:rsidRPr="000D4E67">
              <w:t>№ 378-пг, от 22.12.2008</w:t>
            </w:r>
            <w:r w:rsidR="005C12E8">
              <w:t xml:space="preserve"> </w:t>
            </w:r>
            <w:r w:rsidRPr="000D4E67">
              <w:t>№ 421-пг, от 29.12.2008 № 440-пг,</w:t>
            </w:r>
          </w:p>
          <w:p w:rsidR="005C12E8" w:rsidRDefault="009E3A50" w:rsidP="000D4E67">
            <w:pPr>
              <w:pStyle w:val="ConsPlusNormal"/>
              <w:jc w:val="center"/>
            </w:pPr>
            <w:r w:rsidRPr="000D4E67">
              <w:t xml:space="preserve">от 31.12.2008 № 443-пг, от 24.03.2009 </w:t>
            </w:r>
            <w:r w:rsidR="00E22828" w:rsidRPr="000D4E67">
              <w:t>№</w:t>
            </w:r>
            <w:r w:rsidRPr="000D4E67">
              <w:t xml:space="preserve"> 93-пг, от 28.04.2011</w:t>
            </w:r>
          </w:p>
          <w:p w:rsidR="005C12E8" w:rsidRDefault="00E22828" w:rsidP="000D4E67">
            <w:pPr>
              <w:pStyle w:val="ConsPlusNormal"/>
              <w:jc w:val="center"/>
            </w:pPr>
            <w:r w:rsidRPr="000D4E67">
              <w:t>№</w:t>
            </w:r>
            <w:r w:rsidR="009E3A50" w:rsidRPr="000D4E67">
              <w:t xml:space="preserve"> 40-пг, от 03.08.2011 </w:t>
            </w:r>
            <w:r w:rsidRPr="000D4E67">
              <w:t>№</w:t>
            </w:r>
            <w:r w:rsidR="009E3A50" w:rsidRPr="000D4E67">
              <w:t xml:space="preserve"> 59-пг, от 05.08.2011 </w:t>
            </w:r>
            <w:r w:rsidRPr="000D4E67">
              <w:t>№</w:t>
            </w:r>
            <w:r w:rsidR="009E3A50" w:rsidRPr="000D4E67">
              <w:t xml:space="preserve"> 61-пг,</w:t>
            </w:r>
          </w:p>
          <w:p w:rsidR="005C12E8" w:rsidRDefault="009E3A50" w:rsidP="000D4E67">
            <w:pPr>
              <w:pStyle w:val="ConsPlusNormal"/>
              <w:jc w:val="center"/>
            </w:pPr>
            <w:r w:rsidRPr="000D4E67">
              <w:t xml:space="preserve">от 26.09.2011 </w:t>
            </w:r>
            <w:r w:rsidR="00E22828" w:rsidRPr="000D4E67">
              <w:t>№</w:t>
            </w:r>
            <w:r w:rsidRPr="000D4E67">
              <w:t xml:space="preserve"> 76-пг,</w:t>
            </w:r>
            <w:r w:rsidR="005C12E8">
              <w:t xml:space="preserve"> </w:t>
            </w:r>
            <w:r w:rsidRPr="000D4E67">
              <w:t>от 14.11.2011</w:t>
            </w:r>
            <w:r w:rsidR="00E22828" w:rsidRPr="000D4E67">
              <w:t>№</w:t>
            </w:r>
            <w:r w:rsidRPr="000D4E67">
              <w:t xml:space="preserve"> 91-пг, от 24.01.2012</w:t>
            </w:r>
          </w:p>
          <w:p w:rsidR="005C12E8" w:rsidRDefault="00E22828" w:rsidP="000D4E67">
            <w:pPr>
              <w:pStyle w:val="ConsPlusNormal"/>
              <w:jc w:val="center"/>
            </w:pPr>
            <w:r w:rsidRPr="000D4E67">
              <w:t>№</w:t>
            </w:r>
            <w:r w:rsidR="009E3A50" w:rsidRPr="000D4E67">
              <w:t xml:space="preserve"> 2-пг, от 17.02.2012 </w:t>
            </w:r>
            <w:r w:rsidRPr="000D4E67">
              <w:t>№</w:t>
            </w:r>
            <w:r w:rsidR="009E3A50" w:rsidRPr="000D4E67">
              <w:t xml:space="preserve"> 6-пг, от 29.12.2012 </w:t>
            </w:r>
            <w:r w:rsidRPr="000D4E67">
              <w:t>№</w:t>
            </w:r>
            <w:r w:rsidR="009E3A50" w:rsidRPr="000D4E67">
              <w:t xml:space="preserve"> 97-пг, от</w:t>
            </w:r>
          </w:p>
          <w:p w:rsidR="005C12E8" w:rsidRDefault="009E3A50" w:rsidP="000D4E67">
            <w:pPr>
              <w:pStyle w:val="ConsPlusNormal"/>
              <w:jc w:val="center"/>
            </w:pPr>
            <w:r w:rsidRPr="000D4E67">
              <w:t>24.07.2014</w:t>
            </w:r>
            <w:r w:rsidR="005C12E8">
              <w:t xml:space="preserve"> </w:t>
            </w:r>
            <w:r w:rsidR="00E22828" w:rsidRPr="000D4E67">
              <w:t>№</w:t>
            </w:r>
            <w:r w:rsidRPr="000D4E67">
              <w:t xml:space="preserve"> 72-пг, от</w:t>
            </w:r>
            <w:r w:rsidR="005C12E8">
              <w:t xml:space="preserve"> </w:t>
            </w:r>
            <w:r w:rsidRPr="000D4E67">
              <w:t>06.03.2015</w:t>
            </w:r>
            <w:r w:rsidR="000D4E67">
              <w:t xml:space="preserve"> </w:t>
            </w:r>
            <w:r w:rsidR="00E22828" w:rsidRPr="000D4E67">
              <w:t>№</w:t>
            </w:r>
            <w:r w:rsidRPr="000D4E67">
              <w:t xml:space="preserve"> 77-пг, от 05.05.2015</w:t>
            </w:r>
          </w:p>
          <w:p w:rsidR="005C12E8" w:rsidRDefault="009E3A50" w:rsidP="000D4E67">
            <w:pPr>
              <w:pStyle w:val="ConsPlusNormal"/>
              <w:jc w:val="center"/>
            </w:pPr>
            <w:r w:rsidRPr="000D4E67">
              <w:t>№ 143-пг</w:t>
            </w:r>
            <w:r w:rsidR="007E4C1D" w:rsidRPr="000D4E67">
              <w:t>, от 10.12.2015</w:t>
            </w:r>
            <w:r w:rsidR="005C12E8">
              <w:t xml:space="preserve"> </w:t>
            </w:r>
            <w:hyperlink r:id="rId13" w:history="1">
              <w:r w:rsidR="007E4C1D" w:rsidRPr="000D4E67">
                <w:t>№ 287-пг</w:t>
              </w:r>
            </w:hyperlink>
            <w:r w:rsidR="001C2A9D" w:rsidRPr="000D4E67">
              <w:t>,</w:t>
            </w:r>
            <w:r w:rsidR="000D4E67">
              <w:t xml:space="preserve"> </w:t>
            </w:r>
            <w:r w:rsidR="001C2A9D" w:rsidRPr="000D4E67">
              <w:t>от 19.10.2016 № 201-пг</w:t>
            </w:r>
            <w:r w:rsidR="003E340D" w:rsidRPr="000D4E67">
              <w:t>,</w:t>
            </w:r>
          </w:p>
          <w:p w:rsidR="00876034" w:rsidRPr="000D4E67" w:rsidRDefault="003E340D" w:rsidP="005C12E8">
            <w:pPr>
              <w:pStyle w:val="ConsPlusNormal"/>
              <w:jc w:val="center"/>
            </w:pPr>
            <w:r w:rsidRPr="000D4E67">
              <w:t xml:space="preserve">от 17.11.2016 </w:t>
            </w:r>
            <w:hyperlink r:id="rId14" w:history="1">
              <w:r w:rsidRPr="000D4E67">
                <w:t>№ 207-пг</w:t>
              </w:r>
            </w:hyperlink>
            <w:r w:rsidR="000D4E67">
              <w:t>,</w:t>
            </w:r>
            <w:r w:rsidR="005C12E8">
              <w:t xml:space="preserve"> </w:t>
            </w:r>
            <w:r w:rsidRPr="000D4E67">
              <w:t xml:space="preserve">от 27.04.2017 </w:t>
            </w:r>
            <w:hyperlink r:id="rId15" w:history="1">
              <w:r w:rsidRPr="000D4E67">
                <w:t>№ 38-пг</w:t>
              </w:r>
            </w:hyperlink>
            <w:r w:rsidR="001C2A9D" w:rsidRPr="000D4E67">
              <w:t>)</w:t>
            </w:r>
          </w:p>
        </w:tc>
      </w:tr>
      <w:tr w:rsidR="00876034" w:rsidRPr="000D4E67">
        <w:tc>
          <w:tcPr>
            <w:tcW w:w="9571" w:type="dxa"/>
            <w:gridSpan w:val="3"/>
          </w:tcPr>
          <w:p w:rsidR="00876034" w:rsidRPr="000D4E67" w:rsidRDefault="00876034" w:rsidP="000D4E6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E67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0D4E67" w:rsidRDefault="00C9510B" w:rsidP="000D4E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E67">
              <w:rPr>
                <w:rFonts w:ascii="Times New Roman" w:hAnsi="Times New Roman"/>
                <w:sz w:val="28"/>
                <w:szCs w:val="28"/>
              </w:rPr>
              <w:t>Внести в</w:t>
            </w:r>
            <w:r w:rsidR="00A47FA5" w:rsidRPr="000D4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5B9D" w:rsidRPr="000D4E67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0D4E67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795B9D" w:rsidRPr="000D4E67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hyperlink r:id="rId16" w:history="1">
              <w:r w:rsidRPr="000D4E67">
                <w:rPr>
                  <w:rFonts w:ascii="Times New Roman" w:hAnsi="Times New Roman"/>
                  <w:sz w:val="28"/>
                  <w:szCs w:val="28"/>
                </w:rPr>
                <w:t>постановлени</w:t>
              </w:r>
            </w:hyperlink>
            <w:r w:rsidR="00795B9D" w:rsidRPr="000D4E67">
              <w:rPr>
                <w:rFonts w:ascii="Times New Roman" w:hAnsi="Times New Roman"/>
                <w:sz w:val="28"/>
                <w:szCs w:val="28"/>
              </w:rPr>
              <w:t>ю</w:t>
            </w:r>
            <w:r w:rsidRPr="000D4E67">
              <w:rPr>
                <w:rFonts w:ascii="Times New Roman" w:hAnsi="Times New Roman"/>
                <w:sz w:val="28"/>
                <w:szCs w:val="28"/>
              </w:rPr>
              <w:t xml:space="preserve"> Губернатора Рязанской области от 14 мая </w:t>
            </w:r>
            <w:r w:rsidR="0020429C" w:rsidRPr="000D4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4E67">
              <w:rPr>
                <w:rFonts w:ascii="Times New Roman" w:hAnsi="Times New Roman"/>
                <w:sz w:val="28"/>
                <w:szCs w:val="28"/>
              </w:rPr>
              <w:t xml:space="preserve">2008 г. № 167-пг «Об аппарате Правительства Рязанской области» </w:t>
            </w:r>
            <w:r w:rsidR="00A42DFE">
              <w:rPr>
                <w:rFonts w:ascii="Times New Roman" w:hAnsi="Times New Roman"/>
                <w:sz w:val="28"/>
                <w:szCs w:val="28"/>
              </w:rPr>
              <w:t xml:space="preserve">следующее </w:t>
            </w:r>
            <w:r w:rsidRPr="000D4E67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0D4E67">
              <w:rPr>
                <w:rFonts w:ascii="Times New Roman" w:hAnsi="Times New Roman"/>
                <w:sz w:val="28"/>
                <w:szCs w:val="28"/>
              </w:rPr>
              <w:t>е:</w:t>
            </w:r>
          </w:p>
          <w:p w:rsidR="000D0EFE" w:rsidRPr="000D4E67" w:rsidRDefault="000D4E67" w:rsidP="000D4E6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95B9D" w:rsidRPr="000D4E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7" w:history="1">
              <w:r w:rsidR="00795B9D" w:rsidRPr="000D4E67">
                <w:rPr>
                  <w:rFonts w:ascii="Times New Roman" w:hAnsi="Times New Roman"/>
                  <w:sz w:val="28"/>
                  <w:szCs w:val="28"/>
                </w:rPr>
                <w:t>подпункт</w:t>
              </w:r>
              <w:r>
                <w:rPr>
                  <w:rFonts w:ascii="Times New Roman" w:hAnsi="Times New Roman"/>
                  <w:sz w:val="28"/>
                  <w:szCs w:val="28"/>
                </w:rPr>
                <w:t>е</w:t>
              </w:r>
              <w:r w:rsidR="00795B9D" w:rsidRPr="000D4E67">
                <w:rPr>
                  <w:rFonts w:ascii="Times New Roman" w:hAnsi="Times New Roman"/>
                  <w:sz w:val="28"/>
                  <w:szCs w:val="28"/>
                </w:rPr>
                <w:t xml:space="preserve"> «в» пункта 2.1 раздела 2</w:t>
              </w:r>
            </w:hyperlink>
            <w:r w:rsidR="00795B9D" w:rsidRPr="000D4E67">
              <w:rPr>
                <w:rFonts w:ascii="Times New Roman" w:hAnsi="Times New Roman"/>
                <w:sz w:val="28"/>
                <w:szCs w:val="28"/>
              </w:rPr>
              <w:t xml:space="preserve"> «Функции аппарата Правительства» </w:t>
            </w:r>
            <w:r w:rsidR="000D0EFE" w:rsidRPr="000D4E67">
              <w:rPr>
                <w:rFonts w:ascii="Times New Roman" w:hAnsi="Times New Roman"/>
                <w:sz w:val="28"/>
                <w:szCs w:val="28"/>
              </w:rPr>
              <w:t>слова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0EFE" w:rsidRPr="000D4E67">
              <w:rPr>
                <w:rFonts w:ascii="Times New Roman" w:hAnsi="Times New Roman"/>
                <w:sz w:val="28"/>
                <w:szCs w:val="28"/>
              </w:rPr>
              <w:t>за исключением заместителя Председателя Правительства Рязанской области, осуществляющего непосредственное руководство министерством сельского хозяйства и продовольствия Рязанской области»</w:t>
            </w:r>
            <w:r w:rsidRPr="000D4E67">
              <w:rPr>
                <w:rFonts w:ascii="Times New Roman" w:hAnsi="Times New Roman"/>
                <w:sz w:val="28"/>
                <w:szCs w:val="28"/>
              </w:rPr>
              <w:t xml:space="preserve"> исключи</w:t>
            </w:r>
            <w:r>
              <w:rPr>
                <w:rFonts w:ascii="Times New Roman" w:hAnsi="Times New Roman"/>
                <w:sz w:val="28"/>
                <w:szCs w:val="28"/>
              </w:rPr>
              <w:t>ть.</w:t>
            </w:r>
          </w:p>
          <w:p w:rsidR="00DB2BB5" w:rsidRPr="000D4E67" w:rsidRDefault="00DB2BB5" w:rsidP="000D4E67">
            <w:pPr>
              <w:pStyle w:val="ConsPlusNormal"/>
              <w:ind w:firstLine="709"/>
              <w:jc w:val="both"/>
            </w:pPr>
          </w:p>
          <w:p w:rsidR="00795B9D" w:rsidRPr="000D4E67" w:rsidRDefault="00795B9D" w:rsidP="000D4E67">
            <w:pPr>
              <w:pStyle w:val="ConsPlusNormal"/>
              <w:ind w:firstLine="709"/>
              <w:jc w:val="both"/>
            </w:pPr>
          </w:p>
        </w:tc>
      </w:tr>
      <w:tr w:rsidR="00876034" w:rsidRPr="000D4E67" w:rsidTr="000D4E67">
        <w:trPr>
          <w:trHeight w:val="80"/>
        </w:trPr>
        <w:tc>
          <w:tcPr>
            <w:tcW w:w="5353" w:type="dxa"/>
          </w:tcPr>
          <w:p w:rsidR="004E3683" w:rsidRPr="000D4E67" w:rsidRDefault="00F270BB" w:rsidP="000D4E67">
            <w:pPr>
              <w:rPr>
                <w:rFonts w:ascii="Times New Roman" w:hAnsi="Times New Roman"/>
                <w:sz w:val="28"/>
                <w:szCs w:val="28"/>
              </w:rPr>
            </w:pPr>
            <w:r w:rsidRPr="000D4E67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обязанности </w:t>
            </w:r>
            <w:r w:rsidR="00876034" w:rsidRPr="000D4E67">
              <w:rPr>
                <w:rFonts w:ascii="Times New Roman" w:hAnsi="Times New Roman"/>
                <w:sz w:val="28"/>
                <w:szCs w:val="28"/>
              </w:rPr>
              <w:t>Губернатор</w:t>
            </w:r>
            <w:r w:rsidRPr="000D4E67">
              <w:rPr>
                <w:rFonts w:ascii="Times New Roman" w:hAnsi="Times New Roman"/>
                <w:sz w:val="28"/>
                <w:szCs w:val="28"/>
              </w:rPr>
              <w:t>а</w:t>
            </w:r>
            <w:r w:rsidR="00876034" w:rsidRPr="000D4E67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1728" w:type="dxa"/>
          </w:tcPr>
          <w:p w:rsidR="00876034" w:rsidRPr="000D4E67" w:rsidRDefault="00876034" w:rsidP="000D4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4E3683" w:rsidRPr="000D4E67" w:rsidRDefault="004E3683" w:rsidP="000D4E67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E3683" w:rsidRPr="000D4E67" w:rsidRDefault="00F270BB" w:rsidP="000D4E67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D4E67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99530C" w:rsidRDefault="00460FEA" w:rsidP="0099530C">
      <w:pPr>
        <w:spacing w:line="192" w:lineRule="auto"/>
        <w:jc w:val="both"/>
        <w:rPr>
          <w:sz w:val="28"/>
          <w:szCs w:val="28"/>
        </w:rPr>
      </w:pPr>
    </w:p>
    <w:p w:rsidR="00F270BB" w:rsidRPr="0099530C" w:rsidRDefault="00F270BB">
      <w:pPr>
        <w:spacing w:line="192" w:lineRule="auto"/>
        <w:jc w:val="both"/>
        <w:rPr>
          <w:sz w:val="28"/>
          <w:szCs w:val="28"/>
        </w:rPr>
      </w:pPr>
    </w:p>
    <w:sectPr w:rsidR="00F270BB" w:rsidRPr="0099530C" w:rsidSect="005A0D44">
      <w:headerReference w:type="default" r:id="rId18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0D" w:rsidRDefault="00355C0D">
      <w:r>
        <w:separator/>
      </w:r>
    </w:p>
  </w:endnote>
  <w:endnote w:type="continuationSeparator" w:id="0">
    <w:p w:rsidR="00355C0D" w:rsidRDefault="0035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C008F2">
          <w:pPr>
            <w:pStyle w:val="a6"/>
          </w:pPr>
          <w:r>
            <w:rPr>
              <w:noProof/>
            </w:rPr>
            <w:drawing>
              <wp:inline distT="0" distB="0" distL="0" distR="0" wp14:anchorId="1AF400D5" wp14:editId="1DD0B735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C008F2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B113F32" wp14:editId="0FB2644B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5A0D44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1225  05.06.2017 16:48:08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0D" w:rsidRDefault="00355C0D">
      <w:r>
        <w:separator/>
      </w:r>
    </w:p>
  </w:footnote>
  <w:footnote w:type="continuationSeparator" w:id="0">
    <w:p w:rsidR="00355C0D" w:rsidRDefault="00355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C12E8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BEF7EC4"/>
    <w:multiLevelType w:val="hybridMultilevel"/>
    <w:tmpl w:val="AFC2212E"/>
    <w:lvl w:ilvl="0" w:tplc="2F8EEA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DF04AB"/>
    <w:multiLevelType w:val="hybridMultilevel"/>
    <w:tmpl w:val="8D80DBF0"/>
    <w:lvl w:ilvl="0" w:tplc="3454D8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33D1A5D"/>
    <w:multiLevelType w:val="hybridMultilevel"/>
    <w:tmpl w:val="AAD8A890"/>
    <w:lvl w:ilvl="0" w:tplc="DC94C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3D3DE6"/>
    <w:multiLevelType w:val="hybridMultilevel"/>
    <w:tmpl w:val="6750FB46"/>
    <w:lvl w:ilvl="0" w:tplc="B68ED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714E08"/>
    <w:multiLevelType w:val="hybridMultilevel"/>
    <w:tmpl w:val="A25AD6FC"/>
    <w:lvl w:ilvl="0" w:tplc="D228C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xiHr72rjSvIQ8CzlJK4bGJIAFM=" w:salt="o94hMI0PM+J4E34VJIrfY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F2"/>
    <w:rsid w:val="000101DD"/>
    <w:rsid w:val="0001360F"/>
    <w:rsid w:val="0001783B"/>
    <w:rsid w:val="000331B3"/>
    <w:rsid w:val="00033413"/>
    <w:rsid w:val="00037C0C"/>
    <w:rsid w:val="000502A3"/>
    <w:rsid w:val="00056DEB"/>
    <w:rsid w:val="00067597"/>
    <w:rsid w:val="00073A7A"/>
    <w:rsid w:val="00076D5E"/>
    <w:rsid w:val="00084DD3"/>
    <w:rsid w:val="000917C0"/>
    <w:rsid w:val="000A540D"/>
    <w:rsid w:val="000A691F"/>
    <w:rsid w:val="000B0736"/>
    <w:rsid w:val="000B4B30"/>
    <w:rsid w:val="000C040B"/>
    <w:rsid w:val="000C5BE1"/>
    <w:rsid w:val="000D0EFE"/>
    <w:rsid w:val="000D4E67"/>
    <w:rsid w:val="00102512"/>
    <w:rsid w:val="00121630"/>
    <w:rsid w:val="00122CFD"/>
    <w:rsid w:val="0013756F"/>
    <w:rsid w:val="00151370"/>
    <w:rsid w:val="00161523"/>
    <w:rsid w:val="00162E72"/>
    <w:rsid w:val="00166013"/>
    <w:rsid w:val="00175BE5"/>
    <w:rsid w:val="00183D64"/>
    <w:rsid w:val="001850F4"/>
    <w:rsid w:val="001912BD"/>
    <w:rsid w:val="001947BE"/>
    <w:rsid w:val="0019683F"/>
    <w:rsid w:val="001A560F"/>
    <w:rsid w:val="001B0982"/>
    <w:rsid w:val="001B32BA"/>
    <w:rsid w:val="001C179D"/>
    <w:rsid w:val="001C2A9D"/>
    <w:rsid w:val="001E0317"/>
    <w:rsid w:val="001E19E1"/>
    <w:rsid w:val="001E20F1"/>
    <w:rsid w:val="001E7DDB"/>
    <w:rsid w:val="001F12E8"/>
    <w:rsid w:val="001F228C"/>
    <w:rsid w:val="001F64B8"/>
    <w:rsid w:val="001F7C83"/>
    <w:rsid w:val="00203046"/>
    <w:rsid w:val="0020429C"/>
    <w:rsid w:val="002042C1"/>
    <w:rsid w:val="00224DBA"/>
    <w:rsid w:val="00231F1C"/>
    <w:rsid w:val="00242DDB"/>
    <w:rsid w:val="002479A2"/>
    <w:rsid w:val="00254C87"/>
    <w:rsid w:val="0026087E"/>
    <w:rsid w:val="00265420"/>
    <w:rsid w:val="00274E14"/>
    <w:rsid w:val="00280A6D"/>
    <w:rsid w:val="0029168D"/>
    <w:rsid w:val="002953B6"/>
    <w:rsid w:val="002B2165"/>
    <w:rsid w:val="002B7A59"/>
    <w:rsid w:val="002C6B4B"/>
    <w:rsid w:val="002E05B1"/>
    <w:rsid w:val="002F1770"/>
    <w:rsid w:val="002F1E81"/>
    <w:rsid w:val="00301D3C"/>
    <w:rsid w:val="00310D92"/>
    <w:rsid w:val="003160CB"/>
    <w:rsid w:val="00320F29"/>
    <w:rsid w:val="003222A3"/>
    <w:rsid w:val="00335C17"/>
    <w:rsid w:val="00352BE1"/>
    <w:rsid w:val="00355C0D"/>
    <w:rsid w:val="00360A40"/>
    <w:rsid w:val="003870C2"/>
    <w:rsid w:val="0039722D"/>
    <w:rsid w:val="003D33E2"/>
    <w:rsid w:val="003D3B8A"/>
    <w:rsid w:val="003D54F8"/>
    <w:rsid w:val="003E340D"/>
    <w:rsid w:val="003F4F5E"/>
    <w:rsid w:val="003F7AF8"/>
    <w:rsid w:val="00400906"/>
    <w:rsid w:val="00424D25"/>
    <w:rsid w:val="0042590E"/>
    <w:rsid w:val="00427FD2"/>
    <w:rsid w:val="00437F65"/>
    <w:rsid w:val="00451A85"/>
    <w:rsid w:val="00457D7A"/>
    <w:rsid w:val="00460FEA"/>
    <w:rsid w:val="00461EE9"/>
    <w:rsid w:val="004734B7"/>
    <w:rsid w:val="00481B88"/>
    <w:rsid w:val="00485B4F"/>
    <w:rsid w:val="004862D1"/>
    <w:rsid w:val="004A1410"/>
    <w:rsid w:val="004A29A6"/>
    <w:rsid w:val="004A4CE6"/>
    <w:rsid w:val="004B2686"/>
    <w:rsid w:val="004B2D5A"/>
    <w:rsid w:val="004D293D"/>
    <w:rsid w:val="004D5DA6"/>
    <w:rsid w:val="004E3683"/>
    <w:rsid w:val="004F44FE"/>
    <w:rsid w:val="00501A12"/>
    <w:rsid w:val="00507649"/>
    <w:rsid w:val="00512A47"/>
    <w:rsid w:val="005150AE"/>
    <w:rsid w:val="00531C68"/>
    <w:rsid w:val="00532119"/>
    <w:rsid w:val="005335F3"/>
    <w:rsid w:val="005371DC"/>
    <w:rsid w:val="00543C38"/>
    <w:rsid w:val="00543D2D"/>
    <w:rsid w:val="00545A3D"/>
    <w:rsid w:val="00546DBB"/>
    <w:rsid w:val="00561A5B"/>
    <w:rsid w:val="0057074C"/>
    <w:rsid w:val="00573FBF"/>
    <w:rsid w:val="0057471B"/>
    <w:rsid w:val="00574FF3"/>
    <w:rsid w:val="00575852"/>
    <w:rsid w:val="00582538"/>
    <w:rsid w:val="005838EA"/>
    <w:rsid w:val="00585EE1"/>
    <w:rsid w:val="00590C0E"/>
    <w:rsid w:val="005939E6"/>
    <w:rsid w:val="005A0D44"/>
    <w:rsid w:val="005A4227"/>
    <w:rsid w:val="005A627B"/>
    <w:rsid w:val="005B229B"/>
    <w:rsid w:val="005B3518"/>
    <w:rsid w:val="005B4321"/>
    <w:rsid w:val="005C12E8"/>
    <w:rsid w:val="005C56AE"/>
    <w:rsid w:val="005C5873"/>
    <w:rsid w:val="005C7449"/>
    <w:rsid w:val="005E6D99"/>
    <w:rsid w:val="005F2ADD"/>
    <w:rsid w:val="005F2C49"/>
    <w:rsid w:val="00600210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6F59"/>
    <w:rsid w:val="00657EE8"/>
    <w:rsid w:val="0066000C"/>
    <w:rsid w:val="00671D3B"/>
    <w:rsid w:val="006759D7"/>
    <w:rsid w:val="00684A5B"/>
    <w:rsid w:val="00697799"/>
    <w:rsid w:val="006A1F71"/>
    <w:rsid w:val="006B6879"/>
    <w:rsid w:val="006C4F93"/>
    <w:rsid w:val="006F328B"/>
    <w:rsid w:val="006F5886"/>
    <w:rsid w:val="00707734"/>
    <w:rsid w:val="00707E19"/>
    <w:rsid w:val="00712F7C"/>
    <w:rsid w:val="00720EE1"/>
    <w:rsid w:val="00722C22"/>
    <w:rsid w:val="0072328A"/>
    <w:rsid w:val="007377B5"/>
    <w:rsid w:val="00746CC2"/>
    <w:rsid w:val="00760323"/>
    <w:rsid w:val="00765600"/>
    <w:rsid w:val="00774BCF"/>
    <w:rsid w:val="00791C9F"/>
    <w:rsid w:val="00792AAB"/>
    <w:rsid w:val="00793B47"/>
    <w:rsid w:val="00795B9D"/>
    <w:rsid w:val="007A1D0C"/>
    <w:rsid w:val="007A2A7B"/>
    <w:rsid w:val="007B267F"/>
    <w:rsid w:val="007D4925"/>
    <w:rsid w:val="007E4C1D"/>
    <w:rsid w:val="007F0C8A"/>
    <w:rsid w:val="007F11AB"/>
    <w:rsid w:val="007F7C0E"/>
    <w:rsid w:val="00807C69"/>
    <w:rsid w:val="008143CB"/>
    <w:rsid w:val="00823CA1"/>
    <w:rsid w:val="00827677"/>
    <w:rsid w:val="008369E0"/>
    <w:rsid w:val="0084584A"/>
    <w:rsid w:val="008513B9"/>
    <w:rsid w:val="00866587"/>
    <w:rsid w:val="008702D3"/>
    <w:rsid w:val="00876034"/>
    <w:rsid w:val="008827E7"/>
    <w:rsid w:val="008916B4"/>
    <w:rsid w:val="008A1696"/>
    <w:rsid w:val="008C58FE"/>
    <w:rsid w:val="008D304A"/>
    <w:rsid w:val="008E6C41"/>
    <w:rsid w:val="008F0816"/>
    <w:rsid w:val="008F1A97"/>
    <w:rsid w:val="008F6BB7"/>
    <w:rsid w:val="00900F42"/>
    <w:rsid w:val="00904E8B"/>
    <w:rsid w:val="00932E3C"/>
    <w:rsid w:val="00937EB9"/>
    <w:rsid w:val="00942068"/>
    <w:rsid w:val="00953052"/>
    <w:rsid w:val="009573D3"/>
    <w:rsid w:val="0099530C"/>
    <w:rsid w:val="009977FF"/>
    <w:rsid w:val="009A085B"/>
    <w:rsid w:val="009A721A"/>
    <w:rsid w:val="009B5975"/>
    <w:rsid w:val="009B7446"/>
    <w:rsid w:val="009C1DE6"/>
    <w:rsid w:val="009C1F0E"/>
    <w:rsid w:val="009D2986"/>
    <w:rsid w:val="009D3E8C"/>
    <w:rsid w:val="009E38B8"/>
    <w:rsid w:val="009E3A0E"/>
    <w:rsid w:val="009E3A50"/>
    <w:rsid w:val="00A0154E"/>
    <w:rsid w:val="00A1314B"/>
    <w:rsid w:val="00A13160"/>
    <w:rsid w:val="00A137D3"/>
    <w:rsid w:val="00A160CE"/>
    <w:rsid w:val="00A241A7"/>
    <w:rsid w:val="00A42DFE"/>
    <w:rsid w:val="00A42E1E"/>
    <w:rsid w:val="00A44A8F"/>
    <w:rsid w:val="00A47FA5"/>
    <w:rsid w:val="00A51D96"/>
    <w:rsid w:val="00A52511"/>
    <w:rsid w:val="00A8383C"/>
    <w:rsid w:val="00A96F84"/>
    <w:rsid w:val="00AC3953"/>
    <w:rsid w:val="00AC7150"/>
    <w:rsid w:val="00AE7EB9"/>
    <w:rsid w:val="00AF5F7C"/>
    <w:rsid w:val="00B02207"/>
    <w:rsid w:val="00B03403"/>
    <w:rsid w:val="00B10324"/>
    <w:rsid w:val="00B32EFB"/>
    <w:rsid w:val="00B376B1"/>
    <w:rsid w:val="00B5144C"/>
    <w:rsid w:val="00B60777"/>
    <w:rsid w:val="00B620D9"/>
    <w:rsid w:val="00B633DB"/>
    <w:rsid w:val="00B639E3"/>
    <w:rsid w:val="00B639ED"/>
    <w:rsid w:val="00B66A8C"/>
    <w:rsid w:val="00B8061C"/>
    <w:rsid w:val="00B83BA2"/>
    <w:rsid w:val="00B853AA"/>
    <w:rsid w:val="00B875BF"/>
    <w:rsid w:val="00B91F62"/>
    <w:rsid w:val="00BA1CA4"/>
    <w:rsid w:val="00BA3B51"/>
    <w:rsid w:val="00BB2C98"/>
    <w:rsid w:val="00BC67AE"/>
    <w:rsid w:val="00BD0B82"/>
    <w:rsid w:val="00BE1F88"/>
    <w:rsid w:val="00BF4F5F"/>
    <w:rsid w:val="00C008F2"/>
    <w:rsid w:val="00C04EEB"/>
    <w:rsid w:val="00C075A4"/>
    <w:rsid w:val="00C104FF"/>
    <w:rsid w:val="00C10F12"/>
    <w:rsid w:val="00C11826"/>
    <w:rsid w:val="00C46D42"/>
    <w:rsid w:val="00C50C32"/>
    <w:rsid w:val="00C60178"/>
    <w:rsid w:val="00C61760"/>
    <w:rsid w:val="00C63CD6"/>
    <w:rsid w:val="00C77FE2"/>
    <w:rsid w:val="00C861C0"/>
    <w:rsid w:val="00C87D95"/>
    <w:rsid w:val="00C9077A"/>
    <w:rsid w:val="00C9510B"/>
    <w:rsid w:val="00C95CD2"/>
    <w:rsid w:val="00CA051B"/>
    <w:rsid w:val="00CA5062"/>
    <w:rsid w:val="00CB0242"/>
    <w:rsid w:val="00CB3CBE"/>
    <w:rsid w:val="00CC1E3A"/>
    <w:rsid w:val="00CD0B84"/>
    <w:rsid w:val="00CE7E88"/>
    <w:rsid w:val="00CF03D8"/>
    <w:rsid w:val="00D015D5"/>
    <w:rsid w:val="00D03D68"/>
    <w:rsid w:val="00D114A4"/>
    <w:rsid w:val="00D266DD"/>
    <w:rsid w:val="00D32B04"/>
    <w:rsid w:val="00D374E7"/>
    <w:rsid w:val="00D4264E"/>
    <w:rsid w:val="00D564AE"/>
    <w:rsid w:val="00D63949"/>
    <w:rsid w:val="00D652E7"/>
    <w:rsid w:val="00D77BCF"/>
    <w:rsid w:val="00D84394"/>
    <w:rsid w:val="00D91AB7"/>
    <w:rsid w:val="00D95E55"/>
    <w:rsid w:val="00DA2CD1"/>
    <w:rsid w:val="00DA3CF0"/>
    <w:rsid w:val="00DB2BB5"/>
    <w:rsid w:val="00DB3664"/>
    <w:rsid w:val="00DC16FB"/>
    <w:rsid w:val="00DC4A65"/>
    <w:rsid w:val="00DC4F66"/>
    <w:rsid w:val="00DE07D9"/>
    <w:rsid w:val="00DF4D76"/>
    <w:rsid w:val="00DF5F2F"/>
    <w:rsid w:val="00DF7B0B"/>
    <w:rsid w:val="00E00D40"/>
    <w:rsid w:val="00E10B44"/>
    <w:rsid w:val="00E11F02"/>
    <w:rsid w:val="00E22828"/>
    <w:rsid w:val="00E2726B"/>
    <w:rsid w:val="00E37801"/>
    <w:rsid w:val="00E46EAA"/>
    <w:rsid w:val="00E5038C"/>
    <w:rsid w:val="00E50B69"/>
    <w:rsid w:val="00E5298B"/>
    <w:rsid w:val="00E552F0"/>
    <w:rsid w:val="00E56EFB"/>
    <w:rsid w:val="00E57125"/>
    <w:rsid w:val="00E6458F"/>
    <w:rsid w:val="00E7242D"/>
    <w:rsid w:val="00E80692"/>
    <w:rsid w:val="00E87E25"/>
    <w:rsid w:val="00E94CFD"/>
    <w:rsid w:val="00EA04F1"/>
    <w:rsid w:val="00EA10E0"/>
    <w:rsid w:val="00EA2FD3"/>
    <w:rsid w:val="00EA6B21"/>
    <w:rsid w:val="00EB7CE9"/>
    <w:rsid w:val="00EC433F"/>
    <w:rsid w:val="00ED1FDE"/>
    <w:rsid w:val="00F06EFB"/>
    <w:rsid w:val="00F1529E"/>
    <w:rsid w:val="00F16F07"/>
    <w:rsid w:val="00F270BB"/>
    <w:rsid w:val="00F36157"/>
    <w:rsid w:val="00F45B7C"/>
    <w:rsid w:val="00F45FCE"/>
    <w:rsid w:val="00F650E9"/>
    <w:rsid w:val="00F80F9C"/>
    <w:rsid w:val="00F9334F"/>
    <w:rsid w:val="00F94F73"/>
    <w:rsid w:val="00F97D7F"/>
    <w:rsid w:val="00FA122C"/>
    <w:rsid w:val="00FA3B95"/>
    <w:rsid w:val="00FA5C5C"/>
    <w:rsid w:val="00FB47FA"/>
    <w:rsid w:val="00FC1278"/>
    <w:rsid w:val="00FC27CA"/>
    <w:rsid w:val="00FC38CC"/>
    <w:rsid w:val="00FE0876"/>
    <w:rsid w:val="00FE29F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9E3A50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A16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9E3A50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A1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AC0F21089C25D512372610CC94C2A86F6E5D77C5DB5C369B0105E5F4F2577ECD000145F3FD22BCC94EB777E9x8O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2E6171A24290A7FA1614B91D00C57BB3B4BB82A56CC94E93075304F0AE77B9C08303A43312726FEBA5D6AF8D68h0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2A2FEAF61E3C893D767178524FDFF19BE7A556552E22EA2D4813CB03DEEF9433g7f5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ED6CCDE5067F6F862756BCDC850D01672BEE5B74C41A71EA07BFFF1E4391329381B30E15CB13E1DAFA943CBBB31M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4ED6CCDE5067F6F862756BCDC850D01672BEE5B74C42A71CA672FFF1E4391329381B30E15CB13E1DAFA943CBBB31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-info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5;&#1054;&#1057;&#1058;&#1040;&#1053;&#1054;&#1042;&#1051;&#1045;&#1053;&#1048;&#1071;%20&#1043;&#1059;&#1041;&#1045;&#1056;&#1053;&#1040;&#1058;&#1054;&#1056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A835-53DE-4865-93BA-95D6C5BF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ГУБЕРНАТОРА</Template>
  <TotalTime>11</TotalTime>
  <Pages>1</Pages>
  <Words>277</Words>
  <Characters>1651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ПГ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ПГ</dc:title>
  <dc:creator>Кононова Н.Н.</dc:creator>
  <cp:lastModifiedBy>Лёксина М.А.</cp:lastModifiedBy>
  <cp:revision>6</cp:revision>
  <cp:lastPrinted>2017-06-02T06:03:00Z</cp:lastPrinted>
  <dcterms:created xsi:type="dcterms:W3CDTF">2017-06-01T15:37:00Z</dcterms:created>
  <dcterms:modified xsi:type="dcterms:W3CDTF">2017-06-05T13:48:00Z</dcterms:modified>
</cp:coreProperties>
</file>