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F6B88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D93E01" w:rsidRPr="00BC044A" w:rsidTr="002844A1">
        <w:trPr>
          <w:trHeight w:val="1277"/>
        </w:trPr>
        <w:tc>
          <w:tcPr>
            <w:tcW w:w="10326" w:type="dxa"/>
          </w:tcPr>
          <w:p w:rsidR="00D93E01" w:rsidRPr="00963E33" w:rsidRDefault="00D93E01" w:rsidP="002844A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D93E01" w:rsidRPr="00BC044A" w:rsidRDefault="00D93E01" w:rsidP="00284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4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93E01" w:rsidRPr="00BC044A" w:rsidRDefault="00D93E01" w:rsidP="00284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4A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D93E01" w:rsidRPr="00BC044A" w:rsidRDefault="00D93E01" w:rsidP="00284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44A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  <w:p w:rsidR="00D93E01" w:rsidRPr="00BC044A" w:rsidRDefault="002F6B88" w:rsidP="002844A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30.05.2017 № 127</w:t>
            </w:r>
            <w:bookmarkStart w:id="0" w:name="_GoBack"/>
            <w:bookmarkEnd w:id="0"/>
          </w:p>
        </w:tc>
      </w:tr>
    </w:tbl>
    <w:p w:rsidR="00D93E01" w:rsidRDefault="00D93E01" w:rsidP="00D93E01">
      <w:pPr>
        <w:autoSpaceDE w:val="0"/>
        <w:autoSpaceDN w:val="0"/>
        <w:adjustRightInd w:val="0"/>
        <w:spacing w:after="80"/>
        <w:jc w:val="right"/>
        <w:rPr>
          <w:rFonts w:ascii="Times New Roman" w:hAnsi="Times New Roman"/>
          <w:sz w:val="28"/>
          <w:szCs w:val="24"/>
        </w:rPr>
      </w:pPr>
    </w:p>
    <w:p w:rsidR="00D93E01" w:rsidRDefault="00D93E01" w:rsidP="00D93E01">
      <w:pPr>
        <w:autoSpaceDE w:val="0"/>
        <w:autoSpaceDN w:val="0"/>
        <w:adjustRightInd w:val="0"/>
        <w:spacing w:after="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8"/>
        </w:rPr>
        <w:t>Таблица № 5.5</w:t>
      </w:r>
    </w:p>
    <w:p w:rsidR="00D93E01" w:rsidRDefault="00D93E01" w:rsidP="00D93E01">
      <w:pPr>
        <w:jc w:val="right"/>
        <w:rPr>
          <w:rFonts w:ascii="Times New Roman" w:hAnsi="Times New Roman"/>
          <w:sz w:val="16"/>
          <w:szCs w:val="16"/>
        </w:rPr>
      </w:pPr>
    </w:p>
    <w:p w:rsidR="00D93E01" w:rsidRPr="00E44466" w:rsidRDefault="00D93E01" w:rsidP="00D93E01">
      <w:pPr>
        <w:jc w:val="center"/>
        <w:rPr>
          <w:rFonts w:ascii="Times New Roman" w:hAnsi="Times New Roman"/>
          <w:sz w:val="28"/>
          <w:szCs w:val="28"/>
        </w:rPr>
      </w:pPr>
      <w:r w:rsidRPr="00E44466">
        <w:rPr>
          <w:rFonts w:ascii="Times New Roman" w:hAnsi="Times New Roman"/>
          <w:sz w:val="28"/>
          <w:szCs w:val="28"/>
        </w:rPr>
        <w:t xml:space="preserve">Распределение субсидий на софинансирование мероприятий </w:t>
      </w:r>
    </w:p>
    <w:p w:rsidR="00D93E01" w:rsidRDefault="00D93E01" w:rsidP="00D93E01">
      <w:pPr>
        <w:jc w:val="center"/>
        <w:rPr>
          <w:rFonts w:ascii="Times New Roman" w:hAnsi="Times New Roman"/>
          <w:sz w:val="28"/>
          <w:szCs w:val="28"/>
        </w:rPr>
      </w:pPr>
      <w:r w:rsidRPr="00E4446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строительству </w:t>
      </w:r>
      <w:r w:rsidRPr="0017169B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 с твердым покрытием, </w:t>
      </w:r>
    </w:p>
    <w:p w:rsidR="00D93E01" w:rsidRDefault="00D93E01" w:rsidP="00D93E01">
      <w:pPr>
        <w:jc w:val="center"/>
        <w:rPr>
          <w:rFonts w:ascii="Times New Roman" w:hAnsi="Times New Roman"/>
          <w:sz w:val="28"/>
          <w:szCs w:val="28"/>
        </w:rPr>
      </w:pPr>
      <w:r w:rsidRPr="0017169B">
        <w:rPr>
          <w:rFonts w:ascii="Times New Roman" w:hAnsi="Times New Roman"/>
          <w:sz w:val="28"/>
          <w:szCs w:val="28"/>
        </w:rPr>
        <w:t xml:space="preserve">ведущих от сети автомобильных дорог общего пользования к ближайшим общественно значимым объектам </w:t>
      </w:r>
    </w:p>
    <w:p w:rsidR="00D93E01" w:rsidRPr="0017169B" w:rsidRDefault="00D93E01" w:rsidP="00D93E01">
      <w:pPr>
        <w:jc w:val="center"/>
        <w:rPr>
          <w:rFonts w:ascii="Times New Roman" w:hAnsi="Times New Roman"/>
          <w:sz w:val="28"/>
          <w:szCs w:val="28"/>
        </w:rPr>
      </w:pPr>
      <w:r w:rsidRPr="0017169B">
        <w:rPr>
          <w:rFonts w:ascii="Times New Roman" w:hAnsi="Times New Roman"/>
          <w:sz w:val="28"/>
          <w:szCs w:val="28"/>
        </w:rPr>
        <w:t>сельских населенных пунктов, а также к объектам производства и переработки сельскохозяйственной продукции</w:t>
      </w:r>
    </w:p>
    <w:p w:rsidR="00D93E01" w:rsidRDefault="00D93E01" w:rsidP="00D93E01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0489"/>
        <w:gridCol w:w="2977"/>
      </w:tblGrid>
      <w:tr w:rsidR="00D93E01" w:rsidTr="002844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муниципальных образований</w:t>
            </w:r>
          </w:p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области,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субсидий,</w:t>
            </w:r>
          </w:p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</w:tc>
      </w:tr>
    </w:tbl>
    <w:p w:rsidR="00D93E01" w:rsidRPr="007B166A" w:rsidRDefault="00D93E01" w:rsidP="00D93E0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0489"/>
        <w:gridCol w:w="2977"/>
      </w:tblGrid>
      <w:tr w:rsidR="00D93E01" w:rsidTr="002844A1">
        <w:trPr>
          <w:trHeight w:val="405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D93E01" w:rsidTr="002844A1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Ермоловское сельское поселение Касимовского</w:t>
            </w:r>
            <w:r w:rsidRPr="008E331E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8E331E">
              <w:rPr>
                <w:rFonts w:ascii="Times New Roman" w:hAnsi="Times New Roman"/>
                <w:bCs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01" w:rsidRDefault="00D93E01" w:rsidP="002844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93E01" w:rsidTr="002844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008A" w:rsidRDefault="00D93E01" w:rsidP="002844A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558A">
              <w:rPr>
                <w:rFonts w:ascii="Times New Roman" w:hAnsi="Times New Roman"/>
                <w:sz w:val="28"/>
                <w:szCs w:val="28"/>
              </w:rPr>
              <w:t xml:space="preserve">Строительство подъезда к производственной базе КФХ Замотаев С.А. (ферма и цех переработки) от автодороги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>Касимов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1E1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>Новая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 xml:space="preserve">Деревня </w:t>
            </w:r>
            <w:r w:rsidRPr="00D31E1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>Елатьма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1E1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>Савостьяново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1E1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>Ардабьево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1E1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Дмитриево»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 xml:space="preserve"> в Касимовском районе Рязанской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31921,33</w:t>
            </w: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15707,69</w:t>
            </w: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16213,64</w:t>
            </w: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58A">
              <w:rPr>
                <w:rFonts w:ascii="Times New Roman" w:hAnsi="Times New Roman"/>
                <w:sz w:val="28"/>
                <w:szCs w:val="28"/>
              </w:rPr>
              <w:t>Шостьинское сельское поселение Касимовского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E01" w:rsidTr="002844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8A">
              <w:rPr>
                <w:rFonts w:ascii="Times New Roman" w:hAnsi="Times New Roman"/>
                <w:sz w:val="28"/>
                <w:szCs w:val="28"/>
              </w:rPr>
              <w:t xml:space="preserve">Строительство автомобильной дороги к животноводческой ферме и базе хранения сельскохозяйственной продукции от автодороги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 xml:space="preserve">Чинур </w:t>
            </w:r>
            <w:r w:rsidRPr="00D31E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 xml:space="preserve"> Шостье </w:t>
            </w:r>
            <w:r w:rsidRPr="00D31E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 xml:space="preserve"> Сиверка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 xml:space="preserve"> в Касимовском районе Рязанской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40204,36</w:t>
            </w: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12223,13</w:t>
            </w: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27981,23</w:t>
            </w:r>
          </w:p>
        </w:tc>
      </w:tr>
      <w:tr w:rsidR="00D93E01" w:rsidTr="002844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58A">
              <w:rPr>
                <w:rFonts w:ascii="Times New Roman" w:hAnsi="Times New Roman"/>
                <w:sz w:val="28"/>
                <w:szCs w:val="28"/>
              </w:rPr>
              <w:t>Трепольское сельское поселение Михайловского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E01" w:rsidTr="002844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8A">
              <w:rPr>
                <w:rFonts w:ascii="Times New Roman" w:hAnsi="Times New Roman"/>
                <w:sz w:val="28"/>
                <w:szCs w:val="28"/>
              </w:rPr>
              <w:t>Строительство автомобильной дороги к базе по переработке и хранению сель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хозпродукции от автодороги М-6 «Каспий» </w:t>
            </w:r>
            <w:r w:rsidRPr="00D31E1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ТОО «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>Фрунзенский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1E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>Трепольский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1E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 xml:space="preserve"> Заболотье в Михайловском районе Рязанской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45352,22</w:t>
            </w: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13787,6</w:t>
            </w: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31564,62</w:t>
            </w:r>
          </w:p>
        </w:tc>
      </w:tr>
      <w:tr w:rsidR="00D93E01" w:rsidTr="002844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3E01" w:rsidRPr="00E6558A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58A">
              <w:rPr>
                <w:rFonts w:ascii="Times New Roman" w:hAnsi="Times New Roman"/>
                <w:sz w:val="28"/>
                <w:szCs w:val="28"/>
              </w:rPr>
              <w:t>Высоковское сельское поселение Сараевского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E01" w:rsidTr="002844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8A">
              <w:rPr>
                <w:rFonts w:ascii="Times New Roman" w:hAnsi="Times New Roman"/>
                <w:sz w:val="28"/>
                <w:szCs w:val="28"/>
              </w:rPr>
              <w:t xml:space="preserve">Строительство автомобильной дороги до склада сельскохозяйственной продукции ИП Глава КФХ Абрамов А.М. от автодороги Сапожок </w:t>
            </w:r>
            <w:r w:rsidRPr="00D31E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 xml:space="preserve"> Сараи </w:t>
            </w:r>
            <w:r w:rsidRPr="00D31E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 xml:space="preserve"> Борец </w:t>
            </w:r>
            <w:r w:rsidRPr="00D31E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 xml:space="preserve"> Шацк с подъездом к станции Верда Сараевского района Рязанской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12724,73</w:t>
            </w: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3867,82</w:t>
            </w: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8856,91</w:t>
            </w:r>
          </w:p>
        </w:tc>
      </w:tr>
      <w:tr w:rsidR="00D93E01" w:rsidTr="002844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3E01" w:rsidRPr="00E6558A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58A">
              <w:rPr>
                <w:rFonts w:ascii="Times New Roman" w:hAnsi="Times New Roman"/>
                <w:sz w:val="28"/>
                <w:szCs w:val="28"/>
              </w:rPr>
              <w:t>Мосоловское сельское поселение Шиловского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E01" w:rsidTr="002844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8A">
              <w:rPr>
                <w:rFonts w:ascii="Times New Roman" w:hAnsi="Times New Roman"/>
                <w:sz w:val="28"/>
                <w:szCs w:val="28"/>
              </w:rPr>
              <w:t xml:space="preserve">Строительство автомобильной дороги к объекту сельскохозяйственного производства и переработки сельхозпродукции от автодороги Мосолово </w:t>
            </w:r>
            <w:r w:rsidRPr="00D31E11">
              <w:rPr>
                <w:rFonts w:ascii="Times New Roman" w:hAnsi="Times New Roman"/>
                <w:sz w:val="28"/>
                <w:szCs w:val="28"/>
              </w:rPr>
              <w:t>–</w:t>
            </w:r>
            <w:r w:rsidRPr="00E6558A">
              <w:rPr>
                <w:rFonts w:ascii="Times New Roman" w:hAnsi="Times New Roman"/>
                <w:sz w:val="28"/>
                <w:szCs w:val="28"/>
              </w:rPr>
              <w:t xml:space="preserve"> Заполье в Шиловском районе Рязанской области, 1 пусковой комплекс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5426,26</w:t>
            </w: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1649,67</w:t>
            </w: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3776,59</w:t>
            </w:r>
          </w:p>
        </w:tc>
      </w:tr>
      <w:tr w:rsidR="00D93E01" w:rsidTr="002844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01" w:rsidRDefault="00D93E01" w:rsidP="002844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4A17C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135628,9</w:t>
            </w: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E01" w:rsidRDefault="00D93E01" w:rsidP="002844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47235,91</w:t>
            </w:r>
          </w:p>
        </w:tc>
      </w:tr>
      <w:tr w:rsidR="00D93E01" w:rsidTr="002844A1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Pr="00E6558A" w:rsidRDefault="00D93E01" w:rsidP="00284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01" w:rsidRDefault="00D93E01" w:rsidP="002844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88392,99»</w:t>
            </w:r>
          </w:p>
        </w:tc>
      </w:tr>
    </w:tbl>
    <w:p w:rsidR="00D93E01" w:rsidRDefault="00D93E01" w:rsidP="00D93E01">
      <w:pPr>
        <w:jc w:val="right"/>
        <w:rPr>
          <w:rFonts w:ascii="Times New Roman" w:hAnsi="Times New Roman"/>
          <w:sz w:val="28"/>
          <w:szCs w:val="28"/>
        </w:rPr>
      </w:pPr>
    </w:p>
    <w:p w:rsidR="00D93E01" w:rsidRPr="00D93E01" w:rsidRDefault="00D93E01" w:rsidP="00D93E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sectPr w:rsidR="00D93E01" w:rsidRPr="00D93E01" w:rsidSect="002F6B88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5A" w:rsidRDefault="0063015A">
      <w:r>
        <w:separator/>
      </w:r>
    </w:p>
  </w:endnote>
  <w:endnote w:type="continuationSeparator" w:id="0">
    <w:p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D93E01">
          <w:pPr>
            <w:pStyle w:val="a6"/>
          </w:pPr>
          <w:r>
            <w:rPr>
              <w:noProof/>
            </w:rPr>
            <w:drawing>
              <wp:inline distT="0" distB="0" distL="0" distR="0" wp14:anchorId="1BE3E789" wp14:editId="11364472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D93E01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9EC7C70" wp14:editId="306EC947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2F6B88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2351  31.05.2017 12:56:28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5A" w:rsidRDefault="0063015A">
      <w:r>
        <w:separator/>
      </w:r>
    </w:p>
  </w:footnote>
  <w:footnote w:type="continuationSeparator" w:id="0">
    <w:p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F6B88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cy2YyiWovg80gXki6J1UYdzxnA=" w:salt="CX+CTQXOdqzLU/r/DRH7/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01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2F6B88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015A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3E01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</TotalTime>
  <Pages>2</Pages>
  <Words>301</Words>
  <Characters>2196</Characters>
  <Application>Microsoft Office Word</Application>
  <DocSecurity>0</DocSecurity>
  <Lines>129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</cp:revision>
  <cp:lastPrinted>2008-04-23T08:17:00Z</cp:lastPrinted>
  <dcterms:created xsi:type="dcterms:W3CDTF">2017-05-29T12:54:00Z</dcterms:created>
  <dcterms:modified xsi:type="dcterms:W3CDTF">2017-05-31T09:56:00Z</dcterms:modified>
</cp:coreProperties>
</file>