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5426C2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AB32A7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AB32A7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60B36" w:rsidRDefault="00660B36" w:rsidP="00AB32A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Губернатора </w:t>
            </w:r>
          </w:p>
          <w:p w:rsidR="00660B36" w:rsidRDefault="00660B36" w:rsidP="00AB32A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2F68AA" w:rsidRDefault="005426C2" w:rsidP="00AB32A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05.06.2017 № 50-пг</w:t>
            </w:r>
            <w:bookmarkStart w:id="0" w:name="_GoBack"/>
            <w:bookmarkEnd w:id="0"/>
          </w:p>
          <w:p w:rsidR="00AB32A7" w:rsidRDefault="00AB32A7" w:rsidP="00AB32A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8AA" w:rsidRDefault="002F68AA" w:rsidP="00AB32A7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F68AA" w:rsidRDefault="002F68AA" w:rsidP="00AB32A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Губернатора </w:t>
            </w:r>
          </w:p>
          <w:p w:rsidR="002F68AA" w:rsidRDefault="002F68AA" w:rsidP="00AB32A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2F68AA" w:rsidRDefault="00206F4B" w:rsidP="00AB32A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F68AA">
              <w:rPr>
                <w:rFonts w:ascii="Times New Roman" w:hAnsi="Times New Roman"/>
                <w:sz w:val="28"/>
                <w:szCs w:val="28"/>
              </w:rPr>
              <w:t>т 23.12.2014 № 169-пг</w:t>
            </w:r>
          </w:p>
          <w:p w:rsidR="00660B36" w:rsidRPr="00190FF9" w:rsidRDefault="00660B36" w:rsidP="00AB32A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6F4B" w:rsidRDefault="00206F4B" w:rsidP="00AB32A7">
      <w:pPr>
        <w:pStyle w:val="ConsPlusNormal"/>
        <w:spacing w:line="228" w:lineRule="auto"/>
        <w:jc w:val="center"/>
      </w:pPr>
      <w:r>
        <w:t>Структура</w:t>
      </w:r>
    </w:p>
    <w:p w:rsidR="0000332B" w:rsidRDefault="00206F4B" w:rsidP="00AB32A7">
      <w:pPr>
        <w:pStyle w:val="ConsPlusNormal"/>
        <w:spacing w:line="228" w:lineRule="auto"/>
        <w:jc w:val="center"/>
        <w:outlineLvl w:val="0"/>
      </w:pPr>
      <w:r>
        <w:t>Правительства Рязанской области</w:t>
      </w:r>
    </w:p>
    <w:p w:rsidR="00206F4B" w:rsidRDefault="00206F4B" w:rsidP="00AB32A7">
      <w:pPr>
        <w:pStyle w:val="ConsPlusNormal"/>
        <w:spacing w:line="228" w:lineRule="auto"/>
        <w:jc w:val="center"/>
        <w:outlineLvl w:val="0"/>
      </w:pPr>
    </w:p>
    <w:p w:rsidR="0000332B" w:rsidRDefault="0000332B" w:rsidP="00AB32A7">
      <w:pPr>
        <w:pStyle w:val="ConsPlusNormal"/>
        <w:spacing w:line="228" w:lineRule="auto"/>
        <w:ind w:firstLine="709"/>
        <w:jc w:val="both"/>
      </w:pPr>
      <w:r>
        <w:t>1. Губернатор Рязанской области.</w:t>
      </w:r>
    </w:p>
    <w:p w:rsidR="0000332B" w:rsidRDefault="0000332B" w:rsidP="00AB32A7">
      <w:pPr>
        <w:pStyle w:val="ConsPlusNormal"/>
        <w:spacing w:line="228" w:lineRule="auto"/>
        <w:ind w:firstLine="709"/>
        <w:jc w:val="both"/>
      </w:pPr>
      <w:r>
        <w:t>2.</w:t>
      </w:r>
      <w:r w:rsidR="00AB32A7">
        <w:t> </w:t>
      </w:r>
      <w:r>
        <w:t xml:space="preserve">Вице-губернатор Рязанской области </w:t>
      </w:r>
      <w:r w:rsidR="00AB32A7">
        <w:t>–</w:t>
      </w:r>
      <w:r>
        <w:t xml:space="preserve"> первый</w:t>
      </w:r>
      <w:r w:rsidR="00AB32A7">
        <w:t xml:space="preserve"> </w:t>
      </w:r>
      <w:r>
        <w:t>заместитель Председателя Правительства Рязанской области.</w:t>
      </w:r>
    </w:p>
    <w:p w:rsidR="0000332B" w:rsidRDefault="0000332B" w:rsidP="00AB32A7">
      <w:pPr>
        <w:pStyle w:val="ConsPlusNormal"/>
        <w:spacing w:line="228" w:lineRule="auto"/>
        <w:ind w:firstLine="709"/>
        <w:jc w:val="both"/>
      </w:pPr>
      <w:r>
        <w:t>3.</w:t>
      </w:r>
      <w:r w:rsidR="00AB32A7">
        <w:t> </w:t>
      </w:r>
      <w:r>
        <w:t>Первы</w:t>
      </w:r>
      <w:r w:rsidR="003330CE">
        <w:t>й</w:t>
      </w:r>
      <w:r>
        <w:t xml:space="preserve"> заместител</w:t>
      </w:r>
      <w:r w:rsidR="003330CE">
        <w:t>ь</w:t>
      </w:r>
      <w:r>
        <w:t xml:space="preserve"> Председателя Правительства Рязанской области.</w:t>
      </w:r>
    </w:p>
    <w:p w:rsidR="0000332B" w:rsidRDefault="00A313B1" w:rsidP="00AB32A7">
      <w:pPr>
        <w:pStyle w:val="ConsPlusNormal"/>
        <w:spacing w:line="228" w:lineRule="auto"/>
        <w:ind w:firstLine="709"/>
        <w:jc w:val="both"/>
      </w:pPr>
      <w:r>
        <w:t>4</w:t>
      </w:r>
      <w:r w:rsidR="0000332B">
        <w:t>. Заместител</w:t>
      </w:r>
      <w:r>
        <w:t>и</w:t>
      </w:r>
      <w:r w:rsidR="0000332B">
        <w:t xml:space="preserve"> Председателя Правительства Рязанской области.</w:t>
      </w:r>
    </w:p>
    <w:p w:rsidR="0000332B" w:rsidRDefault="0035570C" w:rsidP="00AB32A7">
      <w:pPr>
        <w:pStyle w:val="ConsPlusNormal"/>
        <w:spacing w:line="228" w:lineRule="auto"/>
        <w:ind w:firstLine="709"/>
        <w:jc w:val="both"/>
      </w:pPr>
      <w:r>
        <w:t>5</w:t>
      </w:r>
      <w:r w:rsidR="0000332B">
        <w:t>.</w:t>
      </w:r>
      <w:r w:rsidR="00AB32A7">
        <w:t> </w:t>
      </w:r>
      <w:r w:rsidR="0000332B">
        <w:t xml:space="preserve">Заместитель Председателя Правительства Рязанской области </w:t>
      </w:r>
      <w:r w:rsidR="00AB32A7">
        <w:t>–</w:t>
      </w:r>
      <w:r w:rsidR="0000332B">
        <w:t xml:space="preserve"> руководитель</w:t>
      </w:r>
      <w:r w:rsidR="00AB32A7">
        <w:t xml:space="preserve"> </w:t>
      </w:r>
      <w:r w:rsidR="0000332B">
        <w:t>представительства Правительства Рязанской области.</w:t>
      </w:r>
    </w:p>
    <w:p w:rsidR="0000332B" w:rsidRDefault="0035570C" w:rsidP="00AB32A7">
      <w:pPr>
        <w:pStyle w:val="ConsPlusNormal"/>
        <w:spacing w:line="228" w:lineRule="auto"/>
        <w:ind w:firstLine="709"/>
        <w:jc w:val="both"/>
      </w:pPr>
      <w:r>
        <w:t>6</w:t>
      </w:r>
      <w:r w:rsidR="0000332B">
        <w:t>.</w:t>
      </w:r>
      <w:r w:rsidR="00AB32A7">
        <w:t> </w:t>
      </w:r>
      <w:r w:rsidR="0000332B">
        <w:t xml:space="preserve">Министр Правительства Рязанской области </w:t>
      </w:r>
      <w:r w:rsidR="00AB32A7">
        <w:t>–</w:t>
      </w:r>
      <w:r w:rsidR="0000332B">
        <w:t xml:space="preserve"> постоянный</w:t>
      </w:r>
      <w:r w:rsidR="00AB32A7">
        <w:t xml:space="preserve"> </w:t>
      </w:r>
      <w:r w:rsidR="0000332B">
        <w:t>представитель Губернатора Рязанской области в Рязанской областной Думе.</w:t>
      </w:r>
    </w:p>
    <w:p w:rsidR="006F573A" w:rsidRPr="006F573A" w:rsidRDefault="006F573A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73A">
        <w:rPr>
          <w:rFonts w:ascii="Times New Roman" w:hAnsi="Times New Roman"/>
          <w:sz w:val="28"/>
          <w:szCs w:val="28"/>
        </w:rPr>
        <w:t>7. Министр финансов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F573A" w:rsidRPr="006F573A">
          <w:rPr>
            <w:rFonts w:ascii="Times New Roman" w:hAnsi="Times New Roman"/>
            <w:sz w:val="28"/>
            <w:szCs w:val="28"/>
          </w:rPr>
          <w:t>8</w:t>
        </w:r>
      </w:hyperlink>
      <w:r w:rsidR="006F573A" w:rsidRPr="006F573A">
        <w:rPr>
          <w:rFonts w:ascii="Times New Roman" w:hAnsi="Times New Roman"/>
          <w:sz w:val="28"/>
          <w:szCs w:val="28"/>
        </w:rPr>
        <w:t>. Министр экономического развития и торговли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F573A" w:rsidRPr="006F573A">
          <w:rPr>
            <w:rFonts w:ascii="Times New Roman" w:hAnsi="Times New Roman"/>
            <w:sz w:val="28"/>
            <w:szCs w:val="28"/>
          </w:rPr>
          <w:t>9</w:t>
        </w:r>
      </w:hyperlink>
      <w:r w:rsidR="006F573A" w:rsidRPr="006F573A">
        <w:rPr>
          <w:rFonts w:ascii="Times New Roman" w:hAnsi="Times New Roman"/>
          <w:sz w:val="28"/>
          <w:szCs w:val="28"/>
        </w:rPr>
        <w:t>.</w:t>
      </w:r>
      <w:r w:rsidR="00AB32A7">
        <w:rPr>
          <w:rFonts w:ascii="Times New Roman" w:hAnsi="Times New Roman"/>
          <w:sz w:val="28"/>
          <w:szCs w:val="28"/>
        </w:rPr>
        <w:t> </w:t>
      </w:r>
      <w:r w:rsidR="00850EDA">
        <w:rPr>
          <w:rFonts w:ascii="Times New Roman" w:hAnsi="Times New Roman"/>
          <w:sz w:val="28"/>
          <w:szCs w:val="28"/>
        </w:rPr>
        <w:t>М</w:t>
      </w:r>
      <w:r w:rsidR="006F573A" w:rsidRPr="006F573A">
        <w:rPr>
          <w:rFonts w:ascii="Times New Roman" w:hAnsi="Times New Roman"/>
          <w:sz w:val="28"/>
          <w:szCs w:val="28"/>
        </w:rPr>
        <w:t>инистр имущественных и земельных отношений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F573A" w:rsidRPr="006F573A">
          <w:rPr>
            <w:rFonts w:ascii="Times New Roman" w:hAnsi="Times New Roman"/>
            <w:sz w:val="28"/>
            <w:szCs w:val="28"/>
          </w:rPr>
          <w:t>10</w:t>
        </w:r>
      </w:hyperlink>
      <w:r w:rsidR="00AB32A7">
        <w:rPr>
          <w:rFonts w:ascii="Times New Roman" w:hAnsi="Times New Roman"/>
          <w:sz w:val="28"/>
          <w:szCs w:val="28"/>
        </w:rPr>
        <w:t>. </w:t>
      </w:r>
      <w:r w:rsidR="006F573A" w:rsidRPr="006F573A">
        <w:rPr>
          <w:rFonts w:ascii="Times New Roman" w:hAnsi="Times New Roman"/>
          <w:sz w:val="28"/>
          <w:szCs w:val="28"/>
        </w:rPr>
        <w:t>Министр промышленности, инновационных и информационных технологий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F573A" w:rsidRPr="006F573A">
          <w:rPr>
            <w:rFonts w:ascii="Times New Roman" w:hAnsi="Times New Roman"/>
            <w:sz w:val="28"/>
            <w:szCs w:val="28"/>
          </w:rPr>
          <w:t>11</w:t>
        </w:r>
      </w:hyperlink>
      <w:r w:rsidR="00AB32A7">
        <w:rPr>
          <w:rFonts w:ascii="Times New Roman" w:hAnsi="Times New Roman"/>
          <w:sz w:val="28"/>
          <w:szCs w:val="28"/>
        </w:rPr>
        <w:t>. </w:t>
      </w:r>
      <w:r w:rsidR="006F573A" w:rsidRPr="006F573A">
        <w:rPr>
          <w:rFonts w:ascii="Times New Roman" w:hAnsi="Times New Roman"/>
          <w:sz w:val="28"/>
          <w:szCs w:val="28"/>
        </w:rPr>
        <w:t>Министр транспорта и автомобильных дорог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6F573A" w:rsidRPr="006F573A">
          <w:rPr>
            <w:rFonts w:ascii="Times New Roman" w:hAnsi="Times New Roman"/>
            <w:sz w:val="28"/>
            <w:szCs w:val="28"/>
          </w:rPr>
          <w:t>12</w:t>
        </w:r>
      </w:hyperlink>
      <w:r w:rsidR="006F573A" w:rsidRPr="006F573A">
        <w:rPr>
          <w:rFonts w:ascii="Times New Roman" w:hAnsi="Times New Roman"/>
          <w:sz w:val="28"/>
          <w:szCs w:val="28"/>
        </w:rPr>
        <w:t>. Министр строительного комплекса Рязанской области.</w:t>
      </w:r>
    </w:p>
    <w:p w:rsid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6F573A" w:rsidRPr="006F573A">
          <w:rPr>
            <w:rFonts w:ascii="Times New Roman" w:hAnsi="Times New Roman"/>
            <w:sz w:val="28"/>
            <w:szCs w:val="28"/>
          </w:rPr>
          <w:t>13</w:t>
        </w:r>
      </w:hyperlink>
      <w:r w:rsidR="006F573A" w:rsidRPr="006F573A">
        <w:rPr>
          <w:rFonts w:ascii="Times New Roman" w:hAnsi="Times New Roman"/>
          <w:sz w:val="28"/>
          <w:szCs w:val="28"/>
        </w:rPr>
        <w:t>.</w:t>
      </w:r>
      <w:r w:rsidR="00AB32A7">
        <w:rPr>
          <w:rFonts w:ascii="Times New Roman" w:hAnsi="Times New Roman"/>
          <w:sz w:val="28"/>
          <w:szCs w:val="28"/>
        </w:rPr>
        <w:t> </w:t>
      </w:r>
      <w:r w:rsidR="006F573A" w:rsidRPr="006F573A">
        <w:rPr>
          <w:rFonts w:ascii="Times New Roman" w:hAnsi="Times New Roman"/>
          <w:sz w:val="28"/>
          <w:szCs w:val="28"/>
        </w:rPr>
        <w:t>Министр топливно-энергетического комплекса и жилищно-коммунального хозяйства Рязанской области.</w:t>
      </w:r>
    </w:p>
    <w:p w:rsidR="005C4DC8" w:rsidRPr="006F573A" w:rsidRDefault="005C4DC8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Министр сельского хозяйства и продовольствия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6F573A" w:rsidRPr="006F573A">
          <w:rPr>
            <w:rFonts w:ascii="Times New Roman" w:hAnsi="Times New Roman"/>
            <w:sz w:val="28"/>
            <w:szCs w:val="28"/>
          </w:rPr>
          <w:t>1</w:t>
        </w:r>
      </w:hyperlink>
      <w:r w:rsidR="005C4DC8">
        <w:rPr>
          <w:rFonts w:ascii="Times New Roman" w:hAnsi="Times New Roman"/>
          <w:sz w:val="28"/>
          <w:szCs w:val="28"/>
        </w:rPr>
        <w:t>5</w:t>
      </w:r>
      <w:r w:rsidR="006F573A" w:rsidRPr="006F573A">
        <w:rPr>
          <w:rFonts w:ascii="Times New Roman" w:hAnsi="Times New Roman"/>
          <w:sz w:val="28"/>
          <w:szCs w:val="28"/>
        </w:rPr>
        <w:t>. Министр природопользования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6F573A" w:rsidRPr="006F573A">
          <w:rPr>
            <w:rFonts w:ascii="Times New Roman" w:hAnsi="Times New Roman"/>
            <w:sz w:val="28"/>
            <w:szCs w:val="28"/>
          </w:rPr>
          <w:t>1</w:t>
        </w:r>
      </w:hyperlink>
      <w:r w:rsidR="005C4DC8">
        <w:rPr>
          <w:rFonts w:ascii="Times New Roman" w:hAnsi="Times New Roman"/>
          <w:sz w:val="28"/>
          <w:szCs w:val="28"/>
        </w:rPr>
        <w:t>6</w:t>
      </w:r>
      <w:r w:rsidR="006F573A" w:rsidRPr="006F573A">
        <w:rPr>
          <w:rFonts w:ascii="Times New Roman" w:hAnsi="Times New Roman"/>
          <w:sz w:val="28"/>
          <w:szCs w:val="28"/>
        </w:rPr>
        <w:t>. Министр по делам территориальных образований и общественных объединений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6F573A" w:rsidRPr="006F573A">
          <w:rPr>
            <w:rFonts w:ascii="Times New Roman" w:hAnsi="Times New Roman"/>
            <w:sz w:val="28"/>
            <w:szCs w:val="28"/>
          </w:rPr>
          <w:t>1</w:t>
        </w:r>
      </w:hyperlink>
      <w:r w:rsidR="005C4DC8">
        <w:rPr>
          <w:rFonts w:ascii="Times New Roman" w:hAnsi="Times New Roman"/>
          <w:sz w:val="28"/>
          <w:szCs w:val="28"/>
        </w:rPr>
        <w:t>7</w:t>
      </w:r>
      <w:r w:rsidR="006F573A" w:rsidRPr="006F573A">
        <w:rPr>
          <w:rFonts w:ascii="Times New Roman" w:hAnsi="Times New Roman"/>
          <w:sz w:val="28"/>
          <w:szCs w:val="28"/>
        </w:rPr>
        <w:t>. Министр здравоохранения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6F573A" w:rsidRPr="006F573A">
          <w:rPr>
            <w:rFonts w:ascii="Times New Roman" w:hAnsi="Times New Roman"/>
            <w:sz w:val="28"/>
            <w:szCs w:val="28"/>
          </w:rPr>
          <w:t>1</w:t>
        </w:r>
      </w:hyperlink>
      <w:r w:rsidR="005C4DC8">
        <w:rPr>
          <w:rFonts w:ascii="Times New Roman" w:hAnsi="Times New Roman"/>
          <w:sz w:val="28"/>
          <w:szCs w:val="28"/>
        </w:rPr>
        <w:t>8</w:t>
      </w:r>
      <w:r w:rsidR="006F573A" w:rsidRPr="006F573A">
        <w:rPr>
          <w:rFonts w:ascii="Times New Roman" w:hAnsi="Times New Roman"/>
          <w:sz w:val="28"/>
          <w:szCs w:val="28"/>
        </w:rPr>
        <w:t>. Министр образования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6F573A" w:rsidRPr="006F573A">
          <w:rPr>
            <w:rFonts w:ascii="Times New Roman" w:hAnsi="Times New Roman"/>
            <w:sz w:val="28"/>
            <w:szCs w:val="28"/>
          </w:rPr>
          <w:t>1</w:t>
        </w:r>
      </w:hyperlink>
      <w:r w:rsidR="005C4DC8">
        <w:rPr>
          <w:rFonts w:ascii="Times New Roman" w:hAnsi="Times New Roman"/>
          <w:sz w:val="28"/>
          <w:szCs w:val="28"/>
        </w:rPr>
        <w:t>9</w:t>
      </w:r>
      <w:r w:rsidR="006F573A" w:rsidRPr="006F573A">
        <w:rPr>
          <w:rFonts w:ascii="Times New Roman" w:hAnsi="Times New Roman"/>
          <w:sz w:val="28"/>
          <w:szCs w:val="28"/>
        </w:rPr>
        <w:t>. Министр социальной защиты населения Рязанской области.</w:t>
      </w:r>
    </w:p>
    <w:p w:rsidR="006F573A" w:rsidRPr="006F573A" w:rsidRDefault="005C4DC8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F573A" w:rsidRPr="006F573A">
        <w:rPr>
          <w:rFonts w:ascii="Times New Roman" w:hAnsi="Times New Roman"/>
          <w:sz w:val="28"/>
          <w:szCs w:val="28"/>
        </w:rPr>
        <w:t>. Министр печати и массовых коммуникаций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6F573A" w:rsidRPr="006F573A">
          <w:rPr>
            <w:rFonts w:ascii="Times New Roman" w:hAnsi="Times New Roman"/>
            <w:sz w:val="28"/>
            <w:szCs w:val="28"/>
          </w:rPr>
          <w:t>2</w:t>
        </w:r>
      </w:hyperlink>
      <w:r w:rsidR="005C4DC8">
        <w:rPr>
          <w:rFonts w:ascii="Times New Roman" w:hAnsi="Times New Roman"/>
          <w:sz w:val="28"/>
          <w:szCs w:val="28"/>
        </w:rPr>
        <w:t>1</w:t>
      </w:r>
      <w:r w:rsidR="006F573A" w:rsidRPr="006F573A">
        <w:rPr>
          <w:rFonts w:ascii="Times New Roman" w:hAnsi="Times New Roman"/>
          <w:sz w:val="28"/>
          <w:szCs w:val="28"/>
        </w:rPr>
        <w:t>.</w:t>
      </w:r>
      <w:r w:rsidR="00AB32A7">
        <w:rPr>
          <w:rFonts w:ascii="Times New Roman" w:hAnsi="Times New Roman"/>
          <w:sz w:val="28"/>
          <w:szCs w:val="28"/>
        </w:rPr>
        <w:t> </w:t>
      </w:r>
      <w:r w:rsidR="006F573A" w:rsidRPr="006F573A">
        <w:rPr>
          <w:rFonts w:ascii="Times New Roman" w:hAnsi="Times New Roman"/>
          <w:sz w:val="28"/>
          <w:szCs w:val="28"/>
        </w:rPr>
        <w:t>Министр региональной безопасности и контроля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6F573A" w:rsidRPr="006F573A">
          <w:rPr>
            <w:rFonts w:ascii="Times New Roman" w:hAnsi="Times New Roman"/>
            <w:sz w:val="28"/>
            <w:szCs w:val="28"/>
          </w:rPr>
          <w:t>2</w:t>
        </w:r>
      </w:hyperlink>
      <w:r w:rsidR="005C4DC8">
        <w:rPr>
          <w:rFonts w:ascii="Times New Roman" w:hAnsi="Times New Roman"/>
          <w:sz w:val="28"/>
          <w:szCs w:val="28"/>
        </w:rPr>
        <w:t>2</w:t>
      </w:r>
      <w:r w:rsidR="006F573A" w:rsidRPr="006F573A">
        <w:rPr>
          <w:rFonts w:ascii="Times New Roman" w:hAnsi="Times New Roman"/>
          <w:sz w:val="28"/>
          <w:szCs w:val="28"/>
        </w:rPr>
        <w:t>. Министр культуры и туризма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6F573A" w:rsidRPr="006F573A">
          <w:rPr>
            <w:rFonts w:ascii="Times New Roman" w:hAnsi="Times New Roman"/>
            <w:sz w:val="28"/>
            <w:szCs w:val="28"/>
          </w:rPr>
          <w:t>2</w:t>
        </w:r>
      </w:hyperlink>
      <w:r w:rsidR="005C4DC8">
        <w:rPr>
          <w:rFonts w:ascii="Times New Roman" w:hAnsi="Times New Roman"/>
          <w:sz w:val="28"/>
          <w:szCs w:val="28"/>
        </w:rPr>
        <w:t>3</w:t>
      </w:r>
      <w:r w:rsidR="006F573A" w:rsidRPr="006F573A">
        <w:rPr>
          <w:rFonts w:ascii="Times New Roman" w:hAnsi="Times New Roman"/>
          <w:sz w:val="28"/>
          <w:szCs w:val="28"/>
        </w:rPr>
        <w:t>. Министр труда и занятости населения Рязанской области.</w:t>
      </w:r>
    </w:p>
    <w:p w:rsidR="006F573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6F573A" w:rsidRPr="006F573A">
          <w:rPr>
            <w:rFonts w:ascii="Times New Roman" w:hAnsi="Times New Roman"/>
            <w:sz w:val="28"/>
            <w:szCs w:val="28"/>
          </w:rPr>
          <w:t>2</w:t>
        </w:r>
      </w:hyperlink>
      <w:r w:rsidR="005C4DC8">
        <w:rPr>
          <w:rFonts w:ascii="Times New Roman" w:hAnsi="Times New Roman"/>
          <w:sz w:val="28"/>
          <w:szCs w:val="28"/>
        </w:rPr>
        <w:t>4</w:t>
      </w:r>
      <w:r w:rsidR="006F573A" w:rsidRPr="006F573A">
        <w:rPr>
          <w:rFonts w:ascii="Times New Roman" w:hAnsi="Times New Roman"/>
          <w:sz w:val="28"/>
          <w:szCs w:val="28"/>
        </w:rPr>
        <w:t>. Министр молодежной политики, физической культуры и спорта Рязанской области.</w:t>
      </w:r>
    </w:p>
    <w:p w:rsidR="00B0518A" w:rsidRPr="006F573A" w:rsidRDefault="009058C9" w:rsidP="00AB32A7">
      <w:pPr>
        <w:autoSpaceDE w:val="0"/>
        <w:autoSpaceDN w:val="0"/>
        <w:adjustRightInd w:val="0"/>
        <w:spacing w:line="228" w:lineRule="auto"/>
        <w:ind w:firstLine="709"/>
        <w:jc w:val="both"/>
      </w:pPr>
      <w:hyperlink r:id="rId26" w:history="1">
        <w:r w:rsidR="006F573A" w:rsidRPr="006F573A">
          <w:rPr>
            <w:rFonts w:ascii="Times New Roman" w:hAnsi="Times New Roman"/>
            <w:sz w:val="28"/>
            <w:szCs w:val="28"/>
          </w:rPr>
          <w:t>2</w:t>
        </w:r>
      </w:hyperlink>
      <w:r w:rsidR="005C4DC8">
        <w:rPr>
          <w:rFonts w:ascii="Times New Roman" w:hAnsi="Times New Roman"/>
          <w:sz w:val="28"/>
          <w:szCs w:val="28"/>
        </w:rPr>
        <w:t>5</w:t>
      </w:r>
      <w:r w:rsidR="006F573A" w:rsidRPr="006F573A">
        <w:rPr>
          <w:rFonts w:ascii="Times New Roman" w:hAnsi="Times New Roman"/>
          <w:sz w:val="28"/>
          <w:szCs w:val="28"/>
        </w:rPr>
        <w:t>. Аппарат Правительства Рязанской области.</w:t>
      </w:r>
      <w:r w:rsidR="006F573A">
        <w:rPr>
          <w:rFonts w:ascii="Times New Roman" w:hAnsi="Times New Roman"/>
          <w:sz w:val="28"/>
          <w:szCs w:val="28"/>
        </w:rPr>
        <w:t>».</w:t>
      </w:r>
    </w:p>
    <w:sectPr w:rsidR="00B0518A" w:rsidRPr="006F573A" w:rsidSect="005426C2">
      <w:headerReference w:type="default" r:id="rId27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C9" w:rsidRDefault="009058C9">
      <w:r>
        <w:separator/>
      </w:r>
    </w:p>
  </w:endnote>
  <w:endnote w:type="continuationSeparator" w:id="0">
    <w:p w:rsidR="009058C9" w:rsidRDefault="0090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50F8D">
          <w:pPr>
            <w:pStyle w:val="a6"/>
          </w:pPr>
          <w:r>
            <w:rPr>
              <w:noProof/>
            </w:rPr>
            <w:drawing>
              <wp:inline distT="0" distB="0" distL="0" distR="0" wp14:anchorId="0113D9C6" wp14:editId="71962CE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250F8D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945D863" wp14:editId="778B2900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5426C2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1897  05.06.2017 16:37:39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C9" w:rsidRDefault="009058C9">
      <w:r>
        <w:separator/>
      </w:r>
    </w:p>
  </w:footnote>
  <w:footnote w:type="continuationSeparator" w:id="0">
    <w:p w:rsidR="009058C9" w:rsidRDefault="0090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B32A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4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RM7KlINlmjJarovXEiuRPYXw+0=" w:salt="LwW0OlynALUBXWJfUf+/w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8D"/>
    <w:rsid w:val="00001473"/>
    <w:rsid w:val="0000332B"/>
    <w:rsid w:val="0001360F"/>
    <w:rsid w:val="000331B3"/>
    <w:rsid w:val="00033413"/>
    <w:rsid w:val="00037C0C"/>
    <w:rsid w:val="000443C3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06F4B"/>
    <w:rsid w:val="00221986"/>
    <w:rsid w:val="00224DBA"/>
    <w:rsid w:val="00231F1C"/>
    <w:rsid w:val="00242DDB"/>
    <w:rsid w:val="002462A8"/>
    <w:rsid w:val="002479A2"/>
    <w:rsid w:val="00250F8D"/>
    <w:rsid w:val="00251DC3"/>
    <w:rsid w:val="0026087E"/>
    <w:rsid w:val="00261DE0"/>
    <w:rsid w:val="00265420"/>
    <w:rsid w:val="00274E14"/>
    <w:rsid w:val="00280A6D"/>
    <w:rsid w:val="002953B6"/>
    <w:rsid w:val="002B7A59"/>
    <w:rsid w:val="002C6B4B"/>
    <w:rsid w:val="002D1D51"/>
    <w:rsid w:val="002E51A7"/>
    <w:rsid w:val="002E5A5F"/>
    <w:rsid w:val="002F1E81"/>
    <w:rsid w:val="002F68AA"/>
    <w:rsid w:val="00310D92"/>
    <w:rsid w:val="003160CB"/>
    <w:rsid w:val="003222A3"/>
    <w:rsid w:val="00332B7F"/>
    <w:rsid w:val="003330CE"/>
    <w:rsid w:val="0035570C"/>
    <w:rsid w:val="00360A40"/>
    <w:rsid w:val="003870C2"/>
    <w:rsid w:val="003D3B8A"/>
    <w:rsid w:val="003D54F8"/>
    <w:rsid w:val="003F4F5E"/>
    <w:rsid w:val="003F65C6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26C2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5772"/>
    <w:rsid w:val="005A4227"/>
    <w:rsid w:val="005B229B"/>
    <w:rsid w:val="005B3518"/>
    <w:rsid w:val="005C4DC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0B36"/>
    <w:rsid w:val="00671D3B"/>
    <w:rsid w:val="00684A5B"/>
    <w:rsid w:val="006A1F71"/>
    <w:rsid w:val="006F328B"/>
    <w:rsid w:val="006F573A"/>
    <w:rsid w:val="006F5886"/>
    <w:rsid w:val="00705A2E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0EDA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D1D"/>
    <w:rsid w:val="00900F42"/>
    <w:rsid w:val="009058C9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13B1"/>
    <w:rsid w:val="00A44A8F"/>
    <w:rsid w:val="00A51D96"/>
    <w:rsid w:val="00A96F84"/>
    <w:rsid w:val="00AB32A7"/>
    <w:rsid w:val="00AC3953"/>
    <w:rsid w:val="00AC7150"/>
    <w:rsid w:val="00AE1DCA"/>
    <w:rsid w:val="00AF5F7C"/>
    <w:rsid w:val="00B02207"/>
    <w:rsid w:val="00B03403"/>
    <w:rsid w:val="00B0518A"/>
    <w:rsid w:val="00B10324"/>
    <w:rsid w:val="00B376B1"/>
    <w:rsid w:val="00B555B5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CF1FFA"/>
    <w:rsid w:val="00D015D5"/>
    <w:rsid w:val="00D03D68"/>
    <w:rsid w:val="00D266DD"/>
    <w:rsid w:val="00D32B04"/>
    <w:rsid w:val="00D374E7"/>
    <w:rsid w:val="00D53197"/>
    <w:rsid w:val="00D63949"/>
    <w:rsid w:val="00D652E7"/>
    <w:rsid w:val="00D77BCF"/>
    <w:rsid w:val="00D84394"/>
    <w:rsid w:val="00D95E55"/>
    <w:rsid w:val="00DB3664"/>
    <w:rsid w:val="00DB3DF5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2B8A"/>
    <w:rsid w:val="00EA04F1"/>
    <w:rsid w:val="00EA2FD3"/>
    <w:rsid w:val="00EB7CE9"/>
    <w:rsid w:val="00EC433F"/>
    <w:rsid w:val="00ED1FDE"/>
    <w:rsid w:val="00EE4AE4"/>
    <w:rsid w:val="00F06EFB"/>
    <w:rsid w:val="00F1529E"/>
    <w:rsid w:val="00F16F07"/>
    <w:rsid w:val="00F45B7C"/>
    <w:rsid w:val="00F45FCE"/>
    <w:rsid w:val="00F73212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332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332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3648018ECEAA0F1F2D8C39AFA6627032CC7C2355A435F59DFB12C1364C2F01E71057E4FEAAB91739CBA55FELDi9J" TargetMode="External"/><Relationship Id="rId18" Type="http://schemas.openxmlformats.org/officeDocument/2006/relationships/hyperlink" Target="consultantplus://offline/ref=23648018ECEAA0F1F2D8C39AFA6627032CC7C2355A435F59DFB12C1364C2F01E71057E4FEAAB91739CBA55FELDi9J" TargetMode="External"/><Relationship Id="rId26" Type="http://schemas.openxmlformats.org/officeDocument/2006/relationships/hyperlink" Target="consultantplus://offline/ref=23648018ECEAA0F1F2D8C39AFA6627032CC7C2355A435F59DFB12C1364C2F01E71057E4FEAAB91739CBA55FELDi9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3648018ECEAA0F1F2D8C39AFA6627032CC7C2355A435F59DFB12C1364C2F01E71057E4FEAAB91739CBA55FELDi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648018ECEAA0F1F2D8C39AFA6627032CC7C235594A5155D6B82C1364C2F01E71057E4FEAAB91739CBA55FELDi7J" TargetMode="External"/><Relationship Id="rId17" Type="http://schemas.openxmlformats.org/officeDocument/2006/relationships/hyperlink" Target="consultantplus://offline/ref=23648018ECEAA0F1F2D8C39AFA6627032CC7C2355A435F59DFB12C1364C2F01E71057E4FEAAB91739CBA55FELDi9J" TargetMode="External"/><Relationship Id="rId25" Type="http://schemas.openxmlformats.org/officeDocument/2006/relationships/hyperlink" Target="consultantplus://offline/ref=23648018ECEAA0F1F2D8C39AFA6627032CC7C2355A435F59DFB12C1364C2F01E71057E4FEAAB91739CBA55FELDi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648018ECEAA0F1F2D8C39AFA6627032CC7C2355A435F59DFB12C1364C2F01E71057E4FEAAB91739CBA55FELDi9J" TargetMode="External"/><Relationship Id="rId20" Type="http://schemas.openxmlformats.org/officeDocument/2006/relationships/hyperlink" Target="consultantplus://offline/ref=23648018ECEAA0F1F2D8C39AFA6627032CC7C2355A435F59DFB12C1364C2F01E71057E4FEAAB91739CBA55FELDi9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648018ECEAA0F1F2D8C39AFA6627032CC7C235594A5155D6B82C1364C2F01E71057E4FEAAB91739CBA55FELDi7J" TargetMode="External"/><Relationship Id="rId24" Type="http://schemas.openxmlformats.org/officeDocument/2006/relationships/hyperlink" Target="consultantplus://offline/ref=23648018ECEAA0F1F2D8C39AFA6627032CC7C2355A435F59DFB12C1364C2F01E71057E4FEAAB91739CBA55FELDi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648018ECEAA0F1F2D8C39AFA6627032CC7C2355A435F59DFB12C1364C2F01E71057E4FEAAB91739CBA55FELDi9J" TargetMode="External"/><Relationship Id="rId23" Type="http://schemas.openxmlformats.org/officeDocument/2006/relationships/hyperlink" Target="consultantplus://offline/ref=23648018ECEAA0F1F2D8C39AFA6627032CC7C2355A435F59DFB12C1364C2F01E71057E4FEAAB91739CBA55FELDi9J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23648018ECEAA0F1F2D8C39AFA6627032CC7C2355A435F59DFB12C1364C2F01E71057E4FEAAB91739CBA55FELDi9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3648018ECEAA0F1F2D8C39AFA6627032CC7C2355A435F59DFB12C1364C2F01E71057E4FEAAB91739CBA55FELDi9J" TargetMode="External"/><Relationship Id="rId22" Type="http://schemas.openxmlformats.org/officeDocument/2006/relationships/hyperlink" Target="consultantplus://offline/ref=23648018ECEAA0F1F2D8C39AFA6627032CC7C2355A435F59DFB12C1364C2F01E71057E4FEAAB91739CBA55FELDi9J" TargetMode="External"/><Relationship Id="rId27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-info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&#8470;5%20&#1055;&#1086;&#1088;&#1103;&#1076;&#1086;&#1082;%20&#1080;%20&#1089;&#1088;&#1086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ПРИЛОЖЕНИЯ№5 Порядок и сроки</Template>
  <TotalTime>7</TotalTime>
  <Pages>1</Pages>
  <Words>467</Words>
  <Characters>3696</Characters>
  <Application>Microsoft Office Word</Application>
  <DocSecurity>0</DocSecurity>
  <Lines>108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Кононова Н.Н.</dc:creator>
  <cp:lastModifiedBy>Лёксина М.А.</cp:lastModifiedBy>
  <cp:revision>7</cp:revision>
  <cp:lastPrinted>2015-11-05T14:22:00Z</cp:lastPrinted>
  <dcterms:created xsi:type="dcterms:W3CDTF">2017-05-15T08:50:00Z</dcterms:created>
  <dcterms:modified xsi:type="dcterms:W3CDTF">2017-06-05T13:37:00Z</dcterms:modified>
</cp:coreProperties>
</file>