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8A7B2C" w:rsidP="00A02109">
      <w:pPr>
        <w:tabs>
          <w:tab w:val="left" w:pos="4400"/>
          <w:tab w:val="left" w:pos="4600"/>
        </w:tabs>
        <w:spacing w:before="480" w:after="520"/>
        <w:ind w:right="80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-1259840</wp:posOffset>
            </wp:positionH>
            <wp:positionV relativeFrom="paragraph">
              <wp:posOffset>-359410</wp:posOffset>
            </wp:positionV>
            <wp:extent cx="7550785" cy="2275205"/>
            <wp:effectExtent l="0" t="0" r="0" b="0"/>
            <wp:wrapTopAndBottom/>
            <wp:docPr id="25" name="Рисунок 0" descr="d_5_бланк_пстнвл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109">
        <w:rPr>
          <w:rFonts w:ascii="Times New Roman" w:hAnsi="Times New Roman"/>
          <w:bCs/>
          <w:sz w:val="28"/>
          <w:szCs w:val="28"/>
        </w:rPr>
        <w:t>от 05 июня 2017 г. № 50-пг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A02109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876034" w:rsidRPr="004C4C14">
        <w:tc>
          <w:tcPr>
            <w:tcW w:w="9571" w:type="dxa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E509CD" w:rsidRPr="004C4C14" w:rsidRDefault="008A7B2C" w:rsidP="004C4C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C4C14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</w:t>
            </w:r>
            <w:r w:rsidR="00E71D16" w:rsidRPr="004C4C14">
              <w:rPr>
                <w:rFonts w:ascii="Times New Roman" w:hAnsi="Times New Roman"/>
                <w:sz w:val="28"/>
                <w:szCs w:val="28"/>
              </w:rPr>
              <w:t>я</w:t>
            </w:r>
            <w:r w:rsidRPr="004C4C14">
              <w:rPr>
                <w:rFonts w:ascii="Times New Roman" w:hAnsi="Times New Roman"/>
                <w:sz w:val="28"/>
                <w:szCs w:val="28"/>
              </w:rPr>
              <w:t xml:space="preserve"> в постановление Губернатора </w:t>
            </w:r>
          </w:p>
          <w:p w:rsidR="00126C61" w:rsidRPr="004C4C14" w:rsidRDefault="008A7B2C" w:rsidP="004C4C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14">
              <w:rPr>
                <w:rFonts w:ascii="Times New Roman" w:hAnsi="Times New Roman"/>
                <w:sz w:val="28"/>
                <w:szCs w:val="28"/>
              </w:rPr>
              <w:t>Рязанской области от 23 декабря 2014 г. № 169-пг «Об утверждении структуры Правительства Рязанской области»</w:t>
            </w:r>
            <w:r w:rsidR="00E509CD" w:rsidRPr="004C4C14">
              <w:rPr>
                <w:rFonts w:ascii="Times New Roman" w:hAnsi="Times New Roman"/>
                <w:sz w:val="28"/>
                <w:szCs w:val="28"/>
              </w:rPr>
              <w:t xml:space="preserve"> (в редакции </w:t>
            </w:r>
          </w:p>
          <w:p w:rsidR="00126C61" w:rsidRPr="004C4C14" w:rsidRDefault="00E509CD" w:rsidP="004C4C14">
            <w:pPr>
              <w:tabs>
                <w:tab w:val="left" w:pos="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C4C14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702841" w:rsidRPr="004C4C14">
              <w:rPr>
                <w:rFonts w:ascii="Times New Roman" w:hAnsi="Times New Roman"/>
                <w:sz w:val="28"/>
                <w:szCs w:val="28"/>
              </w:rPr>
              <w:t>й</w:t>
            </w:r>
            <w:r w:rsidRPr="004C4C14">
              <w:rPr>
                <w:rFonts w:ascii="Times New Roman" w:hAnsi="Times New Roman"/>
                <w:sz w:val="28"/>
                <w:szCs w:val="28"/>
              </w:rPr>
              <w:t xml:space="preserve"> Губернатора</w:t>
            </w:r>
            <w:r w:rsidR="0084435C" w:rsidRPr="004C4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C14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  <w:r w:rsidR="00126C61" w:rsidRPr="004C4C1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 28.05.2015 </w:t>
            </w:r>
            <w:hyperlink r:id="rId12" w:history="1">
              <w:r w:rsidR="00126C61" w:rsidRPr="004C4C14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№ 164-пг</w:t>
              </w:r>
            </w:hyperlink>
            <w:r w:rsidR="00126C61" w:rsidRPr="004C4C1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</w:p>
          <w:p w:rsidR="00126C61" w:rsidRPr="004C4C14" w:rsidRDefault="00126C61" w:rsidP="004C4C14">
            <w:pPr>
              <w:tabs>
                <w:tab w:val="left" w:pos="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C4C1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от 02.11.2015 </w:t>
            </w:r>
            <w:hyperlink r:id="rId13" w:history="1">
              <w:r w:rsidRPr="004C4C14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№ 258-пг</w:t>
              </w:r>
            </w:hyperlink>
            <w:r w:rsidRPr="004C4C1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от 11.11.2015 </w:t>
            </w:r>
            <w:hyperlink r:id="rId14" w:history="1">
              <w:r w:rsidRPr="004C4C14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№ 267-пг</w:t>
              </w:r>
            </w:hyperlink>
            <w:r w:rsidRPr="004C4C1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от 18.04.2016 </w:t>
            </w:r>
          </w:p>
          <w:p w:rsidR="00126C61" w:rsidRPr="004C4C14" w:rsidRDefault="00425877" w:rsidP="004C4C14">
            <w:pPr>
              <w:tabs>
                <w:tab w:val="left" w:pos="0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15" w:history="1">
              <w:r w:rsidR="00126C61" w:rsidRPr="004C4C14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№ 53-пг</w:t>
              </w:r>
            </w:hyperlink>
            <w:r w:rsidR="00126C61" w:rsidRPr="004C4C1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от 21.09.2016 </w:t>
            </w:r>
            <w:hyperlink r:id="rId16" w:history="1">
              <w:r w:rsidR="00126C61" w:rsidRPr="004C4C14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№ 196-пг</w:t>
              </w:r>
            </w:hyperlink>
            <w:r w:rsidR="005948FB" w:rsidRPr="004C4C1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от 23.05.2017 № 47-пг</w:t>
            </w:r>
            <w:r w:rsidR="00126C61" w:rsidRPr="004C4C1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  <w:p w:rsidR="00876034" w:rsidRPr="004C4C14" w:rsidRDefault="00876034" w:rsidP="004C4C1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034" w:rsidRPr="004C4C14">
        <w:tc>
          <w:tcPr>
            <w:tcW w:w="9571" w:type="dxa"/>
            <w:gridSpan w:val="3"/>
          </w:tcPr>
          <w:p w:rsidR="00876034" w:rsidRPr="004C4C14" w:rsidRDefault="0087603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14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9573D3" w:rsidRPr="004C4C14" w:rsidRDefault="008A7B2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14">
              <w:rPr>
                <w:rFonts w:ascii="Times New Roman" w:hAnsi="Times New Roman"/>
                <w:sz w:val="28"/>
                <w:szCs w:val="28"/>
              </w:rPr>
              <w:t>Внести в постановлени</w:t>
            </w:r>
            <w:r w:rsidR="001C1F08" w:rsidRPr="004C4C14">
              <w:rPr>
                <w:rFonts w:ascii="Times New Roman" w:hAnsi="Times New Roman"/>
                <w:sz w:val="28"/>
                <w:szCs w:val="28"/>
              </w:rPr>
              <w:t>е</w:t>
            </w:r>
            <w:r w:rsidRPr="004C4C14">
              <w:rPr>
                <w:rFonts w:ascii="Times New Roman" w:hAnsi="Times New Roman"/>
                <w:sz w:val="28"/>
                <w:szCs w:val="28"/>
              </w:rPr>
              <w:t xml:space="preserve"> Губернатора Рязанской области от 23 декабря</w:t>
            </w:r>
            <w:r w:rsidR="003C0578" w:rsidRPr="004C4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C14">
              <w:rPr>
                <w:rFonts w:ascii="Times New Roman" w:hAnsi="Times New Roman"/>
                <w:sz w:val="28"/>
                <w:szCs w:val="28"/>
              </w:rPr>
              <w:t xml:space="preserve"> 2014 г. № 169-пг «Об утверждении структуры Правительства Рязанской области» изменени</w:t>
            </w:r>
            <w:r w:rsidR="00E71D16" w:rsidRPr="004C4C14">
              <w:rPr>
                <w:rFonts w:ascii="Times New Roman" w:hAnsi="Times New Roman"/>
                <w:sz w:val="28"/>
                <w:szCs w:val="28"/>
              </w:rPr>
              <w:t xml:space="preserve">е, изложив </w:t>
            </w:r>
            <w:r w:rsidR="001C1F08" w:rsidRPr="004C4C14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E71D16" w:rsidRPr="004C4C14">
              <w:rPr>
                <w:rFonts w:ascii="Times New Roman" w:hAnsi="Times New Roman"/>
                <w:sz w:val="28"/>
                <w:szCs w:val="28"/>
              </w:rPr>
              <w:t xml:space="preserve"> в новой редакции согласно приложению</w:t>
            </w:r>
            <w:r w:rsidR="000D7323" w:rsidRPr="004C4C14"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</w:t>
            </w:r>
            <w:r w:rsidR="00E71D16" w:rsidRPr="004C4C1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5483" w:rsidRPr="004C4C14" w:rsidRDefault="00B35483" w:rsidP="00B35483">
            <w:pPr>
              <w:pStyle w:val="ConsPlusNormal"/>
              <w:ind w:firstLine="709"/>
              <w:jc w:val="both"/>
            </w:pPr>
          </w:p>
        </w:tc>
      </w:tr>
      <w:tr w:rsidR="00876034" w:rsidRPr="004C4C14" w:rsidTr="004C4C14">
        <w:trPr>
          <w:trHeight w:val="309"/>
        </w:trPr>
        <w:tc>
          <w:tcPr>
            <w:tcW w:w="4928" w:type="dxa"/>
          </w:tcPr>
          <w:p w:rsidR="004E3683" w:rsidRPr="004C4C14" w:rsidRDefault="004E3683" w:rsidP="004E36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3683" w:rsidRPr="004C4C14" w:rsidRDefault="004E3683" w:rsidP="004E36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3683" w:rsidRPr="004C4C14" w:rsidRDefault="00126C61" w:rsidP="004C4C14">
            <w:pPr>
              <w:rPr>
                <w:rFonts w:ascii="Times New Roman" w:hAnsi="Times New Roman"/>
                <w:sz w:val="28"/>
                <w:szCs w:val="28"/>
              </w:rPr>
            </w:pPr>
            <w:r w:rsidRPr="004C4C14"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обязанности </w:t>
            </w:r>
            <w:r w:rsidR="00876034" w:rsidRPr="004C4C14">
              <w:rPr>
                <w:rFonts w:ascii="Times New Roman" w:hAnsi="Times New Roman"/>
                <w:sz w:val="28"/>
                <w:szCs w:val="28"/>
              </w:rPr>
              <w:t>Губернатор</w:t>
            </w:r>
            <w:r w:rsidRPr="004C4C14">
              <w:rPr>
                <w:rFonts w:ascii="Times New Roman" w:hAnsi="Times New Roman"/>
                <w:sz w:val="28"/>
                <w:szCs w:val="28"/>
              </w:rPr>
              <w:t>а</w:t>
            </w:r>
            <w:r w:rsidR="00876034" w:rsidRPr="004C4C14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53" w:type="dxa"/>
          </w:tcPr>
          <w:p w:rsidR="00876034" w:rsidRPr="004C4C14" w:rsidRDefault="00876034" w:rsidP="004E36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4E3683" w:rsidRPr="004C4C14" w:rsidRDefault="004E3683" w:rsidP="004E368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E3683" w:rsidRPr="004C4C14" w:rsidRDefault="004E3683" w:rsidP="004E368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E3683" w:rsidRPr="004C4C14" w:rsidRDefault="004E3683" w:rsidP="004E368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E3683" w:rsidRPr="004C4C14" w:rsidRDefault="00126C61" w:rsidP="004C4C14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C4C14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460FEA" w:rsidRDefault="00460FEA" w:rsidP="00B35483">
      <w:pPr>
        <w:spacing w:line="192" w:lineRule="auto"/>
        <w:ind w:firstLine="708"/>
        <w:jc w:val="both"/>
        <w:rPr>
          <w:rFonts w:asciiTheme="minorHAnsi" w:hAnsiTheme="minorHAnsi"/>
          <w:sz w:val="28"/>
          <w:szCs w:val="28"/>
        </w:rPr>
      </w:pPr>
    </w:p>
    <w:p w:rsidR="00C71550" w:rsidRDefault="00C71550" w:rsidP="00B35483">
      <w:pPr>
        <w:spacing w:line="192" w:lineRule="auto"/>
        <w:ind w:firstLine="708"/>
        <w:jc w:val="both"/>
        <w:rPr>
          <w:rFonts w:asciiTheme="minorHAnsi" w:hAnsiTheme="minorHAnsi"/>
          <w:sz w:val="28"/>
          <w:szCs w:val="28"/>
        </w:rPr>
      </w:pPr>
    </w:p>
    <w:p w:rsidR="00C71550" w:rsidRPr="00C71550" w:rsidRDefault="00C71550" w:rsidP="00B35483">
      <w:pPr>
        <w:spacing w:line="192" w:lineRule="auto"/>
        <w:ind w:firstLine="708"/>
        <w:jc w:val="both"/>
        <w:rPr>
          <w:rFonts w:asciiTheme="minorHAnsi" w:hAnsiTheme="minorHAnsi"/>
          <w:sz w:val="28"/>
          <w:szCs w:val="28"/>
        </w:rPr>
      </w:pPr>
    </w:p>
    <w:sectPr w:rsidR="00C71550" w:rsidRPr="00C71550" w:rsidSect="00A02109">
      <w:headerReference w:type="default" r:id="rId17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77" w:rsidRDefault="00425877">
      <w:r>
        <w:separator/>
      </w:r>
    </w:p>
  </w:endnote>
  <w:endnote w:type="continuationSeparator" w:id="0">
    <w:p w:rsidR="00425877" w:rsidRDefault="0042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A7B2C">
          <w:pPr>
            <w:pStyle w:val="a6"/>
          </w:pPr>
          <w:r>
            <w:rPr>
              <w:noProof/>
            </w:rPr>
            <w:drawing>
              <wp:inline distT="0" distB="0" distL="0" distR="0" wp14:anchorId="77967EE6" wp14:editId="638F246E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8A7B2C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57578F0" wp14:editId="06AD5506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A02109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703  05.06.2017 16:37:01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77" w:rsidRDefault="00425877">
      <w:r>
        <w:separator/>
      </w:r>
    </w:p>
  </w:footnote>
  <w:footnote w:type="continuationSeparator" w:id="0">
    <w:p w:rsidR="00425877" w:rsidRDefault="00425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C47EA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2.55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L43A+A5DmWUbGWZpj6Baof3eB0=" w:salt="rJcSQ5ifbN9An7w+YvLAn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2C"/>
    <w:rsid w:val="000066EC"/>
    <w:rsid w:val="0001360F"/>
    <w:rsid w:val="00021C40"/>
    <w:rsid w:val="000331B3"/>
    <w:rsid w:val="00033413"/>
    <w:rsid w:val="00037C0C"/>
    <w:rsid w:val="00043B2B"/>
    <w:rsid w:val="00046050"/>
    <w:rsid w:val="000502A3"/>
    <w:rsid w:val="00056DEB"/>
    <w:rsid w:val="00073A7A"/>
    <w:rsid w:val="00076D5E"/>
    <w:rsid w:val="00084DD3"/>
    <w:rsid w:val="000917C0"/>
    <w:rsid w:val="000A540D"/>
    <w:rsid w:val="000A691F"/>
    <w:rsid w:val="000B0736"/>
    <w:rsid w:val="000D7323"/>
    <w:rsid w:val="000E40E2"/>
    <w:rsid w:val="001013D4"/>
    <w:rsid w:val="00122CFD"/>
    <w:rsid w:val="00126C61"/>
    <w:rsid w:val="00151370"/>
    <w:rsid w:val="00162E72"/>
    <w:rsid w:val="00175BE5"/>
    <w:rsid w:val="001850F4"/>
    <w:rsid w:val="00185BD1"/>
    <w:rsid w:val="001947BE"/>
    <w:rsid w:val="0019683F"/>
    <w:rsid w:val="001A560F"/>
    <w:rsid w:val="001B0982"/>
    <w:rsid w:val="001B32BA"/>
    <w:rsid w:val="001C1F08"/>
    <w:rsid w:val="001E0317"/>
    <w:rsid w:val="001E20F1"/>
    <w:rsid w:val="001F12E8"/>
    <w:rsid w:val="001F228C"/>
    <w:rsid w:val="001F64B8"/>
    <w:rsid w:val="001F7C83"/>
    <w:rsid w:val="00203046"/>
    <w:rsid w:val="00224DBA"/>
    <w:rsid w:val="00231F1C"/>
    <w:rsid w:val="00242DDB"/>
    <w:rsid w:val="0024330C"/>
    <w:rsid w:val="002479A2"/>
    <w:rsid w:val="0026087E"/>
    <w:rsid w:val="00265420"/>
    <w:rsid w:val="00274E14"/>
    <w:rsid w:val="00276986"/>
    <w:rsid w:val="00280A6D"/>
    <w:rsid w:val="00287A93"/>
    <w:rsid w:val="002953B6"/>
    <w:rsid w:val="002B7A59"/>
    <w:rsid w:val="002C6B4B"/>
    <w:rsid w:val="002F1E81"/>
    <w:rsid w:val="00310D92"/>
    <w:rsid w:val="003160CB"/>
    <w:rsid w:val="003222A3"/>
    <w:rsid w:val="003273AD"/>
    <w:rsid w:val="00360A40"/>
    <w:rsid w:val="0037429F"/>
    <w:rsid w:val="003870C2"/>
    <w:rsid w:val="003934F4"/>
    <w:rsid w:val="003C0578"/>
    <w:rsid w:val="003D3B8A"/>
    <w:rsid w:val="003D54F8"/>
    <w:rsid w:val="003F4F5E"/>
    <w:rsid w:val="00400906"/>
    <w:rsid w:val="004100B2"/>
    <w:rsid w:val="00425877"/>
    <w:rsid w:val="0042590E"/>
    <w:rsid w:val="00427FD2"/>
    <w:rsid w:val="00437F65"/>
    <w:rsid w:val="00460FEA"/>
    <w:rsid w:val="00471D18"/>
    <w:rsid w:val="004734B7"/>
    <w:rsid w:val="00481B88"/>
    <w:rsid w:val="00485B4F"/>
    <w:rsid w:val="004862D1"/>
    <w:rsid w:val="004A25B2"/>
    <w:rsid w:val="004B2D5A"/>
    <w:rsid w:val="004C4C14"/>
    <w:rsid w:val="004D293D"/>
    <w:rsid w:val="004E3683"/>
    <w:rsid w:val="004F2531"/>
    <w:rsid w:val="004F44FE"/>
    <w:rsid w:val="0051253A"/>
    <w:rsid w:val="00512A47"/>
    <w:rsid w:val="00531C68"/>
    <w:rsid w:val="00532119"/>
    <w:rsid w:val="005335F3"/>
    <w:rsid w:val="00543C38"/>
    <w:rsid w:val="00543D2D"/>
    <w:rsid w:val="00545A3D"/>
    <w:rsid w:val="00546DBB"/>
    <w:rsid w:val="0054757C"/>
    <w:rsid w:val="005618BA"/>
    <w:rsid w:val="00561A5B"/>
    <w:rsid w:val="00563CDE"/>
    <w:rsid w:val="0057074C"/>
    <w:rsid w:val="00573FBF"/>
    <w:rsid w:val="00574FF3"/>
    <w:rsid w:val="00582538"/>
    <w:rsid w:val="005838EA"/>
    <w:rsid w:val="00585EE1"/>
    <w:rsid w:val="00590C0E"/>
    <w:rsid w:val="005939E6"/>
    <w:rsid w:val="005948FB"/>
    <w:rsid w:val="005A0813"/>
    <w:rsid w:val="005A4227"/>
    <w:rsid w:val="005A466A"/>
    <w:rsid w:val="005B229B"/>
    <w:rsid w:val="005B3518"/>
    <w:rsid w:val="005C47EA"/>
    <w:rsid w:val="005C4EA4"/>
    <w:rsid w:val="005C56AE"/>
    <w:rsid w:val="005C7449"/>
    <w:rsid w:val="005E6D99"/>
    <w:rsid w:val="005F2ADD"/>
    <w:rsid w:val="005F2C49"/>
    <w:rsid w:val="00600210"/>
    <w:rsid w:val="006013EB"/>
    <w:rsid w:val="0060479E"/>
    <w:rsid w:val="00604BE7"/>
    <w:rsid w:val="00615F4F"/>
    <w:rsid w:val="00616AED"/>
    <w:rsid w:val="00632A4F"/>
    <w:rsid w:val="00632B56"/>
    <w:rsid w:val="006351E3"/>
    <w:rsid w:val="00644236"/>
    <w:rsid w:val="006471E5"/>
    <w:rsid w:val="00671D3B"/>
    <w:rsid w:val="00684A5B"/>
    <w:rsid w:val="0069469C"/>
    <w:rsid w:val="006A1F71"/>
    <w:rsid w:val="006F328B"/>
    <w:rsid w:val="006F56A3"/>
    <w:rsid w:val="006F5886"/>
    <w:rsid w:val="00702841"/>
    <w:rsid w:val="00707734"/>
    <w:rsid w:val="00707E19"/>
    <w:rsid w:val="00712F7C"/>
    <w:rsid w:val="0072328A"/>
    <w:rsid w:val="007377B5"/>
    <w:rsid w:val="00746CC2"/>
    <w:rsid w:val="00760323"/>
    <w:rsid w:val="00765600"/>
    <w:rsid w:val="0077796A"/>
    <w:rsid w:val="00791C9F"/>
    <w:rsid w:val="00792AAB"/>
    <w:rsid w:val="00793B47"/>
    <w:rsid w:val="007A1D0C"/>
    <w:rsid w:val="007A2A7B"/>
    <w:rsid w:val="007D4925"/>
    <w:rsid w:val="007F0C8A"/>
    <w:rsid w:val="007F11AB"/>
    <w:rsid w:val="007F243D"/>
    <w:rsid w:val="00800051"/>
    <w:rsid w:val="008143CB"/>
    <w:rsid w:val="00823CA1"/>
    <w:rsid w:val="0084435C"/>
    <w:rsid w:val="008513B9"/>
    <w:rsid w:val="008702D3"/>
    <w:rsid w:val="00876034"/>
    <w:rsid w:val="008827E7"/>
    <w:rsid w:val="008A1696"/>
    <w:rsid w:val="008A7B2C"/>
    <w:rsid w:val="008C58FE"/>
    <w:rsid w:val="008E6C41"/>
    <w:rsid w:val="008F0816"/>
    <w:rsid w:val="008F6BB7"/>
    <w:rsid w:val="00900F42"/>
    <w:rsid w:val="00927819"/>
    <w:rsid w:val="00932E3C"/>
    <w:rsid w:val="009573D3"/>
    <w:rsid w:val="009921B6"/>
    <w:rsid w:val="0099530C"/>
    <w:rsid w:val="009977FF"/>
    <w:rsid w:val="009A085B"/>
    <w:rsid w:val="009C1DE6"/>
    <w:rsid w:val="009C1F0E"/>
    <w:rsid w:val="009D2986"/>
    <w:rsid w:val="009D3E8C"/>
    <w:rsid w:val="009E1E57"/>
    <w:rsid w:val="009E265C"/>
    <w:rsid w:val="009E3A0E"/>
    <w:rsid w:val="00A02109"/>
    <w:rsid w:val="00A1314B"/>
    <w:rsid w:val="00A13160"/>
    <w:rsid w:val="00A137D3"/>
    <w:rsid w:val="00A44A8F"/>
    <w:rsid w:val="00A51D96"/>
    <w:rsid w:val="00A52511"/>
    <w:rsid w:val="00A87B08"/>
    <w:rsid w:val="00A96F84"/>
    <w:rsid w:val="00AA60D6"/>
    <w:rsid w:val="00AC3953"/>
    <w:rsid w:val="00AC7150"/>
    <w:rsid w:val="00AF5F7C"/>
    <w:rsid w:val="00B02207"/>
    <w:rsid w:val="00B03403"/>
    <w:rsid w:val="00B05D75"/>
    <w:rsid w:val="00B10324"/>
    <w:rsid w:val="00B35483"/>
    <w:rsid w:val="00B376B1"/>
    <w:rsid w:val="00B508CE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21F3"/>
    <w:rsid w:val="00BF4F5F"/>
    <w:rsid w:val="00C04EEB"/>
    <w:rsid w:val="00C075A4"/>
    <w:rsid w:val="00C10F12"/>
    <w:rsid w:val="00C11826"/>
    <w:rsid w:val="00C15280"/>
    <w:rsid w:val="00C22FFF"/>
    <w:rsid w:val="00C46D42"/>
    <w:rsid w:val="00C50C32"/>
    <w:rsid w:val="00C60178"/>
    <w:rsid w:val="00C61760"/>
    <w:rsid w:val="00C63CD6"/>
    <w:rsid w:val="00C71550"/>
    <w:rsid w:val="00C87D95"/>
    <w:rsid w:val="00C9077A"/>
    <w:rsid w:val="00C95CD2"/>
    <w:rsid w:val="00CA051B"/>
    <w:rsid w:val="00CB3CBE"/>
    <w:rsid w:val="00CB66FF"/>
    <w:rsid w:val="00CE5632"/>
    <w:rsid w:val="00CF03D8"/>
    <w:rsid w:val="00D015D5"/>
    <w:rsid w:val="00D02205"/>
    <w:rsid w:val="00D03D68"/>
    <w:rsid w:val="00D266DD"/>
    <w:rsid w:val="00D32B04"/>
    <w:rsid w:val="00D374E7"/>
    <w:rsid w:val="00D57AD5"/>
    <w:rsid w:val="00D63949"/>
    <w:rsid w:val="00D652E7"/>
    <w:rsid w:val="00D77BCF"/>
    <w:rsid w:val="00D84394"/>
    <w:rsid w:val="00D91AB7"/>
    <w:rsid w:val="00D9334C"/>
    <w:rsid w:val="00D95E55"/>
    <w:rsid w:val="00DA2245"/>
    <w:rsid w:val="00DB3664"/>
    <w:rsid w:val="00DC16FB"/>
    <w:rsid w:val="00DC4A65"/>
    <w:rsid w:val="00DC4F66"/>
    <w:rsid w:val="00DD09AD"/>
    <w:rsid w:val="00E10B44"/>
    <w:rsid w:val="00E11F02"/>
    <w:rsid w:val="00E2726B"/>
    <w:rsid w:val="00E37801"/>
    <w:rsid w:val="00E46EAA"/>
    <w:rsid w:val="00E5038C"/>
    <w:rsid w:val="00E509CD"/>
    <w:rsid w:val="00E50B69"/>
    <w:rsid w:val="00E5298B"/>
    <w:rsid w:val="00E56483"/>
    <w:rsid w:val="00E56EFB"/>
    <w:rsid w:val="00E6458F"/>
    <w:rsid w:val="00E71D16"/>
    <w:rsid w:val="00E7242D"/>
    <w:rsid w:val="00E87E25"/>
    <w:rsid w:val="00EA04F1"/>
    <w:rsid w:val="00EA2FD3"/>
    <w:rsid w:val="00EB7CE9"/>
    <w:rsid w:val="00EC433F"/>
    <w:rsid w:val="00ED1FDE"/>
    <w:rsid w:val="00EE4E57"/>
    <w:rsid w:val="00F0071B"/>
    <w:rsid w:val="00F06EFB"/>
    <w:rsid w:val="00F1529E"/>
    <w:rsid w:val="00F16F07"/>
    <w:rsid w:val="00F45B7C"/>
    <w:rsid w:val="00F45FCE"/>
    <w:rsid w:val="00F47CFB"/>
    <w:rsid w:val="00F9026D"/>
    <w:rsid w:val="00F9334F"/>
    <w:rsid w:val="00F97D7F"/>
    <w:rsid w:val="00FA122C"/>
    <w:rsid w:val="00FA3B95"/>
    <w:rsid w:val="00FC0922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A5251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d">
    <w:name w:val="Знак"/>
    <w:basedOn w:val="a"/>
    <w:rsid w:val="00E509CD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e">
    <w:name w:val="Hyperlink"/>
    <w:basedOn w:val="a0"/>
    <w:rsid w:val="00E509CD"/>
    <w:rPr>
      <w:color w:val="0000FF" w:themeColor="hyperlink"/>
      <w:u w:val="single"/>
    </w:rPr>
  </w:style>
  <w:style w:type="paragraph" w:customStyle="1" w:styleId="ConsPlusNormal">
    <w:name w:val="ConsPlusNormal"/>
    <w:rsid w:val="00B3548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A5251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d">
    <w:name w:val="Знак"/>
    <w:basedOn w:val="a"/>
    <w:rsid w:val="00E509CD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e">
    <w:name w:val="Hyperlink"/>
    <w:basedOn w:val="a0"/>
    <w:rsid w:val="00E509CD"/>
    <w:rPr>
      <w:color w:val="0000FF" w:themeColor="hyperlink"/>
      <w:u w:val="single"/>
    </w:rPr>
  </w:style>
  <w:style w:type="paragraph" w:customStyle="1" w:styleId="ConsPlusNormal">
    <w:name w:val="ConsPlusNormal"/>
    <w:rsid w:val="00B3548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D9DA1D3F5AC9E2C83E12AE81BD5FF3AB7DDE3BE8A282B42EFEA3170B1373EA8F7F7ADB8C076EA5A170B09E10Y5R7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9DA1D3F5AC9E2C83E12AE81BD5FF3AB7DDE3BE8A283BA25FEAF170B1373EA8F7F7ADB8C076EA5A170B09E10Y5R7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9DA1D3F5AC9E2C83E12AE81BD5FF3AB7DDE3BE8A18AB925FFAA170B1373EA8F7F7ADB8C076EA5A170B09E10Y5R7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9DA1D3F5AC9E2C83E12AE81BD5FF3AB7DDE3BE8A18BBB25FFAA170B1373EA8F7F7ADB8C076EA5A170B09E10Y5R7J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9DA1D3F5AC9E2C83E12AE81BD5FF3AB7DDE3BE8A282B529F6A3170B1373EA8F7F7ADB8C076EA5A170B09E10Y5R7J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-info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41;&#1051;&#1040;&#1053;&#1050;%20&#1055;&#1054;&#1057;&#1058;&#1040;&#1053;&#1054;&#1042;&#1051;&#1045;&#1053;&#1048;&#1071;%20&#1043;&#1059;&#1041;&#1045;&#1056;&#1053;&#1040;&#1058;&#1054;&#1056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ГУБЕРНАТОРА</Template>
  <TotalTime>4</TotalTime>
  <Pages>1</Pages>
  <Words>195</Words>
  <Characters>1230</Characters>
  <Application>Microsoft Office Word</Application>
  <DocSecurity>0</DocSecurity>
  <Lines>53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ПГ</vt:lpstr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ПГ</dc:title>
  <dc:creator>Кононова Н.Н.</dc:creator>
  <cp:lastModifiedBy>Лёксина М.А.</cp:lastModifiedBy>
  <cp:revision>9</cp:revision>
  <cp:lastPrinted>2017-06-02T06:03:00Z</cp:lastPrinted>
  <dcterms:created xsi:type="dcterms:W3CDTF">2017-05-15T08:49:00Z</dcterms:created>
  <dcterms:modified xsi:type="dcterms:W3CDTF">2017-06-05T13:37:00Z</dcterms:modified>
</cp:coreProperties>
</file>