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174DF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11" w:type="dxa"/>
        <w:tblLook w:val="01E0" w:firstRow="1" w:lastRow="1" w:firstColumn="1" w:lastColumn="1" w:noHBand="0" w:noVBand="0"/>
      </w:tblPr>
      <w:tblGrid>
        <w:gridCol w:w="10307"/>
        <w:gridCol w:w="4204"/>
      </w:tblGrid>
      <w:tr w:rsidR="00006CA6" w:rsidTr="003202DD">
        <w:trPr>
          <w:trHeight w:val="1708"/>
        </w:trPr>
        <w:tc>
          <w:tcPr>
            <w:tcW w:w="10307" w:type="dxa"/>
          </w:tcPr>
          <w:p w:rsidR="00006CA6" w:rsidRDefault="00006C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06CA6" w:rsidRDefault="00006C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06CA6" w:rsidRDefault="00A4596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204" w:type="dxa"/>
          </w:tcPr>
          <w:p w:rsidR="00006CA6" w:rsidRPr="005207A4" w:rsidRDefault="00006CA6" w:rsidP="003202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06CA6" w:rsidRPr="005207A4" w:rsidRDefault="00006CA6" w:rsidP="003202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006CA6" w:rsidRPr="005207A4" w:rsidRDefault="00006CA6" w:rsidP="003202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EB3112" w:rsidRDefault="000A6F6A" w:rsidP="003202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21.06.2018 № 178</w:t>
            </w:r>
            <w:bookmarkStart w:id="0" w:name="_GoBack"/>
            <w:bookmarkEnd w:id="0"/>
          </w:p>
          <w:p w:rsidR="00006CA6" w:rsidRPr="005207A4" w:rsidRDefault="00006CA6" w:rsidP="003202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2DD" w:rsidTr="003202DD">
        <w:trPr>
          <w:trHeight w:val="1548"/>
        </w:trPr>
        <w:tc>
          <w:tcPr>
            <w:tcW w:w="10307" w:type="dxa"/>
          </w:tcPr>
          <w:p w:rsidR="003202DD" w:rsidRDefault="003202D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4" w:type="dxa"/>
          </w:tcPr>
          <w:p w:rsidR="003202DD" w:rsidRPr="005207A4" w:rsidRDefault="003202DD" w:rsidP="003202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3202DD" w:rsidRPr="003202DD" w:rsidRDefault="003202DD" w:rsidP="003202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202DD" w:rsidRPr="003202DD" w:rsidRDefault="003202DD" w:rsidP="003202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3202DD" w:rsidRDefault="003202DD" w:rsidP="003202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</w:t>
            </w:r>
            <w:r w:rsidRPr="003202DD">
              <w:rPr>
                <w:rFonts w:ascii="Times New Roman" w:hAnsi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.2018 № 45 </w:t>
            </w:r>
          </w:p>
          <w:p w:rsidR="003202DD" w:rsidRDefault="003202DD" w:rsidP="003202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6CA6" w:rsidRDefault="00C97909" w:rsidP="00006C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06CA6">
        <w:rPr>
          <w:rFonts w:ascii="Times New Roman" w:hAnsi="Times New Roman"/>
          <w:sz w:val="28"/>
          <w:szCs w:val="28"/>
        </w:rPr>
        <w:t>аспределение</w:t>
      </w:r>
    </w:p>
    <w:p w:rsidR="003202DD" w:rsidRDefault="00C94851" w:rsidP="00006C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объемов </w:t>
      </w:r>
      <w:r w:rsidR="00006CA6">
        <w:rPr>
          <w:rFonts w:ascii="Times New Roman" w:hAnsi="Times New Roman"/>
          <w:sz w:val="28"/>
          <w:szCs w:val="28"/>
        </w:rPr>
        <w:t xml:space="preserve">субсидий </w:t>
      </w:r>
      <w:r w:rsidR="00EC07B2">
        <w:rPr>
          <w:rFonts w:ascii="Times New Roman" w:hAnsi="Times New Roman"/>
          <w:sz w:val="28"/>
          <w:szCs w:val="28"/>
        </w:rPr>
        <w:t>бюджетам муниципальных образований Рязанской</w:t>
      </w:r>
      <w:r w:rsidR="00227D5E">
        <w:rPr>
          <w:rFonts w:ascii="Times New Roman" w:hAnsi="Times New Roman"/>
          <w:sz w:val="28"/>
          <w:szCs w:val="28"/>
        </w:rPr>
        <w:t xml:space="preserve"> </w:t>
      </w:r>
      <w:r w:rsidR="00EC07B2">
        <w:rPr>
          <w:rFonts w:ascii="Times New Roman" w:hAnsi="Times New Roman"/>
          <w:sz w:val="28"/>
          <w:szCs w:val="28"/>
        </w:rPr>
        <w:t>области</w:t>
      </w:r>
      <w:r w:rsidR="00227D5E">
        <w:rPr>
          <w:rFonts w:ascii="Times New Roman" w:hAnsi="Times New Roman"/>
          <w:sz w:val="28"/>
          <w:szCs w:val="28"/>
        </w:rPr>
        <w:t xml:space="preserve">  в 2018 году</w:t>
      </w:r>
    </w:p>
    <w:p w:rsidR="003202DD" w:rsidRDefault="003202DD" w:rsidP="00006C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финансирование мероприятий </w:t>
      </w:r>
      <w:r w:rsidR="00F67D33">
        <w:rPr>
          <w:rFonts w:ascii="Times New Roman" w:hAnsi="Times New Roman"/>
          <w:sz w:val="28"/>
          <w:szCs w:val="28"/>
        </w:rPr>
        <w:t>по реализации подпрограммы 4</w:t>
      </w:r>
      <w:r w:rsidR="00EC07B2">
        <w:rPr>
          <w:rFonts w:ascii="Times New Roman" w:hAnsi="Times New Roman"/>
          <w:sz w:val="28"/>
          <w:szCs w:val="28"/>
        </w:rPr>
        <w:t xml:space="preserve"> «Дорожное хозяйство»</w:t>
      </w:r>
    </w:p>
    <w:p w:rsidR="00227D5E" w:rsidRDefault="00EC07B2" w:rsidP="00006C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программы</w:t>
      </w:r>
      <w:r w:rsidR="00320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Рязанской области «Дорожное хозяйство и транспор</w:t>
      </w:r>
      <w:r w:rsidR="00227D5E">
        <w:rPr>
          <w:rFonts w:ascii="Times New Roman" w:hAnsi="Times New Roman"/>
          <w:sz w:val="28"/>
          <w:szCs w:val="28"/>
        </w:rPr>
        <w:t>т на 2014-2022 годы»</w:t>
      </w:r>
    </w:p>
    <w:p w:rsidR="00227D5E" w:rsidRDefault="00227D5E" w:rsidP="002949A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7D5E" w:rsidRPr="00356A24" w:rsidRDefault="00227D5E" w:rsidP="002949AE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356A24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513" w:type="dxa"/>
        <w:tblInd w:w="-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43"/>
        <w:gridCol w:w="1984"/>
        <w:gridCol w:w="3544"/>
        <w:gridCol w:w="3402"/>
        <w:gridCol w:w="3260"/>
      </w:tblGrid>
      <w:tr w:rsidR="007A1961" w:rsidTr="00F32697">
        <w:trPr>
          <w:trHeight w:val="376"/>
        </w:trPr>
        <w:tc>
          <w:tcPr>
            <w:tcW w:w="480" w:type="dxa"/>
            <w:vMerge w:val="restart"/>
            <w:hideMark/>
          </w:tcPr>
          <w:p w:rsidR="007A1961" w:rsidRPr="002949AE" w:rsidRDefault="007A1961" w:rsidP="00B3441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1961" w:rsidRPr="002949AE" w:rsidRDefault="007A1961" w:rsidP="00B3441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9A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  <w:p w:rsidR="007A1961" w:rsidRPr="002949AE" w:rsidRDefault="007A1961" w:rsidP="00B3441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49A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2949AE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hideMark/>
          </w:tcPr>
          <w:p w:rsidR="007A1961" w:rsidRDefault="007A1961" w:rsidP="00B3441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муниципальных районов и городских округов Рязанской области </w:t>
            </w:r>
          </w:p>
        </w:tc>
        <w:tc>
          <w:tcPr>
            <w:tcW w:w="1984" w:type="dxa"/>
            <w:vMerge w:val="restart"/>
          </w:tcPr>
          <w:p w:rsidR="007A1961" w:rsidRDefault="007A1961" w:rsidP="00B344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получателя средств (муниципальный район, сельское поселение, городское поселение, городской округ) </w:t>
            </w:r>
          </w:p>
        </w:tc>
        <w:tc>
          <w:tcPr>
            <w:tcW w:w="3544" w:type="dxa"/>
            <w:vMerge w:val="restart"/>
          </w:tcPr>
          <w:p w:rsidR="007A1961" w:rsidRPr="002949AE" w:rsidRDefault="007A1961" w:rsidP="00B34411">
            <w:pPr>
              <w:pStyle w:val="ad"/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1961" w:rsidRPr="002949AE" w:rsidRDefault="007A1961" w:rsidP="00B34411">
            <w:pPr>
              <w:pStyle w:val="ad"/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9AE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  <w:gridSpan w:val="2"/>
            <w:vAlign w:val="center"/>
            <w:hideMark/>
          </w:tcPr>
          <w:p w:rsidR="007A1961" w:rsidRPr="002949AE" w:rsidRDefault="007A1961" w:rsidP="00B34411">
            <w:pPr>
              <w:pStyle w:val="ad"/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9AE">
              <w:rPr>
                <w:rFonts w:ascii="Times New Roman" w:hAnsi="Times New Roman"/>
                <w:sz w:val="24"/>
                <w:szCs w:val="24"/>
              </w:rPr>
              <w:t>Наименование программных мероприятий</w:t>
            </w:r>
          </w:p>
        </w:tc>
      </w:tr>
      <w:tr w:rsidR="007A1961" w:rsidTr="00F32697">
        <w:trPr>
          <w:trHeight w:val="274"/>
        </w:trPr>
        <w:tc>
          <w:tcPr>
            <w:tcW w:w="480" w:type="dxa"/>
            <w:vMerge/>
            <w:hideMark/>
          </w:tcPr>
          <w:p w:rsidR="007A1961" w:rsidRPr="002949AE" w:rsidRDefault="007A1961" w:rsidP="00B3441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7A1961" w:rsidRPr="002949AE" w:rsidRDefault="007A1961" w:rsidP="00B34411">
            <w:pPr>
              <w:pStyle w:val="ad"/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A1961" w:rsidRPr="002949AE" w:rsidRDefault="007A1961" w:rsidP="00B34411">
            <w:pPr>
              <w:pStyle w:val="ad"/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A1961" w:rsidRPr="002949AE" w:rsidRDefault="007A1961" w:rsidP="00B34411">
            <w:pPr>
              <w:pStyle w:val="ad"/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7A1961" w:rsidRPr="002949AE" w:rsidRDefault="00873EFB" w:rsidP="00B34411">
            <w:pPr>
              <w:pStyle w:val="ad"/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</w:t>
            </w:r>
            <w:r w:rsidR="007A1961" w:rsidRPr="002949AE">
              <w:rPr>
                <w:rFonts w:ascii="Times New Roman" w:hAnsi="Times New Roman"/>
                <w:sz w:val="24"/>
                <w:szCs w:val="24"/>
              </w:rPr>
              <w:t>убсиди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7A1961" w:rsidRPr="002949AE">
              <w:rPr>
                <w:rFonts w:ascii="Times New Roman" w:hAnsi="Times New Roman"/>
                <w:sz w:val="24"/>
                <w:szCs w:val="24"/>
              </w:rPr>
              <w:t xml:space="preserve"> муниципальным образованиям на строительство (реконструкцию),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</w:p>
        </w:tc>
        <w:tc>
          <w:tcPr>
            <w:tcW w:w="3260" w:type="dxa"/>
            <w:vAlign w:val="center"/>
          </w:tcPr>
          <w:p w:rsidR="007A1961" w:rsidRPr="002949AE" w:rsidRDefault="00873EFB" w:rsidP="00B34411">
            <w:pPr>
              <w:pStyle w:val="ad"/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</w:t>
            </w:r>
            <w:r w:rsidR="007A1961" w:rsidRPr="002949AE">
              <w:rPr>
                <w:rFonts w:ascii="Times New Roman" w:hAnsi="Times New Roman"/>
                <w:sz w:val="24"/>
                <w:szCs w:val="24"/>
              </w:rPr>
              <w:t>убсиди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7A1961" w:rsidRPr="002949AE">
              <w:rPr>
                <w:rFonts w:ascii="Times New Roman" w:hAnsi="Times New Roman"/>
                <w:sz w:val="24"/>
                <w:szCs w:val="24"/>
              </w:rPr>
              <w:t xml:space="preserve"> муниципальным образованиям на строительство (реконструкцию) автомобильных дорог общего пользования местного значения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</w:tr>
    </w:tbl>
    <w:p w:rsidR="00227D5E" w:rsidRDefault="00227D5E" w:rsidP="00227D5E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4512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43"/>
        <w:gridCol w:w="1984"/>
        <w:gridCol w:w="3543"/>
        <w:gridCol w:w="3402"/>
        <w:gridCol w:w="3260"/>
      </w:tblGrid>
      <w:tr w:rsidR="007A1961" w:rsidRPr="007433F4" w:rsidTr="00F32697">
        <w:trPr>
          <w:trHeight w:val="136"/>
          <w:tblHeader/>
        </w:trPr>
        <w:tc>
          <w:tcPr>
            <w:tcW w:w="480" w:type="dxa"/>
            <w:hideMark/>
          </w:tcPr>
          <w:p w:rsidR="007A1961" w:rsidRPr="007433F4" w:rsidRDefault="007A1961" w:rsidP="007433F4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:rsidR="007A1961" w:rsidRPr="007433F4" w:rsidRDefault="007A1961" w:rsidP="007433F4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A1961" w:rsidRPr="007433F4" w:rsidRDefault="007A1961" w:rsidP="007433F4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7A1961" w:rsidRPr="007433F4" w:rsidRDefault="007A1961" w:rsidP="007433F4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hideMark/>
          </w:tcPr>
          <w:p w:rsidR="007A1961" w:rsidRPr="007433F4" w:rsidRDefault="007A1961" w:rsidP="007433F4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A1961" w:rsidRPr="007433F4" w:rsidRDefault="007A1961" w:rsidP="007433F4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vMerge w:val="restart"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43" w:type="dxa"/>
            <w:vMerge w:val="restart"/>
            <w:hideMark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1984" w:type="dxa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3543" w:type="dxa"/>
          </w:tcPr>
          <w:p w:rsidR="00D0505F" w:rsidRPr="005207A4" w:rsidRDefault="00D0505F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строительство автомобильных дорог по ул. Луговая, подъезда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к ул. Луговая, ул. Колхозная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  с. Ленино Александро-Невского района Рязанской области,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очередь протяженностью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1,6 к</w:t>
            </w:r>
            <w:r w:rsidR="00AC51A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402" w:type="dxa"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13550</w:t>
            </w: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D0505F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D0505F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D0505F" w:rsidRPr="007B053C" w:rsidRDefault="00D0505F" w:rsidP="00D0505F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53C">
              <w:rPr>
                <w:rFonts w:ascii="Times New Roman" w:hAnsi="Times New Roman"/>
                <w:bCs/>
                <w:sz w:val="24"/>
                <w:szCs w:val="24"/>
              </w:rPr>
              <w:t>Александро-Невское городское поселение</w:t>
            </w:r>
          </w:p>
        </w:tc>
        <w:tc>
          <w:tcPr>
            <w:tcW w:w="3543" w:type="dxa"/>
          </w:tcPr>
          <w:p w:rsidR="00D0505F" w:rsidRPr="007B053C" w:rsidRDefault="00380167" w:rsidP="005207A4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по пер. Рабочий в                     </w:t>
            </w: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>. Александро-Невский Рязанской области</w:t>
            </w:r>
          </w:p>
        </w:tc>
        <w:tc>
          <w:tcPr>
            <w:tcW w:w="3402" w:type="dxa"/>
            <w:hideMark/>
          </w:tcPr>
          <w:p w:rsidR="00D0505F" w:rsidRPr="007B053C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4640</w:t>
            </w: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Ермишинский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Ермишинское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543" w:type="dxa"/>
          </w:tcPr>
          <w:p w:rsidR="005207A4" w:rsidRPr="005207A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>ремонт автомобильной дороги «улица Скоробогатова»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Ермишь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Ермишинского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10170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344" w:rsidRPr="007433F4" w:rsidTr="00F32697">
        <w:trPr>
          <w:trHeight w:val="452"/>
        </w:trPr>
        <w:tc>
          <w:tcPr>
            <w:tcW w:w="480" w:type="dxa"/>
            <w:vMerge w:val="restart"/>
            <w:hideMark/>
          </w:tcPr>
          <w:p w:rsidR="00034344" w:rsidRPr="007433F4" w:rsidRDefault="0003434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  <w:hideMark/>
          </w:tcPr>
          <w:p w:rsidR="00034344" w:rsidRPr="007433F4" w:rsidRDefault="0003434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Касимовский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</w:tcPr>
          <w:p w:rsidR="00034344" w:rsidRPr="007433F4" w:rsidRDefault="00034344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Гусевское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543" w:type="dxa"/>
          </w:tcPr>
          <w:p w:rsidR="00034344" w:rsidRPr="005207A4" w:rsidRDefault="0003434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ремонт участка автомобильной дороги  ул.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Ленинская</w:t>
            </w:r>
            <w:proofErr w:type="gram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(от д. 2б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до д. 78) в муниципальном образовании -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Гусевское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  <w:hideMark/>
          </w:tcPr>
          <w:p w:rsidR="00034344" w:rsidRPr="007433F4" w:rsidRDefault="0003434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3216</w:t>
            </w:r>
          </w:p>
        </w:tc>
        <w:tc>
          <w:tcPr>
            <w:tcW w:w="3260" w:type="dxa"/>
          </w:tcPr>
          <w:p w:rsidR="00034344" w:rsidRPr="007433F4" w:rsidRDefault="00034344" w:rsidP="00B64A31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34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034344" w:rsidRPr="007433F4" w:rsidRDefault="0003434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034344" w:rsidRPr="007433F4" w:rsidRDefault="0003434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34344" w:rsidRPr="007433F4" w:rsidRDefault="00034344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Елатомское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городское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543" w:type="dxa"/>
          </w:tcPr>
          <w:p w:rsidR="00034344" w:rsidRPr="005207A4" w:rsidRDefault="0003434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ремонт участка автомобильной дороги по улице Янина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. Елатьма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402" w:type="dxa"/>
            <w:hideMark/>
          </w:tcPr>
          <w:p w:rsidR="00034344" w:rsidRPr="007433F4" w:rsidRDefault="0003434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  <w:tc>
          <w:tcPr>
            <w:tcW w:w="3260" w:type="dxa"/>
          </w:tcPr>
          <w:p w:rsidR="00034344" w:rsidRPr="007433F4" w:rsidRDefault="0003434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34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034344" w:rsidRPr="007433F4" w:rsidRDefault="0003434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034344" w:rsidRPr="007433F4" w:rsidRDefault="0003434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34344" w:rsidRPr="007433F4" w:rsidRDefault="00034344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3543" w:type="dxa"/>
          </w:tcPr>
          <w:p w:rsidR="00034344" w:rsidRPr="007433F4" w:rsidRDefault="0003434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троительство автомобильной дороги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Касимов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- Новая Деревня - Елатьма -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Ардабьево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- Дмитриево: подъезд к зернохранилищу </w:t>
            </w:r>
            <w:proofErr w:type="gram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</w:t>
            </w:r>
            <w:proofErr w:type="gram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  <w:p w:rsidR="00034344" w:rsidRPr="007433F4" w:rsidRDefault="0003434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с. Дмитриево 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Касимовского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402" w:type="dxa"/>
            <w:hideMark/>
          </w:tcPr>
          <w:p w:rsidR="00034344" w:rsidRPr="007433F4" w:rsidRDefault="0003434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4344" w:rsidRPr="007433F4" w:rsidRDefault="0003434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8436,31</w:t>
            </w:r>
          </w:p>
        </w:tc>
      </w:tr>
      <w:tr w:rsidR="0003434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034344" w:rsidRPr="007433F4" w:rsidRDefault="0003434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034344" w:rsidRPr="007433F4" w:rsidRDefault="0003434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34344" w:rsidRPr="007433F4" w:rsidRDefault="00034344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Торбаевское</w:t>
            </w:r>
            <w:proofErr w:type="spellEnd"/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034344" w:rsidRPr="007433F4" w:rsidRDefault="0003434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строительство автомобильной д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ороги  от автодороги «Ряжск - 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Касимов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- Нижний Новгород -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Кольдюки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-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Любовниково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» к молочно-товарной ферме у </w:t>
            </w:r>
          </w:p>
          <w:p w:rsidR="00F32697" w:rsidRDefault="00034344" w:rsidP="007E711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с.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Кольдюки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Касимовского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района Рязанской области</w:t>
            </w:r>
          </w:p>
          <w:p w:rsidR="007E7114" w:rsidRPr="007E7114" w:rsidRDefault="007E7114" w:rsidP="007E711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"/>
                <w:szCs w:val="2"/>
              </w:rPr>
            </w:pPr>
          </w:p>
        </w:tc>
        <w:tc>
          <w:tcPr>
            <w:tcW w:w="3402" w:type="dxa"/>
            <w:hideMark/>
          </w:tcPr>
          <w:p w:rsidR="00034344" w:rsidRPr="007433F4" w:rsidRDefault="0003434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4344" w:rsidRPr="007433F4" w:rsidRDefault="00034344" w:rsidP="00B64A31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26447,77</w:t>
            </w:r>
          </w:p>
        </w:tc>
      </w:tr>
      <w:tr w:rsidR="00034344" w:rsidRPr="007433F4" w:rsidTr="00F32697">
        <w:trPr>
          <w:trHeight w:val="452"/>
        </w:trPr>
        <w:tc>
          <w:tcPr>
            <w:tcW w:w="480" w:type="dxa"/>
            <w:vMerge w:val="restart"/>
            <w:hideMark/>
          </w:tcPr>
          <w:p w:rsidR="00034344" w:rsidRDefault="0003434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2D02FD" w:rsidRDefault="002D02F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02FD" w:rsidRDefault="002D02F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hideMark/>
          </w:tcPr>
          <w:p w:rsidR="00034344" w:rsidRPr="007433F4" w:rsidRDefault="0003434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1984" w:type="dxa"/>
            <w:vMerge w:val="restart"/>
          </w:tcPr>
          <w:p w:rsidR="00034344" w:rsidRPr="007433F4" w:rsidRDefault="0003434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Спас-</w:t>
            </w:r>
            <w:proofErr w:type="spellStart"/>
            <w:r w:rsidRPr="007433F4">
              <w:rPr>
                <w:rFonts w:ascii="Times New Roman" w:hAnsi="Times New Roman"/>
                <w:sz w:val="24"/>
                <w:szCs w:val="24"/>
              </w:rPr>
              <w:t>Клепиковское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543" w:type="dxa"/>
          </w:tcPr>
          <w:p w:rsidR="00034344" w:rsidRDefault="00034344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емонт автомобильной дороги по ул. </w:t>
            </w:r>
            <w:proofErr w:type="gramStart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Подгорная</w:t>
            </w:r>
            <w:proofErr w:type="gramEnd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г. Спас-Клепики </w:t>
            </w:r>
            <w:proofErr w:type="spellStart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Клепиковского</w:t>
            </w:r>
            <w:proofErr w:type="spellEnd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района Рязанской области</w:t>
            </w:r>
          </w:p>
          <w:p w:rsidR="007E7114" w:rsidRPr="007E7114" w:rsidRDefault="007E7114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"/>
                <w:szCs w:val="2"/>
              </w:rPr>
            </w:pPr>
          </w:p>
        </w:tc>
        <w:tc>
          <w:tcPr>
            <w:tcW w:w="3402" w:type="dxa"/>
            <w:hideMark/>
          </w:tcPr>
          <w:p w:rsidR="00034344" w:rsidRPr="007433F4" w:rsidRDefault="0003434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303,34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034344" w:rsidRPr="007433F4" w:rsidRDefault="0003434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4344" w:rsidRPr="007433F4" w:rsidRDefault="00034344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434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034344" w:rsidRDefault="0003434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034344" w:rsidRPr="007433F4" w:rsidRDefault="0003434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34344" w:rsidRPr="007433F4" w:rsidRDefault="0003434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34344" w:rsidRPr="007433F4" w:rsidRDefault="00034344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емонт автомобильной дороги по  ул. </w:t>
            </w:r>
            <w:proofErr w:type="gramStart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Пролетарская</w:t>
            </w:r>
            <w:proofErr w:type="gramEnd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г. Спас-Клепики </w:t>
            </w:r>
            <w:proofErr w:type="spellStart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Клепиковского</w:t>
            </w:r>
            <w:proofErr w:type="spellEnd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402" w:type="dxa"/>
            <w:hideMark/>
          </w:tcPr>
          <w:p w:rsidR="00034344" w:rsidRPr="007433F4" w:rsidRDefault="0003434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6069,835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034344" w:rsidRPr="007433F4" w:rsidRDefault="0003434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4344" w:rsidRPr="007433F4" w:rsidRDefault="00034344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 w:val="restart"/>
            <w:hideMark/>
          </w:tcPr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Кораблинский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vMerge w:val="restart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Кораблинское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543" w:type="dxa"/>
          </w:tcPr>
          <w:p w:rsidR="005207A4" w:rsidRPr="005207A4" w:rsidRDefault="005207A4" w:rsidP="00F32697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по </w:t>
            </w:r>
            <w:r w:rsidR="00F32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Солнечная</w:t>
            </w:r>
            <w:proofErr w:type="gram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в г. Кораблино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района Рязанской   области</w:t>
            </w:r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3248,5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7A4" w:rsidRPr="005207A4" w:rsidRDefault="005207A4" w:rsidP="00F32697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>ремонт автомобильной дороги по</w:t>
            </w:r>
            <w:r w:rsidR="00F32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Пролетарская</w:t>
            </w:r>
            <w:proofErr w:type="gram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F3269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г. Кораблино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района Рязанской  области</w:t>
            </w:r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1906,4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 w:val="restart"/>
            <w:hideMark/>
          </w:tcPr>
          <w:p w:rsidR="005207A4" w:rsidRPr="007433F4" w:rsidRDefault="002D02F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hideMark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1984" w:type="dxa"/>
            <w:vMerge w:val="restart"/>
          </w:tcPr>
          <w:p w:rsidR="005207A4" w:rsidRPr="007433F4" w:rsidRDefault="005207A4" w:rsidP="00B64A31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3543" w:type="dxa"/>
          </w:tcPr>
          <w:p w:rsidR="005207A4" w:rsidRPr="007433F4" w:rsidRDefault="005207A4" w:rsidP="00F32697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еконструкция автомобильной дороги: от автодороги «Милославское -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Кочуры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-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Воейково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» к объекту хранения сельскохозяйственной</w:t>
            </w:r>
            <w:r w:rsidR="00F326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продукц</w:t>
            </w:r>
            <w:proofErr w:type="gramStart"/>
            <w:r w:rsidR="00F326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ии ООО</w:t>
            </w:r>
            <w:proofErr w:type="gramEnd"/>
            <w:r w:rsidR="00F326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«</w:t>
            </w:r>
            <w:proofErr w:type="spellStart"/>
            <w:r w:rsidR="00F326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Дубасово</w:t>
            </w:r>
            <w:proofErr w:type="spellEnd"/>
            <w:r w:rsidR="00F326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» 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</w:t>
            </w:r>
            <w:r w:rsidR="00F326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М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илославском районе Рязанской области</w:t>
            </w:r>
          </w:p>
        </w:tc>
        <w:tc>
          <w:tcPr>
            <w:tcW w:w="3402" w:type="dxa"/>
            <w:hideMark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14260,28</w:t>
            </w: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66FBD" w:rsidRPr="007433F4" w:rsidRDefault="005207A4" w:rsidP="00066FBD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еконструкция автомобильной дороги: от автодороги «Южный -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Мураевня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- дом музей Семенова-Тян-Шанского» к объекту хранения сельскохозяйственной продукц</w:t>
            </w:r>
            <w:proofErr w:type="gram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ии  ООО</w:t>
            </w:r>
            <w:proofErr w:type="gram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«Аграрий -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Ранова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» в Милославском районе</w:t>
            </w:r>
          </w:p>
        </w:tc>
        <w:tc>
          <w:tcPr>
            <w:tcW w:w="3402" w:type="dxa"/>
            <w:hideMark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15724,80</w:t>
            </w: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hideMark/>
          </w:tcPr>
          <w:p w:rsidR="00D0505F" w:rsidRPr="00D0505F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D0505F" w:rsidRPr="00D0505F" w:rsidRDefault="00D0505F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505F" w:rsidRPr="007B053C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7B053C">
              <w:rPr>
                <w:rFonts w:ascii="Times New Roman" w:hAnsi="Times New Roman"/>
                <w:bCs/>
                <w:sz w:val="24"/>
                <w:szCs w:val="24"/>
              </w:rPr>
              <w:t>Павловское сельское поселение</w:t>
            </w:r>
          </w:p>
        </w:tc>
        <w:tc>
          <w:tcPr>
            <w:tcW w:w="3543" w:type="dxa"/>
          </w:tcPr>
          <w:p w:rsidR="00D0505F" w:rsidRPr="007B053C" w:rsidRDefault="00432171" w:rsidP="00DE5481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 xml:space="preserve">ремонт участков автомобильных дорог по ул. Ореховка, проезд с                       ул. Ореховка на ул. Полыновка,                     ул. Полыновка, ул. </w:t>
            </w: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Косыревка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в                        с. </w:t>
            </w: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Топилы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Милославского района Рязанской области</w:t>
            </w:r>
          </w:p>
        </w:tc>
        <w:tc>
          <w:tcPr>
            <w:tcW w:w="3402" w:type="dxa"/>
            <w:hideMark/>
          </w:tcPr>
          <w:p w:rsidR="00D0505F" w:rsidRPr="007B053C" w:rsidRDefault="00D0505F" w:rsidP="00DE548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3707</w:t>
            </w: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FBD" w:rsidRPr="007433F4" w:rsidTr="00F32697">
        <w:trPr>
          <w:trHeight w:val="452"/>
        </w:trPr>
        <w:tc>
          <w:tcPr>
            <w:tcW w:w="480" w:type="dxa"/>
            <w:vMerge w:val="restart"/>
            <w:hideMark/>
          </w:tcPr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Pr="007433F4" w:rsidRDefault="00066FBD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hideMark/>
          </w:tcPr>
          <w:p w:rsidR="00066FBD" w:rsidRPr="007433F4" w:rsidRDefault="00066FBD" w:rsidP="005207A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ихайловский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  <w:p w:rsidR="00066FBD" w:rsidRDefault="00066FBD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6FBD" w:rsidRPr="007433F4" w:rsidRDefault="00066FBD" w:rsidP="005207A4">
            <w:pPr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66FBD" w:rsidRDefault="00066FBD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Михайловское городское поселение</w:t>
            </w: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66FBD" w:rsidRPr="007433F4" w:rsidRDefault="00066FBD" w:rsidP="00066FBD">
            <w:pPr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66FBD" w:rsidRPr="005207A4" w:rsidRDefault="00066FBD" w:rsidP="00DE5481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по ул. Новый поселок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3402" w:type="dxa"/>
            <w:hideMark/>
          </w:tcPr>
          <w:p w:rsidR="00066FBD" w:rsidRPr="007433F4" w:rsidRDefault="00066FBD" w:rsidP="00DE548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3260" w:type="dxa"/>
          </w:tcPr>
          <w:p w:rsidR="00066FBD" w:rsidRPr="007433F4" w:rsidRDefault="00066FBD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FBD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066FBD" w:rsidRPr="007433F4" w:rsidRDefault="00066FBD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066FBD" w:rsidRPr="007433F4" w:rsidRDefault="00066FBD" w:rsidP="005207A4">
            <w:pPr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66FBD" w:rsidRPr="007433F4" w:rsidRDefault="00066FBD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Грязновское сельское поселение</w:t>
            </w:r>
          </w:p>
        </w:tc>
        <w:tc>
          <w:tcPr>
            <w:tcW w:w="3543" w:type="dxa"/>
          </w:tcPr>
          <w:p w:rsidR="00066FBD" w:rsidRPr="005207A4" w:rsidRDefault="00066FBD" w:rsidP="00DE5481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по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в с. Грязное Михайловского района Рязанской области</w:t>
            </w:r>
          </w:p>
        </w:tc>
        <w:tc>
          <w:tcPr>
            <w:tcW w:w="3402" w:type="dxa"/>
            <w:hideMark/>
          </w:tcPr>
          <w:p w:rsidR="00066FBD" w:rsidRPr="007433F4" w:rsidRDefault="00066FBD" w:rsidP="00DE548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1825</w:t>
            </w:r>
          </w:p>
        </w:tc>
        <w:tc>
          <w:tcPr>
            <w:tcW w:w="3260" w:type="dxa"/>
          </w:tcPr>
          <w:p w:rsidR="00066FBD" w:rsidRPr="007433F4" w:rsidRDefault="00066FBD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FBD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066FBD" w:rsidRPr="007433F4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066FBD" w:rsidRPr="007433F4" w:rsidRDefault="00066FBD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66FBD" w:rsidRDefault="00066FBD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66FBD" w:rsidRPr="005207A4" w:rsidRDefault="00066FBD" w:rsidP="00DE5481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по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с. Грязное Михайловского района Рязанской области</w:t>
            </w:r>
          </w:p>
        </w:tc>
        <w:tc>
          <w:tcPr>
            <w:tcW w:w="3402" w:type="dxa"/>
            <w:hideMark/>
          </w:tcPr>
          <w:p w:rsidR="00066FBD" w:rsidRPr="007433F4" w:rsidRDefault="00066FBD" w:rsidP="00DE548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3705</w:t>
            </w:r>
          </w:p>
        </w:tc>
        <w:tc>
          <w:tcPr>
            <w:tcW w:w="3260" w:type="dxa"/>
          </w:tcPr>
          <w:p w:rsidR="00066FBD" w:rsidRPr="007433F4" w:rsidRDefault="00066FBD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 w:val="restart"/>
            <w:hideMark/>
          </w:tcPr>
          <w:p w:rsidR="005207A4" w:rsidRPr="007433F4" w:rsidRDefault="002D02F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hideMark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543" w:type="dxa"/>
          </w:tcPr>
          <w:p w:rsidR="005207A4" w:rsidRPr="007433F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емонт автомобильной дороги по ул. </w:t>
            </w:r>
            <w:proofErr w:type="gramStart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Юбилейная</w:t>
            </w:r>
            <w:proofErr w:type="gramEnd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</w:t>
            </w:r>
            <w:proofErr w:type="spellStart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р.п</w:t>
            </w:r>
            <w:proofErr w:type="spellEnd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Пронск</w:t>
            </w:r>
            <w:proofErr w:type="spellEnd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Пронского</w:t>
            </w:r>
            <w:proofErr w:type="spellEnd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402" w:type="dxa"/>
            <w:hideMark/>
          </w:tcPr>
          <w:p w:rsidR="005207A4" w:rsidRPr="007433F4" w:rsidRDefault="005207A4" w:rsidP="005207A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1328,75</w:t>
            </w: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207A4" w:rsidRPr="007433F4" w:rsidRDefault="005207A4" w:rsidP="00F3269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Новомичуринское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городское поселение</w:t>
            </w:r>
          </w:p>
        </w:tc>
        <w:tc>
          <w:tcPr>
            <w:tcW w:w="3543" w:type="dxa"/>
          </w:tcPr>
          <w:p w:rsidR="005207A4" w:rsidRPr="005207A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>ремонт автомобильной дороги улица Мичурина</w:t>
            </w:r>
          </w:p>
        </w:tc>
        <w:tc>
          <w:tcPr>
            <w:tcW w:w="3402" w:type="dxa"/>
            <w:hideMark/>
          </w:tcPr>
          <w:p w:rsidR="005207A4" w:rsidRPr="007433F4" w:rsidRDefault="005207A4" w:rsidP="005207A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4391,885*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7A4" w:rsidRPr="005207A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>ремонт автомобильной дороги проспект Энергетиков</w:t>
            </w:r>
          </w:p>
        </w:tc>
        <w:tc>
          <w:tcPr>
            <w:tcW w:w="3402" w:type="dxa"/>
            <w:hideMark/>
          </w:tcPr>
          <w:p w:rsidR="005207A4" w:rsidRPr="007433F4" w:rsidRDefault="005207A4" w:rsidP="005207A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18159,1*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7A4" w:rsidRPr="005207A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>ремонт автомобильной дороги улица Комсомольская</w:t>
            </w:r>
          </w:p>
        </w:tc>
        <w:tc>
          <w:tcPr>
            <w:tcW w:w="3402" w:type="dxa"/>
            <w:hideMark/>
          </w:tcPr>
          <w:p w:rsidR="005207A4" w:rsidRPr="007433F4" w:rsidRDefault="005207A4" w:rsidP="005207A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6237,83*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7A4" w:rsidRPr="005207A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>ремонт выездной автомобильной дороги микрорайона «Д»</w:t>
            </w:r>
          </w:p>
        </w:tc>
        <w:tc>
          <w:tcPr>
            <w:tcW w:w="3402" w:type="dxa"/>
            <w:hideMark/>
          </w:tcPr>
          <w:p w:rsidR="005207A4" w:rsidRPr="007433F4" w:rsidRDefault="005207A4" w:rsidP="005207A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8409,17</w:t>
            </w:r>
            <w:r w:rsidR="00A174DF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 w:val="restart"/>
            <w:hideMark/>
          </w:tcPr>
          <w:p w:rsidR="005207A4" w:rsidRPr="007433F4" w:rsidRDefault="002D02F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207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hideMark/>
          </w:tcPr>
          <w:p w:rsidR="005207A4" w:rsidRPr="007433F4" w:rsidRDefault="00CA3498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</w:tcPr>
          <w:p w:rsidR="005207A4" w:rsidRPr="007433F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ст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роительство автомобильной дороги «Рыбное (от автодороги  </w:t>
            </w:r>
            <w:proofErr w:type="gramEnd"/>
          </w:p>
          <w:p w:rsidR="005207A4" w:rsidRPr="007433F4" w:rsidRDefault="005207A4" w:rsidP="002276B6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gram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М-5 «Урал») -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Пальные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- Пионерский - Большое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Жоково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- граница района» подъезд:</w:t>
            </w:r>
            <w:proofErr w:type="gram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Сапково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Рыбновского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района Рязанской области, </w:t>
            </w:r>
            <w:r w:rsidRPr="007433F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протяженностью 3,525 км</w:t>
            </w:r>
          </w:p>
        </w:tc>
        <w:tc>
          <w:tcPr>
            <w:tcW w:w="3402" w:type="dxa"/>
            <w:hideMark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55587,24</w:t>
            </w:r>
          </w:p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7A4" w:rsidRPr="007433F4" w:rsidRDefault="005207A4" w:rsidP="002276B6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еконструкция  автодороги от дороги </w:t>
            </w:r>
            <w:proofErr w:type="gram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Рыбное</w:t>
            </w:r>
            <w:proofErr w:type="gram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- Большое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Жоково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до д.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Бараково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Рыбновского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района Рязанской области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 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протяженностью 2,980 км (в том числе ж/б мост длиной 12,6 м)</w:t>
            </w:r>
          </w:p>
        </w:tc>
        <w:tc>
          <w:tcPr>
            <w:tcW w:w="3402" w:type="dxa"/>
            <w:hideMark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57942,04</w:t>
            </w:r>
          </w:p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sz w:val="24"/>
                <w:szCs w:val="24"/>
              </w:rPr>
              <w:t>Рыбновское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543" w:type="dxa"/>
          </w:tcPr>
          <w:p w:rsidR="005207A4" w:rsidRPr="007433F4" w:rsidRDefault="005207A4" w:rsidP="00F32697">
            <w:pPr>
              <w:spacing w:line="18" w:lineRule="atLeast"/>
              <w:ind w:lef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троительство проезда от федеральной автомобильной дороги М-5 «Урал» </w:t>
            </w:r>
            <w:r w:rsidRPr="007433F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до </w:t>
            </w:r>
            <w:r w:rsidR="00F3269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             </w:t>
            </w:r>
            <w:r w:rsidRPr="007433F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ул. </w:t>
            </w:r>
            <w:proofErr w:type="gramStart"/>
            <w:r w:rsidRPr="007433F4">
              <w:rPr>
                <w:rFonts w:ascii="Times New Roman" w:hAnsi="Times New Roman"/>
                <w:spacing w:val="-6"/>
                <w:sz w:val="24"/>
                <w:szCs w:val="24"/>
              </w:rPr>
              <w:t>Большая</w:t>
            </w:r>
            <w:proofErr w:type="gramEnd"/>
            <w:r w:rsidRPr="007433F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г. Ры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бное </w:t>
            </w:r>
            <w:proofErr w:type="spellStart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Рыбновского</w:t>
            </w:r>
            <w:proofErr w:type="spellEnd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района Рязанской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области</w:t>
            </w:r>
            <w:r w:rsidR="00F3269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(1-й этап</w:t>
            </w:r>
            <w:r w:rsidRPr="007433F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строительства)</w:t>
            </w:r>
          </w:p>
        </w:tc>
        <w:tc>
          <w:tcPr>
            <w:tcW w:w="3402" w:type="dxa"/>
            <w:hideMark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6298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7295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Вакинское</w:t>
            </w:r>
            <w:proofErr w:type="spellEnd"/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5207A4" w:rsidRPr="005207A4" w:rsidRDefault="005207A4" w:rsidP="005207A4">
            <w:pPr>
              <w:suppressAutoHyphens/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>ремонт автомобильной дороги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Рябиновая и участка автомобильной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дороги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2697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ул. Окская (от примыкания к</w:t>
            </w:r>
            <w:r w:rsidR="00F32697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л. Рябиновая до дома № 34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ул. Окская) с. 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Федякино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Рыбновского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района Рязанской области</w:t>
            </w:r>
          </w:p>
        </w:tc>
        <w:tc>
          <w:tcPr>
            <w:tcW w:w="3402" w:type="dxa"/>
            <w:hideMark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2483,6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 w:val="restart"/>
            <w:hideMark/>
          </w:tcPr>
          <w:p w:rsidR="005207A4" w:rsidRPr="007433F4" w:rsidRDefault="002D02F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hideMark/>
          </w:tcPr>
          <w:p w:rsidR="005207A4" w:rsidRPr="007433F4" w:rsidRDefault="005207A4" w:rsidP="005207A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ский муниципальный район</w:t>
            </w:r>
          </w:p>
        </w:tc>
        <w:tc>
          <w:tcPr>
            <w:tcW w:w="1984" w:type="dxa"/>
          </w:tcPr>
          <w:p w:rsidR="005207A4" w:rsidRPr="007433F4" w:rsidRDefault="005207A4" w:rsidP="005207A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яжское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543" w:type="dxa"/>
          </w:tcPr>
          <w:p w:rsidR="005207A4" w:rsidRPr="005207A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>ремонт участка автомобильной дороги по улице М.</w:t>
            </w:r>
            <w:r w:rsidR="00227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Горького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(от дома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№ 2 до дома № 144)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в г. Ряжске Рязанской области</w:t>
            </w:r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18606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5207A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7A4" w:rsidRPr="007433F4" w:rsidRDefault="005207A4" w:rsidP="00B64A31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sz w:val="24"/>
                <w:szCs w:val="24"/>
              </w:rPr>
              <w:t>Журавинское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5207A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троительство подъезда к производственной базе </w:t>
            </w:r>
          </w:p>
          <w:p w:rsidR="005207A4" w:rsidRPr="007433F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ООО «Ряжская МТС» </w:t>
            </w:r>
            <w:proofErr w:type="gram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</w:t>
            </w:r>
            <w:proofErr w:type="gram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  <w:p w:rsidR="005207A4" w:rsidRPr="007433F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с.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Журавинка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(фермы,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зерноток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, зерносушилка, весовая)  от автодороги  Ряжск -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Журавинка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- Салтыки -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Кузьминка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 в Ряжском районе Рязанской области</w:t>
            </w:r>
          </w:p>
        </w:tc>
        <w:tc>
          <w:tcPr>
            <w:tcW w:w="3402" w:type="dxa"/>
            <w:hideMark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8368,43</w:t>
            </w:r>
          </w:p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 w:val="restart"/>
            <w:hideMark/>
          </w:tcPr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1</w:t>
            </w:r>
            <w:r w:rsidR="002D02FD">
              <w:rPr>
                <w:rFonts w:ascii="Times New Roman" w:hAnsi="Times New Roman"/>
                <w:sz w:val="24"/>
                <w:szCs w:val="24"/>
              </w:rPr>
              <w:t>1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hideMark/>
          </w:tcPr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Рязанский муниципальный район</w:t>
            </w:r>
          </w:p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3543" w:type="dxa"/>
          </w:tcPr>
          <w:p w:rsidR="005207A4" w:rsidRPr="007433F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емонт автомобильной дороги </w:t>
            </w:r>
            <w:proofErr w:type="gram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от</w:t>
            </w:r>
            <w:proofErr w:type="gram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  <w:p w:rsidR="005207A4" w:rsidRPr="007433F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д. Вишневка - до границ г. Рязани</w:t>
            </w:r>
          </w:p>
        </w:tc>
        <w:tc>
          <w:tcPr>
            <w:tcW w:w="3402" w:type="dxa"/>
            <w:hideMark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8677,1963</w:t>
            </w: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7A4" w:rsidRPr="007433F4" w:rsidRDefault="008C077C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</w:t>
            </w:r>
            <w:r w:rsidR="005207A4"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емонт автомобильной дороги </w:t>
            </w:r>
            <w:proofErr w:type="gramStart"/>
            <w:r w:rsidR="005207A4"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от</w:t>
            </w:r>
            <w:proofErr w:type="gramEnd"/>
            <w:r w:rsidR="005207A4"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  <w:p w:rsidR="005207A4" w:rsidRPr="007433F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с. Кораблино (ул. Комарова) - подъезд д.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Юрасово</w:t>
            </w:r>
            <w:proofErr w:type="spellEnd"/>
          </w:p>
        </w:tc>
        <w:tc>
          <w:tcPr>
            <w:tcW w:w="3402" w:type="dxa"/>
            <w:hideMark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5195,23391</w:t>
            </w: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177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7A4" w:rsidRDefault="005207A4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Дядьковское</w:t>
            </w:r>
            <w:proofErr w:type="spellEnd"/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  <w:p w:rsidR="005207A4" w:rsidRDefault="005207A4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Default="005207A4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Default="005207A4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7A4" w:rsidRPr="007433F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емонт автомобильной дороги по ул. Связи </w:t>
            </w:r>
            <w:proofErr w:type="gram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</w:t>
            </w:r>
            <w:proofErr w:type="gram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с.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Дядьково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от</w:t>
            </w:r>
            <w:proofErr w:type="gram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автомобильной дороги «Шереметьево -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Дядьково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- Вышгород -  Наумово -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Гавердово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» в Рязанском районе Рязанской области</w:t>
            </w:r>
          </w:p>
        </w:tc>
        <w:tc>
          <w:tcPr>
            <w:tcW w:w="3402" w:type="dxa"/>
            <w:hideMark/>
          </w:tcPr>
          <w:p w:rsidR="005207A4" w:rsidRPr="007433F4" w:rsidRDefault="005207A4" w:rsidP="005207A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8675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Листвянское</w:t>
            </w:r>
            <w:proofErr w:type="spellEnd"/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5207A4" w:rsidRPr="005207A4" w:rsidRDefault="005207A4" w:rsidP="00066FBD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по улице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Александрово</w:t>
            </w:r>
            <w:proofErr w:type="spellEnd"/>
          </w:p>
        </w:tc>
        <w:tc>
          <w:tcPr>
            <w:tcW w:w="3402" w:type="dxa"/>
            <w:hideMark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3260" w:type="dxa"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4411" w:rsidRPr="007433F4" w:rsidTr="00F32697">
        <w:trPr>
          <w:trHeight w:val="1056"/>
        </w:trPr>
        <w:tc>
          <w:tcPr>
            <w:tcW w:w="480" w:type="dxa"/>
            <w:hideMark/>
          </w:tcPr>
          <w:p w:rsidR="00B34411" w:rsidRPr="007433F4" w:rsidRDefault="005207A4" w:rsidP="002D02F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02FD">
              <w:rPr>
                <w:rFonts w:ascii="Times New Roman" w:hAnsi="Times New Roman"/>
                <w:sz w:val="24"/>
                <w:szCs w:val="24"/>
              </w:rPr>
              <w:t>2</w:t>
            </w:r>
            <w:r w:rsidR="00B34411" w:rsidRPr="007433F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hideMark/>
          </w:tcPr>
          <w:p w:rsidR="00B34411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Сапожковский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муниципальный район</w:t>
            </w:r>
          </w:p>
        </w:tc>
        <w:tc>
          <w:tcPr>
            <w:tcW w:w="1984" w:type="dxa"/>
          </w:tcPr>
          <w:p w:rsidR="00B34411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Сапожковское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543" w:type="dxa"/>
          </w:tcPr>
          <w:p w:rsidR="00B34411" w:rsidRPr="005207A4" w:rsidRDefault="005207A4" w:rsidP="00066FBD">
            <w:pPr>
              <w:spacing w:line="18" w:lineRule="atLeast"/>
              <w:ind w:lef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>ремонт автомобильной дороги по</w:t>
            </w:r>
            <w:r w:rsidR="00F32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Пушкарская</w:t>
            </w:r>
            <w:proofErr w:type="gram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F32697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>. Сапожок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2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2 участок (от</w:t>
            </w:r>
            <w:r w:rsidR="00F32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дома № 81Б до дома № 137А)</w:t>
            </w:r>
          </w:p>
        </w:tc>
        <w:tc>
          <w:tcPr>
            <w:tcW w:w="3402" w:type="dxa"/>
            <w:hideMark/>
          </w:tcPr>
          <w:p w:rsidR="00B34411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4575</w:t>
            </w:r>
          </w:p>
        </w:tc>
        <w:tc>
          <w:tcPr>
            <w:tcW w:w="3260" w:type="dxa"/>
          </w:tcPr>
          <w:p w:rsidR="00B34411" w:rsidRPr="007433F4" w:rsidRDefault="00B34411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334"/>
        </w:trPr>
        <w:tc>
          <w:tcPr>
            <w:tcW w:w="480" w:type="dxa"/>
            <w:vMerge w:val="restart"/>
            <w:hideMark/>
          </w:tcPr>
          <w:p w:rsidR="005207A4" w:rsidRPr="007433F4" w:rsidRDefault="002D02F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20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hideMark/>
          </w:tcPr>
          <w:p w:rsidR="005207A4" w:rsidRPr="007433F4" w:rsidRDefault="005207A4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Сараевский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муниципальный район</w:t>
            </w:r>
          </w:p>
        </w:tc>
        <w:tc>
          <w:tcPr>
            <w:tcW w:w="1984" w:type="dxa"/>
            <w:vMerge w:val="restart"/>
          </w:tcPr>
          <w:p w:rsidR="005207A4" w:rsidRPr="007433F4" w:rsidRDefault="005207A4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Сараевское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543" w:type="dxa"/>
          </w:tcPr>
          <w:p w:rsidR="005207A4" w:rsidRPr="005207A4" w:rsidRDefault="005207A4" w:rsidP="00066FBD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>ремонт автомобильной дороги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по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ул. Есенина в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Сараевском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городском поселении</w:t>
            </w:r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2460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7A4" w:rsidRPr="005207A4" w:rsidRDefault="005207A4" w:rsidP="00066FBD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ремонт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участка автомобильной дороги по  ул. Привокзальная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(от автомобильной дороги Сапожок - Сараи - Борец - Шацк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с подъездом к станции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Верда</w:t>
            </w:r>
            <w:proofErr w:type="spellEnd"/>
            <w:r w:rsidR="00F32697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до дома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№ 34 по</w:t>
            </w:r>
            <w:r w:rsidR="00066FBD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F32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ул.</w:t>
            </w:r>
            <w:r w:rsidR="00F32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Привокзальная) в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Сараевском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городском поселении</w:t>
            </w:r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2860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7A4" w:rsidRPr="005207A4" w:rsidRDefault="005207A4" w:rsidP="00066FBD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pacing w:val="-4"/>
                <w:sz w:val="24"/>
                <w:szCs w:val="24"/>
              </w:rPr>
              <w:t>ремонт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участка автомобильной дороги по  ул. Большие - Сараи (от дома № 37 до дома № 95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по ул. Большие - Сараи) в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Сараевском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городском поселении</w:t>
            </w:r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319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sz w:val="24"/>
                <w:szCs w:val="24"/>
              </w:rPr>
              <w:t>Высоковское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5207A4" w:rsidRPr="007433F4" w:rsidRDefault="005207A4" w:rsidP="00066FBD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троительство автомобильной дороги «Подъезд  к зерновому складу в с. Высокое» от автодороги Сапожок - Сараи - Борец - Шацк с подъездом к станции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Верда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в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Сараевском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районе Рязанской области</w:t>
            </w:r>
            <w:proofErr w:type="gramEnd"/>
          </w:p>
        </w:tc>
        <w:tc>
          <w:tcPr>
            <w:tcW w:w="3402" w:type="dxa"/>
            <w:hideMark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z w:val="24"/>
                <w:szCs w:val="24"/>
              </w:rPr>
              <w:t>5530,86</w:t>
            </w: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sz w:val="24"/>
                <w:szCs w:val="24"/>
              </w:rPr>
              <w:t>Ягодновское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5207A4" w:rsidRPr="007433F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троительство автомобильной дороги: от автодороги  Сараи -          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Кривское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- Муравлянка - </w:t>
            </w:r>
            <w:r w:rsidR="00F3269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          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Ягодное - Алексеевка - Троицкое к зерновому складу у с. Ягодное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Сараевского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района Рязанской области</w:t>
            </w:r>
            <w:proofErr w:type="gramEnd"/>
          </w:p>
        </w:tc>
        <w:tc>
          <w:tcPr>
            <w:tcW w:w="3402" w:type="dxa"/>
            <w:hideMark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29905,33</w:t>
            </w:r>
          </w:p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7A4" w:rsidRPr="007433F4" w:rsidRDefault="005207A4" w:rsidP="00B64A31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sz w:val="24"/>
                <w:szCs w:val="24"/>
              </w:rPr>
              <w:t>Муравлянское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5207A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троительство подъезда к свиноводческому комплексу от автодороги  Сараи -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Кривское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- Муравлянка - Ягодное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  <w:p w:rsidR="000F4D38" w:rsidRPr="007433F4" w:rsidRDefault="005207A4" w:rsidP="000F4D38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Алексеевка - </w:t>
            </w:r>
            <w:proofErr w:type="gram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Троицкое</w:t>
            </w:r>
            <w:proofErr w:type="gram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в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Сараевском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районе Рязанской области протяженностью 0,352 км</w:t>
            </w:r>
          </w:p>
        </w:tc>
        <w:tc>
          <w:tcPr>
            <w:tcW w:w="3402" w:type="dxa"/>
            <w:hideMark/>
          </w:tcPr>
          <w:p w:rsidR="005207A4" w:rsidRPr="007433F4" w:rsidRDefault="005207A4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07A4" w:rsidRPr="007433F4" w:rsidRDefault="005207A4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9546,52</w:t>
            </w: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 w:val="restart"/>
            <w:hideMark/>
          </w:tcPr>
          <w:p w:rsidR="00066FBD" w:rsidRDefault="002D02F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66F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hideMark/>
          </w:tcPr>
          <w:p w:rsidR="005207A4" w:rsidRDefault="005207A4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асовский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br/>
              <w:t>муниципальный район</w:t>
            </w: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66FBD" w:rsidRPr="007433F4" w:rsidRDefault="00066FBD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Агломазовское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5207A4" w:rsidRPr="005207A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pacing w:val="-8"/>
                <w:sz w:val="24"/>
                <w:szCs w:val="24"/>
              </w:rPr>
              <w:t>ремонт автомобильной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дороги по ул. Микрорайон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Агломазово</w:t>
            </w:r>
            <w:proofErr w:type="spellEnd"/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1448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7A4" w:rsidRPr="007433F4" w:rsidRDefault="005207A4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Алешинское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5207A4" w:rsidRPr="005207A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Pr="005207A4">
              <w:rPr>
                <w:rFonts w:ascii="Times New Roman" w:hAnsi="Times New Roman"/>
                <w:spacing w:val="-6"/>
                <w:sz w:val="24"/>
                <w:szCs w:val="24"/>
              </w:rPr>
              <w:t>автомобильной дороги</w:t>
            </w:r>
            <w:r w:rsidR="00F3269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  </w:t>
            </w:r>
            <w:r w:rsidRPr="005207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по ул. </w:t>
            </w:r>
            <w:proofErr w:type="gramStart"/>
            <w:r w:rsidRPr="005207A4">
              <w:rPr>
                <w:rFonts w:ascii="Times New Roman" w:hAnsi="Times New Roman"/>
                <w:spacing w:val="-6"/>
                <w:sz w:val="24"/>
                <w:szCs w:val="24"/>
              </w:rPr>
              <w:t>Центральна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с. Алешино</w:t>
            </w:r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1778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Гавриловское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5207A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                          с.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Гавриловское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</w:p>
          <w:p w:rsidR="00066FBD" w:rsidRPr="005207A4" w:rsidRDefault="00066FBD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7A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pacing w:val="-4"/>
                <w:sz w:val="24"/>
                <w:szCs w:val="24"/>
              </w:rPr>
              <w:t>ремонт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автомобильной дороги                            с.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Любовниково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>, переулок Школьный</w:t>
            </w:r>
          </w:p>
          <w:p w:rsidR="000F4D38" w:rsidRPr="000F4D38" w:rsidRDefault="000F4D38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4"/>
                <w:szCs w:val="4"/>
              </w:rPr>
            </w:pPr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351,8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207A4" w:rsidRPr="007433F4" w:rsidRDefault="005207A4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Глядковское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066FBD" w:rsidRDefault="005207A4" w:rsidP="007E7114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ремонт </w:t>
            </w:r>
            <w:r w:rsidRPr="005207A4">
              <w:rPr>
                <w:rFonts w:ascii="Times New Roman" w:hAnsi="Times New Roman"/>
                <w:spacing w:val="-6"/>
                <w:sz w:val="24"/>
                <w:szCs w:val="24"/>
              </w:rPr>
              <w:t>автомобильной дороги  по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   </w:t>
            </w:r>
            <w:r w:rsidRPr="005207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с. </w:t>
            </w:r>
            <w:proofErr w:type="spellStart"/>
            <w:r w:rsidRPr="005207A4">
              <w:rPr>
                <w:rFonts w:ascii="Times New Roman" w:hAnsi="Times New Roman"/>
                <w:spacing w:val="-6"/>
                <w:sz w:val="24"/>
                <w:szCs w:val="24"/>
              </w:rPr>
              <w:t>Темгенево</w:t>
            </w:r>
            <w:proofErr w:type="spellEnd"/>
            <w:r w:rsidR="00F32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ул. Савина</w:t>
            </w:r>
          </w:p>
          <w:p w:rsidR="000F4D38" w:rsidRPr="000F4D38" w:rsidRDefault="000F4D38" w:rsidP="007E711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4"/>
                <w:szCs w:val="4"/>
              </w:rPr>
            </w:pPr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397,7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66FBD" w:rsidRDefault="005207A4" w:rsidP="00066FBD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>ремонт автомобильной дороги по</w:t>
            </w:r>
            <w:r w:rsidR="00F326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Глядково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ул. Микрорайон, автомобильной дороги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Глядково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Новая</w:t>
            </w:r>
            <w:proofErr w:type="gramEnd"/>
          </w:p>
          <w:p w:rsidR="000F4D38" w:rsidRPr="000F4D38" w:rsidRDefault="000F4D38" w:rsidP="00066FBD">
            <w:pPr>
              <w:spacing w:line="18" w:lineRule="atLeast"/>
              <w:ind w:left="-57" w:right="-57"/>
              <w:rPr>
                <w:rFonts w:ascii="Times New Roman" w:hAnsi="Times New Roman"/>
                <w:sz w:val="4"/>
                <w:szCs w:val="4"/>
              </w:rPr>
            </w:pPr>
          </w:p>
          <w:p w:rsidR="007E7114" w:rsidRPr="007E7114" w:rsidRDefault="007E7114" w:rsidP="00066FBD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"/>
                <w:szCs w:val="2"/>
              </w:rPr>
            </w:pPr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319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Кустаревское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5207A4" w:rsidRDefault="005207A4" w:rsidP="00066FBD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pacing w:val="-6"/>
                <w:sz w:val="24"/>
                <w:szCs w:val="24"/>
              </w:rPr>
              <w:t>ремонт автомобильной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дороги по пос. Кустаревка ул. Заводская </w:t>
            </w:r>
            <w:r w:rsidR="00066FB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от</w:t>
            </w:r>
            <w:r w:rsidR="00066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д. 12 до д. 45Б</w:t>
            </w:r>
          </w:p>
          <w:p w:rsidR="000F4D38" w:rsidRPr="000F4D38" w:rsidRDefault="000F4D38" w:rsidP="00066FBD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"/>
                <w:szCs w:val="2"/>
              </w:rPr>
            </w:pPr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1412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7A4" w:rsidRPr="007433F4" w:rsidRDefault="005207A4" w:rsidP="00F32697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Малостуденецкое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5207A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по ул.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в с. Малый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Студенец</w:t>
            </w:r>
            <w:proofErr w:type="spellEnd"/>
          </w:p>
          <w:p w:rsidR="000F4D38" w:rsidRPr="000F4D38" w:rsidRDefault="000F4D38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"/>
                <w:szCs w:val="2"/>
              </w:rPr>
            </w:pPr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571,4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07A4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Сотницынское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5207A4" w:rsidRDefault="005207A4" w:rsidP="005207A4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>ремонт автомобильной дороги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ул. Набережная в</w:t>
            </w:r>
            <w:r w:rsidR="006C421E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Сотницыно</w:t>
            </w:r>
            <w:proofErr w:type="spellEnd"/>
          </w:p>
          <w:p w:rsidR="000F4D38" w:rsidRPr="000F4D38" w:rsidRDefault="000F4D38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"/>
                <w:szCs w:val="2"/>
              </w:rPr>
            </w:pPr>
          </w:p>
        </w:tc>
        <w:tc>
          <w:tcPr>
            <w:tcW w:w="3402" w:type="dxa"/>
            <w:hideMark/>
          </w:tcPr>
          <w:p w:rsidR="005207A4" w:rsidRPr="007433F4" w:rsidRDefault="005207A4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2429,8</w:t>
            </w:r>
          </w:p>
        </w:tc>
        <w:tc>
          <w:tcPr>
            <w:tcW w:w="3260" w:type="dxa"/>
          </w:tcPr>
          <w:p w:rsidR="005207A4" w:rsidRPr="007433F4" w:rsidRDefault="005207A4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vMerge w:val="restart"/>
            <w:hideMark/>
          </w:tcPr>
          <w:p w:rsidR="00D0505F" w:rsidRPr="007433F4" w:rsidRDefault="00D0505F" w:rsidP="002D02F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  <w:vMerge w:val="restart"/>
            <w:hideMark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1984" w:type="dxa"/>
          </w:tcPr>
          <w:p w:rsidR="00D0505F" w:rsidRPr="007B053C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Павелецкое городское поселение</w:t>
            </w:r>
          </w:p>
        </w:tc>
        <w:tc>
          <w:tcPr>
            <w:tcW w:w="3543" w:type="dxa"/>
          </w:tcPr>
          <w:p w:rsidR="00D0505F" w:rsidRPr="007B053C" w:rsidRDefault="00432171" w:rsidP="005207A4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</w:t>
            </w: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. Павелец, ул. </w:t>
            </w:r>
            <w:proofErr w:type="gramStart"/>
            <w:r w:rsidRPr="007B053C"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Скопинском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районе Рязанской области</w:t>
            </w:r>
          </w:p>
          <w:p w:rsidR="000F4D38" w:rsidRPr="007B053C" w:rsidRDefault="000F4D38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"/>
                <w:szCs w:val="2"/>
              </w:rPr>
            </w:pPr>
          </w:p>
        </w:tc>
        <w:tc>
          <w:tcPr>
            <w:tcW w:w="3402" w:type="dxa"/>
            <w:hideMark/>
          </w:tcPr>
          <w:p w:rsidR="00D0505F" w:rsidRPr="007B053C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6210</w:t>
            </w:r>
          </w:p>
        </w:tc>
        <w:tc>
          <w:tcPr>
            <w:tcW w:w="3260" w:type="dxa"/>
          </w:tcPr>
          <w:p w:rsidR="00D0505F" w:rsidRPr="00D0505F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D0505F" w:rsidRDefault="00D0505F" w:rsidP="002D02F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505F" w:rsidRPr="007B053C" w:rsidRDefault="00D0505F" w:rsidP="00B916D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Побединское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543" w:type="dxa"/>
          </w:tcPr>
          <w:p w:rsidR="00D0505F" w:rsidRPr="007B053C" w:rsidRDefault="00D0505F" w:rsidP="00B916D3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общего пользования местного значения по ул. </w:t>
            </w:r>
            <w:proofErr w:type="gramStart"/>
            <w:r w:rsidRPr="007B053C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Побединка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Скопинском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районе Рязанской области</w:t>
            </w:r>
          </w:p>
          <w:p w:rsidR="000F4D38" w:rsidRPr="007B053C" w:rsidRDefault="000F4D38" w:rsidP="00B916D3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"/>
                <w:szCs w:val="2"/>
              </w:rPr>
            </w:pPr>
          </w:p>
        </w:tc>
        <w:tc>
          <w:tcPr>
            <w:tcW w:w="3402" w:type="dxa"/>
            <w:hideMark/>
          </w:tcPr>
          <w:p w:rsidR="00D0505F" w:rsidRPr="007B053C" w:rsidRDefault="00D0505F" w:rsidP="00B916D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5750</w:t>
            </w:r>
          </w:p>
        </w:tc>
        <w:tc>
          <w:tcPr>
            <w:tcW w:w="3260" w:type="dxa"/>
          </w:tcPr>
          <w:p w:rsidR="00D0505F" w:rsidRPr="007433F4" w:rsidRDefault="00D0505F" w:rsidP="00B916D3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D0505F" w:rsidRDefault="00D0505F" w:rsidP="002D02F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505F" w:rsidRPr="007B053C" w:rsidRDefault="00D0505F" w:rsidP="00B916D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Полянское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D0505F" w:rsidRPr="007B053C" w:rsidRDefault="00432171" w:rsidP="00B916D3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  д. Свинушки, проезд от             ул. Верхняя до ул. Нижняя в </w:t>
            </w: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Скопинском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районе Рязанской области</w:t>
            </w:r>
          </w:p>
          <w:p w:rsidR="000F4D38" w:rsidRPr="007B053C" w:rsidRDefault="000F4D38" w:rsidP="00B916D3">
            <w:pPr>
              <w:spacing w:line="18" w:lineRule="atLeast"/>
              <w:ind w:left="-57" w:right="-57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2" w:type="dxa"/>
            <w:hideMark/>
          </w:tcPr>
          <w:p w:rsidR="00D0505F" w:rsidRPr="007B053C" w:rsidRDefault="00D0505F" w:rsidP="00B916D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2325</w:t>
            </w:r>
          </w:p>
        </w:tc>
        <w:tc>
          <w:tcPr>
            <w:tcW w:w="3260" w:type="dxa"/>
          </w:tcPr>
          <w:p w:rsidR="00D0505F" w:rsidRPr="007433F4" w:rsidRDefault="00D0505F" w:rsidP="00B916D3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vMerge w:val="restart"/>
            <w:hideMark/>
          </w:tcPr>
          <w:p w:rsidR="00D0505F" w:rsidRPr="007433F4" w:rsidRDefault="00D0505F" w:rsidP="002D02F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hideMark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Спасский</w:t>
            </w:r>
            <w:r w:rsidRPr="007433F4">
              <w:rPr>
                <w:rFonts w:ascii="Times New Roman" w:hAnsi="Times New Roman"/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1984" w:type="dxa"/>
            <w:vMerge w:val="restart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33F4">
              <w:rPr>
                <w:rFonts w:ascii="Times New Roman" w:hAnsi="Times New Roman"/>
                <w:sz w:val="24"/>
                <w:szCs w:val="24"/>
              </w:rPr>
              <w:t>Спасск-Рязанское</w:t>
            </w:r>
            <w:proofErr w:type="gramEnd"/>
            <w:r w:rsidRPr="007433F4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3543" w:type="dxa"/>
          </w:tcPr>
          <w:p w:rsidR="00D0505F" w:rsidRPr="007433F4" w:rsidRDefault="00D0505F" w:rsidP="007433F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емонт автомобильной дороги общего пользования местного значения по ул. Ломоносова  </w:t>
            </w:r>
          </w:p>
          <w:p w:rsidR="00D0505F" w:rsidRPr="007433F4" w:rsidRDefault="00D0505F" w:rsidP="007433F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(от строения 2</w:t>
            </w:r>
            <w:proofErr w:type="gramStart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Е</w:t>
            </w:r>
            <w:proofErr w:type="gramEnd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 дома № 1 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 дома № 57 до дома № 108) в </w:t>
            </w:r>
          </w:p>
          <w:p w:rsidR="00D0505F" w:rsidRDefault="00D0505F" w:rsidP="007433F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г. Спасск-Рязанский Рязанской области</w:t>
            </w:r>
          </w:p>
          <w:p w:rsidR="000F4D38" w:rsidRPr="000F4D38" w:rsidRDefault="000F4D38" w:rsidP="007433F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4"/>
                <w:szCs w:val="4"/>
              </w:rPr>
            </w:pPr>
          </w:p>
        </w:tc>
        <w:tc>
          <w:tcPr>
            <w:tcW w:w="3402" w:type="dxa"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13732,1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Default="00D0505F" w:rsidP="009A022F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емонт автомобильной дороги общего пользования местного значения по ул. Луначарского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  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(от дома № 13 до дома № 47 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 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от дома № 61 до дома № 87А) 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         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г. Спасск-Рязанский Рязанской области</w:t>
            </w:r>
          </w:p>
          <w:p w:rsidR="000F4D38" w:rsidRPr="000F4D38" w:rsidRDefault="000F4D38" w:rsidP="009A022F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4"/>
                <w:szCs w:val="4"/>
              </w:rPr>
            </w:pPr>
          </w:p>
        </w:tc>
        <w:tc>
          <w:tcPr>
            <w:tcW w:w="3402" w:type="dxa"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8869,36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05F" w:rsidRPr="007433F4" w:rsidTr="008F3BB3">
        <w:trPr>
          <w:trHeight w:val="332"/>
        </w:trPr>
        <w:tc>
          <w:tcPr>
            <w:tcW w:w="480" w:type="dxa"/>
            <w:vMerge w:val="restart"/>
            <w:hideMark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505F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Pr="007433F4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hideMark/>
          </w:tcPr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br/>
              <w:t>муниципальный район</w:t>
            </w:r>
          </w:p>
          <w:p w:rsidR="00D0505F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Pr="007433F4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Старожиловское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городское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543" w:type="dxa"/>
          </w:tcPr>
          <w:p w:rsidR="00D0505F" w:rsidRDefault="00D0505F" w:rsidP="000F4D38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ремонт автомобильных дорог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по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Лесная</w:t>
            </w:r>
            <w:proofErr w:type="gram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ул. 2-я Лесная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. Старожилово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  <w:p w:rsidR="000F4D38" w:rsidRPr="000F4D38" w:rsidRDefault="000F4D38" w:rsidP="000F4D38">
            <w:pPr>
              <w:ind w:left="-57" w:right="-57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2" w:type="dxa"/>
            <w:hideMark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5972</w:t>
            </w:r>
          </w:p>
        </w:tc>
        <w:tc>
          <w:tcPr>
            <w:tcW w:w="3260" w:type="dxa"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D0505F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505F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Мелекшинское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3543" w:type="dxa"/>
          </w:tcPr>
          <w:p w:rsidR="00D0505F" w:rsidRDefault="00D0505F" w:rsidP="005207A4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ремонт автомобильной дороги по ул.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Новая</w:t>
            </w:r>
            <w:proofErr w:type="gram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Аристово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  <w:p w:rsidR="000F4D38" w:rsidRPr="000F4D38" w:rsidRDefault="000F4D38" w:rsidP="005207A4">
            <w:pPr>
              <w:spacing w:line="18" w:lineRule="atLeast"/>
              <w:ind w:left="-57" w:right="-57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2" w:type="dxa"/>
            <w:hideMark/>
          </w:tcPr>
          <w:p w:rsidR="00D0505F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2821</w:t>
            </w:r>
          </w:p>
        </w:tc>
        <w:tc>
          <w:tcPr>
            <w:tcW w:w="3260" w:type="dxa"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D0505F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5207A4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0505F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Ленинское сельское поселение</w:t>
            </w:r>
          </w:p>
          <w:p w:rsidR="00D0505F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Pr="007433F4" w:rsidRDefault="00D0505F" w:rsidP="005207A4">
            <w:pPr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Default="00D0505F" w:rsidP="00F32697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троительство автомобильной дороги: от автодороги Большие           Поляны - Соболево  к животноводческим фермам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            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пос. совхоза им. Ленина в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Старожиловском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районе Рязанской области</w:t>
            </w:r>
          </w:p>
          <w:p w:rsidR="000F4D38" w:rsidRPr="000F4D38" w:rsidRDefault="000F4D38" w:rsidP="00F32697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4"/>
                <w:szCs w:val="4"/>
              </w:rPr>
            </w:pPr>
          </w:p>
        </w:tc>
        <w:tc>
          <w:tcPr>
            <w:tcW w:w="3402" w:type="dxa"/>
            <w:hideMark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46721,44</w:t>
            </w: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Default="00D0505F" w:rsidP="00B64A31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троительство автомобильной дороги: от автодороги Большие           Поляны - Соболево к зерноскладам  с. Большие Поляны в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Старожиловском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районе Рязанской области, </w:t>
            </w:r>
            <w:r w:rsidRPr="007433F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протяженностью - 0,170 км</w:t>
            </w:r>
          </w:p>
          <w:p w:rsidR="000F4D38" w:rsidRPr="000F4D38" w:rsidRDefault="000F4D38" w:rsidP="00B64A31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4"/>
                <w:szCs w:val="4"/>
              </w:rPr>
            </w:pPr>
          </w:p>
        </w:tc>
        <w:tc>
          <w:tcPr>
            <w:tcW w:w="3402" w:type="dxa"/>
            <w:hideMark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2956,47</w:t>
            </w: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sz w:val="24"/>
                <w:szCs w:val="24"/>
              </w:rPr>
              <w:t>Гулынское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D0505F" w:rsidRPr="007433F4" w:rsidRDefault="00D0505F" w:rsidP="00B64A31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троительство автомобильной дороги: от автодороги Рязань - Ряжск - Александро-Невский -  Данков - Ефремов подъезд: Рязанские Сады к корнеплодохранилищу  </w:t>
            </w:r>
          </w:p>
          <w:p w:rsidR="00D0505F" w:rsidRDefault="00D0505F" w:rsidP="00B64A31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п. Рязанские Сады в </w:t>
            </w:r>
            <w:proofErr w:type="spellStart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Старожиловском</w:t>
            </w:r>
            <w:proofErr w:type="spellEnd"/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районе</w:t>
            </w:r>
          </w:p>
          <w:p w:rsidR="000F4D38" w:rsidRPr="000F4D38" w:rsidRDefault="000F4D38" w:rsidP="00B64A31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pacing w:val="-4"/>
                <w:sz w:val="4"/>
                <w:szCs w:val="4"/>
              </w:rPr>
            </w:pPr>
          </w:p>
        </w:tc>
        <w:tc>
          <w:tcPr>
            <w:tcW w:w="3402" w:type="dxa"/>
            <w:hideMark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4671,58</w:t>
            </w: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vMerge w:val="restart"/>
            <w:hideMark/>
          </w:tcPr>
          <w:p w:rsidR="00D0505F" w:rsidRPr="007433F4" w:rsidRDefault="00D0505F" w:rsidP="002D02F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  <w:vMerge w:val="restart"/>
            <w:hideMark/>
          </w:tcPr>
          <w:p w:rsidR="00D0505F" w:rsidRPr="007433F4" w:rsidRDefault="00D0505F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Ухо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ловский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br/>
              <w:t>муниципальный район</w:t>
            </w:r>
          </w:p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Ухоловское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городское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543" w:type="dxa"/>
          </w:tcPr>
          <w:p w:rsidR="00D0505F" w:rsidRDefault="00D0505F" w:rsidP="006D72BD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участка автомобильной дороги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ул. Кооперативная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(от дома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№ 6 до дома № 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по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ул. Ленина) в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Ухоловском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городском поселении</w:t>
            </w:r>
          </w:p>
          <w:p w:rsidR="000F4D38" w:rsidRPr="000F4D38" w:rsidRDefault="000F4D38" w:rsidP="006D72BD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4"/>
                <w:szCs w:val="4"/>
              </w:rPr>
            </w:pPr>
          </w:p>
        </w:tc>
        <w:tc>
          <w:tcPr>
            <w:tcW w:w="3402" w:type="dxa"/>
            <w:hideMark/>
          </w:tcPr>
          <w:p w:rsidR="00D0505F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784,54</w:t>
            </w: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Default="00D0505F" w:rsidP="005207A4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участка автомобильной дороги по  ул. Ленина (от дома № 30 до дома № 25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ул. Ленина)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Ухоловском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городском поселении</w:t>
            </w:r>
          </w:p>
          <w:p w:rsidR="000F4D38" w:rsidRPr="000F4D38" w:rsidRDefault="000F4D38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4"/>
                <w:szCs w:val="4"/>
              </w:rPr>
            </w:pPr>
          </w:p>
        </w:tc>
        <w:tc>
          <w:tcPr>
            <w:tcW w:w="3402" w:type="dxa"/>
            <w:hideMark/>
          </w:tcPr>
          <w:p w:rsidR="00D0505F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1958,36</w:t>
            </w: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vMerge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Default="00D0505F" w:rsidP="006D72BD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участка автомобильной дороги по  ул.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Присягина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(от дома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№ 21а до дома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№ 8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Присягина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) в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Ухоловском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городском поселении</w:t>
            </w:r>
          </w:p>
          <w:p w:rsidR="000F4D38" w:rsidRPr="000F4D38" w:rsidRDefault="000F4D38" w:rsidP="006D72BD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4"/>
                <w:szCs w:val="4"/>
              </w:rPr>
            </w:pPr>
          </w:p>
        </w:tc>
        <w:tc>
          <w:tcPr>
            <w:tcW w:w="3402" w:type="dxa"/>
            <w:hideMark/>
          </w:tcPr>
          <w:p w:rsidR="00D0505F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2056,72</w:t>
            </w: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452"/>
        </w:trPr>
        <w:tc>
          <w:tcPr>
            <w:tcW w:w="480" w:type="dxa"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  <w:hideMark/>
          </w:tcPr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br/>
              <w:t>муниципальный район</w:t>
            </w:r>
          </w:p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Чучковское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городское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543" w:type="dxa"/>
          </w:tcPr>
          <w:p w:rsidR="00D0505F" w:rsidRDefault="00D0505F" w:rsidP="005207A4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по ул.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. Чучково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Чучковского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  <w:p w:rsidR="000F4D38" w:rsidRPr="000F4D38" w:rsidRDefault="000F4D38" w:rsidP="005207A4">
            <w:pPr>
              <w:spacing w:line="18" w:lineRule="atLeast"/>
              <w:ind w:left="-57" w:right="-57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2" w:type="dxa"/>
            <w:hideMark/>
          </w:tcPr>
          <w:p w:rsidR="00D0505F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3878</w:t>
            </w: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177"/>
        </w:trPr>
        <w:tc>
          <w:tcPr>
            <w:tcW w:w="480" w:type="dxa"/>
            <w:hideMark/>
          </w:tcPr>
          <w:p w:rsidR="00D0505F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  <w:hideMark/>
          </w:tcPr>
          <w:p w:rsidR="00D0505F" w:rsidRPr="007433F4" w:rsidRDefault="00D0505F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984" w:type="dxa"/>
          </w:tcPr>
          <w:p w:rsidR="00D0505F" w:rsidRPr="007433F4" w:rsidRDefault="00D0505F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Шацкое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городское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543" w:type="dxa"/>
          </w:tcPr>
          <w:p w:rsidR="00D0505F" w:rsidRDefault="00D0505F" w:rsidP="006C421E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по ул.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Интернациональная</w:t>
            </w:r>
            <w:proofErr w:type="gram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 г. Шацк Рязанской области</w:t>
            </w:r>
          </w:p>
          <w:p w:rsidR="000F4D38" w:rsidRPr="000F4D38" w:rsidRDefault="000F4D38" w:rsidP="006C421E">
            <w:pPr>
              <w:spacing w:line="18" w:lineRule="atLeast"/>
              <w:ind w:left="-57" w:right="-57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2" w:type="dxa"/>
            <w:hideMark/>
          </w:tcPr>
          <w:p w:rsidR="00D0505F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10170</w:t>
            </w: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177"/>
        </w:trPr>
        <w:tc>
          <w:tcPr>
            <w:tcW w:w="480" w:type="dxa"/>
            <w:vMerge w:val="restart"/>
            <w:hideMark/>
          </w:tcPr>
          <w:p w:rsidR="00D0505F" w:rsidRDefault="00D0505F" w:rsidP="002D02F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43" w:type="dxa"/>
            <w:vMerge w:val="restart"/>
            <w:hideMark/>
          </w:tcPr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1984" w:type="dxa"/>
          </w:tcPr>
          <w:p w:rsidR="00D0505F" w:rsidRPr="007433F4" w:rsidRDefault="00D0505F" w:rsidP="00B64A31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3F4">
              <w:rPr>
                <w:rFonts w:ascii="Times New Roman" w:hAnsi="Times New Roman"/>
                <w:sz w:val="24"/>
                <w:szCs w:val="24"/>
              </w:rPr>
              <w:t>Мосоловское</w:t>
            </w:r>
            <w:proofErr w:type="spellEnd"/>
            <w:r w:rsidRPr="007433F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D0505F" w:rsidRPr="00B93264" w:rsidRDefault="00D0505F" w:rsidP="00B64A31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троительство автомобильной дороги к объекту сельскохозяйственного производства и переработки сельхозпродукции от автодороги Мосолово </w:t>
            </w:r>
            <w:r w:rsidRPr="007433F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Заполье в Шиловском районе Рязанской области,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        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2 пусковой комплекс</w:t>
            </w:r>
          </w:p>
        </w:tc>
        <w:tc>
          <w:tcPr>
            <w:tcW w:w="3402" w:type="dxa"/>
            <w:hideMark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6086,15</w:t>
            </w:r>
          </w:p>
        </w:tc>
      </w:tr>
      <w:tr w:rsidR="00D0505F" w:rsidRPr="007433F4" w:rsidTr="00F32697">
        <w:trPr>
          <w:trHeight w:val="177"/>
        </w:trPr>
        <w:tc>
          <w:tcPr>
            <w:tcW w:w="480" w:type="dxa"/>
            <w:vMerge/>
            <w:hideMark/>
          </w:tcPr>
          <w:p w:rsidR="00D0505F" w:rsidRDefault="00D0505F" w:rsidP="002D02F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505F" w:rsidRPr="007B053C" w:rsidRDefault="00D0505F" w:rsidP="00B64A31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Тимошкинское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D0505F" w:rsidRPr="007B053C" w:rsidRDefault="00B3206D" w:rsidP="00B64A31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   с. </w:t>
            </w:r>
            <w:proofErr w:type="gramStart"/>
            <w:r w:rsidRPr="007B053C">
              <w:rPr>
                <w:rFonts w:ascii="Times New Roman" w:hAnsi="Times New Roman"/>
                <w:sz w:val="24"/>
                <w:szCs w:val="24"/>
              </w:rPr>
              <w:t>Тимошкино</w:t>
            </w:r>
            <w:proofErr w:type="gram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Рожковка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в Шиловском районе Рязанской области</w:t>
            </w:r>
          </w:p>
        </w:tc>
        <w:tc>
          <w:tcPr>
            <w:tcW w:w="3402" w:type="dxa"/>
            <w:hideMark/>
          </w:tcPr>
          <w:p w:rsidR="00D0505F" w:rsidRPr="007B053C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2566</w:t>
            </w:r>
          </w:p>
        </w:tc>
        <w:tc>
          <w:tcPr>
            <w:tcW w:w="3260" w:type="dxa"/>
          </w:tcPr>
          <w:p w:rsidR="00D0505F" w:rsidRPr="00D0505F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505F" w:rsidRPr="007433F4" w:rsidTr="00F32697">
        <w:trPr>
          <w:trHeight w:val="177"/>
        </w:trPr>
        <w:tc>
          <w:tcPr>
            <w:tcW w:w="480" w:type="dxa"/>
            <w:vMerge/>
            <w:hideMark/>
          </w:tcPr>
          <w:p w:rsidR="00D0505F" w:rsidRDefault="00D0505F" w:rsidP="002D02F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0505F" w:rsidRPr="007B053C" w:rsidRDefault="00D0505F" w:rsidP="00B64A31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Тырновское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43" w:type="dxa"/>
          </w:tcPr>
          <w:p w:rsidR="00D0505F" w:rsidRPr="007B053C" w:rsidRDefault="00D0505F" w:rsidP="00B64A31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="00B3206D" w:rsidRPr="007B053C">
              <w:rPr>
                <w:rFonts w:ascii="Times New Roman" w:hAnsi="Times New Roman"/>
                <w:sz w:val="24"/>
                <w:szCs w:val="24"/>
              </w:rPr>
              <w:t xml:space="preserve">автомобильной дороги по улице Советский проезд </w:t>
            </w:r>
            <w:proofErr w:type="gramStart"/>
            <w:r w:rsidR="00B3206D" w:rsidRPr="007B053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B3206D" w:rsidRPr="007B053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="00B3206D" w:rsidRPr="007B053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B3206D" w:rsidRPr="007B053C">
              <w:rPr>
                <w:rFonts w:ascii="Times New Roman" w:hAnsi="Times New Roman"/>
                <w:sz w:val="24"/>
                <w:szCs w:val="24"/>
              </w:rPr>
              <w:t>. Тырново Шиловского района Рязанской области</w:t>
            </w:r>
          </w:p>
        </w:tc>
        <w:tc>
          <w:tcPr>
            <w:tcW w:w="3402" w:type="dxa"/>
            <w:hideMark/>
          </w:tcPr>
          <w:p w:rsidR="00D0505F" w:rsidRPr="007B053C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  <w:tc>
          <w:tcPr>
            <w:tcW w:w="3260" w:type="dxa"/>
          </w:tcPr>
          <w:p w:rsidR="00D0505F" w:rsidRPr="00D0505F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505F" w:rsidRPr="007433F4" w:rsidTr="00F32697">
        <w:trPr>
          <w:trHeight w:val="177"/>
        </w:trPr>
        <w:tc>
          <w:tcPr>
            <w:tcW w:w="480" w:type="dxa"/>
            <w:vMerge/>
            <w:hideMark/>
          </w:tcPr>
          <w:p w:rsidR="00D0505F" w:rsidRDefault="00D0505F" w:rsidP="002D02F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505F" w:rsidRPr="007B053C" w:rsidRDefault="00D0505F" w:rsidP="00B64A31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Pr="007B053C" w:rsidRDefault="00D0505F" w:rsidP="00B64A31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="00B3206D" w:rsidRPr="007B053C">
              <w:rPr>
                <w:rFonts w:ascii="Times New Roman" w:hAnsi="Times New Roman"/>
                <w:sz w:val="24"/>
                <w:szCs w:val="24"/>
              </w:rPr>
              <w:t xml:space="preserve">автомобильной дороги по улице </w:t>
            </w:r>
            <w:proofErr w:type="gramStart"/>
            <w:r w:rsidR="00B3206D" w:rsidRPr="007B053C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="00B3206D" w:rsidRPr="007B053C">
              <w:rPr>
                <w:rFonts w:ascii="Times New Roman" w:hAnsi="Times New Roman"/>
                <w:sz w:val="24"/>
                <w:szCs w:val="24"/>
              </w:rPr>
              <w:t xml:space="preserve"> на участке от улицы Советская до школы в с. Тырново Шиловского района Рязанской области</w:t>
            </w:r>
          </w:p>
        </w:tc>
        <w:tc>
          <w:tcPr>
            <w:tcW w:w="3402" w:type="dxa"/>
            <w:hideMark/>
          </w:tcPr>
          <w:p w:rsidR="00D0505F" w:rsidRPr="007B053C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3260" w:type="dxa"/>
          </w:tcPr>
          <w:p w:rsidR="00D0505F" w:rsidRPr="00D0505F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505F" w:rsidRPr="007433F4" w:rsidTr="00F32697">
        <w:trPr>
          <w:trHeight w:val="177"/>
        </w:trPr>
        <w:tc>
          <w:tcPr>
            <w:tcW w:w="480" w:type="dxa"/>
            <w:vMerge w:val="restart"/>
            <w:hideMark/>
          </w:tcPr>
          <w:p w:rsidR="00D0505F" w:rsidRDefault="00D0505F" w:rsidP="002D02F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43" w:type="dxa"/>
            <w:vMerge w:val="restart"/>
            <w:hideMark/>
          </w:tcPr>
          <w:p w:rsidR="00D0505F" w:rsidRPr="007433F4" w:rsidRDefault="00D0505F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0505F" w:rsidRPr="007B053C" w:rsidRDefault="00D0505F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  <w:p w:rsidR="00D0505F" w:rsidRPr="007B053C" w:rsidRDefault="00D0505F" w:rsidP="00B64A31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Pr="007B053C" w:rsidRDefault="00D0505F" w:rsidP="005207A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 xml:space="preserve">ремонт автомобильных дорог по                 ул. Рязанский спуск и участка по              ул. Набережная г. </w:t>
            </w: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Касимова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         (от пересечения с  ул. Рязанский спуск до д. 42)</w:t>
            </w:r>
          </w:p>
        </w:tc>
        <w:tc>
          <w:tcPr>
            <w:tcW w:w="3402" w:type="dxa"/>
            <w:hideMark/>
          </w:tcPr>
          <w:p w:rsidR="00D0505F" w:rsidRPr="007B053C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3497,9</w:t>
            </w:r>
          </w:p>
        </w:tc>
        <w:tc>
          <w:tcPr>
            <w:tcW w:w="3260" w:type="dxa"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177"/>
        </w:trPr>
        <w:tc>
          <w:tcPr>
            <w:tcW w:w="480" w:type="dxa"/>
            <w:vMerge/>
            <w:hideMark/>
          </w:tcPr>
          <w:p w:rsidR="00D0505F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505F" w:rsidRPr="007433F4" w:rsidRDefault="00D0505F" w:rsidP="00B64A31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Pr="005207A4" w:rsidRDefault="00D0505F" w:rsidP="00B64A31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ремонт участка автомобильной дороги по  ул. Набережная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Касимова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(от пересечения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с пл. Соборная до д. 77)</w:t>
            </w:r>
          </w:p>
        </w:tc>
        <w:tc>
          <w:tcPr>
            <w:tcW w:w="3402" w:type="dxa"/>
            <w:hideMark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2370,6</w:t>
            </w:r>
          </w:p>
        </w:tc>
        <w:tc>
          <w:tcPr>
            <w:tcW w:w="3260" w:type="dxa"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177"/>
        </w:trPr>
        <w:tc>
          <w:tcPr>
            <w:tcW w:w="480" w:type="dxa"/>
            <w:hideMark/>
          </w:tcPr>
          <w:p w:rsidR="00D0505F" w:rsidRPr="007B053C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43" w:type="dxa"/>
            <w:hideMark/>
          </w:tcPr>
          <w:p w:rsidR="00D0505F" w:rsidRPr="007B053C" w:rsidRDefault="00D0505F" w:rsidP="00D0505F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1984" w:type="dxa"/>
          </w:tcPr>
          <w:p w:rsidR="00D0505F" w:rsidRPr="007B053C" w:rsidRDefault="00D0505F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3543" w:type="dxa"/>
          </w:tcPr>
          <w:p w:rsidR="00D0505F" w:rsidRPr="007B053C" w:rsidRDefault="00D0505F" w:rsidP="006C421E">
            <w:pPr>
              <w:spacing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ремонт автомобильных дорог по ул. </w:t>
            </w:r>
            <w:proofErr w:type="spellStart"/>
            <w:r w:rsidRPr="007B053C">
              <w:rPr>
                <w:rFonts w:ascii="Times New Roman" w:hAnsi="Times New Roman"/>
                <w:sz w:val="24"/>
                <w:szCs w:val="24"/>
              </w:rPr>
              <w:t>Шацкая</w:t>
            </w:r>
            <w:proofErr w:type="spellEnd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 на участке от дома № 58 до ул. Новикова-Прибоя, по ул. Александра Мишина на участке от дома № 40 до                           ул. Новикова-Прибоя, по          ул. Гагарина на участке от дома № 18 до дома № 12, по              ул. Пугачевская на участке от дома № 2 до дома № 15А и ул. Новикова-Прибоя в г. Сасово Рязанской области</w:t>
            </w:r>
            <w:proofErr w:type="gramEnd"/>
          </w:p>
        </w:tc>
        <w:tc>
          <w:tcPr>
            <w:tcW w:w="3402" w:type="dxa"/>
            <w:hideMark/>
          </w:tcPr>
          <w:p w:rsidR="00D0505F" w:rsidRPr="007B053C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24000</w:t>
            </w:r>
          </w:p>
        </w:tc>
        <w:tc>
          <w:tcPr>
            <w:tcW w:w="3260" w:type="dxa"/>
          </w:tcPr>
          <w:p w:rsidR="00D0505F" w:rsidRPr="00D0505F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505F" w:rsidRPr="007433F4" w:rsidTr="00F32697">
        <w:trPr>
          <w:trHeight w:val="177"/>
        </w:trPr>
        <w:tc>
          <w:tcPr>
            <w:tcW w:w="480" w:type="dxa"/>
            <w:hideMark/>
          </w:tcPr>
          <w:p w:rsidR="00D0505F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843" w:type="dxa"/>
            <w:hideMark/>
          </w:tcPr>
          <w:p w:rsidR="00D0505F" w:rsidRPr="007433F4" w:rsidRDefault="00D0505F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r>
              <w:rPr>
                <w:rFonts w:ascii="Times New Roman" w:hAnsi="Times New Roman"/>
                <w:sz w:val="24"/>
                <w:szCs w:val="24"/>
              </w:rPr>
              <w:t>Скопин</w:t>
            </w:r>
          </w:p>
          <w:p w:rsidR="00D0505F" w:rsidRPr="007433F4" w:rsidRDefault="00D0505F" w:rsidP="00B64A3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505F" w:rsidRPr="007433F4" w:rsidRDefault="00D0505F" w:rsidP="005207A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r>
              <w:rPr>
                <w:rFonts w:ascii="Times New Roman" w:hAnsi="Times New Roman"/>
                <w:sz w:val="24"/>
                <w:szCs w:val="24"/>
              </w:rPr>
              <w:t>Скопин</w:t>
            </w:r>
          </w:p>
          <w:p w:rsidR="00D0505F" w:rsidRPr="007433F4" w:rsidRDefault="00D0505F" w:rsidP="00B64A31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Pr="008F3BB3" w:rsidRDefault="00D0505F" w:rsidP="00C338C5">
            <w:pPr>
              <w:spacing w:line="18" w:lineRule="atLeast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ремонт автомобильных дорог              ул. </w:t>
            </w:r>
            <w:proofErr w:type="gramStart"/>
            <w:r w:rsidRPr="005207A4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>. Заречный,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ул. 40 лет Победы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. Заречный,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 xml:space="preserve">ул. Школьная </w:t>
            </w:r>
            <w:proofErr w:type="spellStart"/>
            <w:r w:rsidRPr="005207A4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5207A4">
              <w:rPr>
                <w:rFonts w:ascii="Times New Roman" w:hAnsi="Times New Roman"/>
                <w:sz w:val="24"/>
                <w:szCs w:val="24"/>
              </w:rPr>
              <w:t xml:space="preserve">. Заречный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4">
              <w:rPr>
                <w:rFonts w:ascii="Times New Roman" w:hAnsi="Times New Roman"/>
                <w:sz w:val="24"/>
                <w:szCs w:val="24"/>
              </w:rPr>
              <w:t>г. Скопин Рязанской области</w:t>
            </w:r>
          </w:p>
        </w:tc>
        <w:tc>
          <w:tcPr>
            <w:tcW w:w="3402" w:type="dxa"/>
            <w:hideMark/>
          </w:tcPr>
          <w:p w:rsidR="00D0505F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3260" w:type="dxa"/>
          </w:tcPr>
          <w:p w:rsidR="00D0505F" w:rsidRPr="007433F4" w:rsidRDefault="00D0505F" w:rsidP="00B64A3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616"/>
        </w:trPr>
        <w:tc>
          <w:tcPr>
            <w:tcW w:w="480" w:type="dxa"/>
            <w:vMerge w:val="restart"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433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Pr="007433F4" w:rsidRDefault="0009434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hideMark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Pr="007433F4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D0505F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Pr="007433F4" w:rsidRDefault="0009434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Pr="007433F4" w:rsidRDefault="00D0505F" w:rsidP="007433F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ремонт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автомо</w:t>
            </w:r>
            <w:r w:rsidR="00265C2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бильной дороги по ул. Ленина в 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г. Рязани</w:t>
            </w:r>
          </w:p>
        </w:tc>
        <w:tc>
          <w:tcPr>
            <w:tcW w:w="3402" w:type="dxa"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31742*</w:t>
            </w: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419"/>
        </w:trPr>
        <w:tc>
          <w:tcPr>
            <w:tcW w:w="480" w:type="dxa"/>
            <w:vMerge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Pr="007433F4" w:rsidRDefault="00D0505F" w:rsidP="007433F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ремонт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участка автомобильной дороги по ул. Бирюзова 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                           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г. Рязани</w:t>
            </w:r>
          </w:p>
        </w:tc>
        <w:tc>
          <w:tcPr>
            <w:tcW w:w="3402" w:type="dxa"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26110*</w:t>
            </w: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607"/>
        </w:trPr>
        <w:tc>
          <w:tcPr>
            <w:tcW w:w="480" w:type="dxa"/>
            <w:vMerge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Pr="007433F4" w:rsidRDefault="00D0505F" w:rsidP="007433F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ремонт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участка Восточной окружной дороги г. Рязани </w:t>
            </w:r>
          </w:p>
        </w:tc>
        <w:tc>
          <w:tcPr>
            <w:tcW w:w="3402" w:type="dxa"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51620*</w:t>
            </w:r>
          </w:p>
        </w:tc>
        <w:tc>
          <w:tcPr>
            <w:tcW w:w="3260" w:type="dxa"/>
          </w:tcPr>
          <w:p w:rsidR="00D0505F" w:rsidRPr="007433F4" w:rsidRDefault="00D0505F" w:rsidP="00B344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835"/>
        </w:trPr>
        <w:tc>
          <w:tcPr>
            <w:tcW w:w="480" w:type="dxa"/>
            <w:vMerge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Pr="007433F4" w:rsidRDefault="00D0505F" w:rsidP="007433F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ремонт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участка автомобильной дороги по ул. Горького </w:t>
            </w:r>
            <w:proofErr w:type="gramStart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proofErr w:type="gramEnd"/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D0505F" w:rsidRPr="007433F4" w:rsidRDefault="00D0505F" w:rsidP="007433F4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г. Рязани</w:t>
            </w:r>
          </w:p>
        </w:tc>
        <w:tc>
          <w:tcPr>
            <w:tcW w:w="3402" w:type="dxa"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41963*</w:t>
            </w: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563"/>
        </w:trPr>
        <w:tc>
          <w:tcPr>
            <w:tcW w:w="480" w:type="dxa"/>
            <w:vMerge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Default="00D0505F" w:rsidP="006C421E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ремонт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участков автомобильной дороги по ул. Есенина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433F4">
              <w:rPr>
                <w:rFonts w:ascii="Times New Roman" w:hAnsi="Times New Roman"/>
                <w:spacing w:val="-4"/>
                <w:sz w:val="24"/>
                <w:szCs w:val="24"/>
              </w:rPr>
              <w:t>в г. Рязани</w:t>
            </w:r>
          </w:p>
        </w:tc>
        <w:tc>
          <w:tcPr>
            <w:tcW w:w="3402" w:type="dxa"/>
            <w:hideMark/>
          </w:tcPr>
          <w:p w:rsidR="00D0505F" w:rsidRDefault="00D0505F" w:rsidP="006C421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48565*</w:t>
            </w:r>
          </w:p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0028" w:rsidRPr="007433F4" w:rsidTr="00F32697">
        <w:trPr>
          <w:trHeight w:val="563"/>
        </w:trPr>
        <w:tc>
          <w:tcPr>
            <w:tcW w:w="480" w:type="dxa"/>
            <w:vMerge/>
            <w:hideMark/>
          </w:tcPr>
          <w:p w:rsidR="00AC0028" w:rsidRPr="007433F4" w:rsidRDefault="00AC0028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C0028" w:rsidRPr="007B053C" w:rsidRDefault="00AC0028" w:rsidP="006C421E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ремонт </w:t>
            </w:r>
            <w:r w:rsidR="008C1F34" w:rsidRPr="007B053C">
              <w:rPr>
                <w:rFonts w:ascii="Times New Roman" w:hAnsi="Times New Roman"/>
                <w:sz w:val="24"/>
                <w:szCs w:val="24"/>
              </w:rPr>
              <w:t>участка автомобильной дороги по Театральной площади в г. Рязани</w:t>
            </w:r>
          </w:p>
        </w:tc>
        <w:tc>
          <w:tcPr>
            <w:tcW w:w="3402" w:type="dxa"/>
            <w:hideMark/>
          </w:tcPr>
          <w:p w:rsidR="00AC0028" w:rsidRPr="007B053C" w:rsidRDefault="00AC0028" w:rsidP="006C421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3995,698*</w:t>
            </w:r>
          </w:p>
        </w:tc>
        <w:tc>
          <w:tcPr>
            <w:tcW w:w="3260" w:type="dxa"/>
          </w:tcPr>
          <w:p w:rsidR="00AC0028" w:rsidRPr="00AC0028" w:rsidRDefault="00AC0028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AC0028" w:rsidRPr="007433F4" w:rsidTr="00F32697">
        <w:trPr>
          <w:trHeight w:val="563"/>
        </w:trPr>
        <w:tc>
          <w:tcPr>
            <w:tcW w:w="480" w:type="dxa"/>
            <w:vMerge/>
            <w:hideMark/>
          </w:tcPr>
          <w:p w:rsidR="00AC0028" w:rsidRPr="007433F4" w:rsidRDefault="00AC0028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C0028" w:rsidRPr="007B053C" w:rsidRDefault="00AC0028" w:rsidP="006C421E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ремонт </w:t>
            </w:r>
            <w:r w:rsidR="001A37B3" w:rsidRPr="007B053C">
              <w:rPr>
                <w:rFonts w:ascii="Times New Roman" w:hAnsi="Times New Roman"/>
                <w:sz w:val="24"/>
                <w:szCs w:val="24"/>
              </w:rPr>
              <w:t>участка автомобильной дороги по улице Фирсова в         г. Рязани</w:t>
            </w:r>
          </w:p>
        </w:tc>
        <w:tc>
          <w:tcPr>
            <w:tcW w:w="3402" w:type="dxa"/>
            <w:hideMark/>
          </w:tcPr>
          <w:p w:rsidR="00AC0028" w:rsidRPr="007B053C" w:rsidRDefault="00AC0028" w:rsidP="006C421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7138,02*</w:t>
            </w:r>
          </w:p>
        </w:tc>
        <w:tc>
          <w:tcPr>
            <w:tcW w:w="3260" w:type="dxa"/>
          </w:tcPr>
          <w:p w:rsidR="00AC0028" w:rsidRPr="00AC0028" w:rsidRDefault="00AC0028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AC0028" w:rsidRPr="007433F4" w:rsidTr="00F32697">
        <w:trPr>
          <w:trHeight w:val="563"/>
        </w:trPr>
        <w:tc>
          <w:tcPr>
            <w:tcW w:w="480" w:type="dxa"/>
            <w:vMerge/>
            <w:hideMark/>
          </w:tcPr>
          <w:p w:rsidR="00AC0028" w:rsidRPr="007433F4" w:rsidRDefault="00AC0028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C0028" w:rsidRPr="007B053C" w:rsidRDefault="00AC0028" w:rsidP="006C421E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ремонт </w:t>
            </w:r>
            <w:r w:rsidR="00BA60CB" w:rsidRPr="007B053C">
              <w:rPr>
                <w:rFonts w:ascii="Times New Roman" w:hAnsi="Times New Roman"/>
                <w:sz w:val="24"/>
                <w:szCs w:val="24"/>
              </w:rPr>
              <w:t xml:space="preserve">участков автомобильных дорог по 1-ой Красной улице и </w:t>
            </w:r>
            <w:proofErr w:type="spellStart"/>
            <w:r w:rsidR="00BA60CB" w:rsidRPr="007B053C">
              <w:rPr>
                <w:rFonts w:ascii="Times New Roman" w:hAnsi="Times New Roman"/>
                <w:sz w:val="24"/>
                <w:szCs w:val="24"/>
              </w:rPr>
              <w:t>Старореченской</w:t>
            </w:r>
            <w:proofErr w:type="spellEnd"/>
            <w:r w:rsidR="00BA60CB" w:rsidRPr="007B053C">
              <w:rPr>
                <w:rFonts w:ascii="Times New Roman" w:hAnsi="Times New Roman"/>
                <w:sz w:val="24"/>
                <w:szCs w:val="24"/>
              </w:rPr>
              <w:t xml:space="preserve"> улице в              г. Рязани (1 этап)</w:t>
            </w:r>
            <w:r w:rsidR="0009434F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3402" w:type="dxa"/>
            <w:hideMark/>
          </w:tcPr>
          <w:p w:rsidR="00AC0028" w:rsidRDefault="00AC0028" w:rsidP="006C421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19519,284</w:t>
            </w:r>
          </w:p>
          <w:p w:rsidR="0009434F" w:rsidRDefault="0009434F" w:rsidP="006C421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Default="0009434F" w:rsidP="006C421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34F" w:rsidRPr="007B053C" w:rsidRDefault="0009434F" w:rsidP="006C421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910,10852*</w:t>
            </w:r>
          </w:p>
        </w:tc>
        <w:tc>
          <w:tcPr>
            <w:tcW w:w="3260" w:type="dxa"/>
          </w:tcPr>
          <w:p w:rsidR="00AC0028" w:rsidRPr="00AC0028" w:rsidRDefault="00AC0028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AC0028" w:rsidRPr="007433F4" w:rsidTr="00F32697">
        <w:trPr>
          <w:trHeight w:val="563"/>
        </w:trPr>
        <w:tc>
          <w:tcPr>
            <w:tcW w:w="480" w:type="dxa"/>
            <w:vMerge/>
            <w:hideMark/>
          </w:tcPr>
          <w:p w:rsidR="00AC0028" w:rsidRPr="007433F4" w:rsidRDefault="00AC0028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C0028" w:rsidRPr="007B053C" w:rsidRDefault="00AC0028" w:rsidP="006C421E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ремонт </w:t>
            </w:r>
            <w:r w:rsidR="00BA60CB" w:rsidRPr="007B053C">
              <w:rPr>
                <w:rFonts w:ascii="Times New Roman" w:hAnsi="Times New Roman"/>
                <w:sz w:val="24"/>
                <w:szCs w:val="24"/>
              </w:rPr>
              <w:t xml:space="preserve">участка автомобильной дороги по улице </w:t>
            </w:r>
            <w:proofErr w:type="spellStart"/>
            <w:r w:rsidR="00BA60CB" w:rsidRPr="007B053C">
              <w:rPr>
                <w:rFonts w:ascii="Times New Roman" w:hAnsi="Times New Roman"/>
                <w:sz w:val="24"/>
                <w:szCs w:val="24"/>
              </w:rPr>
              <w:t>Пожалостина</w:t>
            </w:r>
            <w:proofErr w:type="spellEnd"/>
            <w:r w:rsidR="00BA60CB" w:rsidRPr="007B053C">
              <w:rPr>
                <w:rFonts w:ascii="Times New Roman" w:hAnsi="Times New Roman"/>
                <w:sz w:val="24"/>
                <w:szCs w:val="24"/>
              </w:rPr>
              <w:t xml:space="preserve"> в г. Рязани</w:t>
            </w:r>
          </w:p>
        </w:tc>
        <w:tc>
          <w:tcPr>
            <w:tcW w:w="3402" w:type="dxa"/>
            <w:hideMark/>
          </w:tcPr>
          <w:p w:rsidR="00AC0028" w:rsidRPr="007B053C" w:rsidRDefault="00AC0028" w:rsidP="006C421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6324,391*</w:t>
            </w:r>
          </w:p>
        </w:tc>
        <w:tc>
          <w:tcPr>
            <w:tcW w:w="3260" w:type="dxa"/>
          </w:tcPr>
          <w:p w:rsidR="00AC0028" w:rsidRPr="00AC0028" w:rsidRDefault="00AC0028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AC0028" w:rsidRPr="007433F4" w:rsidTr="00F32697">
        <w:trPr>
          <w:trHeight w:val="563"/>
        </w:trPr>
        <w:tc>
          <w:tcPr>
            <w:tcW w:w="480" w:type="dxa"/>
            <w:vMerge/>
            <w:hideMark/>
          </w:tcPr>
          <w:p w:rsidR="00AC0028" w:rsidRPr="007433F4" w:rsidRDefault="00AC0028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C0028" w:rsidRPr="007B053C" w:rsidRDefault="00AC0028" w:rsidP="006C421E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ремонт </w:t>
            </w:r>
            <w:r w:rsidR="00225CEE" w:rsidRPr="007B053C">
              <w:rPr>
                <w:rFonts w:ascii="Times New Roman" w:hAnsi="Times New Roman"/>
                <w:sz w:val="24"/>
                <w:szCs w:val="24"/>
              </w:rPr>
              <w:t>автомобильной дороги от ул. Зубковой до СЧ-17 в              г. Рязани</w:t>
            </w:r>
          </w:p>
        </w:tc>
        <w:tc>
          <w:tcPr>
            <w:tcW w:w="3402" w:type="dxa"/>
            <w:hideMark/>
          </w:tcPr>
          <w:p w:rsidR="00AC0028" w:rsidRPr="007B053C" w:rsidRDefault="0030381F" w:rsidP="006C421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13071,054*</w:t>
            </w:r>
          </w:p>
        </w:tc>
        <w:tc>
          <w:tcPr>
            <w:tcW w:w="3260" w:type="dxa"/>
          </w:tcPr>
          <w:p w:rsidR="00AC0028" w:rsidRPr="00AC0028" w:rsidRDefault="00AC0028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AC0028" w:rsidRPr="007433F4" w:rsidTr="00F32697">
        <w:trPr>
          <w:trHeight w:val="563"/>
        </w:trPr>
        <w:tc>
          <w:tcPr>
            <w:tcW w:w="480" w:type="dxa"/>
            <w:vMerge/>
            <w:hideMark/>
          </w:tcPr>
          <w:p w:rsidR="00AC0028" w:rsidRPr="007433F4" w:rsidRDefault="00AC0028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C0028" w:rsidRPr="007B053C" w:rsidRDefault="005B5D68" w:rsidP="006C421E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ремонт участка автомобильной дороги по улице Советской Армии в г. Рязани (четная сторона) 2 этап</w:t>
            </w:r>
          </w:p>
        </w:tc>
        <w:tc>
          <w:tcPr>
            <w:tcW w:w="3402" w:type="dxa"/>
            <w:hideMark/>
          </w:tcPr>
          <w:p w:rsidR="00AC0028" w:rsidRPr="007B053C" w:rsidRDefault="0030381F" w:rsidP="006C421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16457,795*</w:t>
            </w:r>
          </w:p>
        </w:tc>
        <w:tc>
          <w:tcPr>
            <w:tcW w:w="3260" w:type="dxa"/>
          </w:tcPr>
          <w:p w:rsidR="00AC0028" w:rsidRPr="00AC0028" w:rsidRDefault="00AC0028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AC0028" w:rsidRPr="007433F4" w:rsidTr="00F32697">
        <w:trPr>
          <w:trHeight w:val="563"/>
        </w:trPr>
        <w:tc>
          <w:tcPr>
            <w:tcW w:w="480" w:type="dxa"/>
            <w:vMerge/>
            <w:hideMark/>
          </w:tcPr>
          <w:p w:rsidR="00AC0028" w:rsidRPr="007433F4" w:rsidRDefault="00AC0028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C0028" w:rsidRPr="007B053C" w:rsidRDefault="00AC0028" w:rsidP="006C421E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ремонт </w:t>
            </w:r>
            <w:r w:rsidR="00A81893" w:rsidRPr="007B053C">
              <w:rPr>
                <w:rFonts w:ascii="Times New Roman" w:hAnsi="Times New Roman"/>
                <w:sz w:val="24"/>
                <w:szCs w:val="24"/>
              </w:rPr>
              <w:t>участка автомобильной дороги по улице Кудрявцева в   г. Рязани</w:t>
            </w:r>
          </w:p>
        </w:tc>
        <w:tc>
          <w:tcPr>
            <w:tcW w:w="3402" w:type="dxa"/>
            <w:hideMark/>
          </w:tcPr>
          <w:p w:rsidR="00AC0028" w:rsidRPr="007B053C" w:rsidRDefault="0030381F" w:rsidP="006C421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7775,607*</w:t>
            </w:r>
          </w:p>
        </w:tc>
        <w:tc>
          <w:tcPr>
            <w:tcW w:w="3260" w:type="dxa"/>
          </w:tcPr>
          <w:p w:rsidR="00AC0028" w:rsidRPr="00AC0028" w:rsidRDefault="00AC0028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AC0028" w:rsidRPr="007433F4" w:rsidTr="00F32697">
        <w:trPr>
          <w:trHeight w:val="563"/>
        </w:trPr>
        <w:tc>
          <w:tcPr>
            <w:tcW w:w="480" w:type="dxa"/>
            <w:vMerge/>
            <w:hideMark/>
          </w:tcPr>
          <w:p w:rsidR="00AC0028" w:rsidRPr="007433F4" w:rsidRDefault="00AC0028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0028" w:rsidRPr="007433F4" w:rsidRDefault="00AC0028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C0028" w:rsidRPr="007B053C" w:rsidRDefault="00AC0028" w:rsidP="006C421E">
            <w:pPr>
              <w:spacing w:line="18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ремонт </w:t>
            </w:r>
            <w:r w:rsidR="006271D3" w:rsidRPr="007B053C">
              <w:rPr>
                <w:rFonts w:ascii="Times New Roman" w:hAnsi="Times New Roman"/>
                <w:sz w:val="24"/>
                <w:szCs w:val="24"/>
              </w:rPr>
              <w:t>участка автомобильной дороги по Весенней улице в       г. Рязани (1 этап)</w:t>
            </w:r>
          </w:p>
        </w:tc>
        <w:tc>
          <w:tcPr>
            <w:tcW w:w="3402" w:type="dxa"/>
            <w:hideMark/>
          </w:tcPr>
          <w:p w:rsidR="00AC0028" w:rsidRPr="007B053C" w:rsidRDefault="0030381F" w:rsidP="006C421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13387,078*</w:t>
            </w:r>
          </w:p>
        </w:tc>
        <w:tc>
          <w:tcPr>
            <w:tcW w:w="3260" w:type="dxa"/>
          </w:tcPr>
          <w:p w:rsidR="00AC0028" w:rsidRPr="00AC0028" w:rsidRDefault="00AC0028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D0505F" w:rsidRPr="007433F4" w:rsidTr="00F32697">
        <w:trPr>
          <w:trHeight w:val="563"/>
        </w:trPr>
        <w:tc>
          <w:tcPr>
            <w:tcW w:w="480" w:type="dxa"/>
            <w:vMerge/>
            <w:hideMark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Pr="007B053C" w:rsidRDefault="00D0505F" w:rsidP="006C421E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содержание автомобильных дорог (</w:t>
            </w:r>
            <w:r w:rsidRPr="007B053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установка элементов автоматизированной </w:t>
            </w:r>
            <w:r w:rsidRPr="007B053C">
              <w:rPr>
                <w:rFonts w:ascii="Times New Roman" w:hAnsi="Times New Roman"/>
                <w:sz w:val="24"/>
                <w:szCs w:val="24"/>
              </w:rPr>
              <w:t>системы управления дорожным движением):</w:t>
            </w:r>
          </w:p>
          <w:p w:rsidR="00D0505F" w:rsidRPr="007B053C" w:rsidRDefault="00D0505F" w:rsidP="006C421E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053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перекресток ул. Советской Армии - </w:t>
            </w:r>
            <w:r w:rsidRPr="00352AE3">
              <w:rPr>
                <w:rFonts w:ascii="Times New Roman" w:eastAsia="Calibri" w:hAnsi="Times New Roman"/>
                <w:spacing w:val="-8"/>
                <w:sz w:val="24"/>
                <w:szCs w:val="24"/>
                <w:lang w:eastAsia="en-US"/>
              </w:rPr>
              <w:t>ул. Новоселов, перекресток ул. Советской</w:t>
            </w:r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Армии, д. 4, перекресток ул. Советской Армии - </w:t>
            </w:r>
            <w:proofErr w:type="spellStart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Касимовское</w:t>
            </w:r>
            <w:proofErr w:type="spellEnd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шоссе;</w:t>
            </w:r>
            <w:proofErr w:type="gramEnd"/>
          </w:p>
          <w:p w:rsidR="00D0505F" w:rsidRPr="00352AE3" w:rsidRDefault="00D0505F" w:rsidP="006C421E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перекресток ул. Бирюзова -                ул. Интернациональная, перекресток  ул. Бирюзова - комплекс Морской Славы;</w:t>
            </w:r>
            <w:proofErr w:type="gramEnd"/>
          </w:p>
          <w:p w:rsidR="00D0505F" w:rsidRPr="00352AE3" w:rsidRDefault="00D0505F" w:rsidP="006C421E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перекресток ул. Горького -                     ул. </w:t>
            </w:r>
            <w:proofErr w:type="gramStart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Новая</w:t>
            </w:r>
            <w:proofErr w:type="gramEnd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D0505F" w:rsidRPr="00352AE3" w:rsidRDefault="00D0505F" w:rsidP="006C421E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перекресток ул. Есенина -                          ул. Халтурина, перекресток           ул. Есенина - ул. Маяковского, перекресток  ул. Есенина -            ул. Горького;</w:t>
            </w:r>
            <w:proofErr w:type="gramEnd"/>
          </w:p>
          <w:p w:rsidR="00D0505F" w:rsidRPr="00352AE3" w:rsidRDefault="00D0505F" w:rsidP="006C421E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перекресток путепровод «</w:t>
            </w:r>
            <w:proofErr w:type="spellStart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Приокский</w:t>
            </w:r>
            <w:proofErr w:type="spellEnd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 - ул. </w:t>
            </w:r>
            <w:proofErr w:type="gramStart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Октябрьская</w:t>
            </w:r>
            <w:proofErr w:type="gramEnd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D0505F" w:rsidRPr="00352AE3" w:rsidRDefault="00D0505F" w:rsidP="006C421E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перекресток проезд             </w:t>
            </w:r>
            <w:proofErr w:type="spellStart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Шабулина</w:t>
            </w:r>
            <w:proofErr w:type="spellEnd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 ул. Пирогова, перекресток проезд </w:t>
            </w:r>
            <w:proofErr w:type="spellStart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Шабулина</w:t>
            </w:r>
            <w:proofErr w:type="spellEnd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 Троллейбусное депо № 2, перекресток проезд </w:t>
            </w:r>
            <w:proofErr w:type="spellStart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Шабулина</w:t>
            </w:r>
            <w:proofErr w:type="spellEnd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 Станкостроительный колледж, перекресток проезд </w:t>
            </w:r>
            <w:proofErr w:type="spellStart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Шабулина</w:t>
            </w:r>
            <w:proofErr w:type="spellEnd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 ул. Бирюзова;</w:t>
            </w:r>
          </w:p>
          <w:p w:rsidR="00D0505F" w:rsidRPr="00352AE3" w:rsidRDefault="00D0505F" w:rsidP="006C421E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перекресток ул. Дзержинского -   ул. Высоковольтная, перекресток ул. Дзержинского -                      ул. Шевченко, перекресток                  ул. Дзержинского -                               ул. Ленинского Комсомола, перекресток ул. Дзержинского - ул. Гагарина, </w:t>
            </w:r>
            <w:r w:rsidRPr="00352AE3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перекресток                     ул. Гагарина - ул. Семашко;</w:t>
            </w:r>
            <w:proofErr w:type="gramEnd"/>
          </w:p>
          <w:p w:rsidR="00D0505F" w:rsidRPr="00352AE3" w:rsidRDefault="00D0505F" w:rsidP="006C421E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перекресток ул. Зубковой -               ул. Тимуровцев, перекресток                  ул. Зубковой - ул. Советской Армии (АЗС), перекресток                  ул. Зубковой - ул. Советской Армии;</w:t>
            </w:r>
            <w:proofErr w:type="gramEnd"/>
          </w:p>
          <w:p w:rsidR="00D0505F" w:rsidRPr="00352AE3" w:rsidRDefault="00D0505F" w:rsidP="006C421E">
            <w:pPr>
              <w:spacing w:line="20" w:lineRule="atLeast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перекресток ул. Каширина -             ул. Семинарская, перекресток                ул. Каширина - ул. Солнечная;</w:t>
            </w:r>
          </w:p>
          <w:p w:rsidR="00D0505F" w:rsidRPr="00352AE3" w:rsidRDefault="00D0505F" w:rsidP="006C421E">
            <w:pPr>
              <w:spacing w:line="20" w:lineRule="atLeast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перекресток ул. </w:t>
            </w:r>
            <w:proofErr w:type="gramStart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Спортивная</w:t>
            </w:r>
            <w:proofErr w:type="gramEnd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 Стадион ЦСК;</w:t>
            </w:r>
          </w:p>
          <w:p w:rsidR="00D0505F" w:rsidRPr="007B053C" w:rsidRDefault="00D0505F" w:rsidP="006D72BD">
            <w:pPr>
              <w:spacing w:line="20" w:lineRule="atLeast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перекресток проезд            Яблочкова - выезд с территории «НИТИ», перекресток проезд Яблочкова - ул. </w:t>
            </w:r>
            <w:proofErr w:type="spellStart"/>
            <w:r w:rsidRPr="00352A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Радиозаводская</w:t>
            </w:r>
            <w:proofErr w:type="spellEnd"/>
          </w:p>
        </w:tc>
        <w:tc>
          <w:tcPr>
            <w:tcW w:w="3402" w:type="dxa"/>
            <w:hideMark/>
          </w:tcPr>
          <w:p w:rsidR="00D0505F" w:rsidRPr="007B053C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41960*</w:t>
            </w: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505F" w:rsidRPr="007433F4" w:rsidTr="00F32697">
        <w:trPr>
          <w:trHeight w:val="232"/>
        </w:trPr>
        <w:tc>
          <w:tcPr>
            <w:tcW w:w="480" w:type="dxa"/>
          </w:tcPr>
          <w:p w:rsidR="00D0505F" w:rsidRPr="007433F4" w:rsidRDefault="00D0505F" w:rsidP="007433F4">
            <w:pPr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  <w:hideMark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D0505F" w:rsidRPr="007433F4" w:rsidRDefault="00D0505F" w:rsidP="007433F4">
            <w:pPr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D0505F" w:rsidRPr="007433F4" w:rsidRDefault="00D0505F" w:rsidP="007433F4">
            <w:pPr>
              <w:spacing w:line="18" w:lineRule="atLeast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D0505F" w:rsidRPr="007433F4" w:rsidRDefault="003913A3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3C">
              <w:rPr>
                <w:rFonts w:ascii="Times New Roman" w:hAnsi="Times New Roman"/>
                <w:sz w:val="24"/>
                <w:szCs w:val="24"/>
              </w:rPr>
              <w:t>677895,64421</w:t>
            </w:r>
          </w:p>
        </w:tc>
        <w:tc>
          <w:tcPr>
            <w:tcW w:w="3260" w:type="dxa"/>
          </w:tcPr>
          <w:p w:rsidR="00D0505F" w:rsidRPr="007433F4" w:rsidRDefault="00D0505F" w:rsidP="007433F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3F4">
              <w:rPr>
                <w:rFonts w:ascii="Times New Roman" w:hAnsi="Times New Roman"/>
                <w:sz w:val="24"/>
                <w:szCs w:val="24"/>
              </w:rPr>
              <w:t xml:space="preserve">292185,22 </w:t>
            </w:r>
          </w:p>
        </w:tc>
      </w:tr>
    </w:tbl>
    <w:p w:rsidR="00D16DD1" w:rsidRPr="00D16DD1" w:rsidRDefault="00D16DD1" w:rsidP="00EC07B2">
      <w:pPr>
        <w:spacing w:line="192" w:lineRule="auto"/>
        <w:jc w:val="both"/>
        <w:rPr>
          <w:rFonts w:ascii="Times New Roman" w:hAnsi="Times New Roman"/>
          <w:sz w:val="16"/>
          <w:szCs w:val="16"/>
        </w:rPr>
      </w:pPr>
    </w:p>
    <w:p w:rsidR="008B69AE" w:rsidRDefault="0093173A" w:rsidP="00B34411">
      <w:pPr>
        <w:spacing w:line="19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*</w:t>
      </w:r>
      <w:r w:rsidR="00EC07B2">
        <w:rPr>
          <w:rFonts w:ascii="Times New Roman" w:hAnsi="Times New Roman"/>
          <w:sz w:val="24"/>
          <w:szCs w:val="24"/>
        </w:rPr>
        <w:t xml:space="preserve"> </w:t>
      </w:r>
      <w:r w:rsidR="008471D0">
        <w:rPr>
          <w:rFonts w:ascii="Times New Roman" w:hAnsi="Times New Roman"/>
          <w:sz w:val="24"/>
          <w:szCs w:val="24"/>
        </w:rPr>
        <w:t>С</w:t>
      </w:r>
      <w:r w:rsidR="00EC07B2">
        <w:rPr>
          <w:rFonts w:ascii="Times New Roman" w:hAnsi="Times New Roman"/>
          <w:sz w:val="24"/>
          <w:szCs w:val="24"/>
        </w:rPr>
        <w:t>редства направляются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EC07B2">
        <w:rPr>
          <w:rFonts w:ascii="Times New Roman" w:hAnsi="Times New Roman"/>
          <w:sz w:val="24"/>
          <w:szCs w:val="24"/>
        </w:rPr>
        <w:t>н</w:t>
      </w:r>
      <w:r w:rsidR="00704AB7" w:rsidRPr="00704AB7">
        <w:rPr>
          <w:rFonts w:ascii="Times New Roman" w:hAnsi="Times New Roman"/>
          <w:sz w:val="24"/>
          <w:szCs w:val="24"/>
        </w:rPr>
        <w:t xml:space="preserve">а финансовое обеспечение дорожной деятельности в рамках приоритетного проекта </w:t>
      </w:r>
      <w:r>
        <w:rPr>
          <w:rFonts w:ascii="Times New Roman" w:hAnsi="Times New Roman"/>
          <w:sz w:val="24"/>
          <w:szCs w:val="24"/>
        </w:rPr>
        <w:t>«</w:t>
      </w:r>
      <w:r w:rsidR="00704AB7" w:rsidRPr="00704AB7">
        <w:rPr>
          <w:rFonts w:ascii="Times New Roman" w:hAnsi="Times New Roman"/>
          <w:sz w:val="24"/>
          <w:szCs w:val="24"/>
        </w:rPr>
        <w:t>Безопасные и</w:t>
      </w:r>
      <w:r w:rsidR="00B34411">
        <w:rPr>
          <w:rFonts w:ascii="Times New Roman" w:hAnsi="Times New Roman"/>
          <w:sz w:val="24"/>
          <w:szCs w:val="24"/>
        </w:rPr>
        <w:t xml:space="preserve"> </w:t>
      </w:r>
      <w:r w:rsidR="00704AB7" w:rsidRPr="00704AB7">
        <w:rPr>
          <w:rFonts w:ascii="Times New Roman" w:hAnsi="Times New Roman"/>
          <w:sz w:val="24"/>
          <w:szCs w:val="24"/>
        </w:rPr>
        <w:t>качественные дороги</w:t>
      </w:r>
      <w:r>
        <w:rPr>
          <w:rFonts w:ascii="Times New Roman" w:hAnsi="Times New Roman"/>
          <w:sz w:val="24"/>
          <w:szCs w:val="24"/>
        </w:rPr>
        <w:t>»</w:t>
      </w:r>
      <w:r w:rsidR="00A45962">
        <w:rPr>
          <w:rFonts w:ascii="Times New Roman" w:hAnsi="Times New Roman"/>
          <w:sz w:val="24"/>
          <w:szCs w:val="24"/>
        </w:rPr>
        <w:t xml:space="preserve"> государственной программы Российской Федерации «Развитие транспортной системы»</w:t>
      </w:r>
      <w:proofErr w:type="gramStart"/>
      <w:r w:rsidR="008C0551">
        <w:rPr>
          <w:rFonts w:ascii="Times New Roman" w:hAnsi="Times New Roman"/>
          <w:sz w:val="24"/>
          <w:szCs w:val="24"/>
        </w:rPr>
        <w:t>.</w:t>
      </w:r>
      <w:r w:rsidR="006D0A69">
        <w:rPr>
          <w:rFonts w:ascii="Times New Roman" w:hAnsi="Times New Roman"/>
          <w:sz w:val="24"/>
          <w:szCs w:val="24"/>
        </w:rPr>
        <w:t>»</w:t>
      </w:r>
      <w:proofErr w:type="gramEnd"/>
      <w:r w:rsidR="00846B9E">
        <w:rPr>
          <w:rFonts w:ascii="Times New Roman" w:hAnsi="Times New Roman"/>
          <w:sz w:val="24"/>
          <w:szCs w:val="24"/>
        </w:rPr>
        <w:t>.</w:t>
      </w:r>
    </w:p>
    <w:p w:rsidR="003202DD" w:rsidRDefault="003202DD" w:rsidP="003202D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3202DD" w:rsidRDefault="003202DD" w:rsidP="003202D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3202DD" w:rsidRPr="003202DD" w:rsidRDefault="003202DD" w:rsidP="003202DD">
      <w:pPr>
        <w:spacing w:line="192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3202DD" w:rsidRPr="003202DD" w:rsidSect="00A174DF">
      <w:headerReference w:type="default" r:id="rId12"/>
      <w:type w:val="continuous"/>
      <w:pgSz w:w="16834" w:h="11907" w:orient="landscape" w:code="9"/>
      <w:pgMar w:top="1134" w:right="567" w:bottom="709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AE3" w:rsidRDefault="00352AE3">
      <w:r>
        <w:separator/>
      </w:r>
    </w:p>
  </w:endnote>
  <w:endnote w:type="continuationSeparator" w:id="0">
    <w:p w:rsidR="00352AE3" w:rsidRDefault="0035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B42FF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B42FF" w:rsidRDefault="00352AE3">
          <w:pPr>
            <w:pStyle w:val="a6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alt="защита_666" style="width:51.75pt;height:22.5pt;visibility:visible">
                <v:imagedata r:id="rId1" o:title="защита_666"/>
              </v:shape>
            </w:pict>
          </w:r>
          <w:r w:rsidR="002B42F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B42FF" w:rsidRPr="00963E33" w:rsidRDefault="00352AE3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pict>
              <v:shape id="Рисунок 2" o:spid="_x0000_i1026" type="#_x0000_t75" alt="Номер версии 555" style="width:13.5pt;height:11.25pt;visibility:visible">
                <v:imagedata r:id="rId2" o:title="Номер версии 555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B42FF" w:rsidRPr="00963E33" w:rsidRDefault="00A174DF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17582  19.06.2018 9:52:52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B42FF" w:rsidRPr="00F16F07" w:rsidRDefault="002B42FF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B42FF" w:rsidRPr="00963E33" w:rsidRDefault="002B42FF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B42FF" w:rsidRPr="009573D3" w:rsidRDefault="002B42F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42FF" w:rsidRPr="00963E33" w:rsidTr="00963E33">
      <w:tc>
        <w:tcPr>
          <w:tcW w:w="2538" w:type="dxa"/>
        </w:tcPr>
        <w:p w:rsidR="002B42FF" w:rsidRPr="00963E33" w:rsidRDefault="002B42F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B42FF" w:rsidRPr="00963E33" w:rsidRDefault="002B42FF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B42FF" w:rsidRPr="00963E33" w:rsidRDefault="002B42FF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B42FF" w:rsidRPr="00963E33" w:rsidRDefault="002B42FF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42FF" w:rsidRDefault="002B42F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AE3" w:rsidRDefault="00352AE3">
      <w:r>
        <w:separator/>
      </w:r>
    </w:p>
  </w:footnote>
  <w:footnote w:type="continuationSeparator" w:id="0">
    <w:p w:rsidR="00352AE3" w:rsidRDefault="00352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Default="0081360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42F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42FF">
      <w:rPr>
        <w:rStyle w:val="a8"/>
        <w:noProof/>
      </w:rPr>
      <w:t>1</w:t>
    </w:r>
    <w:r>
      <w:rPr>
        <w:rStyle w:val="a8"/>
      </w:rPr>
      <w:fldChar w:fldCharType="end"/>
    </w:r>
  </w:p>
  <w:p w:rsidR="002B42FF" w:rsidRDefault="002B42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2B42F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B42FF" w:rsidRPr="00481B88" w:rsidRDefault="0081360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B42FF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A6F6A">
      <w:rPr>
        <w:rStyle w:val="a8"/>
        <w:rFonts w:ascii="Times New Roman" w:hAnsi="Times New Roman"/>
        <w:noProof/>
        <w:sz w:val="28"/>
        <w:szCs w:val="28"/>
      </w:rPr>
      <w:t>15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B42FF" w:rsidRPr="00E37801" w:rsidRDefault="002B42F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b7vnqy9bKmpifjivjCVMu9pcwP0=" w:salt="aVPm3GtPBrySqzqU8S9JN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5A3"/>
    <w:rsid w:val="0000013D"/>
    <w:rsid w:val="00002297"/>
    <w:rsid w:val="0000648B"/>
    <w:rsid w:val="00006CA6"/>
    <w:rsid w:val="0001360F"/>
    <w:rsid w:val="00032AA7"/>
    <w:rsid w:val="000331B3"/>
    <w:rsid w:val="00033413"/>
    <w:rsid w:val="00034344"/>
    <w:rsid w:val="00034C5A"/>
    <w:rsid w:val="00037BAD"/>
    <w:rsid w:val="00037C0C"/>
    <w:rsid w:val="00046C4D"/>
    <w:rsid w:val="000502A3"/>
    <w:rsid w:val="00051B8C"/>
    <w:rsid w:val="00056DEB"/>
    <w:rsid w:val="000574CD"/>
    <w:rsid w:val="000621EF"/>
    <w:rsid w:val="00066FBD"/>
    <w:rsid w:val="00073A7A"/>
    <w:rsid w:val="00076D5E"/>
    <w:rsid w:val="00084C9B"/>
    <w:rsid w:val="00084DD3"/>
    <w:rsid w:val="000917C0"/>
    <w:rsid w:val="00091C33"/>
    <w:rsid w:val="0009434F"/>
    <w:rsid w:val="000A6F6A"/>
    <w:rsid w:val="000B0736"/>
    <w:rsid w:val="000D6468"/>
    <w:rsid w:val="000F4D38"/>
    <w:rsid w:val="001145D8"/>
    <w:rsid w:val="00122CFD"/>
    <w:rsid w:val="0013331E"/>
    <w:rsid w:val="00147B4F"/>
    <w:rsid w:val="00147E70"/>
    <w:rsid w:val="00151370"/>
    <w:rsid w:val="00160EA9"/>
    <w:rsid w:val="00162E72"/>
    <w:rsid w:val="00165EF5"/>
    <w:rsid w:val="001710C0"/>
    <w:rsid w:val="00174E63"/>
    <w:rsid w:val="00175BE5"/>
    <w:rsid w:val="00184ADE"/>
    <w:rsid w:val="001850F4"/>
    <w:rsid w:val="00190FF9"/>
    <w:rsid w:val="001947BE"/>
    <w:rsid w:val="001A37B3"/>
    <w:rsid w:val="001A560F"/>
    <w:rsid w:val="001B0982"/>
    <w:rsid w:val="001B32BA"/>
    <w:rsid w:val="001D599D"/>
    <w:rsid w:val="001E0317"/>
    <w:rsid w:val="001E1881"/>
    <w:rsid w:val="001E20F1"/>
    <w:rsid w:val="001E6A6E"/>
    <w:rsid w:val="001F12E8"/>
    <w:rsid w:val="001F228C"/>
    <w:rsid w:val="001F64B8"/>
    <w:rsid w:val="001F7C83"/>
    <w:rsid w:val="0020084F"/>
    <w:rsid w:val="00203046"/>
    <w:rsid w:val="00205AB5"/>
    <w:rsid w:val="00212CAB"/>
    <w:rsid w:val="0021577F"/>
    <w:rsid w:val="00224DBA"/>
    <w:rsid w:val="00225CEE"/>
    <w:rsid w:val="002276B6"/>
    <w:rsid w:val="00227D5E"/>
    <w:rsid w:val="00231F1C"/>
    <w:rsid w:val="00242DDB"/>
    <w:rsid w:val="002479A2"/>
    <w:rsid w:val="00253945"/>
    <w:rsid w:val="0026087E"/>
    <w:rsid w:val="00261DE0"/>
    <w:rsid w:val="00263F90"/>
    <w:rsid w:val="00265420"/>
    <w:rsid w:val="00265C25"/>
    <w:rsid w:val="002716B1"/>
    <w:rsid w:val="0027280A"/>
    <w:rsid w:val="00274E14"/>
    <w:rsid w:val="00280A6D"/>
    <w:rsid w:val="00284A49"/>
    <w:rsid w:val="002869E4"/>
    <w:rsid w:val="00286ECA"/>
    <w:rsid w:val="002949AE"/>
    <w:rsid w:val="002953B6"/>
    <w:rsid w:val="00297DDB"/>
    <w:rsid w:val="002B06C7"/>
    <w:rsid w:val="002B2D17"/>
    <w:rsid w:val="002B42FF"/>
    <w:rsid w:val="002B4FB0"/>
    <w:rsid w:val="002B7A59"/>
    <w:rsid w:val="002C1247"/>
    <w:rsid w:val="002C20C4"/>
    <w:rsid w:val="002C4E60"/>
    <w:rsid w:val="002C6B4B"/>
    <w:rsid w:val="002D02FD"/>
    <w:rsid w:val="002E3B6A"/>
    <w:rsid w:val="002E51A7"/>
    <w:rsid w:val="002E5920"/>
    <w:rsid w:val="002E5A5F"/>
    <w:rsid w:val="002F1E81"/>
    <w:rsid w:val="0030381F"/>
    <w:rsid w:val="00310D92"/>
    <w:rsid w:val="003160CB"/>
    <w:rsid w:val="003202DD"/>
    <w:rsid w:val="003222A3"/>
    <w:rsid w:val="00323F25"/>
    <w:rsid w:val="00352AE3"/>
    <w:rsid w:val="00356A24"/>
    <w:rsid w:val="00360A40"/>
    <w:rsid w:val="0036424A"/>
    <w:rsid w:val="00364AD5"/>
    <w:rsid w:val="003670AC"/>
    <w:rsid w:val="003673FB"/>
    <w:rsid w:val="00380167"/>
    <w:rsid w:val="003870C2"/>
    <w:rsid w:val="003913A3"/>
    <w:rsid w:val="003A31F9"/>
    <w:rsid w:val="003C431B"/>
    <w:rsid w:val="003D1B79"/>
    <w:rsid w:val="003D3B8A"/>
    <w:rsid w:val="003D3BF8"/>
    <w:rsid w:val="003D54F8"/>
    <w:rsid w:val="003F4F5E"/>
    <w:rsid w:val="00400906"/>
    <w:rsid w:val="00414151"/>
    <w:rsid w:val="0041768F"/>
    <w:rsid w:val="004250B3"/>
    <w:rsid w:val="0042590E"/>
    <w:rsid w:val="00432171"/>
    <w:rsid w:val="0043276A"/>
    <w:rsid w:val="00437E1C"/>
    <w:rsid w:val="00437F65"/>
    <w:rsid w:val="00447296"/>
    <w:rsid w:val="00456AD0"/>
    <w:rsid w:val="004600FD"/>
    <w:rsid w:val="00460FEA"/>
    <w:rsid w:val="00466BB7"/>
    <w:rsid w:val="004734B7"/>
    <w:rsid w:val="00481B88"/>
    <w:rsid w:val="00484225"/>
    <w:rsid w:val="00485B4F"/>
    <w:rsid w:val="004862D1"/>
    <w:rsid w:val="004B2D44"/>
    <w:rsid w:val="004B2D5A"/>
    <w:rsid w:val="004B36AD"/>
    <w:rsid w:val="004C419C"/>
    <w:rsid w:val="004C7485"/>
    <w:rsid w:val="004D293D"/>
    <w:rsid w:val="004F44FE"/>
    <w:rsid w:val="00503D84"/>
    <w:rsid w:val="00505F6F"/>
    <w:rsid w:val="00512908"/>
    <w:rsid w:val="00512A47"/>
    <w:rsid w:val="005144F4"/>
    <w:rsid w:val="005207A4"/>
    <w:rsid w:val="00531C68"/>
    <w:rsid w:val="00532119"/>
    <w:rsid w:val="005335F3"/>
    <w:rsid w:val="00543009"/>
    <w:rsid w:val="00543C38"/>
    <w:rsid w:val="00543C6E"/>
    <w:rsid w:val="00543D2D"/>
    <w:rsid w:val="00545A3D"/>
    <w:rsid w:val="00546DBB"/>
    <w:rsid w:val="00561A5B"/>
    <w:rsid w:val="0057074C"/>
    <w:rsid w:val="00573FBF"/>
    <w:rsid w:val="00574FF3"/>
    <w:rsid w:val="00582538"/>
    <w:rsid w:val="005838DE"/>
    <w:rsid w:val="005838EA"/>
    <w:rsid w:val="00585EE1"/>
    <w:rsid w:val="00590C0E"/>
    <w:rsid w:val="005939E6"/>
    <w:rsid w:val="005A4227"/>
    <w:rsid w:val="005A53D1"/>
    <w:rsid w:val="005B229B"/>
    <w:rsid w:val="005B3518"/>
    <w:rsid w:val="005B5D68"/>
    <w:rsid w:val="005C49D9"/>
    <w:rsid w:val="005C56AE"/>
    <w:rsid w:val="005C7449"/>
    <w:rsid w:val="005D00C6"/>
    <w:rsid w:val="005E5942"/>
    <w:rsid w:val="005E6D99"/>
    <w:rsid w:val="005F2ADD"/>
    <w:rsid w:val="005F2C49"/>
    <w:rsid w:val="006013EB"/>
    <w:rsid w:val="0060479E"/>
    <w:rsid w:val="00604BE7"/>
    <w:rsid w:val="00616AED"/>
    <w:rsid w:val="006271D3"/>
    <w:rsid w:val="00632A4F"/>
    <w:rsid w:val="00632B56"/>
    <w:rsid w:val="006351E3"/>
    <w:rsid w:val="006435B2"/>
    <w:rsid w:val="00644236"/>
    <w:rsid w:val="006471E5"/>
    <w:rsid w:val="00647B9B"/>
    <w:rsid w:val="0065590A"/>
    <w:rsid w:val="006577DD"/>
    <w:rsid w:val="0066303D"/>
    <w:rsid w:val="0066527C"/>
    <w:rsid w:val="00671D3B"/>
    <w:rsid w:val="00672657"/>
    <w:rsid w:val="00672E95"/>
    <w:rsid w:val="00684A5B"/>
    <w:rsid w:val="006863F6"/>
    <w:rsid w:val="00686F57"/>
    <w:rsid w:val="006967F0"/>
    <w:rsid w:val="006A1F71"/>
    <w:rsid w:val="006C421E"/>
    <w:rsid w:val="006D0A69"/>
    <w:rsid w:val="006D6C52"/>
    <w:rsid w:val="006D71EE"/>
    <w:rsid w:val="006D72BD"/>
    <w:rsid w:val="006E03A5"/>
    <w:rsid w:val="006E6650"/>
    <w:rsid w:val="006F26C5"/>
    <w:rsid w:val="006F328B"/>
    <w:rsid w:val="006F5886"/>
    <w:rsid w:val="007045A3"/>
    <w:rsid w:val="00704AB7"/>
    <w:rsid w:val="00707734"/>
    <w:rsid w:val="00707E19"/>
    <w:rsid w:val="00712191"/>
    <w:rsid w:val="00712F7C"/>
    <w:rsid w:val="00720856"/>
    <w:rsid w:val="0072328A"/>
    <w:rsid w:val="00731830"/>
    <w:rsid w:val="007377B5"/>
    <w:rsid w:val="007433F4"/>
    <w:rsid w:val="00746CC2"/>
    <w:rsid w:val="007551C5"/>
    <w:rsid w:val="00760323"/>
    <w:rsid w:val="00761266"/>
    <w:rsid w:val="007613E6"/>
    <w:rsid w:val="00763DF7"/>
    <w:rsid w:val="00764540"/>
    <w:rsid w:val="007646F0"/>
    <w:rsid w:val="00765600"/>
    <w:rsid w:val="00773D4D"/>
    <w:rsid w:val="00791C9F"/>
    <w:rsid w:val="00792AAB"/>
    <w:rsid w:val="00793B47"/>
    <w:rsid w:val="00795B30"/>
    <w:rsid w:val="00797F04"/>
    <w:rsid w:val="007A1961"/>
    <w:rsid w:val="007A1D0C"/>
    <w:rsid w:val="007A2A7B"/>
    <w:rsid w:val="007A3074"/>
    <w:rsid w:val="007A4E29"/>
    <w:rsid w:val="007A78E4"/>
    <w:rsid w:val="007B053C"/>
    <w:rsid w:val="007D4132"/>
    <w:rsid w:val="007D4925"/>
    <w:rsid w:val="007D7398"/>
    <w:rsid w:val="007E7114"/>
    <w:rsid w:val="007F0C8A"/>
    <w:rsid w:val="007F11AB"/>
    <w:rsid w:val="00813603"/>
    <w:rsid w:val="008143CB"/>
    <w:rsid w:val="00820BBE"/>
    <w:rsid w:val="00821885"/>
    <w:rsid w:val="00823CA1"/>
    <w:rsid w:val="00846B9E"/>
    <w:rsid w:val="008471D0"/>
    <w:rsid w:val="008513B9"/>
    <w:rsid w:val="00851DD0"/>
    <w:rsid w:val="00852985"/>
    <w:rsid w:val="00854A16"/>
    <w:rsid w:val="008702D3"/>
    <w:rsid w:val="00873EFB"/>
    <w:rsid w:val="00876034"/>
    <w:rsid w:val="00877A7F"/>
    <w:rsid w:val="008827E7"/>
    <w:rsid w:val="00883D36"/>
    <w:rsid w:val="00887F1B"/>
    <w:rsid w:val="008A1696"/>
    <w:rsid w:val="008B4345"/>
    <w:rsid w:val="008B69AE"/>
    <w:rsid w:val="008C0551"/>
    <w:rsid w:val="008C077C"/>
    <w:rsid w:val="008C1F34"/>
    <w:rsid w:val="008C58FE"/>
    <w:rsid w:val="008D28FA"/>
    <w:rsid w:val="008D53A1"/>
    <w:rsid w:val="008E6C41"/>
    <w:rsid w:val="008F0816"/>
    <w:rsid w:val="008F3BB3"/>
    <w:rsid w:val="008F6BB7"/>
    <w:rsid w:val="00900F42"/>
    <w:rsid w:val="00904E0E"/>
    <w:rsid w:val="0093173A"/>
    <w:rsid w:val="00932E3C"/>
    <w:rsid w:val="009573D3"/>
    <w:rsid w:val="00963E33"/>
    <w:rsid w:val="00967212"/>
    <w:rsid w:val="00972D16"/>
    <w:rsid w:val="009751F7"/>
    <w:rsid w:val="00981112"/>
    <w:rsid w:val="009977FF"/>
    <w:rsid w:val="009A0155"/>
    <w:rsid w:val="009A022F"/>
    <w:rsid w:val="009A085B"/>
    <w:rsid w:val="009A241C"/>
    <w:rsid w:val="009C1DE6"/>
    <w:rsid w:val="009C1F0E"/>
    <w:rsid w:val="009D3E8C"/>
    <w:rsid w:val="009E3A0E"/>
    <w:rsid w:val="009F74AB"/>
    <w:rsid w:val="00A06428"/>
    <w:rsid w:val="00A1314B"/>
    <w:rsid w:val="00A13160"/>
    <w:rsid w:val="00A137D3"/>
    <w:rsid w:val="00A174DF"/>
    <w:rsid w:val="00A44A8F"/>
    <w:rsid w:val="00A45962"/>
    <w:rsid w:val="00A51D96"/>
    <w:rsid w:val="00A73998"/>
    <w:rsid w:val="00A7436D"/>
    <w:rsid w:val="00A76FFD"/>
    <w:rsid w:val="00A81893"/>
    <w:rsid w:val="00A938E4"/>
    <w:rsid w:val="00A96F84"/>
    <w:rsid w:val="00AB4004"/>
    <w:rsid w:val="00AB60AF"/>
    <w:rsid w:val="00AC0028"/>
    <w:rsid w:val="00AC3953"/>
    <w:rsid w:val="00AC51A5"/>
    <w:rsid w:val="00AC6D23"/>
    <w:rsid w:val="00AC7150"/>
    <w:rsid w:val="00AC738A"/>
    <w:rsid w:val="00AE1DCA"/>
    <w:rsid w:val="00AF0578"/>
    <w:rsid w:val="00AF244E"/>
    <w:rsid w:val="00AF27E7"/>
    <w:rsid w:val="00AF5F7C"/>
    <w:rsid w:val="00AF7CA3"/>
    <w:rsid w:val="00B02207"/>
    <w:rsid w:val="00B03403"/>
    <w:rsid w:val="00B063FA"/>
    <w:rsid w:val="00B10324"/>
    <w:rsid w:val="00B205FE"/>
    <w:rsid w:val="00B3206D"/>
    <w:rsid w:val="00B34411"/>
    <w:rsid w:val="00B376B1"/>
    <w:rsid w:val="00B4114E"/>
    <w:rsid w:val="00B449BE"/>
    <w:rsid w:val="00B5245C"/>
    <w:rsid w:val="00B620D9"/>
    <w:rsid w:val="00B633DB"/>
    <w:rsid w:val="00B639ED"/>
    <w:rsid w:val="00B662EF"/>
    <w:rsid w:val="00B66A8C"/>
    <w:rsid w:val="00B8061C"/>
    <w:rsid w:val="00B815A0"/>
    <w:rsid w:val="00B83BA2"/>
    <w:rsid w:val="00B853AA"/>
    <w:rsid w:val="00B875BF"/>
    <w:rsid w:val="00B91F62"/>
    <w:rsid w:val="00B93264"/>
    <w:rsid w:val="00BA60CB"/>
    <w:rsid w:val="00BB139F"/>
    <w:rsid w:val="00BB29F5"/>
    <w:rsid w:val="00BB2C98"/>
    <w:rsid w:val="00BC2F0E"/>
    <w:rsid w:val="00BD0B82"/>
    <w:rsid w:val="00BE3198"/>
    <w:rsid w:val="00BF4F5F"/>
    <w:rsid w:val="00C0073C"/>
    <w:rsid w:val="00C04EEB"/>
    <w:rsid w:val="00C075A4"/>
    <w:rsid w:val="00C07F79"/>
    <w:rsid w:val="00C10F12"/>
    <w:rsid w:val="00C11826"/>
    <w:rsid w:val="00C12A61"/>
    <w:rsid w:val="00C338C5"/>
    <w:rsid w:val="00C46D42"/>
    <w:rsid w:val="00C50C32"/>
    <w:rsid w:val="00C57CB7"/>
    <w:rsid w:val="00C60178"/>
    <w:rsid w:val="00C61760"/>
    <w:rsid w:val="00C63CD6"/>
    <w:rsid w:val="00C7004E"/>
    <w:rsid w:val="00C80829"/>
    <w:rsid w:val="00C842AE"/>
    <w:rsid w:val="00C87D95"/>
    <w:rsid w:val="00C87DEE"/>
    <w:rsid w:val="00C9077A"/>
    <w:rsid w:val="00C94851"/>
    <w:rsid w:val="00C95CD2"/>
    <w:rsid w:val="00C963DA"/>
    <w:rsid w:val="00C97909"/>
    <w:rsid w:val="00CA051B"/>
    <w:rsid w:val="00CA3498"/>
    <w:rsid w:val="00CB3CBE"/>
    <w:rsid w:val="00CB5D94"/>
    <w:rsid w:val="00CF03D8"/>
    <w:rsid w:val="00CF090C"/>
    <w:rsid w:val="00D015D5"/>
    <w:rsid w:val="00D03D68"/>
    <w:rsid w:val="00D0505F"/>
    <w:rsid w:val="00D16DD1"/>
    <w:rsid w:val="00D22263"/>
    <w:rsid w:val="00D266DD"/>
    <w:rsid w:val="00D32B04"/>
    <w:rsid w:val="00D374E7"/>
    <w:rsid w:val="00D4226E"/>
    <w:rsid w:val="00D42A57"/>
    <w:rsid w:val="00D63949"/>
    <w:rsid w:val="00D652E7"/>
    <w:rsid w:val="00D65BD0"/>
    <w:rsid w:val="00D73E43"/>
    <w:rsid w:val="00D77BCF"/>
    <w:rsid w:val="00D822D3"/>
    <w:rsid w:val="00D84394"/>
    <w:rsid w:val="00D87243"/>
    <w:rsid w:val="00D929C4"/>
    <w:rsid w:val="00D95E55"/>
    <w:rsid w:val="00DB3664"/>
    <w:rsid w:val="00DC16FB"/>
    <w:rsid w:val="00DC368B"/>
    <w:rsid w:val="00DC4A65"/>
    <w:rsid w:val="00DC4F66"/>
    <w:rsid w:val="00DE4863"/>
    <w:rsid w:val="00DE61A7"/>
    <w:rsid w:val="00E01102"/>
    <w:rsid w:val="00E01B65"/>
    <w:rsid w:val="00E01C5F"/>
    <w:rsid w:val="00E04B83"/>
    <w:rsid w:val="00E05E10"/>
    <w:rsid w:val="00E10B44"/>
    <w:rsid w:val="00E11F02"/>
    <w:rsid w:val="00E218B1"/>
    <w:rsid w:val="00E228D3"/>
    <w:rsid w:val="00E2726B"/>
    <w:rsid w:val="00E37801"/>
    <w:rsid w:val="00E41693"/>
    <w:rsid w:val="00E45DE5"/>
    <w:rsid w:val="00E46EAA"/>
    <w:rsid w:val="00E473E2"/>
    <w:rsid w:val="00E5038C"/>
    <w:rsid w:val="00E50B69"/>
    <w:rsid w:val="00E5298B"/>
    <w:rsid w:val="00E56EFB"/>
    <w:rsid w:val="00E636BB"/>
    <w:rsid w:val="00E6458F"/>
    <w:rsid w:val="00E71D3F"/>
    <w:rsid w:val="00E7242D"/>
    <w:rsid w:val="00E87E25"/>
    <w:rsid w:val="00E93DC0"/>
    <w:rsid w:val="00E93E2D"/>
    <w:rsid w:val="00EA04F1"/>
    <w:rsid w:val="00EA2FD3"/>
    <w:rsid w:val="00EB3112"/>
    <w:rsid w:val="00EB7CE9"/>
    <w:rsid w:val="00EC07B2"/>
    <w:rsid w:val="00EC09DA"/>
    <w:rsid w:val="00EC23FA"/>
    <w:rsid w:val="00EC433F"/>
    <w:rsid w:val="00ED1FDE"/>
    <w:rsid w:val="00ED67EF"/>
    <w:rsid w:val="00EE07F8"/>
    <w:rsid w:val="00EE5EA4"/>
    <w:rsid w:val="00F06EFB"/>
    <w:rsid w:val="00F1529E"/>
    <w:rsid w:val="00F16F07"/>
    <w:rsid w:val="00F32697"/>
    <w:rsid w:val="00F45975"/>
    <w:rsid w:val="00F45B7C"/>
    <w:rsid w:val="00F45FCE"/>
    <w:rsid w:val="00F66E98"/>
    <w:rsid w:val="00F67D33"/>
    <w:rsid w:val="00F73A08"/>
    <w:rsid w:val="00F7734F"/>
    <w:rsid w:val="00F818E1"/>
    <w:rsid w:val="00F852D6"/>
    <w:rsid w:val="00F92F3A"/>
    <w:rsid w:val="00F9334F"/>
    <w:rsid w:val="00F9511C"/>
    <w:rsid w:val="00F9696A"/>
    <w:rsid w:val="00F97D7F"/>
    <w:rsid w:val="00FA122C"/>
    <w:rsid w:val="00FA3B95"/>
    <w:rsid w:val="00FB36B3"/>
    <w:rsid w:val="00FC1278"/>
    <w:rsid w:val="00FD1CB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F0E"/>
    <w:rPr>
      <w:rFonts w:ascii="TimesET" w:hAnsi="TimesET"/>
    </w:rPr>
  </w:style>
  <w:style w:type="paragraph" w:styleId="1">
    <w:name w:val="heading 1"/>
    <w:basedOn w:val="a"/>
    <w:next w:val="a"/>
    <w:qFormat/>
    <w:rsid w:val="00F73A0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73A0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73A0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73A0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73A0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73A0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73A0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73A08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C2F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C2F0E"/>
    <w:pPr>
      <w:ind w:left="720"/>
      <w:contextualSpacing/>
    </w:pPr>
  </w:style>
  <w:style w:type="paragraph" w:styleId="ad">
    <w:name w:val="No Spacing"/>
    <w:uiPriority w:val="1"/>
    <w:qFormat/>
    <w:rsid w:val="00227D5E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05BB1-C9F8-4A9A-8A26-E37FCFD8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312</TotalTime>
  <Pages>15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Дегтева</dc:creator>
  <cp:lastModifiedBy>Дягилева М.А.</cp:lastModifiedBy>
  <cp:revision>71</cp:revision>
  <cp:lastPrinted>2018-05-21T12:25:00Z</cp:lastPrinted>
  <dcterms:created xsi:type="dcterms:W3CDTF">2018-04-09T08:15:00Z</dcterms:created>
  <dcterms:modified xsi:type="dcterms:W3CDTF">2018-06-21T09:57:00Z</dcterms:modified>
</cp:coreProperties>
</file>