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6548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014B1">
        <w:tc>
          <w:tcPr>
            <w:tcW w:w="5428" w:type="dxa"/>
          </w:tcPr>
          <w:p w:rsidR="00190FF9" w:rsidRPr="00190FF9" w:rsidRDefault="00AB3EC2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2119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00" w:type="dxa"/>
          </w:tcPr>
          <w:p w:rsidR="00DC0987" w:rsidRPr="00F014B1" w:rsidRDefault="00DC0987" w:rsidP="00DC0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4B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C0987" w:rsidRPr="00F014B1" w:rsidRDefault="00DC0987" w:rsidP="00DC0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4B1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DC0987" w:rsidRPr="00F014B1" w:rsidRDefault="00DC0987" w:rsidP="00DC0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4B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646C88" w:rsidRPr="00F014B1" w:rsidRDefault="006263C1" w:rsidP="00DC0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25.12.2018 № 413</w:t>
            </w:r>
            <w:bookmarkStart w:id="0" w:name="_GoBack"/>
            <w:bookmarkEnd w:id="0"/>
          </w:p>
          <w:p w:rsidR="00747DEB" w:rsidRPr="00F014B1" w:rsidRDefault="00747DEB" w:rsidP="00161D9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1D95" w:rsidRPr="00F014B1">
        <w:tc>
          <w:tcPr>
            <w:tcW w:w="5428" w:type="dxa"/>
          </w:tcPr>
          <w:p w:rsidR="00161D95" w:rsidRDefault="00161D95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61D95" w:rsidRPr="00F014B1" w:rsidRDefault="00161D95" w:rsidP="00161D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4B1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161D95" w:rsidRPr="00F014B1" w:rsidRDefault="00161D95" w:rsidP="00161D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4B1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161D95" w:rsidRPr="00F014B1" w:rsidRDefault="00161D95" w:rsidP="00161D9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4B1">
              <w:rPr>
                <w:rFonts w:ascii="Times New Roman" w:hAnsi="Times New Roman"/>
                <w:sz w:val="28"/>
                <w:szCs w:val="28"/>
              </w:rPr>
              <w:t>от</w:t>
            </w:r>
            <w:r w:rsidRPr="00F014B1">
              <w:t xml:space="preserve"> </w:t>
            </w:r>
            <w:r w:rsidRPr="00F014B1">
              <w:rPr>
                <w:rFonts w:ascii="Times New Roman" w:hAnsi="Times New Roman" w:cs="Times New Roman"/>
                <w:sz w:val="28"/>
                <w:szCs w:val="28"/>
              </w:rPr>
              <w:t>17.07.2013 № 198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61D95" w:rsidRDefault="00161D95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61D95" w:rsidRPr="0039100F" w:rsidRDefault="00161D95" w:rsidP="00161D95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100F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161D95" w:rsidRPr="00787205" w:rsidRDefault="00161D95" w:rsidP="00161D95">
      <w:pPr>
        <w:jc w:val="center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 xml:space="preserve">предоставления субсидий из областного бюджета </w:t>
      </w:r>
      <w:proofErr w:type="gramStart"/>
      <w:r w:rsidRPr="0039100F">
        <w:rPr>
          <w:rFonts w:ascii="Times New Roman" w:hAnsi="Times New Roman"/>
          <w:sz w:val="28"/>
          <w:szCs w:val="28"/>
        </w:rPr>
        <w:t>аптечным</w:t>
      </w:r>
      <w:proofErr w:type="gramEnd"/>
    </w:p>
    <w:p w:rsidR="00161D95" w:rsidRPr="00161D95" w:rsidRDefault="00161D95" w:rsidP="00161D95">
      <w:pPr>
        <w:jc w:val="center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организациям в целях возмещения недополученных доходов</w:t>
      </w:r>
    </w:p>
    <w:p w:rsidR="00161D95" w:rsidRPr="00161D95" w:rsidRDefault="00161D95" w:rsidP="00161D95">
      <w:pPr>
        <w:jc w:val="center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в связи с реализацией ими гражданам, имеющим право на меры</w:t>
      </w:r>
    </w:p>
    <w:p w:rsidR="00161D95" w:rsidRPr="00161D95" w:rsidRDefault="00161D95" w:rsidP="00161D95">
      <w:pPr>
        <w:jc w:val="center"/>
        <w:rPr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 xml:space="preserve">социальной поддержки в соответствии с </w:t>
      </w:r>
      <w:r w:rsidRPr="0039100F">
        <w:rPr>
          <w:sz w:val="28"/>
          <w:szCs w:val="28"/>
        </w:rPr>
        <w:t>Законом Рязанской</w:t>
      </w:r>
    </w:p>
    <w:p w:rsidR="00161D95" w:rsidRPr="00787205" w:rsidRDefault="00161D95" w:rsidP="00161D95">
      <w:pPr>
        <w:jc w:val="center"/>
        <w:rPr>
          <w:sz w:val="28"/>
          <w:szCs w:val="28"/>
        </w:rPr>
      </w:pPr>
      <w:r w:rsidRPr="0039100F">
        <w:rPr>
          <w:sz w:val="28"/>
          <w:szCs w:val="28"/>
        </w:rPr>
        <w:t>области от 21.12.2016 № 91-ОЗ «О мерах социальной поддержки</w:t>
      </w:r>
    </w:p>
    <w:p w:rsidR="00161D95" w:rsidRPr="00161D95" w:rsidRDefault="00161D95" w:rsidP="00161D95">
      <w:pPr>
        <w:jc w:val="center"/>
        <w:rPr>
          <w:sz w:val="28"/>
          <w:szCs w:val="28"/>
        </w:rPr>
      </w:pPr>
      <w:r w:rsidRPr="0039100F">
        <w:rPr>
          <w:sz w:val="28"/>
          <w:szCs w:val="28"/>
        </w:rPr>
        <w:t>населения Рязанской области», лекарственных средств,</w:t>
      </w:r>
    </w:p>
    <w:p w:rsidR="00161D95" w:rsidRPr="0039100F" w:rsidRDefault="00161D95" w:rsidP="00161D95">
      <w:pPr>
        <w:jc w:val="center"/>
        <w:rPr>
          <w:sz w:val="28"/>
          <w:szCs w:val="28"/>
        </w:rPr>
      </w:pPr>
      <w:r w:rsidRPr="0039100F">
        <w:rPr>
          <w:sz w:val="28"/>
          <w:szCs w:val="28"/>
        </w:rPr>
        <w:t>приобретаемых по рецептам врачей</w:t>
      </w:r>
    </w:p>
    <w:p w:rsidR="00161D95" w:rsidRPr="0039100F" w:rsidRDefault="00161D95" w:rsidP="00161D95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39100F">
        <w:rPr>
          <w:rFonts w:ascii="Times New Roman" w:hAnsi="Times New Roman"/>
          <w:sz w:val="28"/>
          <w:szCs w:val="28"/>
        </w:rPr>
        <w:t xml:space="preserve">Субсидии из областного бюджета предоставляются аптечным организациям (далее </w:t>
      </w:r>
      <w:r>
        <w:rPr>
          <w:rFonts w:ascii="Times New Roman" w:hAnsi="Times New Roman"/>
          <w:sz w:val="28"/>
          <w:szCs w:val="28"/>
        </w:rPr>
        <w:t>–</w:t>
      </w:r>
      <w:r w:rsidRPr="0039100F">
        <w:rPr>
          <w:rFonts w:ascii="Times New Roman" w:hAnsi="Times New Roman"/>
          <w:sz w:val="28"/>
          <w:szCs w:val="28"/>
        </w:rPr>
        <w:t xml:space="preserve"> получатель</w:t>
      </w:r>
      <w:r w:rsidRPr="00161D95">
        <w:rPr>
          <w:rFonts w:ascii="Times New Roman" w:hAnsi="Times New Roman"/>
          <w:sz w:val="28"/>
          <w:szCs w:val="28"/>
        </w:rPr>
        <w:t xml:space="preserve"> </w:t>
      </w:r>
      <w:r w:rsidRPr="0039100F">
        <w:rPr>
          <w:rFonts w:ascii="Times New Roman" w:hAnsi="Times New Roman"/>
          <w:sz w:val="28"/>
          <w:szCs w:val="28"/>
        </w:rPr>
        <w:t xml:space="preserve">субсидий) в целях возмещения недополученных доходов в связи с реализацией ими гражданам, имеющим право на меры социальной поддержки в соответствии с </w:t>
      </w:r>
      <w:r w:rsidRPr="0039100F">
        <w:rPr>
          <w:sz w:val="28"/>
          <w:szCs w:val="28"/>
        </w:rPr>
        <w:t xml:space="preserve">Законом Рязанской области от 21.12.2016 № 91-ОЗ «О мерах социальной поддержки населения Рязанской области» (далее </w:t>
      </w:r>
      <w:r>
        <w:rPr>
          <w:sz w:val="28"/>
          <w:szCs w:val="28"/>
        </w:rPr>
        <w:t>–</w:t>
      </w:r>
      <w:r w:rsidRPr="0039100F">
        <w:rPr>
          <w:sz w:val="28"/>
          <w:szCs w:val="28"/>
        </w:rPr>
        <w:t xml:space="preserve"> Закон), лекарственных средств, приобретаемых по рецептам врачей </w:t>
      </w:r>
      <w:r w:rsidRPr="0039100F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39100F">
        <w:rPr>
          <w:rFonts w:ascii="Times New Roman" w:hAnsi="Times New Roman"/>
          <w:sz w:val="28"/>
          <w:szCs w:val="28"/>
        </w:rPr>
        <w:t xml:space="preserve"> субсидии)</w:t>
      </w:r>
      <w:r w:rsidRPr="0039100F">
        <w:rPr>
          <w:sz w:val="28"/>
          <w:szCs w:val="28"/>
        </w:rPr>
        <w:t xml:space="preserve">. 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proofErr w:type="gramStart"/>
      <w:r w:rsidRPr="0039100F">
        <w:rPr>
          <w:rFonts w:cs="TimesET"/>
          <w:sz w:val="28"/>
          <w:szCs w:val="28"/>
        </w:rPr>
        <w:t>Министерство труда и социальной защиты населения Рязанской области</w:t>
      </w:r>
      <w:r w:rsidRPr="0039100F">
        <w:rPr>
          <w:rFonts w:ascii="Times New Roman" w:hAnsi="Times New Roman"/>
          <w:sz w:val="28"/>
          <w:szCs w:val="28"/>
        </w:rPr>
        <w:t xml:space="preserve"> (далее – Министерство) предоставляет субсидии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субсидий, на цели, указанные в пункте 1 настоящего Порядка, в размере, определенном в соответствии с пунктом 5 настоящего Порядка.</w:t>
      </w:r>
      <w:proofErr w:type="gramEnd"/>
    </w:p>
    <w:p w:rsidR="00161D95" w:rsidRPr="0039100F" w:rsidRDefault="00161D95" w:rsidP="00161D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Министерство является главным распорядителем указанных средств, 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период.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3. К категории получателей субсидий относятся аптечные организации, предоставившие меры социальной поддержки, предусмотренные: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 xml:space="preserve">пунктом 1 части 1 статьи 13 </w:t>
      </w:r>
      <w:r w:rsidRPr="0039100F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>–</w:t>
      </w:r>
      <w:r w:rsidRPr="0039100F">
        <w:rPr>
          <w:rFonts w:ascii="Times New Roman" w:hAnsi="Times New Roman"/>
          <w:sz w:val="28"/>
          <w:szCs w:val="28"/>
        </w:rPr>
        <w:t xml:space="preserve"> многодетным</w:t>
      </w:r>
      <w:r w:rsidRPr="00161D95">
        <w:rPr>
          <w:rFonts w:ascii="Times New Roman" w:hAnsi="Times New Roman"/>
          <w:sz w:val="28"/>
          <w:szCs w:val="28"/>
        </w:rPr>
        <w:t xml:space="preserve"> </w:t>
      </w:r>
      <w:r w:rsidRPr="0039100F">
        <w:rPr>
          <w:rFonts w:ascii="Times New Roman" w:hAnsi="Times New Roman"/>
          <w:sz w:val="28"/>
          <w:szCs w:val="28"/>
        </w:rPr>
        <w:t>семьям;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9100F">
        <w:rPr>
          <w:rFonts w:ascii="Times New Roman" w:hAnsi="Times New Roman"/>
          <w:sz w:val="28"/>
          <w:szCs w:val="28"/>
        </w:rPr>
        <w:t xml:space="preserve">подпунктом «б» пункта 1 части 3 статьи 17 </w:t>
      </w:r>
      <w:r w:rsidRPr="0039100F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>–</w:t>
      </w:r>
      <w:r w:rsidRPr="0039100F">
        <w:rPr>
          <w:sz w:val="28"/>
          <w:szCs w:val="28"/>
        </w:rPr>
        <w:t xml:space="preserve"> </w:t>
      </w:r>
      <w:r w:rsidRPr="0039100F">
        <w:rPr>
          <w:rFonts w:ascii="Times New Roman" w:hAnsi="Times New Roman"/>
          <w:sz w:val="28"/>
          <w:szCs w:val="28"/>
        </w:rPr>
        <w:t xml:space="preserve">лицам, проработавшим в тылу в период с 22 июня 1941 года по 9 мая 1945 года не менее 6 месяцев, исключая период работы на временно оккупируемых </w:t>
      </w:r>
      <w:r w:rsidRPr="0039100F">
        <w:rPr>
          <w:rFonts w:ascii="Times New Roman" w:hAnsi="Times New Roman"/>
          <w:sz w:val="28"/>
          <w:szCs w:val="28"/>
        </w:rPr>
        <w:lastRenderedPageBreak/>
        <w:t>территориях СССР, либо награжденным орденами или медалями СССР за самоотверженный труд в период Великой Отечественной войны</w:t>
      </w:r>
      <w:r w:rsidRPr="0039100F">
        <w:rPr>
          <w:sz w:val="28"/>
          <w:szCs w:val="28"/>
        </w:rPr>
        <w:t>;</w:t>
      </w:r>
      <w:proofErr w:type="gramEnd"/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 xml:space="preserve">подпунктом «б» пункта 1 части 2 статьи 18 </w:t>
      </w:r>
      <w:r w:rsidRPr="0039100F">
        <w:rPr>
          <w:sz w:val="28"/>
          <w:szCs w:val="28"/>
        </w:rPr>
        <w:t>Закона:</w:t>
      </w:r>
    </w:p>
    <w:p w:rsidR="00161D95" w:rsidRPr="00161D95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bidi="mn-Mong-CN"/>
        </w:rPr>
      </w:pPr>
      <w:r w:rsidRPr="0039100F">
        <w:rPr>
          <w:rFonts w:ascii="Times New Roman" w:hAnsi="Times New Roman"/>
          <w:sz w:val="28"/>
          <w:szCs w:val="28"/>
          <w:lang w:bidi="mn-Mong-CN"/>
        </w:rPr>
        <w:t xml:space="preserve">репрессированным по политическим мотивам и впоследствии реабилитированным в порядке, установленном </w:t>
      </w:r>
      <w:hyperlink r:id="rId12" w:history="1">
        <w:r w:rsidRPr="0039100F">
          <w:rPr>
            <w:rFonts w:ascii="Times New Roman" w:hAnsi="Times New Roman"/>
            <w:sz w:val="28"/>
            <w:szCs w:val="28"/>
            <w:lang w:eastAsia="zh-CN" w:bidi="mn-Mong-CN"/>
          </w:rPr>
          <w:t>Законом</w:t>
        </w:r>
      </w:hyperlink>
      <w:r w:rsidRPr="0039100F">
        <w:rPr>
          <w:rFonts w:ascii="Times New Roman" w:hAnsi="Times New Roman"/>
          <w:sz w:val="28"/>
          <w:szCs w:val="28"/>
          <w:lang w:eastAsia="zh-CN" w:bidi="mn-Mong-CN"/>
        </w:rPr>
        <w:t xml:space="preserve"> Российской Федерации от 18 октября 1991 года № 1761-1 «О реабилитации жертв политических репрессий»</w:t>
      </w:r>
      <w:r>
        <w:rPr>
          <w:rFonts w:ascii="Times New Roman" w:hAnsi="Times New Roman"/>
          <w:sz w:val="28"/>
          <w:szCs w:val="28"/>
          <w:lang w:eastAsia="zh-CN" w:bidi="mn-Mong-CN"/>
        </w:rPr>
        <w:t>;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9100F">
        <w:rPr>
          <w:rFonts w:ascii="Times New Roman" w:hAnsi="Times New Roman"/>
          <w:sz w:val="28"/>
          <w:szCs w:val="28"/>
          <w:lang w:bidi="mn-Mong-CN"/>
        </w:rPr>
        <w:t xml:space="preserve">признанным пострадавшими от политических репрессий в порядке, установленном </w:t>
      </w:r>
      <w:hyperlink r:id="rId13" w:history="1">
        <w:r w:rsidRPr="0039100F">
          <w:rPr>
            <w:rFonts w:ascii="Times New Roman" w:hAnsi="Times New Roman"/>
            <w:sz w:val="28"/>
            <w:szCs w:val="28"/>
            <w:lang w:eastAsia="zh-CN" w:bidi="mn-Mong-CN"/>
          </w:rPr>
          <w:t>Законом</w:t>
        </w:r>
      </w:hyperlink>
      <w:r w:rsidRPr="0039100F">
        <w:rPr>
          <w:rFonts w:ascii="Times New Roman" w:hAnsi="Times New Roman"/>
          <w:sz w:val="28"/>
          <w:szCs w:val="28"/>
          <w:lang w:eastAsia="zh-CN" w:bidi="mn-Mong-CN"/>
        </w:rPr>
        <w:t xml:space="preserve"> Российской Федерации от 18 октября 1991 года</w:t>
      </w:r>
      <w:r w:rsidRPr="0039100F">
        <w:rPr>
          <w:rFonts w:ascii="Times New Roman" w:hAnsi="Times New Roman"/>
          <w:sz w:val="28"/>
          <w:szCs w:val="28"/>
          <w:lang w:eastAsia="zh-CN" w:bidi="mn-Mong-CN"/>
        </w:rPr>
        <w:br/>
        <w:t>№ 1761-1 «О реабилитации жертв политических репрессий»</w:t>
      </w:r>
      <w:r w:rsidRPr="0039100F">
        <w:rPr>
          <w:rFonts w:ascii="Times New Roman" w:hAnsi="Times New Roman"/>
          <w:sz w:val="28"/>
          <w:szCs w:val="28"/>
          <w:lang w:bidi="mn-Mong-CN"/>
        </w:rPr>
        <w:t>.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39100F">
        <w:rPr>
          <w:rFonts w:ascii="Times New Roman" w:hAnsi="Times New Roman"/>
          <w:sz w:val="28"/>
          <w:szCs w:val="28"/>
        </w:rPr>
        <w:t>4. Субсидии предоставляются при соблюдении следующих условий: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1) получатель субсидии на дату подачи заявления: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100F">
        <w:rPr>
          <w:rFonts w:ascii="Times New Roman" w:hAnsi="Times New Roman"/>
          <w:sz w:val="28"/>
          <w:szCs w:val="28"/>
        </w:rPr>
        <w:t>стоит на учете</w:t>
      </w:r>
      <w:proofErr w:type="gramEnd"/>
      <w:r w:rsidRPr="0039100F">
        <w:rPr>
          <w:rFonts w:ascii="Times New Roman" w:hAnsi="Times New Roman"/>
          <w:sz w:val="28"/>
          <w:szCs w:val="28"/>
        </w:rPr>
        <w:t xml:space="preserve"> в налоговом органе на территории Рязанской области;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100F">
        <w:rPr>
          <w:rFonts w:ascii="Times New Roman" w:hAnsi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39100F">
        <w:rPr>
          <w:rFonts w:ascii="Times New Roman" w:hAnsi="Times New Roman"/>
          <w:sz w:val="28"/>
          <w:szCs w:val="28"/>
        </w:rPr>
        <w:t xml:space="preserve"> юридических лиц, в совокупности превышает 50%;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не получает средства из областного бюджета в соответствии с иными нормативными правовыми актами на цели, указанные в пункте 1 настоящего Порядка;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2) наличие у получателя субсидии расчетного или корреспондентского счета, открытого в учреждении Центрального банка Российской Федерации или кредитной организации, на который перечисляется субсидия.</w:t>
      </w:r>
    </w:p>
    <w:p w:rsidR="00161D95" w:rsidRPr="0073015E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 </w:t>
      </w:r>
      <w:r w:rsidRPr="0039100F">
        <w:rPr>
          <w:rFonts w:ascii="Times New Roman" w:hAnsi="Times New Roman"/>
          <w:sz w:val="28"/>
          <w:szCs w:val="28"/>
        </w:rPr>
        <w:t xml:space="preserve">наличие согласия получателя субсидии на осуществление Министерством и органами государственного финансового контроля проверок соблюдения </w:t>
      </w:r>
      <w:r w:rsidRPr="0073015E">
        <w:rPr>
          <w:rFonts w:ascii="Times New Roman" w:hAnsi="Times New Roman"/>
          <w:sz w:val="28"/>
          <w:szCs w:val="28"/>
        </w:rPr>
        <w:t xml:space="preserve">условий, целей и порядка предоставления субсидий (за исключением получателей субсидии, определенных </w:t>
      </w:r>
      <w:hyperlink r:id="rId14" w:history="1">
        <w:r w:rsidRPr="0073015E">
          <w:rPr>
            <w:rFonts w:ascii="Times New Roman" w:hAnsi="Times New Roman"/>
            <w:sz w:val="28"/>
            <w:szCs w:val="28"/>
          </w:rPr>
          <w:t>частью 5 статьи 78</w:t>
        </w:r>
      </w:hyperlink>
      <w:r w:rsidRPr="0073015E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Федерации).</w:t>
      </w:r>
    </w:p>
    <w:p w:rsidR="00161D95" w:rsidRPr="0073015E" w:rsidRDefault="00161D95" w:rsidP="00161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5E">
        <w:rPr>
          <w:rFonts w:ascii="Times New Roman" w:hAnsi="Times New Roman"/>
          <w:sz w:val="28"/>
          <w:szCs w:val="28"/>
        </w:rPr>
        <w:t xml:space="preserve">5. Субсидия </w:t>
      </w:r>
      <w:r w:rsidRPr="0073015E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161D95" w:rsidRPr="0073015E" w:rsidRDefault="00161D95" w:rsidP="00161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D95" w:rsidRPr="0073015E" w:rsidRDefault="00161D95" w:rsidP="00161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5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87205">
        <w:rPr>
          <w:rFonts w:ascii="Times New Roman" w:hAnsi="Times New Roman" w:cs="Times New Roman"/>
          <w:sz w:val="28"/>
          <w:szCs w:val="28"/>
        </w:rPr>
        <w:t xml:space="preserve">  </w:t>
      </w:r>
      <w:r w:rsidR="005642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015E">
        <w:rPr>
          <w:rFonts w:ascii="Times New Roman" w:hAnsi="Times New Roman"/>
          <w:sz w:val="28"/>
          <w:szCs w:val="28"/>
          <w:lang w:val="en-US"/>
        </w:rPr>
        <w:t>n</w:t>
      </w:r>
      <w:proofErr w:type="gramEnd"/>
    </w:p>
    <w:p w:rsidR="00161D95" w:rsidRPr="0073015E" w:rsidRDefault="00161D95" w:rsidP="00161D95">
      <w:pPr>
        <w:tabs>
          <w:tab w:val="left" w:pos="709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73015E">
        <w:rPr>
          <w:rFonts w:ascii="Times New Roman" w:hAnsi="Times New Roman"/>
          <w:sz w:val="28"/>
          <w:szCs w:val="28"/>
          <w:lang w:val="en-US"/>
        </w:rPr>
        <w:t>R</w:t>
      </w:r>
      <w:r w:rsidRPr="0073015E">
        <w:rPr>
          <w:rFonts w:ascii="Times New Roman" w:hAnsi="Times New Roman"/>
          <w:sz w:val="28"/>
          <w:szCs w:val="28"/>
        </w:rPr>
        <w:t>=</w:t>
      </w:r>
      <w:proofErr w:type="gramStart"/>
      <w:r w:rsidRPr="0073015E">
        <w:rPr>
          <w:rFonts w:ascii="Times New Roman" w:hAnsi="Times New Roman"/>
          <w:sz w:val="28"/>
          <w:szCs w:val="28"/>
        </w:rPr>
        <w:t>∑(</w:t>
      </w:r>
      <w:proofErr w:type="spellStart"/>
      <w:proofErr w:type="gramEnd"/>
      <w:r w:rsidRPr="0073015E">
        <w:rPr>
          <w:rFonts w:ascii="Times New Roman" w:hAnsi="Times New Roman"/>
          <w:sz w:val="28"/>
          <w:szCs w:val="28"/>
          <w:lang w:val="en-US"/>
        </w:rPr>
        <w:t>Sl</w:t>
      </w:r>
      <w:proofErr w:type="spellEnd"/>
      <w:r w:rsidRPr="0073015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73015E">
        <w:rPr>
          <w:rFonts w:ascii="Times New Roman" w:hAnsi="Times New Roman"/>
          <w:sz w:val="28"/>
          <w:szCs w:val="28"/>
          <w:lang w:val="en-US"/>
        </w:rPr>
        <w:t>Sc</w:t>
      </w:r>
      <w:proofErr w:type="spellEnd"/>
      <w:r w:rsidRPr="0073015E">
        <w:rPr>
          <w:rFonts w:ascii="Times New Roman" w:hAnsi="Times New Roman"/>
          <w:sz w:val="28"/>
          <w:szCs w:val="28"/>
        </w:rPr>
        <w:t>),</w:t>
      </w:r>
    </w:p>
    <w:p w:rsidR="00161D95" w:rsidRPr="0073015E" w:rsidRDefault="00161D95" w:rsidP="00161D95">
      <w:pPr>
        <w:tabs>
          <w:tab w:val="left" w:pos="709"/>
        </w:tabs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3015E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3015E">
        <w:rPr>
          <w:rFonts w:ascii="Times New Roman" w:hAnsi="Times New Roman"/>
          <w:sz w:val="28"/>
          <w:szCs w:val="28"/>
        </w:rPr>
        <w:t>=</w:t>
      </w:r>
      <w:proofErr w:type="gramStart"/>
      <w:r w:rsidRPr="0073015E">
        <w:rPr>
          <w:rFonts w:ascii="Times New Roman" w:hAnsi="Times New Roman"/>
          <w:sz w:val="28"/>
          <w:szCs w:val="28"/>
        </w:rPr>
        <w:t xml:space="preserve">1  </w:t>
      </w:r>
      <w:proofErr w:type="spellStart"/>
      <w:r w:rsidRPr="0073015E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proofErr w:type="gramEnd"/>
      <w:r w:rsidRPr="0073015E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73015E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</w:p>
    <w:p w:rsidR="00161D95" w:rsidRPr="0073015E" w:rsidRDefault="00161D95" w:rsidP="00161D95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3015E">
        <w:rPr>
          <w:rFonts w:ascii="Times New Roman" w:hAnsi="Times New Roman"/>
          <w:sz w:val="28"/>
          <w:szCs w:val="28"/>
        </w:rPr>
        <w:t>где:</w:t>
      </w:r>
    </w:p>
    <w:p w:rsidR="00161D95" w:rsidRPr="0073015E" w:rsidRDefault="00161D95" w:rsidP="00161D95">
      <w:pPr>
        <w:tabs>
          <w:tab w:val="left" w:pos="60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3015E">
        <w:rPr>
          <w:rFonts w:ascii="Times New Roman" w:hAnsi="Times New Roman"/>
          <w:sz w:val="28"/>
          <w:szCs w:val="28"/>
          <w:lang w:val="en-US"/>
        </w:rPr>
        <w:t>R</w:t>
      </w:r>
      <w:r w:rsidRPr="0073015E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73015E">
        <w:rPr>
          <w:rFonts w:ascii="Times New Roman" w:hAnsi="Times New Roman"/>
          <w:sz w:val="28"/>
          <w:szCs w:val="28"/>
        </w:rPr>
        <w:t>размер</w:t>
      </w:r>
      <w:proofErr w:type="gramEnd"/>
      <w:r w:rsidRPr="0073015E">
        <w:rPr>
          <w:rFonts w:ascii="Times New Roman" w:hAnsi="Times New Roman"/>
          <w:sz w:val="28"/>
          <w:szCs w:val="28"/>
        </w:rPr>
        <w:t xml:space="preserve"> субсидии (руб.);</w:t>
      </w:r>
    </w:p>
    <w:p w:rsidR="00161D95" w:rsidRPr="0073015E" w:rsidRDefault="00161D95" w:rsidP="00161D95">
      <w:pPr>
        <w:tabs>
          <w:tab w:val="left" w:pos="602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015E">
        <w:rPr>
          <w:rFonts w:ascii="Times New Roman" w:hAnsi="Times New Roman"/>
          <w:sz w:val="28"/>
          <w:szCs w:val="28"/>
          <w:lang w:val="en-US"/>
        </w:rPr>
        <w:t>Sl</w:t>
      </w:r>
      <w:proofErr w:type="spellEnd"/>
      <w:r w:rsidR="00965483">
        <w:rPr>
          <w:rFonts w:ascii="Times New Roman" w:hAnsi="Times New Roman"/>
          <w:sz w:val="28"/>
          <w:szCs w:val="28"/>
        </w:rPr>
        <w:t> </w:t>
      </w:r>
      <w:r w:rsidRPr="0073015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73015E">
        <w:rPr>
          <w:rFonts w:ascii="Times New Roman" w:hAnsi="Times New Roman"/>
          <w:sz w:val="28"/>
          <w:szCs w:val="28"/>
        </w:rPr>
        <w:t>стоимость лекарственного средства, указанного в отчете, приобретенного гражданином, указанным в пункте 3 настоящего Порядка, без учета предоставленной меры социальной поддержки, за указанный в отчете период (руб.);</w:t>
      </w:r>
    </w:p>
    <w:p w:rsidR="00161D95" w:rsidRPr="0073015E" w:rsidRDefault="00161D95" w:rsidP="00161D95">
      <w:pPr>
        <w:tabs>
          <w:tab w:val="left" w:pos="602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015E">
        <w:rPr>
          <w:rFonts w:ascii="Times New Roman" w:hAnsi="Times New Roman"/>
          <w:sz w:val="28"/>
          <w:szCs w:val="28"/>
          <w:lang w:val="en-US"/>
        </w:rPr>
        <w:t>Sc</w:t>
      </w:r>
      <w:proofErr w:type="spellEnd"/>
      <w:r w:rsidR="00965483">
        <w:rPr>
          <w:rFonts w:ascii="Times New Roman" w:hAnsi="Times New Roman"/>
          <w:sz w:val="28"/>
          <w:szCs w:val="28"/>
        </w:rPr>
        <w:t> </w:t>
      </w:r>
      <w:r w:rsidRPr="0073015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73015E">
        <w:rPr>
          <w:rFonts w:ascii="Times New Roman" w:hAnsi="Times New Roman"/>
          <w:sz w:val="28"/>
          <w:szCs w:val="28"/>
        </w:rPr>
        <w:t>стоимость лекарственного средства, указанного в отчете, приобретенного гражданином, указанным в пункте 3 настоящего Порядка, с учетом предоставленной меры социальной поддержки, за указанный в отчете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015E">
        <w:rPr>
          <w:rFonts w:ascii="Times New Roman" w:hAnsi="Times New Roman"/>
          <w:sz w:val="28"/>
          <w:szCs w:val="28"/>
        </w:rPr>
        <w:t>(руб.);</w:t>
      </w:r>
    </w:p>
    <w:p w:rsidR="00161D95" w:rsidRPr="0073015E" w:rsidRDefault="00161D95" w:rsidP="00161D95">
      <w:pPr>
        <w:tabs>
          <w:tab w:val="left" w:pos="60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3015E">
        <w:rPr>
          <w:rFonts w:ascii="Times New Roman" w:hAnsi="Times New Roman"/>
          <w:sz w:val="28"/>
          <w:szCs w:val="28"/>
          <w:lang w:val="en-US"/>
        </w:rPr>
        <w:t>n</w:t>
      </w:r>
      <w:r w:rsidR="00965483">
        <w:rPr>
          <w:rFonts w:ascii="Times New Roman" w:hAnsi="Times New Roman"/>
          <w:sz w:val="28"/>
          <w:szCs w:val="28"/>
        </w:rPr>
        <w:t> </w:t>
      </w:r>
      <w:r w:rsidRPr="0073015E">
        <w:rPr>
          <w:rFonts w:ascii="Times New Roman" w:hAnsi="Times New Roman"/>
          <w:sz w:val="28"/>
          <w:szCs w:val="28"/>
        </w:rPr>
        <w:t>–</w:t>
      </w:r>
      <w:r w:rsidR="00965483">
        <w:rPr>
          <w:rFonts w:ascii="Times New Roman" w:hAnsi="Times New Roman"/>
          <w:sz w:val="28"/>
          <w:szCs w:val="28"/>
        </w:rPr>
        <w:t> </w:t>
      </w:r>
      <w:proofErr w:type="gramStart"/>
      <w:r w:rsidRPr="0073015E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73015E">
        <w:rPr>
          <w:rFonts w:ascii="Times New Roman" w:hAnsi="Times New Roman"/>
          <w:sz w:val="28"/>
          <w:szCs w:val="28"/>
        </w:rPr>
        <w:t xml:space="preserve"> граждан, которым получатель субсидии предоставил меры социальной поддержки, указанные в пункте 3 настоящего Порядка.</w:t>
      </w:r>
    </w:p>
    <w:p w:rsidR="00161D95" w:rsidRPr="0073015E" w:rsidRDefault="00161D95" w:rsidP="00161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73015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 w:rsidRPr="0073015E">
        <w:rPr>
          <w:rFonts w:ascii="Times New Roman" w:hAnsi="Times New Roman" w:cs="Times New Roman"/>
          <w:sz w:val="28"/>
          <w:szCs w:val="28"/>
        </w:rPr>
        <w:t>Для получения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015E">
        <w:rPr>
          <w:rFonts w:ascii="Times New Roman" w:hAnsi="Times New Roman" w:cs="Times New Roman"/>
          <w:sz w:val="28"/>
          <w:szCs w:val="28"/>
        </w:rPr>
        <w:t xml:space="preserve"> получатель субсидии представляет в течение текущего финансового года, но не позднее 15 декабря в </w:t>
      </w:r>
      <w:r w:rsidRPr="0073015E">
        <w:rPr>
          <w:rFonts w:ascii="Times New Roman" w:hAnsi="Times New Roman"/>
          <w:sz w:val="28"/>
          <w:szCs w:val="28"/>
          <w:lang w:bidi="mn-Mong-CN"/>
        </w:rPr>
        <w:t xml:space="preserve">Министерство непосредственно либо через  государственное казенное учреждение Рязанской области «Управление социальной защиты населения Рязанской области» (далее – Управление) </w:t>
      </w:r>
      <w:r w:rsidRPr="0073015E">
        <w:rPr>
          <w:rFonts w:ascii="Times New Roman" w:hAnsi="Times New Roman"/>
          <w:sz w:val="28"/>
          <w:szCs w:val="28"/>
        </w:rPr>
        <w:t>следующие документы:</w:t>
      </w:r>
    </w:p>
    <w:p w:rsidR="00161D95" w:rsidRPr="0073015E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73015E">
        <w:rPr>
          <w:rFonts w:ascii="Times New Roman" w:hAnsi="Times New Roman"/>
          <w:sz w:val="28"/>
          <w:szCs w:val="28"/>
        </w:rPr>
        <w:t xml:space="preserve">заявление о предоставлении субсидии (далее </w:t>
      </w:r>
      <w:r>
        <w:rPr>
          <w:rFonts w:ascii="Times New Roman" w:hAnsi="Times New Roman"/>
          <w:sz w:val="28"/>
          <w:szCs w:val="28"/>
        </w:rPr>
        <w:t>–</w:t>
      </w:r>
      <w:r w:rsidRPr="0073015E">
        <w:rPr>
          <w:rFonts w:ascii="Times New Roman" w:hAnsi="Times New Roman"/>
          <w:sz w:val="28"/>
          <w:szCs w:val="28"/>
        </w:rPr>
        <w:t xml:space="preserve"> заявление) по форме, согласно приложению № 1 к настоящему Порядку;</w:t>
      </w:r>
    </w:p>
    <w:p w:rsidR="00161D95" w:rsidRPr="0073015E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73015E">
        <w:rPr>
          <w:rFonts w:ascii="Times New Roman" w:hAnsi="Times New Roman"/>
          <w:sz w:val="28"/>
          <w:szCs w:val="28"/>
        </w:rPr>
        <w:t>отчет о сумме недополученных доходов по реализованным лекарственным средствам по форме, согласно приложению № 2 к настоящему Порядку;</w:t>
      </w:r>
    </w:p>
    <w:p w:rsidR="00161D95" w:rsidRPr="0073015E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73015E">
        <w:rPr>
          <w:rFonts w:ascii="Times New Roman" w:hAnsi="Times New Roman"/>
          <w:sz w:val="28"/>
          <w:szCs w:val="28"/>
        </w:rPr>
        <w:t>согласие субъекта персональных данных на обработку в соответствии с требованиями законодательства Российской Федерации в области персональных данных (в случае, если представленные документы содержат персональные данные).</w:t>
      </w:r>
    </w:p>
    <w:p w:rsidR="00161D95" w:rsidRPr="0073015E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3015E">
        <w:rPr>
          <w:rFonts w:ascii="Times New Roman" w:hAnsi="Times New Roman"/>
          <w:sz w:val="28"/>
          <w:szCs w:val="28"/>
        </w:rPr>
        <w:t>Получатель субсидии вправе представить по собственной инициативе выписку из Единого государственного реестра юридических лиц на дату, не превышающую 30 дней до даты регистрации заявления. В случае</w:t>
      </w:r>
      <w:proofErr w:type="gramStart"/>
      <w:r w:rsidRPr="0073015E">
        <w:rPr>
          <w:rFonts w:ascii="Times New Roman" w:hAnsi="Times New Roman"/>
          <w:sz w:val="28"/>
          <w:szCs w:val="28"/>
        </w:rPr>
        <w:t>,</w:t>
      </w:r>
      <w:proofErr w:type="gramEnd"/>
      <w:r w:rsidRPr="0073015E">
        <w:rPr>
          <w:rFonts w:ascii="Times New Roman" w:hAnsi="Times New Roman"/>
          <w:sz w:val="28"/>
          <w:szCs w:val="28"/>
        </w:rPr>
        <w:t xml:space="preserve"> если получатель субсидии не представил указанный документ по собственной инициативе, Министерство на дату подачи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лиц.</w:t>
      </w:r>
    </w:p>
    <w:p w:rsidR="00161D95" w:rsidRPr="0073015E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7. </w:t>
      </w:r>
      <w:r w:rsidRPr="0073015E">
        <w:rPr>
          <w:rFonts w:ascii="Times New Roman" w:eastAsiaTheme="minorHAnsi" w:hAnsi="Times New Roman"/>
          <w:sz w:val="28"/>
          <w:szCs w:val="28"/>
          <w:lang w:eastAsia="en-US"/>
        </w:rPr>
        <w:t>Заявление регистрируются в день его поступления в журнале входящей корреспонденции с указанием даты его регистрации.</w:t>
      </w:r>
    </w:p>
    <w:p w:rsidR="00161D95" w:rsidRPr="0073015E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3015E">
        <w:rPr>
          <w:rFonts w:ascii="Times New Roman" w:eastAsia="Calibri" w:hAnsi="Times New Roman"/>
          <w:sz w:val="28"/>
          <w:szCs w:val="28"/>
          <w:lang w:eastAsia="en-US"/>
        </w:rPr>
        <w:t xml:space="preserve">Заявление, поступившее в  </w:t>
      </w:r>
      <w:r w:rsidRPr="0073015E">
        <w:rPr>
          <w:sz w:val="28"/>
          <w:szCs w:val="28"/>
        </w:rPr>
        <w:t xml:space="preserve">Управление, регистрируется </w:t>
      </w:r>
      <w:r w:rsidRPr="0073015E">
        <w:rPr>
          <w:rFonts w:ascii="Times New Roman" w:eastAsia="Calibri" w:hAnsi="Times New Roman"/>
          <w:sz w:val="28"/>
          <w:szCs w:val="28"/>
          <w:lang w:eastAsia="en-US"/>
        </w:rPr>
        <w:t>в день его поступления в журнале входящей корреспонденции с указанием даты его регистрации и не позднее дня, следующего за датой его регистрации, передается в Министерство.</w:t>
      </w:r>
    </w:p>
    <w:p w:rsidR="00161D95" w:rsidRPr="0073015E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3015E">
        <w:rPr>
          <w:rFonts w:ascii="Times New Roman" w:hAnsi="Times New Roman"/>
          <w:sz w:val="28"/>
          <w:szCs w:val="28"/>
        </w:rPr>
        <w:t xml:space="preserve">Министерство в течение 15 рабочих дней </w:t>
      </w:r>
      <w:proofErr w:type="gramStart"/>
      <w:r w:rsidRPr="0073015E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73015E">
        <w:rPr>
          <w:rFonts w:ascii="Times New Roman" w:hAnsi="Times New Roman"/>
          <w:sz w:val="28"/>
          <w:szCs w:val="28"/>
        </w:rPr>
        <w:t xml:space="preserve"> заявления:</w:t>
      </w:r>
    </w:p>
    <w:p w:rsidR="00161D95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3015E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73015E">
        <w:rPr>
          <w:rFonts w:ascii="Times New Roman" w:hAnsi="Times New Roman"/>
          <w:sz w:val="28"/>
          <w:szCs w:val="28"/>
        </w:rPr>
        <w:t>осуществляет обязательную проверку соблюдения получателем субсидии условий, целей и порядка предоставления субсидии, достоверности представленной</w:t>
      </w:r>
      <w:r w:rsidRPr="0039100F">
        <w:rPr>
          <w:rFonts w:ascii="Times New Roman" w:hAnsi="Times New Roman"/>
          <w:sz w:val="28"/>
          <w:szCs w:val="28"/>
        </w:rPr>
        <w:t xml:space="preserve"> получателем субсидии информации. 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Проверка в соответствии с настоящим Порядком заключается: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в рассмотрении документов и сведений, представленных получателем субсидии, а также запрашиваемых Министерством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их анализе на предмет соблюдения получателем субсидии условий, целей и порядка предоставления субсидии;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100F">
        <w:rPr>
          <w:rFonts w:ascii="Times New Roman" w:hAnsi="Times New Roman"/>
          <w:sz w:val="28"/>
          <w:szCs w:val="28"/>
        </w:rPr>
        <w:t>в определении достоверности представленной получателем субсидии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</w:t>
      </w:r>
      <w:r>
        <w:rPr>
          <w:rFonts w:ascii="Times New Roman" w:hAnsi="Times New Roman"/>
          <w:sz w:val="28"/>
          <w:szCs w:val="28"/>
        </w:rPr>
        <w:t>, а так</w:t>
      </w:r>
      <w:r w:rsidRPr="0039100F">
        <w:rPr>
          <w:rFonts w:ascii="Times New Roman" w:hAnsi="Times New Roman"/>
          <w:sz w:val="28"/>
          <w:szCs w:val="28"/>
        </w:rPr>
        <w:t>же в иных открытых и общедоступных государственных информационных системах (ресурсах);</w:t>
      </w:r>
      <w:proofErr w:type="gramEnd"/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2) принимает (подписывает) решение о предоставлении субсидии или решение об отказе в предоставлении субсидии в форме письменного уведомления.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несоответствие получателя субсидии категории, предусмотренной пунктом 3 настоящего Порядка;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несоответствие представленных документов цели субсидии, предусмотренной пунктом 1 настоящего Порядка;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несоблюдение получателем субсидии условий, предусмотренных пунктом 4 настоящего Порядка;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документы, предусмотренные подпунктами 1, 2 пункта 6, не представлены (представлены не в полом объеме);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недостоверность представленной получателем субсидии информации.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Уведомление о предоставлении (об отказе в предоставлении с указанием причины) субсидии в течение 3 рабочих дней со дня принятия соответствующего решения направляется получателю субсидии.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5"/>
      <w:bookmarkEnd w:id="2"/>
      <w:r w:rsidRPr="0039100F">
        <w:rPr>
          <w:rFonts w:ascii="Times New Roman" w:hAnsi="Times New Roman"/>
          <w:sz w:val="28"/>
          <w:szCs w:val="28"/>
        </w:rPr>
        <w:t xml:space="preserve">Получатель субсидии вправе повторно подать документы в соответствии с пунктом 6 настоящего Порядка после устранения причин, послуживших основанием для направления уведомления об отказе в предоставлении субсидии. </w:t>
      </w:r>
    </w:p>
    <w:p w:rsidR="00161D95" w:rsidRPr="0039100F" w:rsidRDefault="00161D95" w:rsidP="00161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 </w:t>
      </w:r>
      <w:proofErr w:type="gramStart"/>
      <w:r w:rsidRPr="0039100F">
        <w:rPr>
          <w:rFonts w:ascii="Times New Roman" w:hAnsi="Times New Roman"/>
          <w:sz w:val="28"/>
          <w:szCs w:val="28"/>
        </w:rPr>
        <w:t>П</w:t>
      </w:r>
      <w:r w:rsidRPr="0039100F">
        <w:rPr>
          <w:rFonts w:ascii="Times New Roman" w:hAnsi="Times New Roman" w:cs="Times New Roman"/>
          <w:sz w:val="28"/>
          <w:szCs w:val="28"/>
        </w:rPr>
        <w:t xml:space="preserve">редоставление субсидии осуществляется на основании соглашения о предоставлении субсидии, заключаемого между получателем субсидии и </w:t>
      </w:r>
      <w:r w:rsidRPr="0039100F">
        <w:rPr>
          <w:rFonts w:ascii="Times New Roman" w:hAnsi="Times New Roman"/>
          <w:sz w:val="28"/>
          <w:szCs w:val="28"/>
        </w:rPr>
        <w:t>Министерством</w:t>
      </w:r>
      <w:r w:rsidRPr="0039100F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установленной </w:t>
      </w:r>
      <w:hyperlink r:id="rId15" w:history="1">
        <w:r w:rsidRPr="0039100F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39100F">
        <w:rPr>
          <w:rFonts w:ascii="Times New Roman" w:hAnsi="Times New Roman"/>
          <w:sz w:val="28"/>
          <w:szCs w:val="28"/>
        </w:rPr>
        <w:t xml:space="preserve"> министерства финансов Рязанской области от 3 марта</w:t>
      </w:r>
      <w:r w:rsidR="00965483">
        <w:rPr>
          <w:rFonts w:ascii="Times New Roman" w:hAnsi="Times New Roman"/>
          <w:sz w:val="28"/>
          <w:szCs w:val="28"/>
        </w:rPr>
        <w:br/>
      </w:r>
      <w:r w:rsidRPr="0039100F">
        <w:rPr>
          <w:rFonts w:ascii="Times New Roman" w:hAnsi="Times New Roman"/>
          <w:sz w:val="28"/>
          <w:szCs w:val="28"/>
        </w:rPr>
        <w:t xml:space="preserve">2017 года № 2 «Об утверждении типовых форм соглашений (договоров) о предоставлении из областного бюджета субсидий юридическим лицам (за исключением государственных учреждений), индивидуальным предпринимателям, физическим лицам </w:t>
      </w:r>
      <w:r>
        <w:rPr>
          <w:rFonts w:ascii="Times New Roman" w:hAnsi="Times New Roman"/>
          <w:sz w:val="28"/>
          <w:szCs w:val="28"/>
        </w:rPr>
        <w:t>–</w:t>
      </w:r>
      <w:r w:rsidRPr="0039100F">
        <w:rPr>
          <w:rFonts w:ascii="Times New Roman" w:hAnsi="Times New Roman"/>
          <w:sz w:val="28"/>
          <w:szCs w:val="28"/>
        </w:rPr>
        <w:t xml:space="preserve"> производителям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00F">
        <w:rPr>
          <w:rFonts w:ascii="Times New Roman" w:hAnsi="Times New Roman"/>
          <w:sz w:val="28"/>
          <w:szCs w:val="28"/>
        </w:rPr>
        <w:t>товаров, работ, услуг»</w:t>
      </w:r>
      <w:r w:rsidRPr="0039100F">
        <w:rPr>
          <w:rFonts w:ascii="Times New Roman" w:hAnsi="Times New Roman" w:cs="Times New Roman"/>
          <w:sz w:val="28"/>
          <w:szCs w:val="28"/>
        </w:rPr>
        <w:t xml:space="preserve">, (далее </w:t>
      </w:r>
      <w:r w:rsidR="00965483">
        <w:rPr>
          <w:rFonts w:ascii="Times New Roman" w:hAnsi="Times New Roman" w:cs="Times New Roman"/>
          <w:sz w:val="28"/>
          <w:szCs w:val="28"/>
        </w:rPr>
        <w:t>–</w:t>
      </w:r>
      <w:r w:rsidRPr="0039100F">
        <w:rPr>
          <w:rFonts w:ascii="Times New Roman" w:hAnsi="Times New Roman" w:cs="Times New Roman"/>
          <w:sz w:val="28"/>
          <w:szCs w:val="28"/>
        </w:rPr>
        <w:t xml:space="preserve"> соглашение</w:t>
      </w:r>
      <w:proofErr w:type="gramEnd"/>
      <w:r w:rsidRPr="0039100F">
        <w:rPr>
          <w:rFonts w:ascii="Times New Roman" w:hAnsi="Times New Roman" w:cs="Times New Roman"/>
          <w:sz w:val="28"/>
          <w:szCs w:val="28"/>
        </w:rPr>
        <w:t>) при условии принятия решения о предоставлении субсидии.</w:t>
      </w:r>
    </w:p>
    <w:p w:rsidR="00161D95" w:rsidRPr="0039100F" w:rsidRDefault="00161D95" w:rsidP="00161D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00F">
        <w:rPr>
          <w:rFonts w:ascii="Times New Roman" w:hAnsi="Times New Roman" w:cs="Times New Roman"/>
          <w:sz w:val="28"/>
          <w:szCs w:val="28"/>
        </w:rPr>
        <w:t xml:space="preserve">Соглашение между </w:t>
      </w:r>
      <w:r w:rsidRPr="0039100F">
        <w:rPr>
          <w:rFonts w:ascii="Times New Roman" w:hAnsi="Times New Roman"/>
          <w:sz w:val="28"/>
          <w:szCs w:val="28"/>
        </w:rPr>
        <w:t>Министерством</w:t>
      </w:r>
      <w:r w:rsidRPr="0039100F">
        <w:rPr>
          <w:rFonts w:ascii="Times New Roman" w:hAnsi="Times New Roman" w:cs="Times New Roman"/>
          <w:sz w:val="28"/>
          <w:szCs w:val="28"/>
        </w:rPr>
        <w:t xml:space="preserve"> и получателем субсидии заключается в течение 5 рабочих дней со дня принятия решения о предоставлении субсидии.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 xml:space="preserve">9. Субсидия перечисляется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в течение 10 рабочих дней </w:t>
      </w:r>
      <w:proofErr w:type="gramStart"/>
      <w:r w:rsidRPr="0039100F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39100F">
        <w:rPr>
          <w:rFonts w:ascii="Times New Roman" w:hAnsi="Times New Roman"/>
          <w:sz w:val="28"/>
          <w:szCs w:val="28"/>
        </w:rPr>
        <w:t xml:space="preserve"> Министерством решения о предоставлении субсидии.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 </w:t>
      </w:r>
      <w:r w:rsidRPr="0039100F">
        <w:rPr>
          <w:rFonts w:ascii="Times New Roman" w:hAnsi="Times New Roman"/>
          <w:sz w:val="28"/>
          <w:szCs w:val="28"/>
        </w:rPr>
        <w:t>Министерство осуществляет обязательную проверку соблюдения получателем субсидии условий, целей и порядка предоставления субсидий в соответствии с настоящим Порядком в рамках внутреннего финансового контроля.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субсидий в рамках государственного финансового контроля.</w:t>
      </w:r>
    </w:p>
    <w:p w:rsidR="00161D95" w:rsidRPr="0039100F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 </w:t>
      </w:r>
      <w:r w:rsidRPr="0039100F">
        <w:rPr>
          <w:rFonts w:ascii="Times New Roman" w:hAnsi="Times New Roman"/>
          <w:sz w:val="28"/>
          <w:szCs w:val="28"/>
        </w:rPr>
        <w:t>Получатели субсидий несут ответственность за достоверность представляемой в Министерство информации.</w:t>
      </w:r>
    </w:p>
    <w:p w:rsidR="00161D95" w:rsidRDefault="00161D95" w:rsidP="00161D9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100F">
        <w:rPr>
          <w:rFonts w:ascii="Times New Roman" w:hAnsi="Times New Roman"/>
          <w:sz w:val="28"/>
          <w:szCs w:val="28"/>
        </w:rPr>
        <w:t xml:space="preserve">Министерство в течение 15 рабочих дней со дня получения информации об установлении </w:t>
      </w:r>
      <w:proofErr w:type="gramStart"/>
      <w:r w:rsidRPr="0039100F">
        <w:rPr>
          <w:rFonts w:ascii="Times New Roman" w:hAnsi="Times New Roman"/>
          <w:sz w:val="28"/>
          <w:szCs w:val="28"/>
        </w:rPr>
        <w:t>факта нарушения условий предоставления субсидий</w:t>
      </w:r>
      <w:proofErr w:type="gramEnd"/>
      <w:r w:rsidRPr="0039100F">
        <w:rPr>
          <w:rFonts w:ascii="Times New Roman" w:hAnsi="Times New Roman"/>
          <w:sz w:val="28"/>
          <w:szCs w:val="28"/>
        </w:rPr>
        <w:t xml:space="preserve"> направляет получателю субсидии письменное уведомление о необходимости возврата неправомерно полученной субсидии в течение </w:t>
      </w:r>
      <w:r>
        <w:rPr>
          <w:rFonts w:ascii="Times New Roman" w:hAnsi="Times New Roman"/>
          <w:sz w:val="28"/>
          <w:szCs w:val="28"/>
        </w:rPr>
        <w:br/>
      </w:r>
      <w:r w:rsidRPr="0039100F">
        <w:rPr>
          <w:rFonts w:ascii="Times New Roman" w:hAnsi="Times New Roman"/>
          <w:sz w:val="28"/>
          <w:szCs w:val="28"/>
        </w:rPr>
        <w:t xml:space="preserve">30 календарных дней со дня получения такого уведомления на указанный в нем расчетный </w:t>
      </w:r>
      <w:r>
        <w:rPr>
          <w:rFonts w:ascii="Times New Roman" w:hAnsi="Times New Roman"/>
          <w:sz w:val="28"/>
          <w:szCs w:val="28"/>
        </w:rPr>
        <w:t>счет.</w:t>
      </w:r>
    </w:p>
    <w:p w:rsidR="00161D95" w:rsidRDefault="00161D95" w:rsidP="00161D9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3015E">
        <w:rPr>
          <w:rFonts w:ascii="Times New Roman" w:hAnsi="Times New Roman"/>
          <w:sz w:val="28"/>
          <w:szCs w:val="28"/>
        </w:rPr>
        <w:t>Министерство в течение 3 месяцев со дня истечения установленного для возврата срока обращается в суд с иском о взыскании неправомерно полученной и невозвращенной субсидии</w:t>
      </w:r>
      <w:r>
        <w:rPr>
          <w:rFonts w:ascii="Times New Roman" w:hAnsi="Times New Roman"/>
          <w:sz w:val="28"/>
          <w:szCs w:val="28"/>
        </w:rPr>
        <w:t>.</w:t>
      </w: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700"/>
      </w:tblGrid>
      <w:tr w:rsidR="00965483" w:rsidRPr="00965483" w:rsidTr="00965483">
        <w:tc>
          <w:tcPr>
            <w:tcW w:w="4928" w:type="dxa"/>
          </w:tcPr>
          <w:p w:rsidR="00965483" w:rsidRPr="00965483" w:rsidRDefault="00965483" w:rsidP="00965483">
            <w:pPr>
              <w:rPr>
                <w:rFonts w:ascii="Times New Roman" w:hAnsi="Times New Roman"/>
                <w:sz w:val="28"/>
                <w:szCs w:val="28"/>
              </w:rPr>
            </w:pPr>
            <w:r w:rsidRPr="0096548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700" w:type="dxa"/>
          </w:tcPr>
          <w:p w:rsidR="00965483" w:rsidRPr="00965483" w:rsidRDefault="00965483" w:rsidP="00965483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65483">
              <w:rPr>
                <w:rFonts w:ascii="Times New Roman" w:hAnsi="Times New Roman"/>
                <w:sz w:val="28"/>
                <w:szCs w:val="28"/>
              </w:rPr>
              <w:t xml:space="preserve">Приложение № 1  </w:t>
            </w:r>
          </w:p>
          <w:p w:rsidR="00965483" w:rsidRPr="00965483" w:rsidRDefault="00965483" w:rsidP="00965483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65483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субсидий из областного бюджета </w:t>
            </w:r>
            <w:proofErr w:type="gramStart"/>
            <w:r w:rsidRPr="00965483">
              <w:rPr>
                <w:rFonts w:ascii="Times New Roman" w:hAnsi="Times New Roman"/>
                <w:sz w:val="28"/>
                <w:szCs w:val="28"/>
              </w:rPr>
              <w:t>аптечным</w:t>
            </w:r>
            <w:proofErr w:type="gramEnd"/>
            <w:r w:rsidRPr="009654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5483" w:rsidRPr="00965483" w:rsidRDefault="00965483" w:rsidP="00965483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65483">
              <w:rPr>
                <w:rFonts w:ascii="Times New Roman" w:hAnsi="Times New Roman"/>
                <w:sz w:val="28"/>
                <w:szCs w:val="28"/>
              </w:rPr>
              <w:t xml:space="preserve">организациям в целях возмещения недополученных доходов </w:t>
            </w:r>
          </w:p>
          <w:p w:rsidR="00965483" w:rsidRDefault="00965483" w:rsidP="00965483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65483">
              <w:rPr>
                <w:rFonts w:ascii="Times New Roman" w:hAnsi="Times New Roman"/>
                <w:sz w:val="28"/>
                <w:szCs w:val="28"/>
              </w:rPr>
              <w:t xml:space="preserve">в связи с реализацией ими гражданам, имеющим право на меры социальной поддержки в соответствии </w:t>
            </w:r>
            <w:proofErr w:type="gramStart"/>
            <w:r w:rsidRPr="00965483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9654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65483" w:rsidRPr="00965483" w:rsidRDefault="00965483" w:rsidP="00965483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65483">
              <w:rPr>
                <w:rFonts w:ascii="Times New Roman" w:hAnsi="Times New Roman"/>
                <w:sz w:val="28"/>
                <w:szCs w:val="28"/>
              </w:rPr>
              <w:t xml:space="preserve">Законом </w:t>
            </w:r>
            <w:r w:rsidRPr="00965483">
              <w:rPr>
                <w:rFonts w:ascii="Times New Roman" w:hAnsi="Times New Roman"/>
                <w:spacing w:val="-2"/>
                <w:sz w:val="28"/>
                <w:szCs w:val="28"/>
              </w:rPr>
              <w:t>Рязанской области от 21.12.2016 № 91-ОЗ</w:t>
            </w:r>
            <w:r w:rsidRPr="00965483">
              <w:rPr>
                <w:rFonts w:ascii="Times New Roman" w:hAnsi="Times New Roman"/>
                <w:sz w:val="28"/>
                <w:szCs w:val="28"/>
              </w:rPr>
              <w:br/>
              <w:t xml:space="preserve">«О мерах социальной поддержки </w:t>
            </w:r>
          </w:p>
          <w:p w:rsidR="00965483" w:rsidRPr="00965483" w:rsidRDefault="00965483" w:rsidP="00965483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65483">
              <w:rPr>
                <w:rFonts w:ascii="Times New Roman" w:hAnsi="Times New Roman"/>
                <w:sz w:val="28"/>
                <w:szCs w:val="28"/>
              </w:rPr>
              <w:t xml:space="preserve">населения Рязанской области», лекарственных средств, </w:t>
            </w:r>
          </w:p>
          <w:p w:rsidR="00965483" w:rsidRPr="00965483" w:rsidRDefault="00965483" w:rsidP="00965483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65483">
              <w:rPr>
                <w:rFonts w:ascii="Times New Roman" w:hAnsi="Times New Roman"/>
                <w:sz w:val="28"/>
                <w:szCs w:val="28"/>
              </w:rPr>
              <w:t>приобретаемых по рецептам врачей</w:t>
            </w:r>
          </w:p>
        </w:tc>
      </w:tr>
    </w:tbl>
    <w:p w:rsidR="00965483" w:rsidRPr="00F014B1" w:rsidRDefault="00965483" w:rsidP="0096548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65483" w:rsidRPr="00B36DD8" w:rsidRDefault="00965483" w:rsidP="00965483">
      <w:pPr>
        <w:ind w:left="4881"/>
        <w:rPr>
          <w:rFonts w:ascii="Times New Roman" w:hAnsi="Times New Roman"/>
          <w:sz w:val="28"/>
          <w:szCs w:val="28"/>
        </w:rPr>
      </w:pPr>
    </w:p>
    <w:tbl>
      <w:tblPr>
        <w:tblW w:w="9641" w:type="dxa"/>
        <w:tblLook w:val="04A0" w:firstRow="1" w:lastRow="0" w:firstColumn="1" w:lastColumn="0" w:noHBand="0" w:noVBand="1"/>
      </w:tblPr>
      <w:tblGrid>
        <w:gridCol w:w="4112"/>
        <w:gridCol w:w="826"/>
        <w:gridCol w:w="4196"/>
        <w:gridCol w:w="507"/>
      </w:tblGrid>
      <w:tr w:rsidR="00965483" w:rsidRPr="00B36DD8" w:rsidTr="00965483">
        <w:tc>
          <w:tcPr>
            <w:tcW w:w="4938" w:type="dxa"/>
            <w:gridSpan w:val="2"/>
          </w:tcPr>
          <w:p w:rsidR="00965483" w:rsidRPr="00B36DD8" w:rsidRDefault="00965483" w:rsidP="00196D70">
            <w:pPr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3" w:type="dxa"/>
            <w:gridSpan w:val="2"/>
          </w:tcPr>
          <w:p w:rsidR="00965483" w:rsidRPr="00D05973" w:rsidRDefault="00965483" w:rsidP="00196D70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973">
              <w:rPr>
                <w:rFonts w:ascii="Times New Roman" w:hAnsi="Times New Roman" w:cs="Times New Roman"/>
                <w:sz w:val="28"/>
                <w:szCs w:val="28"/>
              </w:rPr>
              <w:t>Министру труда и социальной защиты населения</w:t>
            </w:r>
          </w:p>
          <w:p w:rsidR="00965483" w:rsidRPr="00D05973" w:rsidRDefault="00965483" w:rsidP="00196D70">
            <w:pPr>
              <w:pStyle w:val="ConsPlusNonformat"/>
              <w:widowControl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973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 </w:t>
            </w:r>
          </w:p>
          <w:p w:rsidR="00965483" w:rsidRPr="00B36DD8" w:rsidRDefault="00965483" w:rsidP="00196D70">
            <w:pPr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483" w:rsidRPr="00B36DD8" w:rsidTr="00965483">
        <w:trPr>
          <w:gridAfter w:val="1"/>
          <w:wAfter w:w="507" w:type="dxa"/>
          <w:trHeight w:val="270"/>
        </w:trPr>
        <w:tc>
          <w:tcPr>
            <w:tcW w:w="4938" w:type="dxa"/>
            <w:gridSpan w:val="2"/>
          </w:tcPr>
          <w:p w:rsidR="00965483" w:rsidRPr="00B36DD8" w:rsidRDefault="00965483" w:rsidP="00196D70">
            <w:pPr>
              <w:autoSpaceDE w:val="0"/>
              <w:autoSpaceDN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6" w:type="dxa"/>
            <w:hideMark/>
          </w:tcPr>
          <w:p w:rsidR="00965483" w:rsidRPr="00B36DD8" w:rsidRDefault="00965483" w:rsidP="00196D70">
            <w:pPr>
              <w:autoSpaceDE w:val="0"/>
              <w:autoSpaceDN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5483" w:rsidRPr="00B36DD8" w:rsidTr="00965483">
        <w:trPr>
          <w:gridAfter w:val="1"/>
          <w:wAfter w:w="507" w:type="dxa"/>
        </w:trPr>
        <w:tc>
          <w:tcPr>
            <w:tcW w:w="4112" w:type="dxa"/>
          </w:tcPr>
          <w:p w:rsidR="00965483" w:rsidRPr="00B36DD8" w:rsidRDefault="00965483" w:rsidP="00196D70">
            <w:pPr>
              <w:rPr>
                <w:bCs/>
                <w:sz w:val="24"/>
                <w:szCs w:val="24"/>
              </w:rPr>
            </w:pPr>
          </w:p>
          <w:p w:rsidR="00965483" w:rsidRPr="00B36DD8" w:rsidRDefault="00965483" w:rsidP="00196D70">
            <w:pPr>
              <w:jc w:val="right"/>
              <w:rPr>
                <w:bCs/>
                <w:sz w:val="28"/>
                <w:szCs w:val="28"/>
              </w:rPr>
            </w:pPr>
            <w:r w:rsidRPr="00B36DD8">
              <w:rPr>
                <w:bCs/>
                <w:sz w:val="28"/>
                <w:szCs w:val="28"/>
              </w:rPr>
              <w:t xml:space="preserve">ЗАЯВЛЕНИЕ   </w:t>
            </w:r>
          </w:p>
          <w:p w:rsidR="00965483" w:rsidRPr="00B36DD8" w:rsidRDefault="00965483" w:rsidP="00196D70">
            <w:pPr>
              <w:rPr>
                <w:bCs/>
                <w:sz w:val="24"/>
                <w:szCs w:val="24"/>
              </w:rPr>
            </w:pPr>
          </w:p>
        </w:tc>
        <w:tc>
          <w:tcPr>
            <w:tcW w:w="5022" w:type="dxa"/>
            <w:gridSpan w:val="2"/>
          </w:tcPr>
          <w:p w:rsidR="00965483" w:rsidRPr="00B36DD8" w:rsidRDefault="00965483" w:rsidP="00196D70">
            <w:pPr>
              <w:jc w:val="center"/>
              <w:rPr>
                <w:bCs/>
                <w:sz w:val="24"/>
                <w:szCs w:val="24"/>
              </w:rPr>
            </w:pPr>
          </w:p>
          <w:p w:rsidR="00965483" w:rsidRPr="00B36DD8" w:rsidRDefault="00965483" w:rsidP="00196D70">
            <w:pPr>
              <w:jc w:val="center"/>
              <w:rPr>
                <w:bCs/>
                <w:sz w:val="24"/>
                <w:szCs w:val="24"/>
              </w:rPr>
            </w:pPr>
            <w:r w:rsidRPr="00B36DD8">
              <w:rPr>
                <w:bCs/>
                <w:sz w:val="24"/>
                <w:szCs w:val="24"/>
              </w:rPr>
              <w:t>№ ______________________________</w:t>
            </w:r>
          </w:p>
          <w:p w:rsidR="00965483" w:rsidRPr="00B36DD8" w:rsidRDefault="00965483" w:rsidP="00196D70">
            <w:pPr>
              <w:jc w:val="center"/>
              <w:rPr>
                <w:bCs/>
                <w:sz w:val="22"/>
                <w:szCs w:val="22"/>
              </w:rPr>
            </w:pPr>
            <w:r w:rsidRPr="00B36DD8">
              <w:rPr>
                <w:bCs/>
                <w:sz w:val="22"/>
                <w:szCs w:val="22"/>
              </w:rPr>
              <w:t>(регистрационный номер из журнала регистрации)</w:t>
            </w:r>
          </w:p>
          <w:p w:rsidR="00965483" w:rsidRPr="00B36DD8" w:rsidRDefault="00965483" w:rsidP="00196D70">
            <w:pPr>
              <w:rPr>
                <w:bCs/>
                <w:sz w:val="16"/>
                <w:szCs w:val="16"/>
              </w:rPr>
            </w:pPr>
          </w:p>
        </w:tc>
      </w:tr>
    </w:tbl>
    <w:p w:rsidR="00965483" w:rsidRDefault="00965483" w:rsidP="009654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Arial"/>
          <w:sz w:val="28"/>
          <w:szCs w:val="28"/>
        </w:rPr>
      </w:pPr>
      <w:r w:rsidRPr="00B36DD8">
        <w:rPr>
          <w:rFonts w:ascii="Times New Roman" w:hAnsi="Times New Roman" w:cs="Arial"/>
          <w:sz w:val="28"/>
          <w:szCs w:val="28"/>
        </w:rPr>
        <w:t>о предоставлении субсидии в целях  возмещения  недополученных доходов</w:t>
      </w:r>
    </w:p>
    <w:p w:rsidR="00965483" w:rsidRPr="00B36DD8" w:rsidRDefault="00965483" w:rsidP="009654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Arial"/>
          <w:caps/>
          <w:sz w:val="28"/>
          <w:szCs w:val="28"/>
        </w:rPr>
      </w:pPr>
      <w:r w:rsidRPr="00B36DD8">
        <w:rPr>
          <w:rFonts w:ascii="Times New Roman" w:hAnsi="Times New Roman" w:cs="Arial"/>
          <w:sz w:val="28"/>
          <w:szCs w:val="28"/>
        </w:rPr>
        <w:t>в связи с реализацией аптечными организациями лекарственных средств, приобретаемых по рецептам врачей</w:t>
      </w:r>
    </w:p>
    <w:p w:rsidR="00965483" w:rsidRPr="00B36DD8" w:rsidRDefault="00965483" w:rsidP="0096548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aps/>
          <w:sz w:val="16"/>
          <w:szCs w:val="16"/>
        </w:rPr>
      </w:pPr>
    </w:p>
    <w:p w:rsidR="00965483" w:rsidRPr="00B36DD8" w:rsidRDefault="00965483" w:rsidP="0096548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36DD8">
        <w:rPr>
          <w:rFonts w:ascii="Times New Roman" w:hAnsi="Times New Roman"/>
          <w:sz w:val="28"/>
          <w:szCs w:val="28"/>
        </w:rPr>
        <w:t xml:space="preserve">Аптечная организация:                                                   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8"/>
        <w:gridCol w:w="5117"/>
      </w:tblGrid>
      <w:tr w:rsidR="00965483" w:rsidRPr="00B36DD8" w:rsidTr="00196D70">
        <w:trPr>
          <w:trHeight w:val="15"/>
        </w:trPr>
        <w:tc>
          <w:tcPr>
            <w:tcW w:w="4238" w:type="dxa"/>
            <w:hideMark/>
          </w:tcPr>
          <w:p w:rsidR="00965483" w:rsidRPr="00B36DD8" w:rsidRDefault="00965483" w:rsidP="00196D7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17" w:type="dxa"/>
            <w:hideMark/>
          </w:tcPr>
          <w:p w:rsidR="00965483" w:rsidRPr="00B36DD8" w:rsidRDefault="00965483" w:rsidP="00196D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65483" w:rsidRPr="00B36DD8" w:rsidTr="00196D70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36DD8">
              <w:rPr>
                <w:rFonts w:ascii="Times New Roman" w:hAnsi="Times New Roman"/>
                <w:sz w:val="21"/>
                <w:szCs w:val="21"/>
              </w:rPr>
              <w:t>Полное наименование организации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965483" w:rsidRPr="00B36DD8" w:rsidTr="00196D70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36DD8">
              <w:rPr>
                <w:rFonts w:ascii="Times New Roman" w:hAnsi="Times New Roman"/>
                <w:sz w:val="21"/>
                <w:szCs w:val="21"/>
              </w:rPr>
              <w:t>Организационно-правовая форма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965483" w:rsidRPr="00B36DD8" w:rsidTr="00196D70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36DD8">
              <w:rPr>
                <w:rFonts w:ascii="Times New Roman" w:hAnsi="Times New Roman"/>
                <w:sz w:val="21"/>
                <w:szCs w:val="21"/>
              </w:rPr>
              <w:t>Юридический адрес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965483" w:rsidRPr="00B36DD8" w:rsidTr="00196D70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36DD8">
              <w:rPr>
                <w:rFonts w:ascii="Times New Roman" w:hAnsi="Times New Roman"/>
                <w:sz w:val="21"/>
                <w:szCs w:val="21"/>
              </w:rPr>
              <w:t>Фактический адрес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965483" w:rsidRPr="00B36DD8" w:rsidTr="00196D70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36DD8">
              <w:rPr>
                <w:rFonts w:ascii="Times New Roman" w:hAnsi="Times New Roman"/>
                <w:sz w:val="21"/>
                <w:szCs w:val="21"/>
              </w:rPr>
              <w:t>Основной государственный регистрационный номер (ОГРН)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965483" w:rsidRPr="00B36DD8" w:rsidTr="00196D70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36DD8">
              <w:rPr>
                <w:rFonts w:ascii="Times New Roman" w:hAnsi="Times New Roman"/>
                <w:sz w:val="21"/>
                <w:szCs w:val="21"/>
              </w:rPr>
              <w:t>Номер расчетного счета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965483" w:rsidRPr="00B36DD8" w:rsidTr="00196D70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36DD8">
              <w:rPr>
                <w:rFonts w:ascii="Times New Roman" w:hAnsi="Times New Roman"/>
                <w:sz w:val="21"/>
                <w:szCs w:val="21"/>
              </w:rPr>
              <w:t>Наименование кредитной организации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965483" w:rsidRPr="00B36DD8" w:rsidTr="00196D70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36DD8">
              <w:rPr>
                <w:rFonts w:ascii="Times New Roman" w:hAnsi="Times New Roman"/>
                <w:sz w:val="21"/>
                <w:szCs w:val="21"/>
              </w:rPr>
              <w:t>Банковский идентификационный код (БИК)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965483" w:rsidRPr="00B36DD8" w:rsidTr="00196D70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36DD8">
              <w:rPr>
                <w:rFonts w:ascii="Times New Roman" w:hAnsi="Times New Roman"/>
                <w:sz w:val="21"/>
                <w:szCs w:val="21"/>
              </w:rPr>
              <w:t>Номер корреспондентского счета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965483" w:rsidRPr="00B36DD8" w:rsidTr="00196D70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36DD8">
              <w:rPr>
                <w:rFonts w:ascii="Times New Roman" w:hAnsi="Times New Roman"/>
                <w:sz w:val="21"/>
                <w:szCs w:val="21"/>
              </w:rPr>
              <w:t>Телефон, факс (при наличии)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965483" w:rsidRPr="00B36DD8" w:rsidTr="00196D70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36DD8">
              <w:rPr>
                <w:rFonts w:ascii="Times New Roman" w:hAnsi="Times New Roman"/>
                <w:sz w:val="21"/>
                <w:szCs w:val="21"/>
              </w:rPr>
              <w:t>Официальный  сайт в информационно-телекоммуникационной сети «Интернет» (при наличии)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965483" w:rsidRPr="00B36DD8" w:rsidTr="00196D70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36DD8">
              <w:rPr>
                <w:rFonts w:ascii="Times New Roman" w:hAnsi="Times New Roman"/>
                <w:sz w:val="21"/>
                <w:szCs w:val="21"/>
              </w:rPr>
              <w:t>Адрес электронной почты (при наличии)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965483" w:rsidRPr="00B36DD8" w:rsidTr="00196D70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36DD8">
              <w:rPr>
                <w:rFonts w:ascii="Times New Roman" w:hAnsi="Times New Roman"/>
                <w:sz w:val="21"/>
                <w:szCs w:val="21"/>
              </w:rPr>
              <w:t>Наименование должности руководителя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965483" w:rsidRPr="00B36DD8" w:rsidTr="00196D70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B36DD8">
              <w:rPr>
                <w:rFonts w:ascii="Times New Roman" w:hAnsi="Times New Roman"/>
                <w:sz w:val="21"/>
                <w:szCs w:val="21"/>
              </w:rPr>
              <w:t>Фамилия, имя, отчество руководителя организации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5483" w:rsidRPr="00B36DD8" w:rsidRDefault="00965483" w:rsidP="00196D70">
            <w:pPr>
              <w:spacing w:line="24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65483" w:rsidRPr="00B36DD8" w:rsidRDefault="00965483" w:rsidP="00965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6DD8">
        <w:rPr>
          <w:rFonts w:ascii="Times New Roman" w:hAnsi="Times New Roman"/>
          <w:sz w:val="28"/>
          <w:szCs w:val="28"/>
        </w:rPr>
        <w:t xml:space="preserve">Прошу  предоставить  субсидию в целях возмещения недополученных доходов в связи с реализацией гражданам, имеющим право на меры социальной поддержки в соответствии с </w:t>
      </w:r>
      <w:r w:rsidRPr="00B36DD8">
        <w:rPr>
          <w:sz w:val="28"/>
          <w:szCs w:val="28"/>
        </w:rPr>
        <w:t>Законом Рязанской области</w:t>
      </w:r>
      <w:r w:rsidRPr="00B36DD8">
        <w:rPr>
          <w:sz w:val="28"/>
          <w:szCs w:val="28"/>
        </w:rPr>
        <w:br/>
        <w:t xml:space="preserve">от 21.12.2016 № 91-ОЗ «О мерах социальной поддержки населения Рязанской области» (далее </w:t>
      </w:r>
      <w:r>
        <w:rPr>
          <w:sz w:val="28"/>
          <w:szCs w:val="28"/>
        </w:rPr>
        <w:t>–</w:t>
      </w:r>
      <w:r w:rsidRPr="00B36DD8">
        <w:rPr>
          <w:sz w:val="28"/>
          <w:szCs w:val="28"/>
        </w:rPr>
        <w:t xml:space="preserve"> Закон), лекарственных средств, приобретаемых по рецептам врачей.</w:t>
      </w:r>
    </w:p>
    <w:p w:rsidR="00965483" w:rsidRPr="00B36DD8" w:rsidRDefault="00965483" w:rsidP="009654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6DD8">
        <w:rPr>
          <w:rFonts w:ascii="Times New Roman" w:hAnsi="Times New Roman"/>
          <w:sz w:val="28"/>
          <w:szCs w:val="28"/>
        </w:rPr>
        <w:t>Подтверждаю, что на дату подачи заявления:</w:t>
      </w:r>
    </w:p>
    <w:p w:rsidR="00965483" w:rsidRPr="00B36DD8" w:rsidRDefault="00965483" w:rsidP="009654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6DD8">
        <w:rPr>
          <w:rFonts w:ascii="Times New Roman" w:hAnsi="Times New Roman"/>
          <w:sz w:val="28"/>
          <w:szCs w:val="28"/>
        </w:rPr>
        <w:t>стою на учете</w:t>
      </w:r>
      <w:proofErr w:type="gramEnd"/>
      <w:r w:rsidRPr="00B36DD8">
        <w:rPr>
          <w:rFonts w:ascii="Times New Roman" w:hAnsi="Times New Roman"/>
          <w:sz w:val="28"/>
          <w:szCs w:val="28"/>
        </w:rPr>
        <w:t xml:space="preserve"> в налоговом органе на территории Рязанской области;</w:t>
      </w:r>
    </w:p>
    <w:p w:rsidR="00965483" w:rsidRPr="00B36DD8" w:rsidRDefault="00965483" w:rsidP="009654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6DD8">
        <w:rPr>
          <w:rFonts w:ascii="Times New Roman" w:hAnsi="Times New Roman"/>
          <w:sz w:val="28"/>
          <w:szCs w:val="28"/>
        </w:rPr>
        <w:t>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B36DD8">
        <w:rPr>
          <w:rFonts w:ascii="Times New Roman" w:hAnsi="Times New Roman"/>
          <w:sz w:val="28"/>
          <w:szCs w:val="28"/>
        </w:rPr>
        <w:t xml:space="preserve"> юридических лиц, в совокупности превышает 50%;</w:t>
      </w:r>
    </w:p>
    <w:p w:rsidR="00965483" w:rsidRPr="00B36DD8" w:rsidRDefault="00965483" w:rsidP="009654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6DD8">
        <w:rPr>
          <w:rFonts w:ascii="Times New Roman" w:hAnsi="Times New Roman"/>
          <w:sz w:val="28"/>
          <w:szCs w:val="28"/>
        </w:rPr>
        <w:t>не получаю средства из областного бюджета в соответствии с иными нормативными правовыми актами на цели, указанные в пункте 1 Порядка предоставления субсидий из областного бюджета аптечным организациям в целях возмещения недополученных доходов в связи с реализацией ими гражданам, имеющим право на меры социальной поддержки в соответствии с Законом, лекарственных средств, приобретаемых по рецептам врачей.</w:t>
      </w:r>
      <w:proofErr w:type="gramEnd"/>
    </w:p>
    <w:p w:rsidR="00965483" w:rsidRPr="00B36DD8" w:rsidRDefault="00965483" w:rsidP="009654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6DD8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B36DD8">
        <w:rPr>
          <w:rFonts w:ascii="Times New Roman" w:hAnsi="Times New Roman"/>
          <w:sz w:val="28"/>
          <w:szCs w:val="28"/>
        </w:rPr>
        <w:t xml:space="preserve">  на  проведение проверки соблюдения условий,</w:t>
      </w:r>
      <w:r>
        <w:rPr>
          <w:rFonts w:ascii="Times New Roman" w:hAnsi="Times New Roman"/>
          <w:sz w:val="28"/>
          <w:szCs w:val="28"/>
        </w:rPr>
        <w:t xml:space="preserve"> целей, порядка предоставления </w:t>
      </w:r>
      <w:r w:rsidRPr="00B36DD8">
        <w:rPr>
          <w:rFonts w:ascii="Times New Roman" w:hAnsi="Times New Roman"/>
          <w:sz w:val="28"/>
          <w:szCs w:val="28"/>
        </w:rPr>
        <w:t xml:space="preserve">субсидий </w:t>
      </w:r>
      <w:r>
        <w:rPr>
          <w:rFonts w:ascii="Times New Roman" w:hAnsi="Times New Roman"/>
          <w:sz w:val="28"/>
          <w:szCs w:val="28"/>
        </w:rPr>
        <w:t>министерством труда и социальной защиты населения Рязанской области</w:t>
      </w:r>
      <w:r w:rsidRPr="00B36DD8">
        <w:rPr>
          <w:rFonts w:ascii="Times New Roman" w:hAnsi="Times New Roman"/>
          <w:sz w:val="28"/>
          <w:szCs w:val="28"/>
        </w:rPr>
        <w:t xml:space="preserve"> и органами государственного финансового контроля.  </w:t>
      </w:r>
    </w:p>
    <w:p w:rsidR="00965483" w:rsidRPr="00B36DD8" w:rsidRDefault="00965483" w:rsidP="0096548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36DD8">
        <w:rPr>
          <w:rFonts w:ascii="Courier New" w:hAnsi="Courier New" w:cs="Courier New"/>
        </w:rPr>
        <w:t xml:space="preserve">    </w:t>
      </w:r>
      <w:r w:rsidRPr="00B36DD8">
        <w:rPr>
          <w:rFonts w:ascii="Courier New" w:hAnsi="Courier New" w:cs="Courier New"/>
        </w:rPr>
        <w:tab/>
      </w:r>
      <w:r w:rsidRPr="00B36DD8">
        <w:rPr>
          <w:rFonts w:ascii="Times New Roman" w:hAnsi="Times New Roman"/>
          <w:sz w:val="28"/>
          <w:szCs w:val="28"/>
        </w:rPr>
        <w:t>Достоверность данных, указанных в заявлении и документах, подтверждаю.</w:t>
      </w:r>
    </w:p>
    <w:p w:rsidR="00965483" w:rsidRPr="00B36DD8" w:rsidRDefault="00965483" w:rsidP="00965483">
      <w:pPr>
        <w:widowControl w:val="0"/>
        <w:autoSpaceDE w:val="0"/>
        <w:autoSpaceDN w:val="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993"/>
        <w:gridCol w:w="1701"/>
        <w:gridCol w:w="425"/>
        <w:gridCol w:w="2268"/>
      </w:tblGrid>
      <w:tr w:rsidR="00965483" w:rsidRPr="00B36DD8" w:rsidTr="00196D70">
        <w:tc>
          <w:tcPr>
            <w:tcW w:w="5070" w:type="dxa"/>
            <w:gridSpan w:val="2"/>
            <w:shd w:val="clear" w:color="auto" w:fill="auto"/>
          </w:tcPr>
          <w:p w:rsidR="00965483" w:rsidRPr="00B36DD8" w:rsidRDefault="00965483" w:rsidP="00196D70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Par62"/>
            <w:bookmarkEnd w:id="3"/>
          </w:p>
          <w:p w:rsidR="00965483" w:rsidRPr="00B36DD8" w:rsidRDefault="00965483" w:rsidP="00196D70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B36DD8">
              <w:rPr>
                <w:rFonts w:ascii="Times New Roman" w:hAnsi="Times New Roman"/>
                <w:sz w:val="28"/>
                <w:szCs w:val="28"/>
              </w:rPr>
              <w:t xml:space="preserve">Руководитель организации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65483" w:rsidRPr="00B36DD8" w:rsidRDefault="00965483" w:rsidP="00196D7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65483" w:rsidRPr="00B36DD8" w:rsidRDefault="00965483" w:rsidP="00196D7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65483" w:rsidRPr="00B36DD8" w:rsidRDefault="00965483" w:rsidP="00196D7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83" w:rsidRPr="00B36DD8" w:rsidTr="00196D70">
        <w:tc>
          <w:tcPr>
            <w:tcW w:w="4077" w:type="dxa"/>
            <w:shd w:val="clear" w:color="auto" w:fill="auto"/>
          </w:tcPr>
          <w:p w:rsidR="00965483" w:rsidRPr="00B36DD8" w:rsidRDefault="00965483" w:rsidP="00196D7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65483" w:rsidRPr="00B36DD8" w:rsidRDefault="00965483" w:rsidP="00196D7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65483" w:rsidRPr="00B36DD8" w:rsidRDefault="00965483" w:rsidP="00196D7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DD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965483" w:rsidRPr="00B36DD8" w:rsidRDefault="00965483" w:rsidP="00196D7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65483" w:rsidRPr="00B36DD8" w:rsidRDefault="00965483" w:rsidP="00196D7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DD8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965483" w:rsidRPr="00B36DD8" w:rsidRDefault="00965483" w:rsidP="0096548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965483" w:rsidRPr="00B36DD8" w:rsidRDefault="00965483" w:rsidP="00965483">
      <w:pPr>
        <w:widowControl w:val="0"/>
        <w:autoSpaceDE w:val="0"/>
        <w:autoSpaceDN w:val="0"/>
        <w:adjustRightInd w:val="0"/>
        <w:spacing w:line="235" w:lineRule="auto"/>
        <w:rPr>
          <w:rFonts w:ascii="Times New Roman" w:hAnsi="Times New Roman"/>
          <w:sz w:val="28"/>
          <w:szCs w:val="28"/>
        </w:rPr>
      </w:pPr>
      <w:r w:rsidRPr="00B36DD8">
        <w:rPr>
          <w:rFonts w:ascii="Times New Roman" w:hAnsi="Times New Roman"/>
          <w:sz w:val="28"/>
          <w:szCs w:val="28"/>
        </w:rPr>
        <w:t xml:space="preserve">«_____»___________ 20__ г. </w:t>
      </w:r>
    </w:p>
    <w:p w:rsidR="00965483" w:rsidRPr="00B36DD8" w:rsidRDefault="00965483" w:rsidP="00965483">
      <w:pPr>
        <w:widowControl w:val="0"/>
        <w:autoSpaceDE w:val="0"/>
        <w:autoSpaceDN w:val="0"/>
        <w:adjustRightInd w:val="0"/>
        <w:spacing w:line="235" w:lineRule="auto"/>
        <w:rPr>
          <w:rFonts w:ascii="Times New Roman" w:hAnsi="Times New Roman"/>
          <w:sz w:val="16"/>
          <w:szCs w:val="16"/>
        </w:rPr>
      </w:pPr>
    </w:p>
    <w:p w:rsidR="00965483" w:rsidRPr="00B36DD8" w:rsidRDefault="00965483" w:rsidP="00965483">
      <w:pPr>
        <w:widowControl w:val="0"/>
        <w:autoSpaceDE w:val="0"/>
        <w:autoSpaceDN w:val="0"/>
        <w:adjustRightInd w:val="0"/>
        <w:spacing w:line="235" w:lineRule="auto"/>
        <w:rPr>
          <w:rFonts w:ascii="Times New Roman" w:hAnsi="Times New Roman"/>
          <w:sz w:val="28"/>
          <w:szCs w:val="28"/>
        </w:rPr>
      </w:pPr>
      <w:r w:rsidRPr="00B36DD8">
        <w:rPr>
          <w:rFonts w:ascii="Times New Roman" w:hAnsi="Times New Roman"/>
          <w:sz w:val="28"/>
          <w:szCs w:val="28"/>
        </w:rPr>
        <w:t>М.П.</w:t>
      </w:r>
    </w:p>
    <w:p w:rsidR="00965483" w:rsidRPr="00B36DD8" w:rsidRDefault="00965483" w:rsidP="00965483">
      <w:pPr>
        <w:widowControl w:val="0"/>
        <w:autoSpaceDE w:val="0"/>
        <w:autoSpaceDN w:val="0"/>
        <w:adjustRightInd w:val="0"/>
        <w:spacing w:line="235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973"/>
        <w:gridCol w:w="1721"/>
        <w:gridCol w:w="420"/>
        <w:gridCol w:w="2273"/>
      </w:tblGrid>
      <w:tr w:rsidR="00965483" w:rsidRPr="00B36DD8" w:rsidTr="00196D70">
        <w:tc>
          <w:tcPr>
            <w:tcW w:w="5050" w:type="dxa"/>
            <w:gridSpan w:val="2"/>
            <w:shd w:val="clear" w:color="auto" w:fill="auto"/>
          </w:tcPr>
          <w:p w:rsidR="00965483" w:rsidRPr="00B36DD8" w:rsidRDefault="00965483" w:rsidP="00196D7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965483" w:rsidRPr="00B36DD8" w:rsidRDefault="00965483" w:rsidP="00196D7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36DD8">
              <w:rPr>
                <w:rFonts w:ascii="Times New Roman" w:hAnsi="Times New Roman"/>
                <w:bCs/>
                <w:sz w:val="28"/>
                <w:szCs w:val="28"/>
              </w:rPr>
              <w:t xml:space="preserve">Должность специалиста, </w:t>
            </w:r>
          </w:p>
          <w:p w:rsidR="00965483" w:rsidRPr="00B36DD8" w:rsidRDefault="00965483" w:rsidP="00196D7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36DD8">
              <w:rPr>
                <w:rFonts w:ascii="Times New Roman" w:hAnsi="Times New Roman"/>
                <w:bCs/>
                <w:sz w:val="28"/>
                <w:szCs w:val="28"/>
              </w:rPr>
              <w:t>принявшего</w:t>
            </w:r>
            <w:proofErr w:type="gramEnd"/>
            <w:r w:rsidRPr="00B36DD8">
              <w:rPr>
                <w:rFonts w:ascii="Times New Roman" w:hAnsi="Times New Roman"/>
                <w:bCs/>
                <w:sz w:val="28"/>
                <w:szCs w:val="28"/>
              </w:rPr>
              <w:t xml:space="preserve"> заявление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965483" w:rsidRPr="00B36DD8" w:rsidRDefault="00965483" w:rsidP="00196D7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965483" w:rsidRPr="00B36DD8" w:rsidRDefault="00965483" w:rsidP="00196D7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uto"/>
          </w:tcPr>
          <w:p w:rsidR="00965483" w:rsidRPr="00B36DD8" w:rsidRDefault="00965483" w:rsidP="00196D7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83" w:rsidRPr="00B36DD8" w:rsidTr="00196D70">
        <w:tc>
          <w:tcPr>
            <w:tcW w:w="4077" w:type="dxa"/>
            <w:shd w:val="clear" w:color="auto" w:fill="auto"/>
          </w:tcPr>
          <w:p w:rsidR="00965483" w:rsidRPr="00B36DD8" w:rsidRDefault="00965483" w:rsidP="00196D70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auto"/>
          </w:tcPr>
          <w:p w:rsidR="00965483" w:rsidRPr="00B36DD8" w:rsidRDefault="00965483" w:rsidP="00196D7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</w:tcPr>
          <w:p w:rsidR="00965483" w:rsidRPr="00B36DD8" w:rsidRDefault="00965483" w:rsidP="00196D7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DD8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shd w:val="clear" w:color="auto" w:fill="auto"/>
          </w:tcPr>
          <w:p w:rsidR="00965483" w:rsidRPr="00B36DD8" w:rsidRDefault="00965483" w:rsidP="00196D7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  <w:shd w:val="clear" w:color="auto" w:fill="auto"/>
          </w:tcPr>
          <w:p w:rsidR="00965483" w:rsidRPr="00B36DD8" w:rsidRDefault="00965483" w:rsidP="00196D7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DD8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965483" w:rsidRPr="00B36DD8" w:rsidRDefault="00965483" w:rsidP="00965483">
      <w:pPr>
        <w:widowControl w:val="0"/>
        <w:autoSpaceDE w:val="0"/>
        <w:autoSpaceDN w:val="0"/>
        <w:adjustRightInd w:val="0"/>
        <w:spacing w:line="235" w:lineRule="auto"/>
      </w:pPr>
      <w:r w:rsidRPr="00B36DD8">
        <w:rPr>
          <w:rFonts w:ascii="Times New Roman" w:hAnsi="Times New Roman"/>
          <w:sz w:val="28"/>
          <w:szCs w:val="28"/>
        </w:rPr>
        <w:t>«_____»___________ 20__ г.</w:t>
      </w:r>
    </w:p>
    <w:p w:rsidR="00965483" w:rsidRPr="00161D95" w:rsidRDefault="00965483" w:rsidP="00965483">
      <w:pPr>
        <w:jc w:val="both"/>
        <w:rPr>
          <w:rFonts w:ascii="Times New Roman" w:hAnsi="Times New Roman"/>
          <w:sz w:val="28"/>
          <w:szCs w:val="28"/>
        </w:rPr>
      </w:pPr>
    </w:p>
    <w:p w:rsidR="00965483" w:rsidRDefault="00965483">
      <w:pPr>
        <w:rPr>
          <w:rFonts w:ascii="Times New Roman" w:hAnsi="Times New Roman"/>
          <w:sz w:val="28"/>
          <w:szCs w:val="28"/>
        </w:rPr>
        <w:sectPr w:rsidR="00965483" w:rsidSect="00965483">
          <w:headerReference w:type="default" r:id="rId16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965483" w:rsidRPr="00965483" w:rsidRDefault="00965483" w:rsidP="00965483">
      <w:pPr>
        <w:spacing w:line="216" w:lineRule="auto"/>
        <w:ind w:left="7972"/>
        <w:jc w:val="both"/>
        <w:rPr>
          <w:rFonts w:ascii="Times New Roman" w:hAnsi="Times New Roman"/>
          <w:sz w:val="28"/>
          <w:szCs w:val="28"/>
        </w:rPr>
      </w:pPr>
      <w:r w:rsidRPr="00965483">
        <w:rPr>
          <w:rFonts w:ascii="Times New Roman" w:hAnsi="Times New Roman"/>
          <w:sz w:val="28"/>
          <w:szCs w:val="28"/>
        </w:rPr>
        <w:t>Приложение № 2</w:t>
      </w:r>
    </w:p>
    <w:p w:rsidR="00965483" w:rsidRPr="00965483" w:rsidRDefault="00965483" w:rsidP="00965483">
      <w:pPr>
        <w:spacing w:line="216" w:lineRule="auto"/>
        <w:ind w:left="7972"/>
        <w:rPr>
          <w:rFonts w:ascii="Times New Roman" w:hAnsi="Times New Roman"/>
          <w:sz w:val="28"/>
          <w:szCs w:val="28"/>
        </w:rPr>
      </w:pPr>
      <w:proofErr w:type="gramStart"/>
      <w:r w:rsidRPr="00965483">
        <w:rPr>
          <w:rFonts w:ascii="Times New Roman" w:hAnsi="Times New Roman"/>
          <w:bCs/>
          <w:sz w:val="28"/>
          <w:szCs w:val="28"/>
        </w:rPr>
        <w:t xml:space="preserve">к Порядку </w:t>
      </w:r>
      <w:r w:rsidRPr="00965483">
        <w:rPr>
          <w:rFonts w:ascii="Times New Roman" w:hAnsi="Times New Roman"/>
          <w:sz w:val="28"/>
          <w:szCs w:val="28"/>
        </w:rPr>
        <w:t>предоставления субсидий из областного бюджета аптечным организациям в целях возмещения недополученных доходов в связи с реализацией</w:t>
      </w:r>
      <w:proofErr w:type="gramEnd"/>
      <w:r w:rsidRPr="00965483">
        <w:rPr>
          <w:rFonts w:ascii="Times New Roman" w:hAnsi="Times New Roman"/>
          <w:sz w:val="28"/>
          <w:szCs w:val="28"/>
        </w:rPr>
        <w:t xml:space="preserve"> ими гражданам, имеющим право на меры социальной поддержки в соответствии с Законом  Рязанской  области  от 21.12.2016 № 91-ОЗ «О мерах социальной поддержки населения Рязанской области», лекарственных средств, приобретаемых по рецептам врачей</w:t>
      </w:r>
    </w:p>
    <w:p w:rsidR="00965483" w:rsidRPr="00965483" w:rsidRDefault="00965483" w:rsidP="00965483">
      <w:pPr>
        <w:spacing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65483">
        <w:rPr>
          <w:rFonts w:ascii="Times New Roman" w:hAnsi="Times New Roman"/>
          <w:sz w:val="28"/>
          <w:szCs w:val="28"/>
        </w:rPr>
        <w:t>______________________________________</w:t>
      </w:r>
    </w:p>
    <w:p w:rsidR="00965483" w:rsidRPr="00965483" w:rsidRDefault="00965483" w:rsidP="00965483">
      <w:pPr>
        <w:spacing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65483">
        <w:rPr>
          <w:rFonts w:ascii="Times New Roman" w:hAnsi="Times New Roman"/>
          <w:sz w:val="28"/>
          <w:szCs w:val="28"/>
        </w:rPr>
        <w:t xml:space="preserve">           </w:t>
      </w:r>
      <w:r w:rsidRPr="00965483">
        <w:rPr>
          <w:rFonts w:ascii="Times New Roman" w:hAnsi="Times New Roman"/>
          <w:sz w:val="24"/>
          <w:szCs w:val="24"/>
        </w:rPr>
        <w:t>(наименование аптечной организации)</w:t>
      </w:r>
    </w:p>
    <w:p w:rsidR="00965483" w:rsidRPr="00965483" w:rsidRDefault="00965483" w:rsidP="00965483">
      <w:pPr>
        <w:spacing w:line="21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65483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965483" w:rsidRPr="00965483" w:rsidRDefault="00965483" w:rsidP="00965483">
      <w:pPr>
        <w:spacing w:line="216" w:lineRule="auto"/>
        <w:contextualSpacing/>
        <w:rPr>
          <w:rFonts w:ascii="Times New Roman" w:hAnsi="Times New Roman"/>
          <w:sz w:val="28"/>
          <w:szCs w:val="28"/>
        </w:rPr>
      </w:pPr>
      <w:r w:rsidRPr="00965483">
        <w:rPr>
          <w:rFonts w:ascii="Times New Roman" w:hAnsi="Times New Roman"/>
          <w:sz w:val="24"/>
          <w:szCs w:val="24"/>
        </w:rPr>
        <w:t xml:space="preserve">                                  (адрес, телефон)</w:t>
      </w:r>
    </w:p>
    <w:p w:rsidR="00965483" w:rsidRPr="00965483" w:rsidRDefault="00965483" w:rsidP="00965483">
      <w:pPr>
        <w:spacing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65483">
        <w:rPr>
          <w:rFonts w:ascii="Times New Roman" w:hAnsi="Times New Roman"/>
          <w:sz w:val="28"/>
          <w:szCs w:val="28"/>
        </w:rPr>
        <w:t>ОТЧЕТ</w:t>
      </w:r>
    </w:p>
    <w:p w:rsidR="00965483" w:rsidRPr="00965483" w:rsidRDefault="00965483" w:rsidP="00965483">
      <w:pPr>
        <w:spacing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65483">
        <w:rPr>
          <w:rFonts w:ascii="Times New Roman" w:hAnsi="Times New Roman"/>
          <w:sz w:val="28"/>
          <w:szCs w:val="28"/>
        </w:rPr>
        <w:t xml:space="preserve">о сумме недополученных доходов по реализованным лекарственным средствам </w:t>
      </w:r>
    </w:p>
    <w:p w:rsidR="00965483" w:rsidRPr="00965483" w:rsidRDefault="00965483" w:rsidP="00965483">
      <w:pPr>
        <w:spacing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65483">
        <w:rPr>
          <w:rFonts w:ascii="Times New Roman" w:hAnsi="Times New Roman"/>
          <w:sz w:val="28"/>
          <w:szCs w:val="28"/>
        </w:rPr>
        <w:t xml:space="preserve"> за период с «___»__________20___г. по «___»__________20___г.</w:t>
      </w:r>
    </w:p>
    <w:p w:rsidR="00965483" w:rsidRPr="00965483" w:rsidRDefault="00965483" w:rsidP="00965483">
      <w:pPr>
        <w:spacing w:line="216" w:lineRule="auto"/>
        <w:contextualSpacing/>
        <w:jc w:val="center"/>
        <w:rPr>
          <w:rFonts w:ascii="Times New Roman" w:hAnsi="Times New Roman"/>
        </w:rPr>
      </w:pPr>
    </w:p>
    <w:tbl>
      <w:tblPr>
        <w:tblStyle w:val="a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2410"/>
        <w:gridCol w:w="1134"/>
        <w:gridCol w:w="1417"/>
        <w:gridCol w:w="2835"/>
        <w:gridCol w:w="2410"/>
      </w:tblGrid>
      <w:tr w:rsidR="00965483" w:rsidRPr="00965483" w:rsidTr="00965483">
        <w:trPr>
          <w:trHeight w:val="1419"/>
        </w:trPr>
        <w:tc>
          <w:tcPr>
            <w:tcW w:w="709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6548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6548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Фамилия, имя, отчество получателя</w:t>
            </w:r>
          </w:p>
        </w:tc>
        <w:tc>
          <w:tcPr>
            <w:tcW w:w="1701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Категория получателя</w:t>
            </w:r>
          </w:p>
        </w:tc>
        <w:tc>
          <w:tcPr>
            <w:tcW w:w="2410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Наименование отпущенных лекарственных средств</w:t>
            </w:r>
          </w:p>
        </w:tc>
        <w:tc>
          <w:tcPr>
            <w:tcW w:w="1134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Кол-во (ед.)</w:t>
            </w:r>
          </w:p>
        </w:tc>
        <w:tc>
          <w:tcPr>
            <w:tcW w:w="1417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Цена единицы (руб.)</w:t>
            </w:r>
          </w:p>
        </w:tc>
        <w:tc>
          <w:tcPr>
            <w:tcW w:w="2835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Стоимость лекарственных средств с учетом предоставленной меры социальной поддержки</w:t>
            </w:r>
          </w:p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410" w:type="dxa"/>
          </w:tcPr>
          <w:p w:rsidR="00965483" w:rsidRPr="00965483" w:rsidRDefault="00965483" w:rsidP="00965483">
            <w:pPr>
              <w:spacing w:line="216" w:lineRule="auto"/>
              <w:ind w:right="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Подлежит возмещению</w:t>
            </w:r>
          </w:p>
          <w:p w:rsidR="00965483" w:rsidRPr="00965483" w:rsidRDefault="00965483" w:rsidP="00965483">
            <w:pPr>
              <w:spacing w:line="216" w:lineRule="auto"/>
              <w:ind w:right="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(руб.)</w:t>
            </w:r>
          </w:p>
          <w:p w:rsidR="00965483" w:rsidRPr="00965483" w:rsidRDefault="00965483" w:rsidP="00965483">
            <w:pPr>
              <w:spacing w:line="216" w:lineRule="auto"/>
              <w:ind w:right="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bCs/>
                <w:sz w:val="24"/>
                <w:szCs w:val="24"/>
              </w:rPr>
              <w:t>(гр. 5 х гр. 6 - гр.7)</w:t>
            </w:r>
          </w:p>
        </w:tc>
      </w:tr>
      <w:tr w:rsidR="00965483" w:rsidRPr="00965483" w:rsidTr="00965483">
        <w:trPr>
          <w:trHeight w:val="313"/>
        </w:trPr>
        <w:tc>
          <w:tcPr>
            <w:tcW w:w="709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65483" w:rsidRPr="00965483" w:rsidTr="00965483">
        <w:trPr>
          <w:trHeight w:val="313"/>
        </w:trPr>
        <w:tc>
          <w:tcPr>
            <w:tcW w:w="709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5483" w:rsidRPr="00965483" w:rsidRDefault="00965483" w:rsidP="0096548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83" w:rsidRPr="00965483" w:rsidTr="00965483">
        <w:trPr>
          <w:trHeight w:val="328"/>
        </w:trPr>
        <w:tc>
          <w:tcPr>
            <w:tcW w:w="12049" w:type="dxa"/>
            <w:gridSpan w:val="7"/>
          </w:tcPr>
          <w:p w:rsidR="00965483" w:rsidRPr="00965483" w:rsidRDefault="00965483" w:rsidP="00965483">
            <w:pPr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965483" w:rsidRPr="00965483" w:rsidRDefault="00965483" w:rsidP="00965483">
            <w:pPr>
              <w:spacing w:line="216" w:lineRule="auto"/>
              <w:ind w:right="109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5483" w:rsidRPr="00965483" w:rsidRDefault="00965483" w:rsidP="00965483">
      <w:pPr>
        <w:spacing w:line="216" w:lineRule="auto"/>
        <w:rPr>
          <w:rFonts w:ascii="Times New Roman" w:hAnsi="Times New Roman"/>
          <w:sz w:val="12"/>
          <w:szCs w:val="1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9"/>
        <w:gridCol w:w="895"/>
        <w:gridCol w:w="2977"/>
        <w:gridCol w:w="992"/>
        <w:gridCol w:w="3118"/>
      </w:tblGrid>
      <w:tr w:rsidR="00965483" w:rsidRPr="00965483" w:rsidTr="00965483">
        <w:tc>
          <w:tcPr>
            <w:tcW w:w="2899" w:type="dxa"/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65483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895" w:type="dxa"/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483" w:rsidRPr="00965483" w:rsidTr="00965483">
        <w:tc>
          <w:tcPr>
            <w:tcW w:w="2899" w:type="dxa"/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65483" w:rsidRPr="00965483" w:rsidRDefault="00965483" w:rsidP="00663DA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992" w:type="dxa"/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65483" w:rsidRPr="00965483" w:rsidRDefault="00965483" w:rsidP="00663DA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(</w:t>
            </w:r>
            <w:r w:rsidR="00663DA2">
              <w:rPr>
                <w:rFonts w:ascii="Times New Roman" w:hAnsi="Times New Roman"/>
                <w:sz w:val="24"/>
                <w:szCs w:val="24"/>
              </w:rPr>
              <w:t>Ф.И.О.</w:t>
            </w:r>
            <w:r w:rsidRPr="0096548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65483" w:rsidRPr="00965483" w:rsidTr="00965483">
        <w:tc>
          <w:tcPr>
            <w:tcW w:w="2899" w:type="dxa"/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895" w:type="dxa"/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</w:rPr>
            </w:pPr>
          </w:p>
        </w:tc>
      </w:tr>
      <w:tr w:rsidR="00965483" w:rsidRPr="00965483" w:rsidTr="00965483">
        <w:tc>
          <w:tcPr>
            <w:tcW w:w="2899" w:type="dxa"/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65483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895" w:type="dxa"/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483" w:rsidRPr="00965483" w:rsidTr="00965483">
        <w:tc>
          <w:tcPr>
            <w:tcW w:w="2899" w:type="dxa"/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65483" w:rsidRPr="00965483" w:rsidRDefault="00965483" w:rsidP="00663DA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992" w:type="dxa"/>
          </w:tcPr>
          <w:p w:rsidR="00965483" w:rsidRPr="00965483" w:rsidRDefault="00965483" w:rsidP="0096548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65483" w:rsidRPr="00965483" w:rsidRDefault="00663DA2" w:rsidP="00663DA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48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  <w:r w:rsidRPr="0096548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965483" w:rsidRPr="00965483" w:rsidRDefault="00965483" w:rsidP="00965483">
      <w:pPr>
        <w:spacing w:line="216" w:lineRule="auto"/>
        <w:rPr>
          <w:rFonts w:ascii="Times New Roman" w:hAnsi="Times New Roman"/>
          <w:sz w:val="12"/>
          <w:szCs w:val="12"/>
        </w:rPr>
      </w:pPr>
    </w:p>
    <w:p w:rsidR="00965483" w:rsidRPr="00965483" w:rsidRDefault="00965483" w:rsidP="00965483">
      <w:pPr>
        <w:spacing w:line="216" w:lineRule="auto"/>
        <w:ind w:left="-108" w:firstLine="108"/>
        <w:rPr>
          <w:rFonts w:ascii="Times New Roman" w:hAnsi="Times New Roman"/>
          <w:sz w:val="22"/>
          <w:szCs w:val="22"/>
        </w:rPr>
      </w:pPr>
      <w:r w:rsidRPr="00965483">
        <w:rPr>
          <w:rFonts w:ascii="Times New Roman" w:hAnsi="Times New Roman"/>
          <w:sz w:val="22"/>
          <w:szCs w:val="22"/>
        </w:rPr>
        <w:t>М.П.</w:t>
      </w:r>
    </w:p>
    <w:p w:rsidR="00965483" w:rsidRPr="00965483" w:rsidRDefault="00965483" w:rsidP="00965483">
      <w:pPr>
        <w:spacing w:line="216" w:lineRule="auto"/>
        <w:rPr>
          <w:rFonts w:ascii="Times New Roman" w:hAnsi="Times New Roman"/>
        </w:rPr>
      </w:pPr>
      <w:r w:rsidRPr="00965483">
        <w:rPr>
          <w:rFonts w:ascii="Times New Roman" w:hAnsi="Times New Roman"/>
          <w:sz w:val="24"/>
          <w:szCs w:val="24"/>
        </w:rPr>
        <w:t>« ____» _____________ 20_____ г.»</w:t>
      </w:r>
    </w:p>
    <w:sectPr w:rsidR="00965483" w:rsidRPr="00965483" w:rsidSect="00965483">
      <w:pgSz w:w="16834" w:h="11907" w:orient="landscape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9FF" w:rsidRDefault="001629FF">
      <w:r>
        <w:separator/>
      </w:r>
    </w:p>
  </w:endnote>
  <w:endnote w:type="continuationSeparator" w:id="0">
    <w:p w:rsidR="001629FF" w:rsidRDefault="0016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361A3">
          <w:pPr>
            <w:pStyle w:val="a7"/>
          </w:pPr>
          <w:r>
            <w:rPr>
              <w:noProof/>
            </w:rPr>
            <w:drawing>
              <wp:inline distT="0" distB="0" distL="0" distR="0" wp14:anchorId="32C15002" wp14:editId="3D272BED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0361A3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2CCFCB7" wp14:editId="2D07B540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65483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15153  18.12.2018 15:48:14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9FF" w:rsidRDefault="001629FF">
      <w:r>
        <w:separator/>
      </w:r>
    </w:p>
  </w:footnote>
  <w:footnote w:type="continuationSeparator" w:id="0">
    <w:p w:rsidR="001629FF" w:rsidRDefault="00162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F5C57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760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6034"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76034" w:rsidRPr="00965483" w:rsidRDefault="001F5C57" w:rsidP="00965483">
    <w:pPr>
      <w:jc w:val="center"/>
      <w:rPr>
        <w:rFonts w:ascii="Times New Roman" w:hAnsi="Times New Roman"/>
        <w:sz w:val="28"/>
        <w:szCs w:val="28"/>
      </w:rPr>
    </w:pPr>
    <w:r w:rsidRPr="00965483">
      <w:rPr>
        <w:rFonts w:ascii="Times New Roman" w:hAnsi="Times New Roman"/>
        <w:sz w:val="28"/>
        <w:szCs w:val="28"/>
      </w:rPr>
      <w:fldChar w:fldCharType="begin"/>
    </w:r>
    <w:r w:rsidR="00876034" w:rsidRPr="00965483">
      <w:rPr>
        <w:rFonts w:ascii="Times New Roman" w:hAnsi="Times New Roman"/>
        <w:sz w:val="28"/>
        <w:szCs w:val="28"/>
      </w:rPr>
      <w:instrText xml:space="preserve">PAGE  </w:instrText>
    </w:r>
    <w:r w:rsidRPr="00965483">
      <w:rPr>
        <w:rFonts w:ascii="Times New Roman" w:hAnsi="Times New Roman"/>
        <w:sz w:val="28"/>
        <w:szCs w:val="28"/>
      </w:rPr>
      <w:fldChar w:fldCharType="separate"/>
    </w:r>
    <w:r w:rsidR="006263C1">
      <w:rPr>
        <w:rFonts w:ascii="Times New Roman" w:hAnsi="Times New Roman"/>
        <w:noProof/>
        <w:sz w:val="28"/>
        <w:szCs w:val="28"/>
      </w:rPr>
      <w:t>8</w:t>
    </w:r>
    <w:r w:rsidRPr="00965483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hld0SNo74vtXir9dXSq5WufBfc=" w:salt="eLrFma+UdpjcwrqCS8PzU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19"/>
    <w:rsid w:val="00002A32"/>
    <w:rsid w:val="00005740"/>
    <w:rsid w:val="0000626B"/>
    <w:rsid w:val="0001360F"/>
    <w:rsid w:val="00014BC0"/>
    <w:rsid w:val="00017A18"/>
    <w:rsid w:val="00030D10"/>
    <w:rsid w:val="000331B3"/>
    <w:rsid w:val="00033413"/>
    <w:rsid w:val="00034BFA"/>
    <w:rsid w:val="000361A3"/>
    <w:rsid w:val="00037C0C"/>
    <w:rsid w:val="00037D5F"/>
    <w:rsid w:val="000465C6"/>
    <w:rsid w:val="000502A3"/>
    <w:rsid w:val="0005067F"/>
    <w:rsid w:val="00052F6B"/>
    <w:rsid w:val="00056DEB"/>
    <w:rsid w:val="00064F38"/>
    <w:rsid w:val="00073A7A"/>
    <w:rsid w:val="0007493F"/>
    <w:rsid w:val="00075B9B"/>
    <w:rsid w:val="00076D5E"/>
    <w:rsid w:val="00084DD3"/>
    <w:rsid w:val="000900A6"/>
    <w:rsid w:val="000917C0"/>
    <w:rsid w:val="000933DF"/>
    <w:rsid w:val="00093FE4"/>
    <w:rsid w:val="000962AF"/>
    <w:rsid w:val="000B0736"/>
    <w:rsid w:val="000D623C"/>
    <w:rsid w:val="000E1F09"/>
    <w:rsid w:val="000E2FD0"/>
    <w:rsid w:val="000F011C"/>
    <w:rsid w:val="000F2122"/>
    <w:rsid w:val="000F5E90"/>
    <w:rsid w:val="00104224"/>
    <w:rsid w:val="0011060C"/>
    <w:rsid w:val="00115201"/>
    <w:rsid w:val="001179D7"/>
    <w:rsid w:val="00122CFD"/>
    <w:rsid w:val="00134946"/>
    <w:rsid w:val="001411B3"/>
    <w:rsid w:val="001423BB"/>
    <w:rsid w:val="0014535C"/>
    <w:rsid w:val="001476E3"/>
    <w:rsid w:val="00151370"/>
    <w:rsid w:val="00161D95"/>
    <w:rsid w:val="001629FF"/>
    <w:rsid w:val="00162A73"/>
    <w:rsid w:val="00162E72"/>
    <w:rsid w:val="00166E3D"/>
    <w:rsid w:val="00175BE5"/>
    <w:rsid w:val="001800B6"/>
    <w:rsid w:val="00182213"/>
    <w:rsid w:val="001841CA"/>
    <w:rsid w:val="00184D5B"/>
    <w:rsid w:val="001850F4"/>
    <w:rsid w:val="001905E3"/>
    <w:rsid w:val="00190FF9"/>
    <w:rsid w:val="001935F2"/>
    <w:rsid w:val="001947BE"/>
    <w:rsid w:val="00195721"/>
    <w:rsid w:val="001974E8"/>
    <w:rsid w:val="001A20AE"/>
    <w:rsid w:val="001A4F9F"/>
    <w:rsid w:val="001A507F"/>
    <w:rsid w:val="001A560F"/>
    <w:rsid w:val="001B0982"/>
    <w:rsid w:val="001B32BA"/>
    <w:rsid w:val="001B4584"/>
    <w:rsid w:val="001C6606"/>
    <w:rsid w:val="001D7237"/>
    <w:rsid w:val="001E0317"/>
    <w:rsid w:val="001E0C51"/>
    <w:rsid w:val="001E20F1"/>
    <w:rsid w:val="001F12E8"/>
    <w:rsid w:val="001F228C"/>
    <w:rsid w:val="001F5C57"/>
    <w:rsid w:val="001F64B8"/>
    <w:rsid w:val="001F7C83"/>
    <w:rsid w:val="002002B9"/>
    <w:rsid w:val="00201BD3"/>
    <w:rsid w:val="00201D3D"/>
    <w:rsid w:val="00202F3B"/>
    <w:rsid w:val="00202F6E"/>
    <w:rsid w:val="00203046"/>
    <w:rsid w:val="002045AC"/>
    <w:rsid w:val="00205848"/>
    <w:rsid w:val="00205AB5"/>
    <w:rsid w:val="0021197F"/>
    <w:rsid w:val="0021503B"/>
    <w:rsid w:val="002153B9"/>
    <w:rsid w:val="00220D6F"/>
    <w:rsid w:val="00224DBA"/>
    <w:rsid w:val="00231F1C"/>
    <w:rsid w:val="0024210C"/>
    <w:rsid w:val="00242DDB"/>
    <w:rsid w:val="002479A2"/>
    <w:rsid w:val="00253500"/>
    <w:rsid w:val="00253D03"/>
    <w:rsid w:val="0026087E"/>
    <w:rsid w:val="00261DE0"/>
    <w:rsid w:val="00265420"/>
    <w:rsid w:val="00265B1C"/>
    <w:rsid w:val="002717F2"/>
    <w:rsid w:val="002724CA"/>
    <w:rsid w:val="00272F13"/>
    <w:rsid w:val="00274E14"/>
    <w:rsid w:val="0027753F"/>
    <w:rsid w:val="00280A6D"/>
    <w:rsid w:val="002933B6"/>
    <w:rsid w:val="002947D1"/>
    <w:rsid w:val="002953B6"/>
    <w:rsid w:val="002A77A7"/>
    <w:rsid w:val="002B1642"/>
    <w:rsid w:val="002B7A59"/>
    <w:rsid w:val="002C6B4B"/>
    <w:rsid w:val="002D2CB0"/>
    <w:rsid w:val="002D3495"/>
    <w:rsid w:val="002D5B93"/>
    <w:rsid w:val="002D7971"/>
    <w:rsid w:val="002E51A7"/>
    <w:rsid w:val="002E5A5F"/>
    <w:rsid w:val="002F1E81"/>
    <w:rsid w:val="00306037"/>
    <w:rsid w:val="00310D92"/>
    <w:rsid w:val="003160CB"/>
    <w:rsid w:val="003213BB"/>
    <w:rsid w:val="003220C1"/>
    <w:rsid w:val="003222A3"/>
    <w:rsid w:val="00322AA9"/>
    <w:rsid w:val="0033795E"/>
    <w:rsid w:val="00337BD6"/>
    <w:rsid w:val="00357096"/>
    <w:rsid w:val="00360A40"/>
    <w:rsid w:val="00373D34"/>
    <w:rsid w:val="00375D2A"/>
    <w:rsid w:val="00377F9E"/>
    <w:rsid w:val="00380ECA"/>
    <w:rsid w:val="003870C2"/>
    <w:rsid w:val="0039100F"/>
    <w:rsid w:val="00393799"/>
    <w:rsid w:val="00397A49"/>
    <w:rsid w:val="003B421D"/>
    <w:rsid w:val="003B4E7D"/>
    <w:rsid w:val="003B55F8"/>
    <w:rsid w:val="003C58D6"/>
    <w:rsid w:val="003D3B8A"/>
    <w:rsid w:val="003D54F8"/>
    <w:rsid w:val="003E1EC9"/>
    <w:rsid w:val="003E7C8B"/>
    <w:rsid w:val="003F2A87"/>
    <w:rsid w:val="003F4F5E"/>
    <w:rsid w:val="003F58AF"/>
    <w:rsid w:val="003F7DB7"/>
    <w:rsid w:val="00400906"/>
    <w:rsid w:val="00402B3D"/>
    <w:rsid w:val="0041137C"/>
    <w:rsid w:val="0042590E"/>
    <w:rsid w:val="00426C99"/>
    <w:rsid w:val="00427EF4"/>
    <w:rsid w:val="004322AA"/>
    <w:rsid w:val="004372E7"/>
    <w:rsid w:val="00437F65"/>
    <w:rsid w:val="00444188"/>
    <w:rsid w:val="00447F9B"/>
    <w:rsid w:val="00453278"/>
    <w:rsid w:val="0045763C"/>
    <w:rsid w:val="00457D20"/>
    <w:rsid w:val="00460F6F"/>
    <w:rsid w:val="00460FEA"/>
    <w:rsid w:val="00462A36"/>
    <w:rsid w:val="00464C4D"/>
    <w:rsid w:val="004734B7"/>
    <w:rsid w:val="00480BF5"/>
    <w:rsid w:val="00481B88"/>
    <w:rsid w:val="00485B4F"/>
    <w:rsid w:val="004862D1"/>
    <w:rsid w:val="004B0866"/>
    <w:rsid w:val="004B1DE8"/>
    <w:rsid w:val="004B2D5A"/>
    <w:rsid w:val="004C0471"/>
    <w:rsid w:val="004C340D"/>
    <w:rsid w:val="004D293D"/>
    <w:rsid w:val="004D6855"/>
    <w:rsid w:val="004E1200"/>
    <w:rsid w:val="004F44FE"/>
    <w:rsid w:val="00512A47"/>
    <w:rsid w:val="0051693D"/>
    <w:rsid w:val="00531C68"/>
    <w:rsid w:val="00532119"/>
    <w:rsid w:val="005335F3"/>
    <w:rsid w:val="00536A46"/>
    <w:rsid w:val="00541B92"/>
    <w:rsid w:val="00543C38"/>
    <w:rsid w:val="00543D2D"/>
    <w:rsid w:val="00545A3D"/>
    <w:rsid w:val="00546DBB"/>
    <w:rsid w:val="0055630E"/>
    <w:rsid w:val="00557D16"/>
    <w:rsid w:val="005602A9"/>
    <w:rsid w:val="00561A5B"/>
    <w:rsid w:val="00564265"/>
    <w:rsid w:val="0056553D"/>
    <w:rsid w:val="0057074C"/>
    <w:rsid w:val="00573F69"/>
    <w:rsid w:val="00573FBF"/>
    <w:rsid w:val="00574FF3"/>
    <w:rsid w:val="00582059"/>
    <w:rsid w:val="00582538"/>
    <w:rsid w:val="005838EA"/>
    <w:rsid w:val="00585EE1"/>
    <w:rsid w:val="00590C0E"/>
    <w:rsid w:val="00591031"/>
    <w:rsid w:val="005912BA"/>
    <w:rsid w:val="00592FF4"/>
    <w:rsid w:val="005939E6"/>
    <w:rsid w:val="005A4227"/>
    <w:rsid w:val="005B229B"/>
    <w:rsid w:val="005B3518"/>
    <w:rsid w:val="005C4594"/>
    <w:rsid w:val="005C56AE"/>
    <w:rsid w:val="005C7449"/>
    <w:rsid w:val="005D7B7C"/>
    <w:rsid w:val="005E3C37"/>
    <w:rsid w:val="005E44FB"/>
    <w:rsid w:val="005E6D99"/>
    <w:rsid w:val="005E7E40"/>
    <w:rsid w:val="005F2ADD"/>
    <w:rsid w:val="005F2C49"/>
    <w:rsid w:val="005F3A76"/>
    <w:rsid w:val="005F3BE3"/>
    <w:rsid w:val="005F3D23"/>
    <w:rsid w:val="005F4FEF"/>
    <w:rsid w:val="005F60B4"/>
    <w:rsid w:val="005F66FE"/>
    <w:rsid w:val="005F694F"/>
    <w:rsid w:val="006013EB"/>
    <w:rsid w:val="006034F6"/>
    <w:rsid w:val="0060479E"/>
    <w:rsid w:val="00604BE7"/>
    <w:rsid w:val="00614BC9"/>
    <w:rsid w:val="00616AED"/>
    <w:rsid w:val="00622E9B"/>
    <w:rsid w:val="00624B39"/>
    <w:rsid w:val="006263C1"/>
    <w:rsid w:val="00626974"/>
    <w:rsid w:val="00632A4F"/>
    <w:rsid w:val="00632B56"/>
    <w:rsid w:val="006351E3"/>
    <w:rsid w:val="00635548"/>
    <w:rsid w:val="006413B4"/>
    <w:rsid w:val="00644236"/>
    <w:rsid w:val="00645E5F"/>
    <w:rsid w:val="0064656B"/>
    <w:rsid w:val="00646C88"/>
    <w:rsid w:val="006471E5"/>
    <w:rsid w:val="00653239"/>
    <w:rsid w:val="0065615C"/>
    <w:rsid w:val="00657C6B"/>
    <w:rsid w:val="00663DA2"/>
    <w:rsid w:val="00667C7F"/>
    <w:rsid w:val="00670BCD"/>
    <w:rsid w:val="00671D3B"/>
    <w:rsid w:val="00680DE6"/>
    <w:rsid w:val="00681AD2"/>
    <w:rsid w:val="00684A5B"/>
    <w:rsid w:val="00695117"/>
    <w:rsid w:val="006A1F71"/>
    <w:rsid w:val="006A381B"/>
    <w:rsid w:val="006A466C"/>
    <w:rsid w:val="006A6826"/>
    <w:rsid w:val="006B06CC"/>
    <w:rsid w:val="006B4904"/>
    <w:rsid w:val="006C694A"/>
    <w:rsid w:val="006C702A"/>
    <w:rsid w:val="006D1A48"/>
    <w:rsid w:val="006D3701"/>
    <w:rsid w:val="006E2E85"/>
    <w:rsid w:val="006F0F3D"/>
    <w:rsid w:val="006F328B"/>
    <w:rsid w:val="006F48B8"/>
    <w:rsid w:val="006F5886"/>
    <w:rsid w:val="006F7531"/>
    <w:rsid w:val="00702E1C"/>
    <w:rsid w:val="00704910"/>
    <w:rsid w:val="00707734"/>
    <w:rsid w:val="00707E19"/>
    <w:rsid w:val="00712F7C"/>
    <w:rsid w:val="007151A1"/>
    <w:rsid w:val="00716C92"/>
    <w:rsid w:val="0072328A"/>
    <w:rsid w:val="0073015E"/>
    <w:rsid w:val="00734C1F"/>
    <w:rsid w:val="007377B5"/>
    <w:rsid w:val="007464A5"/>
    <w:rsid w:val="00746CC2"/>
    <w:rsid w:val="00747DEB"/>
    <w:rsid w:val="0075294B"/>
    <w:rsid w:val="007570F2"/>
    <w:rsid w:val="00760323"/>
    <w:rsid w:val="00762235"/>
    <w:rsid w:val="00765600"/>
    <w:rsid w:val="00772E6D"/>
    <w:rsid w:val="00783C12"/>
    <w:rsid w:val="00787205"/>
    <w:rsid w:val="00791C9F"/>
    <w:rsid w:val="00792AAB"/>
    <w:rsid w:val="00793003"/>
    <w:rsid w:val="00793B47"/>
    <w:rsid w:val="007A1D0C"/>
    <w:rsid w:val="007A2565"/>
    <w:rsid w:val="007A2A7B"/>
    <w:rsid w:val="007A445C"/>
    <w:rsid w:val="007B5C43"/>
    <w:rsid w:val="007B6543"/>
    <w:rsid w:val="007C5FA8"/>
    <w:rsid w:val="007D4925"/>
    <w:rsid w:val="007D5CE2"/>
    <w:rsid w:val="007D6DD9"/>
    <w:rsid w:val="007E2C3C"/>
    <w:rsid w:val="007E387C"/>
    <w:rsid w:val="007F0C8A"/>
    <w:rsid w:val="007F11AB"/>
    <w:rsid w:val="00812556"/>
    <w:rsid w:val="008143CB"/>
    <w:rsid w:val="00815434"/>
    <w:rsid w:val="00820074"/>
    <w:rsid w:val="00823434"/>
    <w:rsid w:val="00823CA1"/>
    <w:rsid w:val="00830263"/>
    <w:rsid w:val="0083583E"/>
    <w:rsid w:val="00835FCB"/>
    <w:rsid w:val="008421EE"/>
    <w:rsid w:val="00842665"/>
    <w:rsid w:val="00843684"/>
    <w:rsid w:val="00843877"/>
    <w:rsid w:val="008513B9"/>
    <w:rsid w:val="008702D3"/>
    <w:rsid w:val="00876034"/>
    <w:rsid w:val="008827E7"/>
    <w:rsid w:val="00882DA5"/>
    <w:rsid w:val="0089146F"/>
    <w:rsid w:val="00891C19"/>
    <w:rsid w:val="00893A78"/>
    <w:rsid w:val="00895958"/>
    <w:rsid w:val="00897CBC"/>
    <w:rsid w:val="008A1696"/>
    <w:rsid w:val="008A5962"/>
    <w:rsid w:val="008B7DE2"/>
    <w:rsid w:val="008C58FE"/>
    <w:rsid w:val="008D544F"/>
    <w:rsid w:val="008E322A"/>
    <w:rsid w:val="008E6C41"/>
    <w:rsid w:val="008F0816"/>
    <w:rsid w:val="008F27BC"/>
    <w:rsid w:val="008F6BB7"/>
    <w:rsid w:val="00900F42"/>
    <w:rsid w:val="009030D9"/>
    <w:rsid w:val="0090437C"/>
    <w:rsid w:val="00915E60"/>
    <w:rsid w:val="00923E25"/>
    <w:rsid w:val="0093148E"/>
    <w:rsid w:val="009323C0"/>
    <w:rsid w:val="00932A5D"/>
    <w:rsid w:val="00932E3C"/>
    <w:rsid w:val="00933044"/>
    <w:rsid w:val="0093539A"/>
    <w:rsid w:val="00935A6B"/>
    <w:rsid w:val="00940F2F"/>
    <w:rsid w:val="009412EA"/>
    <w:rsid w:val="00942B92"/>
    <w:rsid w:val="009573D3"/>
    <w:rsid w:val="00964280"/>
    <w:rsid w:val="00965483"/>
    <w:rsid w:val="00980BCA"/>
    <w:rsid w:val="00986835"/>
    <w:rsid w:val="00987B9B"/>
    <w:rsid w:val="009977FF"/>
    <w:rsid w:val="009A085B"/>
    <w:rsid w:val="009B0EEE"/>
    <w:rsid w:val="009C1DE6"/>
    <w:rsid w:val="009C1F0E"/>
    <w:rsid w:val="009D1A4A"/>
    <w:rsid w:val="009D2B3F"/>
    <w:rsid w:val="009D3E8C"/>
    <w:rsid w:val="009D4776"/>
    <w:rsid w:val="009E08AF"/>
    <w:rsid w:val="009E3A0E"/>
    <w:rsid w:val="009E414D"/>
    <w:rsid w:val="00A05DB0"/>
    <w:rsid w:val="00A11CA9"/>
    <w:rsid w:val="00A1314B"/>
    <w:rsid w:val="00A13160"/>
    <w:rsid w:val="00A137D3"/>
    <w:rsid w:val="00A13CA0"/>
    <w:rsid w:val="00A23FF6"/>
    <w:rsid w:val="00A24DFA"/>
    <w:rsid w:val="00A25BD5"/>
    <w:rsid w:val="00A327DE"/>
    <w:rsid w:val="00A3354F"/>
    <w:rsid w:val="00A33E71"/>
    <w:rsid w:val="00A42304"/>
    <w:rsid w:val="00A42F7B"/>
    <w:rsid w:val="00A44A8F"/>
    <w:rsid w:val="00A51D96"/>
    <w:rsid w:val="00A53002"/>
    <w:rsid w:val="00A62AEF"/>
    <w:rsid w:val="00A62DC6"/>
    <w:rsid w:val="00A65F3A"/>
    <w:rsid w:val="00A66ACB"/>
    <w:rsid w:val="00A67B0A"/>
    <w:rsid w:val="00A72545"/>
    <w:rsid w:val="00A74938"/>
    <w:rsid w:val="00A751C8"/>
    <w:rsid w:val="00A82940"/>
    <w:rsid w:val="00A82E76"/>
    <w:rsid w:val="00A874AD"/>
    <w:rsid w:val="00A87AB0"/>
    <w:rsid w:val="00A96F84"/>
    <w:rsid w:val="00AA015D"/>
    <w:rsid w:val="00AA4D16"/>
    <w:rsid w:val="00AA64F7"/>
    <w:rsid w:val="00AB3EC2"/>
    <w:rsid w:val="00AB7F56"/>
    <w:rsid w:val="00AC049E"/>
    <w:rsid w:val="00AC0843"/>
    <w:rsid w:val="00AC3953"/>
    <w:rsid w:val="00AC7150"/>
    <w:rsid w:val="00AE1DCA"/>
    <w:rsid w:val="00AE37CD"/>
    <w:rsid w:val="00AF5F7C"/>
    <w:rsid w:val="00AF7CE2"/>
    <w:rsid w:val="00B01892"/>
    <w:rsid w:val="00B02207"/>
    <w:rsid w:val="00B023AB"/>
    <w:rsid w:val="00B03403"/>
    <w:rsid w:val="00B10324"/>
    <w:rsid w:val="00B114C6"/>
    <w:rsid w:val="00B145B7"/>
    <w:rsid w:val="00B352AA"/>
    <w:rsid w:val="00B35F8E"/>
    <w:rsid w:val="00B36DD8"/>
    <w:rsid w:val="00B376B1"/>
    <w:rsid w:val="00B41908"/>
    <w:rsid w:val="00B47740"/>
    <w:rsid w:val="00B56AF9"/>
    <w:rsid w:val="00B56B84"/>
    <w:rsid w:val="00B572E1"/>
    <w:rsid w:val="00B620D9"/>
    <w:rsid w:val="00B633DB"/>
    <w:rsid w:val="00B639ED"/>
    <w:rsid w:val="00B63AD7"/>
    <w:rsid w:val="00B648CF"/>
    <w:rsid w:val="00B65766"/>
    <w:rsid w:val="00B66A8C"/>
    <w:rsid w:val="00B72B3B"/>
    <w:rsid w:val="00B8061C"/>
    <w:rsid w:val="00B83BA2"/>
    <w:rsid w:val="00B83F4D"/>
    <w:rsid w:val="00B85028"/>
    <w:rsid w:val="00B853AA"/>
    <w:rsid w:val="00B85481"/>
    <w:rsid w:val="00B85D64"/>
    <w:rsid w:val="00B86503"/>
    <w:rsid w:val="00B875BF"/>
    <w:rsid w:val="00B91518"/>
    <w:rsid w:val="00B91F62"/>
    <w:rsid w:val="00B95EDC"/>
    <w:rsid w:val="00BA20A7"/>
    <w:rsid w:val="00BB2C98"/>
    <w:rsid w:val="00BB50CF"/>
    <w:rsid w:val="00BC24DC"/>
    <w:rsid w:val="00BC3CA8"/>
    <w:rsid w:val="00BD0B82"/>
    <w:rsid w:val="00BD5C2D"/>
    <w:rsid w:val="00BE5040"/>
    <w:rsid w:val="00BF4F5F"/>
    <w:rsid w:val="00BF56F9"/>
    <w:rsid w:val="00C04EEB"/>
    <w:rsid w:val="00C075A4"/>
    <w:rsid w:val="00C07720"/>
    <w:rsid w:val="00C10F12"/>
    <w:rsid w:val="00C11826"/>
    <w:rsid w:val="00C1291D"/>
    <w:rsid w:val="00C12B7D"/>
    <w:rsid w:val="00C14EB4"/>
    <w:rsid w:val="00C27D1C"/>
    <w:rsid w:val="00C3585F"/>
    <w:rsid w:val="00C46D42"/>
    <w:rsid w:val="00C50C32"/>
    <w:rsid w:val="00C55C89"/>
    <w:rsid w:val="00C575BB"/>
    <w:rsid w:val="00C60178"/>
    <w:rsid w:val="00C61760"/>
    <w:rsid w:val="00C63CD6"/>
    <w:rsid w:val="00C87D95"/>
    <w:rsid w:val="00C9077A"/>
    <w:rsid w:val="00C931A0"/>
    <w:rsid w:val="00C95CD2"/>
    <w:rsid w:val="00CA051B"/>
    <w:rsid w:val="00CA34CF"/>
    <w:rsid w:val="00CB3CBE"/>
    <w:rsid w:val="00CC0FBB"/>
    <w:rsid w:val="00CC3FC1"/>
    <w:rsid w:val="00CD3A54"/>
    <w:rsid w:val="00CD5948"/>
    <w:rsid w:val="00CD6BDD"/>
    <w:rsid w:val="00CD6FA6"/>
    <w:rsid w:val="00CE04E8"/>
    <w:rsid w:val="00CE1D64"/>
    <w:rsid w:val="00CF03D8"/>
    <w:rsid w:val="00CF71E2"/>
    <w:rsid w:val="00D015D5"/>
    <w:rsid w:val="00D01B02"/>
    <w:rsid w:val="00D03D68"/>
    <w:rsid w:val="00D07FBB"/>
    <w:rsid w:val="00D11B9B"/>
    <w:rsid w:val="00D14113"/>
    <w:rsid w:val="00D208FD"/>
    <w:rsid w:val="00D227A1"/>
    <w:rsid w:val="00D266DD"/>
    <w:rsid w:val="00D32B04"/>
    <w:rsid w:val="00D374E7"/>
    <w:rsid w:val="00D37C79"/>
    <w:rsid w:val="00D4347A"/>
    <w:rsid w:val="00D45E2C"/>
    <w:rsid w:val="00D4780D"/>
    <w:rsid w:val="00D549AD"/>
    <w:rsid w:val="00D54F0B"/>
    <w:rsid w:val="00D63949"/>
    <w:rsid w:val="00D63BCC"/>
    <w:rsid w:val="00D652E7"/>
    <w:rsid w:val="00D65DA3"/>
    <w:rsid w:val="00D662A3"/>
    <w:rsid w:val="00D71D8A"/>
    <w:rsid w:val="00D7402B"/>
    <w:rsid w:val="00D74C31"/>
    <w:rsid w:val="00D77BCF"/>
    <w:rsid w:val="00D84394"/>
    <w:rsid w:val="00D84AF4"/>
    <w:rsid w:val="00D90E7D"/>
    <w:rsid w:val="00D91292"/>
    <w:rsid w:val="00D95E55"/>
    <w:rsid w:val="00DA53AE"/>
    <w:rsid w:val="00DB3664"/>
    <w:rsid w:val="00DB6A4B"/>
    <w:rsid w:val="00DC0987"/>
    <w:rsid w:val="00DC12F1"/>
    <w:rsid w:val="00DC16FB"/>
    <w:rsid w:val="00DC2602"/>
    <w:rsid w:val="00DC4A65"/>
    <w:rsid w:val="00DC4F66"/>
    <w:rsid w:val="00E04125"/>
    <w:rsid w:val="00E04821"/>
    <w:rsid w:val="00E052D3"/>
    <w:rsid w:val="00E05E44"/>
    <w:rsid w:val="00E07F23"/>
    <w:rsid w:val="00E10B44"/>
    <w:rsid w:val="00E11F02"/>
    <w:rsid w:val="00E13186"/>
    <w:rsid w:val="00E13A5D"/>
    <w:rsid w:val="00E14C32"/>
    <w:rsid w:val="00E172B3"/>
    <w:rsid w:val="00E178E3"/>
    <w:rsid w:val="00E26795"/>
    <w:rsid w:val="00E26DF4"/>
    <w:rsid w:val="00E2726B"/>
    <w:rsid w:val="00E2727B"/>
    <w:rsid w:val="00E326FD"/>
    <w:rsid w:val="00E34D79"/>
    <w:rsid w:val="00E37801"/>
    <w:rsid w:val="00E40DA8"/>
    <w:rsid w:val="00E435C0"/>
    <w:rsid w:val="00E46EAA"/>
    <w:rsid w:val="00E47BD8"/>
    <w:rsid w:val="00E5038C"/>
    <w:rsid w:val="00E50B69"/>
    <w:rsid w:val="00E50CB1"/>
    <w:rsid w:val="00E52590"/>
    <w:rsid w:val="00E5298B"/>
    <w:rsid w:val="00E56EFB"/>
    <w:rsid w:val="00E600AC"/>
    <w:rsid w:val="00E6458F"/>
    <w:rsid w:val="00E64895"/>
    <w:rsid w:val="00E7242D"/>
    <w:rsid w:val="00E7264E"/>
    <w:rsid w:val="00E73AC4"/>
    <w:rsid w:val="00E77D69"/>
    <w:rsid w:val="00E87E25"/>
    <w:rsid w:val="00E938FC"/>
    <w:rsid w:val="00EA04F1"/>
    <w:rsid w:val="00EA2FD3"/>
    <w:rsid w:val="00EB0F51"/>
    <w:rsid w:val="00EB1D58"/>
    <w:rsid w:val="00EB2E7C"/>
    <w:rsid w:val="00EB3839"/>
    <w:rsid w:val="00EB61A4"/>
    <w:rsid w:val="00EB7CA3"/>
    <w:rsid w:val="00EB7CE9"/>
    <w:rsid w:val="00EC0FA7"/>
    <w:rsid w:val="00EC307D"/>
    <w:rsid w:val="00EC433F"/>
    <w:rsid w:val="00ED1FDE"/>
    <w:rsid w:val="00ED2CA3"/>
    <w:rsid w:val="00ED60DA"/>
    <w:rsid w:val="00ED6AC4"/>
    <w:rsid w:val="00EE046F"/>
    <w:rsid w:val="00EF1273"/>
    <w:rsid w:val="00F014B1"/>
    <w:rsid w:val="00F06EFB"/>
    <w:rsid w:val="00F1057C"/>
    <w:rsid w:val="00F11F9C"/>
    <w:rsid w:val="00F13711"/>
    <w:rsid w:val="00F1529E"/>
    <w:rsid w:val="00F16F07"/>
    <w:rsid w:val="00F3415B"/>
    <w:rsid w:val="00F414AF"/>
    <w:rsid w:val="00F41AAD"/>
    <w:rsid w:val="00F450CF"/>
    <w:rsid w:val="00F45B7C"/>
    <w:rsid w:val="00F45FCE"/>
    <w:rsid w:val="00F50852"/>
    <w:rsid w:val="00F5129B"/>
    <w:rsid w:val="00F55FDE"/>
    <w:rsid w:val="00F647EF"/>
    <w:rsid w:val="00F72238"/>
    <w:rsid w:val="00F8164D"/>
    <w:rsid w:val="00F83E89"/>
    <w:rsid w:val="00F86C0E"/>
    <w:rsid w:val="00F87B05"/>
    <w:rsid w:val="00F90A6D"/>
    <w:rsid w:val="00F9334F"/>
    <w:rsid w:val="00F97D7F"/>
    <w:rsid w:val="00F97D9E"/>
    <w:rsid w:val="00FA122C"/>
    <w:rsid w:val="00FA3B95"/>
    <w:rsid w:val="00FB5E7B"/>
    <w:rsid w:val="00FC1278"/>
    <w:rsid w:val="00FC407F"/>
    <w:rsid w:val="00FC7F31"/>
    <w:rsid w:val="00FD5B4C"/>
    <w:rsid w:val="00FE7735"/>
    <w:rsid w:val="00F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BC9"/>
    <w:rPr>
      <w:rFonts w:ascii="TimesET" w:hAnsi="TimesET"/>
    </w:rPr>
  </w:style>
  <w:style w:type="paragraph" w:styleId="1">
    <w:name w:val="heading 1"/>
    <w:basedOn w:val="a"/>
    <w:next w:val="a"/>
    <w:qFormat/>
    <w:rsid w:val="00614BC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14BC9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14BC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14BC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614BC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14BC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14BC9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14BC9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47DE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4C0471"/>
    <w:rPr>
      <w:color w:val="0000FF"/>
      <w:u w:val="single"/>
    </w:rPr>
  </w:style>
  <w:style w:type="paragraph" w:styleId="ae">
    <w:name w:val="footnote text"/>
    <w:basedOn w:val="a"/>
    <w:link w:val="af"/>
    <w:uiPriority w:val="99"/>
    <w:unhideWhenUsed/>
    <w:rsid w:val="004C0471"/>
  </w:style>
  <w:style w:type="character" w:customStyle="1" w:styleId="af">
    <w:name w:val="Текст сноски Знак"/>
    <w:basedOn w:val="a0"/>
    <w:link w:val="ae"/>
    <w:uiPriority w:val="99"/>
    <w:rsid w:val="004C0471"/>
    <w:rPr>
      <w:rFonts w:ascii="TimesET" w:hAnsi="TimesET"/>
    </w:rPr>
  </w:style>
  <w:style w:type="character" w:styleId="af0">
    <w:name w:val="footnote reference"/>
    <w:basedOn w:val="a0"/>
    <w:uiPriority w:val="99"/>
    <w:unhideWhenUsed/>
    <w:rsid w:val="004C0471"/>
    <w:rPr>
      <w:vertAlign w:val="superscript"/>
    </w:rPr>
  </w:style>
  <w:style w:type="paragraph" w:styleId="af1">
    <w:name w:val="List Paragraph"/>
    <w:basedOn w:val="a"/>
    <w:uiPriority w:val="34"/>
    <w:qFormat/>
    <w:rsid w:val="00A72545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F014B1"/>
    <w:rPr>
      <w:rFonts w:ascii="TimesET" w:hAnsi="TimesET"/>
    </w:rPr>
  </w:style>
  <w:style w:type="paragraph" w:customStyle="1" w:styleId="ConsPlusNonformat">
    <w:name w:val="ConsPlusNonformat"/>
    <w:uiPriority w:val="99"/>
    <w:rsid w:val="00F014B1"/>
    <w:pPr>
      <w:widowControl w:val="0"/>
      <w:autoSpaceDE w:val="0"/>
      <w:autoSpaceDN w:val="0"/>
    </w:pPr>
    <w:rPr>
      <w:rFonts w:ascii="Courier New" w:eastAsiaTheme="minorEastAsia" w:hAnsi="Courier New" w:cs="Courier Ne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BC9"/>
    <w:rPr>
      <w:rFonts w:ascii="TimesET" w:hAnsi="TimesET"/>
    </w:rPr>
  </w:style>
  <w:style w:type="paragraph" w:styleId="1">
    <w:name w:val="heading 1"/>
    <w:basedOn w:val="a"/>
    <w:next w:val="a"/>
    <w:qFormat/>
    <w:rsid w:val="00614BC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14BC9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14BC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14BC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614BC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14BC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14BC9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14BC9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47DE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4C0471"/>
    <w:rPr>
      <w:color w:val="0000FF"/>
      <w:u w:val="single"/>
    </w:rPr>
  </w:style>
  <w:style w:type="paragraph" w:styleId="ae">
    <w:name w:val="footnote text"/>
    <w:basedOn w:val="a"/>
    <w:link w:val="af"/>
    <w:uiPriority w:val="99"/>
    <w:unhideWhenUsed/>
    <w:rsid w:val="004C0471"/>
  </w:style>
  <w:style w:type="character" w:customStyle="1" w:styleId="af">
    <w:name w:val="Текст сноски Знак"/>
    <w:basedOn w:val="a0"/>
    <w:link w:val="ae"/>
    <w:uiPriority w:val="99"/>
    <w:rsid w:val="004C0471"/>
    <w:rPr>
      <w:rFonts w:ascii="TimesET" w:hAnsi="TimesET"/>
    </w:rPr>
  </w:style>
  <w:style w:type="character" w:styleId="af0">
    <w:name w:val="footnote reference"/>
    <w:basedOn w:val="a0"/>
    <w:uiPriority w:val="99"/>
    <w:unhideWhenUsed/>
    <w:rsid w:val="004C0471"/>
    <w:rPr>
      <w:vertAlign w:val="superscript"/>
    </w:rPr>
  </w:style>
  <w:style w:type="paragraph" w:styleId="af1">
    <w:name w:val="List Paragraph"/>
    <w:basedOn w:val="a"/>
    <w:uiPriority w:val="34"/>
    <w:qFormat/>
    <w:rsid w:val="00A72545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F014B1"/>
    <w:rPr>
      <w:rFonts w:ascii="TimesET" w:hAnsi="TimesET"/>
    </w:rPr>
  </w:style>
  <w:style w:type="paragraph" w:customStyle="1" w:styleId="ConsPlusNonformat">
    <w:name w:val="ConsPlusNonformat"/>
    <w:uiPriority w:val="99"/>
    <w:rsid w:val="00F014B1"/>
    <w:pPr>
      <w:widowControl w:val="0"/>
      <w:autoSpaceDE w:val="0"/>
      <w:autoSpaceDN w:val="0"/>
    </w:pPr>
    <w:rPr>
      <w:rFonts w:ascii="Courier New" w:eastAsiaTheme="minorEastAsia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2ABE145ED29EB7C6FC1D5111FFA2DC025E40C8B4333F7BEE0F5A82662Z7YE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2ABE145ED29EB7C6FC1D5111FFA2DC025E40C8B4333F7BEE0F5A82662Z7YE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E9AE96700FA251F9729520E5D46F27B1D7E06EB7F402E6C0C4534D497C82EB58563K6H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52FA770BB42E3F82418E93480850C1C391D8F5DB18A31AA573A009A898DB5157A252C22799A1659x5YF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nakhovany\Desktop\&#1041;&#1083;&#1072;&#1085;&#1082;&#1080;_&#1087;&#1088;&#1072;&#1074;&#1080;&#1090;&#1077;&#1083;&#1100;&#1089;&#1090;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4B2E7-E40C-4D61-BF15-2723C17D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18</TotalTime>
  <Pages>8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nenakhova</dc:creator>
  <cp:lastModifiedBy>Дягилева М.А.</cp:lastModifiedBy>
  <cp:revision>7</cp:revision>
  <cp:lastPrinted>2018-12-18T12:54:00Z</cp:lastPrinted>
  <dcterms:created xsi:type="dcterms:W3CDTF">2018-12-18T12:34:00Z</dcterms:created>
  <dcterms:modified xsi:type="dcterms:W3CDTF">2018-12-27T06:54:00Z</dcterms:modified>
</cp:coreProperties>
</file>