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4683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F496C">
        <w:tc>
          <w:tcPr>
            <w:tcW w:w="5428" w:type="dxa"/>
          </w:tcPr>
          <w:p w:rsidR="00190FF9" w:rsidRPr="000F496C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496C" w:rsidRPr="000F496C" w:rsidRDefault="00190FF9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0F496C" w:rsidRDefault="000F496C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3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96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34683B" w:rsidRPr="000F496C">
        <w:tc>
          <w:tcPr>
            <w:tcW w:w="5428" w:type="dxa"/>
          </w:tcPr>
          <w:p w:rsidR="0034683B" w:rsidRPr="000F496C" w:rsidRDefault="003468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4683B" w:rsidRPr="000F496C" w:rsidRDefault="008B54B0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25.12.2018 № 414</w:t>
            </w:r>
            <w:bookmarkStart w:id="0" w:name="_GoBack"/>
            <w:bookmarkEnd w:id="0"/>
          </w:p>
        </w:tc>
      </w:tr>
      <w:tr w:rsidR="0034683B" w:rsidRPr="000F496C">
        <w:tc>
          <w:tcPr>
            <w:tcW w:w="5428" w:type="dxa"/>
          </w:tcPr>
          <w:p w:rsidR="0034683B" w:rsidRPr="000F496C" w:rsidRDefault="003468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4683B" w:rsidRPr="000F496C" w:rsidRDefault="0034683B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83B" w:rsidRPr="000F496C">
        <w:tc>
          <w:tcPr>
            <w:tcW w:w="5428" w:type="dxa"/>
          </w:tcPr>
          <w:p w:rsidR="0034683B" w:rsidRPr="000F496C" w:rsidRDefault="003468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4683B" w:rsidRPr="000F496C" w:rsidRDefault="0034683B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83B" w:rsidRPr="000F496C">
        <w:tc>
          <w:tcPr>
            <w:tcW w:w="5428" w:type="dxa"/>
          </w:tcPr>
          <w:p w:rsidR="0034683B" w:rsidRPr="000F496C" w:rsidRDefault="003468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4683B" w:rsidRPr="000F496C" w:rsidRDefault="0034683B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34683B" w:rsidRPr="000F496C" w:rsidRDefault="007A0DDE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34683B" w:rsidRPr="000F496C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3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683B" w:rsidRPr="000F496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34683B" w:rsidRPr="000F496C" w:rsidRDefault="0034683B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>от 11</w:t>
            </w:r>
            <w:r w:rsidR="00ED7BA2">
              <w:rPr>
                <w:rFonts w:ascii="Times New Roman" w:hAnsi="Times New Roman"/>
                <w:sz w:val="28"/>
                <w:szCs w:val="28"/>
              </w:rPr>
              <w:t>.08.</w:t>
            </w:r>
            <w:r w:rsidRPr="000F496C">
              <w:rPr>
                <w:rFonts w:ascii="Times New Roman" w:hAnsi="Times New Roman"/>
                <w:sz w:val="28"/>
                <w:szCs w:val="28"/>
              </w:rPr>
              <w:t>2008 № 162</w:t>
            </w:r>
          </w:p>
          <w:p w:rsidR="0034683B" w:rsidRPr="000F496C" w:rsidRDefault="0034683B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496C" w:rsidRPr="0034683B" w:rsidRDefault="000F496C" w:rsidP="000F496C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0F496C" w:rsidRPr="000F496C" w:rsidRDefault="0034683B" w:rsidP="000F4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49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96C">
        <w:rPr>
          <w:rFonts w:ascii="Times New Roman" w:hAnsi="Times New Roman" w:cs="Times New Roman"/>
          <w:sz w:val="28"/>
          <w:szCs w:val="28"/>
        </w:rPr>
        <w:t>В</w:t>
      </w:r>
    </w:p>
    <w:p w:rsidR="000F496C" w:rsidRPr="000F496C" w:rsidRDefault="000F496C" w:rsidP="000F4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496C">
        <w:rPr>
          <w:rFonts w:ascii="Times New Roman" w:hAnsi="Times New Roman" w:cs="Times New Roman"/>
          <w:sz w:val="28"/>
          <w:szCs w:val="28"/>
        </w:rPr>
        <w:t>комиссии по развитию малого и среднего</w:t>
      </w:r>
    </w:p>
    <w:p w:rsidR="000F496C" w:rsidRPr="000F496C" w:rsidRDefault="000F496C" w:rsidP="000F49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496C">
        <w:rPr>
          <w:rFonts w:ascii="Times New Roman" w:hAnsi="Times New Roman" w:cs="Times New Roman"/>
          <w:sz w:val="28"/>
          <w:szCs w:val="28"/>
        </w:rPr>
        <w:t>предпринимательства при Правительстве Рязанской области</w:t>
      </w:r>
    </w:p>
    <w:p w:rsidR="000F496C" w:rsidRPr="000F496C" w:rsidRDefault="000F496C" w:rsidP="000F496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426"/>
        <w:gridCol w:w="5801"/>
      </w:tblGrid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Петряев </w:t>
            </w:r>
          </w:p>
          <w:p w:rsidR="000F496C" w:rsidRPr="000F496C" w:rsidRDefault="000F496C" w:rsidP="0034683B">
            <w:pPr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34683B" w:rsidRPr="0034683B" w:rsidRDefault="0034683B" w:rsidP="003468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Горячкина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pacing w:val="-4"/>
                <w:sz w:val="28"/>
                <w:szCs w:val="28"/>
              </w:rPr>
              <w:t>Светлана Владимировна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экономического развития Рязанской области, заместитель председателя комиссии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Ельчанинова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предпринимательства и потребительского рынка министерства промышленности 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br/>
              <w:t>и экономического развития Рязанской области, секретарь комиссии</w:t>
            </w:r>
          </w:p>
        </w:tc>
      </w:tr>
      <w:tr w:rsidR="0034683B" w:rsidRPr="000F496C" w:rsidTr="002364E4">
        <w:tc>
          <w:tcPr>
            <w:tcW w:w="3113" w:type="dxa"/>
          </w:tcPr>
          <w:p w:rsidR="0034683B" w:rsidRPr="0034683B" w:rsidRDefault="0034683B" w:rsidP="0034683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4683B" w:rsidRPr="000F496C" w:rsidRDefault="0034683B" w:rsidP="0034683B">
            <w:pPr>
              <w:rPr>
                <w:rFonts w:ascii="Times New Roman" w:hAnsi="Times New Roman"/>
                <w:sz w:val="28"/>
                <w:szCs w:val="28"/>
              </w:rPr>
            </w:pPr>
            <w:r w:rsidRPr="000F496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</w:tcPr>
          <w:p w:rsidR="0034683B" w:rsidRPr="000F496C" w:rsidRDefault="0034683B" w:rsidP="003468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1" w:type="dxa"/>
          </w:tcPr>
          <w:p w:rsidR="0034683B" w:rsidRPr="000F496C" w:rsidRDefault="0034683B" w:rsidP="003468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Андрияшина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EC5EC8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0F496C"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имущественных и земельных отношений Рязанской области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4C079F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Бодягин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Николай Викторович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4C079F" w:rsidRPr="000F496C" w:rsidRDefault="004C079F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Общества с ограниченной </w:t>
            </w:r>
            <w:r w:rsidRPr="0034683B">
              <w:rPr>
                <w:rFonts w:ascii="Times New Roman" w:hAnsi="Times New Roman"/>
                <w:spacing w:val="-4"/>
                <w:sz w:val="28"/>
                <w:szCs w:val="28"/>
              </w:rPr>
              <w:t>ответственностью «М</w:t>
            </w:r>
            <w:r w:rsidR="00DD2969" w:rsidRPr="0034683B">
              <w:rPr>
                <w:rFonts w:ascii="Times New Roman" w:hAnsi="Times New Roman"/>
                <w:spacing w:val="-4"/>
                <w:sz w:val="28"/>
                <w:szCs w:val="28"/>
              </w:rPr>
              <w:t>ороз</w:t>
            </w:r>
            <w:r w:rsidRPr="003468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131D02" w:rsidRPr="0034683B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культуры и туризма Рязанской области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Гусева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президент Союза «Рязанская торгово-промышленная палата»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Дронов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Геннадий Геннадьевич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7973C7" w:rsidRDefault="00003F04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0F496C"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Правления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бизнеса и клиентских отношений </w:t>
            </w:r>
            <w:proofErr w:type="spellStart"/>
            <w:r w:rsidR="0034683B" w:rsidRPr="000F496C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  <w:r w:rsidR="0034683B"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-Внешторгбанка (ПАО) </w:t>
            </w:r>
            <w:r w:rsidR="000F496C" w:rsidRPr="000F496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4683B" w:rsidRPr="000F496C" w:rsidRDefault="0034683B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Исковских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директора </w:t>
            </w: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Микрокредитной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– Рязанский областной фонд поддержки малого предпринимательства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Кибальникова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председатель Рязанского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директор операционного офиса «Рязанский» Ярославского филиала 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br/>
              <w:t>ПАО «Промсвязьбанк»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Коломийцева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832CEA" w:rsidRPr="000F496C" w:rsidRDefault="00832CEA" w:rsidP="00346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Рязанского центра научно-технической информации </w:t>
            </w:r>
            <w:r w:rsidRPr="000F496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филиала федерального государственного бюджетного учреждения «Российское энергетическое агентство» Министерства энергетики Российской Федерации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Костиков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br/>
              <w:t>и продовольствия Рязанской области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Кутенцын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некоммерческой организации «Рязанская Ассоциация экономического сотрудничества предприятий» (по согласованию)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Ланцов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Евгений Степанович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Рязанского областного союза потребительских обществ 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Мимоглядов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Некоммерческого Партнерства крестьянских (фермерских) личных подсобных хозяйств и кооперативов «Союз крестьян» (по согласованию)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развития предпринимательства и потребительского</w:t>
            </w:r>
            <w:r w:rsidR="00EC5EC8">
              <w:rPr>
                <w:rFonts w:ascii="Times New Roman" w:hAnsi="Times New Roman" w:cs="Times New Roman"/>
                <w:sz w:val="28"/>
                <w:szCs w:val="28"/>
              </w:rPr>
              <w:t xml:space="preserve"> рынка – начальник </w:t>
            </w:r>
            <w:proofErr w:type="gramStart"/>
            <w:r w:rsidR="00EC5EC8">
              <w:rPr>
                <w:rFonts w:ascii="Times New Roman" w:hAnsi="Times New Roman" w:cs="Times New Roman"/>
                <w:sz w:val="28"/>
                <w:szCs w:val="28"/>
              </w:rPr>
              <w:t>отдела развития потребительского рынка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промышленности</w:t>
            </w:r>
            <w:proofErr w:type="gram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и экономического развития Рязанской области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Лариса Викторовна</w:t>
            </w:r>
          </w:p>
        </w:tc>
        <w:tc>
          <w:tcPr>
            <w:tcW w:w="426" w:type="dxa"/>
          </w:tcPr>
          <w:p w:rsidR="000F496C" w:rsidRPr="000F496C" w:rsidRDefault="000F496C" w:rsidP="00346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0F496C" w:rsidRDefault="000F496C" w:rsidP="00346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управляющий региональным операционным офисом «Рязанский» филиала № 3652 ВТБ 24 (ПАО)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236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2364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Сафронов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Владислав Ильич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Рязанской областной Думы по бюджету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и налогам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Сидоренко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Лариса Васильевна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Гарантийного Фонда Рязанской области – руководитель Центра поддержки предпринимательства Рязанской области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Соломонова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промышленности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и экономического развития Рязанской области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Солохин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2"/>
              <w:spacing w:line="235" w:lineRule="auto"/>
              <w:ind w:left="0" w:right="142" w:firstLine="0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начальник отдела регистра и экспертизы муниципальных нормативных правовых актов Рязанской области министерства </w:t>
            </w:r>
            <w:r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br/>
            </w:r>
            <w:r w:rsidRPr="0034683B">
              <w:rPr>
                <w:rFonts w:ascii="Times New Roman" w:hAnsi="Times New Roman"/>
                <w:b w:val="0"/>
                <w:color w:val="000000"/>
                <w:spacing w:val="0"/>
                <w:sz w:val="28"/>
                <w:szCs w:val="28"/>
              </w:rPr>
              <w:t xml:space="preserve">по делам территорий и информационной политике Рязанской области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Стрельников </w:t>
            </w:r>
            <w:r w:rsidRPr="000F496C">
              <w:rPr>
                <w:rFonts w:ascii="Times New Roman" w:hAnsi="Times New Roman" w:cs="Times New Roman"/>
                <w:sz w:val="28"/>
                <w:szCs w:val="28"/>
              </w:rPr>
              <w:br/>
              <w:t>Максим Дмитриевич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801" w:type="dxa"/>
          </w:tcPr>
          <w:p w:rsidR="000F496C" w:rsidRPr="0034683B" w:rsidRDefault="0034697C" w:rsidP="00FB3116">
            <w:pPr>
              <w:pStyle w:val="2"/>
              <w:spacing w:line="235" w:lineRule="auto"/>
              <w:ind w:left="0" w:right="142" w:firstLine="0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коммерческий директор</w:t>
            </w:r>
            <w:r w:rsidR="000F496C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EC5EC8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Обществ</w:t>
            </w:r>
            <w:r w:rsidR="00832CEA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</w:t>
            </w:r>
            <w:r w:rsidR="00EC5EC8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EC5EC8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br/>
              <w:t>с ограниченной ответственностью</w:t>
            </w:r>
            <w:r w:rsidR="000F496C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«Келер</w:t>
            </w:r>
            <w:r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0F496C" w:rsidRPr="0034683B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Рус» 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Тишин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EC5EC8"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– городской округ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>город Рязан</w:t>
            </w:r>
            <w:r w:rsidR="004C079F" w:rsidRPr="003468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B3116" w:rsidRPr="0034683B" w:rsidTr="00036718">
        <w:tc>
          <w:tcPr>
            <w:tcW w:w="3113" w:type="dxa"/>
          </w:tcPr>
          <w:p w:rsidR="00FB3116" w:rsidRPr="0034683B" w:rsidRDefault="00FB3116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FB3116" w:rsidRPr="0034683B" w:rsidRDefault="00FB3116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FB3116" w:rsidRPr="0034683B" w:rsidRDefault="00FB3116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96C" w:rsidRPr="000F496C" w:rsidTr="00131D02">
        <w:tc>
          <w:tcPr>
            <w:tcW w:w="3113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Тябут</w:t>
            </w:r>
            <w:proofErr w:type="spellEnd"/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96C" w:rsidRPr="000F496C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426" w:type="dxa"/>
          </w:tcPr>
          <w:p w:rsidR="000F496C" w:rsidRPr="000F496C" w:rsidRDefault="000F496C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0F496C" w:rsidRPr="0034683B" w:rsidRDefault="000F496C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3468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Некоммерческого партнерства «Рязанская областная палата предприятий сферы услуг и ремесел»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CEA" w:rsidRPr="000F496C" w:rsidTr="00131D02">
        <w:tc>
          <w:tcPr>
            <w:tcW w:w="3113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Фомин </w:t>
            </w:r>
          </w:p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426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832CEA" w:rsidRPr="0034683B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Рязанского регионального отделения Межрегиональной общественной организации «Ассоциация Молодых Предпринимателей»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DB8" w:rsidRPr="000F496C" w:rsidTr="00B96E7B">
        <w:tc>
          <w:tcPr>
            <w:tcW w:w="3113" w:type="dxa"/>
          </w:tcPr>
          <w:p w:rsidR="00E20DB8" w:rsidRPr="000F496C" w:rsidRDefault="00E20DB8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Царева </w:t>
            </w:r>
          </w:p>
          <w:p w:rsidR="00E20DB8" w:rsidRPr="000F496C" w:rsidRDefault="00E20DB8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426" w:type="dxa"/>
          </w:tcPr>
          <w:p w:rsidR="00E20DB8" w:rsidRPr="000F496C" w:rsidRDefault="00E20DB8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E20DB8" w:rsidRPr="0034683B" w:rsidRDefault="00E20DB8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правовым вопросам Гарантийного Фонда Рязанской области  (по согласованию) 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CEA" w:rsidRPr="000F496C" w:rsidTr="00131D02">
        <w:tc>
          <w:tcPr>
            <w:tcW w:w="3113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6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832CEA" w:rsidRPr="0034683B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34683B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683B">
              <w:rPr>
                <w:rFonts w:ascii="Times New Roman" w:hAnsi="Times New Roman" w:cs="Times New Roman"/>
                <w:sz w:val="28"/>
                <w:szCs w:val="28"/>
              </w:rPr>
              <w:t>Квантрон</w:t>
            </w:r>
            <w:proofErr w:type="spellEnd"/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4683B" w:rsidRPr="0034683B" w:rsidTr="002364E4">
        <w:tc>
          <w:tcPr>
            <w:tcW w:w="3113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1" w:type="dxa"/>
          </w:tcPr>
          <w:p w:rsidR="0034683B" w:rsidRPr="0034683B" w:rsidRDefault="0034683B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CEA" w:rsidRPr="000F496C" w:rsidTr="00131D02">
        <w:tc>
          <w:tcPr>
            <w:tcW w:w="3113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</w:p>
          <w:p w:rsidR="00832CEA" w:rsidRPr="000F496C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426" w:type="dxa"/>
          </w:tcPr>
          <w:p w:rsidR="00832CEA" w:rsidRPr="000F496C" w:rsidRDefault="00832CEA" w:rsidP="00FB311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01" w:type="dxa"/>
          </w:tcPr>
          <w:p w:rsidR="00832CEA" w:rsidRPr="0034683B" w:rsidRDefault="00832CEA" w:rsidP="00FB311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</w:t>
            </w:r>
            <w:r w:rsidRPr="0034683B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34683B">
              <w:rPr>
                <w:rFonts w:ascii="Times New Roman" w:hAnsi="Times New Roman" w:cs="Times New Roman"/>
                <w:sz w:val="28"/>
                <w:szCs w:val="28"/>
              </w:rPr>
              <w:t>Прайм</w:t>
            </w:r>
            <w:proofErr w:type="spellEnd"/>
            <w:r w:rsidRPr="0034683B">
              <w:rPr>
                <w:rFonts w:ascii="Times New Roman" w:hAnsi="Times New Roman" w:cs="Times New Roman"/>
                <w:sz w:val="28"/>
                <w:szCs w:val="28"/>
              </w:rPr>
              <w:t xml:space="preserve">-стоматология» (по согласованию)» </w:t>
            </w:r>
          </w:p>
        </w:tc>
      </w:tr>
    </w:tbl>
    <w:p w:rsidR="00050271" w:rsidRPr="000F496C" w:rsidRDefault="00050271" w:rsidP="0026676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br/>
      </w:r>
    </w:p>
    <w:sectPr w:rsidR="00050271" w:rsidRPr="000F496C" w:rsidSect="0034683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3D" w:rsidRDefault="00767F3D">
      <w:r>
        <w:separator/>
      </w:r>
    </w:p>
  </w:endnote>
  <w:endnote w:type="continuationSeparator" w:id="0">
    <w:p w:rsidR="00767F3D" w:rsidRDefault="0076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B305B">
          <w:pPr>
            <w:pStyle w:val="a6"/>
          </w:pPr>
          <w:r>
            <w:rPr>
              <w:noProof/>
            </w:rPr>
            <w:drawing>
              <wp:inline distT="0" distB="0" distL="0" distR="0" wp14:anchorId="6840D065" wp14:editId="1987AAA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B305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4AA9B18" wp14:editId="200C93B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4683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4497  24.12.2018 15:13:34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3D" w:rsidRDefault="00767F3D">
      <w:r>
        <w:separator/>
      </w:r>
    </w:p>
  </w:footnote>
  <w:footnote w:type="continuationSeparator" w:id="0">
    <w:p w:rsidR="00767F3D" w:rsidRDefault="0076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22C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22C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B54B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F3VGqclDIHW2tWp+tTid3AwT7w=" w:salt="pkYeauQi+BLMQCkT8Cj1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96C"/>
    <w:rsid w:val="00003F04"/>
    <w:rsid w:val="0001360F"/>
    <w:rsid w:val="00022C5F"/>
    <w:rsid w:val="000331B3"/>
    <w:rsid w:val="00033413"/>
    <w:rsid w:val="00037C0C"/>
    <w:rsid w:val="00050271"/>
    <w:rsid w:val="000502A3"/>
    <w:rsid w:val="00056DEB"/>
    <w:rsid w:val="00073A7A"/>
    <w:rsid w:val="00076D5E"/>
    <w:rsid w:val="00084DD3"/>
    <w:rsid w:val="00087804"/>
    <w:rsid w:val="000915E0"/>
    <w:rsid w:val="000917C0"/>
    <w:rsid w:val="000B0736"/>
    <w:rsid w:val="000F496C"/>
    <w:rsid w:val="00122CFD"/>
    <w:rsid w:val="001313A8"/>
    <w:rsid w:val="00131D02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5B06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6761"/>
    <w:rsid w:val="00274E14"/>
    <w:rsid w:val="00280A6D"/>
    <w:rsid w:val="002953B6"/>
    <w:rsid w:val="002B2AF8"/>
    <w:rsid w:val="002B7A59"/>
    <w:rsid w:val="002C6B4B"/>
    <w:rsid w:val="002E51A7"/>
    <w:rsid w:val="002E5A5F"/>
    <w:rsid w:val="002F1E81"/>
    <w:rsid w:val="00310D92"/>
    <w:rsid w:val="003160CB"/>
    <w:rsid w:val="003222A3"/>
    <w:rsid w:val="0034683B"/>
    <w:rsid w:val="0034697C"/>
    <w:rsid w:val="00360A40"/>
    <w:rsid w:val="003870C2"/>
    <w:rsid w:val="003B305B"/>
    <w:rsid w:val="003D3B8A"/>
    <w:rsid w:val="003D54F8"/>
    <w:rsid w:val="003F4F5E"/>
    <w:rsid w:val="00400906"/>
    <w:rsid w:val="0042590E"/>
    <w:rsid w:val="004279FB"/>
    <w:rsid w:val="00437F65"/>
    <w:rsid w:val="00460FEA"/>
    <w:rsid w:val="004734B7"/>
    <w:rsid w:val="00474076"/>
    <w:rsid w:val="00481B88"/>
    <w:rsid w:val="00485B4F"/>
    <w:rsid w:val="004862D1"/>
    <w:rsid w:val="004B2D5A"/>
    <w:rsid w:val="004C079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DAD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21C1"/>
    <w:rsid w:val="005E6D99"/>
    <w:rsid w:val="005F2ADD"/>
    <w:rsid w:val="005F2C49"/>
    <w:rsid w:val="005F55B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7A8F"/>
    <w:rsid w:val="006E31B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7F3D"/>
    <w:rsid w:val="007700FB"/>
    <w:rsid w:val="00791C9F"/>
    <w:rsid w:val="00792AAB"/>
    <w:rsid w:val="00793B47"/>
    <w:rsid w:val="007973C7"/>
    <w:rsid w:val="007A0DDE"/>
    <w:rsid w:val="007A1D0C"/>
    <w:rsid w:val="007A2A7B"/>
    <w:rsid w:val="007D4925"/>
    <w:rsid w:val="007F0C8A"/>
    <w:rsid w:val="007F11AB"/>
    <w:rsid w:val="008143CB"/>
    <w:rsid w:val="00823CA1"/>
    <w:rsid w:val="00832CEA"/>
    <w:rsid w:val="008513B9"/>
    <w:rsid w:val="008702D3"/>
    <w:rsid w:val="00876034"/>
    <w:rsid w:val="008827E7"/>
    <w:rsid w:val="008974FF"/>
    <w:rsid w:val="008A1696"/>
    <w:rsid w:val="008B54B0"/>
    <w:rsid w:val="008C58FE"/>
    <w:rsid w:val="008E6C41"/>
    <w:rsid w:val="008F0816"/>
    <w:rsid w:val="008F6BB7"/>
    <w:rsid w:val="00900F42"/>
    <w:rsid w:val="00911A36"/>
    <w:rsid w:val="00932E3C"/>
    <w:rsid w:val="009573D3"/>
    <w:rsid w:val="009805F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3546"/>
    <w:rsid w:val="00A44A8F"/>
    <w:rsid w:val="00A51D96"/>
    <w:rsid w:val="00A96F84"/>
    <w:rsid w:val="00AC3953"/>
    <w:rsid w:val="00AC7150"/>
    <w:rsid w:val="00AD018F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6495"/>
    <w:rsid w:val="00DB3664"/>
    <w:rsid w:val="00DC16FB"/>
    <w:rsid w:val="00DC4A65"/>
    <w:rsid w:val="00DC4F66"/>
    <w:rsid w:val="00DD2969"/>
    <w:rsid w:val="00E10B44"/>
    <w:rsid w:val="00E11F02"/>
    <w:rsid w:val="00E20DB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EC8"/>
    <w:rsid w:val="00ED1FDE"/>
    <w:rsid w:val="00ED7BA2"/>
    <w:rsid w:val="00F06EFB"/>
    <w:rsid w:val="00F10D51"/>
    <w:rsid w:val="00F1529E"/>
    <w:rsid w:val="00F16F07"/>
    <w:rsid w:val="00F45B7C"/>
    <w:rsid w:val="00F45FCE"/>
    <w:rsid w:val="00F9334F"/>
    <w:rsid w:val="00F97D7F"/>
    <w:rsid w:val="00FA122C"/>
    <w:rsid w:val="00FA3B95"/>
    <w:rsid w:val="00FB311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A36"/>
    <w:rPr>
      <w:rFonts w:ascii="TimesET" w:hAnsi="TimesET"/>
    </w:rPr>
  </w:style>
  <w:style w:type="paragraph" w:styleId="1">
    <w:name w:val="heading 1"/>
    <w:basedOn w:val="a"/>
    <w:next w:val="a"/>
    <w:qFormat/>
    <w:rsid w:val="00911A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911A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11A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11A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11A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11A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11A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11A3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F49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0F496C"/>
    <w:rPr>
      <w:rFonts w:ascii="TimesET" w:hAnsi="TimesET"/>
      <w:b/>
      <w:bCs/>
      <w:spacing w:val="12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РПА</dc:creator>
  <cp:keywords/>
  <dc:description/>
  <cp:lastModifiedBy>Дягилева М.А.</cp:lastModifiedBy>
  <cp:revision>23</cp:revision>
  <cp:lastPrinted>2018-12-21T14:20:00Z</cp:lastPrinted>
  <dcterms:created xsi:type="dcterms:W3CDTF">2018-12-05T12:57:00Z</dcterms:created>
  <dcterms:modified xsi:type="dcterms:W3CDTF">2018-12-27T06:57:00Z</dcterms:modified>
</cp:coreProperties>
</file>