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751486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83237E" w:rsidTr="009061D7">
        <w:tc>
          <w:tcPr>
            <w:tcW w:w="10326" w:type="dxa"/>
          </w:tcPr>
          <w:p w:rsidR="00190FF9" w:rsidRPr="0083237E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E60F97" w:rsidRPr="0083237E" w:rsidRDefault="00E60F97" w:rsidP="009061D7">
            <w:pPr>
              <w:rPr>
                <w:rFonts w:ascii="Times New Roman" w:hAnsi="Times New Roman"/>
                <w:sz w:val="28"/>
                <w:szCs w:val="28"/>
              </w:rPr>
            </w:pPr>
            <w:r w:rsidRPr="0083237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83237E" w:rsidRDefault="00E60F97" w:rsidP="009061D7">
            <w:pPr>
              <w:rPr>
                <w:rFonts w:ascii="Times New Roman" w:hAnsi="Times New Roman"/>
                <w:sz w:val="28"/>
                <w:szCs w:val="28"/>
              </w:rPr>
            </w:pPr>
            <w:r w:rsidRPr="0083237E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9061D7" w:rsidRPr="0083237E" w:rsidTr="009061D7">
        <w:tc>
          <w:tcPr>
            <w:tcW w:w="10326" w:type="dxa"/>
          </w:tcPr>
          <w:p w:rsidR="009061D7" w:rsidRPr="0083237E" w:rsidRDefault="009061D7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9061D7" w:rsidRPr="0083237E" w:rsidRDefault="008939A8" w:rsidP="009061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29.01.2019 № 11</w:t>
            </w:r>
            <w:bookmarkStart w:id="0" w:name="_GoBack"/>
            <w:bookmarkEnd w:id="0"/>
          </w:p>
        </w:tc>
      </w:tr>
      <w:tr w:rsidR="009061D7" w:rsidRPr="0083237E" w:rsidTr="009061D7">
        <w:tc>
          <w:tcPr>
            <w:tcW w:w="10326" w:type="dxa"/>
          </w:tcPr>
          <w:p w:rsidR="009061D7" w:rsidRPr="0083237E" w:rsidRDefault="009061D7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9061D7" w:rsidRPr="0083237E" w:rsidRDefault="009061D7" w:rsidP="009061D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1D7" w:rsidRPr="0083237E" w:rsidTr="009061D7">
        <w:tc>
          <w:tcPr>
            <w:tcW w:w="10326" w:type="dxa"/>
          </w:tcPr>
          <w:p w:rsidR="009061D7" w:rsidRPr="0083237E" w:rsidRDefault="009061D7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9061D7" w:rsidRPr="0083237E" w:rsidRDefault="009061D7" w:rsidP="009061D7">
            <w:pPr>
              <w:rPr>
                <w:rFonts w:ascii="Times New Roman" w:hAnsi="Times New Roman"/>
                <w:sz w:val="28"/>
                <w:szCs w:val="28"/>
              </w:rPr>
            </w:pPr>
            <w:r w:rsidRPr="0083237E">
              <w:rPr>
                <w:rFonts w:ascii="Times New Roman" w:hAnsi="Times New Roman"/>
                <w:sz w:val="28"/>
                <w:szCs w:val="28"/>
              </w:rPr>
              <w:t xml:space="preserve">«Приложение № 2 </w:t>
            </w:r>
          </w:p>
          <w:p w:rsidR="009061D7" w:rsidRPr="0083237E" w:rsidRDefault="009061D7" w:rsidP="009061D7">
            <w:pPr>
              <w:rPr>
                <w:rFonts w:ascii="Times New Roman" w:hAnsi="Times New Roman"/>
                <w:sz w:val="28"/>
                <w:szCs w:val="28"/>
              </w:rPr>
            </w:pPr>
            <w:r w:rsidRPr="0083237E">
              <w:rPr>
                <w:rFonts w:ascii="Times New Roman" w:hAnsi="Times New Roman"/>
                <w:sz w:val="28"/>
                <w:szCs w:val="28"/>
              </w:rPr>
              <w:t>к Порядку предоставления молодым семьям социальной выплаты на приобретение жилья или строительство жилого дома в рамках реализации подпрограммы «Обеспечение жильем молодых семей» государственной программы Рязанской области «Развитие образования и молодежной политики»</w:t>
            </w:r>
          </w:p>
        </w:tc>
      </w:tr>
    </w:tbl>
    <w:p w:rsidR="009061D7" w:rsidRPr="0083237E" w:rsidRDefault="009061D7" w:rsidP="00E60F97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E60F97" w:rsidRPr="0083237E" w:rsidRDefault="00E60F97" w:rsidP="00E60F97">
      <w:pPr>
        <w:jc w:val="center"/>
        <w:rPr>
          <w:rFonts w:ascii="Times New Roman" w:hAnsi="Times New Roman"/>
          <w:bCs/>
          <w:sz w:val="28"/>
          <w:szCs w:val="28"/>
        </w:rPr>
      </w:pPr>
      <w:r w:rsidRPr="0083237E">
        <w:rPr>
          <w:rFonts w:ascii="Times New Roman" w:hAnsi="Times New Roman"/>
          <w:bCs/>
          <w:sz w:val="28"/>
          <w:szCs w:val="28"/>
        </w:rPr>
        <w:t>Список</w:t>
      </w:r>
    </w:p>
    <w:p w:rsidR="00E60F97" w:rsidRPr="0083237E" w:rsidRDefault="00E60F97" w:rsidP="00E60F97">
      <w:pPr>
        <w:jc w:val="center"/>
        <w:rPr>
          <w:rFonts w:ascii="Times New Roman" w:hAnsi="Times New Roman"/>
          <w:bCs/>
          <w:sz w:val="28"/>
          <w:szCs w:val="28"/>
        </w:rPr>
      </w:pPr>
      <w:r w:rsidRPr="0083237E">
        <w:rPr>
          <w:rFonts w:ascii="Times New Roman" w:hAnsi="Times New Roman"/>
          <w:bCs/>
          <w:sz w:val="28"/>
          <w:szCs w:val="28"/>
        </w:rPr>
        <w:t xml:space="preserve">молодых семей – участников подпрограммы «Обеспечение жильем молодых семей», </w:t>
      </w:r>
    </w:p>
    <w:p w:rsidR="00E60F97" w:rsidRPr="0083237E" w:rsidRDefault="00E60F97" w:rsidP="00E60F97">
      <w:pPr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83237E">
        <w:rPr>
          <w:rFonts w:ascii="Times New Roman" w:hAnsi="Times New Roman"/>
          <w:bCs/>
          <w:sz w:val="28"/>
          <w:szCs w:val="28"/>
        </w:rPr>
        <w:t>изъявивших</w:t>
      </w:r>
      <w:proofErr w:type="gramEnd"/>
      <w:r w:rsidRPr="0083237E">
        <w:rPr>
          <w:rFonts w:ascii="Times New Roman" w:hAnsi="Times New Roman"/>
          <w:bCs/>
          <w:sz w:val="28"/>
          <w:szCs w:val="28"/>
        </w:rPr>
        <w:t xml:space="preserve"> желание получить социальную выплату в _______ году по ____________________________________</w:t>
      </w:r>
    </w:p>
    <w:p w:rsidR="00E60F97" w:rsidRPr="0083237E" w:rsidRDefault="00E60F97" w:rsidP="00E60F97">
      <w:pPr>
        <w:rPr>
          <w:rFonts w:ascii="Times New Roman" w:hAnsi="Times New Roman"/>
        </w:rPr>
      </w:pPr>
      <w:r w:rsidRPr="0083237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(наименование муниципального образования)</w:t>
      </w:r>
    </w:p>
    <w:p w:rsidR="009061D7" w:rsidRPr="0083237E" w:rsidRDefault="009061D7" w:rsidP="00E60F97">
      <w:pPr>
        <w:rPr>
          <w:rFonts w:ascii="Times New Roman" w:hAnsi="Times New Roman"/>
          <w:sz w:val="16"/>
          <w:szCs w:val="16"/>
        </w:rPr>
      </w:pPr>
    </w:p>
    <w:tbl>
      <w:tblPr>
        <w:tblW w:w="1485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709"/>
        <w:gridCol w:w="851"/>
        <w:gridCol w:w="833"/>
        <w:gridCol w:w="1151"/>
        <w:gridCol w:w="708"/>
        <w:gridCol w:w="1843"/>
        <w:gridCol w:w="1276"/>
        <w:gridCol w:w="709"/>
        <w:gridCol w:w="708"/>
        <w:gridCol w:w="1276"/>
        <w:gridCol w:w="1559"/>
        <w:gridCol w:w="789"/>
        <w:gridCol w:w="868"/>
        <w:gridCol w:w="753"/>
      </w:tblGrid>
      <w:tr w:rsidR="00E60F97" w:rsidRPr="0083237E" w:rsidTr="009061D7">
        <w:tc>
          <w:tcPr>
            <w:tcW w:w="824" w:type="dxa"/>
            <w:vMerge w:val="restart"/>
            <w:tcBorders>
              <w:bottom w:val="nil"/>
            </w:tcBorders>
          </w:tcPr>
          <w:p w:rsidR="009061D7" w:rsidRPr="0083237E" w:rsidRDefault="00E60F97" w:rsidP="009061D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37E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</w:p>
          <w:p w:rsidR="00E60F97" w:rsidRPr="0083237E" w:rsidRDefault="00E60F97" w:rsidP="009061D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3237E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83237E">
              <w:rPr>
                <w:rFonts w:ascii="Times New Roman" w:hAnsi="Times New Roman"/>
                <w:sz w:val="18"/>
                <w:szCs w:val="18"/>
              </w:rPr>
              <w:t>/п (</w:t>
            </w:r>
            <w:proofErr w:type="spellStart"/>
            <w:r w:rsidRPr="0083237E">
              <w:rPr>
                <w:rFonts w:ascii="Times New Roman" w:hAnsi="Times New Roman"/>
                <w:sz w:val="18"/>
                <w:szCs w:val="18"/>
              </w:rPr>
              <w:t>моло-дые</w:t>
            </w:r>
            <w:proofErr w:type="spellEnd"/>
            <w:r w:rsidRPr="0083237E">
              <w:rPr>
                <w:rFonts w:ascii="Times New Roman" w:hAnsi="Times New Roman"/>
                <w:sz w:val="18"/>
                <w:szCs w:val="18"/>
              </w:rPr>
              <w:t xml:space="preserve"> семьи)</w:t>
            </w:r>
          </w:p>
        </w:tc>
        <w:tc>
          <w:tcPr>
            <w:tcW w:w="709" w:type="dxa"/>
            <w:vMerge w:val="restart"/>
            <w:tcBorders>
              <w:bottom w:val="nil"/>
            </w:tcBorders>
          </w:tcPr>
          <w:p w:rsidR="009061D7" w:rsidRPr="0083237E" w:rsidRDefault="00E60F97" w:rsidP="009061D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37E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E60F97" w:rsidRPr="0083237E" w:rsidRDefault="00E60F97" w:rsidP="009061D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3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83237E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83237E">
              <w:rPr>
                <w:rFonts w:ascii="Times New Roman" w:hAnsi="Times New Roman"/>
                <w:sz w:val="18"/>
                <w:szCs w:val="18"/>
              </w:rPr>
              <w:t xml:space="preserve">/п в </w:t>
            </w:r>
            <w:proofErr w:type="spellStart"/>
            <w:r w:rsidRPr="0083237E">
              <w:rPr>
                <w:rFonts w:ascii="Times New Roman" w:hAnsi="Times New Roman"/>
                <w:sz w:val="18"/>
                <w:szCs w:val="18"/>
              </w:rPr>
              <w:t>катего-риях</w:t>
            </w:r>
            <w:proofErr w:type="spellEnd"/>
          </w:p>
        </w:tc>
        <w:tc>
          <w:tcPr>
            <w:tcW w:w="851" w:type="dxa"/>
            <w:vMerge w:val="restart"/>
            <w:tcBorders>
              <w:bottom w:val="nil"/>
            </w:tcBorders>
          </w:tcPr>
          <w:p w:rsidR="009061D7" w:rsidRPr="0083237E" w:rsidRDefault="00E60F97" w:rsidP="009061D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37E">
              <w:rPr>
                <w:rFonts w:ascii="Times New Roman" w:hAnsi="Times New Roman"/>
                <w:sz w:val="18"/>
                <w:szCs w:val="18"/>
              </w:rPr>
              <w:t>Дата, номер решения</w:t>
            </w:r>
          </w:p>
          <w:p w:rsidR="009061D7" w:rsidRPr="0083237E" w:rsidRDefault="00E60F97" w:rsidP="009061D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37E">
              <w:rPr>
                <w:rFonts w:ascii="Times New Roman" w:hAnsi="Times New Roman"/>
                <w:sz w:val="18"/>
                <w:szCs w:val="18"/>
              </w:rPr>
              <w:t xml:space="preserve">о </w:t>
            </w:r>
            <w:proofErr w:type="gramStart"/>
            <w:r w:rsidRPr="0083237E">
              <w:rPr>
                <w:rFonts w:ascii="Times New Roman" w:hAnsi="Times New Roman"/>
                <w:sz w:val="18"/>
                <w:szCs w:val="18"/>
              </w:rPr>
              <w:t>приз</w:t>
            </w:r>
            <w:r w:rsidR="009061D7" w:rsidRPr="0083237E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83237E">
              <w:rPr>
                <w:rFonts w:ascii="Times New Roman" w:hAnsi="Times New Roman"/>
                <w:sz w:val="18"/>
                <w:szCs w:val="18"/>
              </w:rPr>
              <w:t>нании</w:t>
            </w:r>
            <w:proofErr w:type="spellEnd"/>
            <w:proofErr w:type="gramEnd"/>
            <w:r w:rsidRPr="0083237E">
              <w:rPr>
                <w:rFonts w:ascii="Times New Roman" w:hAnsi="Times New Roman"/>
                <w:sz w:val="18"/>
                <w:szCs w:val="18"/>
              </w:rPr>
              <w:t xml:space="preserve"> молодой семьи </w:t>
            </w:r>
            <w:proofErr w:type="spellStart"/>
            <w:r w:rsidRPr="0083237E">
              <w:rPr>
                <w:rFonts w:ascii="Times New Roman" w:hAnsi="Times New Roman"/>
                <w:sz w:val="18"/>
                <w:szCs w:val="18"/>
              </w:rPr>
              <w:t>участ</w:t>
            </w:r>
            <w:r w:rsidR="009061D7" w:rsidRPr="0083237E">
              <w:rPr>
                <w:rFonts w:ascii="Times New Roman" w:hAnsi="Times New Roman"/>
                <w:sz w:val="18"/>
                <w:szCs w:val="18"/>
              </w:rPr>
              <w:t>-</w:t>
            </w:r>
            <w:r w:rsidRPr="0083237E">
              <w:rPr>
                <w:rFonts w:ascii="Times New Roman" w:hAnsi="Times New Roman"/>
                <w:sz w:val="18"/>
                <w:szCs w:val="18"/>
              </w:rPr>
              <w:t>ником</w:t>
            </w:r>
            <w:proofErr w:type="spellEnd"/>
            <w:r w:rsidRPr="0083237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60F97" w:rsidRPr="0083237E" w:rsidRDefault="00E60F97" w:rsidP="009061D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3237E">
              <w:rPr>
                <w:rFonts w:ascii="Times New Roman" w:hAnsi="Times New Roman"/>
                <w:sz w:val="18"/>
                <w:szCs w:val="18"/>
              </w:rPr>
              <w:t>Подпро</w:t>
            </w:r>
            <w:proofErr w:type="spellEnd"/>
            <w:r w:rsidR="009061D7" w:rsidRPr="0083237E">
              <w:rPr>
                <w:rFonts w:ascii="Times New Roman" w:hAnsi="Times New Roman"/>
                <w:sz w:val="18"/>
                <w:szCs w:val="18"/>
              </w:rPr>
              <w:t>-</w:t>
            </w:r>
            <w:r w:rsidRPr="0083237E">
              <w:rPr>
                <w:rFonts w:ascii="Times New Roman" w:hAnsi="Times New Roman"/>
                <w:sz w:val="18"/>
                <w:szCs w:val="18"/>
              </w:rPr>
              <w:t>граммы</w:t>
            </w:r>
            <w:proofErr w:type="gramEnd"/>
          </w:p>
        </w:tc>
        <w:tc>
          <w:tcPr>
            <w:tcW w:w="7228" w:type="dxa"/>
            <w:gridSpan w:val="7"/>
          </w:tcPr>
          <w:p w:rsidR="00E60F97" w:rsidRPr="0083237E" w:rsidRDefault="00E60F97" w:rsidP="009061D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37E">
              <w:rPr>
                <w:rFonts w:ascii="Times New Roman" w:hAnsi="Times New Roman"/>
                <w:sz w:val="18"/>
                <w:szCs w:val="18"/>
              </w:rPr>
              <w:t>Данные о членах молодой семьи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E60F97" w:rsidRPr="0083237E" w:rsidRDefault="00E60F97" w:rsidP="009061D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37E">
              <w:rPr>
                <w:rFonts w:ascii="Times New Roman" w:hAnsi="Times New Roman"/>
                <w:sz w:val="18"/>
                <w:szCs w:val="18"/>
              </w:rPr>
              <w:t xml:space="preserve">Дата включения молодой семьи в список участников </w:t>
            </w:r>
            <w:proofErr w:type="spellStart"/>
            <w:proofErr w:type="gramStart"/>
            <w:r w:rsidRPr="0083237E">
              <w:rPr>
                <w:rFonts w:ascii="Times New Roman" w:hAnsi="Times New Roman"/>
                <w:sz w:val="18"/>
                <w:szCs w:val="18"/>
              </w:rPr>
              <w:t>Подпро</w:t>
            </w:r>
            <w:proofErr w:type="spellEnd"/>
            <w:r w:rsidR="009061D7" w:rsidRPr="0083237E">
              <w:rPr>
                <w:rFonts w:ascii="Times New Roman" w:hAnsi="Times New Roman"/>
                <w:sz w:val="18"/>
                <w:szCs w:val="18"/>
              </w:rPr>
              <w:t>-</w:t>
            </w:r>
            <w:r w:rsidRPr="0083237E">
              <w:rPr>
                <w:rFonts w:ascii="Times New Roman" w:hAnsi="Times New Roman"/>
                <w:sz w:val="18"/>
                <w:szCs w:val="18"/>
              </w:rPr>
              <w:t>граммы</w:t>
            </w:r>
            <w:proofErr w:type="gramEnd"/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E60F97" w:rsidRPr="0083237E" w:rsidRDefault="00E60F97" w:rsidP="009061D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37E">
              <w:rPr>
                <w:rFonts w:ascii="Times New Roman" w:hAnsi="Times New Roman"/>
                <w:sz w:val="18"/>
                <w:szCs w:val="18"/>
              </w:rPr>
              <w:t>Орган местного самоуправления, на основании решения которого молодая семья включена в список участников Подпрограммы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E60F97" w:rsidRPr="0083237E" w:rsidRDefault="00E60F97" w:rsidP="009061D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37E">
              <w:rPr>
                <w:rFonts w:ascii="Times New Roman" w:hAnsi="Times New Roman"/>
                <w:sz w:val="18"/>
                <w:szCs w:val="18"/>
              </w:rPr>
              <w:t>Расчетная стоимость жилья</w:t>
            </w:r>
          </w:p>
        </w:tc>
      </w:tr>
      <w:tr w:rsidR="00E60F97" w:rsidRPr="0083237E" w:rsidTr="0083237E">
        <w:tc>
          <w:tcPr>
            <w:tcW w:w="824" w:type="dxa"/>
            <w:vMerge/>
            <w:tcBorders>
              <w:bottom w:val="nil"/>
            </w:tcBorders>
          </w:tcPr>
          <w:p w:rsidR="00E60F97" w:rsidRPr="0083237E" w:rsidRDefault="00E60F97" w:rsidP="009061D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E60F97" w:rsidRPr="0083237E" w:rsidRDefault="00E60F97" w:rsidP="009061D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E60F97" w:rsidRPr="0083237E" w:rsidRDefault="00E60F97" w:rsidP="009061D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restart"/>
            <w:tcBorders>
              <w:bottom w:val="nil"/>
            </w:tcBorders>
          </w:tcPr>
          <w:p w:rsidR="00E60F97" w:rsidRPr="0083237E" w:rsidRDefault="00E60F97" w:rsidP="009061D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3237E">
              <w:rPr>
                <w:rFonts w:ascii="Times New Roman" w:hAnsi="Times New Roman"/>
                <w:sz w:val="18"/>
                <w:szCs w:val="18"/>
              </w:rPr>
              <w:t>коли-</w:t>
            </w:r>
            <w:proofErr w:type="spellStart"/>
            <w:r w:rsidRPr="0083237E">
              <w:rPr>
                <w:rFonts w:ascii="Times New Roman" w:hAnsi="Times New Roman"/>
                <w:sz w:val="18"/>
                <w:szCs w:val="18"/>
              </w:rPr>
              <w:t>чество</w:t>
            </w:r>
            <w:proofErr w:type="spellEnd"/>
            <w:proofErr w:type="gramEnd"/>
            <w:r w:rsidRPr="0083237E">
              <w:rPr>
                <w:rFonts w:ascii="Times New Roman" w:hAnsi="Times New Roman"/>
                <w:sz w:val="18"/>
                <w:szCs w:val="18"/>
              </w:rPr>
              <w:t xml:space="preserve"> членов</w:t>
            </w:r>
          </w:p>
          <w:p w:rsidR="00E60F97" w:rsidRPr="0083237E" w:rsidRDefault="00E60F97" w:rsidP="009061D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37E">
              <w:rPr>
                <w:rFonts w:ascii="Times New Roman" w:hAnsi="Times New Roman"/>
                <w:sz w:val="18"/>
                <w:szCs w:val="18"/>
              </w:rPr>
              <w:t>семьи</w:t>
            </w:r>
          </w:p>
          <w:p w:rsidR="00E60F97" w:rsidRPr="0083237E" w:rsidRDefault="00E60F97" w:rsidP="009061D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37E">
              <w:rPr>
                <w:rFonts w:ascii="Times New Roman" w:hAnsi="Times New Roman"/>
                <w:sz w:val="18"/>
                <w:szCs w:val="18"/>
              </w:rPr>
              <w:t>(чел.)</w:t>
            </w:r>
          </w:p>
        </w:tc>
        <w:tc>
          <w:tcPr>
            <w:tcW w:w="1151" w:type="dxa"/>
            <w:vMerge w:val="restart"/>
            <w:tcBorders>
              <w:bottom w:val="nil"/>
            </w:tcBorders>
          </w:tcPr>
          <w:p w:rsidR="00E60F97" w:rsidRPr="0083237E" w:rsidRDefault="00E60F97" w:rsidP="009061D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37E">
              <w:rPr>
                <w:rFonts w:ascii="Times New Roman" w:hAnsi="Times New Roman"/>
                <w:sz w:val="18"/>
                <w:szCs w:val="18"/>
              </w:rPr>
              <w:t>Ф.И.О.</w:t>
            </w:r>
            <w:r w:rsidRPr="0083237E">
              <w:rPr>
                <w:rFonts w:ascii="Times New Roman" w:hAnsi="Times New Roman"/>
                <w:sz w:val="18"/>
                <w:szCs w:val="18"/>
              </w:rPr>
              <w:br/>
              <w:t>(полностью каждого члена семьи, родственные отношения)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E60F97" w:rsidRPr="0083237E" w:rsidRDefault="00E60F97" w:rsidP="009061D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37E">
              <w:rPr>
                <w:rFonts w:ascii="Times New Roman" w:hAnsi="Times New Roman"/>
                <w:sz w:val="18"/>
                <w:szCs w:val="18"/>
              </w:rPr>
              <w:t>паспорт гражданина или свидетельство о рождении несовершеннолетнего, не достигшего 14 лет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E60F97" w:rsidRPr="0083237E" w:rsidRDefault="00E60F97" w:rsidP="009061D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37E">
              <w:rPr>
                <w:rFonts w:ascii="Times New Roman" w:hAnsi="Times New Roman"/>
                <w:sz w:val="18"/>
                <w:szCs w:val="18"/>
              </w:rPr>
              <w:t>число,</w:t>
            </w:r>
          </w:p>
          <w:p w:rsidR="00E60F97" w:rsidRPr="0083237E" w:rsidRDefault="00E60F97" w:rsidP="009061D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37E">
              <w:rPr>
                <w:rFonts w:ascii="Times New Roman" w:hAnsi="Times New Roman"/>
                <w:sz w:val="18"/>
                <w:szCs w:val="18"/>
              </w:rPr>
              <w:t>месяц, год рождения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E60F97" w:rsidRPr="0083237E" w:rsidRDefault="00E60F97" w:rsidP="009061D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37E">
              <w:rPr>
                <w:rFonts w:ascii="Times New Roman" w:hAnsi="Times New Roman"/>
                <w:sz w:val="18"/>
                <w:szCs w:val="18"/>
              </w:rPr>
              <w:t>свидетельство о</w:t>
            </w:r>
            <w:r w:rsidR="009061D7" w:rsidRPr="008323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3237E">
              <w:rPr>
                <w:rFonts w:ascii="Times New Roman" w:hAnsi="Times New Roman"/>
                <w:sz w:val="18"/>
                <w:szCs w:val="18"/>
              </w:rPr>
              <w:t>браке (расторжении брака)</w:t>
            </w:r>
          </w:p>
        </w:tc>
        <w:tc>
          <w:tcPr>
            <w:tcW w:w="1276" w:type="dxa"/>
            <w:vMerge/>
            <w:tcBorders>
              <w:bottom w:val="nil"/>
            </w:tcBorders>
          </w:tcPr>
          <w:p w:rsidR="00E60F97" w:rsidRPr="0083237E" w:rsidRDefault="00E60F97" w:rsidP="009061D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E60F97" w:rsidRPr="0083237E" w:rsidRDefault="00E60F97" w:rsidP="009061D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9" w:type="dxa"/>
            <w:vMerge w:val="restart"/>
            <w:tcBorders>
              <w:bottom w:val="nil"/>
            </w:tcBorders>
          </w:tcPr>
          <w:p w:rsidR="009061D7" w:rsidRPr="0083237E" w:rsidRDefault="00E60F97" w:rsidP="009061D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3237E">
              <w:rPr>
                <w:rFonts w:ascii="Times New Roman" w:hAnsi="Times New Roman"/>
                <w:sz w:val="18"/>
                <w:szCs w:val="18"/>
              </w:rPr>
              <w:t>стои</w:t>
            </w:r>
            <w:r w:rsidR="009061D7" w:rsidRPr="0083237E">
              <w:rPr>
                <w:rFonts w:ascii="Times New Roman" w:hAnsi="Times New Roman"/>
                <w:sz w:val="18"/>
                <w:szCs w:val="18"/>
              </w:rPr>
              <w:t>-</w:t>
            </w:r>
            <w:r w:rsidRPr="0083237E">
              <w:rPr>
                <w:rFonts w:ascii="Times New Roman" w:hAnsi="Times New Roman"/>
                <w:sz w:val="18"/>
                <w:szCs w:val="18"/>
              </w:rPr>
              <w:t>мость</w:t>
            </w:r>
            <w:proofErr w:type="spellEnd"/>
            <w:proofErr w:type="gramEnd"/>
            <w:r w:rsidRPr="0083237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60F97" w:rsidRPr="0083237E" w:rsidRDefault="00E60F97" w:rsidP="009061D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37E">
              <w:rPr>
                <w:rFonts w:ascii="Times New Roman" w:hAnsi="Times New Roman"/>
                <w:sz w:val="18"/>
                <w:szCs w:val="18"/>
              </w:rPr>
              <w:t>1 кв. м (тыс. рублей)</w:t>
            </w:r>
          </w:p>
        </w:tc>
        <w:tc>
          <w:tcPr>
            <w:tcW w:w="868" w:type="dxa"/>
            <w:vMerge w:val="restart"/>
            <w:tcBorders>
              <w:bottom w:val="nil"/>
            </w:tcBorders>
          </w:tcPr>
          <w:p w:rsidR="00E60F97" w:rsidRPr="0083237E" w:rsidRDefault="00E60F97" w:rsidP="009061D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37E">
              <w:rPr>
                <w:rFonts w:ascii="Times New Roman" w:hAnsi="Times New Roman"/>
                <w:sz w:val="18"/>
                <w:szCs w:val="18"/>
              </w:rPr>
              <w:t xml:space="preserve">размер общей площади </w:t>
            </w:r>
            <w:proofErr w:type="gramStart"/>
            <w:r w:rsidRPr="0083237E">
              <w:rPr>
                <w:rFonts w:ascii="Times New Roman" w:hAnsi="Times New Roman"/>
                <w:sz w:val="18"/>
                <w:szCs w:val="18"/>
              </w:rPr>
              <w:t>жилого</w:t>
            </w:r>
            <w:proofErr w:type="gramEnd"/>
            <w:r w:rsidRPr="008323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3237E">
              <w:rPr>
                <w:rFonts w:ascii="Times New Roman" w:hAnsi="Times New Roman"/>
                <w:sz w:val="18"/>
                <w:szCs w:val="18"/>
              </w:rPr>
              <w:t>помеще-ния</w:t>
            </w:r>
            <w:proofErr w:type="spellEnd"/>
            <w:r w:rsidRPr="0083237E">
              <w:rPr>
                <w:rFonts w:ascii="Times New Roman" w:hAnsi="Times New Roman"/>
                <w:sz w:val="18"/>
                <w:szCs w:val="18"/>
              </w:rPr>
              <w:t xml:space="preserve"> на семью (кв. м)</w:t>
            </w:r>
          </w:p>
        </w:tc>
        <w:tc>
          <w:tcPr>
            <w:tcW w:w="753" w:type="dxa"/>
            <w:vMerge w:val="restart"/>
            <w:tcBorders>
              <w:bottom w:val="nil"/>
            </w:tcBorders>
          </w:tcPr>
          <w:p w:rsidR="00E60F97" w:rsidRPr="0083237E" w:rsidRDefault="00E60F97" w:rsidP="0083237E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37E">
              <w:rPr>
                <w:rFonts w:ascii="Times New Roman" w:hAnsi="Times New Roman"/>
                <w:sz w:val="18"/>
                <w:szCs w:val="18"/>
              </w:rPr>
              <w:t>всего (гр.11</w:t>
            </w:r>
            <w:r w:rsidR="009061D7" w:rsidRPr="008323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3237E">
              <w:rPr>
                <w:rFonts w:ascii="Times New Roman" w:hAnsi="Times New Roman"/>
                <w:sz w:val="18"/>
                <w:szCs w:val="18"/>
              </w:rPr>
              <w:t>x гр.12)</w:t>
            </w:r>
          </w:p>
        </w:tc>
      </w:tr>
      <w:tr w:rsidR="00E60F97" w:rsidRPr="0083237E" w:rsidTr="0083237E">
        <w:tc>
          <w:tcPr>
            <w:tcW w:w="824" w:type="dxa"/>
            <w:vMerge/>
            <w:tcBorders>
              <w:bottom w:val="nil"/>
            </w:tcBorders>
          </w:tcPr>
          <w:p w:rsidR="00E60F97" w:rsidRPr="0083237E" w:rsidRDefault="00E60F97" w:rsidP="009061D7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vAlign w:val="center"/>
          </w:tcPr>
          <w:p w:rsidR="00E60F97" w:rsidRPr="0083237E" w:rsidRDefault="00E60F97" w:rsidP="009061D7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E60F97" w:rsidRPr="0083237E" w:rsidRDefault="00E60F97" w:rsidP="009061D7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bottom w:val="nil"/>
            </w:tcBorders>
            <w:vAlign w:val="center"/>
          </w:tcPr>
          <w:p w:rsidR="00E60F97" w:rsidRPr="0083237E" w:rsidRDefault="00E60F97" w:rsidP="009061D7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bottom w:val="nil"/>
            </w:tcBorders>
            <w:vAlign w:val="center"/>
          </w:tcPr>
          <w:p w:rsidR="00E60F97" w:rsidRPr="0083237E" w:rsidRDefault="00E60F97" w:rsidP="009061D7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E60F97" w:rsidRPr="0083237E" w:rsidRDefault="00E60F97" w:rsidP="009061D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37E">
              <w:rPr>
                <w:rFonts w:ascii="Times New Roman" w:hAnsi="Times New Roman"/>
                <w:sz w:val="18"/>
                <w:szCs w:val="18"/>
              </w:rPr>
              <w:t>серия,</w:t>
            </w:r>
          </w:p>
          <w:p w:rsidR="00E60F97" w:rsidRPr="0083237E" w:rsidRDefault="00E60F97" w:rsidP="009061D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37E">
              <w:rPr>
                <w:rFonts w:ascii="Times New Roman" w:hAnsi="Times New Roman"/>
                <w:sz w:val="18"/>
                <w:szCs w:val="18"/>
              </w:rPr>
              <w:t>номер</w:t>
            </w:r>
          </w:p>
        </w:tc>
        <w:tc>
          <w:tcPr>
            <w:tcW w:w="1843" w:type="dxa"/>
            <w:tcBorders>
              <w:bottom w:val="nil"/>
            </w:tcBorders>
          </w:tcPr>
          <w:p w:rsidR="00E60F97" w:rsidRPr="0083237E" w:rsidRDefault="00E60F97" w:rsidP="009061D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37E">
              <w:rPr>
                <w:rFonts w:ascii="Times New Roman" w:hAnsi="Times New Roman"/>
                <w:sz w:val="18"/>
                <w:szCs w:val="18"/>
              </w:rPr>
              <w:t>кем, когда</w:t>
            </w:r>
          </w:p>
          <w:p w:rsidR="00E60F97" w:rsidRPr="0083237E" w:rsidRDefault="00E60F97" w:rsidP="009061D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37E">
              <w:rPr>
                <w:rFonts w:ascii="Times New Roman" w:hAnsi="Times New Roman"/>
                <w:sz w:val="18"/>
                <w:szCs w:val="18"/>
              </w:rPr>
              <w:t>выдан</w:t>
            </w:r>
          </w:p>
        </w:tc>
        <w:tc>
          <w:tcPr>
            <w:tcW w:w="1276" w:type="dxa"/>
            <w:vMerge/>
            <w:tcBorders>
              <w:bottom w:val="nil"/>
            </w:tcBorders>
          </w:tcPr>
          <w:p w:rsidR="00E60F97" w:rsidRPr="0083237E" w:rsidRDefault="00E60F97" w:rsidP="009061D7">
            <w:pPr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E60F97" w:rsidRPr="0083237E" w:rsidRDefault="00E60F97" w:rsidP="009061D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37E">
              <w:rPr>
                <w:rFonts w:ascii="Times New Roman" w:hAnsi="Times New Roman"/>
                <w:sz w:val="18"/>
                <w:szCs w:val="18"/>
              </w:rPr>
              <w:t>серия,</w:t>
            </w:r>
          </w:p>
          <w:p w:rsidR="00E60F97" w:rsidRPr="0083237E" w:rsidRDefault="00E60F97" w:rsidP="009061D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37E">
              <w:rPr>
                <w:rFonts w:ascii="Times New Roman" w:hAnsi="Times New Roman"/>
                <w:sz w:val="18"/>
                <w:szCs w:val="18"/>
              </w:rPr>
              <w:t>номер</w:t>
            </w:r>
          </w:p>
        </w:tc>
        <w:tc>
          <w:tcPr>
            <w:tcW w:w="708" w:type="dxa"/>
            <w:tcBorders>
              <w:bottom w:val="nil"/>
            </w:tcBorders>
          </w:tcPr>
          <w:p w:rsidR="00E60F97" w:rsidRPr="0083237E" w:rsidRDefault="00E60F97" w:rsidP="009061D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37E">
              <w:rPr>
                <w:rFonts w:ascii="Times New Roman" w:hAnsi="Times New Roman"/>
                <w:sz w:val="18"/>
                <w:szCs w:val="18"/>
              </w:rPr>
              <w:t>кем, когда</w:t>
            </w:r>
          </w:p>
          <w:p w:rsidR="00E60F97" w:rsidRPr="0083237E" w:rsidRDefault="00E60F97" w:rsidP="009061D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37E">
              <w:rPr>
                <w:rFonts w:ascii="Times New Roman" w:hAnsi="Times New Roman"/>
                <w:sz w:val="18"/>
                <w:szCs w:val="18"/>
              </w:rPr>
              <w:t>выдан</w:t>
            </w: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E60F97" w:rsidRPr="0083237E" w:rsidRDefault="00E60F97" w:rsidP="009061D7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E60F97" w:rsidRPr="0083237E" w:rsidRDefault="00E60F97" w:rsidP="009061D7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bottom w:val="nil"/>
            </w:tcBorders>
            <w:vAlign w:val="center"/>
          </w:tcPr>
          <w:p w:rsidR="00E60F97" w:rsidRPr="0083237E" w:rsidRDefault="00E60F97" w:rsidP="009061D7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8" w:type="dxa"/>
            <w:vMerge/>
            <w:tcBorders>
              <w:bottom w:val="nil"/>
            </w:tcBorders>
            <w:vAlign w:val="center"/>
          </w:tcPr>
          <w:p w:rsidR="00E60F97" w:rsidRPr="0083237E" w:rsidRDefault="00E60F97" w:rsidP="009061D7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bottom w:val="nil"/>
            </w:tcBorders>
            <w:vAlign w:val="center"/>
          </w:tcPr>
          <w:p w:rsidR="00E60F97" w:rsidRPr="0083237E" w:rsidRDefault="00E60F97" w:rsidP="009061D7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60F97" w:rsidRPr="0083237E" w:rsidRDefault="00E60F97" w:rsidP="00E60F97">
      <w:pPr>
        <w:rPr>
          <w:rFonts w:ascii="Times New Roman" w:hAnsi="Times New Roman"/>
          <w:sz w:val="2"/>
          <w:szCs w:val="2"/>
        </w:rPr>
      </w:pPr>
    </w:p>
    <w:tbl>
      <w:tblPr>
        <w:tblW w:w="1485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709"/>
        <w:gridCol w:w="850"/>
        <w:gridCol w:w="851"/>
        <w:gridCol w:w="1134"/>
        <w:gridCol w:w="708"/>
        <w:gridCol w:w="1843"/>
        <w:gridCol w:w="1276"/>
        <w:gridCol w:w="709"/>
        <w:gridCol w:w="708"/>
        <w:gridCol w:w="1276"/>
        <w:gridCol w:w="1559"/>
        <w:gridCol w:w="789"/>
        <w:gridCol w:w="868"/>
        <w:gridCol w:w="753"/>
      </w:tblGrid>
      <w:tr w:rsidR="00E60F97" w:rsidRPr="0083237E" w:rsidTr="0083237E">
        <w:trPr>
          <w:tblHeader/>
        </w:trPr>
        <w:tc>
          <w:tcPr>
            <w:tcW w:w="824" w:type="dxa"/>
            <w:vAlign w:val="center"/>
          </w:tcPr>
          <w:p w:rsidR="00E60F97" w:rsidRPr="0083237E" w:rsidRDefault="00E60F97" w:rsidP="009061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237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E60F97" w:rsidRPr="0083237E" w:rsidRDefault="00E60F97" w:rsidP="009061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237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E60F97" w:rsidRPr="0083237E" w:rsidRDefault="00E60F97" w:rsidP="009061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237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vAlign w:val="center"/>
          </w:tcPr>
          <w:p w:rsidR="00E60F97" w:rsidRPr="0083237E" w:rsidRDefault="00E60F97" w:rsidP="009061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237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E60F97" w:rsidRPr="0083237E" w:rsidRDefault="00E60F97" w:rsidP="009061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237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center"/>
          </w:tcPr>
          <w:p w:rsidR="00E60F97" w:rsidRPr="0083237E" w:rsidRDefault="00E60F97" w:rsidP="009061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237E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843" w:type="dxa"/>
            <w:vAlign w:val="center"/>
          </w:tcPr>
          <w:p w:rsidR="00E60F97" w:rsidRPr="0083237E" w:rsidRDefault="00E60F97" w:rsidP="009061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237E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  <w:vAlign w:val="center"/>
          </w:tcPr>
          <w:p w:rsidR="00E60F97" w:rsidRPr="0083237E" w:rsidRDefault="00E60F97" w:rsidP="009061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237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center"/>
          </w:tcPr>
          <w:p w:rsidR="00E60F97" w:rsidRPr="0083237E" w:rsidRDefault="00E60F97" w:rsidP="009061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237E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  <w:vAlign w:val="center"/>
          </w:tcPr>
          <w:p w:rsidR="00E60F97" w:rsidRPr="0083237E" w:rsidRDefault="00E60F97" w:rsidP="009061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237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:rsidR="00E60F97" w:rsidRPr="0083237E" w:rsidRDefault="00E60F97" w:rsidP="009061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237E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  <w:vAlign w:val="center"/>
          </w:tcPr>
          <w:p w:rsidR="00E60F97" w:rsidRPr="0083237E" w:rsidRDefault="00E60F97" w:rsidP="009061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237E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89" w:type="dxa"/>
            <w:vAlign w:val="center"/>
          </w:tcPr>
          <w:p w:rsidR="00E60F97" w:rsidRPr="0083237E" w:rsidRDefault="00E60F97" w:rsidP="009061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237E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68" w:type="dxa"/>
            <w:vAlign w:val="center"/>
          </w:tcPr>
          <w:p w:rsidR="00E60F97" w:rsidRPr="0083237E" w:rsidRDefault="00E60F97" w:rsidP="009061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237E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53" w:type="dxa"/>
          </w:tcPr>
          <w:p w:rsidR="00E60F97" w:rsidRPr="0083237E" w:rsidRDefault="00E60F97" w:rsidP="009061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237E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</w:tr>
      <w:tr w:rsidR="00E60F97" w:rsidRPr="0083237E" w:rsidTr="0083237E">
        <w:tc>
          <w:tcPr>
            <w:tcW w:w="824" w:type="dxa"/>
          </w:tcPr>
          <w:p w:rsidR="00E60F97" w:rsidRPr="0083237E" w:rsidRDefault="00E60F97" w:rsidP="00A76199">
            <w:pPr>
              <w:spacing w:line="324" w:lineRule="auto"/>
              <w:ind w:left="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0" w:type="dxa"/>
            <w:gridSpan w:val="13"/>
            <w:vAlign w:val="center"/>
          </w:tcPr>
          <w:p w:rsidR="00E60F97" w:rsidRPr="0083237E" w:rsidRDefault="00E60F97" w:rsidP="00A76199">
            <w:pPr>
              <w:spacing w:line="324" w:lineRule="auto"/>
              <w:ind w:left="76"/>
              <w:jc w:val="center"/>
              <w:rPr>
                <w:rFonts w:ascii="Times New Roman" w:hAnsi="Times New Roman"/>
              </w:rPr>
            </w:pPr>
            <w:r w:rsidRPr="0083237E">
              <w:rPr>
                <w:rFonts w:ascii="Times New Roman" w:hAnsi="Times New Roman"/>
              </w:rPr>
              <w:t>Молодые семьи, принятые на учет в качестве нуждающихся в улучшении жилищных условий до 1 марта 2005 года, молодые многодетные семьи</w:t>
            </w:r>
          </w:p>
        </w:tc>
        <w:tc>
          <w:tcPr>
            <w:tcW w:w="753" w:type="dxa"/>
          </w:tcPr>
          <w:p w:rsidR="00E60F97" w:rsidRPr="0083237E" w:rsidRDefault="00E60F97" w:rsidP="00A76199">
            <w:pPr>
              <w:spacing w:line="324" w:lineRule="auto"/>
              <w:ind w:left="76"/>
              <w:jc w:val="center"/>
              <w:rPr>
                <w:rFonts w:ascii="Times New Roman" w:hAnsi="Times New Roman"/>
              </w:rPr>
            </w:pPr>
          </w:p>
        </w:tc>
      </w:tr>
      <w:tr w:rsidR="00E60F97" w:rsidRPr="0083237E" w:rsidTr="0083237E">
        <w:tc>
          <w:tcPr>
            <w:tcW w:w="824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:rsidR="00E60F97" w:rsidRPr="0083237E" w:rsidRDefault="00E60F97" w:rsidP="00A76199">
            <w:pPr>
              <w:spacing w:line="324" w:lineRule="auto"/>
              <w:ind w:left="7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3" w:type="dxa"/>
          </w:tcPr>
          <w:p w:rsidR="00E60F97" w:rsidRPr="0083237E" w:rsidRDefault="00E60F97" w:rsidP="00A76199">
            <w:pPr>
              <w:spacing w:line="324" w:lineRule="auto"/>
              <w:ind w:left="7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0F97" w:rsidRPr="0083237E" w:rsidTr="0083237E">
        <w:tc>
          <w:tcPr>
            <w:tcW w:w="824" w:type="dxa"/>
          </w:tcPr>
          <w:p w:rsidR="00E60F97" w:rsidRPr="0083237E" w:rsidRDefault="00E60F97" w:rsidP="00A76199">
            <w:pPr>
              <w:spacing w:line="324" w:lineRule="auto"/>
              <w:ind w:left="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0" w:type="dxa"/>
            <w:gridSpan w:val="13"/>
            <w:vAlign w:val="center"/>
          </w:tcPr>
          <w:p w:rsidR="00E60F97" w:rsidRPr="0083237E" w:rsidRDefault="00E60F97" w:rsidP="00A76199">
            <w:pPr>
              <w:spacing w:line="324" w:lineRule="auto"/>
              <w:ind w:left="76"/>
              <w:jc w:val="center"/>
              <w:rPr>
                <w:rFonts w:ascii="Times New Roman" w:hAnsi="Times New Roman"/>
              </w:rPr>
            </w:pPr>
            <w:r w:rsidRPr="0083237E">
              <w:rPr>
                <w:rFonts w:ascii="Times New Roman" w:hAnsi="Times New Roman"/>
              </w:rPr>
              <w:t>Молодые семьи, в которых хотя бы одному члену семьи исполняется в текущем году 35 лет</w:t>
            </w:r>
          </w:p>
        </w:tc>
        <w:tc>
          <w:tcPr>
            <w:tcW w:w="753" w:type="dxa"/>
          </w:tcPr>
          <w:p w:rsidR="00E60F97" w:rsidRPr="0083237E" w:rsidRDefault="00E60F97" w:rsidP="00A76199">
            <w:pPr>
              <w:spacing w:line="324" w:lineRule="auto"/>
              <w:ind w:left="76"/>
              <w:jc w:val="center"/>
              <w:rPr>
                <w:rFonts w:ascii="Times New Roman" w:hAnsi="Times New Roman"/>
              </w:rPr>
            </w:pPr>
          </w:p>
        </w:tc>
      </w:tr>
      <w:tr w:rsidR="00E60F97" w:rsidRPr="0083237E" w:rsidTr="0083237E">
        <w:tc>
          <w:tcPr>
            <w:tcW w:w="824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:rsidR="00E60F97" w:rsidRPr="0083237E" w:rsidRDefault="00E60F97" w:rsidP="00A76199">
            <w:pPr>
              <w:spacing w:line="324" w:lineRule="auto"/>
              <w:ind w:left="7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3" w:type="dxa"/>
          </w:tcPr>
          <w:p w:rsidR="00E60F97" w:rsidRPr="0083237E" w:rsidRDefault="00E60F97" w:rsidP="00A76199">
            <w:pPr>
              <w:spacing w:line="324" w:lineRule="auto"/>
              <w:ind w:left="7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0F97" w:rsidRPr="0083237E" w:rsidTr="0083237E">
        <w:tc>
          <w:tcPr>
            <w:tcW w:w="824" w:type="dxa"/>
          </w:tcPr>
          <w:p w:rsidR="00E60F97" w:rsidRPr="0083237E" w:rsidRDefault="00E60F97" w:rsidP="00A76199">
            <w:pPr>
              <w:spacing w:line="324" w:lineRule="auto"/>
              <w:ind w:left="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0" w:type="dxa"/>
            <w:gridSpan w:val="13"/>
            <w:vAlign w:val="center"/>
          </w:tcPr>
          <w:p w:rsidR="00E60F97" w:rsidRPr="0083237E" w:rsidRDefault="00E60F97" w:rsidP="00A76199">
            <w:pPr>
              <w:spacing w:line="324" w:lineRule="auto"/>
              <w:ind w:left="76"/>
              <w:jc w:val="center"/>
              <w:rPr>
                <w:rFonts w:ascii="Times New Roman" w:hAnsi="Times New Roman"/>
              </w:rPr>
            </w:pPr>
            <w:r w:rsidRPr="0083237E">
              <w:rPr>
                <w:rFonts w:ascii="Times New Roman" w:hAnsi="Times New Roman"/>
              </w:rPr>
              <w:t>Молодые семьи, в которых хотя бы одному члену семьи исполнится в планируемом году 35 лет</w:t>
            </w:r>
          </w:p>
        </w:tc>
        <w:tc>
          <w:tcPr>
            <w:tcW w:w="753" w:type="dxa"/>
          </w:tcPr>
          <w:p w:rsidR="00E60F97" w:rsidRPr="0083237E" w:rsidRDefault="00E60F97" w:rsidP="00A76199">
            <w:pPr>
              <w:spacing w:line="324" w:lineRule="auto"/>
              <w:ind w:left="76"/>
              <w:jc w:val="center"/>
              <w:rPr>
                <w:rFonts w:ascii="Times New Roman" w:hAnsi="Times New Roman"/>
              </w:rPr>
            </w:pPr>
          </w:p>
        </w:tc>
      </w:tr>
      <w:tr w:rsidR="00E60F97" w:rsidRPr="0083237E" w:rsidTr="0083237E">
        <w:tc>
          <w:tcPr>
            <w:tcW w:w="824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:rsidR="00E60F97" w:rsidRPr="0083237E" w:rsidRDefault="00E60F97" w:rsidP="00A76199">
            <w:pPr>
              <w:spacing w:line="324" w:lineRule="auto"/>
              <w:ind w:left="7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3" w:type="dxa"/>
          </w:tcPr>
          <w:p w:rsidR="00E60F97" w:rsidRPr="0083237E" w:rsidRDefault="00E60F97" w:rsidP="00A76199">
            <w:pPr>
              <w:spacing w:line="324" w:lineRule="auto"/>
              <w:ind w:left="7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0F97" w:rsidRPr="0083237E" w:rsidTr="0083237E">
        <w:tc>
          <w:tcPr>
            <w:tcW w:w="824" w:type="dxa"/>
          </w:tcPr>
          <w:p w:rsidR="00E60F97" w:rsidRPr="0083237E" w:rsidRDefault="00E60F97" w:rsidP="00A76199">
            <w:pPr>
              <w:spacing w:line="324" w:lineRule="auto"/>
              <w:ind w:left="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0" w:type="dxa"/>
            <w:gridSpan w:val="13"/>
            <w:vAlign w:val="center"/>
          </w:tcPr>
          <w:p w:rsidR="00E60F97" w:rsidRPr="0083237E" w:rsidRDefault="00E60F97" w:rsidP="00A76199">
            <w:pPr>
              <w:spacing w:line="324" w:lineRule="auto"/>
              <w:ind w:left="76"/>
              <w:jc w:val="center"/>
              <w:rPr>
                <w:rFonts w:ascii="Times New Roman" w:hAnsi="Times New Roman"/>
              </w:rPr>
            </w:pPr>
            <w:r w:rsidRPr="0083237E">
              <w:rPr>
                <w:rFonts w:ascii="Times New Roman" w:hAnsi="Times New Roman"/>
              </w:rPr>
              <w:t>Молодые семьи, имеющие двоих детей</w:t>
            </w:r>
          </w:p>
        </w:tc>
        <w:tc>
          <w:tcPr>
            <w:tcW w:w="753" w:type="dxa"/>
          </w:tcPr>
          <w:p w:rsidR="00E60F97" w:rsidRPr="0083237E" w:rsidRDefault="00E60F97" w:rsidP="00A76199">
            <w:pPr>
              <w:spacing w:line="324" w:lineRule="auto"/>
              <w:ind w:left="76"/>
              <w:jc w:val="center"/>
              <w:rPr>
                <w:rFonts w:ascii="Times New Roman" w:hAnsi="Times New Roman"/>
              </w:rPr>
            </w:pPr>
          </w:p>
        </w:tc>
      </w:tr>
      <w:tr w:rsidR="00E60F97" w:rsidRPr="0083237E" w:rsidTr="0083237E">
        <w:tc>
          <w:tcPr>
            <w:tcW w:w="824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:rsidR="00E60F97" w:rsidRPr="0083237E" w:rsidRDefault="00E60F97" w:rsidP="00A76199">
            <w:pPr>
              <w:spacing w:line="324" w:lineRule="auto"/>
              <w:ind w:left="7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3" w:type="dxa"/>
          </w:tcPr>
          <w:p w:rsidR="00E60F97" w:rsidRPr="0083237E" w:rsidRDefault="00E60F97" w:rsidP="00A76199">
            <w:pPr>
              <w:spacing w:line="324" w:lineRule="auto"/>
              <w:ind w:left="7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0F97" w:rsidRPr="0083237E" w:rsidTr="0083237E">
        <w:tc>
          <w:tcPr>
            <w:tcW w:w="824" w:type="dxa"/>
          </w:tcPr>
          <w:p w:rsidR="00E60F97" w:rsidRPr="0083237E" w:rsidRDefault="00E60F97" w:rsidP="00A76199">
            <w:pPr>
              <w:spacing w:line="324" w:lineRule="auto"/>
              <w:ind w:left="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0" w:type="dxa"/>
            <w:gridSpan w:val="13"/>
            <w:vAlign w:val="center"/>
          </w:tcPr>
          <w:p w:rsidR="00E60F97" w:rsidRPr="0083237E" w:rsidRDefault="00E60F97" w:rsidP="00A76199">
            <w:pPr>
              <w:spacing w:line="324" w:lineRule="auto"/>
              <w:ind w:left="76"/>
              <w:jc w:val="center"/>
              <w:rPr>
                <w:rFonts w:ascii="Times New Roman" w:hAnsi="Times New Roman"/>
              </w:rPr>
            </w:pPr>
            <w:r w:rsidRPr="0083237E">
              <w:rPr>
                <w:rFonts w:ascii="Times New Roman" w:hAnsi="Times New Roman"/>
              </w:rPr>
              <w:t>Молодые семьи, имеющие одного ребенка</w:t>
            </w:r>
          </w:p>
        </w:tc>
        <w:tc>
          <w:tcPr>
            <w:tcW w:w="753" w:type="dxa"/>
          </w:tcPr>
          <w:p w:rsidR="00E60F97" w:rsidRPr="0083237E" w:rsidRDefault="00E60F97" w:rsidP="00A76199">
            <w:pPr>
              <w:spacing w:line="324" w:lineRule="auto"/>
              <w:ind w:left="76"/>
              <w:jc w:val="center"/>
              <w:rPr>
                <w:rFonts w:ascii="Times New Roman" w:hAnsi="Times New Roman"/>
              </w:rPr>
            </w:pPr>
          </w:p>
        </w:tc>
      </w:tr>
      <w:tr w:rsidR="00E60F97" w:rsidRPr="0083237E" w:rsidTr="0083237E">
        <w:tc>
          <w:tcPr>
            <w:tcW w:w="824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:rsidR="00E60F97" w:rsidRPr="0083237E" w:rsidRDefault="00E60F97" w:rsidP="00A76199">
            <w:pPr>
              <w:spacing w:line="324" w:lineRule="auto"/>
              <w:ind w:left="7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3" w:type="dxa"/>
          </w:tcPr>
          <w:p w:rsidR="00E60F97" w:rsidRPr="0083237E" w:rsidRDefault="00E60F97" w:rsidP="00A76199">
            <w:pPr>
              <w:spacing w:line="324" w:lineRule="auto"/>
              <w:ind w:left="7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0F97" w:rsidRPr="0083237E" w:rsidTr="0083237E">
        <w:tc>
          <w:tcPr>
            <w:tcW w:w="824" w:type="dxa"/>
          </w:tcPr>
          <w:p w:rsidR="00E60F97" w:rsidRPr="0083237E" w:rsidRDefault="00E60F97" w:rsidP="00A76199">
            <w:pPr>
              <w:spacing w:line="324" w:lineRule="auto"/>
              <w:ind w:left="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0" w:type="dxa"/>
            <w:gridSpan w:val="13"/>
            <w:vAlign w:val="center"/>
          </w:tcPr>
          <w:p w:rsidR="00E60F97" w:rsidRPr="0083237E" w:rsidRDefault="00E60F97" w:rsidP="00A76199">
            <w:pPr>
              <w:spacing w:line="324" w:lineRule="auto"/>
              <w:ind w:left="76"/>
              <w:jc w:val="center"/>
              <w:rPr>
                <w:rFonts w:ascii="Times New Roman" w:hAnsi="Times New Roman"/>
              </w:rPr>
            </w:pPr>
            <w:r w:rsidRPr="0083237E">
              <w:rPr>
                <w:rFonts w:ascii="Times New Roman" w:hAnsi="Times New Roman"/>
              </w:rPr>
              <w:t>Семьи без детей</w:t>
            </w:r>
          </w:p>
        </w:tc>
        <w:tc>
          <w:tcPr>
            <w:tcW w:w="753" w:type="dxa"/>
          </w:tcPr>
          <w:p w:rsidR="00E60F97" w:rsidRPr="0083237E" w:rsidRDefault="00E60F97" w:rsidP="00A76199">
            <w:pPr>
              <w:spacing w:line="324" w:lineRule="auto"/>
              <w:ind w:left="76"/>
              <w:jc w:val="center"/>
              <w:rPr>
                <w:rFonts w:ascii="Times New Roman" w:hAnsi="Times New Roman"/>
              </w:rPr>
            </w:pPr>
          </w:p>
        </w:tc>
      </w:tr>
      <w:tr w:rsidR="00E60F97" w:rsidRPr="0083237E" w:rsidTr="0083237E">
        <w:tc>
          <w:tcPr>
            <w:tcW w:w="824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E60F97" w:rsidRPr="0083237E" w:rsidRDefault="00E60F97" w:rsidP="00A76199">
            <w:pPr>
              <w:spacing w:line="324" w:lineRule="auto"/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:rsidR="00E60F97" w:rsidRPr="0083237E" w:rsidRDefault="00E60F97" w:rsidP="00A76199">
            <w:pPr>
              <w:spacing w:line="324" w:lineRule="auto"/>
              <w:ind w:left="7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3" w:type="dxa"/>
          </w:tcPr>
          <w:p w:rsidR="00E60F97" w:rsidRPr="0083237E" w:rsidRDefault="00E60F97" w:rsidP="00A76199">
            <w:pPr>
              <w:spacing w:line="324" w:lineRule="auto"/>
              <w:ind w:left="7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0F97" w:rsidRPr="0083237E" w:rsidTr="0083237E">
        <w:tc>
          <w:tcPr>
            <w:tcW w:w="13236" w:type="dxa"/>
            <w:gridSpan w:val="13"/>
          </w:tcPr>
          <w:p w:rsidR="00E60F97" w:rsidRPr="0083237E" w:rsidRDefault="00E60F97" w:rsidP="00BA2476">
            <w:pPr>
              <w:spacing w:line="324" w:lineRule="auto"/>
              <w:ind w:left="-57"/>
              <w:rPr>
                <w:rFonts w:ascii="Times New Roman" w:hAnsi="Times New Roman"/>
              </w:rPr>
            </w:pPr>
            <w:r w:rsidRPr="0083237E">
              <w:rPr>
                <w:rFonts w:ascii="Times New Roman" w:hAnsi="Times New Roman"/>
              </w:rPr>
              <w:t>Итого по списку</w:t>
            </w:r>
          </w:p>
        </w:tc>
        <w:tc>
          <w:tcPr>
            <w:tcW w:w="868" w:type="dxa"/>
            <w:vAlign w:val="center"/>
          </w:tcPr>
          <w:p w:rsidR="00E60F97" w:rsidRPr="0083237E" w:rsidRDefault="00E60F97" w:rsidP="00A76199">
            <w:pPr>
              <w:spacing w:line="324" w:lineRule="auto"/>
              <w:ind w:left="7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3" w:type="dxa"/>
          </w:tcPr>
          <w:p w:rsidR="00E60F97" w:rsidRPr="0083237E" w:rsidRDefault="00E60F97" w:rsidP="00A76199">
            <w:pPr>
              <w:spacing w:line="324" w:lineRule="auto"/>
              <w:ind w:left="7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0F97" w:rsidRPr="0083237E" w:rsidTr="0083237E">
        <w:tc>
          <w:tcPr>
            <w:tcW w:w="824" w:type="dxa"/>
            <w:vAlign w:val="center"/>
          </w:tcPr>
          <w:p w:rsidR="009061D7" w:rsidRPr="0083237E" w:rsidRDefault="00E60F97" w:rsidP="009061D7">
            <w:pPr>
              <w:ind w:left="-57"/>
              <w:rPr>
                <w:rFonts w:ascii="Times New Roman" w:hAnsi="Times New Roman"/>
              </w:rPr>
            </w:pPr>
            <w:r w:rsidRPr="0083237E">
              <w:rPr>
                <w:rFonts w:ascii="Times New Roman" w:hAnsi="Times New Roman"/>
              </w:rPr>
              <w:t>В том</w:t>
            </w:r>
            <w:r w:rsidR="009061D7" w:rsidRPr="0083237E">
              <w:rPr>
                <w:rFonts w:ascii="Times New Roman" w:hAnsi="Times New Roman"/>
              </w:rPr>
              <w:t xml:space="preserve"> </w:t>
            </w:r>
            <w:r w:rsidRPr="0083237E">
              <w:rPr>
                <w:rFonts w:ascii="Times New Roman" w:hAnsi="Times New Roman"/>
              </w:rPr>
              <w:t>числе</w:t>
            </w:r>
          </w:p>
          <w:p w:rsidR="00E60F97" w:rsidRPr="0083237E" w:rsidRDefault="00E60F97" w:rsidP="009061D7">
            <w:pPr>
              <w:ind w:left="-57"/>
              <w:rPr>
                <w:rFonts w:ascii="Times New Roman" w:hAnsi="Times New Roman"/>
              </w:rPr>
            </w:pPr>
            <w:proofErr w:type="spellStart"/>
            <w:proofErr w:type="gramStart"/>
            <w:r w:rsidRPr="0083237E">
              <w:rPr>
                <w:rFonts w:ascii="Times New Roman" w:hAnsi="Times New Roman"/>
              </w:rPr>
              <w:t>специа</w:t>
            </w:r>
            <w:proofErr w:type="spellEnd"/>
            <w:r w:rsidRPr="0083237E">
              <w:rPr>
                <w:rFonts w:ascii="Times New Roman" w:hAnsi="Times New Roman"/>
              </w:rPr>
              <w:t>-листы</w:t>
            </w:r>
            <w:proofErr w:type="gramEnd"/>
            <w:r w:rsidR="009061D7" w:rsidRPr="0083237E">
              <w:rPr>
                <w:rFonts w:ascii="Times New Roman" w:hAnsi="Times New Roman"/>
              </w:rPr>
              <w:t>*</w:t>
            </w:r>
          </w:p>
        </w:tc>
        <w:tc>
          <w:tcPr>
            <w:tcW w:w="709" w:type="dxa"/>
          </w:tcPr>
          <w:p w:rsidR="00E60F97" w:rsidRPr="0083237E" w:rsidRDefault="00E60F97" w:rsidP="009061D7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60F97" w:rsidRPr="0083237E" w:rsidRDefault="00E60F97" w:rsidP="009061D7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0F97" w:rsidRPr="0083237E" w:rsidRDefault="00E60F97" w:rsidP="009061D7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0F97" w:rsidRPr="0083237E" w:rsidRDefault="00E60F97" w:rsidP="009061D7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60F97" w:rsidRPr="0083237E" w:rsidRDefault="00E60F97" w:rsidP="009061D7">
            <w:pPr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60F97" w:rsidRPr="0083237E" w:rsidRDefault="00E60F97" w:rsidP="009061D7">
            <w:pPr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60F97" w:rsidRPr="0083237E" w:rsidRDefault="00E60F97" w:rsidP="009061D7">
            <w:pPr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E60F97" w:rsidRPr="0083237E" w:rsidRDefault="00E60F97" w:rsidP="009061D7">
            <w:pPr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E60F97" w:rsidRPr="0083237E" w:rsidRDefault="00E60F97" w:rsidP="009061D7">
            <w:pPr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60F97" w:rsidRPr="0083237E" w:rsidRDefault="00E60F97" w:rsidP="009061D7">
            <w:pPr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60F97" w:rsidRPr="0083237E" w:rsidRDefault="00E60F97" w:rsidP="009061D7">
            <w:pPr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E60F97" w:rsidRPr="0083237E" w:rsidRDefault="00E60F97" w:rsidP="009061D7">
            <w:pPr>
              <w:ind w:firstLine="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:rsidR="00E60F97" w:rsidRPr="0083237E" w:rsidRDefault="00E60F97" w:rsidP="009061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3" w:type="dxa"/>
          </w:tcPr>
          <w:p w:rsidR="00E60F97" w:rsidRPr="0083237E" w:rsidRDefault="00E60F97" w:rsidP="009061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60F97" w:rsidRPr="0083237E" w:rsidRDefault="00E60F97" w:rsidP="00BA2476">
      <w:pPr>
        <w:autoSpaceDE w:val="0"/>
        <w:autoSpaceDN w:val="0"/>
        <w:adjustRightInd w:val="0"/>
        <w:ind w:left="-532"/>
        <w:jc w:val="both"/>
        <w:outlineLvl w:val="1"/>
        <w:rPr>
          <w:rFonts w:ascii="Times New Roman" w:hAnsi="Times New Roman"/>
        </w:rPr>
      </w:pPr>
      <w:r w:rsidRPr="0083237E">
        <w:rPr>
          <w:rFonts w:ascii="Times New Roman" w:hAnsi="Times New Roman"/>
        </w:rPr>
        <w:t>*</w:t>
      </w:r>
      <w:r w:rsidR="00751486">
        <w:rPr>
          <w:rFonts w:ascii="Times New Roman" w:hAnsi="Times New Roman"/>
          <w:lang w:val="en-US"/>
        </w:rPr>
        <w:t> </w:t>
      </w:r>
      <w:r w:rsidRPr="0083237E">
        <w:rPr>
          <w:rFonts w:ascii="Times New Roman" w:hAnsi="Times New Roman"/>
        </w:rPr>
        <w:t>Специалисты –</w:t>
      </w:r>
      <w:r w:rsidR="009061D7" w:rsidRPr="0083237E">
        <w:rPr>
          <w:rFonts w:ascii="Times New Roman" w:hAnsi="Times New Roman"/>
        </w:rPr>
        <w:t xml:space="preserve"> </w:t>
      </w:r>
      <w:r w:rsidRPr="0083237E">
        <w:rPr>
          <w:rFonts w:ascii="Times New Roman" w:hAnsi="Times New Roman"/>
        </w:rPr>
        <w:t>члены молодых семей, занятых перспективными исследованиями и разработками в области создания наукоемкой и высокотехнологичной продукции для нужд обороны и безопасности государства</w:t>
      </w:r>
      <w:r w:rsidR="000364D4" w:rsidRPr="0083237E">
        <w:rPr>
          <w:rFonts w:ascii="Times New Roman" w:hAnsi="Times New Roman"/>
        </w:rPr>
        <w:t>.</w:t>
      </w:r>
    </w:p>
    <w:p w:rsidR="00E60F97" w:rsidRPr="0083237E" w:rsidRDefault="00E60F97" w:rsidP="009061D7">
      <w:pPr>
        <w:rPr>
          <w:rFonts w:ascii="Times New Roman" w:hAnsi="Times New Roman"/>
          <w:sz w:val="24"/>
          <w:szCs w:val="24"/>
        </w:rPr>
      </w:pPr>
    </w:p>
    <w:p w:rsidR="009061D7" w:rsidRPr="0083237E" w:rsidRDefault="009061D7" w:rsidP="009061D7">
      <w:pPr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134"/>
        <w:gridCol w:w="3685"/>
        <w:gridCol w:w="1142"/>
        <w:gridCol w:w="2900"/>
      </w:tblGrid>
      <w:tr w:rsidR="009061D7" w:rsidRPr="0083237E" w:rsidTr="009061D7">
        <w:tc>
          <w:tcPr>
            <w:tcW w:w="5637" w:type="dxa"/>
            <w:tcBorders>
              <w:bottom w:val="single" w:sz="4" w:space="0" w:color="auto"/>
            </w:tcBorders>
          </w:tcPr>
          <w:p w:rsidR="009061D7" w:rsidRPr="0083237E" w:rsidRDefault="009061D7" w:rsidP="00906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61D7" w:rsidRPr="0083237E" w:rsidRDefault="009061D7" w:rsidP="00906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061D7" w:rsidRPr="0083237E" w:rsidRDefault="009061D7" w:rsidP="00906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9061D7" w:rsidRPr="0083237E" w:rsidRDefault="009061D7" w:rsidP="00906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</w:tcPr>
          <w:p w:rsidR="009061D7" w:rsidRPr="0083237E" w:rsidRDefault="009061D7" w:rsidP="00906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1D7" w:rsidRPr="0083237E" w:rsidTr="009061D7">
        <w:tc>
          <w:tcPr>
            <w:tcW w:w="5637" w:type="dxa"/>
            <w:tcBorders>
              <w:top w:val="single" w:sz="4" w:space="0" w:color="auto"/>
            </w:tcBorders>
          </w:tcPr>
          <w:p w:rsidR="009061D7" w:rsidRPr="0083237E" w:rsidRDefault="009061D7" w:rsidP="009061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237E">
              <w:rPr>
                <w:rFonts w:ascii="Times New Roman" w:hAnsi="Times New Roman"/>
              </w:rPr>
              <w:t>(должность лица, сформировавшего список)</w:t>
            </w:r>
          </w:p>
        </w:tc>
        <w:tc>
          <w:tcPr>
            <w:tcW w:w="1134" w:type="dxa"/>
          </w:tcPr>
          <w:p w:rsidR="009061D7" w:rsidRPr="0083237E" w:rsidRDefault="009061D7" w:rsidP="009061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9061D7" w:rsidRPr="0083237E" w:rsidRDefault="009061D7" w:rsidP="009061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237E">
              <w:rPr>
                <w:rFonts w:ascii="Times New Roman" w:hAnsi="Times New Roman"/>
              </w:rPr>
              <w:t>(подпись, дата)</w:t>
            </w:r>
          </w:p>
        </w:tc>
        <w:tc>
          <w:tcPr>
            <w:tcW w:w="1142" w:type="dxa"/>
          </w:tcPr>
          <w:p w:rsidR="009061D7" w:rsidRPr="0083237E" w:rsidRDefault="009061D7" w:rsidP="009061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00" w:type="dxa"/>
            <w:tcBorders>
              <w:top w:val="single" w:sz="4" w:space="0" w:color="auto"/>
            </w:tcBorders>
          </w:tcPr>
          <w:p w:rsidR="009061D7" w:rsidRPr="0083237E" w:rsidRDefault="009061D7" w:rsidP="009061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237E">
              <w:rPr>
                <w:rFonts w:ascii="Times New Roman" w:hAnsi="Times New Roman"/>
              </w:rPr>
              <w:t>(расшифровка  подписи)</w:t>
            </w:r>
          </w:p>
        </w:tc>
      </w:tr>
    </w:tbl>
    <w:p w:rsidR="009061D7" w:rsidRPr="0083237E" w:rsidRDefault="009061D7" w:rsidP="00E60F97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p w:rsidR="00E60F97" w:rsidRPr="0083237E" w:rsidRDefault="00E60F97" w:rsidP="00E60F97">
      <w:pPr>
        <w:pStyle w:val="ConsPlusNonformat"/>
        <w:widowControl/>
        <w:rPr>
          <w:rFonts w:ascii="Times New Roman" w:hAnsi="Times New Roman" w:cs="Times New Roman"/>
        </w:rPr>
      </w:pPr>
      <w:r w:rsidRPr="0083237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134"/>
        <w:gridCol w:w="3685"/>
        <w:gridCol w:w="1142"/>
        <w:gridCol w:w="2900"/>
      </w:tblGrid>
      <w:tr w:rsidR="009061D7" w:rsidRPr="0083237E" w:rsidTr="009061D7">
        <w:tc>
          <w:tcPr>
            <w:tcW w:w="5637" w:type="dxa"/>
          </w:tcPr>
          <w:p w:rsidR="00751486" w:rsidRPr="00BA2476" w:rsidRDefault="009061D7" w:rsidP="0075148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3237E">
              <w:rPr>
                <w:rFonts w:ascii="Times New Roman" w:hAnsi="Times New Roman" w:cs="Times New Roman"/>
                <w:sz w:val="24"/>
                <w:szCs w:val="24"/>
              </w:rPr>
              <w:t>Глава исполнительно-распорядительного органа</w:t>
            </w:r>
          </w:p>
          <w:p w:rsidR="009061D7" w:rsidRPr="0083237E" w:rsidRDefault="009061D7" w:rsidP="0075148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3237E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1134" w:type="dxa"/>
          </w:tcPr>
          <w:p w:rsidR="009061D7" w:rsidRPr="0083237E" w:rsidRDefault="009061D7" w:rsidP="00B917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061D7" w:rsidRPr="0083237E" w:rsidRDefault="009061D7" w:rsidP="00B917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9061D7" w:rsidRPr="0083237E" w:rsidRDefault="009061D7" w:rsidP="00B917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</w:tcPr>
          <w:p w:rsidR="009061D7" w:rsidRPr="0083237E" w:rsidRDefault="009061D7" w:rsidP="00B917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1D7" w:rsidRPr="0083237E" w:rsidTr="009061D7">
        <w:tc>
          <w:tcPr>
            <w:tcW w:w="5637" w:type="dxa"/>
          </w:tcPr>
          <w:p w:rsidR="009061D7" w:rsidRPr="0083237E" w:rsidRDefault="009061D7" w:rsidP="00B917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61D7" w:rsidRPr="0083237E" w:rsidRDefault="009061D7" w:rsidP="00B917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9061D7" w:rsidRPr="0083237E" w:rsidRDefault="009061D7" w:rsidP="00906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37E">
              <w:rPr>
                <w:rFonts w:ascii="Times New Roman" w:hAnsi="Times New Roman"/>
              </w:rPr>
              <w:t>(подпись, дата)</w:t>
            </w:r>
          </w:p>
        </w:tc>
        <w:tc>
          <w:tcPr>
            <w:tcW w:w="1142" w:type="dxa"/>
          </w:tcPr>
          <w:p w:rsidR="009061D7" w:rsidRPr="0083237E" w:rsidRDefault="009061D7" w:rsidP="00906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</w:tcBorders>
          </w:tcPr>
          <w:p w:rsidR="009061D7" w:rsidRPr="0083237E" w:rsidRDefault="009061D7" w:rsidP="00906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37E">
              <w:rPr>
                <w:rFonts w:ascii="Times New Roman" w:hAnsi="Times New Roman"/>
              </w:rPr>
              <w:t>(расшифровка  подписи)</w:t>
            </w:r>
          </w:p>
        </w:tc>
      </w:tr>
      <w:tr w:rsidR="009061D7" w:rsidRPr="0083237E" w:rsidTr="00B9172B">
        <w:tc>
          <w:tcPr>
            <w:tcW w:w="5637" w:type="dxa"/>
          </w:tcPr>
          <w:p w:rsidR="009061D7" w:rsidRPr="0083237E" w:rsidRDefault="009061D7" w:rsidP="00B917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61D7" w:rsidRPr="0083237E" w:rsidRDefault="009061D7" w:rsidP="00B917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061D7" w:rsidRPr="0083237E" w:rsidRDefault="009061D7" w:rsidP="00B917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9061D7" w:rsidRPr="0083237E" w:rsidRDefault="009061D7" w:rsidP="00B917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9061D7" w:rsidRPr="0083237E" w:rsidRDefault="009061D7" w:rsidP="00B917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6ECA" w:rsidRPr="0083237E" w:rsidRDefault="00E60F97" w:rsidP="00E60F9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3237E">
        <w:rPr>
          <w:rFonts w:ascii="Times New Roman" w:hAnsi="Times New Roman" w:cs="Times New Roman"/>
          <w:sz w:val="24"/>
          <w:szCs w:val="24"/>
        </w:rPr>
        <w:t>М.П.»</w:t>
      </w:r>
    </w:p>
    <w:sectPr w:rsidR="00286ECA" w:rsidRPr="0083237E" w:rsidSect="00751486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D74" w:rsidRDefault="00682D74">
      <w:r>
        <w:separator/>
      </w:r>
    </w:p>
  </w:endnote>
  <w:endnote w:type="continuationSeparator" w:id="0">
    <w:p w:rsidR="00682D74" w:rsidRDefault="00682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E60F97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47AA6A32" wp14:editId="6FB8EDC8">
                <wp:extent cx="664845" cy="282575"/>
                <wp:effectExtent l="0" t="0" r="1905" b="317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E60F97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48707E5" wp14:editId="6B46A7CB">
                <wp:extent cx="172085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751486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2475  25.01.2019 12:06:05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D74" w:rsidRDefault="00682D74">
      <w:r>
        <w:separator/>
      </w:r>
    </w:p>
  </w:footnote>
  <w:footnote w:type="continuationSeparator" w:id="0">
    <w:p w:rsidR="00682D74" w:rsidRDefault="00682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939A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1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t1CqbH9h3UAMdkDVfum4Q/vCv6A0c+THI0EevY9eR6NT6MBnGi108nQm5j9bFJ7weRS8w8LPQa3JawjH903gQ==" w:salt="BNWzL1+yAAzHq7o5rxFhF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F97"/>
    <w:rsid w:val="0001360F"/>
    <w:rsid w:val="000331B3"/>
    <w:rsid w:val="00033413"/>
    <w:rsid w:val="000364D4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25616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7528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60DF3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25BC"/>
    <w:rsid w:val="00616AED"/>
    <w:rsid w:val="00632A4F"/>
    <w:rsid w:val="00632B56"/>
    <w:rsid w:val="006351E3"/>
    <w:rsid w:val="00644236"/>
    <w:rsid w:val="006471E5"/>
    <w:rsid w:val="00671D3B"/>
    <w:rsid w:val="00682D74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51486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37E"/>
    <w:rsid w:val="008513B9"/>
    <w:rsid w:val="008702D3"/>
    <w:rsid w:val="00876034"/>
    <w:rsid w:val="008827E7"/>
    <w:rsid w:val="008939A8"/>
    <w:rsid w:val="008A1696"/>
    <w:rsid w:val="008C58FE"/>
    <w:rsid w:val="008E6C41"/>
    <w:rsid w:val="008F0816"/>
    <w:rsid w:val="008F6BB7"/>
    <w:rsid w:val="00900F42"/>
    <w:rsid w:val="009061D7"/>
    <w:rsid w:val="00932E3C"/>
    <w:rsid w:val="009573D3"/>
    <w:rsid w:val="009977FF"/>
    <w:rsid w:val="009A085B"/>
    <w:rsid w:val="009C1DE6"/>
    <w:rsid w:val="009C1F0E"/>
    <w:rsid w:val="009D3E8C"/>
    <w:rsid w:val="009E3A0E"/>
    <w:rsid w:val="00A065D1"/>
    <w:rsid w:val="00A1314B"/>
    <w:rsid w:val="00A13160"/>
    <w:rsid w:val="00A137D3"/>
    <w:rsid w:val="00A44A8F"/>
    <w:rsid w:val="00A51D96"/>
    <w:rsid w:val="00A96F84"/>
    <w:rsid w:val="00AC3953"/>
    <w:rsid w:val="00AC7150"/>
    <w:rsid w:val="00AD1527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2476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0F97"/>
    <w:rsid w:val="00E6458F"/>
    <w:rsid w:val="00E7242D"/>
    <w:rsid w:val="00E76A93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537B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E60F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E60F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chenko\Desktop\&#1041;&#1083;&#1072;&#1085;&#1082;&#1080;%20&#1055;&#1088;&#1072;&#1074;&#1080;&#1090;&#1077;&#1083;&#1100;&#1089;&#1090;&#1074;&#1072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75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Windows</dc:creator>
  <cp:keywords/>
  <dc:description/>
  <cp:lastModifiedBy>Дягилева М.А.</cp:lastModifiedBy>
  <cp:revision>12</cp:revision>
  <cp:lastPrinted>2019-01-25T09:03:00Z</cp:lastPrinted>
  <dcterms:created xsi:type="dcterms:W3CDTF">2018-11-22T12:47:00Z</dcterms:created>
  <dcterms:modified xsi:type="dcterms:W3CDTF">2019-01-30T13:31:00Z</dcterms:modified>
</cp:coreProperties>
</file>