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35101D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44A3">
        <w:rPr>
          <w:rFonts w:ascii="Times New Roman" w:hAnsi="Times New Roman"/>
          <w:bCs/>
          <w:sz w:val="28"/>
          <w:szCs w:val="28"/>
        </w:rPr>
        <w:t>от 29 января 2019 г. № 11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D744A3">
          <w:headerReference w:type="even" r:id="rId10"/>
          <w:footerReference w:type="default" r:id="rId11"/>
          <w:footerReference w:type="first" r:id="rId12"/>
          <w:type w:val="continuous"/>
          <w:pgSz w:w="11907" w:h="16834" w:code="9"/>
          <w:pgMar w:top="567" w:right="1559" w:bottom="1134" w:left="1985" w:header="272" w:footer="567" w:gutter="0"/>
          <w:cols w:space="720"/>
          <w:docGrid w:linePitch="272"/>
        </w:sect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3995"/>
        <w:gridCol w:w="3086"/>
        <w:gridCol w:w="2490"/>
      </w:tblGrid>
      <w:tr w:rsidR="000D5EED" w:rsidRPr="006E363C">
        <w:trPr>
          <w:jc w:val="right"/>
        </w:trPr>
        <w:tc>
          <w:tcPr>
            <w:tcW w:w="5000" w:type="pct"/>
            <w:gridSpan w:val="3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35101D" w:rsidRDefault="0035101D" w:rsidP="006E363C">
            <w:pPr>
              <w:tabs>
                <w:tab w:val="left" w:pos="460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6E363C">
              <w:rPr>
                <w:rFonts w:ascii="Times New Roman" w:hAnsi="Times New Roman"/>
                <w:sz w:val="28"/>
                <w:szCs w:val="28"/>
              </w:rPr>
              <w:lastRenderedPageBreak/>
              <w:t>О внесении изменений в постановление Правительства Рязанской</w:t>
            </w:r>
          </w:p>
          <w:p w:rsidR="0035101D" w:rsidRDefault="0035101D" w:rsidP="006E363C">
            <w:pPr>
              <w:tabs>
                <w:tab w:val="left" w:pos="460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363C">
              <w:rPr>
                <w:rFonts w:ascii="Times New Roman" w:hAnsi="Times New Roman"/>
                <w:sz w:val="28"/>
                <w:szCs w:val="28"/>
              </w:rPr>
              <w:t>области</w:t>
            </w:r>
            <w:r w:rsidRPr="006E363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6E363C">
              <w:rPr>
                <w:rFonts w:ascii="Times New Roman" w:hAnsi="Times New Roman"/>
                <w:sz w:val="28"/>
                <w:szCs w:val="28"/>
              </w:rPr>
              <w:t>от 12 февраля 2014 г. № 28 «Об утверждении Порядка</w:t>
            </w:r>
          </w:p>
          <w:p w:rsidR="006E363C" w:rsidRDefault="0035101D" w:rsidP="006E363C">
            <w:pPr>
              <w:tabs>
                <w:tab w:val="left" w:pos="460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363C">
              <w:rPr>
                <w:rFonts w:ascii="Times New Roman" w:hAnsi="Times New Roman"/>
                <w:sz w:val="28"/>
                <w:szCs w:val="28"/>
              </w:rPr>
              <w:t xml:space="preserve">предоставления молодым семьям социальной выплаты </w:t>
            </w:r>
            <w:proofErr w:type="gramStart"/>
            <w:r w:rsidRPr="006E363C">
              <w:rPr>
                <w:rFonts w:ascii="Times New Roman" w:hAnsi="Times New Roman"/>
                <w:sz w:val="28"/>
                <w:szCs w:val="28"/>
              </w:rPr>
              <w:t>на</w:t>
            </w:r>
            <w:proofErr w:type="gramEnd"/>
          </w:p>
          <w:p w:rsidR="006E363C" w:rsidRDefault="0035101D" w:rsidP="006E363C">
            <w:pPr>
              <w:tabs>
                <w:tab w:val="left" w:pos="460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363C">
              <w:rPr>
                <w:rFonts w:ascii="Times New Roman" w:hAnsi="Times New Roman"/>
                <w:sz w:val="28"/>
                <w:szCs w:val="28"/>
              </w:rPr>
              <w:t>приобретение</w:t>
            </w:r>
            <w:r w:rsidR="006E36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E363C">
              <w:rPr>
                <w:rFonts w:ascii="Times New Roman" w:hAnsi="Times New Roman"/>
                <w:sz w:val="28"/>
                <w:szCs w:val="28"/>
              </w:rPr>
              <w:t>жилья или строительство жилого дома в рамках</w:t>
            </w:r>
          </w:p>
          <w:p w:rsidR="006E363C" w:rsidRDefault="0035101D" w:rsidP="006E363C">
            <w:pPr>
              <w:tabs>
                <w:tab w:val="left" w:pos="460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363C">
              <w:rPr>
                <w:rFonts w:ascii="Times New Roman" w:hAnsi="Times New Roman"/>
                <w:sz w:val="28"/>
                <w:szCs w:val="28"/>
              </w:rPr>
              <w:t>реализации подпрограммы</w:t>
            </w:r>
            <w:r w:rsidR="006E36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E363C">
              <w:rPr>
                <w:rFonts w:ascii="Times New Roman" w:hAnsi="Times New Roman"/>
                <w:sz w:val="28"/>
                <w:szCs w:val="28"/>
              </w:rPr>
              <w:t>«Обеспечение жильем молодых семей»</w:t>
            </w:r>
          </w:p>
          <w:p w:rsidR="006E363C" w:rsidRDefault="0035101D" w:rsidP="006E363C">
            <w:pPr>
              <w:tabs>
                <w:tab w:val="left" w:pos="460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363C">
              <w:rPr>
                <w:rFonts w:ascii="Times New Roman" w:hAnsi="Times New Roman"/>
                <w:sz w:val="28"/>
                <w:szCs w:val="28"/>
              </w:rPr>
              <w:t>государственной программы</w:t>
            </w:r>
            <w:r w:rsidR="006E36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E363C">
              <w:rPr>
                <w:rFonts w:ascii="Times New Roman" w:hAnsi="Times New Roman"/>
                <w:sz w:val="28"/>
                <w:szCs w:val="28"/>
              </w:rPr>
              <w:t>Рязанской области «Развитие</w:t>
            </w:r>
          </w:p>
          <w:p w:rsidR="006E363C" w:rsidRDefault="0035101D" w:rsidP="006E363C">
            <w:pPr>
              <w:tabs>
                <w:tab w:val="left" w:pos="460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363C">
              <w:rPr>
                <w:rFonts w:ascii="Times New Roman" w:hAnsi="Times New Roman"/>
                <w:sz w:val="28"/>
                <w:szCs w:val="28"/>
              </w:rPr>
              <w:t>образования и молодежной политики</w:t>
            </w:r>
            <w:r w:rsidR="006E36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E363C">
              <w:rPr>
                <w:rFonts w:ascii="Times New Roman" w:hAnsi="Times New Roman"/>
                <w:sz w:val="28"/>
                <w:szCs w:val="28"/>
              </w:rPr>
              <w:t>на 2014-2025 годы»,</w:t>
            </w:r>
          </w:p>
          <w:p w:rsidR="006E363C" w:rsidRDefault="0035101D" w:rsidP="006E363C">
            <w:pPr>
              <w:tabs>
                <w:tab w:val="left" w:pos="4600"/>
              </w:tabs>
              <w:ind w:right="856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E363C">
              <w:rPr>
                <w:rFonts w:ascii="Times New Roman" w:hAnsi="Times New Roman"/>
                <w:sz w:val="28"/>
                <w:szCs w:val="28"/>
              </w:rPr>
              <w:t xml:space="preserve">Порядка предоставления </w:t>
            </w:r>
            <w:r w:rsidRPr="006E363C">
              <w:rPr>
                <w:rFonts w:ascii="Times New Roman" w:hAnsi="Times New Roman"/>
                <w:color w:val="000000"/>
                <w:sz w:val="28"/>
                <w:szCs w:val="28"/>
              </w:rPr>
              <w:t>дополнительной</w:t>
            </w:r>
            <w:r w:rsidR="006E363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6E363C">
              <w:rPr>
                <w:rFonts w:ascii="Times New Roman" w:hAnsi="Times New Roman"/>
                <w:color w:val="000000"/>
                <w:sz w:val="28"/>
                <w:szCs w:val="28"/>
              </w:rPr>
              <w:t>социальной выплаты</w:t>
            </w:r>
          </w:p>
          <w:p w:rsidR="006E363C" w:rsidRDefault="0035101D" w:rsidP="006E363C">
            <w:pPr>
              <w:tabs>
                <w:tab w:val="left" w:pos="4600"/>
              </w:tabs>
              <w:ind w:right="856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E363C">
              <w:rPr>
                <w:rFonts w:ascii="Times New Roman" w:hAnsi="Times New Roman"/>
                <w:color w:val="000000"/>
                <w:sz w:val="28"/>
                <w:szCs w:val="28"/>
              </w:rPr>
              <w:t>молодым семьям – участникам подпрограммы</w:t>
            </w:r>
            <w:r w:rsidR="006E363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6E363C">
              <w:rPr>
                <w:rFonts w:ascii="Times New Roman" w:hAnsi="Times New Roman"/>
                <w:color w:val="000000"/>
                <w:sz w:val="28"/>
                <w:szCs w:val="28"/>
              </w:rPr>
              <w:t>«Обеспечение жильем</w:t>
            </w:r>
          </w:p>
          <w:p w:rsidR="00CB4D06" w:rsidRDefault="0035101D" w:rsidP="006E363C">
            <w:pPr>
              <w:tabs>
                <w:tab w:val="left" w:pos="4600"/>
              </w:tabs>
              <w:ind w:right="856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E363C">
              <w:rPr>
                <w:rFonts w:ascii="Times New Roman" w:hAnsi="Times New Roman"/>
                <w:color w:val="000000"/>
                <w:sz w:val="28"/>
                <w:szCs w:val="28"/>
              </w:rPr>
              <w:t>молодых семей» государственной программы</w:t>
            </w:r>
            <w:r w:rsidR="006E363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6E363C">
              <w:rPr>
                <w:rFonts w:ascii="Times New Roman" w:hAnsi="Times New Roman"/>
                <w:color w:val="000000"/>
                <w:sz w:val="28"/>
                <w:szCs w:val="28"/>
              </w:rPr>
              <w:t>Рязанской области</w:t>
            </w:r>
          </w:p>
          <w:p w:rsidR="006E363C" w:rsidRDefault="0035101D" w:rsidP="006E363C">
            <w:pPr>
              <w:tabs>
                <w:tab w:val="left" w:pos="4600"/>
              </w:tabs>
              <w:ind w:right="856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E363C"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r w:rsidRPr="006E363C">
              <w:rPr>
                <w:rFonts w:ascii="Times New Roman" w:hAnsi="Times New Roman"/>
                <w:sz w:val="28"/>
                <w:szCs w:val="28"/>
              </w:rPr>
              <w:t>Развитие образования и молодежной политики на 2014-2025 годы</w:t>
            </w:r>
            <w:r w:rsidRPr="006E363C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  <w:p w:rsidR="006E363C" w:rsidRDefault="0035101D" w:rsidP="006E363C">
            <w:pPr>
              <w:tabs>
                <w:tab w:val="left" w:pos="460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6E363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 рождению (усыновлению) одного ребенка» </w:t>
            </w:r>
            <w:r w:rsidRPr="006E363C">
              <w:rPr>
                <w:rFonts w:ascii="Times New Roman" w:hAnsi="Times New Roman"/>
                <w:sz w:val="28"/>
                <w:szCs w:val="28"/>
              </w:rPr>
              <w:t>(в редакции</w:t>
            </w:r>
            <w:proofErr w:type="gramEnd"/>
          </w:p>
          <w:p w:rsidR="006E363C" w:rsidRDefault="00A025EF" w:rsidP="006E363C">
            <w:pPr>
              <w:tabs>
                <w:tab w:val="left" w:pos="460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13" w:history="1">
              <w:proofErr w:type="gramStart"/>
              <w:r w:rsidR="0035101D" w:rsidRPr="006E363C">
                <w:rPr>
                  <w:rFonts w:ascii="Times New Roman" w:hAnsi="Times New Roman"/>
                  <w:color w:val="000000"/>
                  <w:sz w:val="28"/>
                  <w:szCs w:val="28"/>
                </w:rPr>
                <w:t>постановлени</w:t>
              </w:r>
            </w:hyperlink>
            <w:r w:rsidR="0035101D" w:rsidRPr="006E363C">
              <w:rPr>
                <w:rFonts w:ascii="Times New Roman" w:hAnsi="Times New Roman"/>
                <w:color w:val="000000"/>
                <w:sz w:val="28"/>
                <w:szCs w:val="28"/>
              </w:rPr>
              <w:t>й</w:t>
            </w:r>
            <w:proofErr w:type="gramEnd"/>
            <w:r w:rsidR="0035101D" w:rsidRPr="006E363C">
              <w:rPr>
                <w:rFonts w:ascii="Times New Roman" w:hAnsi="Times New Roman"/>
                <w:sz w:val="28"/>
                <w:szCs w:val="28"/>
              </w:rPr>
              <w:t xml:space="preserve"> Правительства Рязанской области</w:t>
            </w:r>
            <w:r w:rsidR="006E36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5101D" w:rsidRPr="006E363C">
              <w:rPr>
                <w:rFonts w:ascii="Times New Roman" w:hAnsi="Times New Roman"/>
                <w:sz w:val="28"/>
                <w:szCs w:val="28"/>
              </w:rPr>
              <w:t>от 11.02.2015</w:t>
            </w:r>
          </w:p>
          <w:p w:rsidR="006E363C" w:rsidRDefault="0035101D" w:rsidP="006E363C">
            <w:pPr>
              <w:tabs>
                <w:tab w:val="left" w:pos="460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363C">
              <w:rPr>
                <w:rFonts w:ascii="Times New Roman" w:hAnsi="Times New Roman"/>
                <w:sz w:val="28"/>
                <w:szCs w:val="28"/>
              </w:rPr>
              <w:t>№ 18</w:t>
            </w:r>
            <w:r w:rsidRPr="006E363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от 23.12.2015 </w:t>
            </w:r>
            <w:hyperlink r:id="rId14" w:history="1">
              <w:r w:rsidRPr="006E363C">
                <w:rPr>
                  <w:rFonts w:ascii="Times New Roman" w:hAnsi="Times New Roman"/>
                  <w:color w:val="000000"/>
                  <w:sz w:val="28"/>
                  <w:szCs w:val="28"/>
                </w:rPr>
                <w:t>№ 324</w:t>
              </w:r>
            </w:hyperlink>
            <w:r w:rsidRPr="006E363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от 31.08.2016 </w:t>
            </w:r>
            <w:hyperlink r:id="rId15" w:history="1">
              <w:r w:rsidRPr="006E363C">
                <w:rPr>
                  <w:rFonts w:ascii="Times New Roman" w:hAnsi="Times New Roman"/>
                  <w:color w:val="000000"/>
                  <w:sz w:val="28"/>
                  <w:szCs w:val="28"/>
                </w:rPr>
                <w:t>№</w:t>
              </w:r>
            </w:hyperlink>
            <w:r w:rsidRPr="006E363C">
              <w:rPr>
                <w:rFonts w:ascii="Times New Roman" w:hAnsi="Times New Roman"/>
                <w:sz w:val="28"/>
                <w:szCs w:val="28"/>
              </w:rPr>
              <w:t xml:space="preserve"> 199,</w:t>
            </w:r>
            <w:r w:rsidR="006E36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E363C">
              <w:rPr>
                <w:rFonts w:ascii="Times New Roman" w:hAnsi="Times New Roman"/>
                <w:sz w:val="28"/>
                <w:szCs w:val="28"/>
              </w:rPr>
              <w:t>от 30.08.2017</w:t>
            </w:r>
          </w:p>
          <w:p w:rsidR="000D5EED" w:rsidRPr="006E363C" w:rsidRDefault="0035101D" w:rsidP="006E363C">
            <w:pPr>
              <w:tabs>
                <w:tab w:val="left" w:pos="460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6E363C">
              <w:rPr>
                <w:rFonts w:ascii="Times New Roman" w:hAnsi="Times New Roman"/>
                <w:sz w:val="28"/>
                <w:szCs w:val="28"/>
              </w:rPr>
              <w:t>№ 209, от 14.12.2017 № 364, от 07.03.2018 № 48)</w:t>
            </w:r>
            <w:proofErr w:type="gramEnd"/>
          </w:p>
        </w:tc>
      </w:tr>
      <w:tr w:rsidR="000D5EED" w:rsidRPr="006E363C">
        <w:trPr>
          <w:jc w:val="right"/>
        </w:trPr>
        <w:tc>
          <w:tcPr>
            <w:tcW w:w="5000" w:type="pct"/>
            <w:gridSpan w:val="3"/>
          </w:tcPr>
          <w:p w:rsidR="0035101D" w:rsidRPr="006E363C" w:rsidRDefault="0035101D" w:rsidP="006E363C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363C">
              <w:rPr>
                <w:rFonts w:ascii="Times New Roman" w:hAnsi="Times New Roman"/>
                <w:sz w:val="28"/>
                <w:szCs w:val="28"/>
              </w:rPr>
              <w:t>Правительство Рязанской области ПОСТАНОВЛЯЕТ:</w:t>
            </w:r>
          </w:p>
          <w:p w:rsidR="0035101D" w:rsidRPr="006E363C" w:rsidRDefault="0035101D" w:rsidP="006E363C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6E363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Внести в </w:t>
            </w:r>
            <w:hyperlink r:id="rId16" w:history="1">
              <w:r w:rsidRPr="006E363C">
                <w:rPr>
                  <w:rFonts w:ascii="Times New Roman" w:hAnsi="Times New Roman"/>
                  <w:color w:val="000000"/>
                  <w:sz w:val="28"/>
                  <w:szCs w:val="28"/>
                </w:rPr>
                <w:t>постановление</w:t>
              </w:r>
            </w:hyperlink>
            <w:r w:rsidRPr="006E363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Правительства Рязанской области </w:t>
            </w:r>
            <w:r w:rsidRPr="006E363C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 xml:space="preserve">от </w:t>
            </w:r>
            <w:r w:rsidR="006E363C" w:rsidRPr="006E363C">
              <w:rPr>
                <w:rFonts w:ascii="Times New Roman" w:hAnsi="Times New Roman"/>
                <w:sz w:val="28"/>
                <w:szCs w:val="28"/>
              </w:rPr>
              <w:t>12 февраля 2014 г.</w:t>
            </w:r>
            <w:r w:rsidRPr="006E363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№ 28 «Об утверждении Порядка предоставления молодым семьям социальной выплаты на приобретение жилья или строительство жилого дома в рамках реализации подпрограммы «Обеспечение жильем молодых семей» государственной программы Рязанской области «Развитие образования и молодежной политики на</w:t>
            </w:r>
            <w:r w:rsidR="006E363C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6E363C">
              <w:rPr>
                <w:rFonts w:ascii="Times New Roman" w:hAnsi="Times New Roman"/>
                <w:color w:val="000000"/>
                <w:sz w:val="28"/>
                <w:szCs w:val="28"/>
              </w:rPr>
              <w:t>2014-2025 годы», Порядка предоставления дополнительной социальной выплаты молодым семьям – участникам подпрограммы «Обеспечение жильем молодых семей</w:t>
            </w:r>
            <w:proofErr w:type="gramEnd"/>
            <w:r w:rsidRPr="006E363C">
              <w:rPr>
                <w:rFonts w:ascii="Times New Roman" w:hAnsi="Times New Roman"/>
                <w:color w:val="000000"/>
                <w:sz w:val="28"/>
                <w:szCs w:val="28"/>
              </w:rPr>
              <w:t>» государственной программы Рязанской области «Развитие образования и молодежной политики на 2014-2025 годы» по рождению (усыновлению) одного ребенка» следующие изменения:</w:t>
            </w:r>
          </w:p>
          <w:p w:rsidR="0035101D" w:rsidRPr="006E363C" w:rsidRDefault="0035101D" w:rsidP="006E363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E363C">
              <w:rPr>
                <w:rFonts w:ascii="Times New Roman" w:hAnsi="Times New Roman"/>
                <w:color w:val="000000"/>
                <w:sz w:val="28"/>
                <w:szCs w:val="28"/>
              </w:rPr>
              <w:t>1)</w:t>
            </w:r>
            <w:r w:rsidR="006E363C">
              <w:rPr>
                <w:rFonts w:ascii="Times New Roman" w:hAnsi="Times New Roman"/>
                <w:color w:val="000000"/>
                <w:sz w:val="28"/>
                <w:szCs w:val="28"/>
              </w:rPr>
              <w:t> по тексту</w:t>
            </w:r>
            <w:r w:rsidRPr="006E363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hyperlink r:id="rId17" w:history="1">
              <w:proofErr w:type="gramStart"/>
              <w:r w:rsidRPr="006E363C">
                <w:rPr>
                  <w:rFonts w:ascii="Times New Roman" w:hAnsi="Times New Roman"/>
                  <w:color w:val="000000"/>
                  <w:sz w:val="28"/>
                  <w:szCs w:val="28"/>
                </w:rPr>
                <w:t>наименовани</w:t>
              </w:r>
            </w:hyperlink>
            <w:r w:rsidR="006E363C">
              <w:rPr>
                <w:rFonts w:ascii="Times New Roman" w:hAnsi="Times New Roman"/>
                <w:color w:val="000000"/>
                <w:sz w:val="28"/>
                <w:szCs w:val="28"/>
              </w:rPr>
              <w:t>я</w:t>
            </w:r>
            <w:proofErr w:type="gramEnd"/>
            <w:r w:rsidRPr="006E363C">
              <w:rPr>
                <w:rFonts w:ascii="Times New Roman" w:hAnsi="Times New Roman"/>
                <w:color w:val="000000"/>
                <w:sz w:val="28"/>
                <w:szCs w:val="28"/>
              </w:rPr>
              <w:t>, преамбул</w:t>
            </w:r>
            <w:r w:rsidR="006E363C">
              <w:rPr>
                <w:rFonts w:ascii="Times New Roman" w:hAnsi="Times New Roman"/>
                <w:color w:val="000000"/>
                <w:sz w:val="28"/>
                <w:szCs w:val="28"/>
              </w:rPr>
              <w:t>ы</w:t>
            </w:r>
            <w:r w:rsidRPr="006E363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hyperlink r:id="rId18" w:history="1">
              <w:r w:rsidRPr="006E363C">
                <w:rPr>
                  <w:rFonts w:ascii="Times New Roman" w:hAnsi="Times New Roman"/>
                  <w:color w:val="000000"/>
                  <w:sz w:val="28"/>
                  <w:szCs w:val="28"/>
                </w:rPr>
                <w:t>пункт</w:t>
              </w:r>
              <w:r w:rsidR="006E363C">
                <w:rPr>
                  <w:rFonts w:ascii="Times New Roman" w:hAnsi="Times New Roman"/>
                  <w:color w:val="000000"/>
                  <w:sz w:val="28"/>
                  <w:szCs w:val="28"/>
                </w:rPr>
                <w:t>а</w:t>
              </w:r>
              <w:r w:rsidRPr="006E363C">
                <w:rPr>
                  <w:rFonts w:ascii="Times New Roman" w:hAnsi="Times New Roman"/>
                  <w:color w:val="000000"/>
                  <w:sz w:val="28"/>
                  <w:szCs w:val="28"/>
                </w:rPr>
                <w:t xml:space="preserve"> 1</w:t>
              </w:r>
            </w:hyperlink>
            <w:r w:rsidRPr="006E363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слова «Развитие образования и молодежной политики на 2014-2025 годы» заменить словами «Развитие образования и молодежной политики»;</w:t>
            </w:r>
          </w:p>
          <w:p w:rsidR="0035101D" w:rsidRPr="006E363C" w:rsidRDefault="0035101D" w:rsidP="006E363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E363C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2) в </w:t>
            </w:r>
            <w:hyperlink r:id="rId19" w:history="1">
              <w:r w:rsidRPr="006E363C">
                <w:rPr>
                  <w:rFonts w:ascii="Times New Roman" w:hAnsi="Times New Roman"/>
                  <w:color w:val="000000"/>
                  <w:sz w:val="28"/>
                  <w:szCs w:val="28"/>
                </w:rPr>
                <w:t>приложении № 1</w:t>
              </w:r>
            </w:hyperlink>
            <w:r w:rsidRPr="006E363C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</w:p>
          <w:p w:rsidR="0035101D" w:rsidRPr="006E363C" w:rsidRDefault="0035101D" w:rsidP="006E363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E363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 в </w:t>
            </w:r>
            <w:hyperlink r:id="rId20" w:history="1">
              <w:r w:rsidRPr="006E363C">
                <w:rPr>
                  <w:rFonts w:ascii="Times New Roman" w:hAnsi="Times New Roman"/>
                  <w:color w:val="000000"/>
                  <w:sz w:val="28"/>
                  <w:szCs w:val="28"/>
                </w:rPr>
                <w:t>наименовании</w:t>
              </w:r>
            </w:hyperlink>
            <w:r w:rsidRPr="006E363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 по тексту слова «Развитие образования и молодежной политики на 2014-2025 годы» заменить словами «Развитие образования и молодежной политики»;</w:t>
            </w:r>
          </w:p>
          <w:p w:rsidR="0035101D" w:rsidRPr="006E363C" w:rsidRDefault="006E363C" w:rsidP="006E363C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36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пункт 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35101D" w:rsidRPr="006E36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дополнить подпунктом «ж» следующего содержания:</w:t>
            </w:r>
          </w:p>
          <w:p w:rsidR="0035101D" w:rsidRPr="006E363C" w:rsidRDefault="006E363C" w:rsidP="006E363C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«ж) </w:t>
            </w:r>
            <w:r w:rsidR="0035101D" w:rsidRPr="006E36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для уплаты цены договора участия в долевом строительстве, который предусматривает в качестве объекта долевого строительства жилое помещение, путем внесения соответствующих средств на счет </w:t>
            </w:r>
            <w:proofErr w:type="spellStart"/>
            <w:r w:rsidR="0035101D" w:rsidRPr="006E36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эскроу</w:t>
            </w:r>
            <w:proofErr w:type="spellEnd"/>
            <w:r w:rsidR="0035101D" w:rsidRPr="006E36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.»;</w:t>
            </w:r>
          </w:p>
          <w:p w:rsidR="0035101D" w:rsidRPr="006E363C" w:rsidRDefault="0035101D" w:rsidP="006E363C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36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 в </w:t>
            </w:r>
            <w:hyperlink r:id="rId21" w:history="1">
              <w:r w:rsidRPr="006E363C">
                <w:rPr>
                  <w:rFonts w:ascii="Times New Roman" w:hAnsi="Times New Roman" w:cs="Times New Roman"/>
                  <w:color w:val="000000"/>
                  <w:sz w:val="28"/>
                  <w:szCs w:val="28"/>
                </w:rPr>
                <w:t xml:space="preserve">абзаце первом пункта </w:t>
              </w:r>
            </w:hyperlink>
            <w:r w:rsidRPr="006E36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после слова «признанные» дополнить словами «для цели участия в Подпрограмме»;</w:t>
            </w:r>
          </w:p>
          <w:p w:rsidR="0035101D" w:rsidRPr="006E363C" w:rsidRDefault="0035101D" w:rsidP="006E363C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36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 в </w:t>
            </w:r>
            <w:hyperlink r:id="rId22" w:history="1">
              <w:r w:rsidRPr="006E363C">
                <w:rPr>
                  <w:rFonts w:ascii="Times New Roman" w:hAnsi="Times New Roman" w:cs="Times New Roman"/>
                  <w:color w:val="000000"/>
                  <w:sz w:val="28"/>
                  <w:szCs w:val="28"/>
                </w:rPr>
                <w:t>пункте 1</w:t>
              </w:r>
            </w:hyperlink>
            <w:r w:rsidRPr="006E36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6:</w:t>
            </w:r>
          </w:p>
          <w:p w:rsidR="0035101D" w:rsidRPr="006E363C" w:rsidRDefault="0035101D" w:rsidP="006E363C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6E36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слова «подпунктами «а» - «д» заменить словами «подпунктами «а» - «д» и «ж»;</w:t>
            </w:r>
            <w:proofErr w:type="gramEnd"/>
          </w:p>
          <w:p w:rsidR="0035101D" w:rsidRPr="006E363C" w:rsidRDefault="00A025EF" w:rsidP="006E363C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23" w:history="1">
              <w:r w:rsidR="0035101D" w:rsidRPr="006E363C">
                <w:rPr>
                  <w:rFonts w:ascii="Times New Roman" w:hAnsi="Times New Roman" w:cs="Times New Roman"/>
                  <w:color w:val="000000"/>
                  <w:sz w:val="28"/>
                  <w:szCs w:val="28"/>
                </w:rPr>
                <w:t>дополнить</w:t>
              </w:r>
            </w:hyperlink>
            <w:r w:rsidR="0035101D" w:rsidRPr="006E36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подпунктом «е» следующего содержания:</w:t>
            </w:r>
          </w:p>
          <w:p w:rsidR="0035101D" w:rsidRPr="006E363C" w:rsidRDefault="0035101D" w:rsidP="006E363C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36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«е)</w:t>
            </w:r>
            <w:r w:rsidR="006E36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6E36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копия страхового свидетельства обязательного пенсионного страхования каждого совершеннолетнего члена семьи</w:t>
            </w:r>
            <w:proofErr w:type="gramStart"/>
            <w:r w:rsidRPr="006E36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.»;</w:t>
            </w:r>
            <w:proofErr w:type="gramEnd"/>
          </w:p>
          <w:p w:rsidR="0035101D" w:rsidRPr="006E363C" w:rsidRDefault="0035101D" w:rsidP="006E363C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36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 </w:t>
            </w:r>
            <w:hyperlink r:id="rId24" w:history="1">
              <w:r w:rsidRPr="006E363C">
                <w:rPr>
                  <w:rFonts w:ascii="Times New Roman" w:hAnsi="Times New Roman" w:cs="Times New Roman"/>
                  <w:color w:val="000000"/>
                  <w:sz w:val="28"/>
                  <w:szCs w:val="28"/>
                </w:rPr>
                <w:t>пункт 1</w:t>
              </w:r>
            </w:hyperlink>
            <w:r w:rsidRPr="006E36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6.1 дополнить подпунктом «з» следующего содержания:</w:t>
            </w:r>
          </w:p>
          <w:p w:rsidR="0035101D" w:rsidRPr="006E363C" w:rsidRDefault="0035101D" w:rsidP="006E363C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36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«з)</w:t>
            </w:r>
            <w:r w:rsidR="006E36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6E36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копия страхового свидетельства обязательного пенсионного страхования каждого совершеннолетнего члена семьи</w:t>
            </w:r>
            <w:proofErr w:type="gramStart"/>
            <w:r w:rsidRPr="006E36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.»;</w:t>
            </w:r>
            <w:proofErr w:type="gramEnd"/>
          </w:p>
          <w:p w:rsidR="0035101D" w:rsidRPr="006E363C" w:rsidRDefault="0035101D" w:rsidP="006E363C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36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 </w:t>
            </w:r>
            <w:hyperlink r:id="rId25" w:history="1">
              <w:r w:rsidRPr="006E363C">
                <w:rPr>
                  <w:rFonts w:ascii="Times New Roman" w:hAnsi="Times New Roman" w:cs="Times New Roman"/>
                  <w:color w:val="000000"/>
                  <w:sz w:val="28"/>
                  <w:szCs w:val="28"/>
                </w:rPr>
                <w:t>абзац второй пункта 2</w:t>
              </w:r>
            </w:hyperlink>
            <w:r w:rsidRPr="006E36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5.1 после слова «возраст» дополнить словами «хотя бы»;</w:t>
            </w:r>
          </w:p>
          <w:p w:rsidR="0035101D" w:rsidRPr="006E363C" w:rsidRDefault="0035101D" w:rsidP="006E363C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6E36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 в абзаце втором пункта 28 слова «подпунктами «а» - «д» заменить словами «подпунктами «а» - «д» и «ж»;</w:t>
            </w:r>
            <w:proofErr w:type="gramEnd"/>
          </w:p>
          <w:p w:rsidR="0035101D" w:rsidRPr="006E363C" w:rsidRDefault="0035101D" w:rsidP="006E363C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36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 в </w:t>
            </w:r>
            <w:hyperlink r:id="rId26" w:history="1">
              <w:r w:rsidRPr="006E363C">
                <w:rPr>
                  <w:rFonts w:ascii="Times New Roman" w:hAnsi="Times New Roman" w:cs="Times New Roman"/>
                  <w:color w:val="000000"/>
                  <w:sz w:val="28"/>
                  <w:szCs w:val="28"/>
                </w:rPr>
                <w:t>пункте</w:t>
              </w:r>
            </w:hyperlink>
            <w:r w:rsidRPr="006E36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33:</w:t>
            </w:r>
          </w:p>
          <w:p w:rsidR="0035101D" w:rsidRPr="006E363C" w:rsidRDefault="00A025EF" w:rsidP="006E363C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27" w:history="1">
              <w:r w:rsidR="0035101D" w:rsidRPr="006E363C">
                <w:rPr>
                  <w:rFonts w:ascii="Times New Roman" w:hAnsi="Times New Roman" w:cs="Times New Roman"/>
                  <w:color w:val="000000"/>
                  <w:sz w:val="28"/>
                  <w:szCs w:val="28"/>
                </w:rPr>
                <w:t>абзац первый</w:t>
              </w:r>
            </w:hyperlink>
            <w:r w:rsidR="0035101D" w:rsidRPr="006E36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после слова «жилья» дополнить словами «, уплаты цены договора участия в долевом строительстве, предусматривающего в качестве объекта долевого строительства жилое помещение</w:t>
            </w:r>
            <w:proofErr w:type="gramStart"/>
            <w:r w:rsidR="0035101D" w:rsidRPr="006E36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,»</w:t>
            </w:r>
            <w:proofErr w:type="gramEnd"/>
            <w:r w:rsidR="0035101D" w:rsidRPr="006E36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35101D" w:rsidRPr="006E363C" w:rsidRDefault="00A025EF" w:rsidP="006E363C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28" w:history="1">
              <w:r w:rsidR="0035101D" w:rsidRPr="006E363C">
                <w:rPr>
                  <w:rFonts w:ascii="Times New Roman" w:hAnsi="Times New Roman" w:cs="Times New Roman"/>
                  <w:color w:val="000000"/>
                  <w:sz w:val="28"/>
                  <w:szCs w:val="28"/>
                </w:rPr>
                <w:t>абзац второй</w:t>
              </w:r>
            </w:hyperlink>
            <w:r w:rsidR="0035101D" w:rsidRPr="006E36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после слова «помещение» дополнить словами «(в том числе являющееся объектом долевого строительства)»;</w:t>
            </w:r>
          </w:p>
          <w:p w:rsidR="0035101D" w:rsidRPr="006E363C" w:rsidRDefault="0035101D" w:rsidP="006E363C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36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</w:t>
            </w:r>
            <w:hyperlink r:id="rId29" w:history="1">
              <w:r w:rsidRPr="006E363C">
                <w:rPr>
                  <w:rFonts w:ascii="Times New Roman" w:hAnsi="Times New Roman" w:cs="Times New Roman"/>
                  <w:color w:val="000000"/>
                  <w:sz w:val="28"/>
                  <w:szCs w:val="28"/>
                </w:rPr>
                <w:t>абзаце третьем</w:t>
              </w:r>
            </w:hyperlink>
            <w:r w:rsidRPr="006E36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</w:p>
          <w:p w:rsidR="0035101D" w:rsidRPr="006E363C" w:rsidRDefault="0035101D" w:rsidP="006E363C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6E36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слова «подпунктами «а» - «д» заменить словами «подпунктами «а» - «д» и «ж»;</w:t>
            </w:r>
            <w:proofErr w:type="gramEnd"/>
          </w:p>
          <w:p w:rsidR="0035101D" w:rsidRPr="006E363C" w:rsidRDefault="0035101D" w:rsidP="006E363C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36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после слов «строящегося жилого дома» дополнить словами «, жилого помещения, являющегося объектом долевого строительства»;</w:t>
            </w:r>
          </w:p>
          <w:p w:rsidR="0035101D" w:rsidRPr="006E363C" w:rsidRDefault="00A025EF" w:rsidP="006E363C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30" w:history="1">
              <w:r w:rsidR="0035101D" w:rsidRPr="006E363C">
                <w:rPr>
                  <w:rFonts w:ascii="Times New Roman" w:hAnsi="Times New Roman" w:cs="Times New Roman"/>
                  <w:color w:val="000000"/>
                  <w:sz w:val="28"/>
                  <w:szCs w:val="28"/>
                </w:rPr>
                <w:t>абзац пятый</w:t>
              </w:r>
            </w:hyperlink>
            <w:r w:rsidR="0035101D" w:rsidRPr="006E36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после слов «</w:t>
            </w:r>
            <w:r w:rsidR="00D215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строительства жилого </w:t>
            </w:r>
            <w:r w:rsidR="0035101D" w:rsidRPr="006E36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дома» дополнить словами «, уплаты цены договора участия в долевом строительстве»;</w:t>
            </w:r>
          </w:p>
          <w:p w:rsidR="0035101D" w:rsidRPr="006E363C" w:rsidRDefault="0035101D" w:rsidP="006E363C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36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 в </w:t>
            </w:r>
            <w:hyperlink r:id="rId31" w:history="1">
              <w:r w:rsidRPr="006E363C">
                <w:rPr>
                  <w:rFonts w:ascii="Times New Roman" w:hAnsi="Times New Roman" w:cs="Times New Roman"/>
                  <w:color w:val="000000"/>
                  <w:sz w:val="28"/>
                  <w:szCs w:val="28"/>
                </w:rPr>
                <w:t>абзаце втором пункта 3</w:t>
              </w:r>
            </w:hyperlink>
            <w:r w:rsidRPr="006E36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 слово «серия</w:t>
            </w:r>
            <w:proofErr w:type="gramStart"/>
            <w:r w:rsidRPr="006E36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,»</w:t>
            </w:r>
            <w:proofErr w:type="gramEnd"/>
            <w:r w:rsidRPr="006E36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исключить;</w:t>
            </w:r>
          </w:p>
          <w:p w:rsidR="0035101D" w:rsidRPr="006E363C" w:rsidRDefault="0035101D" w:rsidP="006E363C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36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 </w:t>
            </w:r>
            <w:hyperlink r:id="rId32" w:history="1">
              <w:r w:rsidRPr="006E363C">
                <w:rPr>
                  <w:rFonts w:ascii="Times New Roman" w:hAnsi="Times New Roman" w:cs="Times New Roman"/>
                  <w:color w:val="000000"/>
                  <w:sz w:val="28"/>
                  <w:szCs w:val="28"/>
                </w:rPr>
                <w:t>пункт 3</w:t>
              </w:r>
            </w:hyperlink>
            <w:r w:rsidRPr="006E36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 дополнить абзацем следующего содержания:</w:t>
            </w:r>
          </w:p>
          <w:p w:rsidR="0035101D" w:rsidRPr="006E363C" w:rsidRDefault="0035101D" w:rsidP="006E363C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36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«В случае использования средств социальной выплаты на цель, предусмотренную подпунктом «ж» пункта 2 настоящего Порядка, допускается указание в договоре участия в долевом строительстве в качестве участника (участников) долевого строительства одного из супругов или обоих супругов. При этом лицо (лица), являющееся участником долевого строительства, представляет в орган местного самоуправления нотариально заверенное обязательство переоформить жилое помещение, являющееся объектом долевого строительства, в общую собственность всех членов семьи, указанных в свидетельстве о праве на получение социальной выплаты, в течение 6 месяцев после принятия объекта долевого строительства</w:t>
            </w:r>
            <w:proofErr w:type="gramStart"/>
            <w:r w:rsidRPr="006E36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.»;</w:t>
            </w:r>
            <w:proofErr w:type="gramEnd"/>
          </w:p>
          <w:p w:rsidR="0035101D" w:rsidRPr="006E363C" w:rsidRDefault="0035101D" w:rsidP="006E363C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36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 </w:t>
            </w:r>
            <w:hyperlink r:id="rId33" w:history="1">
              <w:r w:rsidRPr="006E363C">
                <w:rPr>
                  <w:rFonts w:ascii="Times New Roman" w:hAnsi="Times New Roman" w:cs="Times New Roman"/>
                  <w:color w:val="000000"/>
                  <w:sz w:val="28"/>
                  <w:szCs w:val="28"/>
                </w:rPr>
                <w:t>дополнить</w:t>
              </w:r>
            </w:hyperlink>
            <w:r w:rsidRPr="006E36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пунктом 39.1 следующего содержания:</w:t>
            </w:r>
          </w:p>
          <w:p w:rsidR="0035101D" w:rsidRPr="006E363C" w:rsidRDefault="0035101D" w:rsidP="006E363C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36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«39.1.</w:t>
            </w:r>
            <w:r w:rsidR="006E36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6E36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случае направления социальной выплаты на цель, предусмотренную подпунктом «ж» пункта 2 настоящего Порядка, распорядитель счета представляет в банк договор банковского счета, договор участия в долевом строительстве и документы, подтверждающие наличие достаточных сре</w:t>
            </w:r>
            <w:proofErr w:type="gramStart"/>
            <w:r w:rsidRPr="006E36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дств дл</w:t>
            </w:r>
            <w:proofErr w:type="gramEnd"/>
            <w:r w:rsidRPr="006E36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 уплаты цены договора участия в долевом строительстве в части, превышающей размер предоставляемой социальной выплаты.</w:t>
            </w:r>
          </w:p>
          <w:p w:rsidR="0035101D" w:rsidRPr="006E363C" w:rsidRDefault="0035101D" w:rsidP="006E363C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6E36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договоре участия в долевом строительстве указываются реквизиты свидетельства о праве на получение социальной выплаты (номер, дата выдачи, орган, выдавший свидетельство) и банковского счета (банковских счетов), с которого (которых) будут осуществляться операции по уплате цены договора участия в долевом строительстве, а также определяется порядок уплаты суммы, превышающей размер предоставляемой социальной выплаты.»;</w:t>
            </w:r>
            <w:proofErr w:type="gramEnd"/>
          </w:p>
          <w:p w:rsidR="0035101D" w:rsidRPr="006E363C" w:rsidRDefault="0035101D" w:rsidP="006E363C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36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 в </w:t>
            </w:r>
            <w:hyperlink r:id="rId34" w:history="1">
              <w:r w:rsidRPr="006E363C">
                <w:rPr>
                  <w:rFonts w:ascii="Times New Roman" w:hAnsi="Times New Roman" w:cs="Times New Roman"/>
                  <w:color w:val="000000"/>
                  <w:sz w:val="28"/>
                  <w:szCs w:val="28"/>
                </w:rPr>
                <w:t>пункте 4</w:t>
              </w:r>
            </w:hyperlink>
            <w:r w:rsidRPr="006E36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0:</w:t>
            </w:r>
          </w:p>
          <w:p w:rsidR="0035101D" w:rsidRPr="006E363C" w:rsidRDefault="0035101D" w:rsidP="006E363C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36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</w:t>
            </w:r>
            <w:hyperlink r:id="rId35" w:history="1">
              <w:r w:rsidRPr="006E363C">
                <w:rPr>
                  <w:rFonts w:ascii="Times New Roman" w:hAnsi="Times New Roman" w:cs="Times New Roman"/>
                  <w:color w:val="000000"/>
                  <w:sz w:val="28"/>
                  <w:szCs w:val="28"/>
                </w:rPr>
                <w:t>абзаце первом</w:t>
              </w:r>
            </w:hyperlink>
            <w:r w:rsidRPr="006E36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</w:p>
          <w:p w:rsidR="0035101D" w:rsidRPr="006E363C" w:rsidRDefault="0035101D" w:rsidP="006E363C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36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слова «подпунктами «а», «б» пункта 39» заменить словами «подпунктами «а»</w:t>
            </w:r>
            <w:r w:rsidR="002D73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6E36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«б» пункта 39 и пунктом 39.1»;</w:t>
            </w:r>
          </w:p>
          <w:p w:rsidR="0035101D" w:rsidRPr="006E363C" w:rsidRDefault="0035101D" w:rsidP="006E363C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36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после </w:t>
            </w:r>
            <w:r w:rsidR="00D215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слов</w:t>
            </w:r>
            <w:r w:rsidRPr="006E36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</w:t>
            </w:r>
            <w:r w:rsidR="00D215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строящегося жилого </w:t>
            </w:r>
            <w:r w:rsidRPr="006E36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дома» дополнить словами «, жилого помещения, являющегося объектом долевого строительства»;</w:t>
            </w:r>
          </w:p>
          <w:p w:rsidR="0035101D" w:rsidRPr="006E363C" w:rsidRDefault="0035101D" w:rsidP="006E363C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36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</w:t>
            </w:r>
            <w:hyperlink r:id="rId36" w:history="1">
              <w:r w:rsidRPr="006E363C">
                <w:rPr>
                  <w:rFonts w:ascii="Times New Roman" w:hAnsi="Times New Roman" w:cs="Times New Roman"/>
                  <w:color w:val="000000"/>
                  <w:sz w:val="28"/>
                  <w:szCs w:val="28"/>
                </w:rPr>
                <w:t>абзацах втором</w:t>
              </w:r>
            </w:hyperlink>
            <w:r w:rsidR="006E36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- </w:t>
            </w:r>
            <w:hyperlink r:id="rId37" w:history="1">
              <w:r w:rsidRPr="006E363C">
                <w:rPr>
                  <w:rFonts w:ascii="Times New Roman" w:hAnsi="Times New Roman" w:cs="Times New Roman"/>
                  <w:color w:val="000000"/>
                  <w:sz w:val="28"/>
                  <w:szCs w:val="28"/>
                </w:rPr>
                <w:t>четвертом</w:t>
              </w:r>
            </w:hyperlink>
            <w:r w:rsidRPr="006E36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слова «подпунктами «а», «б» пункта 39» заменить словами «подпунктами «а»</w:t>
            </w:r>
            <w:r w:rsidR="002D73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6E36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«б» пункта 39 и пунктом 39.1»;</w:t>
            </w:r>
          </w:p>
          <w:p w:rsidR="0035101D" w:rsidRPr="006E363C" w:rsidRDefault="0035101D" w:rsidP="006E363C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6E36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 в </w:t>
            </w:r>
            <w:hyperlink r:id="rId38" w:history="1">
              <w:r w:rsidRPr="006E363C">
                <w:rPr>
                  <w:rFonts w:ascii="Times New Roman" w:hAnsi="Times New Roman" w:cs="Times New Roman"/>
                  <w:color w:val="000000"/>
                  <w:sz w:val="28"/>
                  <w:szCs w:val="28"/>
                </w:rPr>
                <w:t>подпункте «а</w:t>
              </w:r>
            </w:hyperlink>
            <w:r w:rsidRPr="006E36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 пункта 43 слова «подпунктами «а», «б» пункта 39» заменить словами «подпунктами «а»</w:t>
            </w:r>
            <w:r w:rsidR="002D73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6E36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«б» пункта 39 и пунктом 39.1»;</w:t>
            </w:r>
            <w:proofErr w:type="gramEnd"/>
          </w:p>
          <w:p w:rsidR="0035101D" w:rsidRPr="006E363C" w:rsidRDefault="0035101D" w:rsidP="006E363C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363C">
              <w:rPr>
                <w:rFonts w:ascii="Times New Roman" w:hAnsi="Times New Roman" w:cs="Times New Roman"/>
                <w:sz w:val="28"/>
                <w:szCs w:val="28"/>
              </w:rPr>
              <w:t>- в приложении № 1 к Порядку предоставления молодым семьям социальной выплаты на приобретение жилья или строительство жилого дома в рамках реализации подпрограммы «Обеспечение жильем молодых семей» государственной программы Рязанской области «Развитие образования и молодежной политики на 2014-2025 годы»:</w:t>
            </w:r>
          </w:p>
          <w:p w:rsidR="0035101D" w:rsidRPr="006E363C" w:rsidRDefault="0035101D" w:rsidP="006E363C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36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слова «</w:t>
            </w:r>
            <w:r w:rsidRPr="006E363C">
              <w:rPr>
                <w:rFonts w:ascii="Times New Roman" w:hAnsi="Times New Roman" w:cs="Times New Roman"/>
                <w:sz w:val="28"/>
                <w:szCs w:val="28"/>
              </w:rPr>
              <w:t>Серия АГ» исключить;</w:t>
            </w:r>
          </w:p>
          <w:p w:rsidR="0035101D" w:rsidRPr="006E363C" w:rsidRDefault="0035101D" w:rsidP="006E363C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363C">
              <w:rPr>
                <w:rFonts w:ascii="Times New Roman" w:hAnsi="Times New Roman"/>
                <w:sz w:val="28"/>
                <w:szCs w:val="28"/>
              </w:rPr>
              <w:t>слова «основного мероприятия» заменить словами «основного мероприятия «Обеспечение жильем молодых семей»;</w:t>
            </w:r>
          </w:p>
          <w:p w:rsidR="0035101D" w:rsidRPr="006E363C" w:rsidRDefault="0035101D" w:rsidP="006E363C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363C">
              <w:rPr>
                <w:rFonts w:ascii="Times New Roman" w:hAnsi="Times New Roman" w:cs="Times New Roman"/>
                <w:sz w:val="28"/>
                <w:szCs w:val="28"/>
              </w:rPr>
              <w:t>слова «, в том числе:</w:t>
            </w:r>
          </w:p>
          <w:p w:rsidR="0035101D" w:rsidRPr="006E363C" w:rsidRDefault="0035101D" w:rsidP="006E363C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363C">
              <w:rPr>
                <w:rFonts w:ascii="Times New Roman" w:hAnsi="Times New Roman" w:cs="Times New Roman"/>
                <w:sz w:val="28"/>
                <w:szCs w:val="28"/>
              </w:rPr>
              <w:t>____________________________________ рублей из федерального бюджета,</w:t>
            </w:r>
          </w:p>
          <w:p w:rsidR="0035101D" w:rsidRPr="006E363C" w:rsidRDefault="0035101D" w:rsidP="006E363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63C"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 w:rsidRPr="006E363C">
              <w:rPr>
                <w:rFonts w:ascii="Times New Roman" w:hAnsi="Times New Roman" w:cs="Times New Roman"/>
                <w:sz w:val="24"/>
                <w:szCs w:val="24"/>
              </w:rPr>
              <w:t>(цифрами и прописью)</w:t>
            </w:r>
          </w:p>
          <w:p w:rsidR="0035101D" w:rsidRPr="006E363C" w:rsidRDefault="0035101D" w:rsidP="006E363C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363C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 рублей из областного бюджета,</w:t>
            </w:r>
          </w:p>
          <w:p w:rsidR="0035101D" w:rsidRPr="006E363C" w:rsidRDefault="0035101D" w:rsidP="006E363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63C"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 w:rsidRPr="006E363C">
              <w:rPr>
                <w:rFonts w:ascii="Times New Roman" w:hAnsi="Times New Roman" w:cs="Times New Roman"/>
                <w:sz w:val="24"/>
                <w:szCs w:val="24"/>
              </w:rPr>
              <w:t>(цифрами и прописью)</w:t>
            </w:r>
          </w:p>
          <w:p w:rsidR="0035101D" w:rsidRPr="006E363C" w:rsidRDefault="0035101D" w:rsidP="006E363C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363C">
              <w:rPr>
                <w:rFonts w:ascii="Times New Roman" w:hAnsi="Times New Roman" w:cs="Times New Roman"/>
                <w:sz w:val="28"/>
                <w:szCs w:val="28"/>
              </w:rPr>
              <w:t>_______________________</w:t>
            </w:r>
            <w:r w:rsidR="006E363C"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  <w:r w:rsidRPr="006E36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D73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E363C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  <w:r w:rsidR="006E36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E363C">
              <w:rPr>
                <w:rFonts w:ascii="Times New Roman" w:hAnsi="Times New Roman" w:cs="Times New Roman"/>
                <w:sz w:val="28"/>
                <w:szCs w:val="28"/>
              </w:rPr>
              <w:t xml:space="preserve"> из</w:t>
            </w:r>
            <w:r w:rsidR="006E36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E363C">
              <w:rPr>
                <w:rFonts w:ascii="Times New Roman" w:hAnsi="Times New Roman" w:cs="Times New Roman"/>
                <w:sz w:val="28"/>
                <w:szCs w:val="28"/>
              </w:rPr>
              <w:t xml:space="preserve"> местного</w:t>
            </w:r>
            <w:r w:rsidR="006E36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E363C">
              <w:rPr>
                <w:rFonts w:ascii="Times New Roman" w:hAnsi="Times New Roman" w:cs="Times New Roman"/>
                <w:sz w:val="28"/>
                <w:szCs w:val="28"/>
              </w:rPr>
              <w:t xml:space="preserve"> бюджета</w:t>
            </w:r>
            <w:proofErr w:type="gramStart"/>
            <w:r w:rsidRPr="006E363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D7315" w:rsidRPr="006E363C">
              <w:rPr>
                <w:rFonts w:ascii="Times New Roman" w:hAnsi="Times New Roman"/>
                <w:sz w:val="28"/>
                <w:szCs w:val="28"/>
              </w:rPr>
              <w:t>»</w:t>
            </w:r>
            <w:proofErr w:type="gramEnd"/>
          </w:p>
          <w:p w:rsidR="006E363C" w:rsidRDefault="0035101D" w:rsidP="006E363C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363C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6E363C">
              <w:rPr>
                <w:rFonts w:ascii="Times New Roman" w:hAnsi="Times New Roman"/>
                <w:sz w:val="24"/>
                <w:szCs w:val="24"/>
              </w:rPr>
              <w:t>(цифрами и прописью)</w:t>
            </w:r>
            <w:r w:rsidRPr="006E363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5101D" w:rsidRPr="006E363C" w:rsidRDefault="0035101D" w:rsidP="006E363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363C">
              <w:rPr>
                <w:rFonts w:ascii="Times New Roman" w:hAnsi="Times New Roman"/>
                <w:sz w:val="28"/>
                <w:szCs w:val="28"/>
              </w:rPr>
              <w:t>заменить словом «___ копеек»;</w:t>
            </w:r>
          </w:p>
          <w:p w:rsidR="0035101D" w:rsidRPr="006E363C" w:rsidRDefault="0035101D" w:rsidP="006E363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E363C">
              <w:rPr>
                <w:rFonts w:ascii="Times New Roman" w:hAnsi="Times New Roman"/>
                <w:sz w:val="28"/>
                <w:szCs w:val="28"/>
              </w:rPr>
              <w:t xml:space="preserve">- приложение № 2 к Порядку предоставления молодым семьям социальной выплаты на приобретение жилья или строительство жилого дома в рамках реализации подпрограммы «Обеспечение жильем молодых семей» государственной программы Рязанской области «Развитие образования и молодежной политики на 2014-2025 годы» </w:t>
            </w:r>
            <w:r w:rsidRPr="006E363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изложить в новой редакции согласно </w:t>
            </w:r>
            <w:hyperlink r:id="rId39" w:history="1">
              <w:r w:rsidRPr="006E363C">
                <w:rPr>
                  <w:rFonts w:ascii="Times New Roman" w:hAnsi="Times New Roman"/>
                  <w:color w:val="000000"/>
                  <w:sz w:val="28"/>
                  <w:szCs w:val="28"/>
                </w:rPr>
                <w:t>приложению</w:t>
              </w:r>
            </w:hyperlink>
            <w:r w:rsidRPr="006E363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 настоящему постановлению;</w:t>
            </w:r>
          </w:p>
          <w:p w:rsidR="0035101D" w:rsidRPr="006E363C" w:rsidRDefault="0035101D" w:rsidP="006E363C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363C">
              <w:rPr>
                <w:rFonts w:ascii="Times New Roman" w:hAnsi="Times New Roman"/>
                <w:sz w:val="28"/>
                <w:szCs w:val="28"/>
              </w:rPr>
              <w:t>3) в приложении № 2:</w:t>
            </w:r>
          </w:p>
          <w:p w:rsidR="0035101D" w:rsidRPr="006E363C" w:rsidRDefault="0035101D" w:rsidP="006E363C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E363C">
              <w:rPr>
                <w:rFonts w:ascii="Times New Roman" w:hAnsi="Times New Roman"/>
                <w:sz w:val="28"/>
                <w:szCs w:val="28"/>
              </w:rPr>
              <w:t>- </w:t>
            </w:r>
            <w:r w:rsidRPr="006E363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</w:t>
            </w:r>
            <w:hyperlink r:id="rId40" w:history="1">
              <w:r w:rsidRPr="006E363C">
                <w:rPr>
                  <w:rFonts w:ascii="Times New Roman" w:hAnsi="Times New Roman"/>
                  <w:color w:val="000000"/>
                  <w:sz w:val="28"/>
                  <w:szCs w:val="28"/>
                </w:rPr>
                <w:t>наименовании</w:t>
              </w:r>
            </w:hyperlink>
            <w:r w:rsidRPr="006E363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 по тексту слова «Развитие образования и молодежной политики на 2014-2025 годы» заменить словами «Развитие образования и молодежной политики»;</w:t>
            </w:r>
          </w:p>
          <w:p w:rsidR="0035101D" w:rsidRPr="006E363C" w:rsidRDefault="0035101D" w:rsidP="006E363C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E363C">
              <w:rPr>
                <w:rFonts w:ascii="Times New Roman" w:hAnsi="Times New Roman"/>
                <w:color w:val="000000"/>
                <w:sz w:val="28"/>
                <w:szCs w:val="28"/>
              </w:rPr>
              <w:t>- в абзаце втором пункта 2 после слов «</w:t>
            </w:r>
            <w:r w:rsidRPr="006E363C">
              <w:rPr>
                <w:rFonts w:ascii="Times New Roman" w:hAnsi="Times New Roman"/>
                <w:sz w:val="28"/>
                <w:szCs w:val="28"/>
              </w:rPr>
              <w:t>цены договора купли-продажи жилья» дополнить словами «, или цены</w:t>
            </w:r>
            <w:r w:rsidRPr="006E363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договора участия в долевом строительстве</w:t>
            </w:r>
            <w:proofErr w:type="gramStart"/>
            <w:r w:rsidRPr="006E363C">
              <w:rPr>
                <w:rFonts w:ascii="Times New Roman" w:hAnsi="Times New Roman"/>
                <w:color w:val="000000"/>
                <w:sz w:val="28"/>
                <w:szCs w:val="28"/>
              </w:rPr>
              <w:t>,»</w:t>
            </w:r>
            <w:proofErr w:type="gramEnd"/>
            <w:r w:rsidRPr="006E363C"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D13643" w:rsidRPr="006E363C" w:rsidRDefault="0035101D" w:rsidP="006E363C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363C">
              <w:rPr>
                <w:rFonts w:ascii="Times New Roman" w:hAnsi="Times New Roman"/>
                <w:color w:val="000000"/>
                <w:sz w:val="28"/>
                <w:szCs w:val="28"/>
              </w:rPr>
              <w:t>- в подпункте «г» пункта 7 после слов «</w:t>
            </w:r>
            <w:r w:rsidRPr="006E363C">
              <w:rPr>
                <w:rFonts w:ascii="Times New Roman" w:hAnsi="Times New Roman"/>
                <w:sz w:val="28"/>
                <w:szCs w:val="28"/>
              </w:rPr>
              <w:t>ипотечным жилищным кредитом (займом)</w:t>
            </w:r>
            <w:proofErr w:type="gramStart"/>
            <w:r w:rsidRPr="006E363C">
              <w:rPr>
                <w:rFonts w:ascii="Times New Roman" w:hAnsi="Times New Roman"/>
                <w:sz w:val="28"/>
                <w:szCs w:val="28"/>
              </w:rPr>
              <w:t>,</w:t>
            </w:r>
            <w:r w:rsidRPr="006E363C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  <w:proofErr w:type="gramEnd"/>
            <w:r w:rsidRPr="006E363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дополнить словами «</w:t>
            </w:r>
            <w:r w:rsidRPr="006E363C">
              <w:rPr>
                <w:rFonts w:ascii="Times New Roman" w:hAnsi="Times New Roman"/>
                <w:sz w:val="28"/>
                <w:szCs w:val="28"/>
              </w:rPr>
              <w:t xml:space="preserve">или копию кредитного договора (договора займа) и копию договора </w:t>
            </w:r>
            <w:r w:rsidRPr="006E363C">
              <w:rPr>
                <w:rFonts w:ascii="Times New Roman" w:hAnsi="Times New Roman"/>
                <w:color w:val="000000"/>
                <w:sz w:val="28"/>
                <w:szCs w:val="28"/>
              </w:rPr>
              <w:t>участия в долевом строительстве</w:t>
            </w:r>
            <w:r w:rsidR="006E363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6E36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B4D06">
              <w:rPr>
                <w:rFonts w:ascii="Times New Roman" w:hAnsi="Times New Roman"/>
                <w:sz w:val="28"/>
                <w:szCs w:val="28"/>
              </w:rPr>
              <w:t xml:space="preserve">и </w:t>
            </w:r>
            <w:r w:rsidRPr="006E363C">
              <w:rPr>
                <w:rFonts w:ascii="Times New Roman" w:hAnsi="Times New Roman"/>
                <w:sz w:val="28"/>
                <w:szCs w:val="28"/>
              </w:rPr>
              <w:t xml:space="preserve">выписку (выписки) из Единого государственного реестра недвижимости о правах на </w:t>
            </w:r>
            <w:r w:rsidR="006E363C">
              <w:rPr>
                <w:rFonts w:ascii="Times New Roman" w:hAnsi="Times New Roman"/>
                <w:sz w:val="28"/>
                <w:szCs w:val="28"/>
              </w:rPr>
              <w:t xml:space="preserve">приобретенное жилое помещение, </w:t>
            </w:r>
            <w:r w:rsidR="00CB4D06">
              <w:rPr>
                <w:rFonts w:ascii="Times New Roman" w:hAnsi="Times New Roman"/>
                <w:sz w:val="28"/>
                <w:szCs w:val="28"/>
              </w:rPr>
              <w:t xml:space="preserve">и </w:t>
            </w:r>
            <w:r w:rsidRPr="006E363C">
              <w:rPr>
                <w:rFonts w:ascii="Times New Roman" w:hAnsi="Times New Roman"/>
                <w:sz w:val="28"/>
                <w:szCs w:val="28"/>
              </w:rPr>
              <w:t>справку кредитора (заимодавца) об оставшейся части основного долга и сумме задолженности по выплате процентов за пользование ипотечным жилищным кредитом (займом)</w:t>
            </w:r>
            <w:proofErr w:type="gramStart"/>
            <w:r w:rsidRPr="006E363C">
              <w:rPr>
                <w:rFonts w:ascii="Times New Roman" w:hAnsi="Times New Roman"/>
                <w:sz w:val="28"/>
                <w:szCs w:val="28"/>
              </w:rPr>
              <w:t>,»</w:t>
            </w:r>
            <w:proofErr w:type="gramEnd"/>
            <w:r w:rsidRPr="006E363C">
              <w:rPr>
                <w:rFonts w:ascii="Times New Roman" w:hAnsi="Times New Roman"/>
                <w:sz w:val="28"/>
                <w:szCs w:val="28"/>
              </w:rPr>
              <w:t>.</w:t>
            </w:r>
            <w:r w:rsidR="000D5EED" w:rsidRPr="006E363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0D5EED" w:rsidRPr="006E363C">
        <w:trPr>
          <w:trHeight w:val="309"/>
          <w:jc w:val="right"/>
        </w:trPr>
        <w:tc>
          <w:tcPr>
            <w:tcW w:w="2087" w:type="pct"/>
          </w:tcPr>
          <w:p w:rsidR="00683693" w:rsidRPr="006E363C" w:rsidRDefault="00683693" w:rsidP="006E363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6E363C" w:rsidRDefault="00683693" w:rsidP="006E363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6E363C" w:rsidRDefault="00683693" w:rsidP="006E363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6E363C" w:rsidRDefault="000D5EED" w:rsidP="006E363C">
            <w:pPr>
              <w:rPr>
                <w:rFonts w:ascii="Times New Roman" w:hAnsi="Times New Roman"/>
                <w:sz w:val="28"/>
                <w:szCs w:val="28"/>
              </w:rPr>
            </w:pPr>
            <w:r w:rsidRPr="006E363C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1612" w:type="pct"/>
          </w:tcPr>
          <w:p w:rsidR="000D5EED" w:rsidRPr="006E363C" w:rsidRDefault="000D5EED" w:rsidP="006E363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683693" w:rsidRPr="006E363C" w:rsidRDefault="00683693" w:rsidP="006E363C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6E363C" w:rsidRDefault="00683693" w:rsidP="006E363C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6E363C" w:rsidRDefault="00683693" w:rsidP="006E363C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6E363C" w:rsidRDefault="002E2737" w:rsidP="006E363C">
            <w:pPr>
              <w:ind w:right="-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6E363C">
              <w:rPr>
                <w:rFonts w:ascii="Times New Roman" w:hAnsi="Times New Roman"/>
                <w:sz w:val="28"/>
                <w:szCs w:val="28"/>
              </w:rPr>
              <w:t>Н</w:t>
            </w:r>
            <w:r w:rsidR="000D5EED" w:rsidRPr="006E363C">
              <w:rPr>
                <w:rFonts w:ascii="Times New Roman" w:hAnsi="Times New Roman"/>
                <w:sz w:val="28"/>
                <w:szCs w:val="28"/>
              </w:rPr>
              <w:t>.</w:t>
            </w:r>
            <w:r w:rsidRPr="006E363C">
              <w:rPr>
                <w:rFonts w:ascii="Times New Roman" w:hAnsi="Times New Roman"/>
                <w:sz w:val="28"/>
                <w:szCs w:val="28"/>
              </w:rPr>
              <w:t>В</w:t>
            </w:r>
            <w:r w:rsidR="000D5EED" w:rsidRPr="006E363C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6E363C">
              <w:rPr>
                <w:rFonts w:ascii="Times New Roman" w:hAnsi="Times New Roman"/>
                <w:sz w:val="28"/>
                <w:szCs w:val="28"/>
              </w:rPr>
              <w:t>Любимо</w:t>
            </w:r>
            <w:r w:rsidR="000D5EED" w:rsidRPr="006E363C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</w:tr>
    </w:tbl>
    <w:p w:rsidR="00460FEA" w:rsidRPr="008E6112" w:rsidRDefault="00460FEA" w:rsidP="00791C9F">
      <w:pPr>
        <w:spacing w:line="192" w:lineRule="auto"/>
        <w:jc w:val="both"/>
        <w:rPr>
          <w:sz w:val="28"/>
          <w:szCs w:val="28"/>
        </w:rPr>
      </w:pPr>
    </w:p>
    <w:sectPr w:rsidR="00460FEA" w:rsidRPr="008E6112" w:rsidSect="00D215C3">
      <w:headerReference w:type="default" r:id="rId41"/>
      <w:type w:val="continuous"/>
      <w:pgSz w:w="11907" w:h="16834" w:code="9"/>
      <w:pgMar w:top="953" w:right="567" w:bottom="1134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25EF" w:rsidRDefault="00A025EF">
      <w:r>
        <w:separator/>
      </w:r>
    </w:p>
  </w:endnote>
  <w:endnote w:type="continuationSeparator" w:id="0">
    <w:p w:rsidR="00A025EF" w:rsidRDefault="00A02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64293">
      <w:tc>
        <w:tcPr>
          <w:tcW w:w="126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64293" w:rsidRDefault="0035101D">
          <w:pPr>
            <w:pStyle w:val="a6"/>
          </w:pPr>
          <w:r w:rsidRPr="00A83363">
            <w:rPr>
              <w:noProof/>
            </w:rPr>
            <w:drawing>
              <wp:inline distT="0" distB="0" distL="0" distR="0" wp14:anchorId="0246C2A6" wp14:editId="6FA5FF2B">
                <wp:extent cx="665480" cy="284480"/>
                <wp:effectExtent l="0" t="0" r="1270" b="127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5480" cy="284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64293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28" w:type="dxa"/>
            <w:bottom w:w="0" w:type="dxa"/>
            <w:right w:w="28" w:type="dxa"/>
          </w:tcMar>
          <w:vAlign w:val="bottom"/>
        </w:tcPr>
        <w:p w:rsidR="00864293" w:rsidRPr="00C22273" w:rsidRDefault="0035101D" w:rsidP="00C22273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 w:rsidRPr="00C22273"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4E3AFC8C" wp14:editId="47F7753B">
                <wp:extent cx="172720" cy="147320"/>
                <wp:effectExtent l="0" t="0" r="0" b="5080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2720" cy="147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0" w:type="dxa"/>
          </w:tcMar>
          <w:vAlign w:val="bottom"/>
        </w:tcPr>
        <w:p w:rsidR="00864293" w:rsidRPr="00C22273" w:rsidRDefault="00D215C3" w:rsidP="00C22273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7720  25.01.2019 15:15:08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64293" w:rsidRPr="00F16F07" w:rsidRDefault="00864293" w:rsidP="00C22273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64293" w:rsidRPr="00C22273" w:rsidRDefault="00864293" w:rsidP="00C22273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64293" w:rsidRPr="00B413CE" w:rsidRDefault="00864293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64293" w:rsidRPr="00C22273">
      <w:tc>
        <w:tcPr>
          <w:tcW w:w="2538" w:type="dxa"/>
          <w:shd w:val="clear" w:color="auto" w:fill="auto"/>
        </w:tcPr>
        <w:p w:rsidR="00864293" w:rsidRPr="00C22273" w:rsidRDefault="00864293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64293" w:rsidRPr="00C22273" w:rsidRDefault="00864293" w:rsidP="00C22273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64293" w:rsidRPr="00C22273" w:rsidRDefault="00864293" w:rsidP="00C22273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64293" w:rsidRPr="00C22273" w:rsidRDefault="00864293" w:rsidP="00C22273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64293" w:rsidRDefault="00864293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25EF" w:rsidRDefault="00A025EF">
      <w:r>
        <w:separator/>
      </w:r>
    </w:p>
  </w:footnote>
  <w:footnote w:type="continuationSeparator" w:id="0">
    <w:p w:rsidR="00A025EF" w:rsidRDefault="00A025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Default="00864293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64293" w:rsidRDefault="0086429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Pr="00481B88" w:rsidRDefault="00864293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64293" w:rsidRPr="00481B88" w:rsidRDefault="00864293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557456">
      <w:rPr>
        <w:rStyle w:val="a8"/>
        <w:rFonts w:ascii="Times New Roman" w:hAnsi="Times New Roman"/>
        <w:noProof/>
        <w:sz w:val="28"/>
        <w:szCs w:val="28"/>
      </w:rPr>
      <w:t>4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64293" w:rsidRPr="00E37801" w:rsidRDefault="00864293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3pt;height:11.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ijzvQki9u2twnp503IuWvT3vQsI=" w:salt="9uV1jDbFOKoGwaZkUP2waQ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01D"/>
    <w:rsid w:val="0001360F"/>
    <w:rsid w:val="000331B3"/>
    <w:rsid w:val="00033413"/>
    <w:rsid w:val="00037C0C"/>
    <w:rsid w:val="00055366"/>
    <w:rsid w:val="00056DEB"/>
    <w:rsid w:val="00056F94"/>
    <w:rsid w:val="00073A7A"/>
    <w:rsid w:val="00076D5E"/>
    <w:rsid w:val="00084DD3"/>
    <w:rsid w:val="000917C0"/>
    <w:rsid w:val="000B0736"/>
    <w:rsid w:val="000D5EED"/>
    <w:rsid w:val="00122CFD"/>
    <w:rsid w:val="00151370"/>
    <w:rsid w:val="001576B0"/>
    <w:rsid w:val="00162E72"/>
    <w:rsid w:val="00170BD8"/>
    <w:rsid w:val="00175BE5"/>
    <w:rsid w:val="001850F4"/>
    <w:rsid w:val="001947BE"/>
    <w:rsid w:val="001A560F"/>
    <w:rsid w:val="001B0982"/>
    <w:rsid w:val="001B32BA"/>
    <w:rsid w:val="001E0317"/>
    <w:rsid w:val="001E20F1"/>
    <w:rsid w:val="001E4FAA"/>
    <w:rsid w:val="001F12E8"/>
    <w:rsid w:val="001F228C"/>
    <w:rsid w:val="001F64B8"/>
    <w:rsid w:val="001F7C83"/>
    <w:rsid w:val="00203046"/>
    <w:rsid w:val="00231F1C"/>
    <w:rsid w:val="00242DDB"/>
    <w:rsid w:val="002479A2"/>
    <w:rsid w:val="0026087E"/>
    <w:rsid w:val="00265420"/>
    <w:rsid w:val="00274E14"/>
    <w:rsid w:val="00280A6D"/>
    <w:rsid w:val="002953B6"/>
    <w:rsid w:val="002B7A59"/>
    <w:rsid w:val="002C6B4B"/>
    <w:rsid w:val="002D7315"/>
    <w:rsid w:val="002E2737"/>
    <w:rsid w:val="002F1E81"/>
    <w:rsid w:val="00310D92"/>
    <w:rsid w:val="003160CB"/>
    <w:rsid w:val="003222A3"/>
    <w:rsid w:val="00337B25"/>
    <w:rsid w:val="0035101D"/>
    <w:rsid w:val="00360A40"/>
    <w:rsid w:val="00380BC5"/>
    <w:rsid w:val="0038445B"/>
    <w:rsid w:val="003870C2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57456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5A4B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3693"/>
    <w:rsid w:val="00684A5B"/>
    <w:rsid w:val="006A1F71"/>
    <w:rsid w:val="006E363C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3CA1"/>
    <w:rsid w:val="008513B9"/>
    <w:rsid w:val="00864293"/>
    <w:rsid w:val="008702D3"/>
    <w:rsid w:val="00876034"/>
    <w:rsid w:val="008827E7"/>
    <w:rsid w:val="00897610"/>
    <w:rsid w:val="008A1696"/>
    <w:rsid w:val="008A2D83"/>
    <w:rsid w:val="008B7D2A"/>
    <w:rsid w:val="008C58FE"/>
    <w:rsid w:val="008E6112"/>
    <w:rsid w:val="008E6C41"/>
    <w:rsid w:val="008F0816"/>
    <w:rsid w:val="008F6BB7"/>
    <w:rsid w:val="00900F42"/>
    <w:rsid w:val="00932E3C"/>
    <w:rsid w:val="009977FF"/>
    <w:rsid w:val="009A085B"/>
    <w:rsid w:val="009C1DE6"/>
    <w:rsid w:val="009C1F0E"/>
    <w:rsid w:val="009D3E8C"/>
    <w:rsid w:val="009E3A0E"/>
    <w:rsid w:val="00A025EF"/>
    <w:rsid w:val="00A1314B"/>
    <w:rsid w:val="00A13160"/>
    <w:rsid w:val="00A137D3"/>
    <w:rsid w:val="00A44A8F"/>
    <w:rsid w:val="00A51D96"/>
    <w:rsid w:val="00A96F84"/>
    <w:rsid w:val="00AC3953"/>
    <w:rsid w:val="00AC7150"/>
    <w:rsid w:val="00AF5F7C"/>
    <w:rsid w:val="00B02207"/>
    <w:rsid w:val="00B03403"/>
    <w:rsid w:val="00B10324"/>
    <w:rsid w:val="00B376B1"/>
    <w:rsid w:val="00B413CE"/>
    <w:rsid w:val="00B5528C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F4F5F"/>
    <w:rsid w:val="00C04EEB"/>
    <w:rsid w:val="00C10F12"/>
    <w:rsid w:val="00C11826"/>
    <w:rsid w:val="00C129A1"/>
    <w:rsid w:val="00C22273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B4D06"/>
    <w:rsid w:val="00CD54CA"/>
    <w:rsid w:val="00CF03D8"/>
    <w:rsid w:val="00D015D5"/>
    <w:rsid w:val="00D03D68"/>
    <w:rsid w:val="00D13643"/>
    <w:rsid w:val="00D215C3"/>
    <w:rsid w:val="00D266DD"/>
    <w:rsid w:val="00D32B04"/>
    <w:rsid w:val="00D374E7"/>
    <w:rsid w:val="00D63949"/>
    <w:rsid w:val="00D652E7"/>
    <w:rsid w:val="00D744A3"/>
    <w:rsid w:val="00D77BCF"/>
    <w:rsid w:val="00D82D96"/>
    <w:rsid w:val="00D84394"/>
    <w:rsid w:val="00D85547"/>
    <w:rsid w:val="00D85BAF"/>
    <w:rsid w:val="00D95E55"/>
    <w:rsid w:val="00DA14A5"/>
    <w:rsid w:val="00DB3664"/>
    <w:rsid w:val="00DC16FB"/>
    <w:rsid w:val="00DC4A65"/>
    <w:rsid w:val="00DC4F66"/>
    <w:rsid w:val="00E10B44"/>
    <w:rsid w:val="00E11AD6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1"/>
    <w:rsid w:val="00E87E25"/>
    <w:rsid w:val="00EA04F1"/>
    <w:rsid w:val="00EA2FD3"/>
    <w:rsid w:val="00EB7CE9"/>
    <w:rsid w:val="00EC33FE"/>
    <w:rsid w:val="00EC433F"/>
    <w:rsid w:val="00EC4B21"/>
    <w:rsid w:val="00EC68A4"/>
    <w:rsid w:val="00ED1FDE"/>
    <w:rsid w:val="00F06EFB"/>
    <w:rsid w:val="00F1529E"/>
    <w:rsid w:val="00F16F07"/>
    <w:rsid w:val="00F45B7C"/>
    <w:rsid w:val="00F45FCE"/>
    <w:rsid w:val="00F9334F"/>
    <w:rsid w:val="00F97D7F"/>
    <w:rsid w:val="00FA122C"/>
    <w:rsid w:val="00FA3B95"/>
    <w:rsid w:val="00FC1278"/>
    <w:rsid w:val="00FE588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35101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35101D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35101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35101D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0FF47CF6C838050630749DE44DF3C45584E396A2B1F1B19585392A7BF7733F78EF72528D4D0925816BCA0368l0K2F" TargetMode="External"/><Relationship Id="rId18" Type="http://schemas.openxmlformats.org/officeDocument/2006/relationships/hyperlink" Target="consultantplus://offline/ref=0F6FCD130DDF2504C45A2668F7826944D61E6F52C8F1F7C33912D422988A463FF984CA493549775B6CC4E7B45CF62FE9201AC844D3A4AFFBB43DE10CKAS3P" TargetMode="External"/><Relationship Id="rId26" Type="http://schemas.openxmlformats.org/officeDocument/2006/relationships/hyperlink" Target="consultantplus://offline/ref=64A02ACA9A9E85AEFA52CB30A5D940DFD823888FFD1B2C4A01DE1F8244ACD7D2DCD460299A82nAG7H" TargetMode="External"/><Relationship Id="rId39" Type="http://schemas.openxmlformats.org/officeDocument/2006/relationships/hyperlink" Target="consultantplus://offline/ref=0FADE79ACB7A68F7C4DC5105DB0476EBC5CBB20D78F15C26E86F2C3FA7CE4CF1EA1CA1673FB1FF9F9D3DB35B825315D6BC9297ED88B2B219422B0A59p9fAM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64A02ACA9A9E85AEFA52CB30A5D940DFD823888FFD1B2C4A01DE1F8244ACD7D2DCD460299987nAG2H" TargetMode="External"/><Relationship Id="rId34" Type="http://schemas.openxmlformats.org/officeDocument/2006/relationships/hyperlink" Target="consultantplus://offline/ref=64A02ACA9A9E85AEFA52CB30A5D940DFD823888FFD1B2C4A01DE1F8244ACD7D2DCD4602C9D87nAG3H" TargetMode="External"/><Relationship Id="rId42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yperlink" Target="consultantplus://offline/ref=0F6FCD130DDF2504C45A2668F7826944D61E6F52C8F1F7C33912D422988A463FF984CA493549775B6CC4E7B45DF62FE9201AC844D3A4AFFBB43DE10CKAS3P" TargetMode="External"/><Relationship Id="rId25" Type="http://schemas.openxmlformats.org/officeDocument/2006/relationships/hyperlink" Target="consultantplus://offline/ref=64A02ACA9A9E85AEFA52CB30A5D940DFD823888FFD1B2C4A01DE1F8244ACD7D2DCD460299C86ACACnCG4H" TargetMode="External"/><Relationship Id="rId33" Type="http://schemas.openxmlformats.org/officeDocument/2006/relationships/hyperlink" Target="consultantplus://offline/ref=64A02ACA9A9E85AEFA52CB30A5D940DFD823888FFD1B2C4A01DE1F8244ACD7D2DCD460299981nAGDH" TargetMode="External"/><Relationship Id="rId38" Type="http://schemas.openxmlformats.org/officeDocument/2006/relationships/hyperlink" Target="consultantplus://offline/ref=64A02ACA9A9E85AEFA52CB30A5D940DFD823888FFD1B2C4A01DE1F8244ACD7D2DCD460299A86nAG4H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2B02466AD1C6125B23390C43BF1BCC86CE95C5D62DC1DF7FB6B80C6219B14D543Dg1FBN" TargetMode="External"/><Relationship Id="rId20" Type="http://schemas.openxmlformats.org/officeDocument/2006/relationships/hyperlink" Target="consultantplus://offline/ref=0F6FCD130DDF2504C45A2668F7826944D61E6F52C8F1F7C33912D422988A463FF984CA493549775B6CC4E7B555F62FE9201AC844D3A4AFFBB43DE10CKAS3P" TargetMode="External"/><Relationship Id="rId29" Type="http://schemas.openxmlformats.org/officeDocument/2006/relationships/hyperlink" Target="consultantplus://offline/ref=64A02ACA9A9E85AEFA52CB30A5D940DFD823888FFD1B2C4A01DE1F8244ACD7D2DCD4602C9D87nAG0H" TargetMode="External"/><Relationship Id="rId41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hyperlink" Target="consultantplus://offline/ref=64A02ACA9A9E85AEFA52CB30A5D940DFD823888FFD1B2C4A01DE1F8244ACD7D2DCD460299984nAG5H" TargetMode="External"/><Relationship Id="rId32" Type="http://schemas.openxmlformats.org/officeDocument/2006/relationships/hyperlink" Target="consultantplus://offline/ref=64A02ACA9A9E85AEFA52CB30A5D940DFD823888FFD1B2C4A01DE1F8244ACD7D2DCD460299A80nAG5H" TargetMode="External"/><Relationship Id="rId37" Type="http://schemas.openxmlformats.org/officeDocument/2006/relationships/hyperlink" Target="consultantplus://offline/ref=64A02ACA9A9E85AEFA52CB30A5D940DFD823888FFD1B2C4A01DE1F8244ACD7D2DCD460299C86ADA5nCG5H" TargetMode="External"/><Relationship Id="rId40" Type="http://schemas.openxmlformats.org/officeDocument/2006/relationships/hyperlink" Target="consultantplus://offline/ref=0F6FCD130DDF2504C45A2668F7826944D61E6F52C8F1F7C33912D422988A463FF984CA493549775B6CC4E7B555F62FE9201AC844D3A4AFFBB43DE10CKAS3P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CA481316F2265C277972F7D988B2756254B11740C212B6815758ACFA68F460246E26B940E69BBB9661BCF2D9NBG4O" TargetMode="External"/><Relationship Id="rId23" Type="http://schemas.openxmlformats.org/officeDocument/2006/relationships/hyperlink" Target="consultantplus://offline/ref=64A02ACA9A9E85AEFA52CB30A5D940DFD823888FFD1B2C4A01DE1F8244ACD7D2DCD460299985nAG1H" TargetMode="External"/><Relationship Id="rId28" Type="http://schemas.openxmlformats.org/officeDocument/2006/relationships/hyperlink" Target="consultantplus://offline/ref=64A02ACA9A9E85AEFA52CB30A5D940DFD823888FFD1B2C4A01DE1F8244ACD7D2DCD460299C86ACACnCG0H" TargetMode="External"/><Relationship Id="rId36" Type="http://schemas.openxmlformats.org/officeDocument/2006/relationships/hyperlink" Target="consultantplus://offline/ref=64A02ACA9A9E85AEFA52CB30A5D940DFD823888FFD1B2C4A01DE1F8244ACD7D2DCD460299A87nAG0H" TargetMode="External"/><Relationship Id="rId10" Type="http://schemas.openxmlformats.org/officeDocument/2006/relationships/header" Target="header1.xml"/><Relationship Id="rId19" Type="http://schemas.openxmlformats.org/officeDocument/2006/relationships/hyperlink" Target="consultantplus://offline/ref=E07DBAF48B9FFF2B0EB3AC23671D03271C07890C26C14EA4AF2D2C3EA3D641B17FC1E1E1E69732365C4657EAj0M3N" TargetMode="External"/><Relationship Id="rId31" Type="http://schemas.openxmlformats.org/officeDocument/2006/relationships/hyperlink" Target="consultantplus://offline/ref=64A02ACA9A9E85AEFA52CB30A5D940DFD823888FFD1B2C4A01DE1F8244ACD7D2DCD460299C87ACA4nCGEH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yperlink" Target="consultantplus://offline/ref=70C4DADF29FBCEB4496BBC943330AA212C4495D86F25CC4C024CE108BA43F2684A7FE259943D29717BC75FFAs7D0N" TargetMode="External"/><Relationship Id="rId22" Type="http://schemas.openxmlformats.org/officeDocument/2006/relationships/hyperlink" Target="consultantplus://offline/ref=64A02ACA9A9E85AEFA52CB30A5D940DFD823888FFD1B2C4A01DE1F8244ACD7D2DCD460299985nAG1H" TargetMode="External"/><Relationship Id="rId27" Type="http://schemas.openxmlformats.org/officeDocument/2006/relationships/hyperlink" Target="consultantplus://offline/ref=64A02ACA9A9E85AEFA52CB30A5D940DFD823888FFD1B2C4A01DE1F8244ACD7D2DCD460299A82nAG7H" TargetMode="External"/><Relationship Id="rId30" Type="http://schemas.openxmlformats.org/officeDocument/2006/relationships/hyperlink" Target="consultantplus://offline/ref=64A02ACA9A9E85AEFA52CB30A5D940DFD823888FFD1B2C4A01DE1F8244ACD7D2DCD460299C86ACACnCGFH" TargetMode="External"/><Relationship Id="rId35" Type="http://schemas.openxmlformats.org/officeDocument/2006/relationships/hyperlink" Target="consultantplus://offline/ref=64A02ACA9A9E85AEFA52CB30A5D940DFD823888FFD1B2C4A01DE1F8244ACD7D2DCD4602C9D87nAG3H" TargetMode="External"/><Relationship Id="rId43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chenko\Desktop\&#1041;&#1083;&#1072;&#1085;&#1082;&#1080;%20&#1055;&#1088;&#1072;&#1074;&#1080;&#1090;&#1077;&#1083;&#1100;&#1089;&#1090;&#1074;&#1072;\&#1041;&#1051;&#1040;&#1053;&#1050;%20&#1055;&#1054;&#1057;&#1058;&#1040;&#1053;&#1054;&#1042;&#1051;&#1045;&#1053;&#1048;&#1071;%20&#1055;&#1056;&#1040;&#1042;&#1048;&#1058;&#1045;&#1051;&#1068;&#1057;&#1058;&#1042;&#1040;_&#1051;&#1102;&#1073;&#1080;&#1084;&#1086;&#107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5CCA6E-C06D-451A-BE88-73AAA206D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ПОСТАНОВЛЕНИЯ ПРАВИТЕЛЬСТВА_Любимов</Template>
  <TotalTime>59</TotalTime>
  <Pages>4</Pages>
  <Words>1740</Words>
  <Characters>9919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/>
  <LinksUpToDate>false</LinksUpToDate>
  <CharactersWithSpaces>11636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subject/>
  <dc:creator>Пользователь Windows</dc:creator>
  <cp:keywords/>
  <cp:lastModifiedBy>Дягилева М.А.</cp:lastModifiedBy>
  <cp:revision>8</cp:revision>
  <cp:lastPrinted>2019-01-25T12:15:00Z</cp:lastPrinted>
  <dcterms:created xsi:type="dcterms:W3CDTF">2019-01-17T07:09:00Z</dcterms:created>
  <dcterms:modified xsi:type="dcterms:W3CDTF">2019-01-30T13:30:00Z</dcterms:modified>
</cp:coreProperties>
</file>