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B6A9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E6B3A" w:rsidRDefault="006E6B3A" w:rsidP="006E6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1B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B48A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6B3A" w:rsidRDefault="006E6B3A" w:rsidP="006E6B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6E6B3A" w:rsidP="006E6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6A9A" w:rsidRPr="00190FF9">
        <w:tc>
          <w:tcPr>
            <w:tcW w:w="5428" w:type="dxa"/>
          </w:tcPr>
          <w:p w:rsidR="00FB6A9A" w:rsidRPr="00190FF9" w:rsidRDefault="00FB6A9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B6A9A" w:rsidRPr="008971B3" w:rsidRDefault="00CA11E2" w:rsidP="006E6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12.02.2019 № 30</w:t>
            </w:r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B3A" w:rsidRDefault="006E6B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B3A" w:rsidRDefault="006E6B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B3A" w:rsidRPr="00915DB8" w:rsidRDefault="006E6B3A" w:rsidP="006E6B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Распределение</w:t>
      </w:r>
    </w:p>
    <w:p w:rsidR="006E6B3A" w:rsidRDefault="006E6B3A" w:rsidP="006E6B3A">
      <w:pPr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/>
          <w:sz w:val="28"/>
          <w:szCs w:val="28"/>
        </w:rPr>
        <w:t xml:space="preserve">объемов субсидий 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муниципальным образованиям Рязанской области </w:t>
      </w:r>
    </w:p>
    <w:p w:rsidR="006E6B3A" w:rsidRDefault="006E6B3A" w:rsidP="006E6B3A">
      <w:pPr>
        <w:jc w:val="center"/>
        <w:rPr>
          <w:rFonts w:ascii="Times New Roman" w:hAnsi="Times New Roman"/>
          <w:bCs/>
          <w:sz w:val="28"/>
          <w:szCs w:val="28"/>
        </w:rPr>
      </w:pPr>
      <w:r w:rsidRPr="00915DB8">
        <w:rPr>
          <w:rFonts w:ascii="Times New Roman" w:hAnsi="Times New Roman"/>
          <w:spacing w:val="-4"/>
          <w:sz w:val="28"/>
          <w:szCs w:val="28"/>
        </w:rPr>
        <w:t>в 201</w:t>
      </w:r>
      <w:r>
        <w:rPr>
          <w:rFonts w:ascii="Times New Roman" w:hAnsi="Times New Roman"/>
          <w:spacing w:val="-4"/>
          <w:sz w:val="28"/>
          <w:szCs w:val="28"/>
        </w:rPr>
        <w:t>9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 году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финансирование мероприяти</w:t>
      </w:r>
      <w:r w:rsidR="00AE017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AE017E">
        <w:rPr>
          <w:rFonts w:ascii="Times New Roman" w:hAnsi="Times New Roman"/>
          <w:sz w:val="28"/>
          <w:szCs w:val="28"/>
        </w:rPr>
        <w:t>по</w:t>
      </w:r>
      <w:r w:rsidR="002C1002">
        <w:rPr>
          <w:rFonts w:ascii="Times New Roman" w:hAnsi="Times New Roman"/>
          <w:sz w:val="28"/>
          <w:szCs w:val="28"/>
        </w:rPr>
        <w:t xml:space="preserve"> реализации подпрограммы </w:t>
      </w:r>
      <w:r>
        <w:rPr>
          <w:rFonts w:ascii="Times New Roman" w:hAnsi="Times New Roman"/>
          <w:sz w:val="28"/>
          <w:szCs w:val="28"/>
        </w:rPr>
        <w:t xml:space="preserve">1 «Развитие общего образования» 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государственной программы Рязанской области </w:t>
      </w:r>
      <w:r w:rsidRPr="00915DB8">
        <w:rPr>
          <w:rFonts w:ascii="Times New Roman" w:hAnsi="Times New Roman"/>
          <w:bCs/>
          <w:sz w:val="28"/>
          <w:szCs w:val="28"/>
        </w:rPr>
        <w:t>«Развитие образования и молодежной политики»</w:t>
      </w:r>
    </w:p>
    <w:p w:rsidR="006E6B3A" w:rsidRDefault="006E6B3A" w:rsidP="006E6B3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E6B3A" w:rsidRDefault="008C4163" w:rsidP="008C4163">
      <w:pPr>
        <w:spacing w:line="192" w:lineRule="auto"/>
        <w:ind w:left="7080" w:right="-1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E017E" w:rsidRPr="001C14C3">
        <w:rPr>
          <w:rFonts w:ascii="Times New Roman" w:hAnsi="Times New Roman"/>
          <w:sz w:val="24"/>
          <w:szCs w:val="24"/>
        </w:rPr>
        <w:t>(тыс. руб.)</w:t>
      </w:r>
    </w:p>
    <w:tbl>
      <w:tblPr>
        <w:tblStyle w:val="a9"/>
        <w:tblW w:w="82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97"/>
        <w:gridCol w:w="3686"/>
      </w:tblGrid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FD76C7">
            <w:pPr>
              <w:rPr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4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4C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97" w:type="dxa"/>
          </w:tcPr>
          <w:p w:rsidR="006E6B3A" w:rsidRPr="001C14C3" w:rsidRDefault="006E6B3A" w:rsidP="00AE017E">
            <w:pPr>
              <w:jc w:val="center"/>
              <w:rPr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3686" w:type="dxa"/>
          </w:tcPr>
          <w:p w:rsidR="006E6B3A" w:rsidRPr="001C14C3" w:rsidRDefault="00AE017E" w:rsidP="00AE01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муниципальным образования</w:t>
            </w:r>
            <w:r w:rsidR="002C100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 на создание дополнительных мест для детей дошкольного возраста в образовательных организациях за счет внутреннего резерва помещений, в том числе для детей в возрасте от 1,5 до 3 лет</w:t>
            </w:r>
            <w:r w:rsidR="006E6B3A" w:rsidRPr="001C14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vAlign w:val="bottom"/>
          </w:tcPr>
          <w:p w:rsidR="006E6B3A" w:rsidRPr="009F602F" w:rsidRDefault="006E6B3A" w:rsidP="00FD76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1503,1507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vAlign w:val="bottom"/>
          </w:tcPr>
          <w:p w:rsidR="006E6B3A" w:rsidRPr="00443723" w:rsidRDefault="006E6B3A" w:rsidP="00FD76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1878,9384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686" w:type="dxa"/>
            <w:vAlign w:val="bottom"/>
          </w:tcPr>
          <w:p w:rsidR="006E6B3A" w:rsidRPr="00443723" w:rsidRDefault="006E6B3A" w:rsidP="00FD76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1503,1507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686" w:type="dxa"/>
            <w:vAlign w:val="bottom"/>
          </w:tcPr>
          <w:p w:rsidR="006E6B3A" w:rsidRPr="00443723" w:rsidRDefault="006E6B3A" w:rsidP="00FD76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3006,3014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86" w:type="dxa"/>
            <w:vAlign w:val="bottom"/>
          </w:tcPr>
          <w:p w:rsidR="006E6B3A" w:rsidRPr="009F602F" w:rsidRDefault="006E6B3A" w:rsidP="00FD76C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1503,1507</w:t>
            </w:r>
          </w:p>
        </w:tc>
      </w:tr>
      <w:tr w:rsidR="006E6B3A" w:rsidRPr="001C14C3" w:rsidTr="00AE017E">
        <w:trPr>
          <w:jc w:val="center"/>
        </w:trPr>
        <w:tc>
          <w:tcPr>
            <w:tcW w:w="562" w:type="dxa"/>
          </w:tcPr>
          <w:p w:rsidR="006E6B3A" w:rsidRPr="001C14C3" w:rsidRDefault="006E6B3A" w:rsidP="006E6B3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686" w:type="dxa"/>
            <w:vAlign w:val="bottom"/>
          </w:tcPr>
          <w:p w:rsidR="006E6B3A" w:rsidRPr="009F602F" w:rsidRDefault="006E6B3A" w:rsidP="00FD76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1127,3631</w:t>
            </w:r>
          </w:p>
        </w:tc>
      </w:tr>
      <w:tr w:rsidR="006E6B3A" w:rsidRPr="001C14C3" w:rsidTr="00AE017E">
        <w:trPr>
          <w:jc w:val="center"/>
        </w:trPr>
        <w:tc>
          <w:tcPr>
            <w:tcW w:w="4559" w:type="dxa"/>
            <w:gridSpan w:val="2"/>
          </w:tcPr>
          <w:p w:rsidR="006E6B3A" w:rsidRPr="001C14C3" w:rsidRDefault="006E6B3A" w:rsidP="00FD7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86" w:type="dxa"/>
            <w:vAlign w:val="bottom"/>
          </w:tcPr>
          <w:p w:rsidR="006E6B3A" w:rsidRPr="005E01AA" w:rsidRDefault="006E6B3A" w:rsidP="00FD76C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10522,055</w:t>
            </w:r>
          </w:p>
        </w:tc>
      </w:tr>
    </w:tbl>
    <w:p w:rsidR="006E6B3A" w:rsidRDefault="006E6B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E017E" w:rsidRDefault="00AE017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B3A" w:rsidRPr="00190FF9" w:rsidRDefault="00AE017E" w:rsidP="00C0162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6E6B3A" w:rsidRPr="00190FF9" w:rsidSect="00FB6A9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8D" w:rsidRDefault="00F46D8D">
      <w:r>
        <w:separator/>
      </w:r>
    </w:p>
  </w:endnote>
  <w:endnote w:type="continuationSeparator" w:id="0">
    <w:p w:rsidR="00F46D8D" w:rsidRDefault="00F4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E6B3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3890545" wp14:editId="5A9BF22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E6B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BA64E1D" wp14:editId="260F76F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B6A9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929  07.02.2019 9:49:50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8D" w:rsidRDefault="00F46D8D">
      <w:r>
        <w:separator/>
      </w:r>
    </w:p>
  </w:footnote>
  <w:footnote w:type="continuationSeparator" w:id="0">
    <w:p w:rsidR="00F46D8D" w:rsidRDefault="00F4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BC87CD5"/>
    <w:multiLevelType w:val="hybridMultilevel"/>
    <w:tmpl w:val="BA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ceBKo+fSQyGIGeXuu9LI22JzfcW3T1aZYAGkg2q73DWZ/Kg5G3in6vVnZcwyG0u9+vyxlFbEx92F+KJsZ4NwA==" w:salt="E78rPsysOp6bNLQfz1WBa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3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2711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1002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5E37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6B3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4163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017E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8AE"/>
    <w:rsid w:val="00BD0B82"/>
    <w:rsid w:val="00BF4F5F"/>
    <w:rsid w:val="00C01625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535"/>
    <w:rsid w:val="00C95CD2"/>
    <w:rsid w:val="00CA051B"/>
    <w:rsid w:val="00CA11E2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46D8D"/>
    <w:rsid w:val="00F9334F"/>
    <w:rsid w:val="00F97D7F"/>
    <w:rsid w:val="00FA122C"/>
    <w:rsid w:val="00FA3B95"/>
    <w:rsid w:val="00FB6A9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6E6B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6E6B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10</cp:revision>
  <cp:lastPrinted>2019-01-23T08:47:00Z</cp:lastPrinted>
  <dcterms:created xsi:type="dcterms:W3CDTF">2019-01-23T07:53:00Z</dcterms:created>
  <dcterms:modified xsi:type="dcterms:W3CDTF">2019-02-12T12:38:00Z</dcterms:modified>
</cp:coreProperties>
</file>