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A4F7B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E5681B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5681B" w:rsidRPr="00190FF9" w:rsidRDefault="00E5681B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2DA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A4F7B" w:rsidRPr="00190FF9">
        <w:tc>
          <w:tcPr>
            <w:tcW w:w="5428" w:type="dxa"/>
          </w:tcPr>
          <w:p w:rsidR="00CA4F7B" w:rsidRPr="00190FF9" w:rsidRDefault="00CA4F7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F7B" w:rsidRDefault="00E24F07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19.02.2019 № 87-р</w:t>
            </w:r>
            <w:bookmarkStart w:id="0" w:name="_GoBack"/>
            <w:bookmarkEnd w:id="0"/>
          </w:p>
        </w:tc>
      </w:tr>
      <w:tr w:rsidR="00CA4F7B" w:rsidRPr="00190FF9">
        <w:tc>
          <w:tcPr>
            <w:tcW w:w="5428" w:type="dxa"/>
          </w:tcPr>
          <w:p w:rsidR="00CA4F7B" w:rsidRPr="00190FF9" w:rsidRDefault="00CA4F7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A4F7B" w:rsidRDefault="00CA4F7B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681B" w:rsidRDefault="00E5681B" w:rsidP="00E568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CA4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CA4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CA4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CA4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CA4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E5681B" w:rsidRDefault="00FA24ED" w:rsidP="00E568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</w:t>
      </w:r>
      <w:r w:rsidR="00E5681B">
        <w:rPr>
          <w:sz w:val="28"/>
          <w:szCs w:val="28"/>
        </w:rPr>
        <w:t>рабочей группы</w:t>
      </w:r>
      <w:r w:rsidR="00E5681B" w:rsidRPr="000F52C0">
        <w:rPr>
          <w:sz w:val="28"/>
          <w:szCs w:val="28"/>
        </w:rPr>
        <w:t xml:space="preserve"> по </w:t>
      </w:r>
      <w:r w:rsidR="00E5681B">
        <w:rPr>
          <w:sz w:val="28"/>
          <w:szCs w:val="28"/>
        </w:rPr>
        <w:t xml:space="preserve">организации и </w:t>
      </w:r>
      <w:r w:rsidR="00E5681B" w:rsidRPr="000F52C0">
        <w:rPr>
          <w:sz w:val="28"/>
          <w:szCs w:val="28"/>
        </w:rPr>
        <w:t xml:space="preserve">проведению </w:t>
      </w:r>
    </w:p>
    <w:p w:rsidR="00E5681B" w:rsidRDefault="00E5681B" w:rsidP="00E5681B">
      <w:pPr>
        <w:jc w:val="center"/>
        <w:rPr>
          <w:color w:val="000000"/>
          <w:sz w:val="28"/>
          <w:szCs w:val="28"/>
        </w:rPr>
      </w:pPr>
      <w:r w:rsidRPr="000F52C0">
        <w:rPr>
          <w:color w:val="000000"/>
          <w:sz w:val="28"/>
          <w:szCs w:val="28"/>
        </w:rPr>
        <w:t>региональн</w:t>
      </w:r>
      <w:r>
        <w:rPr>
          <w:color w:val="000000"/>
          <w:sz w:val="28"/>
          <w:szCs w:val="28"/>
        </w:rPr>
        <w:t>ого</w:t>
      </w:r>
      <w:r w:rsidRPr="000F52C0">
        <w:rPr>
          <w:color w:val="000000"/>
          <w:sz w:val="28"/>
          <w:szCs w:val="28"/>
        </w:rPr>
        <w:t xml:space="preserve"> чемпионат</w:t>
      </w:r>
      <w:r>
        <w:rPr>
          <w:color w:val="000000"/>
          <w:sz w:val="28"/>
          <w:szCs w:val="28"/>
        </w:rPr>
        <w:t>а</w:t>
      </w:r>
      <w:r w:rsidRPr="000F52C0">
        <w:rPr>
          <w:color w:val="000000"/>
          <w:sz w:val="28"/>
          <w:szCs w:val="28"/>
        </w:rPr>
        <w:t xml:space="preserve"> </w:t>
      </w:r>
      <w:r w:rsidRPr="000D5A9D">
        <w:rPr>
          <w:color w:val="000000"/>
          <w:sz w:val="28"/>
          <w:szCs w:val="28"/>
        </w:rPr>
        <w:t xml:space="preserve">«Молодые профессионалы» </w:t>
      </w:r>
    </w:p>
    <w:p w:rsidR="00E5681B" w:rsidRDefault="00E5681B" w:rsidP="00E5681B">
      <w:pPr>
        <w:jc w:val="center"/>
        <w:rPr>
          <w:sz w:val="28"/>
          <w:szCs w:val="28"/>
        </w:rPr>
      </w:pPr>
      <w:r w:rsidRPr="000D5A9D">
        <w:rPr>
          <w:color w:val="000000"/>
          <w:sz w:val="28"/>
          <w:szCs w:val="28"/>
        </w:rPr>
        <w:t>(</w:t>
      </w:r>
      <w:proofErr w:type="spellStart"/>
      <w:r w:rsidRPr="000D5A9D">
        <w:rPr>
          <w:color w:val="000000"/>
          <w:sz w:val="28"/>
          <w:szCs w:val="28"/>
        </w:rPr>
        <w:t>WorldSkills</w:t>
      </w:r>
      <w:proofErr w:type="spellEnd"/>
      <w:r w:rsidRPr="000D5A9D">
        <w:rPr>
          <w:color w:val="000000"/>
          <w:sz w:val="28"/>
          <w:szCs w:val="28"/>
        </w:rPr>
        <w:t xml:space="preserve"> </w:t>
      </w:r>
      <w:proofErr w:type="spellStart"/>
      <w:r w:rsidRPr="000D5A9D">
        <w:rPr>
          <w:color w:val="000000"/>
          <w:sz w:val="28"/>
          <w:szCs w:val="28"/>
        </w:rPr>
        <w:t>Russia</w:t>
      </w:r>
      <w:proofErr w:type="spellEnd"/>
      <w:r w:rsidRPr="000D5A9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и </w:t>
      </w:r>
      <w:r w:rsidRPr="000F52C0">
        <w:rPr>
          <w:color w:val="000000"/>
          <w:sz w:val="28"/>
          <w:szCs w:val="28"/>
        </w:rPr>
        <w:t>региональн</w:t>
      </w:r>
      <w:r>
        <w:rPr>
          <w:color w:val="000000"/>
          <w:sz w:val="28"/>
          <w:szCs w:val="28"/>
        </w:rPr>
        <w:t>ого</w:t>
      </w:r>
      <w:r w:rsidRPr="000F52C0">
        <w:rPr>
          <w:color w:val="000000"/>
          <w:sz w:val="28"/>
          <w:szCs w:val="28"/>
        </w:rPr>
        <w:t xml:space="preserve"> чемпионат</w:t>
      </w:r>
      <w:r>
        <w:rPr>
          <w:color w:val="000000"/>
          <w:sz w:val="28"/>
          <w:szCs w:val="28"/>
        </w:rPr>
        <w:t>а</w:t>
      </w:r>
      <w:r w:rsidRPr="006E009E">
        <w:rPr>
          <w:sz w:val="28"/>
          <w:szCs w:val="28"/>
        </w:rPr>
        <w:t xml:space="preserve"> </w:t>
      </w:r>
      <w:proofErr w:type="gramStart"/>
      <w:r w:rsidRPr="006E009E">
        <w:rPr>
          <w:sz w:val="28"/>
          <w:szCs w:val="28"/>
        </w:rPr>
        <w:t>по</w:t>
      </w:r>
      <w:proofErr w:type="gramEnd"/>
      <w:r w:rsidRPr="006E009E">
        <w:rPr>
          <w:sz w:val="28"/>
          <w:szCs w:val="28"/>
        </w:rPr>
        <w:t xml:space="preserve"> </w:t>
      </w:r>
    </w:p>
    <w:p w:rsidR="00E5681B" w:rsidRDefault="00E5681B" w:rsidP="00E5681B">
      <w:pPr>
        <w:jc w:val="center"/>
        <w:rPr>
          <w:sz w:val="28"/>
          <w:szCs w:val="28"/>
        </w:rPr>
      </w:pPr>
      <w:r w:rsidRPr="006E009E">
        <w:rPr>
          <w:sz w:val="28"/>
          <w:szCs w:val="28"/>
        </w:rPr>
        <w:t xml:space="preserve">профессиональному мастерству среди инвалидов и лиц </w:t>
      </w:r>
      <w:proofErr w:type="gramStart"/>
      <w:r w:rsidRPr="006E009E">
        <w:rPr>
          <w:sz w:val="28"/>
          <w:szCs w:val="28"/>
        </w:rPr>
        <w:t>с</w:t>
      </w:r>
      <w:proofErr w:type="gramEnd"/>
      <w:r w:rsidRPr="006E009E">
        <w:rPr>
          <w:sz w:val="28"/>
          <w:szCs w:val="28"/>
        </w:rPr>
        <w:t xml:space="preserve"> </w:t>
      </w:r>
    </w:p>
    <w:p w:rsidR="00E5681B" w:rsidRDefault="00E5681B" w:rsidP="00E5681B">
      <w:pPr>
        <w:jc w:val="center"/>
        <w:rPr>
          <w:sz w:val="28"/>
          <w:szCs w:val="28"/>
        </w:rPr>
      </w:pPr>
      <w:r w:rsidRPr="006E009E">
        <w:rPr>
          <w:sz w:val="28"/>
          <w:szCs w:val="28"/>
        </w:rPr>
        <w:t>ограниченными возможностями здоровья «</w:t>
      </w:r>
      <w:proofErr w:type="spellStart"/>
      <w:r w:rsidRPr="006E009E">
        <w:rPr>
          <w:sz w:val="28"/>
          <w:szCs w:val="28"/>
        </w:rPr>
        <w:t>Абилимпикс</w:t>
      </w:r>
      <w:proofErr w:type="spellEnd"/>
      <w:r w:rsidRPr="006E009E">
        <w:rPr>
          <w:sz w:val="28"/>
          <w:szCs w:val="28"/>
        </w:rPr>
        <w:t>»</w:t>
      </w:r>
    </w:p>
    <w:p w:rsidR="00E5681B" w:rsidRDefault="00E5681B" w:rsidP="00E5681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18"/>
        <w:gridCol w:w="310"/>
        <w:gridCol w:w="5627"/>
      </w:tblGrid>
      <w:tr w:rsidR="00E5681B" w:rsidRPr="006E7B36" w:rsidTr="00153323">
        <w:trPr>
          <w:cantSplit/>
        </w:trPr>
        <w:tc>
          <w:tcPr>
            <w:tcW w:w="3418" w:type="dxa"/>
          </w:tcPr>
          <w:p w:rsidR="00E5681B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Крохалева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310" w:type="dxa"/>
          </w:tcPr>
          <w:p w:rsidR="00E5681B" w:rsidRDefault="00E5681B" w:rsidP="00153323">
            <w:r w:rsidRPr="001C7C2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E5681B" w:rsidRPr="006E7B36" w:rsidRDefault="00E5681B" w:rsidP="00153323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 w:rsidR="00CA4F7B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E5681B" w:rsidRPr="00B458F6" w:rsidRDefault="00E5681B" w:rsidP="0015332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1B" w:rsidRPr="006E7B36" w:rsidTr="00153323">
        <w:trPr>
          <w:cantSplit/>
        </w:trPr>
        <w:tc>
          <w:tcPr>
            <w:tcW w:w="3418" w:type="dxa"/>
          </w:tcPr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B36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6E7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E5681B" w:rsidRDefault="00E5681B" w:rsidP="00153323">
            <w:r w:rsidRPr="001C7C28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E5681B" w:rsidRPr="006E7B36" w:rsidRDefault="00E5681B" w:rsidP="00153323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министр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молодежной политики 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заместитель председателя </w:t>
            </w:r>
            <w:r w:rsidR="00CA4F7B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E5681B" w:rsidRPr="00B458F6" w:rsidRDefault="00E5681B" w:rsidP="0015332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1B" w:rsidRPr="006E7B36" w:rsidTr="00153323">
        <w:trPr>
          <w:cantSplit/>
        </w:trPr>
        <w:tc>
          <w:tcPr>
            <w:tcW w:w="3418" w:type="dxa"/>
          </w:tcPr>
          <w:p w:rsidR="00E5681B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Воронина </w:t>
            </w:r>
          </w:p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Григорьевна</w:t>
            </w:r>
          </w:p>
        </w:tc>
        <w:tc>
          <w:tcPr>
            <w:tcW w:w="310" w:type="dxa"/>
          </w:tcPr>
          <w:p w:rsidR="00E5681B" w:rsidRPr="001C7C28" w:rsidRDefault="00E5681B" w:rsidP="001533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E5681B" w:rsidRDefault="00E5681B" w:rsidP="001533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профессионального образования министерства образования и молодежной политики Рязанской области, секретарь </w:t>
            </w:r>
            <w:r w:rsidR="00CA4F7B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</w:p>
          <w:p w:rsidR="00E5681B" w:rsidRDefault="00E5681B" w:rsidP="00153323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D459C" w:rsidRPr="00CA4F7B" w:rsidRDefault="003D459C" w:rsidP="001533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1B" w:rsidRPr="006E7B36" w:rsidTr="00153323">
        <w:trPr>
          <w:cantSplit/>
        </w:trPr>
        <w:tc>
          <w:tcPr>
            <w:tcW w:w="9355" w:type="dxa"/>
            <w:gridSpan w:val="3"/>
          </w:tcPr>
          <w:p w:rsidR="00E5681B" w:rsidRPr="006E7B36" w:rsidRDefault="00E5681B" w:rsidP="00CA4F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CA4F7B">
              <w:rPr>
                <w:rFonts w:ascii="Times New Roman" w:hAnsi="Times New Roman"/>
                <w:sz w:val="28"/>
                <w:szCs w:val="28"/>
              </w:rPr>
              <w:t xml:space="preserve">межведомственной </w:t>
            </w:r>
            <w:r>
              <w:rPr>
                <w:rFonts w:ascii="Times New Roman" w:hAnsi="Times New Roman"/>
                <w:sz w:val="28"/>
                <w:szCs w:val="28"/>
              </w:rPr>
              <w:t>рабочей группы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5681B" w:rsidRDefault="00E5681B" w:rsidP="00153323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D459C" w:rsidRPr="00CA4F7B" w:rsidRDefault="003D459C" w:rsidP="00153323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1B" w:rsidRPr="006E7B36" w:rsidTr="00153323">
        <w:trPr>
          <w:cantSplit/>
        </w:trPr>
        <w:tc>
          <w:tcPr>
            <w:tcW w:w="3418" w:type="dxa"/>
          </w:tcPr>
          <w:p w:rsidR="00E5681B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1B" w:rsidRPr="00C374E2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310" w:type="dxa"/>
          </w:tcPr>
          <w:p w:rsidR="00E5681B" w:rsidRDefault="00E5681B" w:rsidP="00153323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E5681B" w:rsidRPr="00C374E2" w:rsidRDefault="00E5681B" w:rsidP="0015332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C374E2">
              <w:rPr>
                <w:rFonts w:ascii="Times New Roman" w:hAnsi="Times New Roman"/>
                <w:sz w:val="28"/>
                <w:szCs w:val="28"/>
              </w:rPr>
              <w:t xml:space="preserve"> промышленности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экономического развития</w:t>
            </w:r>
            <w:r w:rsidRPr="00C374E2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E5681B" w:rsidRPr="00B458F6" w:rsidRDefault="00E5681B" w:rsidP="001533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1B" w:rsidRPr="006E7B36" w:rsidTr="00153323">
        <w:trPr>
          <w:cantSplit/>
        </w:trPr>
        <w:tc>
          <w:tcPr>
            <w:tcW w:w="3418" w:type="dxa"/>
          </w:tcPr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Денисова </w:t>
            </w:r>
          </w:p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Марина Ивановна</w:t>
            </w:r>
          </w:p>
        </w:tc>
        <w:tc>
          <w:tcPr>
            <w:tcW w:w="310" w:type="dxa"/>
          </w:tcPr>
          <w:p w:rsidR="00E5681B" w:rsidRDefault="00E5681B" w:rsidP="00153323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E5681B" w:rsidRPr="006E7B36" w:rsidRDefault="00E5681B" w:rsidP="00153323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директор Областного государственного бюджетного профессионального образовательного учреждения «Рязанский педагогический колледж», председатель совета директоров </w:t>
            </w:r>
            <w:proofErr w:type="spellStart"/>
            <w:r w:rsidRPr="006E7B36">
              <w:rPr>
                <w:rFonts w:ascii="Times New Roman" w:hAnsi="Times New Roman"/>
                <w:sz w:val="28"/>
                <w:szCs w:val="28"/>
              </w:rPr>
              <w:t>ссузов</w:t>
            </w:r>
            <w:proofErr w:type="spellEnd"/>
            <w:r w:rsidRPr="006E7B3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E5681B" w:rsidRPr="00CA4F7B" w:rsidRDefault="00E5681B" w:rsidP="0015332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81B" w:rsidRPr="006E7B36" w:rsidTr="00153323">
        <w:trPr>
          <w:cantSplit/>
        </w:trPr>
        <w:tc>
          <w:tcPr>
            <w:tcW w:w="3418" w:type="dxa"/>
          </w:tcPr>
          <w:p w:rsidR="00E5681B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Донсков </w:t>
            </w:r>
          </w:p>
          <w:p w:rsidR="00E5681B" w:rsidRPr="006E7B36" w:rsidRDefault="00E5681B" w:rsidP="001533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310" w:type="dxa"/>
          </w:tcPr>
          <w:p w:rsidR="00E5681B" w:rsidRDefault="00E5681B" w:rsidP="00153323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E5681B" w:rsidRPr="006E7B36" w:rsidRDefault="00E5681B" w:rsidP="00153323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молодежной политики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E5681B" w:rsidRPr="00B458F6" w:rsidRDefault="00E5681B" w:rsidP="0015332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5AEC" w:rsidRPr="006E7B36" w:rsidTr="00153323">
        <w:trPr>
          <w:cantSplit/>
        </w:trPr>
        <w:tc>
          <w:tcPr>
            <w:tcW w:w="3418" w:type="dxa"/>
          </w:tcPr>
          <w:p w:rsidR="00A25AEC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310" w:type="dxa"/>
          </w:tcPr>
          <w:p w:rsidR="00A25AEC" w:rsidRDefault="00A25AEC" w:rsidP="00A25AEC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A25AEC" w:rsidRPr="006E7B36" w:rsidRDefault="00A25AEC" w:rsidP="00A25AEC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министр труда и </w:t>
            </w:r>
            <w:r>
              <w:rPr>
                <w:rFonts w:ascii="Times New Roman" w:hAnsi="Times New Roman"/>
                <w:sz w:val="28"/>
                <w:szCs w:val="28"/>
              </w:rPr>
              <w:t>социальной защиты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 населения Рязанской области</w:t>
            </w:r>
          </w:p>
          <w:p w:rsidR="00A25AEC" w:rsidRPr="00B458F6" w:rsidRDefault="00A25AEC" w:rsidP="00A25A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5AEC" w:rsidRPr="006E7B36" w:rsidTr="00153323">
        <w:trPr>
          <w:cantSplit/>
        </w:trPr>
        <w:tc>
          <w:tcPr>
            <w:tcW w:w="3418" w:type="dxa"/>
          </w:tcPr>
          <w:p w:rsidR="00A25AEC" w:rsidRPr="006E7B36" w:rsidRDefault="00A25AEC" w:rsidP="00A25AEC">
            <w:pPr>
              <w:jc w:val="both"/>
              <w:rPr>
                <w:sz w:val="28"/>
                <w:szCs w:val="28"/>
              </w:rPr>
            </w:pPr>
            <w:proofErr w:type="spellStart"/>
            <w:r w:rsidRPr="006E7B36">
              <w:rPr>
                <w:sz w:val="28"/>
                <w:szCs w:val="28"/>
              </w:rPr>
              <w:lastRenderedPageBreak/>
              <w:t>Зенин</w:t>
            </w:r>
            <w:proofErr w:type="spellEnd"/>
            <w:r w:rsidRPr="006E7B36">
              <w:rPr>
                <w:sz w:val="28"/>
                <w:szCs w:val="28"/>
              </w:rPr>
              <w:t xml:space="preserve"> </w:t>
            </w:r>
          </w:p>
          <w:p w:rsidR="00A25AEC" w:rsidRPr="006E7B36" w:rsidRDefault="00A25AEC" w:rsidP="00A25AEC">
            <w:pPr>
              <w:jc w:val="both"/>
              <w:rPr>
                <w:sz w:val="28"/>
                <w:szCs w:val="28"/>
              </w:rPr>
            </w:pPr>
            <w:r w:rsidRPr="006E7B36">
              <w:rPr>
                <w:sz w:val="28"/>
                <w:szCs w:val="28"/>
              </w:rPr>
              <w:t>Алексей Валентинович</w:t>
            </w:r>
          </w:p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25AEC" w:rsidRDefault="00A25AEC" w:rsidP="00A25AEC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A25AEC" w:rsidRDefault="00A25AEC" w:rsidP="00A25AEC">
            <w:pPr>
              <w:rPr>
                <w:sz w:val="28"/>
                <w:szCs w:val="28"/>
              </w:rPr>
            </w:pPr>
            <w:r w:rsidRPr="006E7B36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>Р</w:t>
            </w:r>
            <w:r w:rsidRPr="006E7B36">
              <w:rPr>
                <w:sz w:val="28"/>
                <w:szCs w:val="28"/>
              </w:rPr>
              <w:t xml:space="preserve">егионального координационного центра </w:t>
            </w:r>
            <w:r>
              <w:rPr>
                <w:sz w:val="28"/>
                <w:szCs w:val="28"/>
              </w:rPr>
              <w:t xml:space="preserve">движения </w:t>
            </w:r>
            <w:proofErr w:type="spellStart"/>
            <w:r w:rsidRPr="006E7B36">
              <w:rPr>
                <w:sz w:val="28"/>
                <w:szCs w:val="28"/>
              </w:rPr>
              <w:t>WorldSkills</w:t>
            </w:r>
            <w:proofErr w:type="spellEnd"/>
            <w:r w:rsidRPr="006E7B36">
              <w:rPr>
                <w:sz w:val="28"/>
                <w:szCs w:val="28"/>
              </w:rPr>
              <w:t xml:space="preserve"> </w:t>
            </w:r>
            <w:proofErr w:type="spellStart"/>
            <w:r w:rsidRPr="006E7B36">
              <w:rPr>
                <w:sz w:val="28"/>
                <w:szCs w:val="28"/>
              </w:rPr>
              <w:t>Russia</w:t>
            </w:r>
            <w:proofErr w:type="spellEnd"/>
            <w:r w:rsidRPr="006E7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Рязанской области</w:t>
            </w:r>
          </w:p>
          <w:p w:rsidR="00A25AEC" w:rsidRPr="006E7B36" w:rsidRDefault="00A25AEC" w:rsidP="00A25AEC">
            <w:pPr>
              <w:rPr>
                <w:sz w:val="28"/>
                <w:szCs w:val="28"/>
              </w:rPr>
            </w:pPr>
            <w:r w:rsidRPr="006E7B36">
              <w:rPr>
                <w:sz w:val="28"/>
                <w:szCs w:val="28"/>
              </w:rPr>
              <w:t>(по согласованию)</w:t>
            </w:r>
          </w:p>
          <w:p w:rsidR="00A25AEC" w:rsidRPr="00B458F6" w:rsidRDefault="00A25AEC" w:rsidP="00A25A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5AEC" w:rsidRPr="006E7B36" w:rsidTr="00153323">
        <w:trPr>
          <w:cantSplit/>
        </w:trPr>
        <w:tc>
          <w:tcPr>
            <w:tcW w:w="3418" w:type="dxa"/>
          </w:tcPr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B36">
              <w:rPr>
                <w:rFonts w:ascii="Times New Roman" w:hAnsi="Times New Roman"/>
                <w:sz w:val="28"/>
                <w:szCs w:val="28"/>
              </w:rPr>
              <w:t>Кутенцын</w:t>
            </w:r>
            <w:proofErr w:type="spellEnd"/>
            <w:r w:rsidRPr="006E7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25AEC" w:rsidRDefault="00A25AEC" w:rsidP="00A25AEC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A25AEC" w:rsidRDefault="00A25AEC" w:rsidP="00A25AEC">
            <w:pPr>
              <w:rPr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правления</w:t>
            </w:r>
            <w:r w:rsidRPr="006E7B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6E7B36">
              <w:rPr>
                <w:sz w:val="28"/>
                <w:szCs w:val="28"/>
              </w:rPr>
              <w:t>екоммерческой организации Объединение работодателей «Рязанская Ассоциация экономического сотрудничества предприятий»</w:t>
            </w:r>
            <w:r>
              <w:rPr>
                <w:sz w:val="28"/>
                <w:szCs w:val="28"/>
              </w:rPr>
              <w:t xml:space="preserve"> </w:t>
            </w:r>
          </w:p>
          <w:p w:rsidR="00A25AEC" w:rsidRPr="006E7B36" w:rsidRDefault="00A25AEC" w:rsidP="00A25AEC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25AEC" w:rsidRPr="00B458F6" w:rsidRDefault="00A25AEC" w:rsidP="00A25A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5AEC" w:rsidRPr="006E7B36" w:rsidTr="00153323">
        <w:trPr>
          <w:cantSplit/>
        </w:trPr>
        <w:tc>
          <w:tcPr>
            <w:tcW w:w="3418" w:type="dxa"/>
          </w:tcPr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Прилуцкий </w:t>
            </w:r>
          </w:p>
          <w:p w:rsidR="00A25AEC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  <w:p w:rsidR="00A25AEC" w:rsidRPr="00B458F6" w:rsidRDefault="00A25AEC" w:rsidP="00A25AE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A25AEC" w:rsidRDefault="00A25AEC" w:rsidP="00A25AEC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A25AEC" w:rsidRPr="006E7B36" w:rsidRDefault="00A25AEC" w:rsidP="00A25AEC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</w:t>
            </w:r>
          </w:p>
          <w:p w:rsidR="00A25AEC" w:rsidRPr="00CA4F7B" w:rsidRDefault="00A25AEC" w:rsidP="00A25A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5AEC" w:rsidRPr="006E7B36" w:rsidTr="00153323">
        <w:trPr>
          <w:cantSplit/>
        </w:trPr>
        <w:tc>
          <w:tcPr>
            <w:tcW w:w="3418" w:type="dxa"/>
          </w:tcPr>
          <w:p w:rsidR="00A25AEC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Филатов </w:t>
            </w:r>
          </w:p>
          <w:p w:rsidR="00A25AEC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Игорь Алексеевич</w:t>
            </w:r>
          </w:p>
        </w:tc>
        <w:tc>
          <w:tcPr>
            <w:tcW w:w="310" w:type="dxa"/>
          </w:tcPr>
          <w:p w:rsidR="00A25AEC" w:rsidRDefault="00A25AEC" w:rsidP="00A25AEC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A25AEC" w:rsidRDefault="00A25AEC" w:rsidP="00A25A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Областного государственного бюджетного профессионального образовательного учреждения «Рязанский </w:t>
            </w:r>
            <w:r>
              <w:rPr>
                <w:rFonts w:ascii="Times New Roman" w:hAnsi="Times New Roman"/>
                <w:sz w:val="28"/>
                <w:szCs w:val="28"/>
              </w:rPr>
              <w:t>железнодорожный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 колледж»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базовой профессиональной образовательной организации, обеспечивающей </w:t>
            </w:r>
            <w:r w:rsidRPr="00A25AEC">
              <w:rPr>
                <w:rFonts w:ascii="Times New Roman" w:hAnsi="Times New Roman"/>
                <w:sz w:val="28"/>
                <w:szCs w:val="28"/>
              </w:rPr>
              <w:t xml:space="preserve">поддержку функционирования региональной системы инклюзивного профессионального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Pr="00A25AEC">
              <w:rPr>
                <w:rFonts w:ascii="Times New Roman" w:hAnsi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A25AEC" w:rsidRPr="00CA4F7B" w:rsidRDefault="00A25AEC" w:rsidP="00A25AEC">
            <w:pPr>
              <w:rPr>
                <w:bCs/>
                <w:sz w:val="16"/>
                <w:szCs w:val="16"/>
              </w:rPr>
            </w:pPr>
          </w:p>
        </w:tc>
      </w:tr>
      <w:tr w:rsidR="00A25AEC" w:rsidRPr="006E7B36" w:rsidTr="00153323">
        <w:trPr>
          <w:cantSplit/>
        </w:trPr>
        <w:tc>
          <w:tcPr>
            <w:tcW w:w="3418" w:type="dxa"/>
          </w:tcPr>
          <w:p w:rsidR="00A25AEC" w:rsidRPr="006E7B36" w:rsidRDefault="00A25AEC" w:rsidP="00A25AE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E7B36">
              <w:rPr>
                <w:rFonts w:ascii="Times New Roman" w:hAnsi="Times New Roman"/>
                <w:bCs/>
                <w:sz w:val="28"/>
                <w:szCs w:val="28"/>
              </w:rPr>
              <w:t>Шаипов</w:t>
            </w:r>
            <w:proofErr w:type="spellEnd"/>
            <w:r w:rsidRPr="006E7B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E7B36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6E7B36">
              <w:rPr>
                <w:rFonts w:ascii="Times New Roman" w:hAnsi="Times New Roman"/>
                <w:bCs/>
                <w:sz w:val="28"/>
                <w:szCs w:val="28"/>
              </w:rPr>
              <w:t>ма</w:t>
            </w:r>
            <w:proofErr w:type="spellEnd"/>
            <w:r w:rsidRPr="006E7B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E7B36">
              <w:rPr>
                <w:rFonts w:ascii="Times New Roman" w:hAnsi="Times New Roman"/>
                <w:bCs/>
                <w:sz w:val="28"/>
                <w:szCs w:val="28"/>
              </w:rPr>
              <w:t>Рамазанович</w:t>
            </w:r>
            <w:proofErr w:type="spellEnd"/>
          </w:p>
        </w:tc>
        <w:tc>
          <w:tcPr>
            <w:tcW w:w="310" w:type="dxa"/>
          </w:tcPr>
          <w:p w:rsidR="00A25AEC" w:rsidRDefault="00A25AEC" w:rsidP="00A25AEC">
            <w:r w:rsidRPr="003576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A25AEC" w:rsidRPr="006E7B36" w:rsidRDefault="00A25AEC" w:rsidP="00A25AEC">
            <w:pPr>
              <w:rPr>
                <w:rFonts w:ascii="Times New Roman" w:hAnsi="Times New Roman"/>
                <w:sz w:val="28"/>
                <w:szCs w:val="28"/>
              </w:rPr>
            </w:pP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/>
                <w:sz w:val="28"/>
                <w:szCs w:val="28"/>
              </w:rPr>
              <w:t>Совета Н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екоммерческой организации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>Союз строителей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25AEC" w:rsidRPr="00CA4F7B" w:rsidRDefault="00A25AEC" w:rsidP="00A25A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5AEC" w:rsidRPr="006E7B36" w:rsidTr="00153323">
        <w:trPr>
          <w:cantSplit/>
        </w:trPr>
        <w:tc>
          <w:tcPr>
            <w:tcW w:w="3418" w:type="dxa"/>
          </w:tcPr>
          <w:p w:rsidR="00A25AEC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Яшкин </w:t>
            </w:r>
          </w:p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Иванович</w:t>
            </w:r>
          </w:p>
          <w:p w:rsidR="00A25AEC" w:rsidRPr="006E7B36" w:rsidRDefault="00A25AEC" w:rsidP="00A25AE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25AEC" w:rsidRDefault="00A25AEC" w:rsidP="00A25AEC">
            <w:r w:rsidRPr="00B00EE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27" w:type="dxa"/>
          </w:tcPr>
          <w:p w:rsidR="00A25AEC" w:rsidRDefault="00A25AEC" w:rsidP="00A25A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Союза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>Рязанск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 торгово-промышленн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а» </w:t>
            </w:r>
            <w:r w:rsidRPr="006E7B3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A25AEC" w:rsidRPr="00B458F6" w:rsidRDefault="00A25AEC" w:rsidP="00A25A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5681B" w:rsidRDefault="00E5681B" w:rsidP="00E5681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A4F7B" w:rsidRDefault="00CA4F7B" w:rsidP="00E5681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681B" w:rsidRPr="00190FF9" w:rsidRDefault="00E5681B" w:rsidP="00E5681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E5681B" w:rsidRPr="00190FF9" w:rsidRDefault="00E5681B" w:rsidP="00E5681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5681B" w:rsidRPr="00190FF9" w:rsidRDefault="00E5681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5681B" w:rsidRPr="00190FF9" w:rsidSect="00CA4F7B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79" w:rsidRDefault="00101D79">
      <w:r>
        <w:separator/>
      </w:r>
    </w:p>
  </w:endnote>
  <w:endnote w:type="continuationSeparator" w:id="0">
    <w:p w:rsidR="00101D79" w:rsidRDefault="0010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E5681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171CB89" wp14:editId="559A0E06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E5681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218F26B" wp14:editId="6218BE79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A4F7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2330  18.02.2019 11:54:11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79" w:rsidRDefault="00101D79">
      <w:r>
        <w:separator/>
      </w:r>
    </w:p>
  </w:footnote>
  <w:footnote w:type="continuationSeparator" w:id="0">
    <w:p w:rsidR="00101D79" w:rsidRDefault="00101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24F0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q83ze5ausFXes4es/4cEMdqkxk=" w:salt="17L38fmH4ZCJdCcVR07Lp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1B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1D79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23EE"/>
    <w:rsid w:val="003D3B8A"/>
    <w:rsid w:val="003D459C"/>
    <w:rsid w:val="003D54F8"/>
    <w:rsid w:val="003F4F5E"/>
    <w:rsid w:val="00400906"/>
    <w:rsid w:val="0042590E"/>
    <w:rsid w:val="00437F65"/>
    <w:rsid w:val="00460FEA"/>
    <w:rsid w:val="00467B8F"/>
    <w:rsid w:val="004734B7"/>
    <w:rsid w:val="00481B88"/>
    <w:rsid w:val="00485B4F"/>
    <w:rsid w:val="004862D1"/>
    <w:rsid w:val="004B2D5A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243"/>
    <w:rsid w:val="00932E3C"/>
    <w:rsid w:val="009573D3"/>
    <w:rsid w:val="00966AB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5AEC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4F7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4F07"/>
    <w:rsid w:val="00E2726B"/>
    <w:rsid w:val="00E37801"/>
    <w:rsid w:val="00E4023C"/>
    <w:rsid w:val="00E46EAA"/>
    <w:rsid w:val="00E5038C"/>
    <w:rsid w:val="00E50B69"/>
    <w:rsid w:val="00E5298B"/>
    <w:rsid w:val="00E5681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24ED"/>
    <w:rsid w:val="00FA3B95"/>
    <w:rsid w:val="00FB53A6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ileva\Desktop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2</Pages>
  <Words>332</Words>
  <Characters>2133</Characters>
  <Application>Microsoft Office Word</Application>
  <DocSecurity>0</DocSecurity>
  <Lines>133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5</cp:revision>
  <cp:lastPrinted>2008-04-23T08:17:00Z</cp:lastPrinted>
  <dcterms:created xsi:type="dcterms:W3CDTF">2019-02-14T13:58:00Z</dcterms:created>
  <dcterms:modified xsi:type="dcterms:W3CDTF">2019-02-19T12:19:00Z</dcterms:modified>
</cp:coreProperties>
</file>