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ED" w:rsidRDefault="00C211ED" w:rsidP="00745856">
      <w:pPr>
        <w:spacing w:after="1" w:line="280" w:lineRule="atLeast"/>
        <w:ind w:left="5670"/>
        <w:outlineLvl w:val="0"/>
      </w:pPr>
      <w:r>
        <w:rPr>
          <w:rFonts w:ascii="Times New Roman" w:hAnsi="Times New Roman" w:cs="Times New Roman"/>
          <w:sz w:val="28"/>
          <w:szCs w:val="28"/>
        </w:rPr>
        <w:t>Приложение</w:t>
      </w:r>
    </w:p>
    <w:p w:rsidR="00C211ED" w:rsidRDefault="00C211ED" w:rsidP="00745856">
      <w:pPr>
        <w:spacing w:after="1" w:line="280" w:lineRule="atLeast"/>
        <w:ind w:left="5670"/>
      </w:pPr>
      <w:r>
        <w:rPr>
          <w:rFonts w:ascii="Times New Roman" w:hAnsi="Times New Roman" w:cs="Times New Roman"/>
          <w:sz w:val="28"/>
          <w:szCs w:val="28"/>
        </w:rPr>
        <w:t>к постановлению министерства труда и социальной защиты населения Рязанской области</w:t>
      </w:r>
    </w:p>
    <w:p w:rsidR="00C211ED" w:rsidRPr="00EF263E" w:rsidRDefault="00C211ED" w:rsidP="00745856">
      <w:pPr>
        <w:tabs>
          <w:tab w:val="left" w:pos="5670"/>
        </w:tabs>
        <w:spacing w:after="1" w:line="280" w:lineRule="atLeast"/>
        <w:jc w:val="both"/>
        <w:rPr>
          <w:rFonts w:ascii="Times New Roman" w:hAnsi="Times New Roman" w:cs="Times New Roman"/>
          <w:sz w:val="28"/>
          <w:szCs w:val="28"/>
        </w:rPr>
      </w:pPr>
      <w:r>
        <w:tab/>
      </w:r>
      <w:r w:rsidRPr="00EF263E">
        <w:rPr>
          <w:rFonts w:ascii="Times New Roman" w:hAnsi="Times New Roman" w:cs="Times New Roman"/>
          <w:sz w:val="28"/>
          <w:szCs w:val="28"/>
        </w:rPr>
        <w:t>от 30.01.2019 № 30</w:t>
      </w:r>
    </w:p>
    <w:p w:rsidR="00C211ED" w:rsidRPr="00EF263E" w:rsidRDefault="00C211ED" w:rsidP="00745856">
      <w:pPr>
        <w:tabs>
          <w:tab w:val="left" w:pos="5670"/>
        </w:tabs>
        <w:spacing w:after="1" w:line="280" w:lineRule="atLeast"/>
        <w:jc w:val="both"/>
        <w:rPr>
          <w:rFonts w:ascii="Times New Roman" w:hAnsi="Times New Roman" w:cs="Times New Roman"/>
          <w:sz w:val="28"/>
          <w:szCs w:val="28"/>
        </w:rPr>
      </w:pPr>
    </w:p>
    <w:p w:rsidR="00C211ED" w:rsidRPr="008D524E" w:rsidRDefault="00C211ED" w:rsidP="00745856">
      <w:pPr>
        <w:spacing w:after="1" w:line="280" w:lineRule="atLeast"/>
        <w:jc w:val="center"/>
        <w:rPr>
          <w:rFonts w:ascii="Times New Roman" w:hAnsi="Times New Roman" w:cs="Times New Roman"/>
          <w:sz w:val="28"/>
          <w:szCs w:val="28"/>
        </w:rPr>
      </w:pPr>
      <w:r w:rsidRPr="008D524E">
        <w:rPr>
          <w:rFonts w:ascii="Times New Roman" w:hAnsi="Times New Roman" w:cs="Times New Roman"/>
          <w:sz w:val="28"/>
          <w:szCs w:val="28"/>
        </w:rPr>
        <w:t>Административный регламент предоставления  государственной 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8D524E">
        <w:rPr>
          <w:rFonts w:ascii="Times New Roman" w:hAnsi="Times New Roman" w:cs="Times New Roman"/>
          <w:sz w:val="28"/>
          <w:szCs w:val="28"/>
        </w:rPr>
        <w:t>»</w:t>
      </w:r>
    </w:p>
    <w:p w:rsidR="00C211ED" w:rsidRDefault="00C211ED" w:rsidP="00745856">
      <w:pPr>
        <w:spacing w:after="1" w:line="280" w:lineRule="atLeast"/>
        <w:jc w:val="both"/>
      </w:pPr>
      <w:bookmarkStart w:id="0" w:name="P32"/>
      <w:bookmarkEnd w:id="0"/>
    </w:p>
    <w:p w:rsidR="00C211ED" w:rsidRDefault="00C211ED" w:rsidP="00745856">
      <w:pPr>
        <w:spacing w:after="1" w:line="280" w:lineRule="atLeast"/>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211ED" w:rsidRDefault="00C211ED" w:rsidP="00745856">
      <w:pPr>
        <w:spacing w:after="1" w:line="280" w:lineRule="atLeast"/>
        <w:jc w:val="center"/>
        <w:outlineLvl w:val="1"/>
      </w:pPr>
    </w:p>
    <w:p w:rsidR="00C211ED" w:rsidRDefault="00C211ED" w:rsidP="00745856">
      <w:pPr>
        <w:spacing w:after="1" w:line="280" w:lineRule="atLeast"/>
        <w:ind w:firstLine="540"/>
        <w:jc w:val="both"/>
      </w:pPr>
      <w:r>
        <w:rPr>
          <w:rFonts w:ascii="Times New Roman" w:hAnsi="Times New Roman" w:cs="Times New Roman"/>
          <w:sz w:val="28"/>
          <w:szCs w:val="28"/>
        </w:rPr>
        <w:t>1.1. Предмет регулирования административного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Административный регламент предоставления государственной 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Pr>
          <w:rFonts w:ascii="Times New Roman" w:hAnsi="Times New Roman" w:cs="Times New Roman"/>
          <w:sz w:val="28"/>
          <w:szCs w:val="28"/>
        </w:rPr>
        <w:t>» (далее - государственная услуга) устанавливает сроки и последовательность административных процедур и административных действий государственного казенного учреждения Рязанской области «Управление социальной защиты населения Рязанской области», порядок взаимодействия между его структурными подразделениями и должностными лицами, а также взаимодействия государственного казенного учреждения Рязанской области «Управление социальной защиты населения Рязанской области» с государственным казенным учреждением Рязанской области «Центр социальных выплат Рязанской области», с физическими или юридическими лицами, органами государственной власти, а также учреждениями и организациями при предоставлении государственной услуги (далее - Регламент).</w:t>
      </w:r>
    </w:p>
    <w:p w:rsidR="00C211ED" w:rsidRDefault="00C211ED" w:rsidP="00745856">
      <w:pPr>
        <w:spacing w:after="1" w:line="280" w:lineRule="atLeast"/>
        <w:ind w:firstLine="540"/>
        <w:jc w:val="both"/>
      </w:pPr>
      <w:r>
        <w:rPr>
          <w:rFonts w:ascii="Times New Roman" w:hAnsi="Times New Roman" w:cs="Times New Roman"/>
          <w:sz w:val="28"/>
          <w:szCs w:val="28"/>
        </w:rPr>
        <w:t>1.2. Круг заявителей</w:t>
      </w:r>
    </w:p>
    <w:p w:rsidR="00C211ED" w:rsidRDefault="00C211ED" w:rsidP="00745856">
      <w:pPr>
        <w:spacing w:after="1" w:line="280" w:lineRule="atLeast"/>
        <w:ind w:firstLine="540"/>
        <w:jc w:val="both"/>
      </w:pPr>
      <w:r>
        <w:rPr>
          <w:rFonts w:ascii="Times New Roman" w:hAnsi="Times New Roman" w:cs="Times New Roman"/>
          <w:sz w:val="28"/>
          <w:szCs w:val="28"/>
        </w:rPr>
        <w:t>1.2.1. В процессе предоставления государственной услуги граждане, претендующие на предоставление государственной услуги, именуются заявителями (далее - заявители), граждане, которым предоставляется государственная услуга, именуются получателями (далее - получатели).</w:t>
      </w:r>
    </w:p>
    <w:p w:rsidR="00C211ED" w:rsidRDefault="00C211ED" w:rsidP="00745856">
      <w:pPr>
        <w:spacing w:after="1" w:line="280" w:lineRule="atLeast"/>
        <w:ind w:firstLine="540"/>
        <w:jc w:val="both"/>
      </w:pPr>
      <w:r>
        <w:rPr>
          <w:rFonts w:ascii="Times New Roman" w:hAnsi="Times New Roman" w:cs="Times New Roman"/>
          <w:sz w:val="28"/>
          <w:szCs w:val="28"/>
        </w:rPr>
        <w:t>1.2.2. Заявителями на предоставление государственной услуги являются граждане Российской Федерации из числа неработающих пенсионеров, при одновременном выполнении следующих условий:</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bookmarkStart w:id="1" w:name="P50"/>
      <w:bookmarkEnd w:id="1"/>
      <w:r>
        <w:rPr>
          <w:rFonts w:ascii="Times New Roman" w:hAnsi="Times New Roman" w:cs="Times New Roman"/>
          <w:sz w:val="28"/>
          <w:szCs w:val="28"/>
        </w:rPr>
        <w:t xml:space="preserve">1) получение страховой пенсии по старости или инвалидности, назначенной в соответствии с Федеральным </w:t>
      </w:r>
      <w:hyperlink r:id="rId7" w:history="1">
        <w:r w:rsidRPr="00F36BFF">
          <w:rPr>
            <w:rFonts w:ascii="Times New Roman" w:hAnsi="Times New Roman" w:cs="Times New Roman"/>
            <w:sz w:val="28"/>
            <w:szCs w:val="28"/>
          </w:rPr>
          <w:t>законом</w:t>
        </w:r>
      </w:hyperlink>
      <w:r>
        <w:rPr>
          <w:rFonts w:ascii="Times New Roman" w:hAnsi="Times New Roman" w:cs="Times New Roman"/>
          <w:sz w:val="28"/>
          <w:szCs w:val="28"/>
        </w:rPr>
        <w:t xml:space="preserve"> «О страховых пенсиях», </w:t>
      </w:r>
      <w:hyperlink r:id="rId8" w:history="1">
        <w:r w:rsidRPr="00F36BFF">
          <w:rPr>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от 19 апреля 1991 года № 1032-1 «О занятости населения в Российской Федерации»;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получение до 31 декабря 1991 года персональной пенсии союзного и (или) республиканского значения;</w:t>
      </w:r>
    </w:p>
    <w:p w:rsidR="00C211ED" w:rsidRPr="009212B0"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3) место жительства на территории Рязанской области.</w:t>
      </w:r>
    </w:p>
    <w:p w:rsidR="00C211ED" w:rsidRDefault="00C211ED" w:rsidP="00745856">
      <w:pPr>
        <w:spacing w:after="1" w:line="280" w:lineRule="atLeast"/>
        <w:ind w:firstLine="540"/>
        <w:jc w:val="both"/>
      </w:pPr>
      <w:bookmarkStart w:id="2" w:name="P52"/>
      <w:bookmarkStart w:id="3" w:name="P55"/>
      <w:bookmarkEnd w:id="2"/>
      <w:bookmarkEnd w:id="3"/>
      <w:r>
        <w:rPr>
          <w:rFonts w:ascii="Times New Roman" w:hAnsi="Times New Roman" w:cs="Times New Roman"/>
          <w:sz w:val="28"/>
          <w:szCs w:val="28"/>
        </w:rPr>
        <w:t>1.2.3. От имени заявителя вправе обращаться в адрес государственного казенного учреждения Рязанской области «Управление социальной защиты населения Рязанской области» за предоставлением государственной услуги иное лицо, наделенное в установленном законодательством порядке полномочиями выступать от его имени (далее - представитель заявителя).</w:t>
      </w:r>
    </w:p>
    <w:p w:rsidR="00C211ED" w:rsidRDefault="00C211ED" w:rsidP="00745856">
      <w:pPr>
        <w:spacing w:after="1" w:line="280" w:lineRule="atLeast"/>
        <w:ind w:firstLine="540"/>
        <w:jc w:val="both"/>
      </w:pPr>
      <w:bookmarkStart w:id="4" w:name="P59"/>
      <w:bookmarkEnd w:id="4"/>
      <w:r>
        <w:rPr>
          <w:rFonts w:ascii="Times New Roman" w:hAnsi="Times New Roman" w:cs="Times New Roman"/>
          <w:sz w:val="28"/>
          <w:szCs w:val="28"/>
        </w:rPr>
        <w:t>1.3. Требования к порядку информирования о предоставлении государственной услуги</w:t>
      </w:r>
    </w:p>
    <w:p w:rsidR="00C211ED" w:rsidRDefault="00C211ED" w:rsidP="00745856">
      <w:pPr>
        <w:spacing w:after="1" w:line="280" w:lineRule="atLeast"/>
        <w:ind w:firstLine="540"/>
        <w:jc w:val="both"/>
      </w:pPr>
      <w:bookmarkStart w:id="5" w:name="P60"/>
      <w:bookmarkEnd w:id="5"/>
      <w:r>
        <w:rPr>
          <w:rFonts w:ascii="Times New Roman" w:hAnsi="Times New Roman" w:cs="Times New Roman"/>
          <w:sz w:val="28"/>
          <w:szCs w:val="28"/>
        </w:rPr>
        <w:t>1.3.1. Информация о месте нахождения и графике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Место нахождения государственного казенного учреждения Рязанской области «Управление социальной защиты населения Рязанской области»: 390030, г. Рязань, ул. Ленинского комсомола, д. 7.</w:t>
      </w:r>
    </w:p>
    <w:p w:rsidR="00C211ED" w:rsidRDefault="00C211ED" w:rsidP="00745856">
      <w:pPr>
        <w:spacing w:after="1" w:line="280" w:lineRule="atLeast"/>
        <w:ind w:firstLine="540"/>
        <w:jc w:val="both"/>
      </w:pPr>
      <w:r>
        <w:rPr>
          <w:rFonts w:ascii="Times New Roman" w:hAnsi="Times New Roman" w:cs="Times New Roman"/>
          <w:sz w:val="28"/>
          <w:szCs w:val="28"/>
        </w:rPr>
        <w:t>Режим работы государственного казенного учреждения Рязанской области «Управление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Понедельник: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Вторник: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Среда: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Четверг: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Пятница: 09.00 - 16.45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Суббота: выходной день.</w:t>
      </w:r>
    </w:p>
    <w:p w:rsidR="00C211ED" w:rsidRDefault="00C211ED" w:rsidP="00745856">
      <w:pPr>
        <w:spacing w:after="1" w:line="280" w:lineRule="atLeast"/>
        <w:ind w:firstLine="540"/>
        <w:jc w:val="both"/>
      </w:pPr>
      <w:r>
        <w:rPr>
          <w:rFonts w:ascii="Times New Roman" w:hAnsi="Times New Roman" w:cs="Times New Roman"/>
          <w:sz w:val="28"/>
          <w:szCs w:val="28"/>
        </w:rPr>
        <w:t>Воскресенье: выходной день.</w:t>
      </w:r>
    </w:p>
    <w:p w:rsidR="00C211ED" w:rsidRDefault="00C211ED" w:rsidP="00745856">
      <w:pPr>
        <w:spacing w:after="1" w:line="280" w:lineRule="atLeast"/>
        <w:ind w:firstLine="540"/>
        <w:jc w:val="both"/>
      </w:pPr>
      <w:r>
        <w:rPr>
          <w:rFonts w:ascii="Times New Roman" w:hAnsi="Times New Roman" w:cs="Times New Roman"/>
          <w:sz w:val="28"/>
          <w:szCs w:val="28"/>
        </w:rPr>
        <w:t>Место нахождения государственного казенного учреждения Рязанской области «Центр социальных выплат Рязанской области»: 390030, г. Рязань,                  ул. Ленинского комсомола, д. 7.</w:t>
      </w:r>
    </w:p>
    <w:p w:rsidR="00C211ED" w:rsidRDefault="00C211ED" w:rsidP="00745856">
      <w:pPr>
        <w:spacing w:after="1" w:line="280" w:lineRule="atLeast"/>
        <w:ind w:firstLine="540"/>
        <w:jc w:val="both"/>
      </w:pPr>
      <w:r>
        <w:rPr>
          <w:rFonts w:ascii="Times New Roman" w:hAnsi="Times New Roman" w:cs="Times New Roman"/>
          <w:sz w:val="28"/>
          <w:szCs w:val="28"/>
        </w:rPr>
        <w:t>Режим работы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Понедельник: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Вторник: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Среда: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Четверг: 09.00 - 18.00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Пятница: 09.00 - 16.45 (перерыв с 13.00 до 13.45)</w:t>
      </w:r>
    </w:p>
    <w:p w:rsidR="00C211ED" w:rsidRDefault="00C211ED" w:rsidP="00745856">
      <w:pPr>
        <w:spacing w:after="1" w:line="280" w:lineRule="atLeast"/>
        <w:ind w:firstLine="540"/>
        <w:jc w:val="both"/>
      </w:pPr>
      <w:r>
        <w:rPr>
          <w:rFonts w:ascii="Times New Roman" w:hAnsi="Times New Roman" w:cs="Times New Roman"/>
          <w:sz w:val="28"/>
          <w:szCs w:val="28"/>
        </w:rPr>
        <w:t>Суббота: выходной день.</w:t>
      </w:r>
    </w:p>
    <w:p w:rsidR="00C211ED" w:rsidRDefault="00C211ED" w:rsidP="00745856">
      <w:pPr>
        <w:spacing w:after="1" w:line="280" w:lineRule="atLeast"/>
        <w:ind w:firstLine="540"/>
        <w:jc w:val="both"/>
      </w:pPr>
      <w:r>
        <w:rPr>
          <w:rFonts w:ascii="Times New Roman" w:hAnsi="Times New Roman" w:cs="Times New Roman"/>
          <w:sz w:val="28"/>
          <w:szCs w:val="28"/>
        </w:rPr>
        <w:t>Воскресенье: выходной день.</w:t>
      </w:r>
    </w:p>
    <w:p w:rsidR="00C211ED" w:rsidRDefault="00C211ED" w:rsidP="00745856">
      <w:pPr>
        <w:spacing w:after="1" w:line="280" w:lineRule="atLeast"/>
        <w:ind w:firstLine="540"/>
        <w:jc w:val="both"/>
      </w:pPr>
      <w:r>
        <w:rPr>
          <w:rFonts w:ascii="Times New Roman" w:hAnsi="Times New Roman" w:cs="Times New Roman"/>
          <w:sz w:val="28"/>
          <w:szCs w:val="28"/>
        </w:rPr>
        <w:t>1.3.2. Способы получения информации о местах нахождения и графиках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xml:space="preserve">Сведения о местах нахождения и режиме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 участвующих в предоставлении государственной услуги, сообщаются заинтересованным лицам по телефонам для справок и консультаций, указанным в </w:t>
      </w:r>
      <w:hyperlink w:anchor="P82" w:history="1">
        <w:r w:rsidRPr="00B477DC">
          <w:rPr>
            <w:rFonts w:ascii="Times New Roman" w:hAnsi="Times New Roman" w:cs="Times New Roman"/>
            <w:sz w:val="28"/>
            <w:szCs w:val="28"/>
          </w:rPr>
          <w:t>подпункте 1.3.3</w:t>
        </w:r>
      </w:hyperlink>
      <w:r>
        <w:rPr>
          <w:rFonts w:ascii="Times New Roman" w:hAnsi="Times New Roman" w:cs="Times New Roman"/>
          <w:sz w:val="28"/>
          <w:szCs w:val="28"/>
        </w:rPr>
        <w:t xml:space="preserve"> настоящего Регламента, размещаются на официальных сайтах государственного казенного учреждения Рязанской области «Управление социальной защиты населения Рязанской области» и государственного казенного учреждения Рязанской области «Центр социальных выплат Рязанской области» в информационно-телекоммуникационной сети Интернет.</w:t>
      </w:r>
    </w:p>
    <w:p w:rsidR="00C211ED" w:rsidRDefault="00C211ED" w:rsidP="00745856">
      <w:pPr>
        <w:spacing w:after="1" w:line="280" w:lineRule="atLeast"/>
        <w:ind w:firstLine="540"/>
        <w:jc w:val="both"/>
      </w:pPr>
      <w:bookmarkStart w:id="6" w:name="P82"/>
      <w:bookmarkEnd w:id="6"/>
      <w:r>
        <w:rPr>
          <w:rFonts w:ascii="Times New Roman" w:hAnsi="Times New Roman" w:cs="Times New Roman"/>
          <w:sz w:val="28"/>
          <w:szCs w:val="28"/>
        </w:rPr>
        <w:t>1.3.3. Справочные телефоны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справочных телефонах государственного казенного учреждения Рязанской области «Управление социальной защиты населения Рязанской области» и государственного казенного учреждения Рязанской области «Центр социальных выплат Рязанской области» приводятся в </w:t>
      </w:r>
      <w:hyperlink w:anchor="P651" w:history="1">
        <w:r w:rsidRPr="0080712A">
          <w:rPr>
            <w:rFonts w:ascii="Times New Roman" w:hAnsi="Times New Roman" w:cs="Times New Roman"/>
            <w:sz w:val="28"/>
            <w:szCs w:val="28"/>
          </w:rPr>
          <w:t>приложении № 1</w:t>
        </w:r>
      </w:hyperlink>
      <w:r>
        <w:rPr>
          <w:rFonts w:ascii="Times New Roman" w:hAnsi="Times New Roman" w:cs="Times New Roman"/>
          <w:sz w:val="28"/>
          <w:szCs w:val="28"/>
        </w:rPr>
        <w:t xml:space="preserve"> к настоящему Регламенту.</w:t>
      </w:r>
    </w:p>
    <w:p w:rsidR="00C211ED" w:rsidRDefault="00C211ED" w:rsidP="00745856">
      <w:pPr>
        <w:spacing w:after="1" w:line="280" w:lineRule="atLeast"/>
        <w:ind w:firstLine="540"/>
        <w:jc w:val="both"/>
      </w:pPr>
      <w:r>
        <w:rPr>
          <w:rFonts w:ascii="Times New Roman" w:hAnsi="Times New Roman" w:cs="Times New Roman"/>
          <w:sz w:val="28"/>
          <w:szCs w:val="28"/>
        </w:rPr>
        <w:t xml:space="preserve">Сведения о месте нахождения, графике работы и о справочных телефонах районных структурных подразделений государственного казенного учреждения Рязанской области «Управление социальной защиты населения Рязанской области» приводятся в </w:t>
      </w:r>
      <w:hyperlink w:anchor="P682" w:history="1">
        <w:r w:rsidRPr="0016149C">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16149C">
          <w:rPr>
            <w:rFonts w:ascii="Times New Roman" w:hAnsi="Times New Roman" w:cs="Times New Roman"/>
            <w:sz w:val="28"/>
            <w:szCs w:val="28"/>
          </w:rPr>
          <w:t xml:space="preserve"> </w:t>
        </w:r>
        <w:r>
          <w:rPr>
            <w:rFonts w:ascii="Times New Roman" w:hAnsi="Times New Roman" w:cs="Times New Roman"/>
            <w:sz w:val="28"/>
            <w:szCs w:val="28"/>
          </w:rPr>
          <w:t>2</w:t>
        </w:r>
      </w:hyperlink>
      <w:r>
        <w:rPr>
          <w:rFonts w:ascii="Times New Roman" w:hAnsi="Times New Roman" w:cs="Times New Roman"/>
          <w:sz w:val="28"/>
          <w:szCs w:val="28"/>
        </w:rPr>
        <w:t xml:space="preserve"> к настоящему Регламенту.</w:t>
      </w:r>
    </w:p>
    <w:p w:rsidR="00C211ED" w:rsidRDefault="00C211ED" w:rsidP="00745856">
      <w:pPr>
        <w:spacing w:after="1" w:line="280" w:lineRule="atLeast"/>
        <w:ind w:firstLine="540"/>
        <w:jc w:val="both"/>
      </w:pPr>
      <w:bookmarkStart w:id="7" w:name="P90"/>
      <w:bookmarkEnd w:id="7"/>
      <w:r>
        <w:rPr>
          <w:rFonts w:ascii="Times New Roman" w:hAnsi="Times New Roman" w:cs="Times New Roman"/>
          <w:sz w:val="28"/>
          <w:szCs w:val="28"/>
        </w:rPr>
        <w:t>1.3.4. Адреса официальных сайтов в информационно-телекоммуникационной сети Интернет, содержащих информацию о предоставлении государственной услуги и услуг, которые являются необходимыми и обязательными для предоставления государственной услуги, адреса электронной почты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 министерства труда и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Информация о предоставлении государственной услуги размещается в информационно-телекоммуникационной сети Интернет:</w:t>
      </w:r>
    </w:p>
    <w:p w:rsidR="00C211ED" w:rsidRDefault="00C211ED" w:rsidP="00745856">
      <w:pPr>
        <w:spacing w:after="1" w:line="280" w:lineRule="atLeast"/>
        <w:ind w:firstLine="540"/>
        <w:jc w:val="both"/>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на официальном сайте государственного казенного учреждения Рязанской области «Управление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на официальном сайте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на официальном сайте министерства труда и социальной защиты населения Рязанской области: min</w:t>
      </w:r>
      <w:r>
        <w:rPr>
          <w:rFonts w:ascii="Times New Roman" w:hAnsi="Times New Roman" w:cs="Times New Roman"/>
          <w:sz w:val="28"/>
          <w:szCs w:val="28"/>
          <w:lang w:val="en-US"/>
        </w:rPr>
        <w:t>trud</w:t>
      </w:r>
      <w:r>
        <w:rPr>
          <w:rFonts w:ascii="Times New Roman" w:hAnsi="Times New Roman" w:cs="Times New Roman"/>
          <w:sz w:val="28"/>
          <w:szCs w:val="28"/>
        </w:rPr>
        <w:t>soc.ryazangov.ru.</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государственного казенного учреждения Рязанской области «Управление социальной защиты населения Рязанской области»: uprsznro.ru.</w:t>
      </w:r>
    </w:p>
    <w:p w:rsidR="00C211ED" w:rsidRPr="008E48AB"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Адрес электронной почты государственного казенного учреждения Рязанской области «Центр социальных выплат Рязанской области»</w:t>
      </w:r>
      <w:r w:rsidRPr="008E48AB">
        <w:rPr>
          <w:rFonts w:ascii="Times New Roman" w:hAnsi="Times New Roman" w:cs="Times New Roman"/>
          <w:sz w:val="28"/>
          <w:szCs w:val="28"/>
        </w:rPr>
        <w:t>:</w:t>
      </w:r>
      <w:r>
        <w:rPr>
          <w:rFonts w:ascii="Times New Roman" w:hAnsi="Times New Roman" w:cs="Times New Roman"/>
          <w:sz w:val="28"/>
          <w:szCs w:val="28"/>
        </w:rPr>
        <w:t xml:space="preserve"> </w:t>
      </w:r>
      <w:r w:rsidRPr="007F16A3">
        <w:rPr>
          <w:rFonts w:ascii="Times New Roman" w:hAnsi="Times New Roman" w:cs="Times New Roman"/>
          <w:sz w:val="28"/>
          <w:szCs w:val="28"/>
        </w:rPr>
        <w:t>viplcentr@ryazanszn.ru.</w:t>
      </w:r>
    </w:p>
    <w:p w:rsidR="00C211ED" w:rsidRPr="004D1ED6" w:rsidRDefault="00C211ED" w:rsidP="00745856">
      <w:pPr>
        <w:spacing w:after="1" w:line="280" w:lineRule="atLeast"/>
        <w:ind w:firstLine="540"/>
        <w:jc w:val="both"/>
        <w:rPr>
          <w:color w:val="FF0000"/>
        </w:rPr>
      </w:pPr>
      <w:r>
        <w:rPr>
          <w:rFonts w:ascii="Times New Roman" w:hAnsi="Times New Roman" w:cs="Times New Roman"/>
          <w:sz w:val="28"/>
          <w:szCs w:val="28"/>
        </w:rPr>
        <w:t>Адрес электронной почты министерства труда и социальной защиты населения Рязанской области:</w:t>
      </w:r>
      <w:r w:rsidRPr="006240B0">
        <w:rPr>
          <w:rFonts w:ascii="Times New Roman" w:hAnsi="Times New Roman" w:cs="Times New Roman"/>
          <w:sz w:val="28"/>
          <w:szCs w:val="28"/>
        </w:rPr>
        <w:t xml:space="preserve"> </w:t>
      </w:r>
      <w:r w:rsidRPr="006240B0">
        <w:rPr>
          <w:rFonts w:ascii="Times New Roman" w:hAnsi="Times New Roman" w:cs="Times New Roman"/>
          <w:sz w:val="28"/>
          <w:szCs w:val="28"/>
          <w:lang w:val="en-US"/>
        </w:rPr>
        <w:t>trud</w:t>
      </w:r>
      <w:r w:rsidRPr="006240B0">
        <w:rPr>
          <w:rFonts w:ascii="Times New Roman" w:hAnsi="Times New Roman" w:cs="Times New Roman"/>
          <w:sz w:val="28"/>
          <w:szCs w:val="28"/>
        </w:rPr>
        <w:t>@rуazan</w:t>
      </w:r>
      <w:r w:rsidRPr="006240B0">
        <w:rPr>
          <w:rFonts w:ascii="Times New Roman" w:hAnsi="Times New Roman" w:cs="Times New Roman"/>
          <w:sz w:val="28"/>
          <w:szCs w:val="28"/>
          <w:lang w:val="en-US"/>
        </w:rPr>
        <w:t>szn</w:t>
      </w:r>
      <w:r w:rsidRPr="006240B0">
        <w:rPr>
          <w:rFonts w:ascii="Times New Roman" w:hAnsi="Times New Roman" w:cs="Times New Roman"/>
          <w:sz w:val="28"/>
          <w:szCs w:val="28"/>
        </w:rPr>
        <w:t>.ru.</w:t>
      </w:r>
    </w:p>
    <w:p w:rsidR="00C211ED" w:rsidRDefault="00C211ED" w:rsidP="00745856">
      <w:pPr>
        <w:spacing w:after="1" w:line="280" w:lineRule="atLeast"/>
        <w:ind w:firstLine="540"/>
        <w:jc w:val="both"/>
      </w:pPr>
      <w:r>
        <w:rPr>
          <w:rFonts w:ascii="Times New Roman" w:hAnsi="Times New Roman" w:cs="Times New Roman"/>
          <w:sz w:val="28"/>
          <w:szCs w:val="28"/>
        </w:rPr>
        <w:t xml:space="preserve">Адреса электронной почты районных структурных подразделений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 приводятся в </w:t>
      </w:r>
      <w:hyperlink w:anchor="P682" w:history="1">
        <w:r w:rsidRPr="008E48AB">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8E48AB">
          <w:rPr>
            <w:rFonts w:ascii="Times New Roman" w:hAnsi="Times New Roman" w:cs="Times New Roman"/>
            <w:sz w:val="28"/>
            <w:szCs w:val="28"/>
          </w:rPr>
          <w:t xml:space="preserve"> 2</w:t>
        </w:r>
      </w:hyperlink>
      <w:r>
        <w:rPr>
          <w:rFonts w:ascii="Times New Roman" w:hAnsi="Times New Roman" w:cs="Times New Roman"/>
          <w:sz w:val="28"/>
          <w:szCs w:val="28"/>
        </w:rPr>
        <w:t xml:space="preserve"> к настоящему Регламенту.</w:t>
      </w:r>
    </w:p>
    <w:p w:rsidR="00C211ED" w:rsidRDefault="00C211ED" w:rsidP="00745856">
      <w:pPr>
        <w:spacing w:after="1" w:line="280" w:lineRule="atLeast"/>
        <w:ind w:firstLine="540"/>
        <w:jc w:val="both"/>
      </w:pPr>
      <w:r>
        <w:rPr>
          <w:rFonts w:ascii="Times New Roman" w:hAnsi="Times New Roman" w:cs="Times New Roman"/>
          <w:sz w:val="28"/>
          <w:szCs w:val="28"/>
        </w:rPr>
        <w:t>Услуги государственных органов и организаций, участвующих в предоставлении государственной услуги, которые являются необходимыми и обязательными для предоставления государственной услуги, отсутствуют.</w:t>
      </w:r>
    </w:p>
    <w:p w:rsidR="00C211ED" w:rsidRDefault="00C211ED" w:rsidP="00745856">
      <w:pPr>
        <w:spacing w:after="1" w:line="280" w:lineRule="atLeast"/>
        <w:ind w:firstLine="540"/>
        <w:jc w:val="both"/>
      </w:pPr>
      <w:r>
        <w:rPr>
          <w:rFonts w:ascii="Times New Roman" w:hAnsi="Times New Roman" w:cs="Times New Roman"/>
          <w:sz w:val="28"/>
          <w:szCs w:val="28"/>
        </w:rPr>
        <w:t>1.3.5. Порядок получения информации гражданами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в том числе с использованием Единого портала</w:t>
      </w:r>
    </w:p>
    <w:p w:rsidR="00C211ED" w:rsidRDefault="00C211ED" w:rsidP="00745856">
      <w:pPr>
        <w:spacing w:after="1" w:line="280" w:lineRule="atLeast"/>
        <w:ind w:firstLine="540"/>
        <w:jc w:val="both"/>
      </w:pPr>
      <w:r>
        <w:rPr>
          <w:rFonts w:ascii="Times New Roman" w:hAnsi="Times New Roman" w:cs="Times New Roman"/>
          <w:sz w:val="28"/>
          <w:szCs w:val="28"/>
        </w:rPr>
        <w:t>Информирование граждан по вопросам предоставления государственной услуги организуется следующим образом:</w:t>
      </w:r>
    </w:p>
    <w:p w:rsidR="00C211ED" w:rsidRDefault="00C211ED" w:rsidP="00745856">
      <w:pPr>
        <w:spacing w:after="1" w:line="280" w:lineRule="atLeast"/>
        <w:ind w:firstLine="540"/>
        <w:jc w:val="both"/>
      </w:pPr>
      <w:r>
        <w:rPr>
          <w:rFonts w:ascii="Times New Roman" w:hAnsi="Times New Roman" w:cs="Times New Roman"/>
          <w:sz w:val="28"/>
          <w:szCs w:val="28"/>
        </w:rPr>
        <w:t xml:space="preserve">- публичное информирование проводится посредством привлечения средств массовой информации, радио, телевидения (далее - СМИ), а также посредством размещения в информационно-телекоммуникационной сети Интернет в соответствии с </w:t>
      </w:r>
      <w:hyperlink w:anchor="P90" w:history="1">
        <w:r w:rsidRPr="007F16A3">
          <w:rPr>
            <w:rFonts w:ascii="Times New Roman" w:hAnsi="Times New Roman" w:cs="Times New Roman"/>
            <w:sz w:val="28"/>
            <w:szCs w:val="28"/>
          </w:rPr>
          <w:t>подпунктом 1.3.4</w:t>
        </w:r>
      </w:hyperlink>
      <w:r>
        <w:t>.</w:t>
      </w:r>
      <w:r>
        <w:rPr>
          <w:rFonts w:ascii="Times New Roman" w:hAnsi="Times New Roman" w:cs="Times New Roman"/>
          <w:sz w:val="28"/>
          <w:szCs w:val="28"/>
        </w:rPr>
        <w:t xml:space="preserve"> настоящего Регламента, на информационных стендах в государственном казенном учреждении Рязанской области «Управление социальной защиты населения Рязанской области», его районных структурных подразделениях, государственного казенного учреждения Рязанской области «Центр социальных выплат Рязанской области», участвующих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C211ED" w:rsidRDefault="00C211ED" w:rsidP="00745856">
      <w:pPr>
        <w:spacing w:after="1" w:line="280" w:lineRule="atLeast"/>
        <w:ind w:firstLine="540"/>
        <w:jc w:val="both"/>
      </w:pPr>
      <w:r>
        <w:rPr>
          <w:rFonts w:ascii="Times New Roman" w:hAnsi="Times New Roman" w:cs="Times New Roman"/>
          <w:sz w:val="28"/>
          <w:szCs w:val="28"/>
        </w:rPr>
        <w:t>1.3.5.1. При личном обращении в государственное казенное учреждение Рязанской области «Управление социальной защиты населения Рязанской области», его районные структурные подразделения, государственное казенное учреждение Рязанской области «Центр социальных выплат Рязанской области» гражданин информируется о:</w:t>
      </w:r>
    </w:p>
    <w:p w:rsidR="00C211ED" w:rsidRDefault="00C211ED" w:rsidP="00745856">
      <w:pPr>
        <w:spacing w:after="1" w:line="280" w:lineRule="atLeast"/>
        <w:ind w:firstLine="540"/>
        <w:jc w:val="both"/>
      </w:pPr>
      <w:r>
        <w:rPr>
          <w:rFonts w:ascii="Times New Roman" w:hAnsi="Times New Roman" w:cs="Times New Roman"/>
          <w:sz w:val="28"/>
          <w:szCs w:val="28"/>
        </w:rPr>
        <w:t>- порядке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сроках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порядке обжалования действий (бездействия) и решений, осуществляемых и принимаемых в ходе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В случае если для подготовки ответа требуется продолжительное время, сотрудник государственного казенного учреждения Рязанской области «Управление социальной защиты населения Рязанской области», его районного структурного подразделения, государственного казенного учреждения Рязанской области «Центр социальных выплат Рязанской области»,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C211ED" w:rsidRDefault="00C211ED" w:rsidP="00745856">
      <w:pPr>
        <w:spacing w:after="1" w:line="280" w:lineRule="atLeast"/>
        <w:ind w:firstLine="540"/>
        <w:jc w:val="both"/>
      </w:pPr>
      <w:r>
        <w:rPr>
          <w:rFonts w:ascii="Times New Roman" w:hAnsi="Times New Roman" w:cs="Times New Roman"/>
          <w:sz w:val="28"/>
          <w:szCs w:val="28"/>
        </w:rPr>
        <w:t>На индивидуальное устное информирование каждого гражданина сотрудник государственного казенного учреждения Рязанской области «Управление социальной защиты населения Рязанской области», его районного структурного подразделения, государственного казенного учреждения Рязанской области «Центр социальных выплат Рязанской области», осуществляющий индивидуальное устное информирование, выделяет не более 15 минут.</w:t>
      </w:r>
    </w:p>
    <w:p w:rsidR="00C211ED" w:rsidRDefault="00C211ED" w:rsidP="00745856">
      <w:pPr>
        <w:spacing w:after="1" w:line="280" w:lineRule="atLeast"/>
        <w:ind w:firstLine="540"/>
        <w:jc w:val="both"/>
      </w:pPr>
      <w:r>
        <w:rPr>
          <w:rFonts w:ascii="Times New Roman" w:hAnsi="Times New Roman" w:cs="Times New Roman"/>
          <w:sz w:val="28"/>
          <w:szCs w:val="28"/>
        </w:rPr>
        <w:t xml:space="preserve">1.3.5.2. Информирование граждан по телефону осуществляется в соответствии с графиком работы государственного казенного учреждения Рязанской области «Управление социальной защиты населения Рязанской области» и государственного казенного учреждения Рязанской области «Центр социальных выплат Рязанской области» в соответствии с </w:t>
      </w:r>
      <w:hyperlink w:anchor="P60" w:history="1">
        <w:r w:rsidRPr="00AE1E18">
          <w:rPr>
            <w:rFonts w:ascii="Times New Roman" w:hAnsi="Times New Roman" w:cs="Times New Roman"/>
            <w:sz w:val="28"/>
            <w:szCs w:val="28"/>
          </w:rPr>
          <w:t>подпунктом 1.3.1</w:t>
        </w:r>
      </w:hyperlink>
      <w:r>
        <w:t>.</w:t>
      </w:r>
      <w:r>
        <w:rPr>
          <w:rFonts w:ascii="Times New Roman" w:hAnsi="Times New Roman" w:cs="Times New Roman"/>
          <w:sz w:val="28"/>
          <w:szCs w:val="28"/>
        </w:rPr>
        <w:t xml:space="preserve"> настоящего Регламента, его районных структурных подразделений в соответствии с </w:t>
      </w:r>
      <w:hyperlink w:anchor="P682" w:history="1">
        <w:r w:rsidRPr="00AE1E18">
          <w:rPr>
            <w:rFonts w:ascii="Times New Roman" w:hAnsi="Times New Roman" w:cs="Times New Roman"/>
            <w:sz w:val="28"/>
            <w:szCs w:val="28"/>
          </w:rPr>
          <w:t xml:space="preserve">приложением </w:t>
        </w:r>
        <w:r>
          <w:rPr>
            <w:rFonts w:ascii="Times New Roman" w:hAnsi="Times New Roman" w:cs="Times New Roman"/>
            <w:sz w:val="28"/>
            <w:szCs w:val="28"/>
          </w:rPr>
          <w:t>№</w:t>
        </w:r>
        <w:r w:rsidRPr="00AE1E18">
          <w:rPr>
            <w:rFonts w:ascii="Times New Roman" w:hAnsi="Times New Roman" w:cs="Times New Roman"/>
            <w:sz w:val="28"/>
            <w:szCs w:val="28"/>
          </w:rPr>
          <w:t xml:space="preserve"> 2</w:t>
        </w:r>
      </w:hyperlink>
      <w:r>
        <w:rPr>
          <w:rFonts w:ascii="Times New Roman" w:hAnsi="Times New Roman" w:cs="Times New Roman"/>
          <w:sz w:val="28"/>
          <w:szCs w:val="28"/>
        </w:rPr>
        <w:t xml:space="preserve"> к настоящему Регламенту.</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специалисты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 подробно, со ссылками на соответствующие нормативные правовые акты, в вежливой форме информируют обратившихся о:</w:t>
      </w:r>
    </w:p>
    <w:p w:rsidR="00C211ED" w:rsidRDefault="00C211ED" w:rsidP="00745856">
      <w:pPr>
        <w:spacing w:after="1" w:line="280" w:lineRule="atLeast"/>
        <w:ind w:firstLine="540"/>
        <w:jc w:val="both"/>
      </w:pPr>
    </w:p>
    <w:p w:rsidR="00C211ED" w:rsidRDefault="00C211ED" w:rsidP="00745856">
      <w:pPr>
        <w:spacing w:after="1" w:line="280" w:lineRule="atLeast"/>
        <w:ind w:firstLine="540"/>
        <w:jc w:val="both"/>
      </w:pPr>
      <w:r>
        <w:rPr>
          <w:rFonts w:ascii="Times New Roman" w:hAnsi="Times New Roman" w:cs="Times New Roman"/>
          <w:sz w:val="28"/>
          <w:szCs w:val="28"/>
        </w:rPr>
        <w:t>- месте нахождения и режиме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 участвующих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сроках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порядке обжалования решений, действий или бездействия должностных лиц, участвующих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Время разговора не должно превышать 10 минут.</w:t>
      </w:r>
    </w:p>
    <w:p w:rsidR="00C211ED" w:rsidRDefault="00C211ED" w:rsidP="00745856">
      <w:pPr>
        <w:spacing w:after="1" w:line="280" w:lineRule="atLeast"/>
        <w:ind w:firstLine="540"/>
        <w:jc w:val="both"/>
      </w:pPr>
      <w:r>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устное информирование, предлагает заинтересованным лицам обратиться за необходимой информацией в письменном виде либо назначает другое удобное для заинтересованного лица время для устного информирования (с учетом графика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1.3.5.3. Информация о предоставлении государственной услуги в письменной форме предоставляется специалистами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и государственного казенного учреждения Рязанской области «Центр социальных выплат Рязанской области» на основании письменного обращения заявителя в течение 15 дней после получения письменного обращения, если предоставление информации по данному вопросу не требует дополнительных разъяснений других органов и организаций, а в случаях, требующих дополнительной проработки, в срок, установленный законодательством.</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1.3.5.4. При получении обращения в форме электронного документа специалистом государственного казенного учреждения Рязанской области «Управление социальной защиты населения Рязанской области», его районного структурного подразделения, а также государственного казенного учреждения Рязанской области «Центр социальных выплат Рязанской области»,  ответственным за предоставление информации заинтересованным лицам, готовится подробный ответ, который направляется в течение 15 дней после получения запроса по адресу электронной почты, указанному в обращении, или в письменной форме по почтовому адресу, указанному в обращении. В случаях, если ответ на запрос требует дополнительной проработки или проведения консультаций, ответ направляется в срок, установленный законодательством.</w:t>
      </w:r>
    </w:p>
    <w:p w:rsidR="00C211ED" w:rsidRDefault="00C211ED" w:rsidP="00745856">
      <w:pPr>
        <w:spacing w:after="1" w:line="280" w:lineRule="atLeast"/>
        <w:ind w:firstLine="540"/>
        <w:jc w:val="both"/>
      </w:pPr>
    </w:p>
    <w:p w:rsidR="00C211ED" w:rsidRDefault="00C211ED" w:rsidP="00745856">
      <w:pPr>
        <w:spacing w:after="1" w:line="280" w:lineRule="atLeast"/>
        <w:ind w:firstLine="540"/>
        <w:jc w:val="both"/>
      </w:pPr>
      <w:r>
        <w:rPr>
          <w:rFonts w:ascii="Times New Roman" w:hAnsi="Times New Roman" w:cs="Times New Roman"/>
          <w:sz w:val="28"/>
          <w:szCs w:val="28"/>
        </w:rPr>
        <w:t>1.3.6. Порядок, форма и место размещения информации организаций, участвующих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1.3.6.1. На информационных стендах в государственном казенном учреждении Рязанской области «Управление социальной защиты населения Рязанской области», его районных структурных подразделениях размещается следующая обязательная информация:</w:t>
      </w:r>
    </w:p>
    <w:p w:rsidR="00C211ED" w:rsidRDefault="00C211ED" w:rsidP="00745856">
      <w:pPr>
        <w:spacing w:after="1" w:line="280" w:lineRule="atLeast"/>
        <w:ind w:firstLine="540"/>
        <w:jc w:val="both"/>
      </w:pPr>
      <w:r>
        <w:rPr>
          <w:rFonts w:ascii="Times New Roman" w:hAnsi="Times New Roman" w:cs="Times New Roman"/>
          <w:sz w:val="28"/>
          <w:szCs w:val="28"/>
        </w:rPr>
        <w:t>- перечень документов, необходимых для получения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форма заявления о предоставлении государственной услуги и образец его заполнения (</w:t>
      </w:r>
      <w:hyperlink w:anchor="P937" w:history="1">
        <w:r w:rsidRPr="006566A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566AD">
          <w:rPr>
            <w:rFonts w:ascii="Times New Roman" w:hAnsi="Times New Roman" w:cs="Times New Roman"/>
            <w:sz w:val="28"/>
            <w:szCs w:val="28"/>
          </w:rPr>
          <w:t xml:space="preserve"> </w:t>
        </w:r>
        <w:r>
          <w:rPr>
            <w:rFonts w:ascii="Times New Roman" w:hAnsi="Times New Roman" w:cs="Times New Roman"/>
            <w:sz w:val="28"/>
            <w:szCs w:val="28"/>
          </w:rPr>
          <w:t>3</w:t>
        </w:r>
      </w:hyperlink>
      <w:r>
        <w:rPr>
          <w:rFonts w:ascii="Times New Roman" w:hAnsi="Times New Roman" w:cs="Times New Roman"/>
          <w:sz w:val="28"/>
          <w:szCs w:val="28"/>
        </w:rPr>
        <w:t xml:space="preserve"> к настоящему Регламенту);</w:t>
      </w:r>
    </w:p>
    <w:p w:rsidR="00C211ED" w:rsidRDefault="00C211ED" w:rsidP="00745856">
      <w:pPr>
        <w:spacing w:after="1" w:line="280" w:lineRule="atLeast"/>
        <w:ind w:firstLine="540"/>
        <w:jc w:val="both"/>
      </w:pPr>
      <w:r>
        <w:rPr>
          <w:rFonts w:ascii="Times New Roman" w:hAnsi="Times New Roman" w:cs="Times New Roman"/>
          <w:sz w:val="28"/>
          <w:szCs w:val="28"/>
        </w:rPr>
        <w:t>- основания для отказа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1.3.6.2. На официальном сайте государственного казенного учреждения Рязанской области «Управление социальной защиты населения Рязанской области» в информационно-телекоммуникационной сети Интернет размещается следующая обязательная информация:</w:t>
      </w:r>
    </w:p>
    <w:p w:rsidR="00C211ED" w:rsidRDefault="00C211ED" w:rsidP="00745856">
      <w:pPr>
        <w:spacing w:after="1" w:line="280" w:lineRule="atLeast"/>
        <w:ind w:firstLine="540"/>
        <w:jc w:val="both"/>
      </w:pPr>
      <w:r>
        <w:rPr>
          <w:rFonts w:ascii="Times New Roman" w:hAnsi="Times New Roman" w:cs="Times New Roman"/>
          <w:sz w:val="28"/>
          <w:szCs w:val="28"/>
        </w:rPr>
        <w:t>- о месте нахождения и графике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справочный телефон, адрес электронной почты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номера телефонов для справок, адреса электронной почты, адрес официального сайта государственного казенного учреждения Рязанской области «Управление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извлечения из нормативных правовых актов, регламентирующих предоставление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порядок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перечень документов, необходимых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образец заявления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основания для отказа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наиболее типичные и распространенные вопросы граждан и ответы на них без указания персональных данных заявителя.</w:t>
      </w:r>
    </w:p>
    <w:p w:rsidR="00C211ED" w:rsidRDefault="00C211ED" w:rsidP="00745856">
      <w:pPr>
        <w:spacing w:after="1" w:line="280" w:lineRule="atLeast"/>
        <w:ind w:firstLine="540"/>
        <w:jc w:val="both"/>
      </w:pPr>
      <w:r>
        <w:rPr>
          <w:rFonts w:ascii="Times New Roman" w:hAnsi="Times New Roman" w:cs="Times New Roman"/>
          <w:sz w:val="28"/>
          <w:szCs w:val="28"/>
        </w:rPr>
        <w:t>1.3.6.3. С использованием федеральной государственной информационной системы «Единый портал государственных и муниципальных услуг (функций)», официального сайта государственного казенного учреждения Рязанской области «Управление социальной защиты населения Рязанской области» гражданам предоставляется доступ к сведениям о государственной услуге:</w:t>
      </w:r>
    </w:p>
    <w:p w:rsidR="00C211ED" w:rsidRDefault="00C211ED" w:rsidP="00745856">
      <w:pPr>
        <w:spacing w:after="1" w:line="280" w:lineRule="atLeast"/>
        <w:ind w:firstLine="540"/>
        <w:jc w:val="both"/>
      </w:pPr>
      <w:r>
        <w:rPr>
          <w:rFonts w:ascii="Times New Roman" w:hAnsi="Times New Roman" w:cs="Times New Roman"/>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ознакомление с настоящим Регламентом;</w:t>
      </w:r>
    </w:p>
    <w:p w:rsidR="00C211ED" w:rsidRDefault="00C211ED" w:rsidP="00745856">
      <w:pPr>
        <w:spacing w:after="1" w:line="280" w:lineRule="atLeast"/>
        <w:ind w:firstLine="540"/>
        <w:jc w:val="both"/>
      </w:pPr>
    </w:p>
    <w:p w:rsidR="00C211ED" w:rsidRDefault="00C211ED" w:rsidP="00745856">
      <w:pPr>
        <w:spacing w:after="1" w:line="280" w:lineRule="atLeast"/>
        <w:ind w:firstLine="540"/>
        <w:jc w:val="both"/>
      </w:pPr>
      <w:r>
        <w:rPr>
          <w:rFonts w:ascii="Times New Roman" w:hAnsi="Times New Roman" w:cs="Times New Roman"/>
          <w:sz w:val="28"/>
          <w:szCs w:val="28"/>
        </w:rPr>
        <w:t>- ознакомление с ответами на наиболее типичные вопросы граждан, связанные с предоставлением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Гражданам предоставляется возможность:</w:t>
      </w:r>
    </w:p>
    <w:p w:rsidR="00C211ED" w:rsidRDefault="00C211ED" w:rsidP="00745856">
      <w:pPr>
        <w:spacing w:after="1" w:line="280" w:lineRule="atLeast"/>
        <w:ind w:firstLine="540"/>
        <w:jc w:val="both"/>
      </w:pPr>
      <w:r>
        <w:rPr>
          <w:rFonts w:ascii="Times New Roman" w:hAnsi="Times New Roman" w:cs="Times New Roman"/>
          <w:sz w:val="28"/>
          <w:szCs w:val="28"/>
        </w:rPr>
        <w:t>- получения формы заявления из Интернет-ресурса, самостоятельного заполнения;</w:t>
      </w:r>
    </w:p>
    <w:p w:rsidR="00C211ED" w:rsidRDefault="00C211ED" w:rsidP="00745856">
      <w:pPr>
        <w:spacing w:after="1" w:line="280" w:lineRule="atLeast"/>
        <w:ind w:firstLine="540"/>
        <w:jc w:val="both"/>
      </w:pPr>
      <w:r>
        <w:rPr>
          <w:rFonts w:ascii="Times New Roman" w:hAnsi="Times New Roman" w:cs="Times New Roman"/>
          <w:sz w:val="28"/>
          <w:szCs w:val="28"/>
        </w:rPr>
        <w:t>- обмена мнениями по вопросам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направления обращения по вопросам предоставления государственной услуги и получения ответа в электронном виде.</w:t>
      </w:r>
    </w:p>
    <w:p w:rsidR="00C211ED" w:rsidRDefault="00C211ED" w:rsidP="00745856">
      <w:pPr>
        <w:spacing w:after="1" w:line="280" w:lineRule="atLeast"/>
        <w:ind w:firstLine="540"/>
        <w:jc w:val="both"/>
      </w:pPr>
      <w:r>
        <w:rPr>
          <w:rFonts w:ascii="Times New Roman" w:hAnsi="Times New Roman" w:cs="Times New Roman"/>
          <w:sz w:val="28"/>
          <w:szCs w:val="28"/>
        </w:rPr>
        <w:t>1.3.6.4. Раздаточные информационные материалы (брошюры, буклеты) находятся в помещениях, предназначенных для приема граждан, местах ожидания, местах заполнения документов, а также местах получения информации о предоставлении государственной услуги в районных структурных подразделениях государственного казенного учреждения Рязанской области «Управление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В раздаточных информационных материалах (брошюрах, буклетах) должна быть размещена следующая информация:</w:t>
      </w:r>
    </w:p>
    <w:p w:rsidR="00C211ED" w:rsidRDefault="00C211ED" w:rsidP="00745856">
      <w:pPr>
        <w:spacing w:after="1" w:line="280" w:lineRule="atLeast"/>
        <w:ind w:firstLine="540"/>
        <w:jc w:val="both"/>
      </w:pPr>
      <w:r>
        <w:rPr>
          <w:rFonts w:ascii="Times New Roman" w:hAnsi="Times New Roman" w:cs="Times New Roman"/>
          <w:sz w:val="28"/>
          <w:szCs w:val="28"/>
        </w:rPr>
        <w:t>- о месте нахождения и графике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номера телефонов для справок, адреса электронной почты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государственного казенного учреждения Рязанской области «Управление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адрес официального сайта государственного казенного учреждения Рязанской области «Центр социальных выплат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извлечения из нормативных правовых актов, регламентирующих предоставление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перечень документов, необходимых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211ED" w:rsidRDefault="00C211ED" w:rsidP="00745856">
      <w:pPr>
        <w:spacing w:after="1" w:line="280" w:lineRule="atLeast"/>
        <w:jc w:val="both"/>
      </w:pPr>
    </w:p>
    <w:p w:rsidR="00C211ED" w:rsidRDefault="00C211ED" w:rsidP="00745856">
      <w:pPr>
        <w:spacing w:after="1" w:line="280" w:lineRule="atLeast"/>
        <w:jc w:val="center"/>
        <w:outlineLvl w:val="1"/>
      </w:pPr>
      <w:r>
        <w:rPr>
          <w:rFonts w:ascii="Times New Roman" w:hAnsi="Times New Roman" w:cs="Times New Roman"/>
          <w:sz w:val="28"/>
          <w:szCs w:val="28"/>
        </w:rPr>
        <w:t>2. Стандарт предоставления государственной услуги</w:t>
      </w:r>
    </w:p>
    <w:p w:rsidR="00C211ED" w:rsidRDefault="00C211ED" w:rsidP="00745856">
      <w:pPr>
        <w:spacing w:after="1" w:line="280" w:lineRule="atLeast"/>
        <w:jc w:val="both"/>
      </w:pPr>
    </w:p>
    <w:p w:rsidR="00C211ED" w:rsidRDefault="00C211ED" w:rsidP="00745856">
      <w:pPr>
        <w:spacing w:after="1" w:line="280" w:lineRule="atLeast"/>
        <w:ind w:firstLine="540"/>
        <w:jc w:val="both"/>
      </w:pPr>
      <w:r>
        <w:rPr>
          <w:rFonts w:ascii="Times New Roman" w:hAnsi="Times New Roman" w:cs="Times New Roman"/>
          <w:sz w:val="28"/>
          <w:szCs w:val="28"/>
        </w:rPr>
        <w:t>2.1. Наименование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2.2. Наименование учреждения, предоставляющего государственную услугу</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предоставляется государственным казенным учреждением Рязанской области «Управление социальной защиты населения Рязанской области».</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предоставлении государственной услуги также участвует государственное казенное учреждение Рязанской области «Центр социальных выплат Рязанской области».</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предоставления государственной услуги необходимо обращение в:</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ФГУП «Почта России»;</w:t>
      </w:r>
    </w:p>
    <w:p w:rsidR="00C211ED" w:rsidRDefault="00C211ED" w:rsidP="00745856">
      <w:pPr>
        <w:autoSpaceDE w:val="0"/>
        <w:autoSpaceDN w:val="0"/>
        <w:adjustRightInd w:val="0"/>
        <w:spacing w:after="0" w:line="240" w:lineRule="auto"/>
        <w:ind w:firstLine="539"/>
        <w:jc w:val="both"/>
      </w:pPr>
      <w:r>
        <w:rPr>
          <w:rFonts w:ascii="Times New Roman" w:hAnsi="Times New Roman" w:cs="Times New Roman"/>
          <w:sz w:val="28"/>
          <w:szCs w:val="28"/>
        </w:rPr>
        <w:t>- кредитные организации.</w:t>
      </w:r>
    </w:p>
    <w:p w:rsidR="00C211ED" w:rsidRDefault="00C211ED" w:rsidP="00745856">
      <w:pPr>
        <w:spacing w:after="1" w:line="280" w:lineRule="atLeast"/>
        <w:ind w:firstLine="540"/>
        <w:jc w:val="both"/>
      </w:pPr>
      <w:r>
        <w:rPr>
          <w:rFonts w:ascii="Times New Roman" w:hAnsi="Times New Roman" w:cs="Times New Roman"/>
          <w:sz w:val="28"/>
          <w:szCs w:val="28"/>
        </w:rPr>
        <w:t xml:space="preserve">В соответствии с требованиями </w:t>
      </w:r>
      <w:hyperlink r:id="rId9" w:history="1">
        <w:r w:rsidRPr="00227BEC">
          <w:rPr>
            <w:rFonts w:ascii="Times New Roman" w:hAnsi="Times New Roman" w:cs="Times New Roman"/>
            <w:sz w:val="28"/>
            <w:szCs w:val="28"/>
          </w:rPr>
          <w:t>пункта 3</w:t>
        </w:r>
        <w:r>
          <w:rPr>
            <w:rFonts w:ascii="Times New Roman" w:hAnsi="Times New Roman" w:cs="Times New Roman"/>
            <w:sz w:val="28"/>
            <w:szCs w:val="28"/>
          </w:rPr>
          <w:t xml:space="preserve"> части 1</w:t>
        </w:r>
        <w:r w:rsidRPr="00227BEC">
          <w:rPr>
            <w:rFonts w:ascii="Times New Roman" w:hAnsi="Times New Roman" w:cs="Times New Roman"/>
            <w:sz w:val="28"/>
            <w:szCs w:val="28"/>
          </w:rPr>
          <w:t xml:space="preserve">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предоставлении государственной услуги государственное казенное учреждение Рязанской области «Управление социальной защиты населения Рязанской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227BEC">
          <w:rPr>
            <w:rFonts w:ascii="Times New Roman" w:hAnsi="Times New Roman" w:cs="Times New Roman"/>
            <w:sz w:val="28"/>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 июня 2011 г. № 161.</w:t>
      </w:r>
    </w:p>
    <w:p w:rsidR="00C211ED" w:rsidRDefault="00C211ED" w:rsidP="00745856">
      <w:pPr>
        <w:spacing w:after="1" w:line="280" w:lineRule="atLeast"/>
        <w:ind w:firstLine="540"/>
        <w:jc w:val="both"/>
      </w:pPr>
      <w:r>
        <w:rPr>
          <w:rFonts w:ascii="Times New Roman" w:hAnsi="Times New Roman" w:cs="Times New Roman"/>
          <w:sz w:val="28"/>
          <w:szCs w:val="28"/>
        </w:rPr>
        <w:t>2.3. Результат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Результатом предоставления государственной услуги является:</w:t>
      </w:r>
    </w:p>
    <w:p w:rsidR="00C211ED" w:rsidRPr="00227BEC" w:rsidRDefault="00C211ED" w:rsidP="00745856">
      <w:pPr>
        <w:spacing w:after="1" w:line="280" w:lineRule="atLeast"/>
        <w:ind w:firstLine="540"/>
        <w:jc w:val="both"/>
      </w:pPr>
      <w:r>
        <w:rPr>
          <w:rFonts w:ascii="Times New Roman" w:hAnsi="Times New Roman" w:cs="Times New Roman"/>
          <w:sz w:val="28"/>
          <w:szCs w:val="28"/>
        </w:rPr>
        <w:t>- н</w:t>
      </w:r>
      <w:r w:rsidRPr="002E6CD0">
        <w:rPr>
          <w:rFonts w:ascii="Times New Roman" w:hAnsi="Times New Roman" w:cs="Times New Roman"/>
          <w:sz w:val="28"/>
          <w:szCs w:val="28"/>
        </w:rPr>
        <w:t xml:space="preserve">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227BEC">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 отказ в н</w:t>
      </w:r>
      <w:r w:rsidRPr="002E6CD0">
        <w:rPr>
          <w:rFonts w:ascii="Times New Roman" w:hAnsi="Times New Roman" w:cs="Times New Roman"/>
          <w:sz w:val="28"/>
          <w:szCs w:val="28"/>
        </w:rPr>
        <w:t>азначени</w:t>
      </w:r>
      <w:r>
        <w:rPr>
          <w:rFonts w:ascii="Times New Roman" w:hAnsi="Times New Roman" w:cs="Times New Roman"/>
          <w:sz w:val="28"/>
          <w:szCs w:val="28"/>
        </w:rPr>
        <w:t>и</w:t>
      </w:r>
      <w:r w:rsidRPr="002E6CD0">
        <w:rPr>
          <w:rFonts w:ascii="Times New Roman" w:hAnsi="Times New Roman" w:cs="Times New Roman"/>
          <w:sz w:val="28"/>
          <w:szCs w:val="28"/>
        </w:rPr>
        <w:t xml:space="preserve"> </w:t>
      </w:r>
      <w:r>
        <w:rPr>
          <w:rFonts w:ascii="Times New Roman" w:hAnsi="Times New Roman" w:cs="Times New Roman"/>
          <w:sz w:val="28"/>
          <w:szCs w:val="28"/>
        </w:rPr>
        <w:t>и выплате</w:t>
      </w:r>
      <w:r w:rsidRPr="002E6CD0">
        <w:rPr>
          <w:rFonts w:ascii="Times New Roman" w:hAnsi="Times New Roman" w:cs="Times New Roman"/>
          <w:sz w:val="28"/>
          <w:szCs w:val="28"/>
        </w:rPr>
        <w:t xml:space="preserve">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Pr>
          <w:rFonts w:ascii="Times New Roman" w:hAnsi="Times New Roman" w:cs="Times New Roman"/>
          <w:sz w:val="28"/>
          <w:szCs w:val="28"/>
        </w:rPr>
        <w:t>.</w:t>
      </w:r>
    </w:p>
    <w:p w:rsidR="00C211ED" w:rsidRPr="009B5E40"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2.4. Сроки предоставления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4D1ED6">
        <w:rPr>
          <w:rFonts w:ascii="Times New Roman" w:hAnsi="Times New Roman" w:cs="Times New Roman"/>
          <w:sz w:val="28"/>
          <w:szCs w:val="28"/>
        </w:rPr>
        <w:t xml:space="preserve">2.4.1 Решение о предоставлении (отказе в назначении) государственной услуги принимается государственным казенным учреждением Рязанской области </w:t>
      </w:r>
      <w:r>
        <w:rPr>
          <w:rFonts w:ascii="Times New Roman" w:hAnsi="Times New Roman" w:cs="Times New Roman"/>
          <w:sz w:val="28"/>
          <w:szCs w:val="28"/>
        </w:rPr>
        <w:t>«</w:t>
      </w:r>
      <w:r w:rsidRPr="004D1ED6">
        <w:rPr>
          <w:rFonts w:ascii="Times New Roman" w:hAnsi="Times New Roman" w:cs="Times New Roman"/>
          <w:sz w:val="28"/>
          <w:szCs w:val="28"/>
        </w:rPr>
        <w:t>Управление социальной защ</w:t>
      </w:r>
      <w:r>
        <w:rPr>
          <w:rFonts w:ascii="Times New Roman" w:hAnsi="Times New Roman" w:cs="Times New Roman"/>
          <w:sz w:val="28"/>
          <w:szCs w:val="28"/>
        </w:rPr>
        <w:t>иты населения Рязанской области»</w:t>
      </w:r>
      <w:r w:rsidRPr="004D1ED6">
        <w:rPr>
          <w:rFonts w:ascii="Times New Roman" w:hAnsi="Times New Roman" w:cs="Times New Roman"/>
          <w:sz w:val="28"/>
          <w:szCs w:val="28"/>
        </w:rPr>
        <w:t xml:space="preserve"> в течение 20 рабочих дней, следующих за днем регистрации заявления.</w:t>
      </w:r>
    </w:p>
    <w:p w:rsidR="00C211ED" w:rsidRPr="004D1ED6"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Pr="004D1ED6"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4D1ED6">
        <w:rPr>
          <w:rFonts w:ascii="Times New Roman" w:hAnsi="Times New Roman" w:cs="Times New Roman"/>
          <w:sz w:val="28"/>
          <w:szCs w:val="28"/>
        </w:rPr>
        <w:t>Государственное казенно</w:t>
      </w:r>
      <w:r>
        <w:rPr>
          <w:rFonts w:ascii="Times New Roman" w:hAnsi="Times New Roman" w:cs="Times New Roman"/>
          <w:sz w:val="28"/>
          <w:szCs w:val="28"/>
        </w:rPr>
        <w:t>е учреждение Рязанской области «</w:t>
      </w:r>
      <w:r w:rsidRPr="004D1ED6">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4D1ED6">
        <w:rPr>
          <w:rFonts w:ascii="Times New Roman" w:hAnsi="Times New Roman" w:cs="Times New Roman"/>
          <w:sz w:val="28"/>
          <w:szCs w:val="28"/>
        </w:rPr>
        <w:t xml:space="preserve"> письменно уведомляет заявителя о предоставлении (отказе в предоставлении с указанием причин отказа) государственной услуги в течение 10 рабочих дней, следующих за днем принятия соответствующего решения.</w:t>
      </w:r>
    </w:p>
    <w:p w:rsidR="00C211ED" w:rsidRPr="006240B0"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2.4.2 Первая доплата к пенсии осуществляется в течение месяца, следующего за месяцем принятия решения о ее назначении, в последующие периоды - ежемесячно до 30 числа.</w:t>
      </w:r>
    </w:p>
    <w:p w:rsidR="00C211ED" w:rsidRPr="006240B0"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 xml:space="preserve">2.4.3 Доплата к пенсии, осуществляемая через организации федеральной почтовой связи, приостанавливается вследствие ее неполучения в течение 6 месяцев подряд, начиная с 1-го числа месяца, следующего за месяцем, в котором истек указанный срок, на основании соответствующего решения государственного казенного учреждения Рязанской области </w:t>
      </w:r>
      <w:r>
        <w:rPr>
          <w:rFonts w:ascii="Times New Roman" w:hAnsi="Times New Roman" w:cs="Times New Roman"/>
          <w:sz w:val="28"/>
          <w:szCs w:val="28"/>
        </w:rPr>
        <w:t>«</w:t>
      </w:r>
      <w:r w:rsidRPr="006240B0">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6240B0">
        <w:rPr>
          <w:rFonts w:ascii="Times New Roman" w:hAnsi="Times New Roman" w:cs="Times New Roman"/>
          <w:sz w:val="28"/>
          <w:szCs w:val="28"/>
        </w:rPr>
        <w:t>.</w:t>
      </w:r>
    </w:p>
    <w:p w:rsidR="00C211ED" w:rsidRPr="006240B0"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Решение о приостановлении доплаты к пенсии принимается государственным казенным</w:t>
      </w:r>
      <w:r>
        <w:rPr>
          <w:rFonts w:ascii="Times New Roman" w:hAnsi="Times New Roman" w:cs="Times New Roman"/>
          <w:sz w:val="28"/>
          <w:szCs w:val="28"/>
        </w:rPr>
        <w:t xml:space="preserve"> учреждением Рязанской области «</w:t>
      </w:r>
      <w:r w:rsidRPr="006240B0">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6240B0">
        <w:rPr>
          <w:rFonts w:ascii="Times New Roman" w:hAnsi="Times New Roman" w:cs="Times New Roman"/>
          <w:sz w:val="28"/>
          <w:szCs w:val="28"/>
        </w:rPr>
        <w:t xml:space="preserve"> не позднее 20 рабочих дней, следующих за днем поступления информации, представленной государственным казенным</w:t>
      </w:r>
      <w:r>
        <w:rPr>
          <w:rFonts w:ascii="Times New Roman" w:hAnsi="Times New Roman" w:cs="Times New Roman"/>
          <w:sz w:val="28"/>
          <w:szCs w:val="28"/>
        </w:rPr>
        <w:t xml:space="preserve"> учреждением Рязанской области «</w:t>
      </w:r>
      <w:r w:rsidRPr="006240B0">
        <w:rPr>
          <w:rFonts w:ascii="Times New Roman" w:hAnsi="Times New Roman" w:cs="Times New Roman"/>
          <w:sz w:val="28"/>
          <w:szCs w:val="28"/>
        </w:rPr>
        <w:t>Центр соци</w:t>
      </w:r>
      <w:r>
        <w:rPr>
          <w:rFonts w:ascii="Times New Roman" w:hAnsi="Times New Roman" w:cs="Times New Roman"/>
          <w:sz w:val="28"/>
          <w:szCs w:val="28"/>
        </w:rPr>
        <w:t>альных выплат Рязанской области»</w:t>
      </w:r>
      <w:r w:rsidRPr="006240B0">
        <w:rPr>
          <w:rFonts w:ascii="Times New Roman" w:hAnsi="Times New Roman" w:cs="Times New Roman"/>
          <w:sz w:val="28"/>
          <w:szCs w:val="28"/>
        </w:rPr>
        <w:t xml:space="preserve"> на основании отчетных данных организаций федеральной почтовой связи.</w:t>
      </w: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6240B0">
        <w:rPr>
          <w:rFonts w:ascii="Times New Roman" w:hAnsi="Times New Roman" w:cs="Times New Roman"/>
          <w:sz w:val="28"/>
          <w:szCs w:val="28"/>
        </w:rPr>
        <w:t>Государственное казенно</w:t>
      </w:r>
      <w:r>
        <w:rPr>
          <w:rFonts w:ascii="Times New Roman" w:hAnsi="Times New Roman" w:cs="Times New Roman"/>
          <w:sz w:val="28"/>
          <w:szCs w:val="28"/>
        </w:rPr>
        <w:t>е учреждение Рязанской области «</w:t>
      </w:r>
      <w:r w:rsidRPr="006240B0">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6240B0">
        <w:rPr>
          <w:rFonts w:ascii="Times New Roman" w:hAnsi="Times New Roman" w:cs="Times New Roman"/>
          <w:sz w:val="28"/>
          <w:szCs w:val="28"/>
        </w:rPr>
        <w:t xml:space="preserve"> письменно уведомляет заявителя, получающего доплату к пенсии, о ее приостановлении в течение 10 рабочих дней, следующих за днем принятия соответствующего решения.</w:t>
      </w: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6240B0">
        <w:rPr>
          <w:rFonts w:ascii="Times New Roman" w:hAnsi="Times New Roman" w:cs="Times New Roman"/>
          <w:sz w:val="28"/>
          <w:szCs w:val="28"/>
        </w:rPr>
        <w:t xml:space="preserve">2.4.4 Решение о возобновлении доплаты к пенсии принимается государственным казенным учреждением Рязанской области </w:t>
      </w:r>
      <w:r>
        <w:rPr>
          <w:rFonts w:ascii="Times New Roman" w:hAnsi="Times New Roman" w:cs="Times New Roman"/>
          <w:sz w:val="28"/>
          <w:szCs w:val="28"/>
        </w:rPr>
        <w:t>«</w:t>
      </w:r>
      <w:r w:rsidRPr="006240B0">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6240B0">
        <w:rPr>
          <w:rFonts w:ascii="Times New Roman" w:hAnsi="Times New Roman" w:cs="Times New Roman"/>
          <w:sz w:val="28"/>
          <w:szCs w:val="28"/>
        </w:rPr>
        <w:t xml:space="preserve"> в течение 10 рабочих дней, следующих за днем получения заявления о ее возобновлении от получателя доплаты к пенсии.</w:t>
      </w: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6240B0">
        <w:rPr>
          <w:rFonts w:ascii="Times New Roman" w:hAnsi="Times New Roman" w:cs="Times New Roman"/>
          <w:sz w:val="28"/>
          <w:szCs w:val="28"/>
        </w:rPr>
        <w:t>Возобновление доплаты к пенсии осуществляется с 1-го числа месяца, следующего за месяцем, в котором государственным казенным</w:t>
      </w:r>
      <w:r>
        <w:rPr>
          <w:rFonts w:ascii="Times New Roman" w:hAnsi="Times New Roman" w:cs="Times New Roman"/>
          <w:sz w:val="28"/>
          <w:szCs w:val="28"/>
        </w:rPr>
        <w:t xml:space="preserve"> учреждением Рязанской области «</w:t>
      </w:r>
      <w:r w:rsidRPr="006240B0">
        <w:rPr>
          <w:rFonts w:ascii="Times New Roman" w:hAnsi="Times New Roman" w:cs="Times New Roman"/>
          <w:sz w:val="28"/>
          <w:szCs w:val="28"/>
        </w:rPr>
        <w:t>Управление социальной защ</w:t>
      </w:r>
      <w:r>
        <w:rPr>
          <w:rFonts w:ascii="Times New Roman" w:hAnsi="Times New Roman" w:cs="Times New Roman"/>
          <w:sz w:val="28"/>
          <w:szCs w:val="28"/>
        </w:rPr>
        <w:t>иты населения Рязанской области»</w:t>
      </w:r>
      <w:r w:rsidRPr="006240B0">
        <w:rPr>
          <w:rFonts w:ascii="Times New Roman" w:hAnsi="Times New Roman" w:cs="Times New Roman"/>
          <w:sz w:val="28"/>
          <w:szCs w:val="28"/>
        </w:rPr>
        <w:t xml:space="preserve"> было получено заявление получателя доплаты к пенсии о ее возобновлении, при этом не полученные им денежные средства выплачиваются за весь период ее неполучения, но не более чем за 3 года.</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6240B0">
        <w:rPr>
          <w:rFonts w:ascii="Times New Roman" w:hAnsi="Times New Roman" w:cs="Times New Roman"/>
          <w:sz w:val="28"/>
          <w:szCs w:val="28"/>
        </w:rPr>
        <w:t>2.4.5</w:t>
      </w:r>
      <w:r>
        <w:rPr>
          <w:rFonts w:ascii="Times New Roman" w:hAnsi="Times New Roman" w:cs="Times New Roman"/>
          <w:sz w:val="28"/>
          <w:szCs w:val="28"/>
        </w:rPr>
        <w:t>. </w:t>
      </w:r>
      <w:r w:rsidRPr="006240B0">
        <w:rPr>
          <w:rFonts w:ascii="Times New Roman" w:hAnsi="Times New Roman" w:cs="Times New Roman"/>
          <w:sz w:val="28"/>
          <w:szCs w:val="28"/>
        </w:rPr>
        <w:t>Доплата к пенсии прекращается с 1-го числа месяца, следующего за месяцем, в котором наступили обстоятельства, указанные  в п.2.9.2.1, 2.9.2.2, на основании решения государственного казенног</w:t>
      </w:r>
      <w:r>
        <w:rPr>
          <w:rFonts w:ascii="Times New Roman" w:hAnsi="Times New Roman" w:cs="Times New Roman"/>
          <w:sz w:val="28"/>
          <w:szCs w:val="28"/>
        </w:rPr>
        <w:t>о учреждения Рязанской области «</w:t>
      </w:r>
      <w:r w:rsidRPr="006240B0">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6240B0">
        <w:rPr>
          <w:rFonts w:ascii="Times New Roman" w:hAnsi="Times New Roman" w:cs="Times New Roman"/>
          <w:sz w:val="28"/>
          <w:szCs w:val="28"/>
        </w:rPr>
        <w:t>.</w:t>
      </w: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6240B0">
        <w:rPr>
          <w:rFonts w:ascii="Times New Roman" w:hAnsi="Times New Roman" w:cs="Times New Roman"/>
          <w:sz w:val="28"/>
          <w:szCs w:val="28"/>
        </w:rPr>
        <w:t xml:space="preserve">Решение о прекращении доплаты к пенсии принимается в течение 10 рабочих дней, следующих за днем поступления в государственное казенное учреждение Рязанской области </w:t>
      </w:r>
      <w:r>
        <w:rPr>
          <w:rFonts w:ascii="Times New Roman" w:hAnsi="Times New Roman" w:cs="Times New Roman"/>
          <w:sz w:val="28"/>
          <w:szCs w:val="28"/>
        </w:rPr>
        <w:t>«</w:t>
      </w:r>
      <w:r w:rsidRPr="006240B0">
        <w:rPr>
          <w:rFonts w:ascii="Times New Roman" w:hAnsi="Times New Roman" w:cs="Times New Roman"/>
          <w:sz w:val="28"/>
          <w:szCs w:val="28"/>
        </w:rPr>
        <w:t>Управление социальной защ</w:t>
      </w:r>
      <w:r>
        <w:rPr>
          <w:rFonts w:ascii="Times New Roman" w:hAnsi="Times New Roman" w:cs="Times New Roman"/>
          <w:sz w:val="28"/>
          <w:szCs w:val="28"/>
        </w:rPr>
        <w:t>иты населения Рязанской области»</w:t>
      </w:r>
      <w:r w:rsidRPr="006240B0">
        <w:rPr>
          <w:rFonts w:ascii="Times New Roman" w:hAnsi="Times New Roman" w:cs="Times New Roman"/>
          <w:sz w:val="28"/>
          <w:szCs w:val="28"/>
        </w:rPr>
        <w:t xml:space="preserve"> сведений о наступлении обстоятельств, установленных настоящим пунктом.</w:t>
      </w: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6240B0">
        <w:rPr>
          <w:rFonts w:ascii="Times New Roman" w:hAnsi="Times New Roman" w:cs="Times New Roman"/>
          <w:sz w:val="28"/>
          <w:szCs w:val="28"/>
        </w:rPr>
        <w:t>Государственное казенно</w:t>
      </w:r>
      <w:r>
        <w:rPr>
          <w:rFonts w:ascii="Times New Roman" w:hAnsi="Times New Roman" w:cs="Times New Roman"/>
          <w:sz w:val="28"/>
          <w:szCs w:val="28"/>
        </w:rPr>
        <w:t>е учреждение Рязанской области «</w:t>
      </w:r>
      <w:r w:rsidRPr="006240B0">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6240B0">
        <w:rPr>
          <w:rFonts w:ascii="Times New Roman" w:hAnsi="Times New Roman" w:cs="Times New Roman"/>
          <w:sz w:val="28"/>
          <w:szCs w:val="28"/>
        </w:rPr>
        <w:t xml:space="preserve"> письменно уведомляет получателя доплаты к пенсии о прекращении доплаты к пенсии, установленные пунктом 2.9.2.1, в течение 10 рабочих дней, следующих за днем принятия соответствующего решения.</w:t>
      </w:r>
    </w:p>
    <w:p w:rsidR="00C211ED" w:rsidRDefault="00C211ED" w:rsidP="00745856">
      <w:pPr>
        <w:spacing w:after="1" w:line="280" w:lineRule="atLeast"/>
        <w:ind w:firstLine="540"/>
        <w:jc w:val="both"/>
      </w:pPr>
      <w:r>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Предоставление государственной услуги осуществляется в соответствии с нормативными правовыми документами:</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 xml:space="preserve">- </w:t>
      </w:r>
      <w:hyperlink r:id="rId11" w:history="1">
        <w:r w:rsidRPr="0038713E">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(«Российская газета», 1993);</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 xml:space="preserve">- Гражданским </w:t>
      </w:r>
      <w:hyperlink r:id="rId12" w:history="1">
        <w:r w:rsidRPr="00174B2C">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(«Российская газета» № 238 - 239, 08.12.1994, «Российская газета» № 23, 06.02.1996, № 24, 07.02.1996, № 25, 08.02.1996, № 27, 10.02.1996, «Российская газета» № 233, 28.11.2001, «Российская газета» № 289, 22.12.2006);</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 xml:space="preserve">- Федеральным </w:t>
      </w:r>
      <w:hyperlink r:id="rId13" w:history="1">
        <w:r w:rsidRPr="00981243">
          <w:rPr>
            <w:rFonts w:ascii="Times New Roman" w:hAnsi="Times New Roman" w:cs="Times New Roman"/>
            <w:sz w:val="28"/>
            <w:szCs w:val="28"/>
          </w:rPr>
          <w:t>законом</w:t>
        </w:r>
      </w:hyperlink>
      <w:r>
        <w:rPr>
          <w:rFonts w:ascii="Times New Roman" w:hAnsi="Times New Roman" w:cs="Times New Roman"/>
          <w:sz w:val="28"/>
          <w:szCs w:val="28"/>
        </w:rPr>
        <w:t xml:space="preserve"> от 24.11. 1995 № 181-ФЗ «О социальной защите инвалидов в Российской Федерации» («Российская газета», 02.12.1995, № 234);</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14" w:history="1">
        <w:r w:rsidRPr="00981243">
          <w:rPr>
            <w:rFonts w:ascii="Times New Roman" w:hAnsi="Times New Roman" w:cs="Times New Roman"/>
            <w:sz w:val="28"/>
            <w:szCs w:val="28"/>
          </w:rPr>
          <w:t>законом</w:t>
        </w:r>
      </w:hyperlink>
      <w:r>
        <w:rPr>
          <w:rFonts w:ascii="Times New Roman" w:hAnsi="Times New Roman" w:cs="Times New Roman"/>
          <w:sz w:val="28"/>
          <w:szCs w:val="28"/>
        </w:rPr>
        <w:t xml:space="preserve"> от 01.12. 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05.12.2014, № 278);</w:t>
      </w:r>
    </w:p>
    <w:p w:rsidR="00C211ED" w:rsidRPr="006240B0" w:rsidRDefault="00C211ED" w:rsidP="00745856">
      <w:pPr>
        <w:autoSpaceDE w:val="0"/>
        <w:autoSpaceDN w:val="0"/>
        <w:adjustRightInd w:val="0"/>
        <w:spacing w:after="0" w:line="240" w:lineRule="auto"/>
        <w:ind w:firstLine="567"/>
        <w:jc w:val="both"/>
        <w:rPr>
          <w:rFonts w:ascii="Times New Roman" w:hAnsi="Times New Roman" w:cs="Times New Roman"/>
          <w:sz w:val="28"/>
          <w:szCs w:val="28"/>
        </w:rPr>
      </w:pPr>
      <w:r w:rsidRPr="006240B0">
        <w:rPr>
          <w:rFonts w:ascii="Times New Roman" w:hAnsi="Times New Roman" w:cs="Times New Roman"/>
          <w:sz w:val="28"/>
          <w:szCs w:val="28"/>
        </w:rPr>
        <w:t>- постановлением Правительства Российской Федерации от 14 февраля 2017 № 181</w:t>
      </w:r>
      <w:r w:rsidRPr="006240B0">
        <w:rPr>
          <w:sz w:val="28"/>
          <w:szCs w:val="28"/>
        </w:rPr>
        <w:t xml:space="preserve"> «</w:t>
      </w:r>
      <w:r w:rsidRPr="006240B0">
        <w:rPr>
          <w:rFonts w:ascii="Times New Roman" w:hAnsi="Times New Roman" w:cs="Times New Roman"/>
          <w:sz w:val="28"/>
          <w:szCs w:val="28"/>
        </w:rPr>
        <w:t xml:space="preserve">О Единой государственной информационной системе социального обеспечения» (Официальный интернет-портал правовой информации http://www.pravo.gov.ru, 17.02.2017); </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E67E0A">
        <w:rPr>
          <w:rFonts w:ascii="Times New Roman" w:hAnsi="Times New Roman" w:cs="Times New Roman"/>
          <w:sz w:val="28"/>
          <w:szCs w:val="28"/>
        </w:rPr>
        <w:t>-</w:t>
      </w:r>
      <w:r>
        <w:rPr>
          <w:rFonts w:ascii="Times New Roman" w:hAnsi="Times New Roman" w:cs="Times New Roman"/>
          <w:sz w:val="28"/>
          <w:szCs w:val="28"/>
        </w:rPr>
        <w:t> </w:t>
      </w:r>
      <w:hyperlink r:id="rId15" w:history="1">
        <w:r w:rsidRPr="00981243">
          <w:rPr>
            <w:rFonts w:ascii="Times New Roman" w:hAnsi="Times New Roman" w:cs="Times New Roman"/>
            <w:sz w:val="28"/>
            <w:szCs w:val="28"/>
          </w:rPr>
          <w:t>Приказом</w:t>
        </w:r>
      </w:hyperlink>
      <w:r>
        <w:rPr>
          <w:rFonts w:ascii="Times New Roman" w:hAnsi="Times New Roman" w:cs="Times New Roman"/>
          <w:sz w:val="28"/>
          <w:szCs w:val="28"/>
        </w:rPr>
        <w:t xml:space="preserve">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r w:rsidRPr="007E2CAF">
        <w:rPr>
          <w:rFonts w:ascii="Times New Roman" w:hAnsi="Times New Roman" w:cs="Times New Roman"/>
          <w:sz w:val="28"/>
          <w:szCs w:val="28"/>
        </w:rPr>
        <w:t>Официальный интернет-портал правовой информации http://www.pravo.gov.ru, 18.09.2015</w:t>
      </w:r>
      <w:r>
        <w:rPr>
          <w:rFonts w:ascii="Times New Roman" w:hAnsi="Times New Roman" w:cs="Times New Roman"/>
          <w:sz w:val="28"/>
          <w:szCs w:val="28"/>
        </w:rPr>
        <w:t>)</w:t>
      </w:r>
      <w:r w:rsidRPr="00C70790">
        <w:rPr>
          <w:rFonts w:ascii="Times New Roman" w:hAnsi="Times New Roman" w:cs="Times New Roman"/>
          <w:sz w:val="28"/>
          <w:szCs w:val="28"/>
        </w:rPr>
        <w:t>;</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Законом Рязанской области от 21.12.2016 № 91-ОЗ «О мерах социальной поддержки населения Рязанской области» («Рязанские ведомости», № 239, 22.12.2016)</w:t>
      </w:r>
      <w:r w:rsidRPr="00981243">
        <w:rPr>
          <w:rFonts w:ascii="Times New Roman" w:hAnsi="Times New Roman" w:cs="Times New Roman"/>
          <w:sz w:val="28"/>
          <w:szCs w:val="28"/>
        </w:rPr>
        <w:t>;</w:t>
      </w:r>
    </w:p>
    <w:p w:rsidR="00C211ED" w:rsidRPr="00C70790"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 постановлением Правительства Рязанской области от 06.07.2017 № 149 «Об утверждении порядков назначения и выплаты ежемесячной доплаты к пенсии отдельным категориям пенсионеров» («Рязанские ведомости», № 129, 18.07.2017).</w:t>
      </w:r>
    </w:p>
    <w:p w:rsidR="00C211ED" w:rsidRDefault="00C211ED" w:rsidP="00745856">
      <w:pPr>
        <w:spacing w:after="1" w:line="280" w:lineRule="atLeast"/>
        <w:ind w:firstLine="540"/>
        <w:jc w:val="both"/>
      </w:pPr>
      <w:r>
        <w:rPr>
          <w:rFonts w:ascii="Times New Roman" w:hAnsi="Times New Roman" w:cs="Times New Roman"/>
          <w:sz w:val="28"/>
          <w:szCs w:val="28"/>
        </w:rPr>
        <w:t>2.6.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C211ED" w:rsidRDefault="00C211ED" w:rsidP="00745856">
      <w:pPr>
        <w:spacing w:after="1" w:line="280" w:lineRule="atLeast"/>
        <w:ind w:firstLine="540"/>
        <w:jc w:val="both"/>
      </w:pPr>
      <w:bookmarkStart w:id="8" w:name="P218"/>
      <w:bookmarkEnd w:id="8"/>
      <w:r>
        <w:rPr>
          <w:rFonts w:ascii="Times New Roman" w:hAnsi="Times New Roman" w:cs="Times New Roman"/>
          <w:sz w:val="28"/>
          <w:szCs w:val="28"/>
        </w:rPr>
        <w:t>2.6.1. Для предоставления государственной услуги заявители предоставляют заявление по форме согласно приложению № 3 к настоящему Регламенту и  следующие документы</w:t>
      </w:r>
      <w:r w:rsidRPr="00C4237D">
        <w:rPr>
          <w:rFonts w:ascii="Times New Roman" w:hAnsi="Times New Roman" w:cs="Times New Roman"/>
          <w:sz w:val="28"/>
          <w:szCs w:val="28"/>
        </w:rPr>
        <w:t>:</w:t>
      </w:r>
      <w:r>
        <w:rPr>
          <w:rFonts w:ascii="Times New Roman" w:hAnsi="Times New Roman" w:cs="Times New Roman"/>
          <w:sz w:val="28"/>
          <w:szCs w:val="28"/>
        </w:rPr>
        <w:t xml:space="preserve"> </w:t>
      </w:r>
    </w:p>
    <w:p w:rsidR="00C211ED" w:rsidRDefault="00C211ED" w:rsidP="00745856">
      <w:pPr>
        <w:spacing w:after="1" w:line="280" w:lineRule="atLeast"/>
        <w:ind w:firstLine="540"/>
        <w:jc w:val="both"/>
      </w:pPr>
      <w:r>
        <w:rPr>
          <w:rFonts w:ascii="Times New Roman" w:hAnsi="Times New Roman" w:cs="Times New Roman"/>
          <w:sz w:val="28"/>
          <w:szCs w:val="28"/>
        </w:rPr>
        <w:t>1) документ, удостоверяющий личность заявителя;</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Pr="00F6765D">
        <w:rPr>
          <w:rFonts w:ascii="Times New Roman" w:hAnsi="Times New Roman" w:cs="Times New Roman"/>
          <w:sz w:val="28"/>
          <w:szCs w:val="28"/>
        </w:rPr>
        <w:t>)</w:t>
      </w:r>
      <w:r>
        <w:rPr>
          <w:rFonts w:ascii="Times New Roman" w:hAnsi="Times New Roman" w:cs="Times New Roman"/>
          <w:sz w:val="28"/>
          <w:szCs w:val="28"/>
        </w:rPr>
        <w:t> документ, подтверждающий назначение персональной пенсии союзного и (или) республиканского значения</w:t>
      </w:r>
      <w:r w:rsidRPr="00A975D5">
        <w:rPr>
          <w:rFonts w:ascii="Times New Roman" w:hAnsi="Times New Roman" w:cs="Times New Roman"/>
          <w:sz w:val="28"/>
          <w:szCs w:val="28"/>
        </w:rPr>
        <w:t>;</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3) заявление о согласии на обработку персональных данных заявителя по форме согласно приложению № 6 к настоящему Регламенту.</w:t>
      </w:r>
    </w:p>
    <w:p w:rsidR="00C211ED" w:rsidRPr="00A975D5"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о согласии на обработку персональных данных предоставляется в целях размещения информации в единой государственной информационной системе социального обеспечения в соответствии с Федеральным </w:t>
      </w:r>
      <w:hyperlink r:id="rId16" w:history="1">
        <w:r w:rsidRPr="00A975D5">
          <w:rPr>
            <w:rFonts w:ascii="Times New Roman" w:hAnsi="Times New Roman" w:cs="Times New Roman"/>
            <w:sz w:val="28"/>
            <w:szCs w:val="28"/>
          </w:rPr>
          <w:t>законом</w:t>
        </w:r>
      </w:hyperlink>
      <w:r>
        <w:rPr>
          <w:rFonts w:ascii="Times New Roman" w:hAnsi="Times New Roman" w:cs="Times New Roman"/>
          <w:sz w:val="28"/>
          <w:szCs w:val="28"/>
        </w:rPr>
        <w:t xml:space="preserve"> от 17.07.1999 № 178-ФЗ «О государственной социальной помощи».</w:t>
      </w:r>
    </w:p>
    <w:p w:rsidR="00C211ED" w:rsidRDefault="00C211ED" w:rsidP="00745856">
      <w:pPr>
        <w:spacing w:after="1" w:line="280" w:lineRule="atLeast"/>
        <w:ind w:firstLine="540"/>
        <w:jc w:val="both"/>
        <w:rPr>
          <w:rFonts w:ascii="Times New Roman" w:hAnsi="Times New Roman" w:cs="Times New Roman"/>
          <w:sz w:val="28"/>
          <w:szCs w:val="28"/>
          <w:lang w:val="en-US"/>
        </w:rPr>
      </w:pPr>
      <w:r>
        <w:rPr>
          <w:rFonts w:ascii="Times New Roman" w:hAnsi="Times New Roman" w:cs="Times New Roman"/>
          <w:sz w:val="28"/>
          <w:szCs w:val="28"/>
        </w:rPr>
        <w:t>Представители заявителей дополнительно представляют</w:t>
      </w:r>
      <w:r>
        <w:rPr>
          <w:rFonts w:ascii="Times New Roman" w:hAnsi="Times New Roman" w:cs="Times New Roman"/>
          <w:sz w:val="28"/>
          <w:szCs w:val="28"/>
          <w:lang w:val="en-US"/>
        </w:rPr>
        <w:t>:</w:t>
      </w:r>
    </w:p>
    <w:p w:rsidR="00C211ED" w:rsidRPr="00367B99" w:rsidRDefault="00C211ED" w:rsidP="00745856">
      <w:pPr>
        <w:pStyle w:val="ListParagraph"/>
        <w:numPr>
          <w:ilvl w:val="0"/>
          <w:numId w:val="27"/>
        </w:numPr>
        <w:spacing w:after="1" w:line="280" w:lineRule="atLeast"/>
        <w:jc w:val="both"/>
        <w:rPr>
          <w:rFonts w:ascii="Times New Roman" w:hAnsi="Times New Roman" w:cs="Times New Roman"/>
          <w:sz w:val="28"/>
          <w:szCs w:val="28"/>
          <w:lang w:val="en-US"/>
        </w:rPr>
      </w:pPr>
      <w:r>
        <w:rPr>
          <w:rFonts w:ascii="Times New Roman" w:hAnsi="Times New Roman" w:cs="Times New Roman"/>
          <w:sz w:val="28"/>
          <w:szCs w:val="28"/>
        </w:rPr>
        <w:t>д</w:t>
      </w:r>
      <w:r w:rsidRPr="00367B99">
        <w:rPr>
          <w:rFonts w:ascii="Times New Roman" w:hAnsi="Times New Roman" w:cs="Times New Roman"/>
          <w:sz w:val="28"/>
          <w:szCs w:val="28"/>
        </w:rPr>
        <w:t>окумент, удостоверяющий личность</w:t>
      </w:r>
      <w:r w:rsidRPr="00367B99">
        <w:rPr>
          <w:rFonts w:ascii="Times New Roman" w:hAnsi="Times New Roman" w:cs="Times New Roman"/>
          <w:sz w:val="28"/>
          <w:szCs w:val="28"/>
          <w:lang w:val="en-US"/>
        </w:rPr>
        <w:t>;</w:t>
      </w:r>
    </w:p>
    <w:p w:rsidR="00C211ED" w:rsidRPr="00367B99" w:rsidRDefault="00C211ED" w:rsidP="00745856">
      <w:pPr>
        <w:pStyle w:val="ListParagraph"/>
        <w:numPr>
          <w:ilvl w:val="0"/>
          <w:numId w:val="27"/>
        </w:numPr>
        <w:spacing w:after="1" w:line="280" w:lineRule="atLeast"/>
        <w:jc w:val="both"/>
        <w:rPr>
          <w:lang w:val="en-US"/>
        </w:rPr>
      </w:pPr>
      <w:r>
        <w:rPr>
          <w:rFonts w:ascii="Times New Roman" w:hAnsi="Times New Roman" w:cs="Times New Roman"/>
          <w:sz w:val="28"/>
          <w:szCs w:val="28"/>
        </w:rPr>
        <w:t>д</w:t>
      </w:r>
      <w:r w:rsidRPr="00367B99">
        <w:rPr>
          <w:rFonts w:ascii="Times New Roman" w:hAnsi="Times New Roman" w:cs="Times New Roman"/>
          <w:sz w:val="28"/>
          <w:szCs w:val="28"/>
        </w:rPr>
        <w:t>окумент, удостоверяющий полномочия</w:t>
      </w:r>
      <w:r>
        <w:t>.</w:t>
      </w:r>
    </w:p>
    <w:p w:rsidR="00C211ED" w:rsidRDefault="00C211ED" w:rsidP="00745856">
      <w:pPr>
        <w:spacing w:after="1" w:line="280" w:lineRule="atLeast"/>
        <w:ind w:firstLine="540"/>
        <w:jc w:val="both"/>
      </w:pPr>
      <w:r w:rsidRPr="00B11FD3">
        <w:rPr>
          <w:rFonts w:ascii="Times New Roman" w:hAnsi="Times New Roman" w:cs="Times New Roman"/>
          <w:sz w:val="28"/>
          <w:szCs w:val="28"/>
        </w:rPr>
        <w:t>2.6.2.</w:t>
      </w:r>
      <w:r>
        <w:rPr>
          <w:rFonts w:ascii="Times New Roman" w:hAnsi="Times New Roman" w:cs="Times New Roman"/>
          <w:sz w:val="28"/>
          <w:szCs w:val="28"/>
        </w:rPr>
        <w:t> Способ получения документов, подаваемых заявителем (представителем заявителя), в том числе в электронной форме</w:t>
      </w:r>
    </w:p>
    <w:p w:rsidR="00C211ED" w:rsidRDefault="00C211ED" w:rsidP="00745856">
      <w:pPr>
        <w:spacing w:after="1" w:line="280" w:lineRule="atLeast"/>
        <w:ind w:firstLine="540"/>
        <w:jc w:val="both"/>
      </w:pPr>
      <w:r>
        <w:rPr>
          <w:rFonts w:ascii="Times New Roman" w:hAnsi="Times New Roman" w:cs="Times New Roman"/>
          <w:sz w:val="28"/>
          <w:szCs w:val="28"/>
        </w:rPr>
        <w:t>Унифицированные бланки заявлений (в том числе бланк заявления на обработку персональных данных) предоставляются заявителю (представителю заявителя) при личном обращении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по месту жительства.</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Заявителю (представителю заявителя) предоставляется возможность распечатки бланков заявлений, размещенных в федеральной государственной информационной системе «Единый портал государственных и муниципальных услуг (функций)».</w:t>
      </w:r>
    </w:p>
    <w:p w:rsidR="00C211ED" w:rsidRPr="00D4450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D44500">
        <w:rPr>
          <w:rFonts w:ascii="Times New Roman" w:hAnsi="Times New Roman" w:cs="Times New Roman"/>
          <w:sz w:val="28"/>
          <w:szCs w:val="28"/>
        </w:rPr>
        <w:t xml:space="preserve">Иные документы, указанные в </w:t>
      </w:r>
      <w:hyperlink r:id="rId17" w:history="1">
        <w:r w:rsidRPr="00D44500">
          <w:rPr>
            <w:rFonts w:ascii="Times New Roman" w:hAnsi="Times New Roman" w:cs="Times New Roman"/>
            <w:sz w:val="28"/>
            <w:szCs w:val="28"/>
          </w:rPr>
          <w:t xml:space="preserve">пункте </w:t>
        </w:r>
        <w:r>
          <w:rPr>
            <w:rFonts w:ascii="Times New Roman" w:hAnsi="Times New Roman" w:cs="Times New Roman"/>
            <w:sz w:val="28"/>
            <w:szCs w:val="28"/>
          </w:rPr>
          <w:t>2.6.1.</w:t>
        </w:r>
      </w:hyperlink>
      <w:r w:rsidRPr="00D44500">
        <w:rPr>
          <w:rFonts w:ascii="Times New Roman" w:hAnsi="Times New Roman" w:cs="Times New Roman"/>
          <w:sz w:val="28"/>
          <w:szCs w:val="28"/>
        </w:rPr>
        <w:t xml:space="preserve"> настоящего Регламента, включены в перечень документов, определенный </w:t>
      </w:r>
      <w:hyperlink r:id="rId18" w:history="1">
        <w:r w:rsidRPr="00D44500">
          <w:rPr>
            <w:rFonts w:ascii="Times New Roman" w:hAnsi="Times New Roman" w:cs="Times New Roman"/>
            <w:sz w:val="28"/>
            <w:szCs w:val="28"/>
          </w:rPr>
          <w:t>частью 6 статьи 7</w:t>
        </w:r>
      </w:hyperlink>
      <w:r w:rsidRPr="00D44500">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D44500">
        <w:rPr>
          <w:rFonts w:ascii="Times New Roman" w:hAnsi="Times New Roman" w:cs="Times New Roman"/>
          <w:sz w:val="28"/>
          <w:szCs w:val="28"/>
        </w:rPr>
        <w:t xml:space="preserve">2010 </w:t>
      </w:r>
      <w:r>
        <w:rPr>
          <w:rFonts w:ascii="Times New Roman" w:hAnsi="Times New Roman" w:cs="Times New Roman"/>
          <w:sz w:val="28"/>
          <w:szCs w:val="28"/>
        </w:rPr>
        <w:t>№</w:t>
      </w:r>
      <w:r w:rsidRPr="00D44500">
        <w:rPr>
          <w:rFonts w:ascii="Times New Roman" w:hAnsi="Times New Roman" w:cs="Times New Roman"/>
          <w:sz w:val="28"/>
          <w:szCs w:val="28"/>
        </w:rPr>
        <w:t xml:space="preserve"> 210-ФЗ </w:t>
      </w:r>
      <w:r>
        <w:rPr>
          <w:rFonts w:ascii="Times New Roman" w:hAnsi="Times New Roman" w:cs="Times New Roman"/>
          <w:sz w:val="28"/>
          <w:szCs w:val="28"/>
        </w:rPr>
        <w:t>«</w:t>
      </w:r>
      <w:r w:rsidRPr="00D4450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44500">
        <w:rPr>
          <w:rFonts w:ascii="Times New Roman" w:hAnsi="Times New Roman" w:cs="Times New Roman"/>
          <w:sz w:val="28"/>
          <w:szCs w:val="28"/>
        </w:rPr>
        <w:t xml:space="preserve">, получаются в компетентных органах </w:t>
      </w:r>
      <w:r>
        <w:rPr>
          <w:rFonts w:ascii="Times New Roman" w:hAnsi="Times New Roman" w:cs="Times New Roman"/>
          <w:sz w:val="28"/>
          <w:szCs w:val="28"/>
        </w:rPr>
        <w:t>з</w:t>
      </w:r>
      <w:r w:rsidRPr="00D44500">
        <w:rPr>
          <w:rFonts w:ascii="Times New Roman" w:hAnsi="Times New Roman" w:cs="Times New Roman"/>
          <w:sz w:val="28"/>
          <w:szCs w:val="28"/>
        </w:rPr>
        <w:t>аявителем самостоятельно.</w:t>
      </w:r>
    </w:p>
    <w:p w:rsidR="00C211ED" w:rsidRDefault="00C211ED" w:rsidP="00745856">
      <w:pPr>
        <w:spacing w:after="1" w:line="280" w:lineRule="atLeast"/>
        <w:ind w:firstLine="540"/>
        <w:jc w:val="both"/>
        <w:rPr>
          <w:rFonts w:ascii="Times New Roman" w:hAnsi="Times New Roman" w:cs="Times New Roman"/>
          <w:sz w:val="28"/>
          <w:szCs w:val="28"/>
        </w:rPr>
      </w:pPr>
      <w:bookmarkStart w:id="9" w:name="P243"/>
      <w:bookmarkEnd w:id="9"/>
      <w:r>
        <w:rPr>
          <w:rFonts w:ascii="Times New Roman" w:hAnsi="Times New Roman" w:cs="Times New Roman"/>
          <w:sz w:val="28"/>
          <w:szCs w:val="28"/>
        </w:rPr>
        <w:t>2.6.3. Порядок представления документов заявителем (представителем заявителя)</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предоставления государственной услуги, за исключением заявлений, представляются в оригиналах или копиях, заверенных в установленном порядке органами государственной власти или органами местного </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самоуправления, организациями, выдавшими соответствующий документ, либо удостоверенных нотариально по желанию заявителя.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 xml:space="preserve">Заявление и документы, необходимые для предоставления государственной услуги, подлежащие представлению заявителем (представителем заявителя), указанные в </w:t>
      </w:r>
      <w:hyperlink w:anchor="P218" w:history="1">
        <w:r w:rsidRPr="00AA7B77">
          <w:rPr>
            <w:rFonts w:ascii="Times New Roman" w:hAnsi="Times New Roman" w:cs="Times New Roman"/>
            <w:sz w:val="28"/>
            <w:szCs w:val="28"/>
          </w:rPr>
          <w:t>пункте 2.6.1</w:t>
        </w:r>
      </w:hyperlink>
      <w:r>
        <w:t>.</w:t>
      </w:r>
      <w:r>
        <w:rPr>
          <w:rFonts w:ascii="Times New Roman" w:hAnsi="Times New Roman" w:cs="Times New Roman"/>
          <w:sz w:val="28"/>
          <w:szCs w:val="28"/>
        </w:rPr>
        <w:t xml:space="preserve"> настоящего Регламента, могут быть представлены заявителями лично или через представителей непосредственно в государственное казенное учреждение Рязанской области «Управление социальной защиты населения Рязанской области» или направлено заказным почтовым отправлением с уведомлением о вручении.</w:t>
      </w:r>
    </w:p>
    <w:p w:rsidR="00C211ED" w:rsidRDefault="00C211ED" w:rsidP="00745856">
      <w:pPr>
        <w:spacing w:after="1" w:line="280" w:lineRule="atLeast"/>
        <w:ind w:firstLine="540"/>
        <w:jc w:val="both"/>
      </w:pPr>
      <w:bookmarkStart w:id="10" w:name="P255"/>
      <w:bookmarkEnd w:id="10"/>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211ED" w:rsidRDefault="00C211ED" w:rsidP="00745856">
      <w:pPr>
        <w:spacing w:after="1" w:line="280" w:lineRule="atLeast"/>
        <w:ind w:firstLine="540"/>
        <w:jc w:val="both"/>
      </w:pPr>
      <w:bookmarkStart w:id="11" w:name="P256"/>
      <w:bookmarkEnd w:id="11"/>
      <w:r>
        <w:rPr>
          <w:rFonts w:ascii="Times New Roman" w:hAnsi="Times New Roman" w:cs="Times New Roman"/>
          <w:sz w:val="28"/>
          <w:szCs w:val="28"/>
        </w:rPr>
        <w:t>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документ, содержащий сведения о регистрации заявителя по месту жительства</w:t>
      </w:r>
      <w:r w:rsidRPr="00AA7B77">
        <w:rPr>
          <w:rFonts w:ascii="Times New Roman" w:hAnsi="Times New Roman" w:cs="Times New Roman"/>
          <w:sz w:val="28"/>
          <w:szCs w:val="28"/>
        </w:rPr>
        <w:t>;</w:t>
      </w:r>
    </w:p>
    <w:p w:rsidR="00C211ED" w:rsidRPr="00AA7B77"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трудовая книжка заявителя</w:t>
      </w:r>
      <w:r w:rsidRPr="00AA7B77">
        <w:rPr>
          <w:rFonts w:ascii="Times New Roman" w:hAnsi="Times New Roman" w:cs="Times New Roman"/>
          <w:sz w:val="28"/>
          <w:szCs w:val="28"/>
        </w:rPr>
        <w:t>;</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документ, содержащий сведения о получении заявителем страховой пенсии по старости или инвалидности</w:t>
      </w:r>
      <w:r w:rsidRPr="00A42A5B">
        <w:rPr>
          <w:rFonts w:ascii="Times New Roman" w:hAnsi="Times New Roman" w:cs="Times New Roman"/>
          <w:sz w:val="28"/>
          <w:szCs w:val="28"/>
        </w:rPr>
        <w:t>;</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страховое свидетельство обязательного пенсионного страхования, содержащее страховой номер индивидуального лицевого счета заявителя (СНИЛС).</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Государственное казенное учреждение Рязанской области «Управление социальной защиты населения Рязанской области» запрашивает указанные </w:t>
      </w:r>
      <w:r>
        <w:rPr>
          <w:rFonts w:ascii="Times New Roman" w:hAnsi="Times New Roman" w:cs="Times New Roman"/>
          <w:sz w:val="28"/>
          <w:szCs w:val="28"/>
        </w:rPr>
        <w:br/>
        <w:t xml:space="preserve">в пункте 2.7.1 документы или содержащиеся в них сведения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если они не представлены по инициативе заявителя. </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осуществляется в соответствии с требованиями Федерального </w:t>
      </w:r>
      <w:hyperlink r:id="rId19" w:history="1">
        <w:r w:rsidRPr="00905A84">
          <w:rPr>
            <w:rFonts w:ascii="Times New Roman" w:hAnsi="Times New Roman" w:cs="Times New Roman"/>
            <w:sz w:val="28"/>
            <w:szCs w:val="28"/>
          </w:rPr>
          <w:t>закона</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C211ED" w:rsidRPr="00314D0A" w:rsidRDefault="00C211ED" w:rsidP="00745856">
      <w:pPr>
        <w:spacing w:after="1" w:line="280" w:lineRule="atLeast"/>
        <w:ind w:firstLine="540"/>
        <w:jc w:val="both"/>
      </w:pPr>
      <w:r w:rsidRPr="00314D0A">
        <w:rPr>
          <w:rFonts w:ascii="Times New Roman" w:hAnsi="Times New Roman" w:cs="Times New Roman"/>
          <w:sz w:val="28"/>
          <w:szCs w:val="28"/>
        </w:rPr>
        <w:t xml:space="preserve">Документы, указанные в </w:t>
      </w:r>
      <w:hyperlink w:anchor="P255" w:history="1">
        <w:r w:rsidRPr="00314D0A">
          <w:rPr>
            <w:rFonts w:ascii="Times New Roman" w:hAnsi="Times New Roman" w:cs="Times New Roman"/>
            <w:sz w:val="28"/>
            <w:szCs w:val="28"/>
          </w:rPr>
          <w:t>пункте 2.7</w:t>
        </w:r>
      </w:hyperlink>
      <w:r w:rsidRPr="00314D0A">
        <w:t>.</w:t>
      </w:r>
      <w:r w:rsidRPr="00314D0A">
        <w:rPr>
          <w:rFonts w:ascii="Times New Roman" w:hAnsi="Times New Roman" w:cs="Times New Roman"/>
          <w:sz w:val="28"/>
          <w:szCs w:val="28"/>
        </w:rPr>
        <w:t xml:space="preserve"> настоящего Регламента, могут быть представлены заявителем (представителем заявителя) по собственной инициативе в порядке, установленном </w:t>
      </w:r>
      <w:hyperlink w:anchor="P218" w:history="1">
        <w:r w:rsidRPr="00314D0A">
          <w:rPr>
            <w:rFonts w:ascii="Times New Roman" w:hAnsi="Times New Roman" w:cs="Times New Roman"/>
            <w:sz w:val="28"/>
            <w:szCs w:val="28"/>
          </w:rPr>
          <w:t>пунктом 2.6.3</w:t>
        </w:r>
      </w:hyperlink>
      <w:r w:rsidRPr="00314D0A">
        <w:t>.</w:t>
      </w:r>
      <w:r w:rsidRPr="00314D0A">
        <w:rPr>
          <w:rFonts w:ascii="Times New Roman" w:hAnsi="Times New Roman" w:cs="Times New Roman"/>
          <w:sz w:val="28"/>
          <w:szCs w:val="28"/>
        </w:rPr>
        <w:t xml:space="preserve"> настоящего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Государственное казенное учреждение Рязанской области «Управление социальной защиты населения Рязанской области» не вправе требовать от заявителя (представителя заявителя):</w:t>
      </w:r>
    </w:p>
    <w:p w:rsidR="00C211ED" w:rsidRDefault="00C211ED" w:rsidP="00745856">
      <w:pPr>
        <w:spacing w:after="1" w:line="280" w:lineRule="atLeast"/>
        <w:ind w:firstLine="540"/>
        <w:jc w:val="both"/>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0" w:history="1">
        <w:r w:rsidRPr="001C13AA">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211ED" w:rsidRDefault="00C211ED" w:rsidP="00745856">
      <w:pPr>
        <w:spacing w:after="1" w:line="280" w:lineRule="atLeast"/>
        <w:ind w:firstLine="540"/>
        <w:jc w:val="both"/>
      </w:pPr>
      <w:bookmarkStart w:id="12" w:name="P267"/>
      <w:bookmarkEnd w:id="12"/>
      <w:r>
        <w:rPr>
          <w:rFonts w:ascii="Times New Roman" w:hAnsi="Times New Roman" w:cs="Times New Roman"/>
          <w:sz w:val="28"/>
          <w:szCs w:val="28"/>
        </w:rPr>
        <w:t>2.8. Перечень оснований для отказа в приеме документов, необходимых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Основанием для отказа в приеме документов, необходимых для предоставления государственной услуги является:</w:t>
      </w:r>
    </w:p>
    <w:p w:rsidR="00C211ED" w:rsidRDefault="00C211ED" w:rsidP="00745856">
      <w:pPr>
        <w:spacing w:after="1" w:line="280" w:lineRule="atLeast"/>
        <w:ind w:firstLine="540"/>
        <w:jc w:val="both"/>
      </w:pPr>
      <w:r>
        <w:rPr>
          <w:rFonts w:ascii="Times New Roman" w:hAnsi="Times New Roman" w:cs="Times New Roman"/>
          <w:sz w:val="28"/>
          <w:szCs w:val="28"/>
        </w:rPr>
        <w:t>- не подтверждение полномочий Представителя заявителя на обращение.</w:t>
      </w:r>
    </w:p>
    <w:p w:rsidR="00C211ED" w:rsidRDefault="00C211ED" w:rsidP="00745856">
      <w:pPr>
        <w:spacing w:after="1" w:line="280" w:lineRule="atLeast"/>
        <w:ind w:firstLine="540"/>
        <w:jc w:val="both"/>
      </w:pPr>
      <w:bookmarkStart w:id="13" w:name="P282"/>
      <w:bookmarkEnd w:id="13"/>
      <w:r>
        <w:rPr>
          <w:rFonts w:ascii="Times New Roman" w:hAnsi="Times New Roman" w:cs="Times New Roman"/>
          <w:sz w:val="28"/>
          <w:szCs w:val="28"/>
        </w:rPr>
        <w:t>2.9. Перечень оснований для отказа в предоставлении государственной услуги, приостановления, прекращения предоставления государственной услуги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2.9.1. Основаниями для отказа в предоставлении государственной услуги является</w:t>
      </w:r>
      <w:r>
        <w:t xml:space="preserve"> </w:t>
      </w:r>
      <w:r>
        <w:rPr>
          <w:rFonts w:ascii="Times New Roman" w:hAnsi="Times New Roman" w:cs="Times New Roman"/>
          <w:sz w:val="28"/>
          <w:szCs w:val="28"/>
        </w:rPr>
        <w:t>отсутствие у заявителя права на предоставление государственной услуги, установленного статьей 20 Закона Рязанской области от 21.12.2016 № 91-ОЗ</w:t>
      </w:r>
      <w:r>
        <w:rPr>
          <w:rFonts w:ascii="Times New Roman" w:hAnsi="Times New Roman" w:cs="Times New Roman"/>
          <w:sz w:val="28"/>
          <w:szCs w:val="28"/>
        </w:rPr>
        <w:br/>
        <w:t>«О мерах социальной поддержки населения Рязанской области».</w:t>
      </w:r>
    </w:p>
    <w:p w:rsidR="00C211ED" w:rsidRPr="006240B0"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2.9.2. Доплата к пенсии прекращается по обстоятельствам:</w:t>
      </w:r>
    </w:p>
    <w:p w:rsidR="00C211ED" w:rsidRPr="006240B0"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2.9.2.1</w:t>
      </w:r>
      <w:r>
        <w:rPr>
          <w:rFonts w:ascii="Times New Roman" w:hAnsi="Times New Roman" w:cs="Times New Roman"/>
          <w:sz w:val="28"/>
          <w:szCs w:val="28"/>
        </w:rPr>
        <w:t>. </w:t>
      </w:r>
      <w:r w:rsidRPr="006240B0">
        <w:rPr>
          <w:rFonts w:ascii="Times New Roman" w:hAnsi="Times New Roman" w:cs="Times New Roman"/>
          <w:sz w:val="28"/>
          <w:szCs w:val="28"/>
        </w:rPr>
        <w:t>Утраты получателем доплаты к пенсии права на ее получение;</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2.9.2.2</w:t>
      </w:r>
      <w:r>
        <w:rPr>
          <w:rFonts w:ascii="Times New Roman" w:hAnsi="Times New Roman" w:cs="Times New Roman"/>
          <w:sz w:val="28"/>
          <w:szCs w:val="28"/>
        </w:rPr>
        <w:t>. </w:t>
      </w:r>
      <w:r w:rsidRPr="006240B0">
        <w:rPr>
          <w:rFonts w:ascii="Times New Roman" w:hAnsi="Times New Roman" w:cs="Times New Roman"/>
          <w:sz w:val="28"/>
          <w:szCs w:val="28"/>
        </w:rPr>
        <w:t>Смерти получателя доплаты к пенсии, а также признания его в установленном порядке умершим или безвестно отсутствующим.</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2.9.3. Доплата к пенсии, осуществляемая через организации федеральной почтовой связи, приостанавливается вследствие ее неполучения в течение 6 месяцев подряд, начиная с 1-го числа месяца, следующего за месяцем, в котором истек указанный срок, на основании соответствующего решения государственного казенного учреждения Рязанской области «Управление социальной защиты населения Рязанской области».</w:t>
      </w:r>
    </w:p>
    <w:p w:rsidR="00C211ED" w:rsidRDefault="00C211ED" w:rsidP="00745856">
      <w:pPr>
        <w:spacing w:after="0" w:line="240" w:lineRule="auto"/>
        <w:ind w:firstLine="540"/>
        <w:jc w:val="both"/>
      </w:pPr>
      <w:r>
        <w:rPr>
          <w:rFonts w:ascii="Times New Roman" w:hAnsi="Times New Roman" w:cs="Times New Roman"/>
          <w:sz w:val="28"/>
          <w:szCs w:val="28"/>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предоставлением документов, выдаваемых организациями, участвующими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Государственная услуга и информация о ней предоставляются бесплатно.</w:t>
      </w:r>
    </w:p>
    <w:p w:rsidR="00C211ED" w:rsidRDefault="00C211ED" w:rsidP="00745856">
      <w:pPr>
        <w:spacing w:after="1" w:line="280" w:lineRule="atLeast"/>
        <w:ind w:firstLine="540"/>
        <w:jc w:val="both"/>
      </w:pPr>
      <w:r>
        <w:rPr>
          <w:rFonts w:ascii="Times New Roman" w:hAnsi="Times New Roman" w:cs="Times New Roman"/>
          <w:sz w:val="28"/>
          <w:szCs w:val="28"/>
        </w:rPr>
        <w:t>2.12.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211ED" w:rsidRDefault="00C211ED" w:rsidP="00745856">
      <w:pPr>
        <w:spacing w:after="1" w:line="280" w:lineRule="atLeast"/>
        <w:ind w:firstLine="540"/>
        <w:jc w:val="both"/>
      </w:pPr>
      <w:r>
        <w:rPr>
          <w:rFonts w:ascii="Times New Roman" w:hAnsi="Times New Roman" w:cs="Times New Roman"/>
          <w:sz w:val="28"/>
          <w:szCs w:val="28"/>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предоставлением документов, выдаваемых организациями, участвующими в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C211ED" w:rsidRDefault="00C211ED" w:rsidP="00745856">
      <w:pPr>
        <w:spacing w:after="1" w:line="280" w:lineRule="atLeast"/>
        <w:ind w:firstLine="540"/>
        <w:jc w:val="both"/>
      </w:pPr>
      <w:r>
        <w:rPr>
          <w:rFonts w:ascii="Times New Roman" w:hAnsi="Times New Roman" w:cs="Times New Roman"/>
          <w:sz w:val="28"/>
          <w:szCs w:val="28"/>
        </w:rPr>
        <w:t>Время ожидания в очереди при подаче заявления о предоставлении государственной услуги не должно превышать 15 минут.</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2.14. Срок и порядок регистрации заявления заявителя (представителя заявителя) о предоставлении государственной услуги, в том числе в электронной форме</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Принятое государственным казенным учреждением Рязанской области «Управление социальной защиты населения Рязанской области» заявление регистрируется в журнале входящей документации в день его представления (поступления посредством почтовой связи).</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w:t>
      </w:r>
      <w:r>
        <w:rPr>
          <w:rFonts w:ascii="Times New Roman" w:hAnsi="Times New Roman" w:cs="Times New Roman"/>
          <w:sz w:val="28"/>
          <w:szCs w:val="28"/>
        </w:rPr>
        <w:br/>
      </w:r>
      <w:r>
        <w:rPr>
          <w:rFonts w:ascii="Times New Roman" w:hAnsi="Times New Roman" w:cs="Times New Roman"/>
          <w:sz w:val="28"/>
          <w:szCs w:val="28"/>
        </w:rPr>
        <w:br/>
        <w:t>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11ED" w:rsidRDefault="00C211ED" w:rsidP="00745856">
      <w:pPr>
        <w:spacing w:after="1" w:line="280" w:lineRule="atLeast"/>
        <w:ind w:firstLine="540"/>
        <w:jc w:val="both"/>
      </w:pPr>
      <w:r>
        <w:rPr>
          <w:rFonts w:ascii="Times New Roman" w:hAnsi="Times New Roman" w:cs="Times New Roman"/>
          <w:sz w:val="28"/>
          <w:szCs w:val="28"/>
        </w:rPr>
        <w:t>2.15.1. Предоставление государственной услуги осуществляется в специально выделенном для этих целей помещении.</w:t>
      </w:r>
    </w:p>
    <w:p w:rsidR="00C211ED" w:rsidRDefault="00C211ED" w:rsidP="00745856">
      <w:pPr>
        <w:spacing w:after="1" w:line="280" w:lineRule="atLeast"/>
        <w:ind w:firstLine="540"/>
        <w:jc w:val="both"/>
      </w:pPr>
      <w:r>
        <w:rPr>
          <w:rFonts w:ascii="Times New Roman" w:hAnsi="Times New Roman" w:cs="Times New Roman"/>
          <w:sz w:val="28"/>
          <w:szCs w:val="28"/>
        </w:rPr>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rsidR="00C211ED" w:rsidRDefault="00C211ED" w:rsidP="00745856">
      <w:pPr>
        <w:spacing w:after="1" w:line="280" w:lineRule="atLeast"/>
        <w:ind w:firstLine="540"/>
        <w:jc w:val="both"/>
      </w:pPr>
      <w:r>
        <w:rPr>
          <w:rFonts w:ascii="Times New Roman" w:hAnsi="Times New Roman" w:cs="Times New Roman"/>
          <w:sz w:val="28"/>
          <w:szCs w:val="28"/>
        </w:rPr>
        <w:t>В помещении, в котором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C211ED" w:rsidRDefault="00C211ED" w:rsidP="00745856">
      <w:pPr>
        <w:spacing w:after="1" w:line="280" w:lineRule="atLeast"/>
        <w:ind w:firstLine="540"/>
        <w:jc w:val="both"/>
      </w:pPr>
      <w:r>
        <w:rPr>
          <w:rFonts w:ascii="Times New Roman" w:hAnsi="Times New Roman" w:cs="Times New Roman"/>
          <w:sz w:val="28"/>
          <w:szCs w:val="28"/>
        </w:rPr>
        <w:t>возможность беспрепятственного входа в объекты и выхода из них;</w:t>
      </w:r>
    </w:p>
    <w:p w:rsidR="00C211ED" w:rsidRDefault="00C211ED" w:rsidP="00745856">
      <w:pPr>
        <w:spacing w:after="1" w:line="280" w:lineRule="atLeast"/>
        <w:ind w:firstLine="540"/>
        <w:jc w:val="both"/>
      </w:pPr>
      <w:r>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C211ED" w:rsidRDefault="00C211ED" w:rsidP="00745856">
      <w:pPr>
        <w:spacing w:after="1" w:line="280" w:lineRule="atLeast"/>
        <w:ind w:firstLine="540"/>
        <w:jc w:val="both"/>
      </w:pPr>
      <w:r>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211ED" w:rsidRDefault="00C211ED" w:rsidP="00745856">
      <w:pPr>
        <w:spacing w:after="1" w:line="280" w:lineRule="atLeast"/>
        <w:ind w:firstLine="540"/>
        <w:jc w:val="both"/>
      </w:pPr>
      <w:r>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C211ED" w:rsidRDefault="00C211ED" w:rsidP="00745856">
      <w:pPr>
        <w:spacing w:after="1" w:line="280" w:lineRule="atLeast"/>
        <w:ind w:firstLine="540"/>
        <w:jc w:val="both"/>
      </w:pPr>
      <w:r>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C211ED" w:rsidRDefault="00C211ED" w:rsidP="00745856">
      <w:pPr>
        <w:spacing w:after="1" w:line="280" w:lineRule="atLeast"/>
        <w:ind w:firstLine="540"/>
        <w:jc w:val="both"/>
      </w:pPr>
      <w:r>
        <w:rPr>
          <w:rFonts w:ascii="Times New Roman" w:hAnsi="Times New Roman" w:cs="Times New Roman"/>
          <w:sz w:val="28"/>
          <w:szCs w:val="28"/>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21" w:history="1">
        <w:r w:rsidRPr="00F7157B">
          <w:rPr>
            <w:rFonts w:ascii="Times New Roman" w:hAnsi="Times New Roman" w:cs="Times New Roman"/>
            <w:sz w:val="28"/>
            <w:szCs w:val="28"/>
          </w:rPr>
          <w:t>форме</w:t>
        </w:r>
      </w:hyperlink>
      <w:r w:rsidRPr="00F7157B">
        <w:rPr>
          <w:rFonts w:ascii="Times New Roman" w:hAnsi="Times New Roman" w:cs="Times New Roman"/>
          <w:sz w:val="28"/>
          <w:szCs w:val="28"/>
        </w:rPr>
        <w:t xml:space="preserve"> и в </w:t>
      </w:r>
      <w:hyperlink r:id="rId22" w:history="1">
        <w:r w:rsidRPr="00F7157B">
          <w:rPr>
            <w:rFonts w:ascii="Times New Roman" w:hAnsi="Times New Roman" w:cs="Times New Roman"/>
            <w:sz w:val="28"/>
            <w:szCs w:val="28"/>
          </w:rPr>
          <w:t>порядке</w:t>
        </w:r>
      </w:hyperlink>
      <w:r w:rsidRPr="00F7157B">
        <w:rPr>
          <w:rFonts w:ascii="Times New Roman" w:hAnsi="Times New Roman" w:cs="Times New Roman"/>
          <w:sz w:val="28"/>
          <w:szCs w:val="28"/>
        </w:rPr>
        <w:t>,</w:t>
      </w:r>
      <w:r>
        <w:rPr>
          <w:rFonts w:ascii="Times New Roman" w:hAnsi="Times New Roman" w:cs="Times New Roman"/>
          <w:sz w:val="28"/>
          <w:szCs w:val="28"/>
        </w:rPr>
        <w:t xml:space="preserve"> утвержденных приказом Министерства труда и социальной защиты Российской Федерации от 22 июня 2015 г. № 386н. </w:t>
      </w:r>
    </w:p>
    <w:p w:rsidR="00C211ED" w:rsidRDefault="00C211ED" w:rsidP="00745856">
      <w:pPr>
        <w:spacing w:after="1" w:line="280" w:lineRule="atLeast"/>
        <w:ind w:firstLine="540"/>
        <w:jc w:val="both"/>
      </w:pPr>
      <w:r>
        <w:rPr>
          <w:rFonts w:ascii="Times New Roman" w:hAnsi="Times New Roman" w:cs="Times New Roman"/>
          <w:sz w:val="28"/>
          <w:szCs w:val="28"/>
        </w:rPr>
        <w:t>2.15.2.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C211ED" w:rsidRDefault="00C211ED" w:rsidP="00745856">
      <w:pPr>
        <w:spacing w:after="1" w:line="280" w:lineRule="atLeast"/>
        <w:ind w:firstLine="540"/>
        <w:jc w:val="both"/>
      </w:pPr>
      <w:r>
        <w:rPr>
          <w:rFonts w:ascii="Times New Roman" w:hAnsi="Times New Roman" w:cs="Times New Roman"/>
          <w:sz w:val="28"/>
          <w:szCs w:val="28"/>
        </w:rPr>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и стульями.</w:t>
      </w:r>
      <w:r>
        <w:rPr>
          <w:rFonts w:ascii="Times New Roman" w:hAnsi="Times New Roman" w:cs="Times New Roman"/>
          <w:sz w:val="28"/>
          <w:szCs w:val="28"/>
        </w:rPr>
        <w:br/>
      </w:r>
    </w:p>
    <w:p w:rsidR="00C211ED" w:rsidRDefault="00C211ED" w:rsidP="00745856">
      <w:pPr>
        <w:spacing w:after="1" w:line="280" w:lineRule="atLeast"/>
        <w:ind w:firstLine="540"/>
        <w:jc w:val="both"/>
      </w:pPr>
      <w:r>
        <w:rPr>
          <w:rFonts w:ascii="Times New Roman" w:hAnsi="Times New Roman" w:cs="Times New Roman"/>
          <w:sz w:val="28"/>
          <w:szCs w:val="28"/>
        </w:rPr>
        <w:t>В помещении для приема заявителей, имеющих инвалидность, должна обязательно располагаться справочно-информационная служба.</w:t>
      </w:r>
    </w:p>
    <w:p w:rsidR="00C211ED" w:rsidRDefault="00C211ED" w:rsidP="00745856">
      <w:pPr>
        <w:spacing w:after="1" w:line="280" w:lineRule="atLeast"/>
        <w:ind w:firstLine="540"/>
        <w:jc w:val="both"/>
      </w:pPr>
      <w:r>
        <w:rPr>
          <w:rFonts w:ascii="Times New Roman" w:hAnsi="Times New Roman" w:cs="Times New Roman"/>
          <w:sz w:val="28"/>
          <w:szCs w:val="28"/>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C211ED" w:rsidRDefault="00C211ED" w:rsidP="00745856">
      <w:pPr>
        <w:spacing w:after="1" w:line="280" w:lineRule="atLeast"/>
        <w:ind w:firstLine="540"/>
        <w:jc w:val="both"/>
      </w:pPr>
      <w:r>
        <w:rPr>
          <w:rFonts w:ascii="Times New Roman" w:hAnsi="Times New Roman" w:cs="Times New Roman"/>
          <w:sz w:val="28"/>
          <w:szCs w:val="28"/>
        </w:rPr>
        <w:t>Размещение помещений для приема заявителей, имеющих инвалидность, осуществляется преимущественно на нижних этажах зданий.</w:t>
      </w:r>
    </w:p>
    <w:p w:rsidR="00C211ED" w:rsidRDefault="00C211ED" w:rsidP="00745856">
      <w:pPr>
        <w:spacing w:after="1" w:line="280" w:lineRule="atLeast"/>
        <w:ind w:firstLine="540"/>
        <w:jc w:val="both"/>
      </w:pPr>
      <w:r>
        <w:rPr>
          <w:rFonts w:ascii="Times New Roman" w:hAnsi="Times New Roman" w:cs="Times New Roman"/>
          <w:sz w:val="28"/>
          <w:szCs w:val="28"/>
        </w:rPr>
        <w:t>Минимальный размер площади помещения (кабинета или кабины) для индивидуального приема (на одно рабочее место) должно быть не менее 12 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2.15.3. Место ожидания должно соответствовать комфортным условиям для заявителей. Место ожидания оборудуется стульями.</w:t>
      </w:r>
    </w:p>
    <w:p w:rsidR="00C211ED" w:rsidRDefault="00C211ED" w:rsidP="00745856">
      <w:pPr>
        <w:spacing w:after="1" w:line="280" w:lineRule="atLeast"/>
        <w:ind w:firstLine="540"/>
        <w:jc w:val="both"/>
      </w:pPr>
      <w:r>
        <w:rPr>
          <w:rFonts w:ascii="Times New Roman" w:hAnsi="Times New Roman" w:cs="Times New Roman"/>
          <w:sz w:val="28"/>
          <w:szCs w:val="28"/>
        </w:rPr>
        <w:t>В зоне места ожидания должны быть выделены зоны специализированного обслуживания инвалидов в здании.</w:t>
      </w:r>
    </w:p>
    <w:p w:rsidR="00C211ED" w:rsidRDefault="00C211ED" w:rsidP="00745856">
      <w:pPr>
        <w:spacing w:after="1" w:line="280" w:lineRule="atLeast"/>
        <w:ind w:firstLine="540"/>
        <w:jc w:val="both"/>
      </w:pPr>
      <w:r>
        <w:rPr>
          <w:rFonts w:ascii="Times New Roman" w:hAnsi="Times New Roman" w:cs="Times New Roman"/>
          <w:sz w:val="28"/>
          <w:szCs w:val="28"/>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C211ED" w:rsidRDefault="00C211ED" w:rsidP="00745856">
      <w:pPr>
        <w:spacing w:after="1" w:line="280" w:lineRule="atLeast"/>
        <w:ind w:firstLine="540"/>
        <w:jc w:val="both"/>
      </w:pPr>
      <w:r>
        <w:rPr>
          <w:rFonts w:ascii="Times New Roman" w:hAnsi="Times New Roman" w:cs="Times New Roman"/>
          <w:sz w:val="28"/>
          <w:szCs w:val="28"/>
        </w:rPr>
        <w:t>Зона мест ожидания заявителей, имеющих инвалидность, размещается преимущественно на нижних этажах зданий.</w:t>
      </w:r>
    </w:p>
    <w:p w:rsidR="00C211ED" w:rsidRDefault="00C211ED" w:rsidP="00745856">
      <w:pPr>
        <w:spacing w:after="1" w:line="280" w:lineRule="atLeast"/>
        <w:ind w:firstLine="540"/>
        <w:jc w:val="both"/>
      </w:pPr>
      <w:r>
        <w:rPr>
          <w:rFonts w:ascii="Times New Roman" w:hAnsi="Times New Roman" w:cs="Times New Roman"/>
          <w:sz w:val="28"/>
          <w:szCs w:val="28"/>
        </w:rPr>
        <w:t>2.15.4.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w:t>
      </w:r>
    </w:p>
    <w:p w:rsidR="00C211ED" w:rsidRDefault="00C211ED" w:rsidP="00745856">
      <w:pPr>
        <w:spacing w:after="1" w:line="280" w:lineRule="atLeast"/>
        <w:ind w:firstLine="540"/>
        <w:jc w:val="both"/>
      </w:pPr>
      <w:r>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C211ED" w:rsidRDefault="00C211ED" w:rsidP="00745856">
      <w:pPr>
        <w:spacing w:after="1" w:line="280" w:lineRule="atLeast"/>
        <w:ind w:firstLine="540"/>
        <w:jc w:val="both"/>
      </w:pPr>
      <w:r>
        <w:rPr>
          <w:rFonts w:ascii="Times New Roman" w:hAnsi="Times New Roman" w:cs="Times New Roman"/>
          <w:sz w:val="28"/>
          <w:szCs w:val="28"/>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211ED" w:rsidRDefault="00C211ED" w:rsidP="00745856">
      <w:pPr>
        <w:spacing w:after="1" w:line="280" w:lineRule="atLeast"/>
        <w:ind w:firstLine="540"/>
        <w:jc w:val="both"/>
      </w:pPr>
      <w:r>
        <w:rPr>
          <w:rFonts w:ascii="Times New Roman" w:hAnsi="Times New Roman" w:cs="Times New Roman"/>
          <w:sz w:val="28"/>
          <w:szCs w:val="28"/>
        </w:rP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C211ED" w:rsidRDefault="00C211ED" w:rsidP="00745856">
      <w:pPr>
        <w:spacing w:after="1" w:line="280" w:lineRule="atLeast"/>
        <w:ind w:firstLine="540"/>
        <w:jc w:val="both"/>
      </w:pPr>
      <w:r>
        <w:rPr>
          <w:rFonts w:ascii="Times New Roman" w:hAnsi="Times New Roman" w:cs="Times New Roman"/>
          <w:sz w:val="28"/>
          <w:szCs w:val="28"/>
        </w:rPr>
        <w:t xml:space="preserve">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w:t>
      </w:r>
      <w:r>
        <w:rPr>
          <w:rFonts w:ascii="Times New Roman" w:hAnsi="Times New Roman" w:cs="Times New Roman"/>
          <w:sz w:val="28"/>
          <w:szCs w:val="28"/>
        </w:rPr>
        <w:br/>
      </w:r>
      <w:r>
        <w:rPr>
          <w:rFonts w:ascii="Times New Roman" w:hAnsi="Times New Roman" w:cs="Times New Roman"/>
          <w:sz w:val="28"/>
          <w:szCs w:val="28"/>
        </w:rPr>
        <w:br/>
        <w:t>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211ED" w:rsidRDefault="00C211ED" w:rsidP="00745856">
      <w:pPr>
        <w:spacing w:after="1" w:line="280" w:lineRule="atLeast"/>
        <w:ind w:firstLine="540"/>
        <w:jc w:val="both"/>
      </w:pPr>
      <w:r>
        <w:rPr>
          <w:rFonts w:ascii="Times New Roman" w:hAnsi="Times New Roman" w:cs="Times New Roman"/>
          <w:sz w:val="28"/>
          <w:szCs w:val="28"/>
        </w:rPr>
        <w:t>В случае предоставления государственной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C211ED" w:rsidRDefault="00C211ED" w:rsidP="00745856">
      <w:pPr>
        <w:spacing w:after="1" w:line="280" w:lineRule="atLeast"/>
        <w:ind w:firstLine="540"/>
        <w:jc w:val="both"/>
      </w:pPr>
      <w:r>
        <w:rPr>
          <w:rFonts w:ascii="Times New Roman" w:hAnsi="Times New Roman" w:cs="Times New Roman"/>
          <w:sz w:val="28"/>
          <w:szCs w:val="28"/>
        </w:rPr>
        <w:t>2.16. Показатели доступности и качества государственной услуги</w:t>
      </w:r>
    </w:p>
    <w:p w:rsidR="00C211ED" w:rsidRDefault="00C211ED" w:rsidP="00745856">
      <w:pPr>
        <w:spacing w:after="1" w:line="280" w:lineRule="atLeast"/>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746"/>
        <w:gridCol w:w="1304"/>
        <w:gridCol w:w="1587"/>
      </w:tblGrid>
      <w:tr w:rsidR="00C211ED" w:rsidRPr="008734FC">
        <w:tc>
          <w:tcPr>
            <w:tcW w:w="6746"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Показатели</w:t>
            </w:r>
          </w:p>
        </w:tc>
        <w:tc>
          <w:tcPr>
            <w:tcW w:w="1304"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Единица измерения</w:t>
            </w:r>
          </w:p>
        </w:tc>
        <w:tc>
          <w:tcPr>
            <w:tcW w:w="1587"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Нормативное значение показателя</w:t>
            </w:r>
          </w:p>
        </w:tc>
      </w:tr>
      <w:tr w:rsidR="00C211ED" w:rsidRPr="008734FC">
        <w:tc>
          <w:tcPr>
            <w:tcW w:w="9637" w:type="dxa"/>
            <w:gridSpan w:val="3"/>
          </w:tcPr>
          <w:p w:rsidR="00C211ED" w:rsidRPr="008734FC" w:rsidRDefault="00C211ED" w:rsidP="007869E2">
            <w:pPr>
              <w:spacing w:after="1" w:line="280" w:lineRule="atLeast"/>
              <w:jc w:val="center"/>
            </w:pPr>
            <w:r w:rsidRPr="008734FC">
              <w:rPr>
                <w:rFonts w:ascii="Times New Roman" w:hAnsi="Times New Roman" w:cs="Times New Roman"/>
                <w:sz w:val="28"/>
                <w:szCs w:val="28"/>
              </w:rPr>
              <w:t>Показатели доступности</w:t>
            </w:r>
          </w:p>
        </w:tc>
      </w:tr>
      <w:tr w:rsidR="00C211ED" w:rsidRPr="008734FC">
        <w:tc>
          <w:tcPr>
            <w:tcW w:w="6746" w:type="dxa"/>
          </w:tcPr>
          <w:p w:rsidR="00C211ED" w:rsidRPr="008734FC" w:rsidRDefault="00C211ED" w:rsidP="007869E2">
            <w:pPr>
              <w:spacing w:after="1" w:line="280" w:lineRule="atLeast"/>
            </w:pPr>
            <w:r w:rsidRPr="008734FC">
              <w:rPr>
                <w:rFonts w:ascii="Times New Roman" w:hAnsi="Times New Roman" w:cs="Times New Roman"/>
                <w:sz w:val="28"/>
                <w:szCs w:val="28"/>
              </w:rPr>
              <w:t>Количество взаимодействий Заявителя с должностными лицами, ответственными за предоставление государственной услуги</w:t>
            </w:r>
          </w:p>
        </w:tc>
        <w:tc>
          <w:tcPr>
            <w:tcW w:w="1304"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Чел.</w:t>
            </w:r>
          </w:p>
        </w:tc>
        <w:tc>
          <w:tcPr>
            <w:tcW w:w="1587"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1</w:t>
            </w:r>
          </w:p>
        </w:tc>
      </w:tr>
      <w:tr w:rsidR="00C211ED" w:rsidRPr="008734FC">
        <w:tc>
          <w:tcPr>
            <w:tcW w:w="6746" w:type="dxa"/>
          </w:tcPr>
          <w:p w:rsidR="00C211ED" w:rsidRPr="008734FC" w:rsidRDefault="00C211ED" w:rsidP="007869E2">
            <w:pPr>
              <w:spacing w:after="1" w:line="280" w:lineRule="atLeast"/>
            </w:pPr>
            <w:r w:rsidRPr="008734FC">
              <w:rPr>
                <w:rFonts w:ascii="Times New Roman" w:hAnsi="Times New Roman" w:cs="Times New Roman"/>
                <w:sz w:val="28"/>
                <w:szCs w:val="28"/>
              </w:rPr>
              <w:t>Продолжительность взаимодействия</w:t>
            </w:r>
          </w:p>
        </w:tc>
        <w:tc>
          <w:tcPr>
            <w:tcW w:w="1304"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Мин.</w:t>
            </w:r>
          </w:p>
        </w:tc>
        <w:tc>
          <w:tcPr>
            <w:tcW w:w="1587"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15</w:t>
            </w:r>
          </w:p>
        </w:tc>
      </w:tr>
      <w:tr w:rsidR="00C211ED" w:rsidRPr="008734FC">
        <w:tc>
          <w:tcPr>
            <w:tcW w:w="6746" w:type="dxa"/>
          </w:tcPr>
          <w:p w:rsidR="00C211ED" w:rsidRPr="008734FC" w:rsidRDefault="00C211ED" w:rsidP="007869E2">
            <w:pPr>
              <w:spacing w:after="1" w:line="280" w:lineRule="atLeast"/>
            </w:pPr>
            <w:r w:rsidRPr="008734FC">
              <w:rPr>
                <w:rFonts w:ascii="Times New Roman" w:hAnsi="Times New Roman" w:cs="Times New Roman"/>
                <w:sz w:val="28"/>
                <w:szCs w:val="28"/>
              </w:rPr>
              <w:t>Наличие возможности получения информации о государственной услуге с использованием информационно-коммуникационных технологий</w:t>
            </w:r>
          </w:p>
        </w:tc>
        <w:tc>
          <w:tcPr>
            <w:tcW w:w="1304"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Да/Нет</w:t>
            </w:r>
          </w:p>
        </w:tc>
        <w:tc>
          <w:tcPr>
            <w:tcW w:w="1587"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Да</w:t>
            </w:r>
          </w:p>
        </w:tc>
      </w:tr>
      <w:tr w:rsidR="00C211ED" w:rsidRPr="008734FC">
        <w:tc>
          <w:tcPr>
            <w:tcW w:w="9637" w:type="dxa"/>
            <w:gridSpan w:val="3"/>
          </w:tcPr>
          <w:p w:rsidR="00C211ED" w:rsidRPr="008734FC" w:rsidRDefault="00C211ED" w:rsidP="007869E2">
            <w:pPr>
              <w:spacing w:after="1" w:line="280" w:lineRule="atLeast"/>
              <w:jc w:val="center"/>
            </w:pPr>
            <w:r w:rsidRPr="008734FC">
              <w:rPr>
                <w:rFonts w:ascii="Times New Roman" w:hAnsi="Times New Roman" w:cs="Times New Roman"/>
                <w:sz w:val="28"/>
                <w:szCs w:val="28"/>
              </w:rPr>
              <w:t>Показатели качества</w:t>
            </w:r>
          </w:p>
        </w:tc>
      </w:tr>
      <w:tr w:rsidR="00C211ED" w:rsidRPr="008734FC">
        <w:tc>
          <w:tcPr>
            <w:tcW w:w="6746" w:type="dxa"/>
          </w:tcPr>
          <w:p w:rsidR="00C211ED" w:rsidRPr="008734FC" w:rsidRDefault="00C211ED" w:rsidP="007869E2">
            <w:pPr>
              <w:spacing w:after="1" w:line="280" w:lineRule="atLeast"/>
            </w:pPr>
            <w:r w:rsidRPr="008734FC">
              <w:rPr>
                <w:rFonts w:ascii="Times New Roman" w:hAnsi="Times New Roman" w:cs="Times New Roman"/>
                <w:sz w:val="28"/>
                <w:szCs w:val="28"/>
              </w:rP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w:t>
            </w:r>
          </w:p>
        </w:tc>
        <w:tc>
          <w:tcPr>
            <w:tcW w:w="1587"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100</w:t>
            </w:r>
          </w:p>
        </w:tc>
      </w:tr>
      <w:tr w:rsidR="00C211ED" w:rsidRPr="008734FC">
        <w:tc>
          <w:tcPr>
            <w:tcW w:w="6746" w:type="dxa"/>
          </w:tcPr>
          <w:p w:rsidR="00C211ED" w:rsidRPr="008734FC" w:rsidRDefault="00C211ED" w:rsidP="007869E2">
            <w:pPr>
              <w:spacing w:after="1" w:line="280" w:lineRule="atLeast"/>
            </w:pPr>
            <w:r w:rsidRPr="008734FC">
              <w:rPr>
                <w:rFonts w:ascii="Times New Roman" w:hAnsi="Times New Roman" w:cs="Times New Roman"/>
                <w:sz w:val="28"/>
                <w:szCs w:val="28"/>
              </w:rPr>
              <w:t>Удельный вес количества обоснованных жалоб в общем количестве заявлений на предоставление государственной услуги</w:t>
            </w:r>
          </w:p>
        </w:tc>
        <w:tc>
          <w:tcPr>
            <w:tcW w:w="1304"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w:t>
            </w:r>
          </w:p>
        </w:tc>
        <w:tc>
          <w:tcPr>
            <w:tcW w:w="1587" w:type="dxa"/>
          </w:tcPr>
          <w:p w:rsidR="00C211ED" w:rsidRPr="008734FC" w:rsidRDefault="00C211ED" w:rsidP="007869E2">
            <w:pPr>
              <w:spacing w:after="1" w:line="280" w:lineRule="atLeast"/>
              <w:jc w:val="center"/>
            </w:pPr>
            <w:r w:rsidRPr="008734FC">
              <w:rPr>
                <w:rFonts w:ascii="Times New Roman" w:hAnsi="Times New Roman" w:cs="Times New Roman"/>
                <w:sz w:val="28"/>
                <w:szCs w:val="28"/>
              </w:rPr>
              <w:t>0</w:t>
            </w:r>
          </w:p>
        </w:tc>
      </w:tr>
    </w:tbl>
    <w:p w:rsidR="00C211ED" w:rsidRDefault="00C211ED" w:rsidP="00745856">
      <w:pPr>
        <w:spacing w:after="1" w:line="280" w:lineRule="atLeast"/>
        <w:jc w:val="both"/>
      </w:pP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Pr="0027216B">
          <w:rPr>
            <w:rFonts w:ascii="Times New Roman" w:hAnsi="Times New Roman" w:cs="Times New Roman"/>
            <w:sz w:val="28"/>
            <w:szCs w:val="28"/>
          </w:rPr>
          <w:t>2.17.1</w:t>
        </w:r>
      </w:hyperlink>
      <w:r w:rsidRPr="0027216B">
        <w:rPr>
          <w:rFonts w:ascii="Times New Roman" w:hAnsi="Times New Roman" w:cs="Times New Roman"/>
          <w:sz w:val="28"/>
          <w:szCs w:val="28"/>
        </w:rPr>
        <w:t>.</w:t>
      </w:r>
      <w:r>
        <w:rPr>
          <w:rFonts w:ascii="Times New Roman" w:hAnsi="Times New Roman" w:cs="Times New Roman"/>
          <w:sz w:val="28"/>
          <w:szCs w:val="28"/>
        </w:rPr>
        <w:t> </w:t>
      </w:r>
      <w:r w:rsidRPr="0027216B">
        <w:rPr>
          <w:rFonts w:ascii="Times New Roman" w:hAnsi="Times New Roman" w:cs="Times New Roman"/>
          <w:sz w:val="28"/>
          <w:szCs w:val="28"/>
        </w:rPr>
        <w:t>Особенности предоставления государственной услуги в многофункциональных центрах предоставления государственных и муниципальных услуг</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Государственная услуга в многофункциональном центре предоставления государственных и муниципальных услуг не предоставляется.</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hyperlink r:id="rId24" w:history="1">
        <w:r w:rsidRPr="0027216B">
          <w:rPr>
            <w:rFonts w:ascii="Times New Roman" w:hAnsi="Times New Roman" w:cs="Times New Roman"/>
            <w:sz w:val="28"/>
            <w:szCs w:val="28"/>
          </w:rPr>
          <w:t>2.17.2</w:t>
        </w:r>
      </w:hyperlink>
      <w:r w:rsidRPr="0027216B">
        <w:rPr>
          <w:rFonts w:ascii="Times New Roman" w:hAnsi="Times New Roman" w:cs="Times New Roman"/>
          <w:sz w:val="28"/>
          <w:szCs w:val="28"/>
        </w:rPr>
        <w:t>. Особенности предоставления государственной услуги в электронной форме</w:t>
      </w:r>
      <w:r>
        <w:rPr>
          <w:rFonts w:ascii="Times New Roman" w:hAnsi="Times New Roman" w:cs="Times New Roman"/>
          <w:sz w:val="28"/>
          <w:szCs w:val="28"/>
        </w:rPr>
        <w:t xml:space="preserve"> </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 xml:space="preserve">Предоставление государственной услуги в электронной форме </w:t>
      </w:r>
      <w:r>
        <w:rPr>
          <w:rFonts w:ascii="Times New Roman" w:hAnsi="Times New Roman" w:cs="Times New Roman"/>
          <w:sz w:val="28"/>
          <w:szCs w:val="28"/>
        </w:rPr>
        <w:t xml:space="preserve">не </w:t>
      </w:r>
      <w:r w:rsidRPr="0027216B">
        <w:rPr>
          <w:rFonts w:ascii="Times New Roman" w:hAnsi="Times New Roman" w:cs="Times New Roman"/>
          <w:sz w:val="28"/>
          <w:szCs w:val="28"/>
        </w:rPr>
        <w:t>осуществляется.</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2.17.3.</w:t>
      </w:r>
      <w:r>
        <w:rPr>
          <w:rFonts w:ascii="Times New Roman" w:hAnsi="Times New Roman" w:cs="Times New Roman"/>
          <w:sz w:val="28"/>
          <w:szCs w:val="28"/>
        </w:rPr>
        <w:t> </w:t>
      </w:r>
      <w:r w:rsidRPr="0027216B">
        <w:rPr>
          <w:rFonts w:ascii="Times New Roman" w:hAnsi="Times New Roman" w:cs="Times New Roman"/>
          <w:sz w:val="28"/>
          <w:szCs w:val="28"/>
        </w:rPr>
        <w:t>Требования к обеспечению условий доступности для инвалидов государственной услуги.</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В соответствии с требованиями, установленными законодательными и иными нормативными правовыми актами обеспечивается создание инвалидам следующих условий доступности услуг:</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а также о доступных маршрутах общественного транспорта для проезда к месту получения услуг;</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оказание работниками учреждения иной необходимой инвалидам помощи в преодолении барьеров, мешающих получению ими услуг наравне с другими лицами;</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наличие копий документов, объявлений, инструкций о порядке предоставления услуги, выполненных рельефно-точечным шрифтом Брайля и на контрастном фоне, а также аудиоконтура на информационном стенде.</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предоставление инвалидам возможности направить заявление в электронном виде;</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оборудование на прилегающих к объекту территориях мест для парковки автотранспортных средств инвалидов;</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 xml:space="preserve">адаптация под нужды инвалидов по зрению официальных сайтов учреждения в информационно-телекоммуникационной сети </w:t>
      </w:r>
      <w:r>
        <w:rPr>
          <w:rFonts w:ascii="Times New Roman" w:hAnsi="Times New Roman" w:cs="Times New Roman"/>
          <w:sz w:val="28"/>
          <w:szCs w:val="28"/>
        </w:rPr>
        <w:t>«</w:t>
      </w:r>
      <w:r w:rsidRPr="0027216B">
        <w:rPr>
          <w:rFonts w:ascii="Times New Roman" w:hAnsi="Times New Roman" w:cs="Times New Roman"/>
          <w:sz w:val="28"/>
          <w:szCs w:val="28"/>
        </w:rPr>
        <w:t>Интернет</w:t>
      </w:r>
      <w:r>
        <w:rPr>
          <w:rFonts w:ascii="Times New Roman" w:hAnsi="Times New Roman" w:cs="Times New Roman"/>
          <w:sz w:val="28"/>
          <w:szCs w:val="28"/>
        </w:rPr>
        <w:t>»</w:t>
      </w:r>
      <w:r w:rsidRPr="0027216B">
        <w:rPr>
          <w:rFonts w:ascii="Times New Roman" w:hAnsi="Times New Roman" w:cs="Times New Roman"/>
          <w:sz w:val="28"/>
          <w:szCs w:val="28"/>
        </w:rPr>
        <w:t>;</w:t>
      </w:r>
    </w:p>
    <w:p w:rsidR="00C211ED" w:rsidRPr="0027216B"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27216B">
        <w:rPr>
          <w:rFonts w:ascii="Times New Roman" w:hAnsi="Times New Roman" w:cs="Times New Roman"/>
          <w:sz w:val="28"/>
          <w:szCs w:val="28"/>
        </w:rPr>
        <w:t>другие условия обеспечения доступности, предусмотренные настоящим административным регламентом.</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Default="00C211ED" w:rsidP="00745856">
      <w:pPr>
        <w:spacing w:after="1" w:line="280" w:lineRule="atLeast"/>
        <w:ind w:firstLine="708"/>
        <w:jc w:val="both"/>
      </w:pPr>
    </w:p>
    <w:p w:rsidR="00C211ED" w:rsidRDefault="00C211ED" w:rsidP="00745856">
      <w:pPr>
        <w:spacing w:after="1" w:line="280" w:lineRule="atLeast"/>
        <w:jc w:val="center"/>
        <w:outlineLvl w:val="1"/>
      </w:pPr>
      <w:r>
        <w:rPr>
          <w:rFonts w:ascii="Times New Roman" w:hAnsi="Times New Roman" w:cs="Times New Roman"/>
          <w:sz w:val="28"/>
          <w:szCs w:val="28"/>
        </w:rPr>
        <w:t>3. Состав, последовательность и сроки выполнения</w:t>
      </w:r>
    </w:p>
    <w:p w:rsidR="00C211ED" w:rsidRDefault="00C211ED" w:rsidP="00745856">
      <w:pPr>
        <w:spacing w:after="1" w:line="280" w:lineRule="atLeast"/>
        <w:jc w:val="center"/>
      </w:pPr>
      <w:r>
        <w:rPr>
          <w:rFonts w:ascii="Times New Roman" w:hAnsi="Times New Roman" w:cs="Times New Roman"/>
          <w:sz w:val="28"/>
          <w:szCs w:val="28"/>
        </w:rPr>
        <w:t>административных процедур, требования к порядку их</w:t>
      </w:r>
    </w:p>
    <w:p w:rsidR="00C211ED" w:rsidRDefault="00C211ED" w:rsidP="00745856">
      <w:pPr>
        <w:spacing w:after="1" w:line="280" w:lineRule="atLeast"/>
        <w:jc w:val="center"/>
      </w:pPr>
      <w:r>
        <w:rPr>
          <w:rFonts w:ascii="Times New Roman" w:hAnsi="Times New Roman" w:cs="Times New Roman"/>
          <w:sz w:val="28"/>
          <w:szCs w:val="28"/>
        </w:rPr>
        <w:t>выполнения, в том числе особенности выполнения</w:t>
      </w:r>
    </w:p>
    <w:p w:rsidR="00C211ED" w:rsidRDefault="00C211ED" w:rsidP="00745856">
      <w:pPr>
        <w:spacing w:after="1" w:line="280" w:lineRule="atLeast"/>
        <w:jc w:val="center"/>
      </w:pPr>
      <w:r>
        <w:rPr>
          <w:rFonts w:ascii="Times New Roman" w:hAnsi="Times New Roman" w:cs="Times New Roman"/>
          <w:sz w:val="28"/>
          <w:szCs w:val="28"/>
        </w:rPr>
        <w:t>административных процедур в электронной форме,</w:t>
      </w:r>
    </w:p>
    <w:p w:rsidR="00C211ED" w:rsidRDefault="00C211ED" w:rsidP="00745856">
      <w:pPr>
        <w:spacing w:after="1" w:line="280" w:lineRule="atLeast"/>
        <w:jc w:val="center"/>
      </w:pPr>
      <w:r>
        <w:rPr>
          <w:rFonts w:ascii="Times New Roman" w:hAnsi="Times New Roman" w:cs="Times New Roman"/>
          <w:sz w:val="28"/>
          <w:szCs w:val="28"/>
        </w:rPr>
        <w:t>а также особенности выполнения административных</w:t>
      </w:r>
    </w:p>
    <w:p w:rsidR="00C211ED" w:rsidRDefault="00C211ED" w:rsidP="00745856">
      <w:pPr>
        <w:spacing w:after="1" w:line="280" w:lineRule="atLeast"/>
        <w:jc w:val="center"/>
        <w:rPr>
          <w:rFonts w:ascii="Times New Roman" w:hAnsi="Times New Roman" w:cs="Times New Roman"/>
          <w:sz w:val="28"/>
          <w:szCs w:val="28"/>
        </w:rPr>
      </w:pPr>
      <w:r>
        <w:rPr>
          <w:rFonts w:ascii="Times New Roman" w:hAnsi="Times New Roman" w:cs="Times New Roman"/>
          <w:sz w:val="28"/>
          <w:szCs w:val="28"/>
        </w:rPr>
        <w:t>процедур в многофункциональных центрах</w:t>
      </w:r>
    </w:p>
    <w:p w:rsidR="00C211ED" w:rsidRDefault="00C211ED" w:rsidP="00745856">
      <w:pPr>
        <w:spacing w:after="1" w:line="280" w:lineRule="atLeast"/>
        <w:jc w:val="center"/>
      </w:pPr>
    </w:p>
    <w:p w:rsidR="00C211ED" w:rsidRDefault="00C211ED" w:rsidP="00745856">
      <w:pPr>
        <w:spacing w:after="1" w:line="280" w:lineRule="atLeast"/>
        <w:ind w:firstLine="540"/>
        <w:jc w:val="both"/>
      </w:pPr>
      <w:r>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C211ED" w:rsidRDefault="00C211ED" w:rsidP="00745856">
      <w:pPr>
        <w:spacing w:after="1" w:line="280" w:lineRule="atLeast"/>
        <w:ind w:firstLine="540"/>
        <w:jc w:val="both"/>
      </w:pPr>
      <w:r>
        <w:rPr>
          <w:rFonts w:ascii="Times New Roman" w:hAnsi="Times New Roman" w:cs="Times New Roman"/>
          <w:sz w:val="28"/>
          <w:szCs w:val="28"/>
        </w:rPr>
        <w:t>1) прием и регистрация заявления и документов, необходимых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2) формирование и направление межведомственных запросов;</w:t>
      </w:r>
    </w:p>
    <w:p w:rsidR="00C211ED" w:rsidRDefault="00C211ED" w:rsidP="00745856">
      <w:pPr>
        <w:spacing w:after="1" w:line="280" w:lineRule="atLeast"/>
        <w:ind w:firstLine="540"/>
        <w:jc w:val="both"/>
      </w:pPr>
      <w:r>
        <w:rPr>
          <w:rFonts w:ascii="Times New Roman" w:hAnsi="Times New Roman" w:cs="Times New Roman"/>
          <w:sz w:val="28"/>
          <w:szCs w:val="28"/>
        </w:rPr>
        <w:t>3) определение права и принятие решения о предоставлении (отказе в предоставлении)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w:t>
      </w:r>
      <w:r w:rsidRPr="004B42EB">
        <w:rPr>
          <w:rFonts w:ascii="Times New Roman" w:hAnsi="Times New Roman" w:cs="Times New Roman"/>
          <w:sz w:val="28"/>
          <w:szCs w:val="28"/>
        </w:rPr>
        <w:t>ормирование выплатной документации и осуществление выплаты получателям государственной услуги</w:t>
      </w:r>
      <w:r w:rsidRPr="00B501B9">
        <w:rPr>
          <w:rFonts w:ascii="Times New Roman" w:hAnsi="Times New Roman" w:cs="Times New Roman"/>
          <w:sz w:val="28"/>
          <w:szCs w:val="28"/>
        </w:rPr>
        <w:t>;</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приостановление</w:t>
      </w:r>
      <w:r w:rsidRPr="00170BB0">
        <w:rPr>
          <w:rFonts w:ascii="Times New Roman" w:hAnsi="Times New Roman" w:cs="Times New Roman"/>
          <w:sz w:val="28"/>
          <w:szCs w:val="28"/>
        </w:rPr>
        <w:t xml:space="preserve"> </w:t>
      </w:r>
      <w:r>
        <w:rPr>
          <w:rFonts w:ascii="Times New Roman" w:hAnsi="Times New Roman" w:cs="Times New Roman"/>
          <w:sz w:val="28"/>
          <w:szCs w:val="28"/>
        </w:rPr>
        <w:t>предоставления государственной услуги</w:t>
      </w:r>
      <w:r w:rsidRPr="00170BB0">
        <w:rPr>
          <w:rFonts w:ascii="Times New Roman" w:hAnsi="Times New Roman" w:cs="Times New Roman"/>
          <w:sz w:val="28"/>
          <w:szCs w:val="28"/>
        </w:rPr>
        <w:t>;</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возобновление предоставления государственной услуги</w:t>
      </w:r>
      <w:r w:rsidRPr="00170BB0">
        <w:rPr>
          <w:rFonts w:ascii="Times New Roman" w:hAnsi="Times New Roman" w:cs="Times New Roman"/>
          <w:sz w:val="28"/>
          <w:szCs w:val="28"/>
        </w:rPr>
        <w:t>;</w:t>
      </w:r>
    </w:p>
    <w:p w:rsidR="00C211ED" w:rsidRPr="00170BB0"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7) прекращение предоставления государственной услуги.</w:t>
      </w:r>
    </w:p>
    <w:p w:rsidR="00C211ED" w:rsidRDefault="00C211ED" w:rsidP="00745856">
      <w:pPr>
        <w:spacing w:after="1" w:line="280" w:lineRule="atLeast"/>
        <w:ind w:firstLine="540"/>
        <w:jc w:val="both"/>
        <w:rPr>
          <w:rFonts w:ascii="Times New Roman" w:hAnsi="Times New Roman" w:cs="Times New Roman"/>
          <w:sz w:val="28"/>
          <w:szCs w:val="28"/>
        </w:rPr>
      </w:pPr>
      <w:hyperlink w:anchor="P855" w:history="1">
        <w:r w:rsidRPr="004B42EB">
          <w:rPr>
            <w:rFonts w:ascii="Times New Roman" w:hAnsi="Times New Roman" w:cs="Times New Roman"/>
            <w:sz w:val="28"/>
            <w:szCs w:val="28"/>
          </w:rPr>
          <w:t>Блок-схема</w:t>
        </w:r>
      </w:hyperlink>
      <w:r>
        <w:rPr>
          <w:rFonts w:ascii="Times New Roman" w:hAnsi="Times New Roman" w:cs="Times New Roman"/>
          <w:sz w:val="28"/>
          <w:szCs w:val="28"/>
        </w:rPr>
        <w:t xml:space="preserve"> предоставления государственной услуги приводится в приложении № 4 к настоящему Регламенту.</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информации заявителям по вопросам предоставления государственной услуги и обеспечение доступа заявителей к сведениям о государственной услуге осуществляются путем размещения указанной информации и сведений на официальном сайте государственного казенного учреждения Рязанской области «Управление социальной защиты населения Рязанской области», в федеральной государственной информационной системе «Единый портал государственных и муниципальных услуг (функций)».</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и документов, необходимых для предоставления государственной услуги, в форме электронных документов, а также их прием в электронной форме не предусмотрены.</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предоставления государственной услуги может осуществляться посредством электронной почты (адрес электронной почты указан в приложении № 1 к настоящему Регламенту).</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Получение заявителем результата предоставления государственной услуги в электронной форме не предусмотрено.</w:t>
      </w:r>
    </w:p>
    <w:p w:rsidR="00C211ED" w:rsidRDefault="00C211ED" w:rsidP="00745856">
      <w:pPr>
        <w:spacing w:after="1" w:line="280" w:lineRule="atLeast"/>
        <w:ind w:firstLine="540"/>
        <w:jc w:val="both"/>
      </w:pPr>
      <w:bookmarkStart w:id="14" w:name="P400"/>
      <w:bookmarkEnd w:id="14"/>
      <w:r>
        <w:rPr>
          <w:rFonts w:ascii="Times New Roman" w:hAnsi="Times New Roman" w:cs="Times New Roman"/>
          <w:sz w:val="28"/>
          <w:szCs w:val="28"/>
        </w:rPr>
        <w:t>3.1. Административная процедура «Прием и регистрация заявления и документов, необходимых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Основанием для начала административной процедуры являются:</w:t>
      </w:r>
    </w:p>
    <w:p w:rsidR="00C211ED" w:rsidRPr="004B42EB" w:rsidRDefault="00C211ED" w:rsidP="00745856">
      <w:pPr>
        <w:spacing w:after="1" w:line="280" w:lineRule="atLeast"/>
        <w:ind w:firstLine="540"/>
        <w:jc w:val="both"/>
      </w:pPr>
      <w:r>
        <w:rPr>
          <w:rFonts w:ascii="Times New Roman" w:hAnsi="Times New Roman" w:cs="Times New Roman"/>
          <w:sz w:val="28"/>
          <w:szCs w:val="28"/>
        </w:rPr>
        <w:t xml:space="preserve">- личное обращение заявителя (представителя заявителя) в государственное казенное учреждение Рязанской области «Управление социальной защиты населения Рязанской области» по месту жительства с комплектом документов, указанных в </w:t>
      </w:r>
      <w:hyperlink w:anchor="P218" w:history="1">
        <w:r w:rsidRPr="004B42EB">
          <w:rPr>
            <w:rFonts w:ascii="Times New Roman" w:hAnsi="Times New Roman" w:cs="Times New Roman"/>
            <w:sz w:val="28"/>
            <w:szCs w:val="28"/>
          </w:rPr>
          <w:t>подпункте 2.6.1</w:t>
        </w:r>
      </w:hyperlink>
      <w:r>
        <w:rPr>
          <w:rFonts w:ascii="Times New Roman" w:hAnsi="Times New Roman" w:cs="Times New Roman"/>
          <w:sz w:val="28"/>
          <w:szCs w:val="28"/>
        </w:rPr>
        <w:t xml:space="preserve"> настоящего Регламента</w:t>
      </w:r>
      <w:r w:rsidRPr="004B42EB">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 xml:space="preserve">- поступление заявления и документов, указанных в </w:t>
      </w:r>
      <w:hyperlink w:anchor="P218" w:history="1">
        <w:r w:rsidRPr="00A979BA">
          <w:rPr>
            <w:rFonts w:ascii="Times New Roman" w:hAnsi="Times New Roman" w:cs="Times New Roman"/>
            <w:sz w:val="28"/>
            <w:szCs w:val="28"/>
          </w:rPr>
          <w:t>подпункте 2.6.1</w:t>
        </w:r>
      </w:hyperlink>
      <w:r>
        <w:t>.</w:t>
      </w:r>
      <w:r>
        <w:rPr>
          <w:rFonts w:ascii="Times New Roman" w:hAnsi="Times New Roman" w:cs="Times New Roman"/>
          <w:sz w:val="28"/>
          <w:szCs w:val="28"/>
        </w:rPr>
        <w:t xml:space="preserve"> настоящего Регламента, в государственное казенное учреждение Рязанской области «Управление социальной защиты населения Рязанской области» через структурные подразделения</w:t>
      </w:r>
      <w:r w:rsidRPr="00A979BA">
        <w:rPr>
          <w:rFonts w:ascii="Times New Roman" w:hAnsi="Times New Roman" w:cs="Times New Roman"/>
          <w:sz w:val="28"/>
          <w:szCs w:val="28"/>
        </w:rPr>
        <w:t xml:space="preserve"> </w:t>
      </w:r>
      <w:r w:rsidRPr="00CA7BD8">
        <w:rPr>
          <w:rFonts w:ascii="Times New Roman" w:hAnsi="Times New Roman" w:cs="Times New Roman"/>
          <w:sz w:val="28"/>
          <w:szCs w:val="28"/>
        </w:rPr>
        <w:t>У</w:t>
      </w:r>
      <w:r>
        <w:rPr>
          <w:rFonts w:ascii="Times New Roman" w:hAnsi="Times New Roman" w:cs="Times New Roman"/>
          <w:sz w:val="28"/>
          <w:szCs w:val="28"/>
        </w:rPr>
        <w:t xml:space="preserve">ФПС Рязанской области – филиал </w:t>
      </w:r>
      <w:r w:rsidRPr="00CA7BD8">
        <w:rPr>
          <w:rFonts w:ascii="Times New Roman" w:hAnsi="Times New Roman" w:cs="Times New Roman"/>
          <w:sz w:val="28"/>
          <w:szCs w:val="28"/>
        </w:rPr>
        <w:t>ФГУП «Почта России»</w:t>
      </w:r>
      <w:r>
        <w:rPr>
          <w:rFonts w:ascii="Times New Roman" w:hAnsi="Times New Roman" w:cs="Times New Roman"/>
          <w:sz w:val="28"/>
          <w:szCs w:val="28"/>
        </w:rPr>
        <w:t xml:space="preserve">. </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заявителя 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устанавливает предмет обращения, личность заявителя (представителя заявителя), проверяет полномочия </w:t>
      </w:r>
      <w:r w:rsidRPr="006240B0">
        <w:rPr>
          <w:rFonts w:ascii="Times New Roman" w:hAnsi="Times New Roman" w:cs="Times New Roman"/>
          <w:sz w:val="28"/>
          <w:szCs w:val="28"/>
        </w:rPr>
        <w:t>заявителя,</w:t>
      </w:r>
      <w:r>
        <w:rPr>
          <w:rFonts w:ascii="Times New Roman" w:hAnsi="Times New Roman" w:cs="Times New Roman"/>
          <w:sz w:val="28"/>
          <w:szCs w:val="28"/>
        </w:rPr>
        <w:t xml:space="preserve"> в том числе полномочия законного представителя, доверенного лица, и полноту представленных документов</w:t>
      </w:r>
      <w:r w:rsidRPr="006240B0">
        <w:rPr>
          <w:rFonts w:ascii="Times New Roman" w:hAnsi="Times New Roman" w:cs="Times New Roman"/>
          <w:sz w:val="28"/>
          <w:szCs w:val="28"/>
        </w:rPr>
        <w:t>, сверяет</w:t>
      </w:r>
      <w:r w:rsidRPr="008A78B8">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подлинники представленных документов с их копиями, заверяет копии документов, проверяет наличие необходимых документов, указанных в </w:t>
      </w:r>
      <w:hyperlink w:anchor="P218" w:history="1">
        <w:r w:rsidRPr="00A979BA">
          <w:rPr>
            <w:rFonts w:ascii="Times New Roman" w:hAnsi="Times New Roman" w:cs="Times New Roman"/>
            <w:sz w:val="28"/>
            <w:szCs w:val="28"/>
          </w:rPr>
          <w:t>подпункте 2.6.1</w:t>
        </w:r>
      </w:hyperlink>
      <w:r>
        <w:t>.</w:t>
      </w:r>
      <w:r w:rsidRPr="00A979BA">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r w:rsidRPr="00920B61">
        <w:rPr>
          <w:rFonts w:ascii="Times New Roman" w:hAnsi="Times New Roman" w:cs="Times New Roman"/>
          <w:sz w:val="28"/>
          <w:szCs w:val="28"/>
        </w:rPr>
        <w:t xml:space="preserve"> </w:t>
      </w:r>
    </w:p>
    <w:p w:rsidR="00C211ED" w:rsidRPr="00D153E2" w:rsidRDefault="00C211ED" w:rsidP="00745856">
      <w:pPr>
        <w:spacing w:after="1" w:line="280" w:lineRule="atLeast"/>
        <w:ind w:firstLine="540"/>
        <w:jc w:val="both"/>
        <w:rPr>
          <w:rFonts w:ascii="Times New Roman" w:hAnsi="Times New Roman" w:cs="Times New Roman"/>
          <w:color w:val="000000"/>
          <w:sz w:val="28"/>
          <w:szCs w:val="28"/>
        </w:rPr>
      </w:pPr>
      <w:r w:rsidRPr="00C208DA">
        <w:rPr>
          <w:rFonts w:ascii="Times New Roman" w:hAnsi="Times New Roman" w:cs="Times New Roman"/>
          <w:color w:val="000000"/>
          <w:sz w:val="28"/>
          <w:szCs w:val="28"/>
        </w:rPr>
        <w:t>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при необходимости изготавливает копии необходимых документов и заверяет их.</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приеме документов, указанных </w:t>
      </w:r>
      <w:r w:rsidRPr="00A979BA">
        <w:rPr>
          <w:rFonts w:ascii="Times New Roman" w:hAnsi="Times New Roman" w:cs="Times New Roman"/>
          <w:sz w:val="28"/>
          <w:szCs w:val="28"/>
        </w:rPr>
        <w:t xml:space="preserve">в </w:t>
      </w:r>
      <w:hyperlink w:anchor="P267" w:history="1">
        <w:r w:rsidRPr="00A979BA">
          <w:rPr>
            <w:rFonts w:ascii="Times New Roman" w:hAnsi="Times New Roman" w:cs="Times New Roman"/>
            <w:sz w:val="28"/>
            <w:szCs w:val="28"/>
          </w:rPr>
          <w:t>пункте 2.8</w:t>
        </w:r>
      </w:hyperlink>
      <w:r>
        <w:t>.</w:t>
      </w:r>
      <w:r w:rsidRPr="00A979BA">
        <w:rPr>
          <w:rFonts w:ascii="Times New Roman" w:hAnsi="Times New Roman" w:cs="Times New Roman"/>
          <w:sz w:val="28"/>
          <w:szCs w:val="28"/>
        </w:rPr>
        <w:t xml:space="preserve"> настоящего Регламента, должностное лицо государственного</w:t>
      </w:r>
      <w:r>
        <w:rPr>
          <w:rFonts w:ascii="Times New Roman" w:hAnsi="Times New Roman" w:cs="Times New Roman"/>
          <w:sz w:val="28"/>
          <w:szCs w:val="28"/>
        </w:rPr>
        <w:t xml:space="preserve"> казенного учреждения Рязанской области «Управление социальной защиты населения Рязанской области», ответственное за прием документов, уведомляет заявителя (представителя заявителя) о наличии оснований для отказа в приеме документов, разъясняет содержание выявленных недостатков в представленных документах и выдает </w:t>
      </w:r>
      <w:hyperlink w:anchor="P1294" w:history="1">
        <w:r w:rsidRPr="00A979BA">
          <w:rPr>
            <w:rFonts w:ascii="Times New Roman" w:hAnsi="Times New Roman" w:cs="Times New Roman"/>
            <w:sz w:val="28"/>
            <w:szCs w:val="28"/>
          </w:rPr>
          <w:t>уведомление</w:t>
        </w:r>
      </w:hyperlink>
      <w:r w:rsidRPr="00A979BA">
        <w:rPr>
          <w:rFonts w:ascii="Times New Roman" w:hAnsi="Times New Roman" w:cs="Times New Roman"/>
          <w:sz w:val="28"/>
          <w:szCs w:val="28"/>
        </w:rPr>
        <w:t xml:space="preserve"> </w:t>
      </w:r>
      <w:r>
        <w:rPr>
          <w:rFonts w:ascii="Times New Roman" w:hAnsi="Times New Roman" w:cs="Times New Roman"/>
          <w:sz w:val="28"/>
          <w:szCs w:val="28"/>
        </w:rPr>
        <w:t>об отказе в приеме документов в соответствии с приложением № 5 к настоящему Регламенту. Уведомление об отказе в приеме документов оформляется на бланке государственного казенного учреждения Рязанской области «Управление социальной защиты населения Рязанской области» и подписывается должностным лицом, ответственным за прием документов. Уведомление об отказе в приеме документов регистрируется в журнале регистрации уведомлений об отказе в приеме документов.</w:t>
      </w:r>
    </w:p>
    <w:p w:rsidR="00C211ED" w:rsidRPr="005E30BF"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оснований для отказа должностное лицо </w:t>
      </w:r>
      <w:r w:rsidRPr="00A979BA">
        <w:rPr>
          <w:rFonts w:ascii="Times New Roman" w:hAnsi="Times New Roman" w:cs="Times New Roman"/>
          <w:sz w:val="28"/>
          <w:szCs w:val="28"/>
        </w:rPr>
        <w:t>государственного</w:t>
      </w:r>
      <w:r>
        <w:rPr>
          <w:rFonts w:ascii="Times New Roman" w:hAnsi="Times New Roman" w:cs="Times New Roman"/>
          <w:sz w:val="28"/>
          <w:szCs w:val="28"/>
        </w:rPr>
        <w:t xml:space="preserve"> казенного учреждения Рязанской области «Управление социальной защиты населения Рязанской области», ответственное за прием документов </w:t>
      </w:r>
      <w:r w:rsidRPr="00416112">
        <w:rPr>
          <w:rFonts w:ascii="Times New Roman" w:hAnsi="Times New Roman" w:cs="Times New Roman"/>
          <w:sz w:val="28"/>
          <w:szCs w:val="28"/>
        </w:rPr>
        <w:t>регистрирует</w:t>
      </w:r>
      <w:r>
        <w:rPr>
          <w:rFonts w:ascii="Times New Roman" w:hAnsi="Times New Roman" w:cs="Times New Roman"/>
          <w:sz w:val="28"/>
          <w:szCs w:val="28"/>
        </w:rPr>
        <w:t xml:space="preserve"> заявление </w:t>
      </w:r>
      <w:r w:rsidRPr="00416112">
        <w:rPr>
          <w:rFonts w:ascii="Times New Roman" w:hAnsi="Times New Roman" w:cs="Times New Roman"/>
          <w:sz w:val="28"/>
          <w:szCs w:val="28"/>
        </w:rPr>
        <w:t>в журнале входящей документац</w:t>
      </w:r>
      <w:r>
        <w:rPr>
          <w:rFonts w:ascii="Times New Roman" w:hAnsi="Times New Roman" w:cs="Times New Roman"/>
          <w:sz w:val="28"/>
          <w:szCs w:val="28"/>
        </w:rPr>
        <w:t>ии в день его представления</w:t>
      </w:r>
      <w:r w:rsidRPr="00416112">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 xml:space="preserve">При поступлении заявления и документов посредством почтовой связи 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ведение делопроизводства, проверяет соответствие полученных документов описи </w:t>
      </w:r>
      <w:r>
        <w:rPr>
          <w:rFonts w:ascii="Times New Roman" w:hAnsi="Times New Roman" w:cs="Times New Roman"/>
          <w:sz w:val="28"/>
          <w:szCs w:val="28"/>
        </w:rPr>
        <w:br/>
      </w:r>
      <w:r>
        <w:rPr>
          <w:rFonts w:ascii="Times New Roman" w:hAnsi="Times New Roman" w:cs="Times New Roman"/>
          <w:sz w:val="28"/>
          <w:szCs w:val="28"/>
        </w:rPr>
        <w:br/>
        <w:t>отправления (при ее наличии), регистрирует их как входящий документ и передает должностному лицу, ответственному за прием документов.</w:t>
      </w:r>
    </w:p>
    <w:p w:rsidR="00C211ED" w:rsidRPr="00AC0EFE" w:rsidRDefault="00C211ED" w:rsidP="00745856">
      <w:pPr>
        <w:spacing w:after="1" w:line="280" w:lineRule="atLeast"/>
        <w:ind w:firstLine="540"/>
        <w:jc w:val="both"/>
      </w:pPr>
      <w:r>
        <w:rPr>
          <w:rFonts w:ascii="Times New Roman" w:hAnsi="Times New Roman" w:cs="Times New Roman"/>
          <w:sz w:val="28"/>
          <w:szCs w:val="28"/>
        </w:rPr>
        <w:t xml:space="preserve">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проверяет представленные документы на предмет соответствия их перечню, установленному </w:t>
      </w:r>
      <w:hyperlink w:anchor="P218" w:history="1">
        <w:r w:rsidRPr="00A979BA">
          <w:rPr>
            <w:rFonts w:ascii="Times New Roman" w:hAnsi="Times New Roman" w:cs="Times New Roman"/>
            <w:sz w:val="28"/>
            <w:szCs w:val="28"/>
          </w:rPr>
          <w:t>пунктом 2.6.1</w:t>
        </w:r>
      </w:hyperlink>
      <w:r w:rsidRPr="00A979BA">
        <w:rPr>
          <w:rFonts w:ascii="Times New Roman" w:hAnsi="Times New Roman" w:cs="Times New Roman"/>
          <w:sz w:val="28"/>
          <w:szCs w:val="28"/>
        </w:rPr>
        <w:t>,</w:t>
      </w:r>
      <w:r>
        <w:rPr>
          <w:rFonts w:ascii="Times New Roman" w:hAnsi="Times New Roman" w:cs="Times New Roman"/>
          <w:sz w:val="28"/>
          <w:szCs w:val="28"/>
        </w:rPr>
        <w:t xml:space="preserve"> и </w:t>
      </w:r>
      <w:r w:rsidRPr="00AC0EFE">
        <w:rPr>
          <w:rFonts w:ascii="Times New Roman" w:hAnsi="Times New Roman" w:cs="Times New Roman"/>
          <w:sz w:val="28"/>
          <w:szCs w:val="28"/>
        </w:rPr>
        <w:t xml:space="preserve">на наличие оснований для отказа в приеме документов, установленных </w:t>
      </w:r>
      <w:hyperlink w:anchor="P267" w:history="1">
        <w:r w:rsidRPr="00AC0EFE">
          <w:rPr>
            <w:rFonts w:ascii="Times New Roman" w:hAnsi="Times New Roman" w:cs="Times New Roman"/>
            <w:sz w:val="28"/>
            <w:szCs w:val="28"/>
          </w:rPr>
          <w:t>пунктом 2.8</w:t>
        </w:r>
      </w:hyperlink>
      <w:r w:rsidRPr="00AC0EFE">
        <w:t>.</w:t>
      </w:r>
      <w:r w:rsidRPr="00AC0EFE">
        <w:rPr>
          <w:rFonts w:ascii="Times New Roman" w:hAnsi="Times New Roman" w:cs="Times New Roman"/>
          <w:sz w:val="28"/>
          <w:szCs w:val="28"/>
        </w:rPr>
        <w:t xml:space="preserve"> настоящего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прием документов:</w:t>
      </w:r>
    </w:p>
    <w:p w:rsidR="00C211ED" w:rsidRPr="006240B0" w:rsidRDefault="00C211ED" w:rsidP="00745856">
      <w:pPr>
        <w:spacing w:after="1" w:line="280" w:lineRule="atLeast"/>
        <w:ind w:firstLine="540"/>
        <w:jc w:val="both"/>
      </w:pPr>
      <w:r>
        <w:rPr>
          <w:rFonts w:ascii="Times New Roman" w:hAnsi="Times New Roman" w:cs="Times New Roman"/>
          <w:sz w:val="28"/>
          <w:szCs w:val="28"/>
        </w:rPr>
        <w:t xml:space="preserve">- при отсутствии оснований для отказа в приеме документов принимает </w:t>
      </w:r>
      <w:r w:rsidRPr="006240B0">
        <w:rPr>
          <w:rFonts w:ascii="Times New Roman" w:hAnsi="Times New Roman" w:cs="Times New Roman"/>
          <w:sz w:val="28"/>
          <w:szCs w:val="28"/>
        </w:rPr>
        <w:t>и регистрирует заявление и документы к рассмотрению;</w:t>
      </w:r>
    </w:p>
    <w:p w:rsidR="00C211ED" w:rsidRDefault="00C211ED" w:rsidP="00745856">
      <w:pPr>
        <w:spacing w:after="1" w:line="280" w:lineRule="atLeast"/>
        <w:ind w:firstLine="540"/>
        <w:jc w:val="both"/>
      </w:pPr>
      <w:r>
        <w:rPr>
          <w:rFonts w:ascii="Times New Roman" w:hAnsi="Times New Roman" w:cs="Times New Roman"/>
          <w:sz w:val="28"/>
          <w:szCs w:val="28"/>
        </w:rPr>
        <w:t xml:space="preserve">- при наличии оснований для отказа в приеме документов оформляет </w:t>
      </w:r>
      <w:hyperlink w:anchor="P1294" w:history="1">
        <w:r w:rsidRPr="00A979BA">
          <w:rPr>
            <w:rFonts w:ascii="Times New Roman" w:hAnsi="Times New Roman" w:cs="Times New Roman"/>
            <w:sz w:val="28"/>
            <w:szCs w:val="28"/>
          </w:rPr>
          <w:t>уведомление</w:t>
        </w:r>
      </w:hyperlink>
      <w:r>
        <w:rPr>
          <w:rFonts w:ascii="Times New Roman" w:hAnsi="Times New Roman" w:cs="Times New Roman"/>
          <w:sz w:val="28"/>
          <w:szCs w:val="28"/>
        </w:rPr>
        <w:t xml:space="preserve"> в соответствии с приложением № 5 к настоящему Регламенту об отказе в приеме (регистрации) документов с приложением документов, представленных заявителем (представителем заявителя), и передает его должностному лицу, ответственному за ведение делопроизводства, для последующей отправки заявителю.</w:t>
      </w:r>
    </w:p>
    <w:p w:rsidR="00C211ED" w:rsidRDefault="00C211ED" w:rsidP="00745856">
      <w:pPr>
        <w:spacing w:after="1" w:line="280" w:lineRule="atLeast"/>
        <w:ind w:firstLine="540"/>
        <w:jc w:val="both"/>
      </w:pPr>
      <w:r>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установленных </w:t>
      </w:r>
      <w:hyperlink w:anchor="P267" w:history="1">
        <w:r w:rsidRPr="00A979BA">
          <w:rPr>
            <w:rFonts w:ascii="Times New Roman" w:hAnsi="Times New Roman" w:cs="Times New Roman"/>
            <w:sz w:val="28"/>
            <w:szCs w:val="28"/>
          </w:rPr>
          <w:t>пунктом 2.8</w:t>
        </w:r>
      </w:hyperlink>
      <w:r>
        <w:t>.</w:t>
      </w:r>
      <w:r>
        <w:rPr>
          <w:rFonts w:ascii="Times New Roman" w:hAnsi="Times New Roman" w:cs="Times New Roman"/>
          <w:sz w:val="28"/>
          <w:szCs w:val="28"/>
        </w:rPr>
        <w:t xml:space="preserve"> настоящего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Результаты административной процедуры:</w:t>
      </w:r>
    </w:p>
    <w:p w:rsidR="00C211ED" w:rsidRDefault="00C211ED" w:rsidP="00745856">
      <w:pPr>
        <w:spacing w:after="1" w:line="280" w:lineRule="atLeast"/>
        <w:ind w:firstLine="540"/>
        <w:jc w:val="both"/>
      </w:pPr>
      <w:r>
        <w:rPr>
          <w:rFonts w:ascii="Times New Roman" w:hAnsi="Times New Roman" w:cs="Times New Roman"/>
          <w:sz w:val="28"/>
          <w:szCs w:val="28"/>
        </w:rPr>
        <w:t>- прием (регистрация) документов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 отказ в приеме (регистрации) документов для предоставления государственной услуги и выдача (направление) соответствующего уведомления заявителю.</w:t>
      </w:r>
    </w:p>
    <w:p w:rsidR="00C211ED" w:rsidRDefault="00C211ED" w:rsidP="00745856">
      <w:pPr>
        <w:spacing w:after="1" w:line="280" w:lineRule="atLeast"/>
        <w:ind w:firstLine="540"/>
        <w:jc w:val="both"/>
      </w:pPr>
      <w:r>
        <w:rPr>
          <w:rFonts w:ascii="Times New Roman" w:hAnsi="Times New Roman" w:cs="Times New Roman"/>
          <w:sz w:val="28"/>
          <w:szCs w:val="28"/>
        </w:rPr>
        <w:t>Способами фиксации результата выполнения административной процедуры являются:</w:t>
      </w:r>
    </w:p>
    <w:p w:rsidR="00C211ED" w:rsidRDefault="00C211ED" w:rsidP="00745856">
      <w:pPr>
        <w:spacing w:after="1" w:line="280" w:lineRule="atLeast"/>
        <w:ind w:firstLine="540"/>
        <w:jc w:val="both"/>
      </w:pPr>
      <w:r>
        <w:rPr>
          <w:rFonts w:ascii="Times New Roman" w:hAnsi="Times New Roman" w:cs="Times New Roman"/>
          <w:sz w:val="28"/>
          <w:szCs w:val="28"/>
        </w:rPr>
        <w:t>- регистрация заявления в журнале регистрации в день поступления в государственное казенное учреждение Рязанской области «Управление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регистрация уведомления об отказе в приеме (регистрации) документов.</w:t>
      </w:r>
    </w:p>
    <w:p w:rsidR="00C211ED" w:rsidRDefault="00C211ED" w:rsidP="00745856">
      <w:pPr>
        <w:spacing w:after="1" w:line="280" w:lineRule="atLeast"/>
        <w:ind w:firstLine="540"/>
        <w:jc w:val="both"/>
      </w:pPr>
      <w:r>
        <w:rPr>
          <w:rFonts w:ascii="Times New Roman" w:hAnsi="Times New Roman" w:cs="Times New Roman"/>
          <w:sz w:val="28"/>
          <w:szCs w:val="28"/>
        </w:rPr>
        <w:t>3.2. Административная процедура «Формирование и направление межведомственных запросов»</w:t>
      </w:r>
    </w:p>
    <w:p w:rsidR="00C211ED" w:rsidRDefault="00C211ED" w:rsidP="00745856">
      <w:pPr>
        <w:spacing w:after="1" w:line="280" w:lineRule="atLeast"/>
        <w:ind w:firstLine="540"/>
        <w:jc w:val="both"/>
      </w:pPr>
      <w:r>
        <w:rPr>
          <w:rFonts w:ascii="Times New Roman" w:hAnsi="Times New Roman" w:cs="Times New Roman"/>
          <w:sz w:val="28"/>
          <w:szCs w:val="28"/>
        </w:rPr>
        <w:t xml:space="preserve">Основанием для начала административной процедуры является получение должностным лицом государственного казенного учреждения Рязанской области «Управление социальной защиты населения Рязанской области» принятого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anchor="P255" w:history="1">
        <w:r w:rsidRPr="005700CA">
          <w:rPr>
            <w:rFonts w:ascii="Times New Roman" w:hAnsi="Times New Roman" w:cs="Times New Roman"/>
            <w:sz w:val="28"/>
            <w:szCs w:val="28"/>
          </w:rPr>
          <w:t>пунктом 2.7</w:t>
        </w:r>
      </w:hyperlink>
      <w:r>
        <w:t>.</w:t>
      </w:r>
      <w:r>
        <w:rPr>
          <w:rFonts w:ascii="Times New Roman" w:hAnsi="Times New Roman" w:cs="Times New Roman"/>
          <w:sz w:val="28"/>
          <w:szCs w:val="28"/>
        </w:rPr>
        <w:t xml:space="preserve"> настоящего Регламента.</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государственного казенного учреждения Рязанской области «Управление социальной защиты населения Рязанской области»  сообщает о необходимости получения документов (информации), предусмотренных </w:t>
      </w:r>
      <w:hyperlink w:anchor="P255" w:history="1">
        <w:r w:rsidRPr="005700CA">
          <w:rPr>
            <w:rFonts w:ascii="Times New Roman" w:hAnsi="Times New Roman" w:cs="Times New Roman"/>
            <w:sz w:val="28"/>
            <w:szCs w:val="28"/>
          </w:rPr>
          <w:t>пунктом 2.7</w:t>
        </w:r>
      </w:hyperlink>
      <w:r>
        <w:t>.</w:t>
      </w:r>
      <w:r w:rsidRPr="005700CA">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должностному лицу государственного казенного учреждения Рязанской области «Управление социальной защиты населения Рязанской области», ответственному за направление запросов в порядке межведомственного взаимодействия.</w:t>
      </w:r>
    </w:p>
    <w:p w:rsidR="00C211ED" w:rsidRDefault="00C211ED" w:rsidP="00745856">
      <w:pPr>
        <w:pStyle w:val="ConsPlusNonformat"/>
        <w:ind w:firstLine="567"/>
        <w:jc w:val="both"/>
        <w:rPr>
          <w:rFonts w:ascii="Times New Roman" w:hAnsi="Times New Roman" w:cs="Times New Roman"/>
          <w:sz w:val="28"/>
          <w:szCs w:val="28"/>
        </w:rPr>
      </w:pPr>
      <w:r w:rsidRPr="005A299D">
        <w:rPr>
          <w:rFonts w:ascii="Times New Roman" w:hAnsi="Times New Roman" w:cs="Times New Roman"/>
          <w:sz w:val="28"/>
          <w:szCs w:val="28"/>
        </w:rPr>
        <w:t xml:space="preserve">Государственное казенное учреждение Рязанской области </w:t>
      </w:r>
      <w:r>
        <w:rPr>
          <w:rFonts w:ascii="Times New Roman" w:hAnsi="Times New Roman" w:cs="Times New Roman"/>
          <w:sz w:val="28"/>
          <w:szCs w:val="28"/>
        </w:rPr>
        <w:t>«</w:t>
      </w:r>
      <w:r w:rsidRPr="005A299D">
        <w:rPr>
          <w:rFonts w:ascii="Times New Roman" w:hAnsi="Times New Roman" w:cs="Times New Roman"/>
          <w:sz w:val="28"/>
          <w:szCs w:val="28"/>
        </w:rPr>
        <w:t>Управление социальной защиты населения Рязанской области</w:t>
      </w:r>
      <w:r>
        <w:rPr>
          <w:rFonts w:ascii="Times New Roman" w:hAnsi="Times New Roman" w:cs="Times New Roman"/>
          <w:sz w:val="28"/>
          <w:szCs w:val="28"/>
        </w:rPr>
        <w:t>»</w:t>
      </w:r>
      <w:r w:rsidRPr="005A299D">
        <w:rPr>
          <w:rFonts w:ascii="Times New Roman" w:hAnsi="Times New Roman" w:cs="Times New Roman"/>
          <w:sz w:val="28"/>
          <w:szCs w:val="28"/>
        </w:rPr>
        <w:t xml:space="preserve"> запрашивает </w:t>
      </w:r>
      <w:r>
        <w:rPr>
          <w:rFonts w:ascii="Times New Roman" w:hAnsi="Times New Roman" w:cs="Times New Roman"/>
          <w:sz w:val="28"/>
          <w:szCs w:val="28"/>
        </w:rPr>
        <w:t xml:space="preserve">сведения о регистрации по месту жительства - в </w:t>
      </w:r>
      <w:r w:rsidRPr="003B2365">
        <w:rPr>
          <w:rFonts w:ascii="Times New Roman" w:hAnsi="Times New Roman" w:cs="Times New Roman"/>
          <w:sz w:val="28"/>
          <w:szCs w:val="28"/>
        </w:rPr>
        <w:t xml:space="preserve">территориальные подразделения </w:t>
      </w:r>
      <w:r>
        <w:rPr>
          <w:rFonts w:ascii="Times New Roman" w:hAnsi="Times New Roman" w:cs="Times New Roman"/>
          <w:sz w:val="28"/>
          <w:szCs w:val="28"/>
        </w:rPr>
        <w:t>Министерства внутренних дел Российской Федерации, сведения о получении заявителем страховой пенсии по старости или инвалидности,  страховой номер индивидуального лицевого счета заявителя (СНИЛС),  сведения о периодах работы заявителя, отраженных на индивидуальном лицевом счете заявителя – в территориальных органах Пенсионного фонда Российской Федерации по Рязанской области</w:t>
      </w:r>
      <w:r w:rsidRPr="005A299D">
        <w:rPr>
          <w:rFonts w:ascii="Times New Roman" w:hAnsi="Times New Roman" w:cs="Times New Roman"/>
          <w:sz w:val="28"/>
          <w:szCs w:val="28"/>
        </w:rPr>
        <w:t xml:space="preserve"> в порядке межведомственного информационного взаимодействия, если они не представлены по инициативе заявителя. </w:t>
      </w:r>
    </w:p>
    <w:p w:rsidR="00C211ED" w:rsidRDefault="00C211ED" w:rsidP="00745856">
      <w:pPr>
        <w:autoSpaceDE w:val="0"/>
        <w:autoSpaceDN w:val="0"/>
        <w:adjustRightInd w:val="0"/>
        <w:spacing w:after="0" w:line="240" w:lineRule="auto"/>
        <w:ind w:firstLine="540"/>
        <w:jc w:val="both"/>
      </w:pPr>
      <w:r w:rsidRPr="005A299D">
        <w:rPr>
          <w:rFonts w:ascii="Times New Roman" w:hAnsi="Times New Roman" w:cs="Times New Roman"/>
          <w:sz w:val="28"/>
          <w:szCs w:val="28"/>
        </w:rPr>
        <w:t xml:space="preserve">Межведомственное информационное взаимодействие осуществляется в соответствии с требованиями Федерального </w:t>
      </w:r>
      <w:hyperlink r:id="rId25" w:history="1">
        <w:r w:rsidRPr="00D310A7">
          <w:rPr>
            <w:rFonts w:ascii="Times New Roman" w:hAnsi="Times New Roman" w:cs="Times New Roman"/>
            <w:sz w:val="28"/>
            <w:szCs w:val="28"/>
          </w:rPr>
          <w:t>закона</w:t>
        </w:r>
      </w:hyperlink>
      <w:r>
        <w:rPr>
          <w:rFonts w:ascii="Times New Roman" w:hAnsi="Times New Roman" w:cs="Times New Roman"/>
          <w:sz w:val="28"/>
          <w:szCs w:val="28"/>
        </w:rPr>
        <w:t xml:space="preserve"> от 27.07.</w:t>
      </w:r>
      <w:r w:rsidRPr="005A299D">
        <w:rPr>
          <w:rFonts w:ascii="Times New Roman" w:hAnsi="Times New Roman" w:cs="Times New Roman"/>
          <w:sz w:val="28"/>
          <w:szCs w:val="28"/>
        </w:rPr>
        <w:t>2010</w:t>
      </w:r>
      <w:r>
        <w:rPr>
          <w:rFonts w:ascii="Times New Roman" w:hAnsi="Times New Roman" w:cs="Times New Roman"/>
          <w:sz w:val="28"/>
          <w:szCs w:val="28"/>
        </w:rPr>
        <w:t xml:space="preserve"> №</w:t>
      </w:r>
      <w:r w:rsidRPr="005A299D">
        <w:rPr>
          <w:rFonts w:ascii="Times New Roman" w:hAnsi="Times New Roman" w:cs="Times New Roman"/>
          <w:sz w:val="28"/>
          <w:szCs w:val="28"/>
        </w:rPr>
        <w:t xml:space="preserve"> 210-ФЗ </w:t>
      </w:r>
      <w:r>
        <w:rPr>
          <w:rFonts w:ascii="Times New Roman" w:hAnsi="Times New Roman" w:cs="Times New Roman"/>
          <w:sz w:val="28"/>
          <w:szCs w:val="28"/>
        </w:rPr>
        <w:t xml:space="preserve">               «</w:t>
      </w:r>
      <w:r w:rsidRPr="005A299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299D">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 xml:space="preserve">Результатом административной процедуры является получение должностным лицом государственного казенного учреждения Рязанской области «Управление социальной защиты населения Рязанской области», ответственным за направление запросов в порядке межведомственного взаимодействия, документов, содержащих необходимую информацию, в соответствии с </w:t>
      </w:r>
      <w:hyperlink w:anchor="P255" w:history="1">
        <w:r w:rsidRPr="00D310A7">
          <w:rPr>
            <w:rFonts w:ascii="Times New Roman" w:hAnsi="Times New Roman" w:cs="Times New Roman"/>
            <w:sz w:val="28"/>
            <w:szCs w:val="28"/>
          </w:rPr>
          <w:t>пунктом 2.7</w:t>
        </w:r>
      </w:hyperlink>
      <w:r>
        <w:t>.</w:t>
      </w:r>
      <w:r>
        <w:rPr>
          <w:rFonts w:ascii="Times New Roman" w:hAnsi="Times New Roman" w:cs="Times New Roman"/>
          <w:sz w:val="28"/>
          <w:szCs w:val="28"/>
        </w:rPr>
        <w:t xml:space="preserve"> настоящего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 xml:space="preserve">Согласно </w:t>
      </w:r>
      <w:hyperlink r:id="rId26" w:history="1">
        <w:r w:rsidRPr="00D310A7">
          <w:rPr>
            <w:rFonts w:ascii="Times New Roman" w:hAnsi="Times New Roman" w:cs="Times New Roman"/>
            <w:sz w:val="28"/>
            <w:szCs w:val="28"/>
          </w:rPr>
          <w:t>статье 7.2</w:t>
        </w:r>
      </w:hyperlink>
      <w:r>
        <w:t>.</w:t>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срок подготовки и направления ответа на межведомственный запрос о представлении документов и информации, необходимых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211ED" w:rsidRDefault="00C211ED" w:rsidP="00745856">
      <w:pPr>
        <w:spacing w:after="1" w:line="280" w:lineRule="atLeast"/>
        <w:ind w:firstLine="540"/>
        <w:jc w:val="both"/>
      </w:pPr>
      <w:r>
        <w:rPr>
          <w:rFonts w:ascii="Times New Roman" w:hAnsi="Times New Roman" w:cs="Times New Roman"/>
          <w:sz w:val="28"/>
          <w:szCs w:val="28"/>
        </w:rPr>
        <w:t>Способами фиксации результата выполнения административной процедуры являются:</w:t>
      </w:r>
    </w:p>
    <w:p w:rsidR="00C211ED" w:rsidRDefault="00C211ED" w:rsidP="00745856">
      <w:pPr>
        <w:spacing w:after="1" w:line="280" w:lineRule="atLeast"/>
        <w:ind w:firstLine="540"/>
        <w:jc w:val="both"/>
      </w:pPr>
      <w:r>
        <w:rPr>
          <w:rFonts w:ascii="Times New Roman" w:hAnsi="Times New Roman" w:cs="Times New Roman"/>
          <w:sz w:val="28"/>
          <w:szCs w:val="28"/>
        </w:rPr>
        <w:t>- регистрация ответа на межведомственный запрос в журнале регистрации входящей корреспонденции;</w:t>
      </w:r>
    </w:p>
    <w:p w:rsidR="00C211ED" w:rsidRDefault="00C211ED" w:rsidP="00745856">
      <w:pPr>
        <w:spacing w:after="1" w:line="280" w:lineRule="atLeast"/>
        <w:ind w:firstLine="540"/>
        <w:jc w:val="both"/>
      </w:pPr>
      <w:r>
        <w:rPr>
          <w:rFonts w:ascii="Times New Roman" w:hAnsi="Times New Roman" w:cs="Times New Roman"/>
          <w:sz w:val="28"/>
          <w:szCs w:val="28"/>
        </w:rPr>
        <w:t>- регистрация ответа на межведомственный запрос в автоматизированной системе делопроизводства.</w:t>
      </w:r>
    </w:p>
    <w:p w:rsidR="00C211ED" w:rsidRDefault="00C211ED" w:rsidP="00745856">
      <w:pPr>
        <w:spacing w:after="1" w:line="280" w:lineRule="atLeast"/>
        <w:ind w:firstLine="540"/>
        <w:jc w:val="both"/>
      </w:pPr>
      <w:r>
        <w:rPr>
          <w:rFonts w:ascii="Times New Roman" w:hAnsi="Times New Roman" w:cs="Times New Roman"/>
          <w:sz w:val="28"/>
          <w:szCs w:val="28"/>
        </w:rPr>
        <w:t>3.3. Административная процедура «Определение права и принятие решения о предоставлении (отказе в предоставлении)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w:t>
      </w:r>
      <w:r w:rsidRPr="00B1610C">
        <w:rPr>
          <w:rFonts w:ascii="Times New Roman" w:hAnsi="Times New Roman" w:cs="Times New Roman"/>
          <w:color w:val="000000"/>
          <w:sz w:val="28"/>
          <w:szCs w:val="28"/>
        </w:rPr>
        <w:t>п</w:t>
      </w:r>
      <w:r>
        <w:rPr>
          <w:rFonts w:ascii="Times New Roman" w:hAnsi="Times New Roman" w:cs="Times New Roman"/>
          <w:color w:val="000000"/>
          <w:sz w:val="28"/>
          <w:szCs w:val="28"/>
        </w:rPr>
        <w:t>олучение должностным лицом</w:t>
      </w:r>
      <w:r w:rsidRPr="004E5056">
        <w:rPr>
          <w:rFonts w:ascii="Times New Roman" w:hAnsi="Times New Roman" w:cs="Times New Roman"/>
          <w:color w:val="FF0000"/>
          <w:sz w:val="28"/>
          <w:szCs w:val="28"/>
        </w:rPr>
        <w:t xml:space="preserve"> </w:t>
      </w:r>
      <w:r>
        <w:rPr>
          <w:rFonts w:ascii="Times New Roman" w:hAnsi="Times New Roman" w:cs="Times New Roman"/>
          <w:sz w:val="28"/>
          <w:szCs w:val="28"/>
        </w:rPr>
        <w:t>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делопроизводство заявления и документов,</w:t>
      </w:r>
      <w:r w:rsidRPr="008D5FF0">
        <w:rPr>
          <w:rFonts w:ascii="Times New Roman" w:hAnsi="Times New Roman" w:cs="Times New Roman"/>
          <w:sz w:val="28"/>
          <w:szCs w:val="28"/>
        </w:rPr>
        <w:t xml:space="preserve"> </w:t>
      </w:r>
      <w:r>
        <w:rPr>
          <w:rFonts w:ascii="Times New Roman" w:hAnsi="Times New Roman" w:cs="Times New Roman"/>
          <w:sz w:val="28"/>
          <w:szCs w:val="28"/>
        </w:rPr>
        <w:t xml:space="preserve"> необходимых для предоставления государственной услуги, в порядке, установленном </w:t>
      </w:r>
      <w:hyperlink r:id="rId27" w:history="1">
        <w:r w:rsidRPr="008D5FF0">
          <w:rPr>
            <w:rFonts w:ascii="Times New Roman" w:hAnsi="Times New Roman" w:cs="Times New Roman"/>
            <w:sz w:val="28"/>
            <w:szCs w:val="28"/>
          </w:rPr>
          <w:t>пунктом 2.6.3</w:t>
        </w:r>
      </w:hyperlink>
      <w:r w:rsidRPr="008D5FF0">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Регламента.  </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делопроизводство,  поступивший пакет документов направляет в структурное подразделение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После поступления пакета документов 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производит правовую оценку сведений, содержащихся в представленных заявителем документах, делает заключение о наличии (об отсутствии) оснований для предоставления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предоставления государственной услуги 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w:t>
      </w:r>
      <w:r w:rsidRPr="009C3520">
        <w:rPr>
          <w:rFonts w:ascii="Times New Roman" w:hAnsi="Times New Roman" w:cs="Times New Roman"/>
          <w:sz w:val="28"/>
          <w:szCs w:val="28"/>
        </w:rPr>
        <w:t xml:space="preserve"> </w:t>
      </w:r>
      <w:r>
        <w:rPr>
          <w:rFonts w:ascii="Times New Roman" w:hAnsi="Times New Roman" w:cs="Times New Roman"/>
          <w:sz w:val="28"/>
          <w:szCs w:val="28"/>
        </w:rPr>
        <w:t>определяет размер ежемесячной доплаты к страховой пенсии, готовит проект распоряжения о назначении государственной услуги, после чего вкладывает в обложку личного дела заявителя на получение государственной услуги документы, составляющие личное дело, и осуществляет его брошюрование.</w:t>
      </w:r>
    </w:p>
    <w:p w:rsidR="00C211ED" w:rsidRDefault="00C211ED" w:rsidP="00745856">
      <w:pPr>
        <w:spacing w:after="1" w:line="280" w:lineRule="atLeast"/>
        <w:ind w:firstLine="540"/>
        <w:jc w:val="both"/>
      </w:pPr>
      <w:r>
        <w:rPr>
          <w:rFonts w:ascii="Times New Roman" w:hAnsi="Times New Roman" w:cs="Times New Roman"/>
          <w:sz w:val="28"/>
          <w:szCs w:val="28"/>
        </w:rPr>
        <w:t>При наличии оснований для отказа в предоставлении государственной услуги должностное лицо государственного казенного учреждения Рязанской области «Управление социальной защиты населения Рязанской области» готовит проект уведомления заявителя об отказе в предоставлении государственной услуги.</w:t>
      </w:r>
    </w:p>
    <w:p w:rsidR="00C211ED" w:rsidRPr="006C0082" w:rsidRDefault="00C211ED" w:rsidP="00745856">
      <w:pPr>
        <w:spacing w:after="1" w:line="280" w:lineRule="atLeast"/>
        <w:ind w:firstLine="540"/>
        <w:jc w:val="both"/>
      </w:pPr>
      <w:r>
        <w:rPr>
          <w:rFonts w:ascii="Times New Roman" w:hAnsi="Times New Roman" w:cs="Times New Roman"/>
          <w:sz w:val="28"/>
          <w:szCs w:val="28"/>
        </w:rPr>
        <w:t xml:space="preserve">Сформированное личное дело заявителя с проектом распоряжения о предоставлении государственной услуги </w:t>
      </w:r>
      <w:r w:rsidRPr="004E5056">
        <w:rPr>
          <w:rFonts w:ascii="Times New Roman" w:hAnsi="Times New Roman" w:cs="Times New Roman"/>
          <w:sz w:val="28"/>
          <w:szCs w:val="28"/>
        </w:rPr>
        <w:t>либо</w:t>
      </w:r>
      <w:r>
        <w:rPr>
          <w:rFonts w:ascii="Times New Roman" w:hAnsi="Times New Roman" w:cs="Times New Roman"/>
          <w:sz w:val="28"/>
          <w:szCs w:val="28"/>
        </w:rPr>
        <w:t xml:space="preserve"> проектом уведомления заявителя об отказе в предоставлении государственной услуги передаются должностным лицом государственного казенного учреждения Рязанской области «Управление </w:t>
      </w:r>
      <w:r>
        <w:rPr>
          <w:rFonts w:ascii="Times New Roman" w:hAnsi="Times New Roman" w:cs="Times New Roman"/>
          <w:sz w:val="28"/>
          <w:szCs w:val="28"/>
        </w:rPr>
        <w:br/>
      </w:r>
      <w:r>
        <w:rPr>
          <w:rFonts w:ascii="Times New Roman" w:hAnsi="Times New Roman" w:cs="Times New Roman"/>
          <w:sz w:val="28"/>
          <w:szCs w:val="28"/>
        </w:rPr>
        <w:br/>
        <w:t>социальной защиты населения Рязанской области</w:t>
      </w:r>
      <w:r w:rsidRPr="006C0082">
        <w:rPr>
          <w:rFonts w:ascii="Times New Roman" w:hAnsi="Times New Roman" w:cs="Times New Roman"/>
          <w:sz w:val="28"/>
          <w:szCs w:val="28"/>
        </w:rPr>
        <w:t>» начальнику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C211ED" w:rsidRPr="006C0082" w:rsidRDefault="00C211ED" w:rsidP="00745856">
      <w:pPr>
        <w:spacing w:after="1" w:line="280" w:lineRule="atLeast"/>
        <w:ind w:firstLine="540"/>
        <w:jc w:val="both"/>
      </w:pPr>
      <w:r w:rsidRPr="006C0082">
        <w:rPr>
          <w:rFonts w:ascii="Times New Roman" w:hAnsi="Times New Roman" w:cs="Times New Roman"/>
          <w:sz w:val="28"/>
          <w:szCs w:val="28"/>
        </w:rPr>
        <w:t>Начальник структурного подразделения государственного казенного учреждения Рязанской области «Управление социальной защиты населения Рязанской области» на основании полного и объективного рассмотрения всех представленных документов визирует проект распоряжения о предоставлении государственной услуги либо проект уведомления заявителя об отказе в предоставлении государственной услуги и передает его на подпись директору государственного казенного учреждения Рязанской области «Управление социальной защиты населения Рязанской» (далее - директор) или уполномоченному директором лицу.</w:t>
      </w:r>
    </w:p>
    <w:p w:rsidR="00C211ED" w:rsidRPr="006C0082" w:rsidRDefault="00C211ED" w:rsidP="00745856">
      <w:pPr>
        <w:spacing w:after="1" w:line="280" w:lineRule="atLeast"/>
        <w:ind w:firstLine="540"/>
        <w:jc w:val="both"/>
      </w:pPr>
      <w:r w:rsidRPr="006C0082">
        <w:rPr>
          <w:rFonts w:ascii="Times New Roman" w:hAnsi="Times New Roman" w:cs="Times New Roman"/>
          <w:sz w:val="28"/>
          <w:szCs w:val="28"/>
        </w:rPr>
        <w:t>Директор (уполномоченное лицо) на основании представленных документов принимает решение о предоставлении (отказе в предоставлении) государственной услуги и подписывает распоряжение о предоставлении (уведомление об отказе в предоставлении) государственной услуги.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оснований для отказа в предоставлении  государственной услуги, указанных в пункте 2.9.1 настоящего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В случае принятия решения о предоставлении государственной услуги результатом административной процедуры является сформированное личное дело заявителя.</w:t>
      </w:r>
    </w:p>
    <w:p w:rsidR="00C211ED" w:rsidRDefault="00C211ED" w:rsidP="00745856">
      <w:pPr>
        <w:spacing w:after="1" w:line="280" w:lineRule="atLeast"/>
        <w:ind w:firstLine="540"/>
        <w:jc w:val="both"/>
      </w:pPr>
      <w:r>
        <w:rPr>
          <w:rFonts w:ascii="Times New Roman" w:hAnsi="Times New Roman" w:cs="Times New Roman"/>
          <w:sz w:val="28"/>
          <w:szCs w:val="28"/>
        </w:rPr>
        <w:t>В случае принятия решения об отказе в предоставлении государственной услуги результатом административной процедуры является подписанное директором (уполномоченным лицом) уведомление заявителя об отказе в предоставлении государственной услуги.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предоставлении государственной услуги направляется заявителю (представителю заявителя) в течение 10 рабочих дней, следующих за днем принятия соответствующего решения (с указанием причин отказа).</w:t>
      </w:r>
    </w:p>
    <w:p w:rsidR="00C211ED" w:rsidRDefault="00C211ED" w:rsidP="00745856">
      <w:pPr>
        <w:spacing w:after="1" w:line="280" w:lineRule="atLeast"/>
        <w:ind w:firstLine="540"/>
        <w:jc w:val="both"/>
      </w:pPr>
      <w:r>
        <w:rPr>
          <w:rFonts w:ascii="Times New Roman" w:hAnsi="Times New Roman" w:cs="Times New Roman"/>
          <w:sz w:val="28"/>
          <w:szCs w:val="28"/>
        </w:rPr>
        <w:t>Должностное лицо, ответственное за ведение делопроизводства, регистрирует уведомление в журнале исходящей корреспонденции, осуществляет отправку посредством почтовой связи уведомления об отказе в предоставлении государственной услуги по адресу, указанному в заявлении.</w:t>
      </w:r>
    </w:p>
    <w:p w:rsidR="00C211ED" w:rsidRDefault="00C211ED" w:rsidP="00745856">
      <w:pPr>
        <w:spacing w:after="1" w:line="280" w:lineRule="atLeast"/>
        <w:ind w:firstLine="540"/>
        <w:jc w:val="both"/>
      </w:pPr>
      <w:r>
        <w:rPr>
          <w:rFonts w:ascii="Times New Roman" w:hAnsi="Times New Roman" w:cs="Times New Roman"/>
          <w:sz w:val="28"/>
          <w:szCs w:val="28"/>
        </w:rPr>
        <w:t>Способом фиксации результата выполнения административной процедуры является:</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регистрация в журнале исходящей корреспонденции подписанного директором государственного казенного учреждения Рязанской области «Управление социальной защиты населения Рязанской области» (уполномоченным лицом) распоряжения о предоставлении государственной услуги; </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регистрация сформированного личного дела Заявителя для предоставления государственной услуги в журнале регистрации личных дел</w:t>
      </w:r>
      <w:r w:rsidRPr="00B501B9">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 регистрация уведомления заявителя об отказе в предоставлении государственной услуги</w:t>
      </w:r>
      <w:r w:rsidRPr="008D5FF0">
        <w:rPr>
          <w:rFonts w:ascii="Times New Roman" w:hAnsi="Times New Roman" w:cs="Times New Roman"/>
          <w:sz w:val="28"/>
          <w:szCs w:val="28"/>
        </w:rPr>
        <w:t xml:space="preserve"> </w:t>
      </w:r>
      <w:r>
        <w:rPr>
          <w:rFonts w:ascii="Times New Roman" w:hAnsi="Times New Roman" w:cs="Times New Roman"/>
          <w:sz w:val="28"/>
          <w:szCs w:val="28"/>
        </w:rPr>
        <w:t>в журнале исходящей корреспонденции.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3.4. Административная процедура «Ф</w:t>
      </w:r>
      <w:r w:rsidRPr="004B42EB">
        <w:rPr>
          <w:rFonts w:ascii="Times New Roman" w:hAnsi="Times New Roman" w:cs="Times New Roman"/>
          <w:sz w:val="28"/>
          <w:szCs w:val="28"/>
        </w:rPr>
        <w:t>ормирование выплатной документации и осуществление выплаты получателям государственной услуги</w:t>
      </w:r>
      <w:r>
        <w:rPr>
          <w:rFonts w:ascii="Times New Roman" w:hAnsi="Times New Roman" w:cs="Times New Roman"/>
          <w:sz w:val="28"/>
          <w:szCs w:val="28"/>
        </w:rPr>
        <w:t>»</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Доплата к пенсии осуществляется государственным казенным учреждением Рязанской области «Центр социальных выплат Рязанской области» (далее – Центр) через организации федеральной почтовой связи либо путем перечисления средств на имеющиеся или открываемые заявителями счета в кредитных организациях по выбору заявителей.</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передача личного дела получателя государственной услуги, подготовленного государственным казенным учреждением Рязанской области «Управление социальной защиты населения Рязанской области», в структурное подразделение Центра, ответственное за осуществление выплаты ежемесячной доплаты к пенсии, с приложением Акта приема-передачи в 2-х экземплярах.</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Центра, ответственный за предоставление государственной услуги, формирует выплатные документы. Должностное лицо Центра, ответственное за организацию работы по предоставлению государственной услуги, проверяет и подписывает выплатные документы.</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Центра формирует распределения денежных средств с указанием сумм, подлежащих перечислению на лицевые счета в кредитные организации, либо через </w:t>
      </w:r>
      <w:r w:rsidRPr="00CA7BD8">
        <w:rPr>
          <w:rFonts w:ascii="Times New Roman" w:hAnsi="Times New Roman" w:cs="Times New Roman"/>
          <w:sz w:val="28"/>
          <w:szCs w:val="28"/>
        </w:rPr>
        <w:t>УФПС Рязанской области – филиал  ФГУП «Почта России</w:t>
      </w:r>
      <w:r>
        <w:rPr>
          <w:rFonts w:ascii="Times New Roman" w:hAnsi="Times New Roman" w:cs="Times New Roman"/>
          <w:sz w:val="28"/>
          <w:szCs w:val="28"/>
        </w:rPr>
        <w:t>».</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Выплатные документы с распределениями передаются главному бухгалтеру Центра на подготовку платежных документов для осуществления выплаты путем перечисления денежных средств по выбору граждан на лицевые счета, открытые в кредитных организациях.</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Выплатные документы на граждан, получающих выплату через</w:t>
      </w:r>
      <w:r w:rsidRPr="00D24608">
        <w:rPr>
          <w:rFonts w:ascii="Times New Roman" w:hAnsi="Times New Roman" w:cs="Times New Roman"/>
          <w:sz w:val="28"/>
          <w:szCs w:val="28"/>
        </w:rPr>
        <w:t xml:space="preserve"> </w:t>
      </w:r>
      <w:r w:rsidRPr="00CA7BD8">
        <w:rPr>
          <w:rFonts w:ascii="Times New Roman" w:hAnsi="Times New Roman" w:cs="Times New Roman"/>
          <w:sz w:val="28"/>
          <w:szCs w:val="28"/>
        </w:rPr>
        <w:t>УФПС Рязанской области – филиал  ФГУП «Почта России</w:t>
      </w:r>
      <w:r>
        <w:rPr>
          <w:rFonts w:ascii="Times New Roman" w:hAnsi="Times New Roman" w:cs="Times New Roman"/>
          <w:sz w:val="28"/>
          <w:szCs w:val="28"/>
        </w:rPr>
        <w:t xml:space="preserve">», передаются в отдел по работе с клиентами и делопроизводства Центра для направления их в </w:t>
      </w:r>
      <w:r w:rsidRPr="00CA7BD8">
        <w:rPr>
          <w:rFonts w:ascii="Times New Roman" w:hAnsi="Times New Roman" w:cs="Times New Roman"/>
          <w:sz w:val="28"/>
          <w:szCs w:val="28"/>
        </w:rPr>
        <w:t>УФПС Рязанской области – филиал  ФГУП «Почта России</w:t>
      </w:r>
      <w:r>
        <w:rPr>
          <w:rFonts w:ascii="Times New Roman" w:hAnsi="Times New Roman" w:cs="Times New Roman"/>
          <w:sz w:val="28"/>
          <w:szCs w:val="28"/>
        </w:rPr>
        <w:t>».</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перечисление ежемесячной доплаты к пенсии на лицевые счета открытые ими в кредитной организации, либо через </w:t>
      </w:r>
      <w:r w:rsidRPr="00CA7BD8">
        <w:rPr>
          <w:rFonts w:ascii="Times New Roman" w:hAnsi="Times New Roman" w:cs="Times New Roman"/>
          <w:sz w:val="28"/>
          <w:szCs w:val="28"/>
        </w:rPr>
        <w:t>УФПС Рязанской области – филиал  ФГУП «Почта России</w:t>
      </w:r>
      <w:r>
        <w:rPr>
          <w:rFonts w:ascii="Times New Roman" w:hAnsi="Times New Roman" w:cs="Times New Roman"/>
          <w:sz w:val="28"/>
          <w:szCs w:val="28"/>
        </w:rPr>
        <w:t>» по месту жительства получателя.</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tab/>
        <w:t>Способами фиксации результата выполнения административной процедуры являются исполненный платежный документ для направления денежных средств Получателю.</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3.5. Административная процедура «Приостановление предоставления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в структурное подразделение государственного казенного учреждения «Управление социальной защиты населения Рязанской области»,</w:t>
      </w:r>
      <w:r w:rsidRPr="00D6644D">
        <w:rPr>
          <w:rFonts w:ascii="Times New Roman" w:hAnsi="Times New Roman" w:cs="Times New Roman"/>
          <w:sz w:val="28"/>
          <w:szCs w:val="28"/>
        </w:rPr>
        <w:t xml:space="preserve"> </w:t>
      </w:r>
      <w:r>
        <w:rPr>
          <w:rFonts w:ascii="Times New Roman" w:hAnsi="Times New Roman" w:cs="Times New Roman"/>
          <w:sz w:val="28"/>
          <w:szCs w:val="28"/>
        </w:rPr>
        <w:t>ответственное за предоставление государственной услуги, информации из государственного казенного учреждения Рязанской области «Центр социальных выплат Рязанской области» о неполучении ежемесячной доплаты к страховой пенсии в течение шести месяцев подряд, сформированной на основании отчетных данных организаций федеральной почтовой связи с приложением бумажного личного дела.</w:t>
      </w:r>
    </w:p>
    <w:p w:rsidR="00C211ED" w:rsidRPr="006240B0" w:rsidRDefault="00C211ED" w:rsidP="00745856">
      <w:pPr>
        <w:spacing w:after="1" w:line="280" w:lineRule="atLeast"/>
        <w:ind w:firstLine="540"/>
        <w:jc w:val="both"/>
      </w:pPr>
      <w:r>
        <w:rPr>
          <w:rFonts w:ascii="Times New Roman" w:hAnsi="Times New Roman" w:cs="Times New Roman"/>
          <w:sz w:val="28"/>
          <w:szCs w:val="28"/>
        </w:rPr>
        <w:t>Должностное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назначение государственной услуги, готовит проект распоряжения и проект уведомления о приостановлении государственной услуги и передает</w:t>
      </w:r>
      <w:r w:rsidRPr="00D40EAD">
        <w:rPr>
          <w:rFonts w:ascii="Times New Roman" w:hAnsi="Times New Roman" w:cs="Times New Roman"/>
          <w:i/>
          <w:iCs/>
          <w:sz w:val="28"/>
          <w:szCs w:val="28"/>
        </w:rPr>
        <w:t xml:space="preserve"> </w:t>
      </w:r>
      <w:r w:rsidRPr="006240B0">
        <w:rPr>
          <w:rFonts w:ascii="Times New Roman" w:hAnsi="Times New Roman" w:cs="Times New Roman"/>
          <w:sz w:val="28"/>
          <w:szCs w:val="28"/>
        </w:rPr>
        <w:t>начальнику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C211ED" w:rsidRPr="006240B0" w:rsidRDefault="00C211ED" w:rsidP="00745856">
      <w:pPr>
        <w:spacing w:after="1" w:line="280" w:lineRule="atLeast"/>
        <w:ind w:firstLine="540"/>
        <w:jc w:val="both"/>
      </w:pPr>
      <w:r w:rsidRPr="006240B0">
        <w:rPr>
          <w:rFonts w:ascii="Times New Roman" w:hAnsi="Times New Roman" w:cs="Times New Roman"/>
          <w:sz w:val="28"/>
          <w:szCs w:val="28"/>
        </w:rPr>
        <w:t>Начальник структурного подразделения государственного казенного учреждения Рязанской области «Управление социальной защиты населения Рязанской области»</w:t>
      </w:r>
      <w:r>
        <w:rPr>
          <w:rFonts w:ascii="Times New Roman" w:hAnsi="Times New Roman" w:cs="Times New Roman"/>
          <w:sz w:val="28"/>
          <w:szCs w:val="28"/>
        </w:rPr>
        <w:t>, ответственный за назначение государственной услуги</w:t>
      </w:r>
      <w:r w:rsidRPr="006240B0">
        <w:rPr>
          <w:rFonts w:ascii="Times New Roman" w:hAnsi="Times New Roman" w:cs="Times New Roman"/>
          <w:sz w:val="28"/>
          <w:szCs w:val="28"/>
        </w:rPr>
        <w:t xml:space="preserve"> на основании полного и объективного рассмотрения всех представленных документов визирует проект распоряжения и проект уведомления о приостановлении государственной услуги и передает его на подпись директору или уполномоченному директором лицу.</w:t>
      </w:r>
    </w:p>
    <w:p w:rsidR="00C211ED" w:rsidRPr="006240B0" w:rsidRDefault="00C211ED" w:rsidP="00745856">
      <w:pPr>
        <w:spacing w:after="1" w:line="280" w:lineRule="atLeast"/>
        <w:ind w:firstLine="540"/>
        <w:jc w:val="both"/>
      </w:pPr>
      <w:r w:rsidRPr="006240B0">
        <w:rPr>
          <w:rFonts w:ascii="Times New Roman" w:hAnsi="Times New Roman" w:cs="Times New Roman"/>
          <w:sz w:val="28"/>
          <w:szCs w:val="28"/>
        </w:rPr>
        <w:t>Директор (уполномоченное лицо) на основании представленных документов принимает решение о приостановлении государственной услуги и подписывает распоряжение и уведомление о приостановлении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направляет уведомление о приостановлении государственной услуги Заявителю в течение 10 рабочих дней со дня принятия решения с указанием оснований его принятия. Распоряжение о приостановлении выплаты ежемесячной доплаты к страховой пенсии помещается в бумажное</w:t>
      </w:r>
      <w:r w:rsidRPr="00EF263E">
        <w:rPr>
          <w:rFonts w:ascii="Times New Roman" w:hAnsi="Times New Roman" w:cs="Times New Roman"/>
          <w:sz w:val="28"/>
          <w:szCs w:val="28"/>
        </w:rPr>
        <w:t xml:space="preserve"> </w:t>
      </w:r>
      <w:r>
        <w:rPr>
          <w:rFonts w:ascii="Times New Roman" w:hAnsi="Times New Roman" w:cs="Times New Roman"/>
          <w:sz w:val="28"/>
          <w:szCs w:val="28"/>
        </w:rPr>
        <w:t>личное дело.</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Критериями для принятия решения о приостановлении предоставления государственной услуги является неполучение ежемесячной доплаты к страховой пенсии в течение шести месяцев подряд.</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административного действия является </w:t>
      </w:r>
      <w:r w:rsidRPr="006240B0">
        <w:rPr>
          <w:rFonts w:ascii="Times New Roman" w:hAnsi="Times New Roman" w:cs="Times New Roman"/>
          <w:sz w:val="28"/>
          <w:szCs w:val="28"/>
        </w:rPr>
        <w:t xml:space="preserve">приостановление предоставления </w:t>
      </w:r>
      <w:r>
        <w:rPr>
          <w:rFonts w:ascii="Times New Roman" w:hAnsi="Times New Roman" w:cs="Times New Roman"/>
          <w:sz w:val="28"/>
          <w:szCs w:val="28"/>
        </w:rPr>
        <w:t>государственной услуги и направление заявителю уведомления о приостановлении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Способом фиксации результата выполнения административной процедуры является регистрация распоряжения и уведомление о приостановлении государственной услуги в журнале</w:t>
      </w:r>
      <w:r>
        <w:rPr>
          <w:rFonts w:ascii="Times New Roman" w:hAnsi="Times New Roman" w:cs="Times New Roman"/>
          <w:sz w:val="28"/>
          <w:szCs w:val="28"/>
        </w:rPr>
        <w:t xml:space="preserve"> исходящей корреспонденции</w:t>
      </w:r>
      <w:r w:rsidRPr="006240B0">
        <w:rPr>
          <w:rFonts w:ascii="Times New Roman" w:hAnsi="Times New Roman" w:cs="Times New Roman"/>
          <w:sz w:val="28"/>
          <w:szCs w:val="28"/>
        </w:rPr>
        <w:t xml:space="preserve">. </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Административная процедура «Возобновление предоставления государственной услуги»</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по возобновлению предоставления государственной услуги является поступление в структурное подразделение государственного казенного учреждения Рязанской области «Управление социальной защиты населения Рязанской области» заявления от получателя государственной услуги о возобновлении выплаты ежемесячной доплаты к пенсии.</w:t>
      </w:r>
    </w:p>
    <w:p w:rsidR="00C211ED" w:rsidRPr="006240B0" w:rsidRDefault="00C211ED" w:rsidP="00745856">
      <w:pPr>
        <w:spacing w:after="1" w:line="280" w:lineRule="atLeast"/>
        <w:ind w:firstLine="540"/>
        <w:jc w:val="both"/>
      </w:pPr>
      <w:r w:rsidRPr="006240B0">
        <w:rPr>
          <w:rFonts w:ascii="Times New Roman" w:hAnsi="Times New Roman" w:cs="Times New Roman"/>
          <w:sz w:val="28"/>
          <w:szCs w:val="28"/>
        </w:rPr>
        <w:t>Должностное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назначение государственной услуги, готовит проект распоряжения о возобновлении выплаты ежемесячной доплаты к пенсии и передает его на подпись начальнику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C211ED" w:rsidRPr="006240B0" w:rsidRDefault="00C211ED" w:rsidP="00745856">
      <w:pPr>
        <w:spacing w:after="1" w:line="280" w:lineRule="atLeast"/>
        <w:ind w:firstLine="540"/>
        <w:jc w:val="both"/>
      </w:pPr>
      <w:r w:rsidRPr="006240B0">
        <w:rPr>
          <w:rFonts w:ascii="Times New Roman" w:hAnsi="Times New Roman" w:cs="Times New Roman"/>
          <w:sz w:val="28"/>
          <w:szCs w:val="28"/>
        </w:rPr>
        <w:t>Начальник структурного подразделения государственного казенного учреждения Рязанской области «Управление социальной защиты населения Рязанской области»</w:t>
      </w:r>
      <w:r>
        <w:rPr>
          <w:rFonts w:ascii="Times New Roman" w:hAnsi="Times New Roman" w:cs="Times New Roman"/>
          <w:sz w:val="28"/>
          <w:szCs w:val="28"/>
        </w:rPr>
        <w:t>, ответственный за предоставление государственной услуги</w:t>
      </w:r>
      <w:r w:rsidRPr="006240B0">
        <w:rPr>
          <w:rFonts w:ascii="Times New Roman" w:hAnsi="Times New Roman" w:cs="Times New Roman"/>
          <w:sz w:val="28"/>
          <w:szCs w:val="28"/>
        </w:rPr>
        <w:t xml:space="preserve"> на основании полного и объективного рассмотрения всех представленных документов визирует проект распоряжения о возобновлении предоставления государственной услуги и передает его на подпись директору или уполномоченному директором лицу.</w:t>
      </w:r>
    </w:p>
    <w:p w:rsidR="00C211ED" w:rsidRDefault="00C211ED" w:rsidP="00745856">
      <w:pPr>
        <w:spacing w:after="1" w:line="280" w:lineRule="atLeast"/>
        <w:ind w:firstLine="540"/>
        <w:jc w:val="both"/>
        <w:rPr>
          <w:rFonts w:ascii="Times New Roman" w:hAnsi="Times New Roman" w:cs="Times New Roman"/>
          <w:sz w:val="28"/>
          <w:szCs w:val="28"/>
        </w:rPr>
      </w:pPr>
      <w:r w:rsidRPr="006240B0">
        <w:rPr>
          <w:rFonts w:ascii="Times New Roman" w:hAnsi="Times New Roman" w:cs="Times New Roman"/>
          <w:sz w:val="28"/>
          <w:szCs w:val="28"/>
        </w:rPr>
        <w:t>Директор (уполномоченное лицо) на основании представленных документов принимает решение о возобновлении предоставления государственной услуги и подписывает распоряжение о возобновлении предоставления государственной услуги.</w:t>
      </w:r>
    </w:p>
    <w:p w:rsidR="00C211ED" w:rsidRDefault="00C211ED" w:rsidP="00745856">
      <w:pPr>
        <w:spacing w:after="1" w:line="280" w:lineRule="atLeast"/>
        <w:ind w:firstLine="540"/>
        <w:jc w:val="both"/>
        <w:rPr>
          <w:rFonts w:ascii="Times New Roman" w:hAnsi="Times New Roman" w:cs="Times New Roman"/>
          <w:sz w:val="28"/>
          <w:szCs w:val="28"/>
        </w:rPr>
      </w:pPr>
      <w:r w:rsidRPr="00B1610C">
        <w:rPr>
          <w:rFonts w:ascii="Times New Roman" w:hAnsi="Times New Roman" w:cs="Times New Roman"/>
          <w:sz w:val="28"/>
          <w:szCs w:val="28"/>
        </w:rPr>
        <w:t>Решение о возобновлении предоставления государственной услуги помещается в бумажное личное дело. Бумажное личное дело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направляется в государственное казенное учреждение Рязанской области «Центр социальных </w:t>
      </w:r>
      <w:r>
        <w:rPr>
          <w:rFonts w:ascii="Times New Roman" w:hAnsi="Times New Roman" w:cs="Times New Roman"/>
          <w:sz w:val="28"/>
          <w:szCs w:val="28"/>
        </w:rPr>
        <w:br/>
      </w:r>
      <w:r>
        <w:rPr>
          <w:rFonts w:ascii="Times New Roman" w:hAnsi="Times New Roman" w:cs="Times New Roman"/>
          <w:sz w:val="28"/>
          <w:szCs w:val="28"/>
        </w:rPr>
        <w:br/>
        <w:t>выплат Рязанской области» для последующего формирования выплатных документов и перечисления денежных средств.</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административного действия является возобновление предоставления государственной услуги.</w:t>
      </w:r>
    </w:p>
    <w:p w:rsidR="00C211ED" w:rsidRPr="006240B0"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Способом фиксации результата выполнения административной процедуры является регистрация распоряжения о возобновлении предоставления  государственной услуги в журнале</w:t>
      </w:r>
      <w:r>
        <w:rPr>
          <w:rFonts w:ascii="Times New Roman" w:hAnsi="Times New Roman" w:cs="Times New Roman"/>
          <w:sz w:val="28"/>
          <w:szCs w:val="28"/>
        </w:rPr>
        <w:t xml:space="preserve"> исходящей корреспонденции</w:t>
      </w:r>
      <w:r w:rsidRPr="006240B0">
        <w:rPr>
          <w:rFonts w:ascii="Times New Roman" w:hAnsi="Times New Roman" w:cs="Times New Roman"/>
          <w:sz w:val="28"/>
          <w:szCs w:val="28"/>
        </w:rPr>
        <w:t xml:space="preserve">. </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Административная процедура «Прекращение предоставления государственной услуги»</w:t>
      </w: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w:t>
      </w:r>
      <w:r w:rsidRPr="006240B0">
        <w:rPr>
          <w:rFonts w:ascii="Times New Roman" w:hAnsi="Times New Roman" w:cs="Times New Roman"/>
          <w:sz w:val="28"/>
          <w:szCs w:val="28"/>
        </w:rPr>
        <w:t>начала</w:t>
      </w:r>
      <w:r>
        <w:rPr>
          <w:rFonts w:ascii="Times New Roman" w:hAnsi="Times New Roman" w:cs="Times New Roman"/>
          <w:sz w:val="28"/>
          <w:szCs w:val="28"/>
        </w:rPr>
        <w:t xml:space="preserve"> административной процедуры по прекращению предоставления государственной услуги является поступление сведений в структурное подразделение государственного казенного учреждения Рязанской области «Управление социальной защиты населения Рязанской области» о </w:t>
      </w:r>
      <w:r w:rsidRPr="006240B0">
        <w:rPr>
          <w:rFonts w:ascii="Times New Roman" w:hAnsi="Times New Roman" w:cs="Times New Roman"/>
          <w:sz w:val="28"/>
          <w:szCs w:val="28"/>
        </w:rPr>
        <w:t xml:space="preserve">наступлении  обстоятельств, указанных в пункте 2.9.2 настоящего регламента </w:t>
      </w:r>
    </w:p>
    <w:p w:rsidR="00C211ED" w:rsidRDefault="00C211ED" w:rsidP="00745856">
      <w:pPr>
        <w:spacing w:after="1" w:line="280" w:lineRule="atLeast"/>
        <w:ind w:firstLine="540"/>
        <w:jc w:val="both"/>
        <w:rPr>
          <w:rFonts w:ascii="Times New Roman" w:hAnsi="Times New Roman" w:cs="Times New Roman"/>
          <w:sz w:val="28"/>
          <w:szCs w:val="28"/>
        </w:rPr>
      </w:pPr>
      <w:r w:rsidRPr="006240B0">
        <w:rPr>
          <w:rFonts w:ascii="Times New Roman" w:hAnsi="Times New Roman" w:cs="Times New Roman"/>
          <w:sz w:val="28"/>
          <w:szCs w:val="28"/>
        </w:rPr>
        <w:t xml:space="preserve">Должностное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назначение государственной услуги, готовит проект решения о прекращении предоставления государственной услуги при поступлении </w:t>
      </w:r>
      <w:r>
        <w:rPr>
          <w:rFonts w:ascii="Times New Roman" w:hAnsi="Times New Roman" w:cs="Times New Roman"/>
          <w:sz w:val="28"/>
          <w:szCs w:val="28"/>
        </w:rPr>
        <w:t xml:space="preserve">сведений об обстоятельствах </w:t>
      </w:r>
      <w:r w:rsidRPr="006240B0">
        <w:rPr>
          <w:rFonts w:ascii="Times New Roman" w:hAnsi="Times New Roman" w:cs="Times New Roman"/>
          <w:sz w:val="28"/>
          <w:szCs w:val="28"/>
        </w:rPr>
        <w:t>указанных в пункте 2.9.2.2</w:t>
      </w:r>
      <w:r>
        <w:rPr>
          <w:rFonts w:ascii="Times New Roman" w:hAnsi="Times New Roman" w:cs="Times New Roman"/>
          <w:sz w:val="28"/>
          <w:szCs w:val="28"/>
        </w:rPr>
        <w:t>.</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Н</w:t>
      </w:r>
      <w:r w:rsidRPr="006240B0">
        <w:rPr>
          <w:rFonts w:ascii="Times New Roman" w:hAnsi="Times New Roman" w:cs="Times New Roman"/>
          <w:sz w:val="28"/>
          <w:szCs w:val="28"/>
        </w:rPr>
        <w:t>а основании заявления получателя государственной услуги об обстоятельствах, указанных в пункте 2.9.2.1, влекущих прекращение предоставления государственной услуги</w:t>
      </w:r>
      <w:r>
        <w:rPr>
          <w:rFonts w:ascii="Times New Roman" w:hAnsi="Times New Roman" w:cs="Times New Roman"/>
          <w:sz w:val="28"/>
          <w:szCs w:val="28"/>
        </w:rPr>
        <w:t xml:space="preserve"> д</w:t>
      </w:r>
      <w:r w:rsidRPr="006240B0">
        <w:rPr>
          <w:rFonts w:ascii="Times New Roman" w:hAnsi="Times New Roman" w:cs="Times New Roman"/>
          <w:sz w:val="28"/>
          <w:szCs w:val="28"/>
        </w:rPr>
        <w:t xml:space="preserve">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назначение государственной услуги, готовит проект решения </w:t>
      </w:r>
      <w:r>
        <w:rPr>
          <w:rFonts w:ascii="Times New Roman" w:hAnsi="Times New Roman" w:cs="Times New Roman"/>
          <w:sz w:val="28"/>
          <w:szCs w:val="28"/>
        </w:rPr>
        <w:t xml:space="preserve">и уведомления </w:t>
      </w:r>
      <w:r w:rsidRPr="006240B0">
        <w:rPr>
          <w:rFonts w:ascii="Times New Roman" w:hAnsi="Times New Roman" w:cs="Times New Roman"/>
          <w:sz w:val="28"/>
          <w:szCs w:val="28"/>
        </w:rPr>
        <w:t>о прекращении предоставления государственной услуги</w:t>
      </w:r>
      <w:r>
        <w:rPr>
          <w:rFonts w:ascii="Times New Roman" w:hAnsi="Times New Roman" w:cs="Times New Roman"/>
          <w:sz w:val="28"/>
          <w:szCs w:val="28"/>
        </w:rPr>
        <w:t>.</w:t>
      </w:r>
    </w:p>
    <w:p w:rsidR="00C211ED" w:rsidRDefault="00C211ED" w:rsidP="00745856">
      <w:pPr>
        <w:spacing w:after="1" w:line="280" w:lineRule="atLeast"/>
        <w:ind w:firstLine="540"/>
        <w:jc w:val="both"/>
        <w:rPr>
          <w:rFonts w:ascii="Times New Roman" w:hAnsi="Times New Roman" w:cs="Times New Roman"/>
          <w:sz w:val="28"/>
          <w:szCs w:val="28"/>
        </w:rPr>
      </w:pPr>
      <w:r w:rsidRPr="006240B0">
        <w:rPr>
          <w:rFonts w:ascii="Times New Roman" w:hAnsi="Times New Roman" w:cs="Times New Roman"/>
          <w:sz w:val="28"/>
          <w:szCs w:val="28"/>
        </w:rPr>
        <w:t>Должностное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назначение государственной услуги,</w:t>
      </w:r>
      <w:r w:rsidRPr="00EB5C23">
        <w:rPr>
          <w:rFonts w:ascii="Times New Roman" w:hAnsi="Times New Roman" w:cs="Times New Roman"/>
          <w:sz w:val="28"/>
          <w:szCs w:val="28"/>
        </w:rPr>
        <w:t xml:space="preserve"> </w:t>
      </w:r>
      <w:r w:rsidRPr="006240B0">
        <w:rPr>
          <w:rFonts w:ascii="Times New Roman" w:hAnsi="Times New Roman" w:cs="Times New Roman"/>
          <w:sz w:val="28"/>
          <w:szCs w:val="28"/>
        </w:rPr>
        <w:t>передает начальнику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r>
        <w:rPr>
          <w:rFonts w:ascii="Times New Roman" w:hAnsi="Times New Roman" w:cs="Times New Roman"/>
          <w:sz w:val="28"/>
          <w:szCs w:val="28"/>
        </w:rPr>
        <w:t xml:space="preserve"> пр</w:t>
      </w:r>
      <w:r w:rsidRPr="006240B0">
        <w:rPr>
          <w:rFonts w:ascii="Times New Roman" w:hAnsi="Times New Roman" w:cs="Times New Roman"/>
          <w:sz w:val="28"/>
          <w:szCs w:val="28"/>
        </w:rPr>
        <w:t>оект</w:t>
      </w:r>
      <w:r>
        <w:rPr>
          <w:rFonts w:ascii="Times New Roman" w:hAnsi="Times New Roman" w:cs="Times New Roman"/>
          <w:sz w:val="28"/>
          <w:szCs w:val="28"/>
        </w:rPr>
        <w:t>ы</w:t>
      </w:r>
      <w:r w:rsidRPr="006240B0">
        <w:rPr>
          <w:rFonts w:ascii="Times New Roman" w:hAnsi="Times New Roman" w:cs="Times New Roman"/>
          <w:sz w:val="28"/>
          <w:szCs w:val="28"/>
        </w:rPr>
        <w:t xml:space="preserve"> решения </w:t>
      </w:r>
      <w:r>
        <w:rPr>
          <w:rFonts w:ascii="Times New Roman" w:hAnsi="Times New Roman" w:cs="Times New Roman"/>
          <w:sz w:val="28"/>
          <w:szCs w:val="28"/>
        </w:rPr>
        <w:t xml:space="preserve">и уведомления </w:t>
      </w:r>
      <w:r w:rsidRPr="006240B0">
        <w:rPr>
          <w:rFonts w:ascii="Times New Roman" w:hAnsi="Times New Roman" w:cs="Times New Roman"/>
          <w:sz w:val="28"/>
          <w:szCs w:val="28"/>
        </w:rPr>
        <w:t>о прекращении предоставления государственной услуги</w:t>
      </w:r>
      <w:r>
        <w:rPr>
          <w:rFonts w:ascii="Times New Roman" w:hAnsi="Times New Roman" w:cs="Times New Roman"/>
          <w:sz w:val="28"/>
          <w:szCs w:val="28"/>
        </w:rPr>
        <w:t>.</w:t>
      </w:r>
    </w:p>
    <w:p w:rsidR="00C211ED" w:rsidRPr="006240B0" w:rsidRDefault="00C211ED" w:rsidP="00745856">
      <w:pPr>
        <w:spacing w:after="1" w:line="280" w:lineRule="atLeast"/>
        <w:ind w:firstLine="540"/>
        <w:jc w:val="both"/>
      </w:pPr>
      <w:r w:rsidRPr="006240B0">
        <w:rPr>
          <w:rFonts w:ascii="Times New Roman" w:hAnsi="Times New Roman" w:cs="Times New Roman"/>
          <w:sz w:val="28"/>
          <w:szCs w:val="28"/>
        </w:rPr>
        <w:t>Начальник структурного подразделения государственного казенного учреждения Рязанской области «Управление социальной защиты населения Рязанской области» на основании полного и объективного рассмотрения всех представленных документов визирует проект решения и проект уведомления о прекращении предоставлении государственной услуги и передает его на подпись директору или уполномоченному директором лицу.</w:t>
      </w:r>
    </w:p>
    <w:p w:rsidR="00C211ED" w:rsidRPr="006240B0" w:rsidRDefault="00C211ED" w:rsidP="00745856">
      <w:pPr>
        <w:spacing w:after="1" w:line="280" w:lineRule="atLeast"/>
        <w:ind w:firstLine="540"/>
        <w:jc w:val="both"/>
      </w:pPr>
      <w:r w:rsidRPr="006240B0">
        <w:rPr>
          <w:rFonts w:ascii="Times New Roman" w:hAnsi="Times New Roman" w:cs="Times New Roman"/>
          <w:sz w:val="28"/>
          <w:szCs w:val="28"/>
        </w:rPr>
        <w:t>Директор (уполномоченное лицо) на основании представленных документов принимает решение о прекращении предоставления государственной услуги и подписывает решение и уведомление о прекращении предоставления  государственной услуги и возвращает должностному лицу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назначение государственной услуги.</w:t>
      </w:r>
    </w:p>
    <w:p w:rsidR="00C211ED" w:rsidRPr="006240B0"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sidRPr="006240B0">
        <w:rPr>
          <w:rFonts w:ascii="Times New Roman" w:hAnsi="Times New Roman" w:cs="Times New Roman"/>
          <w:sz w:val="28"/>
          <w:szCs w:val="28"/>
        </w:rPr>
        <w:t>Решение о прекращении предоставления государственной услуги принимается руководителем государственного казенного учреждения Рязанской области «Управление социальной защиты населения Рязанской области» в течение 10 рабочих дней с даты поступления в государственное казенное учреждение Рязанской области «Управление социальной защиты населения Рязанской области» сведений о наступлении обстоятельств, поименованных в настоящем пункте.</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 основании принятого решения о прекращении предоставления государственной услуги специалист Центра производит прекращение выплаты предоставляемой государственной услуги в программно-техническом комплексе.</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структурного подразделения государственного казенного учреждения Рязанской области «Управление социальной защиты населения Рязанской области», осуществляющее назначение государственной услуги, доводит до сведения заявителя, получающего государственную услугу, информацию о ее прекращении по основанию, указанному в пункте 2.9.2.1 настоящего Регламента и направляет уведомление о прекращении государственной услуги получателю. </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Распоряжение о прекращении предоставления государственной услуги помещается в бумажное личное дело.</w:t>
      </w:r>
    </w:p>
    <w:p w:rsidR="00C211ED" w:rsidRPr="00D07023"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Критериями для принятия решения о прекращении предоставления государственной услуги является наличие одного из оснований, указанных в пункте 2.9.2 настоящего Регламента.</w:t>
      </w:r>
    </w:p>
    <w:p w:rsidR="00C211ED" w:rsidRDefault="00C211ED" w:rsidP="007458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административного действия является прекращение предоставления государственной услуги.</w:t>
      </w:r>
    </w:p>
    <w:p w:rsidR="00C211ED" w:rsidRPr="006240B0"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6240B0">
        <w:rPr>
          <w:rFonts w:ascii="Times New Roman" w:hAnsi="Times New Roman" w:cs="Times New Roman"/>
          <w:sz w:val="28"/>
          <w:szCs w:val="28"/>
        </w:rPr>
        <w:t>Способом фиксации результата выполнения административной процедуры является регистрация решения и уведомления о прекращении предоставления государственной услуги журнале</w:t>
      </w:r>
      <w:r>
        <w:rPr>
          <w:rFonts w:ascii="Times New Roman" w:hAnsi="Times New Roman" w:cs="Times New Roman"/>
          <w:sz w:val="28"/>
          <w:szCs w:val="28"/>
        </w:rPr>
        <w:t xml:space="preserve"> исходящей корреспонденции</w:t>
      </w:r>
      <w:r w:rsidRPr="006240B0">
        <w:rPr>
          <w:rFonts w:ascii="Times New Roman" w:hAnsi="Times New Roman" w:cs="Times New Roman"/>
          <w:sz w:val="28"/>
          <w:szCs w:val="28"/>
        </w:rPr>
        <w:t xml:space="preserve">. </w:t>
      </w:r>
    </w:p>
    <w:p w:rsidR="00C211ED" w:rsidRPr="006240B0" w:rsidRDefault="00C211ED" w:rsidP="00745856">
      <w:pPr>
        <w:spacing w:after="1" w:line="280" w:lineRule="atLeast"/>
        <w:jc w:val="center"/>
        <w:outlineLvl w:val="1"/>
        <w:rPr>
          <w:rFonts w:ascii="Times New Roman" w:hAnsi="Times New Roman" w:cs="Times New Roman"/>
          <w:sz w:val="28"/>
          <w:szCs w:val="28"/>
        </w:rPr>
      </w:pPr>
    </w:p>
    <w:p w:rsidR="00C211ED" w:rsidRDefault="00C211ED" w:rsidP="00745856">
      <w:pPr>
        <w:spacing w:after="1" w:line="280" w:lineRule="atLeast"/>
        <w:jc w:val="center"/>
        <w:outlineLvl w:val="1"/>
      </w:pPr>
      <w:r>
        <w:rPr>
          <w:rFonts w:ascii="Times New Roman" w:hAnsi="Times New Roman" w:cs="Times New Roman"/>
          <w:sz w:val="28"/>
          <w:szCs w:val="28"/>
        </w:rPr>
        <w:t>4. Формы контроля за исполнением</w:t>
      </w:r>
    </w:p>
    <w:p w:rsidR="00C211ED" w:rsidRDefault="00C211ED" w:rsidP="00745856">
      <w:pPr>
        <w:spacing w:after="1" w:line="280" w:lineRule="atLeast"/>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211ED" w:rsidRDefault="00C211ED" w:rsidP="00745856">
      <w:pPr>
        <w:spacing w:after="1" w:line="280" w:lineRule="atLeast"/>
        <w:jc w:val="both"/>
      </w:pPr>
    </w:p>
    <w:p w:rsidR="00C211ED" w:rsidRDefault="00C211ED" w:rsidP="00745856">
      <w:pPr>
        <w:spacing w:after="1" w:line="280" w:lineRule="atLeast"/>
        <w:ind w:firstLine="540"/>
        <w:jc w:val="both"/>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специалисты, участвующими в предоставлении государственной услуги,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211ED" w:rsidRDefault="00C211ED" w:rsidP="00745856">
      <w:pPr>
        <w:spacing w:after="1" w:line="280" w:lineRule="atLeast"/>
        <w:ind w:firstLine="540"/>
        <w:jc w:val="both"/>
      </w:pPr>
      <w:r>
        <w:rPr>
          <w:rFonts w:ascii="Times New Roman" w:hAnsi="Times New Roman" w:cs="Times New Roman"/>
          <w:sz w:val="28"/>
          <w:szCs w:val="28"/>
        </w:rPr>
        <w:t>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государственного казенного учреждения Рязанской области «Управление социальной защиты населения Рязанской области», ответственными за организацию работы по предоставлению государственной услуги, в рамках установленной компетенции.</w:t>
      </w:r>
    </w:p>
    <w:p w:rsidR="00C211ED" w:rsidRDefault="00C211ED" w:rsidP="00745856">
      <w:pPr>
        <w:spacing w:after="1" w:line="280" w:lineRule="atLeast"/>
        <w:ind w:firstLine="540"/>
        <w:jc w:val="both"/>
      </w:pPr>
      <w:r>
        <w:rPr>
          <w:rFonts w:ascii="Times New Roman" w:hAnsi="Times New Roman" w:cs="Times New Roman"/>
          <w:sz w:val="28"/>
          <w:szCs w:val="28"/>
        </w:rPr>
        <w:t xml:space="preserve">Текущий контроль осуществляется в порядке, установленном настоящим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w:t>
      </w:r>
      <w:hyperlink w:anchor="P602" w:history="1">
        <w:r w:rsidRPr="00A45D68">
          <w:rPr>
            <w:rFonts w:ascii="Times New Roman" w:hAnsi="Times New Roman" w:cs="Times New Roman"/>
            <w:sz w:val="28"/>
            <w:szCs w:val="28"/>
          </w:rPr>
          <w:t xml:space="preserve">разделе </w:t>
        </w:r>
        <w:r>
          <w:rPr>
            <w:rFonts w:ascii="Times New Roman" w:hAnsi="Times New Roman" w:cs="Times New Roman"/>
            <w:sz w:val="28"/>
            <w:szCs w:val="28"/>
          </w:rPr>
          <w:t>5</w:t>
        </w:r>
      </w:hyperlink>
      <w:r>
        <w:rPr>
          <w:rFonts w:ascii="Times New Roman" w:hAnsi="Times New Roman" w:cs="Times New Roman"/>
          <w:sz w:val="28"/>
          <w:szCs w:val="28"/>
        </w:rPr>
        <w:t xml:space="preserve"> настоящего Регламента, принятие решений по ним и подготовку мотивированных ответов о результатах рассмотрения жалоб.</w:t>
      </w:r>
    </w:p>
    <w:p w:rsidR="00C211ED" w:rsidRDefault="00C211ED" w:rsidP="00745856">
      <w:pPr>
        <w:spacing w:after="1" w:line="280" w:lineRule="atLeast"/>
        <w:ind w:firstLine="540"/>
        <w:jc w:val="both"/>
      </w:pPr>
      <w:r>
        <w:rPr>
          <w:rFonts w:ascii="Times New Roman" w:hAnsi="Times New Roman" w:cs="Times New Roman"/>
          <w:sz w:val="28"/>
          <w:szCs w:val="28"/>
        </w:rPr>
        <w:t>4.2. Контроль за полнотой и качеством предоставления государственной услуги осуществляется в форме плановых и внеплановых проверок</w:t>
      </w:r>
    </w:p>
    <w:p w:rsidR="00C211ED" w:rsidRDefault="00C211ED" w:rsidP="00745856">
      <w:pPr>
        <w:spacing w:after="1" w:line="280" w:lineRule="atLeast"/>
        <w:ind w:firstLine="540"/>
        <w:jc w:val="both"/>
      </w:pPr>
      <w:r>
        <w:rPr>
          <w:rFonts w:ascii="Times New Roman" w:hAnsi="Times New Roman" w:cs="Times New Roman"/>
          <w:sz w:val="28"/>
          <w:szCs w:val="28"/>
        </w:rPr>
        <w:t xml:space="preserve">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утверждаемого министром труда и социальной защиты населения Рязанской области (первым заместителем министра) и содержащего сроки проведения указанных проверок, внеплановые - на основании жалоб заявителей, указанных в </w:t>
      </w:r>
      <w:hyperlink w:anchor="P602" w:history="1">
        <w:r w:rsidRPr="00A45D68">
          <w:rPr>
            <w:rFonts w:ascii="Times New Roman" w:hAnsi="Times New Roman" w:cs="Times New Roman"/>
            <w:sz w:val="28"/>
            <w:szCs w:val="28"/>
          </w:rPr>
          <w:t>разделе 5</w:t>
        </w:r>
      </w:hyperlink>
      <w:r>
        <w:rPr>
          <w:rFonts w:ascii="Times New Roman" w:hAnsi="Times New Roman" w:cs="Times New Roman"/>
          <w:sz w:val="28"/>
          <w:szCs w:val="28"/>
        </w:rPr>
        <w:t xml:space="preserve"> настоящего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Для проведения плановой проверки формируется комиссия, в состав которой включаются государственные служащие министерства труда и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Плановые проверки осуществляются на основании приказа министерства труда и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Результаты плановой проверки оформляются в виде акта, в котором отмечаются выявленные недостатки (нарушения) и предложения по их устранению.</w:t>
      </w:r>
    </w:p>
    <w:p w:rsidR="00C211ED" w:rsidRDefault="00C211ED" w:rsidP="00745856">
      <w:pPr>
        <w:spacing w:after="1" w:line="280" w:lineRule="atLeast"/>
        <w:ind w:firstLine="540"/>
        <w:jc w:val="both"/>
      </w:pPr>
      <w:r>
        <w:rPr>
          <w:rFonts w:ascii="Times New Roman" w:hAnsi="Times New Roman" w:cs="Times New Roman"/>
          <w:sz w:val="28"/>
          <w:szCs w:val="28"/>
        </w:rPr>
        <w:t xml:space="preserve">Акт подписывают председатель и члены комиссии, руководитель государственного казенного учреждения Рязанской области «Управление социальной защиты населения Рязанской области», его структурного подразделения, руководитель государственного казенного учреждения Рязанской </w:t>
      </w:r>
      <w:r>
        <w:rPr>
          <w:rFonts w:ascii="Times New Roman" w:hAnsi="Times New Roman" w:cs="Times New Roman"/>
          <w:sz w:val="28"/>
          <w:szCs w:val="28"/>
        </w:rPr>
        <w:br/>
      </w:r>
      <w:r>
        <w:rPr>
          <w:rFonts w:ascii="Times New Roman" w:hAnsi="Times New Roman" w:cs="Times New Roman"/>
          <w:sz w:val="28"/>
          <w:szCs w:val="28"/>
        </w:rPr>
        <w:br/>
        <w:t>области «Центр социальных выплат Рязанской области», его структурного подразделения.</w:t>
      </w:r>
    </w:p>
    <w:p w:rsidR="00C211ED" w:rsidRDefault="00C211ED" w:rsidP="00745856">
      <w:pPr>
        <w:spacing w:after="1" w:line="280" w:lineRule="atLeast"/>
        <w:ind w:firstLine="540"/>
        <w:jc w:val="both"/>
      </w:pPr>
      <w:r>
        <w:rPr>
          <w:rFonts w:ascii="Times New Roman" w:hAnsi="Times New Roman" w:cs="Times New Roman"/>
          <w:sz w:val="28"/>
          <w:szCs w:val="28"/>
        </w:rPr>
        <w:t>Проверяемые под роспись знакомятся с актом,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(первому заместителю министра), после чего акт помещается в дело согласно номенклатуре дел министерства труда и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w:t>
      </w:r>
      <w:r w:rsidRPr="00C272E9">
        <w:rPr>
          <w:rFonts w:ascii="Times New Roman" w:hAnsi="Times New Roman" w:cs="Times New Roman"/>
          <w:sz w:val="28"/>
          <w:szCs w:val="28"/>
        </w:rPr>
        <w:t xml:space="preserve"> </w:t>
      </w:r>
      <w:hyperlink w:anchor="P602" w:history="1">
        <w:r w:rsidRPr="00C272E9">
          <w:rPr>
            <w:rFonts w:ascii="Times New Roman" w:hAnsi="Times New Roman" w:cs="Times New Roman"/>
            <w:sz w:val="28"/>
            <w:szCs w:val="28"/>
          </w:rPr>
          <w:t>разделе 5</w:t>
        </w:r>
      </w:hyperlink>
      <w:r>
        <w:rPr>
          <w:rFonts w:ascii="Times New Roman" w:hAnsi="Times New Roman" w:cs="Times New Roman"/>
          <w:sz w:val="28"/>
          <w:szCs w:val="28"/>
        </w:rPr>
        <w:t xml:space="preserve"> настоящего Регламента.</w:t>
      </w:r>
    </w:p>
    <w:p w:rsidR="00C211ED" w:rsidRDefault="00C211ED" w:rsidP="00745856">
      <w:pPr>
        <w:spacing w:after="1" w:line="280" w:lineRule="atLeast"/>
        <w:ind w:firstLine="540"/>
        <w:jc w:val="both"/>
      </w:pPr>
      <w:r>
        <w:rPr>
          <w:rFonts w:ascii="Times New Roman" w:hAnsi="Times New Roman" w:cs="Times New Roman"/>
          <w:sz w:val="28"/>
          <w:szCs w:val="28"/>
        </w:rPr>
        <w:t>4.3. Ответственность должностных лиц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и государственного казенного учреждения Рязанской области «Центр социальных выплат Рязанской области» за решения и действия (бездействие), принимаемые (осуществляемые) ими в ходе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За нарушение положений настоящего Регламента или иных нормативных правовых актов, устанавливающих требования к предоставлению государственной услуги, должностные лица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и государственного казенного учреждения Рязанской области «Центр социальных выплат Рязанской области», участвующие в предоставлении государственной услуги, привлекаются к ответственности в соответствии с законодательством Российской Федерации.</w:t>
      </w:r>
    </w:p>
    <w:p w:rsidR="00C211ED" w:rsidRDefault="00C211ED" w:rsidP="00745856">
      <w:pPr>
        <w:spacing w:after="1" w:line="280" w:lineRule="atLeast"/>
        <w:ind w:firstLine="540"/>
        <w:jc w:val="both"/>
      </w:pPr>
      <w:r>
        <w:rPr>
          <w:rFonts w:ascii="Times New Roman" w:hAnsi="Times New Roman" w:cs="Times New Roman"/>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211ED" w:rsidRDefault="00C211ED" w:rsidP="00745856">
      <w:pPr>
        <w:spacing w:after="1" w:line="280" w:lineRule="atLeast"/>
        <w:ind w:firstLine="540"/>
        <w:jc w:val="both"/>
      </w:pPr>
      <w:r>
        <w:rPr>
          <w:rFonts w:ascii="Times New Roman" w:hAnsi="Times New Roman" w:cs="Times New Roman"/>
          <w:sz w:val="28"/>
          <w:szCs w:val="28"/>
        </w:rPr>
        <w:t>Порядок и формы контроля за предоставлением государственной услуги должны отвечать требованиям объективности и эффективности.</w:t>
      </w:r>
    </w:p>
    <w:p w:rsidR="00C211ED" w:rsidRDefault="00C211ED" w:rsidP="00745856">
      <w:pPr>
        <w:spacing w:after="1" w:line="280" w:lineRule="atLeast"/>
        <w:ind w:firstLine="540"/>
        <w:jc w:val="both"/>
      </w:pPr>
      <w:r>
        <w:rPr>
          <w:rFonts w:ascii="Times New Roman" w:hAnsi="Times New Roman" w:cs="Times New Roman"/>
          <w:sz w:val="28"/>
          <w:szCs w:val="28"/>
        </w:rPr>
        <w:t xml:space="preserve">Контроль за предоставлением государственной услуги осуществляется путем получения заявителем информации в государственном казенном учреждении Рязанской области «Управление социальной защиты населения Рязанской области», его районных структурных подразделениях или государственном казенном учреждении Рязанской области «Центр социальных выплат Рязанской области» при личном обращении к должностным лицам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государственного казенного учреждения Рязанской области «Центр социальных выплат Рязанской области», ответственным за предоставление государственной </w:t>
      </w:r>
      <w:r>
        <w:rPr>
          <w:rFonts w:ascii="Times New Roman" w:hAnsi="Times New Roman" w:cs="Times New Roman"/>
          <w:sz w:val="28"/>
          <w:szCs w:val="28"/>
        </w:rPr>
        <w:br/>
      </w:r>
      <w:r>
        <w:rPr>
          <w:rFonts w:ascii="Times New Roman" w:hAnsi="Times New Roman" w:cs="Times New Roman"/>
          <w:sz w:val="28"/>
          <w:szCs w:val="28"/>
        </w:rPr>
        <w:br/>
        <w:t>услуги, или по справочным телефонам в установленное графиком (режимом) работы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подразделении, государственного казенного учреждения Рязанской области «Центр социальных выплат Рязанской области»,  время и осуществляется не более 10 минут, а также путем направления ответа на обращение заявителя посредством почтовой или факсимильной связи, электронной почты в течение 30 дней со дня регистрации указанного обращения. Направление ответа осуществляется способом, аналогичным способу направления обращения заявителя, если в последнем не указано иное.</w:t>
      </w:r>
    </w:p>
    <w:p w:rsidR="00C211ED" w:rsidRDefault="00C211ED" w:rsidP="00745856">
      <w:pPr>
        <w:spacing w:after="1" w:line="280" w:lineRule="atLeast"/>
        <w:ind w:firstLine="540"/>
        <w:jc w:val="both"/>
      </w:pPr>
      <w:r>
        <w:rPr>
          <w:rFonts w:ascii="Times New Roman" w:hAnsi="Times New Roman" w:cs="Times New Roman"/>
          <w:sz w:val="28"/>
          <w:szCs w:val="28"/>
        </w:rPr>
        <w:t>Контроль за предоставлением государственной услуги осуществляется также гражданами, их объединениями и организациями путем направления замечаний и предложений по улучшению качества предоставления государственной услуги.</w:t>
      </w:r>
    </w:p>
    <w:p w:rsidR="00C211ED" w:rsidRDefault="00C211ED" w:rsidP="00745856">
      <w:pPr>
        <w:spacing w:after="1" w:line="280" w:lineRule="atLeast"/>
        <w:jc w:val="both"/>
      </w:pPr>
    </w:p>
    <w:p w:rsidR="00C211ED" w:rsidRDefault="00C211ED" w:rsidP="00745856">
      <w:pPr>
        <w:spacing w:after="1" w:line="280" w:lineRule="atLeast"/>
        <w:jc w:val="center"/>
        <w:outlineLvl w:val="1"/>
      </w:pPr>
      <w:bookmarkStart w:id="15" w:name="P602"/>
      <w:bookmarkEnd w:id="15"/>
      <w:r>
        <w:rPr>
          <w:rFonts w:ascii="Times New Roman" w:hAnsi="Times New Roman" w:cs="Times New Roman"/>
          <w:sz w:val="28"/>
          <w:szCs w:val="28"/>
        </w:rPr>
        <w:t>5. Порядок досудебного (внесудебного) обжалования</w:t>
      </w:r>
    </w:p>
    <w:p w:rsidR="00C211ED" w:rsidRDefault="00C211ED" w:rsidP="00745856">
      <w:pPr>
        <w:spacing w:after="1" w:line="280" w:lineRule="atLeast"/>
        <w:jc w:val="center"/>
      </w:pPr>
      <w:r>
        <w:rPr>
          <w:rFonts w:ascii="Times New Roman" w:hAnsi="Times New Roman" w:cs="Times New Roman"/>
          <w:sz w:val="28"/>
          <w:szCs w:val="28"/>
        </w:rPr>
        <w:t>решений и действий (бездействия) органов, предоставляющих</w:t>
      </w:r>
    </w:p>
    <w:p w:rsidR="00C211ED" w:rsidRDefault="00C211ED" w:rsidP="00745856">
      <w:pPr>
        <w:spacing w:after="1" w:line="280" w:lineRule="atLeast"/>
        <w:jc w:val="center"/>
      </w:pPr>
      <w:r>
        <w:rPr>
          <w:rFonts w:ascii="Times New Roman" w:hAnsi="Times New Roman" w:cs="Times New Roman"/>
          <w:sz w:val="28"/>
          <w:szCs w:val="28"/>
        </w:rPr>
        <w:t>государственную услугу, а также их должностных лиц</w:t>
      </w:r>
    </w:p>
    <w:p w:rsidR="00C211ED" w:rsidRDefault="00C211ED" w:rsidP="00745856">
      <w:pPr>
        <w:spacing w:after="1" w:line="280" w:lineRule="atLeast"/>
        <w:jc w:val="center"/>
      </w:pPr>
    </w:p>
    <w:p w:rsidR="00C211ED" w:rsidRDefault="00C211ED" w:rsidP="00745856">
      <w:pPr>
        <w:spacing w:after="1" w:line="280" w:lineRule="atLeast"/>
        <w:jc w:val="both"/>
      </w:pPr>
    </w:p>
    <w:p w:rsidR="00C211ED" w:rsidRDefault="00C211ED" w:rsidP="00745856">
      <w:pPr>
        <w:spacing w:after="1" w:line="280" w:lineRule="atLeast"/>
        <w:ind w:firstLine="540"/>
        <w:jc w:val="both"/>
      </w:pPr>
      <w:r>
        <w:rPr>
          <w:rFonts w:ascii="Times New Roman" w:hAnsi="Times New Roman" w:cs="Times New Roman"/>
          <w:sz w:val="28"/>
          <w:szCs w:val="28"/>
        </w:rPr>
        <w:t>5.1. Получатели государственной услуги вправе обжаловать решения, принятые в ходе предоставления государственной услуги, действия (бездействие) должностных лиц, ответственных или уполномоченных работников, работников, участвующих в оказании государственной услуги, в соответствии с законодательством Российской Федерации.</w:t>
      </w:r>
    </w:p>
    <w:p w:rsidR="00C211ED" w:rsidRDefault="00C211ED" w:rsidP="00745856">
      <w:pPr>
        <w:spacing w:after="1" w:line="280" w:lineRule="atLeast"/>
        <w:ind w:firstLine="540"/>
        <w:jc w:val="both"/>
      </w:pPr>
      <w:r>
        <w:rPr>
          <w:rFonts w:ascii="Times New Roman" w:hAnsi="Times New Roman" w:cs="Times New Roman"/>
          <w:sz w:val="28"/>
          <w:szCs w:val="28"/>
        </w:rPr>
        <w:t>5.2. Заявитель может обратиться с жалобой в том числе в следующих случаях:</w:t>
      </w:r>
    </w:p>
    <w:p w:rsidR="00C211ED" w:rsidRDefault="00C211ED" w:rsidP="00745856">
      <w:pPr>
        <w:spacing w:after="1" w:line="280" w:lineRule="atLeast"/>
        <w:ind w:firstLine="540"/>
        <w:jc w:val="both"/>
      </w:pPr>
      <w:r>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2) нарушение срока предоставления государственной услуги;</w:t>
      </w:r>
    </w:p>
    <w:p w:rsidR="00C211ED" w:rsidRDefault="00C211ED" w:rsidP="00745856">
      <w:pPr>
        <w:autoSpaceDE w:val="0"/>
        <w:autoSpaceDN w:val="0"/>
        <w:adjustRightInd w:val="0"/>
        <w:spacing w:after="0" w:line="240" w:lineRule="auto"/>
        <w:ind w:firstLine="567"/>
        <w:jc w:val="both"/>
      </w:pPr>
      <w:r>
        <w:rPr>
          <w:rFonts w:ascii="Times New Roman" w:hAnsi="Times New Roman" w:cs="Times New Roman"/>
          <w:sz w:val="28"/>
          <w:szCs w:val="28"/>
        </w:rPr>
        <w:t>3) требование у заявителя документов</w:t>
      </w:r>
      <w:r w:rsidRPr="000F20AA">
        <w:rPr>
          <w:rFonts w:ascii="Times New Roman" w:hAnsi="Times New Roman" w:cs="Times New Roman"/>
          <w:sz w:val="28"/>
          <w:szCs w:val="28"/>
        </w:rPr>
        <w:t xml:space="preserve"> </w:t>
      </w:r>
      <w:r>
        <w:rPr>
          <w:rFonts w:ascii="Times New Roman" w:hAnsi="Times New Roman" w:cs="Times New Roman"/>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Рязанской области для предоставления государственной;</w:t>
      </w:r>
    </w:p>
    <w:p w:rsidR="00C211ED" w:rsidRDefault="00C211ED" w:rsidP="00745856">
      <w:pPr>
        <w:spacing w:after="1" w:line="280" w:lineRule="atLeast"/>
        <w:ind w:firstLine="540"/>
        <w:jc w:val="both"/>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и Рязанской области для предоставления государственной услуги;</w:t>
      </w:r>
    </w:p>
    <w:p w:rsidR="00C211ED" w:rsidRDefault="00C211ED" w:rsidP="00745856">
      <w:pPr>
        <w:spacing w:after="1" w:line="280" w:lineRule="atLeast"/>
        <w:ind w:firstLine="540"/>
        <w:jc w:val="both"/>
      </w:pPr>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tab/>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Рязанской области;</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7) отказ государственного казенного учреждения Рязанской области «Управление социальной защиты населения Рязанской области», его структурного подразделения или государственного казенного учреждения Рязанской области «Центр социальных выплат Рязанской области», их работников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211ED" w:rsidRPr="000F20AA" w:rsidRDefault="00C211ED" w:rsidP="00745856">
      <w:pPr>
        <w:autoSpaceDE w:val="0"/>
        <w:autoSpaceDN w:val="0"/>
        <w:adjustRightInd w:val="0"/>
        <w:spacing w:after="0" w:line="240" w:lineRule="auto"/>
        <w:ind w:firstLine="567"/>
        <w:jc w:val="both"/>
        <w:rPr>
          <w:rFonts w:ascii="Times New Roman" w:hAnsi="Times New Roman" w:cs="Times New Roman"/>
          <w:sz w:val="28"/>
          <w:szCs w:val="28"/>
        </w:rPr>
      </w:pPr>
      <w:r w:rsidRPr="000F20A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211ED"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0F20AA">
        <w:rPr>
          <w:rFonts w:ascii="Times New Roman" w:hAnsi="Times New Roman" w:cs="Times New Roman"/>
          <w:sz w:val="28"/>
          <w:szCs w:val="28"/>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Рязанской области;</w:t>
      </w:r>
    </w:p>
    <w:p w:rsidR="00C211ED" w:rsidRDefault="00C211ED" w:rsidP="00745856">
      <w:pPr>
        <w:autoSpaceDE w:val="0"/>
        <w:autoSpaceDN w:val="0"/>
        <w:adjustRightInd w:val="0"/>
        <w:spacing w:after="0" w:line="240" w:lineRule="auto"/>
        <w:ind w:firstLine="540"/>
        <w:jc w:val="both"/>
      </w:pPr>
      <w:r>
        <w:rPr>
          <w:rFonts w:ascii="Times New Roman" w:hAnsi="Times New Roman" w:cs="Times New Roman"/>
          <w:sz w:val="28"/>
          <w:szCs w:val="28"/>
        </w:rPr>
        <w:t>10</w:t>
      </w:r>
      <w:r w:rsidRPr="000F20AA">
        <w:rPr>
          <w:rFonts w:ascii="Times New Roman" w:hAnsi="Times New Roman" w:cs="Times New Roman"/>
          <w:sz w:val="28"/>
          <w:szCs w:val="28"/>
        </w:rPr>
        <w:t>)</w:t>
      </w:r>
      <w:r>
        <w:rPr>
          <w:rFonts w:ascii="Times New Roman" w:hAnsi="Times New Roman" w:cs="Times New Roman"/>
          <w:sz w:val="28"/>
          <w:szCs w:val="28"/>
        </w:rPr>
        <w:t> </w:t>
      </w:r>
      <w:r w:rsidRPr="000F20AA">
        <w:rPr>
          <w:rFonts w:ascii="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0F20AA">
          <w:rPr>
            <w:rFonts w:ascii="Times New Roman" w:hAnsi="Times New Roman" w:cs="Times New Roman"/>
            <w:sz w:val="28"/>
            <w:szCs w:val="28"/>
          </w:rPr>
          <w:t>пунктом 4 части 1 статьи 7</w:t>
        </w:r>
      </w:hyperlink>
      <w:r w:rsidRPr="000F20AA">
        <w:rPr>
          <w:rFonts w:ascii="Times New Roman" w:hAnsi="Times New Roman" w:cs="Times New Roman"/>
          <w:sz w:val="28"/>
          <w:szCs w:val="28"/>
        </w:rPr>
        <w:t xml:space="preserve"> Федерального закона</w:t>
      </w:r>
      <w:r w:rsidRPr="00EF263E">
        <w:rPr>
          <w:rFonts w:ascii="Times New Roman" w:hAnsi="Times New Roman" w:cs="Times New Roman"/>
          <w:sz w:val="28"/>
          <w:szCs w:val="28"/>
        </w:rPr>
        <w:t xml:space="preserve"> </w:t>
      </w:r>
      <w:r>
        <w:rPr>
          <w:rFonts w:ascii="Times New Roman" w:hAnsi="Times New Roman" w:cs="Times New Roman"/>
          <w:sz w:val="28"/>
          <w:szCs w:val="28"/>
        </w:rPr>
        <w:t>от 27 июля 2010 г. № 210-ФЗ «Об организации предоставления государственных и муниципальных услуг»</w:t>
      </w:r>
      <w:r w:rsidRPr="000F20AA">
        <w:rPr>
          <w:rFonts w:ascii="Times New Roman" w:hAnsi="Times New Roman" w:cs="Times New Roman"/>
          <w:sz w:val="28"/>
          <w:szCs w:val="28"/>
        </w:rPr>
        <w:t>.</w:t>
      </w:r>
    </w:p>
    <w:p w:rsidR="00C211ED" w:rsidRDefault="00C211ED" w:rsidP="00745856">
      <w:pPr>
        <w:spacing w:after="1" w:line="280" w:lineRule="atLeast"/>
        <w:ind w:firstLine="540"/>
        <w:jc w:val="both"/>
      </w:pPr>
      <w:r>
        <w:rPr>
          <w:rFonts w:ascii="Times New Roman" w:hAnsi="Times New Roman" w:cs="Times New Roman"/>
          <w:sz w:val="28"/>
          <w:szCs w:val="28"/>
        </w:rPr>
        <w:t>5.3. Жалоба подается в письменной форме на бумажном носителе либо в электронной форме в государственное казенное учреждение Рязанской области «Управление социальной защиты населения Рязанской области» или государственное казенное учреждение Рязанской области «Центр социальных выплат Рязанской области». Жалобы на решения, принятые руководителем государственного казенного учреждения Рязанской области «Управление социальной защиты населения Рязанской области» или государственного казенного учреждения Рязанской области «Центр социальных выплат Рязанской области», подаются в министерство труда и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 xml:space="preserve">5.4. Жалоба может быть подана при личном приеме заявителя, направлена по почте, а также в электронном виде посредством официального сайта государственного казенного учреждения Рязанской области «Управление социальной защиты населения Рязанской области» или государственного казенного учреждения Рязанской области «Центр социальных выплат Рязанской </w:t>
      </w:r>
      <w:r>
        <w:rPr>
          <w:rFonts w:ascii="Times New Roman" w:hAnsi="Times New Roman" w:cs="Times New Roman"/>
          <w:sz w:val="28"/>
          <w:szCs w:val="28"/>
        </w:rPr>
        <w:br/>
      </w:r>
      <w:r>
        <w:rPr>
          <w:rFonts w:ascii="Times New Roman" w:hAnsi="Times New Roman" w:cs="Times New Roman"/>
          <w:sz w:val="28"/>
          <w:szCs w:val="28"/>
        </w:rPr>
        <w:br/>
        <w:t>области» в информационно-телекоммуникационной сети Интернет, официального сайта министерства труда и социальной защиты населения Рязанской области.</w:t>
      </w:r>
    </w:p>
    <w:p w:rsidR="00C211ED" w:rsidRDefault="00C211ED" w:rsidP="00745856">
      <w:pPr>
        <w:spacing w:after="1" w:line="280" w:lineRule="atLeast"/>
        <w:ind w:firstLine="540"/>
        <w:jc w:val="both"/>
      </w:pPr>
      <w:r>
        <w:rPr>
          <w:rFonts w:ascii="Times New Roman" w:hAnsi="Times New Roman" w:cs="Times New Roman"/>
          <w:sz w:val="28"/>
          <w:szCs w:val="28"/>
        </w:rPr>
        <w:t>5.5. Жалоба должна содержать:</w:t>
      </w:r>
    </w:p>
    <w:p w:rsidR="00C211ED" w:rsidRDefault="00C211ED" w:rsidP="00745856">
      <w:pPr>
        <w:autoSpaceDE w:val="0"/>
        <w:autoSpaceDN w:val="0"/>
        <w:adjustRightInd w:val="0"/>
        <w:spacing w:after="0" w:line="240" w:lineRule="auto"/>
        <w:ind w:firstLine="567"/>
        <w:jc w:val="both"/>
      </w:pPr>
      <w:r>
        <w:rPr>
          <w:rFonts w:ascii="Times New Roman" w:hAnsi="Times New Roman" w:cs="Times New Roman"/>
          <w:sz w:val="28"/>
          <w:szCs w:val="28"/>
        </w:rPr>
        <w:t>1) наименование учреждения, его структурного подразделения, должностного лица либо работника предоставляющего государственную услугу, решения и действия (бездействие) которых обжалуются;</w:t>
      </w:r>
    </w:p>
    <w:p w:rsidR="00C211ED" w:rsidRDefault="00C211ED" w:rsidP="00745856">
      <w:pPr>
        <w:spacing w:after="1" w:line="280" w:lineRule="atLeast"/>
        <w:ind w:firstLine="540"/>
        <w:jc w:val="both"/>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11ED" w:rsidRDefault="00C211ED" w:rsidP="00745856">
      <w:pPr>
        <w:spacing w:after="1" w:line="280" w:lineRule="atLeast"/>
        <w:ind w:firstLine="540"/>
        <w:jc w:val="both"/>
      </w:pPr>
      <w:r>
        <w:rPr>
          <w:rFonts w:ascii="Times New Roman" w:hAnsi="Times New Roman" w:cs="Times New Roman"/>
          <w:sz w:val="28"/>
          <w:szCs w:val="28"/>
        </w:rPr>
        <w:t>3) сведения об обжалуемых решениях и действиях (бездействии) государственного казенного учреждения Рязанской области «Управление социальной защиты населения Рязанской области» или государственного казенного учреждения Рязанской области «Центр социальных выплат Рязанской области», его должностного лица либо работника;</w:t>
      </w:r>
    </w:p>
    <w:p w:rsidR="00C211ED" w:rsidRDefault="00C211ED" w:rsidP="00745856">
      <w:pPr>
        <w:spacing w:after="1" w:line="280" w:lineRule="atLeast"/>
        <w:ind w:firstLine="540"/>
        <w:jc w:val="both"/>
      </w:pPr>
      <w:r>
        <w:rPr>
          <w:rFonts w:ascii="Times New Roman" w:hAnsi="Times New Roman" w:cs="Times New Roman"/>
          <w:sz w:val="28"/>
          <w:szCs w:val="28"/>
        </w:rPr>
        <w:t>4) доводы, на основании которых заявитель не согласен с решением и действием (бездействием) государственного казенного учреждения Рязанской области «Управление социальной защиты населения Рязанской области», государственного казенного учреждения Рязанской области «Центр социальных выплат Рязанской области»,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C211ED" w:rsidRDefault="00C211ED" w:rsidP="00745856">
      <w:pPr>
        <w:spacing w:after="1" w:line="280" w:lineRule="atLeast"/>
        <w:ind w:firstLine="540"/>
        <w:jc w:val="both"/>
      </w:pPr>
      <w:r>
        <w:rPr>
          <w:rFonts w:ascii="Times New Roman" w:hAnsi="Times New Roman" w:cs="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211ED" w:rsidRDefault="00C211ED" w:rsidP="00745856">
      <w:pPr>
        <w:spacing w:after="1" w:line="280" w:lineRule="atLeast"/>
        <w:ind w:firstLine="540"/>
        <w:jc w:val="both"/>
      </w:pPr>
      <w:r>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C211ED" w:rsidRDefault="00C211ED" w:rsidP="00745856">
      <w:pPr>
        <w:spacing w:after="1" w:line="280" w:lineRule="atLeast"/>
        <w:ind w:firstLine="540"/>
        <w:jc w:val="both"/>
      </w:pPr>
      <w:r>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211ED" w:rsidRDefault="00C211ED" w:rsidP="00745856">
      <w:pPr>
        <w:spacing w:after="1" w:line="280" w:lineRule="atLeast"/>
        <w:ind w:firstLine="540"/>
        <w:jc w:val="both"/>
      </w:pPr>
      <w:r>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11ED" w:rsidRDefault="00C211ED" w:rsidP="00745856">
      <w:pPr>
        <w:spacing w:after="1" w:line="280" w:lineRule="atLeast"/>
        <w:ind w:firstLine="540"/>
        <w:jc w:val="both"/>
      </w:pPr>
      <w:r>
        <w:rPr>
          <w:rFonts w:ascii="Times New Roman" w:hAnsi="Times New Roman" w:cs="Times New Roman"/>
          <w:sz w:val="28"/>
          <w:szCs w:val="28"/>
        </w:rPr>
        <w:t xml:space="preserve">5.7. Жалоба, поданная заявителем в орган, в компетенцию которого не входит принятие решения по жалобе, в течение 3 рабочих дней со дня ее регистрации </w:t>
      </w:r>
      <w:r>
        <w:rPr>
          <w:rFonts w:ascii="Times New Roman" w:hAnsi="Times New Roman" w:cs="Times New Roman"/>
          <w:sz w:val="28"/>
          <w:szCs w:val="28"/>
        </w:rPr>
        <w:br/>
      </w:r>
      <w:r>
        <w:rPr>
          <w:rFonts w:ascii="Times New Roman" w:hAnsi="Times New Roman" w:cs="Times New Roman"/>
          <w:sz w:val="28"/>
          <w:szCs w:val="28"/>
        </w:rPr>
        <w:br/>
        <w:t>указанным органом, учреждением направляется в уполномоченный на ее рассмотрение орган, о чем в письменной форме информируется заявитель.</w:t>
      </w:r>
    </w:p>
    <w:p w:rsidR="00C211ED" w:rsidRDefault="00C211ED" w:rsidP="00745856">
      <w:pPr>
        <w:spacing w:after="1" w:line="280" w:lineRule="atLeast"/>
        <w:ind w:firstLine="540"/>
        <w:jc w:val="both"/>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211ED" w:rsidRDefault="00C211ED" w:rsidP="0074585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Поступившая жалоба подлежит регистрации в журнале учета жалоб на решения и действия (бездействие) органа, предоставляющего государственную услугу, и его должностных лиц, не позднее следующего рабочего дня со дня ее поступления.</w:t>
      </w:r>
    </w:p>
    <w:p w:rsidR="00C211ED" w:rsidRDefault="00C211ED" w:rsidP="00745856">
      <w:pPr>
        <w:spacing w:after="1" w:line="280" w:lineRule="atLeast"/>
        <w:ind w:firstLine="540"/>
        <w:jc w:val="both"/>
      </w:pPr>
      <w:r>
        <w:rPr>
          <w:rFonts w:ascii="Times New Roman" w:hAnsi="Times New Roman" w:cs="Times New Roman"/>
          <w:sz w:val="28"/>
          <w:szCs w:val="28"/>
        </w:rPr>
        <w:t>Срок рассмотрения не должен превышать 15 рабочих дней со дня регистрации обращения, жалобы (претензии), а в случае обжалования отказа государственного казенного учреждения Рязанской области «Управление социальной защиты населения Рязанской области», государственного казенного учреждения Рязанской области «Центр социальных выплат Рязанской области», его должностного лица либо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211ED" w:rsidRDefault="00C211ED" w:rsidP="00745856">
      <w:pPr>
        <w:spacing w:after="1" w:line="280" w:lineRule="atLeast"/>
        <w:ind w:firstLine="540"/>
        <w:jc w:val="both"/>
      </w:pPr>
      <w:r>
        <w:rPr>
          <w:rFonts w:ascii="Times New Roman" w:hAnsi="Times New Roman" w:cs="Times New Roman"/>
          <w:sz w:val="28"/>
          <w:szCs w:val="28"/>
        </w:rPr>
        <w:t>5.9. Оснований для приостановления рассмотрения жалобы законодательством Российской Федерации не предусмотрено.</w:t>
      </w:r>
    </w:p>
    <w:p w:rsidR="00C211ED" w:rsidRDefault="00C211ED" w:rsidP="00745856">
      <w:pPr>
        <w:spacing w:after="1" w:line="280" w:lineRule="atLeast"/>
        <w:ind w:firstLine="540"/>
        <w:jc w:val="both"/>
      </w:pPr>
      <w:bookmarkStart w:id="16" w:name="P633"/>
      <w:bookmarkEnd w:id="16"/>
      <w:r>
        <w:rPr>
          <w:rFonts w:ascii="Times New Roman" w:hAnsi="Times New Roman" w:cs="Times New Roman"/>
          <w:sz w:val="28"/>
          <w:szCs w:val="28"/>
        </w:rPr>
        <w:t>5.10. По результатам рассмотрения жалобы государственное казенное учреждение Рязанской области «Управление социальной защиты населения Рязанской области», государственное казенное учреждение Рязанской области «Центр социальных выплат Рязанской области», министерство труда и социальной защиты населения Рязанской области принимают одно из следующих решений:</w:t>
      </w:r>
    </w:p>
    <w:p w:rsidR="00C211ED" w:rsidRDefault="00C211ED" w:rsidP="00745856">
      <w:pPr>
        <w:spacing w:after="1" w:line="280" w:lineRule="atLeast"/>
        <w:ind w:firstLine="540"/>
        <w:jc w:val="both"/>
      </w:pPr>
      <w:r>
        <w:rPr>
          <w:rFonts w:ascii="Times New Roman" w:hAnsi="Times New Roman" w:cs="Times New Roman"/>
          <w:sz w:val="28"/>
          <w:szCs w:val="28"/>
        </w:rPr>
        <w:t>1) удовлетворяют жалобу, в том числе в форме отмены принятого решения, исправления допущенных государственным казенным учреждением Рязанской области «Управление социальной защиты населения Рязанской области», государственным казенным учреждением Рязанской области «Центр социальных выплат Рязанской области»,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а также в иных формах;</w:t>
      </w:r>
    </w:p>
    <w:p w:rsidR="00C211ED" w:rsidRDefault="00C211ED" w:rsidP="00745856">
      <w:pPr>
        <w:spacing w:after="1" w:line="280" w:lineRule="atLeast"/>
        <w:ind w:firstLine="540"/>
        <w:jc w:val="both"/>
      </w:pPr>
      <w:r>
        <w:rPr>
          <w:rFonts w:ascii="Times New Roman" w:hAnsi="Times New Roman" w:cs="Times New Roman"/>
          <w:sz w:val="28"/>
          <w:szCs w:val="28"/>
        </w:rPr>
        <w:t>2) отказывают в удовлетворении жалобы.</w:t>
      </w:r>
    </w:p>
    <w:p w:rsidR="00C211ED" w:rsidRDefault="00C211ED" w:rsidP="00745856">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5.11. Не позднее дня, следующего за днем принятия решения, указанного в </w:t>
      </w:r>
      <w:hyperlink w:anchor="P633" w:history="1">
        <w:r w:rsidRPr="00915190">
          <w:rPr>
            <w:rFonts w:ascii="Times New Roman" w:hAnsi="Times New Roman" w:cs="Times New Roman"/>
            <w:sz w:val="28"/>
            <w:szCs w:val="28"/>
          </w:rPr>
          <w:t>пункте 5.10</w:t>
        </w:r>
      </w:hyperlink>
      <w:r>
        <w:t>.</w:t>
      </w:r>
      <w:r>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11ED" w:rsidRDefault="00C211ED" w:rsidP="00745856">
      <w:pPr>
        <w:spacing w:after="1" w:line="280" w:lineRule="atLeast"/>
        <w:ind w:firstLine="540"/>
        <w:jc w:val="both"/>
        <w:rPr>
          <w:rFonts w:ascii="Times New Roman" w:hAnsi="Times New Roman" w:cs="Times New Roman"/>
          <w:sz w:val="28"/>
          <w:szCs w:val="28"/>
        </w:rPr>
      </w:pPr>
    </w:p>
    <w:p w:rsidR="00C211ED" w:rsidRDefault="00C211ED" w:rsidP="0074585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 В случае признания жалобы подлежащей удовлетворению в ответе Заявителю, указанном в пункте 5.11 настоящего Регламента, дается информация о действиях, осуществляемых государственным казенным учреждением Рязанской области «Управление социальной защиты населения Рязанской области»,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211ED" w:rsidRDefault="00C211ED" w:rsidP="0074585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 В случае признания жалобы, не подлежащей удовлетворению, в ответе Заявителю, указанном в пункте 5.11 настоящего Регламента, даются аргументированные разъяснения о причинах принятого решения, а также о порядке обжалования принятого решения.</w:t>
      </w:r>
    </w:p>
    <w:p w:rsidR="00C211ED" w:rsidRDefault="00C211ED" w:rsidP="00745856">
      <w:pPr>
        <w:spacing w:after="1" w:line="280" w:lineRule="atLeast"/>
        <w:ind w:firstLine="540"/>
        <w:jc w:val="both"/>
      </w:pPr>
      <w:r>
        <w:rPr>
          <w:rFonts w:ascii="Times New Roman" w:hAnsi="Times New Roman" w:cs="Times New Roman"/>
          <w:sz w:val="28"/>
          <w:szCs w:val="28"/>
        </w:rPr>
        <w:t>5.14. Решения по жалобе, принятые государственным казенным учреждением Рязанской области «Управление социальной защиты населения Рязанской области», государственным казенным учреждением Рязанской области «Центр социальных выплат Рязанской области», министерством труда и социальной защиты населения Рязанской области, их должностными лицами, обжалуются в порядке, предусмотренном действующим законодательством.</w:t>
      </w:r>
    </w:p>
    <w:p w:rsidR="00C211ED" w:rsidRDefault="00C211ED" w:rsidP="00745856">
      <w:pPr>
        <w:spacing w:after="1" w:line="280" w:lineRule="atLeast"/>
        <w:ind w:firstLine="540"/>
        <w:jc w:val="both"/>
      </w:pPr>
      <w:r>
        <w:rPr>
          <w:rFonts w:ascii="Times New Roman" w:hAnsi="Times New Roman" w:cs="Times New Roman"/>
          <w:sz w:val="28"/>
          <w:szCs w:val="28"/>
        </w:rPr>
        <w:t>5.15. Заявитель имеет право на получение информации и документов, необходимых для обоснования и рассмотрения жалобы.</w:t>
      </w:r>
    </w:p>
    <w:p w:rsidR="00C211ED" w:rsidRDefault="00C211ED" w:rsidP="00745856">
      <w:pPr>
        <w:spacing w:after="1" w:line="280" w:lineRule="atLeast"/>
        <w:ind w:firstLine="540"/>
        <w:jc w:val="both"/>
      </w:pPr>
      <w:r>
        <w:rPr>
          <w:rFonts w:ascii="Times New Roman" w:hAnsi="Times New Roman" w:cs="Times New Roman"/>
          <w:sz w:val="28"/>
          <w:szCs w:val="28"/>
        </w:rPr>
        <w:t>5.16. Информацию о порядке подачи и рассмотрения жалобы заявители могут получить при личном обращении, в том числе по телефону, в государственное казенное учреждение Рязанской области «Управление социальной защиты населения Рязанской области», государственное казенное учреждение Рязанской области «Центр социальных выплат Рязанской области», министерство труда и  социальной защиты населения Рязанской области, а также посредством использования информации, размещенной на официальных сайтах государственного казенного учреждения Рязанской области «Управление социальной защиты населения Рязанской области», государственного казенного учреждения Рязанской области «Центр социальных выплат Рязанской области», министерства труда и социальной защиты населения Рязанской области в информационно-телекоммуникационной сети Интернет.</w:t>
      </w:r>
    </w:p>
    <w:p w:rsidR="00C211ED" w:rsidRDefault="00C211ED" w:rsidP="00745856">
      <w:pPr>
        <w:spacing w:after="1" w:line="280" w:lineRule="atLeast"/>
        <w:jc w:val="both"/>
      </w:pPr>
    </w:p>
    <w:p w:rsidR="00C211ED" w:rsidRDefault="00C211ED" w:rsidP="00745856">
      <w:pPr>
        <w:spacing w:after="1" w:line="280" w:lineRule="atLeast"/>
        <w:jc w:val="both"/>
      </w:pPr>
    </w:p>
    <w:p w:rsidR="00C211ED" w:rsidRDefault="00C211ED" w:rsidP="00745856">
      <w:pPr>
        <w:spacing w:after="1" w:line="280" w:lineRule="atLeast"/>
        <w:jc w:val="both"/>
      </w:pPr>
    </w:p>
    <w:p w:rsidR="00C211ED" w:rsidRDefault="00C211ED" w:rsidP="00745856">
      <w:pPr>
        <w:spacing w:after="1" w:line="280" w:lineRule="atLeast"/>
        <w:jc w:val="both"/>
      </w:pPr>
    </w:p>
    <w:p w:rsidR="00C211ED" w:rsidRDefault="00C211ED" w:rsidP="00745856">
      <w:pPr>
        <w:spacing w:after="1" w:line="280" w:lineRule="atLeast"/>
        <w:jc w:val="both"/>
      </w:pPr>
    </w:p>
    <w:p w:rsidR="00C211ED" w:rsidRDefault="00C211ED" w:rsidP="00745856">
      <w:pPr>
        <w:spacing w:after="1" w:line="280" w:lineRule="atLeast"/>
        <w:jc w:val="both"/>
      </w:pPr>
    </w:p>
    <w:p w:rsidR="00C211ED" w:rsidRDefault="00C211ED" w:rsidP="00745856">
      <w:pPr>
        <w:spacing w:after="1" w:line="280" w:lineRule="atLeast"/>
        <w:jc w:val="both"/>
      </w:pPr>
    </w:p>
    <w:p w:rsidR="00C211ED" w:rsidRDefault="00C211ED" w:rsidP="00745856">
      <w:pPr>
        <w:spacing w:after="1" w:line="280" w:lineRule="atLeast"/>
        <w:ind w:left="4678"/>
        <w:outlineLvl w:val="1"/>
        <w:rPr>
          <w:rFonts w:ascii="Times New Roman" w:hAnsi="Times New Roman" w:cs="Times New Roman"/>
          <w:sz w:val="28"/>
          <w:szCs w:val="28"/>
        </w:rPr>
      </w:pPr>
    </w:p>
    <w:p w:rsidR="00C211ED" w:rsidRDefault="00C211ED" w:rsidP="00745856">
      <w:pPr>
        <w:spacing w:after="1" w:line="280" w:lineRule="atLeast"/>
        <w:ind w:left="4678"/>
        <w:outlineLvl w:val="1"/>
        <w:rPr>
          <w:rFonts w:ascii="Times New Roman" w:hAnsi="Times New Roman" w:cs="Times New Roman"/>
          <w:sz w:val="28"/>
          <w:szCs w:val="28"/>
        </w:rPr>
      </w:pPr>
    </w:p>
    <w:p w:rsidR="00C211ED" w:rsidRPr="00075990" w:rsidRDefault="00C211ED" w:rsidP="00745856">
      <w:pPr>
        <w:spacing w:after="1" w:line="280" w:lineRule="atLeast"/>
        <w:ind w:left="4678"/>
        <w:outlineLvl w:val="1"/>
        <w:rPr>
          <w:rFonts w:ascii="Times New Roman" w:hAnsi="Times New Roman" w:cs="Times New Roman"/>
          <w:sz w:val="28"/>
          <w:szCs w:val="28"/>
        </w:rPr>
      </w:pPr>
      <w:r w:rsidRPr="00075990">
        <w:rPr>
          <w:rFonts w:ascii="Times New Roman" w:hAnsi="Times New Roman" w:cs="Times New Roman"/>
          <w:sz w:val="28"/>
          <w:szCs w:val="28"/>
        </w:rPr>
        <w:t>Приложение № 1</w:t>
      </w:r>
    </w:p>
    <w:p w:rsidR="00C211ED" w:rsidRPr="00075990" w:rsidRDefault="00C211ED" w:rsidP="00745856">
      <w:pPr>
        <w:spacing w:after="1" w:line="280" w:lineRule="atLeast"/>
        <w:ind w:left="4678"/>
        <w:rPr>
          <w:rFonts w:ascii="Times New Roman" w:hAnsi="Times New Roman" w:cs="Times New Roman"/>
          <w:sz w:val="28"/>
          <w:szCs w:val="28"/>
        </w:rPr>
      </w:pPr>
      <w:r w:rsidRPr="00075990">
        <w:rPr>
          <w:rFonts w:ascii="Times New Roman" w:hAnsi="Times New Roman" w:cs="Times New Roman"/>
          <w:sz w:val="28"/>
          <w:szCs w:val="28"/>
        </w:rPr>
        <w:t>к Административному регламенту</w:t>
      </w:r>
    </w:p>
    <w:p w:rsidR="00C211ED" w:rsidRPr="00075990" w:rsidRDefault="00C211ED" w:rsidP="00745856">
      <w:pPr>
        <w:spacing w:after="1" w:line="280" w:lineRule="atLeast"/>
        <w:ind w:left="4678"/>
        <w:rPr>
          <w:rFonts w:ascii="Times New Roman" w:hAnsi="Times New Roman" w:cs="Times New Roman"/>
          <w:sz w:val="28"/>
          <w:szCs w:val="28"/>
        </w:rPr>
      </w:pPr>
      <w:r w:rsidRPr="00075990">
        <w:rPr>
          <w:rFonts w:ascii="Times New Roman" w:hAnsi="Times New Roman" w:cs="Times New Roman"/>
          <w:sz w:val="28"/>
          <w:szCs w:val="28"/>
        </w:rPr>
        <w:t>предоставления государственной</w:t>
      </w:r>
    </w:p>
    <w:p w:rsidR="00C211ED" w:rsidRPr="00075990" w:rsidRDefault="00C211ED" w:rsidP="00745856">
      <w:pPr>
        <w:spacing w:after="1" w:line="280" w:lineRule="atLeast"/>
        <w:ind w:left="4678"/>
        <w:rPr>
          <w:rFonts w:ascii="Times New Roman" w:hAnsi="Times New Roman" w:cs="Times New Roman"/>
          <w:sz w:val="28"/>
          <w:szCs w:val="28"/>
        </w:rPr>
      </w:pPr>
      <w:r w:rsidRPr="00075990">
        <w:rPr>
          <w:rFonts w:ascii="Times New Roman" w:hAnsi="Times New Roman" w:cs="Times New Roman"/>
          <w:sz w:val="28"/>
          <w:szCs w:val="28"/>
        </w:rPr>
        <w:t>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075990">
        <w:rPr>
          <w:rFonts w:ascii="Times New Roman" w:hAnsi="Times New Roman" w:cs="Times New Roman"/>
          <w:sz w:val="28"/>
          <w:szCs w:val="28"/>
        </w:rPr>
        <w:t>»</w:t>
      </w:r>
    </w:p>
    <w:p w:rsidR="00C211ED" w:rsidRPr="00075990" w:rsidRDefault="00C211ED" w:rsidP="00745856">
      <w:pPr>
        <w:spacing w:after="1" w:line="280" w:lineRule="atLeast"/>
        <w:jc w:val="both"/>
        <w:rPr>
          <w:rFonts w:ascii="Times New Roman" w:hAnsi="Times New Roman" w:cs="Times New Roman"/>
          <w:sz w:val="28"/>
          <w:szCs w:val="28"/>
        </w:rPr>
      </w:pPr>
    </w:p>
    <w:p w:rsidR="00C211ED" w:rsidRPr="00983EEF" w:rsidRDefault="00C211ED" w:rsidP="00745856">
      <w:pPr>
        <w:spacing w:after="1" w:line="280" w:lineRule="atLeast"/>
        <w:jc w:val="center"/>
        <w:rPr>
          <w:rFonts w:ascii="Times New Roman" w:hAnsi="Times New Roman" w:cs="Times New Roman"/>
          <w:sz w:val="28"/>
          <w:szCs w:val="28"/>
        </w:rPr>
      </w:pPr>
      <w:bookmarkStart w:id="17" w:name="P651"/>
      <w:bookmarkEnd w:id="17"/>
      <w:r w:rsidRPr="00983EEF">
        <w:rPr>
          <w:rFonts w:ascii="Times New Roman" w:hAnsi="Times New Roman" w:cs="Times New Roman"/>
          <w:sz w:val="28"/>
          <w:szCs w:val="28"/>
        </w:rPr>
        <w:t>Информация о месте нахождения и контактных телефонах</w:t>
      </w:r>
    </w:p>
    <w:p w:rsidR="00C211ED" w:rsidRPr="00983EEF" w:rsidRDefault="00C211ED" w:rsidP="00745856">
      <w:pPr>
        <w:spacing w:after="1" w:line="280" w:lineRule="atLeast"/>
        <w:jc w:val="center"/>
        <w:rPr>
          <w:rFonts w:ascii="Times New Roman" w:hAnsi="Times New Roman" w:cs="Times New Roman"/>
          <w:sz w:val="28"/>
          <w:szCs w:val="28"/>
        </w:rPr>
      </w:pPr>
    </w:p>
    <w:p w:rsidR="00C211ED" w:rsidRPr="00983EEF" w:rsidRDefault="00C211ED" w:rsidP="00745856">
      <w:pPr>
        <w:autoSpaceDE w:val="0"/>
        <w:autoSpaceDN w:val="0"/>
        <w:adjustRightInd w:val="0"/>
        <w:spacing w:after="0" w:line="240" w:lineRule="auto"/>
        <w:jc w:val="center"/>
        <w:outlineLvl w:val="0"/>
        <w:rPr>
          <w:rFonts w:ascii="Times New Roman" w:hAnsi="Times New Roman" w:cs="Times New Roman"/>
          <w:sz w:val="28"/>
          <w:szCs w:val="28"/>
        </w:rPr>
      </w:pPr>
      <w:r w:rsidRPr="00983EEF">
        <w:rPr>
          <w:rFonts w:ascii="Times New Roman" w:hAnsi="Times New Roman" w:cs="Times New Roman"/>
          <w:sz w:val="28"/>
          <w:szCs w:val="28"/>
        </w:rPr>
        <w:tab/>
        <w:t>Государственное казенное учреждение Рязанской</w:t>
      </w:r>
    </w:p>
    <w:p w:rsidR="00C211ED" w:rsidRPr="00983EEF"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983EEF">
        <w:rPr>
          <w:rFonts w:ascii="Times New Roman" w:hAnsi="Times New Roman" w:cs="Times New Roman"/>
          <w:sz w:val="28"/>
          <w:szCs w:val="28"/>
        </w:rPr>
        <w:t>области «Управление социальной защиты населения</w:t>
      </w:r>
    </w:p>
    <w:p w:rsidR="00C211ED" w:rsidRPr="00983EEF"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983EEF">
        <w:rPr>
          <w:rFonts w:ascii="Times New Roman" w:hAnsi="Times New Roman" w:cs="Times New Roman"/>
          <w:sz w:val="28"/>
          <w:szCs w:val="28"/>
        </w:rPr>
        <w:t>Рязанской области»</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rPr>
      </w:pP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rPr>
      </w:pPr>
      <w:r w:rsidRPr="00983EEF">
        <w:rPr>
          <w:rFonts w:ascii="Times New Roman" w:hAnsi="Times New Roman" w:cs="Times New Roman"/>
          <w:sz w:val="28"/>
          <w:szCs w:val="28"/>
        </w:rPr>
        <w:t>ул. Ленинского комсомола, д. 7, Рязань, 390030</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rPr>
      </w:pPr>
      <w:r w:rsidRPr="00983EEF">
        <w:rPr>
          <w:rFonts w:ascii="Times New Roman" w:hAnsi="Times New Roman" w:cs="Times New Roman"/>
          <w:sz w:val="28"/>
          <w:szCs w:val="28"/>
        </w:rPr>
        <w:t>Тел./факс: (4912) 51-36-00/(4912) 76-21-38</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lang w:val="en-US"/>
        </w:rPr>
      </w:pPr>
      <w:r w:rsidRPr="00983EEF">
        <w:rPr>
          <w:rFonts w:ascii="Times New Roman" w:hAnsi="Times New Roman" w:cs="Times New Roman"/>
          <w:sz w:val="28"/>
          <w:szCs w:val="28"/>
          <w:lang w:val="en-US"/>
        </w:rPr>
        <w:t>E-mail: mainpost@uprsznro.ru</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lang w:val="en-US"/>
        </w:rPr>
      </w:pPr>
    </w:p>
    <w:tbl>
      <w:tblPr>
        <w:tblW w:w="0" w:type="auto"/>
        <w:tblInd w:w="2" w:type="dxa"/>
        <w:tblLayout w:type="fixed"/>
        <w:tblCellMar>
          <w:top w:w="102" w:type="dxa"/>
          <w:left w:w="62" w:type="dxa"/>
          <w:bottom w:w="102" w:type="dxa"/>
          <w:right w:w="62" w:type="dxa"/>
        </w:tblCellMar>
        <w:tblLook w:val="0000"/>
      </w:tblPr>
      <w:tblGrid>
        <w:gridCol w:w="4536"/>
        <w:gridCol w:w="3828"/>
        <w:gridCol w:w="1559"/>
      </w:tblGrid>
      <w:tr w:rsidR="00C211ED" w:rsidRPr="008734FC">
        <w:tc>
          <w:tcPr>
            <w:tcW w:w="453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Директор</w:t>
            </w:r>
          </w:p>
        </w:tc>
        <w:tc>
          <w:tcPr>
            <w:tcW w:w="38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Забозлаева Нина Николаевна</w:t>
            </w:r>
          </w:p>
        </w:tc>
        <w:tc>
          <w:tcPr>
            <w:tcW w:w="1559"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51-36-16</w:t>
            </w:r>
          </w:p>
        </w:tc>
      </w:tr>
      <w:tr w:rsidR="00C211ED" w:rsidRPr="008734FC">
        <w:tc>
          <w:tcPr>
            <w:tcW w:w="453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Заместитель директора</w:t>
            </w:r>
          </w:p>
        </w:tc>
        <w:tc>
          <w:tcPr>
            <w:tcW w:w="38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Бесенкова Ирина Валерьевна</w:t>
            </w:r>
          </w:p>
        </w:tc>
        <w:tc>
          <w:tcPr>
            <w:tcW w:w="1559"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51-36-27</w:t>
            </w:r>
          </w:p>
        </w:tc>
      </w:tr>
      <w:tr w:rsidR="00C211ED" w:rsidRPr="008734FC">
        <w:tc>
          <w:tcPr>
            <w:tcW w:w="453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 xml:space="preserve">Начальник отдела социальных выплат </w:t>
            </w:r>
          </w:p>
        </w:tc>
        <w:tc>
          <w:tcPr>
            <w:tcW w:w="38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Уварова Лариса Николаевна</w:t>
            </w:r>
          </w:p>
        </w:tc>
        <w:tc>
          <w:tcPr>
            <w:tcW w:w="1559"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51-36-20</w:t>
            </w:r>
          </w:p>
        </w:tc>
      </w:tr>
    </w:tbl>
    <w:p w:rsidR="00C211ED" w:rsidRPr="00983EEF" w:rsidRDefault="00C211ED" w:rsidP="00745856">
      <w:pPr>
        <w:autoSpaceDE w:val="0"/>
        <w:autoSpaceDN w:val="0"/>
        <w:adjustRightInd w:val="0"/>
        <w:spacing w:after="0" w:line="240" w:lineRule="auto"/>
        <w:jc w:val="center"/>
        <w:outlineLvl w:val="0"/>
        <w:rPr>
          <w:rFonts w:ascii="Times New Roman" w:hAnsi="Times New Roman" w:cs="Times New Roman"/>
          <w:sz w:val="28"/>
          <w:szCs w:val="28"/>
        </w:rPr>
      </w:pPr>
    </w:p>
    <w:p w:rsidR="00C211ED" w:rsidRPr="00983EEF" w:rsidRDefault="00C211ED" w:rsidP="00745856">
      <w:pPr>
        <w:autoSpaceDE w:val="0"/>
        <w:autoSpaceDN w:val="0"/>
        <w:adjustRightInd w:val="0"/>
        <w:spacing w:after="0" w:line="240" w:lineRule="auto"/>
        <w:jc w:val="center"/>
        <w:outlineLvl w:val="0"/>
        <w:rPr>
          <w:rFonts w:ascii="Times New Roman" w:hAnsi="Times New Roman" w:cs="Times New Roman"/>
          <w:sz w:val="28"/>
          <w:szCs w:val="28"/>
        </w:rPr>
      </w:pPr>
      <w:r w:rsidRPr="00983EEF">
        <w:rPr>
          <w:rFonts w:ascii="Times New Roman" w:hAnsi="Times New Roman" w:cs="Times New Roman"/>
          <w:sz w:val="28"/>
          <w:szCs w:val="28"/>
        </w:rPr>
        <w:t>Государственное казенное учреждение Рязанской области</w:t>
      </w:r>
    </w:p>
    <w:p w:rsidR="00C211ED" w:rsidRPr="00983EEF"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983EEF">
        <w:rPr>
          <w:rFonts w:ascii="Times New Roman" w:hAnsi="Times New Roman" w:cs="Times New Roman"/>
          <w:sz w:val="28"/>
          <w:szCs w:val="28"/>
        </w:rPr>
        <w:t>«Центр социальных выплат Рязанской области»</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rPr>
      </w:pP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rPr>
      </w:pPr>
      <w:r w:rsidRPr="00983EEF">
        <w:rPr>
          <w:rFonts w:ascii="Times New Roman" w:hAnsi="Times New Roman" w:cs="Times New Roman"/>
          <w:sz w:val="28"/>
          <w:szCs w:val="28"/>
        </w:rPr>
        <w:t>ул. Ленинского комсомола, д. 7, Рязань, 390030,</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rPr>
      </w:pPr>
      <w:r w:rsidRPr="00983EEF">
        <w:rPr>
          <w:rFonts w:ascii="Times New Roman" w:hAnsi="Times New Roman" w:cs="Times New Roman"/>
          <w:sz w:val="28"/>
          <w:szCs w:val="28"/>
        </w:rPr>
        <w:t>Тел./факс: (4912) 96-31-10/96-31-09</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lang w:val="en-US"/>
        </w:rPr>
      </w:pPr>
      <w:r w:rsidRPr="00983EEF">
        <w:rPr>
          <w:rFonts w:ascii="Times New Roman" w:hAnsi="Times New Roman" w:cs="Times New Roman"/>
          <w:sz w:val="28"/>
          <w:szCs w:val="28"/>
          <w:lang w:val="en-US"/>
        </w:rPr>
        <w:t>E-mail: vihlcentr@ryazanszn.ru.</w:t>
      </w:r>
    </w:p>
    <w:p w:rsidR="00C211ED" w:rsidRPr="00983EEF" w:rsidRDefault="00C211ED" w:rsidP="00745856">
      <w:pPr>
        <w:autoSpaceDE w:val="0"/>
        <w:autoSpaceDN w:val="0"/>
        <w:adjustRightInd w:val="0"/>
        <w:spacing w:after="0" w:line="240" w:lineRule="auto"/>
        <w:jc w:val="both"/>
        <w:rPr>
          <w:rFonts w:ascii="Times New Roman" w:hAnsi="Times New Roman" w:cs="Times New Roman"/>
          <w:sz w:val="28"/>
          <w:szCs w:val="28"/>
          <w:lang w:val="en-US"/>
        </w:rPr>
      </w:pPr>
    </w:p>
    <w:tbl>
      <w:tblPr>
        <w:tblW w:w="0" w:type="auto"/>
        <w:tblInd w:w="2" w:type="dxa"/>
        <w:tblLayout w:type="fixed"/>
        <w:tblCellMar>
          <w:top w:w="102" w:type="dxa"/>
          <w:left w:w="62" w:type="dxa"/>
          <w:bottom w:w="102" w:type="dxa"/>
          <w:right w:w="62" w:type="dxa"/>
        </w:tblCellMar>
        <w:tblLook w:val="0000"/>
      </w:tblPr>
      <w:tblGrid>
        <w:gridCol w:w="3828"/>
        <w:gridCol w:w="4365"/>
        <w:gridCol w:w="1730"/>
      </w:tblGrid>
      <w:tr w:rsidR="00C211ED" w:rsidRPr="008734FC">
        <w:tc>
          <w:tcPr>
            <w:tcW w:w="38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Директор</w:t>
            </w:r>
          </w:p>
        </w:tc>
        <w:tc>
          <w:tcPr>
            <w:tcW w:w="436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96-31-10</w:t>
            </w:r>
          </w:p>
        </w:tc>
      </w:tr>
      <w:tr w:rsidR="00C211ED" w:rsidRPr="008734FC">
        <w:tc>
          <w:tcPr>
            <w:tcW w:w="38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Заместитель директора</w:t>
            </w:r>
          </w:p>
        </w:tc>
        <w:tc>
          <w:tcPr>
            <w:tcW w:w="436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Ильина Наталья Валерьевна</w:t>
            </w:r>
          </w:p>
        </w:tc>
        <w:tc>
          <w:tcPr>
            <w:tcW w:w="173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51-36-99</w:t>
            </w:r>
          </w:p>
        </w:tc>
      </w:tr>
      <w:tr w:rsidR="00C211ED" w:rsidRPr="008734FC">
        <w:tc>
          <w:tcPr>
            <w:tcW w:w="38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 xml:space="preserve">Начальник отдела компенсационных выплат </w:t>
            </w:r>
          </w:p>
        </w:tc>
        <w:tc>
          <w:tcPr>
            <w:tcW w:w="436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Юдина Наталья Владимировна</w:t>
            </w:r>
          </w:p>
        </w:tc>
        <w:tc>
          <w:tcPr>
            <w:tcW w:w="173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22-71-47</w:t>
            </w:r>
          </w:p>
        </w:tc>
      </w:tr>
    </w:tbl>
    <w:p w:rsidR="00C211ED" w:rsidRPr="00075990" w:rsidRDefault="00C211ED" w:rsidP="00745856">
      <w:pPr>
        <w:tabs>
          <w:tab w:val="left" w:pos="4200"/>
        </w:tabs>
        <w:spacing w:after="1" w:line="280" w:lineRule="atLeast"/>
        <w:jc w:val="both"/>
        <w:rPr>
          <w:rFonts w:ascii="Times New Roman" w:hAnsi="Times New Roman" w:cs="Times New Roman"/>
          <w:sz w:val="28"/>
          <w:szCs w:val="28"/>
        </w:rPr>
      </w:pPr>
    </w:p>
    <w:p w:rsidR="00C211ED" w:rsidRDefault="00C211ED" w:rsidP="00745856">
      <w:pPr>
        <w:spacing w:after="1" w:line="280" w:lineRule="atLeast"/>
        <w:ind w:left="5387"/>
        <w:outlineLvl w:val="1"/>
        <w:rPr>
          <w:rFonts w:ascii="Times New Roman" w:hAnsi="Times New Roman" w:cs="Times New Roman"/>
          <w:sz w:val="28"/>
          <w:szCs w:val="28"/>
        </w:rPr>
      </w:pPr>
    </w:p>
    <w:p w:rsidR="00C211ED" w:rsidRDefault="00C211ED" w:rsidP="00745856">
      <w:pPr>
        <w:spacing w:after="1" w:line="280" w:lineRule="atLeast"/>
        <w:ind w:left="5387"/>
        <w:outlineLvl w:val="1"/>
        <w:rPr>
          <w:rFonts w:ascii="Times New Roman" w:hAnsi="Times New Roman" w:cs="Times New Roman"/>
          <w:sz w:val="28"/>
          <w:szCs w:val="28"/>
        </w:rPr>
      </w:pPr>
    </w:p>
    <w:p w:rsidR="00C211ED" w:rsidRPr="000852A1" w:rsidRDefault="00C211ED" w:rsidP="00745856">
      <w:pPr>
        <w:spacing w:after="1" w:line="280" w:lineRule="atLeast"/>
        <w:ind w:left="5387"/>
        <w:outlineLvl w:val="1"/>
        <w:rPr>
          <w:rFonts w:ascii="Times New Roman" w:hAnsi="Times New Roman" w:cs="Times New Roman"/>
        </w:rPr>
      </w:pPr>
      <w:r w:rsidRPr="000852A1">
        <w:rPr>
          <w:rFonts w:ascii="Times New Roman" w:hAnsi="Times New Roman" w:cs="Times New Roman"/>
          <w:sz w:val="28"/>
          <w:szCs w:val="28"/>
        </w:rPr>
        <w:t>Приложение № 2</w:t>
      </w:r>
    </w:p>
    <w:p w:rsidR="00C211ED" w:rsidRPr="000852A1" w:rsidRDefault="00C211ED" w:rsidP="00745856">
      <w:pPr>
        <w:spacing w:after="1" w:line="280" w:lineRule="atLeast"/>
        <w:ind w:left="5387"/>
        <w:rPr>
          <w:rFonts w:ascii="Times New Roman" w:hAnsi="Times New Roman" w:cs="Times New Roman"/>
        </w:rPr>
      </w:pPr>
      <w:r w:rsidRPr="000852A1">
        <w:rPr>
          <w:rFonts w:ascii="Times New Roman" w:hAnsi="Times New Roman" w:cs="Times New Roman"/>
          <w:sz w:val="28"/>
          <w:szCs w:val="28"/>
        </w:rPr>
        <w:t>к Административному регламенту</w:t>
      </w:r>
    </w:p>
    <w:p w:rsidR="00C211ED" w:rsidRPr="000852A1" w:rsidRDefault="00C211ED" w:rsidP="00745856">
      <w:pPr>
        <w:spacing w:after="1" w:line="280" w:lineRule="atLeast"/>
        <w:ind w:left="5387"/>
        <w:rPr>
          <w:rFonts w:ascii="Times New Roman" w:hAnsi="Times New Roman" w:cs="Times New Roman"/>
        </w:rPr>
      </w:pPr>
      <w:r w:rsidRPr="000852A1">
        <w:rPr>
          <w:rFonts w:ascii="Times New Roman" w:hAnsi="Times New Roman" w:cs="Times New Roman"/>
          <w:sz w:val="28"/>
          <w:szCs w:val="28"/>
        </w:rPr>
        <w:t>предоставления государственной</w:t>
      </w:r>
    </w:p>
    <w:p w:rsidR="00C211ED" w:rsidRPr="000852A1" w:rsidRDefault="00C211ED" w:rsidP="00745856">
      <w:pPr>
        <w:spacing w:after="1" w:line="280" w:lineRule="atLeast"/>
        <w:ind w:left="5387"/>
        <w:rPr>
          <w:rFonts w:ascii="Times New Roman" w:hAnsi="Times New Roman" w:cs="Times New Roman"/>
        </w:rPr>
      </w:pPr>
      <w:r w:rsidRPr="000852A1">
        <w:rPr>
          <w:rFonts w:ascii="Times New Roman" w:hAnsi="Times New Roman" w:cs="Times New Roman"/>
          <w:sz w:val="28"/>
          <w:szCs w:val="28"/>
        </w:rPr>
        <w:t>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0852A1">
        <w:rPr>
          <w:rFonts w:ascii="Times New Roman" w:hAnsi="Times New Roman" w:cs="Times New Roman"/>
          <w:sz w:val="28"/>
          <w:szCs w:val="28"/>
        </w:rPr>
        <w:t>»</w:t>
      </w:r>
    </w:p>
    <w:p w:rsidR="00C211ED" w:rsidRPr="000852A1" w:rsidRDefault="00C211ED" w:rsidP="00745856">
      <w:pPr>
        <w:spacing w:after="1" w:line="280" w:lineRule="atLeast"/>
        <w:jc w:val="both"/>
        <w:rPr>
          <w:rFonts w:ascii="Times New Roman" w:hAnsi="Times New Roman" w:cs="Times New Roman"/>
        </w:rPr>
      </w:pPr>
    </w:p>
    <w:p w:rsidR="00C211ED" w:rsidRPr="000852A1" w:rsidRDefault="00C211ED" w:rsidP="00745856">
      <w:pPr>
        <w:spacing w:after="1" w:line="280" w:lineRule="atLeast"/>
        <w:jc w:val="both"/>
        <w:rPr>
          <w:rFonts w:ascii="Times New Roman" w:hAnsi="Times New Roman" w:cs="Times New Roman"/>
        </w:rPr>
      </w:pPr>
    </w:p>
    <w:p w:rsidR="00C211ED" w:rsidRPr="000852A1" w:rsidRDefault="00C211ED" w:rsidP="00745856">
      <w:pPr>
        <w:spacing w:after="1" w:line="280" w:lineRule="atLeast"/>
        <w:jc w:val="center"/>
        <w:rPr>
          <w:rFonts w:ascii="Times New Roman" w:hAnsi="Times New Roman" w:cs="Times New Roman"/>
        </w:rPr>
      </w:pPr>
      <w:bookmarkStart w:id="18" w:name="P682"/>
      <w:bookmarkEnd w:id="18"/>
      <w:r w:rsidRPr="000852A1">
        <w:rPr>
          <w:rFonts w:ascii="Times New Roman" w:hAnsi="Times New Roman" w:cs="Times New Roman"/>
          <w:sz w:val="28"/>
          <w:szCs w:val="28"/>
        </w:rPr>
        <w:t>Список районных структурных подразделений государственного казенного учреждения Рязанской области «Управление социальной защиты населения Рязанской области»</w:t>
      </w:r>
    </w:p>
    <w:p w:rsidR="00C211ED" w:rsidRPr="000852A1" w:rsidRDefault="00C211ED" w:rsidP="00745856">
      <w:pPr>
        <w:spacing w:after="1" w:line="280" w:lineRule="atLeast"/>
        <w:jc w:val="center"/>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567"/>
        <w:gridCol w:w="1985"/>
        <w:gridCol w:w="1984"/>
        <w:gridCol w:w="1985"/>
        <w:gridCol w:w="1276"/>
        <w:gridCol w:w="2126"/>
      </w:tblGrid>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п/п</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Наименование подразделения</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Адрес подразделения</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Ф.И.О. ответственного должностного лица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Телефон</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E-mail</w:t>
            </w:r>
          </w:p>
        </w:tc>
      </w:tr>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 xml:space="preserve">Отдел по Советскому району города Рязани и Рязанскому району Рязанской области Управления </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390000,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Рязань,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ул.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35</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Чернышова Елена Вячеславовна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8(4912) 25-34-06</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sektor01mszn@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Октябрьскому району Управления по городу Рязани</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390046,</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 г. Рязань,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ул. Горького, д. 1</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Заводова Светлана Анатольевна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8(4912) 44-46-69</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sektor02mszn@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Железнодорожному району Управления по городу Рязани</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390013,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Рязань,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ул. Дзержинского, д. 7</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Селиверстова</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Ольга</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Николаевна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8(4912) 98-48-68</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sektor03mszn@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Московскому району Управления по городу Рязани</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390044,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г. Рязань, Московское шоссе, д. 18</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Куренов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Юрий Владимирович</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8(4912) 35-00-29</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sektor30mszn@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lang w:val="en-US"/>
              </w:rPr>
              <w:t>uprsznro</w:t>
            </w:r>
            <w:r w:rsidRPr="008734FC">
              <w:rPr>
                <w:rFonts w:ascii="Times New Roman" w:hAnsi="Times New Roman" w:cs="Times New Roman"/>
                <w:sz w:val="28"/>
                <w:szCs w:val="28"/>
              </w:rPr>
              <w:t>.ru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5.</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Ермишинскому и Кадомскому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391660,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р.п. Ермишь, пл.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58</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Горбаневская Оксана Николаевна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8(491-44) 2-19-61</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ermszn@</w:t>
            </w:r>
            <w:r w:rsidRPr="008734FC">
              <w:rPr>
                <w:rFonts w:ascii="Times New Roman" w:hAnsi="Times New Roman" w:cs="Times New Roman"/>
                <w:sz w:val="28"/>
                <w:szCs w:val="28"/>
                <w:lang w:val="en-US"/>
              </w:rPr>
              <w:t xml:space="preserve"> uprsznro</w:t>
            </w:r>
            <w:r w:rsidRPr="008734FC">
              <w:rPr>
                <w:rFonts w:ascii="Times New Roman" w:hAnsi="Times New Roman" w:cs="Times New Roman"/>
                <w:sz w:val="28"/>
                <w:szCs w:val="28"/>
              </w:rPr>
              <w:t>.ru</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391670,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р.п. Кадом,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ул. Ленина,</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 д. 37</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8(491-39) 5-18-11</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sznkadom@</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lang w:val="en-US"/>
              </w:rPr>
              <w:t>uprsznro</w:t>
            </w:r>
            <w:r w:rsidRPr="008734FC">
              <w:rPr>
                <w:rFonts w:ascii="Times New Roman" w:hAnsi="Times New Roman" w:cs="Times New Roman"/>
                <w:sz w:val="28"/>
                <w:szCs w:val="28"/>
              </w:rPr>
              <w:t>.ru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6.</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Касимовскому и Клепиковскому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391300,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Касимов,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ул. Советская, д. 23</w:t>
            </w:r>
          </w:p>
        </w:tc>
        <w:tc>
          <w:tcPr>
            <w:tcW w:w="1985" w:type="dxa"/>
            <w:vMerge w:val="restart"/>
            <w:tcBorders>
              <w:top w:val="single" w:sz="4" w:space="0" w:color="auto"/>
              <w:left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Шитова Евгения Валерьевна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8(491-31) 2-22-62</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ksuszn@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391030, Рязанская область, г. Спас-Клепики, пл.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17</w:t>
            </w:r>
          </w:p>
        </w:tc>
        <w:tc>
          <w:tcPr>
            <w:tcW w:w="1985" w:type="dxa"/>
            <w:vMerge/>
            <w:tcBorders>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outlineLvl w:val="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8(491-42) 2-65-57</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kleposzn@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7.</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Кораблинскому и Старожиловскому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391200,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г. Кораблино,</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ул.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И.Н. Зыканова,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Панферова Елена Валентиновна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8(491-43) 5-05-78</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ktomsznro@</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mail.ru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391170, Рязанская область, р.п. Старожилово, ул. Толстого, д. 9</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8(491-51) 2-13-05</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stroszn@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Милославскому району и Скопинскому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391770, Рязанская область, р.п. Милославское, ул. Центральная, д. 49</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Ромодина Светлана Валериевна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8(491-57) 22-5-22</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mls-oso@yandex.ru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391800,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Скопин,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пл.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15а</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8(491-56) 2-01-18</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sto-uszn@</w:t>
            </w:r>
            <w:r w:rsidRPr="008734FC">
              <w:rPr>
                <w:rFonts w:ascii="Times New Roman" w:hAnsi="Times New Roman" w:cs="Times New Roman"/>
                <w:sz w:val="28"/>
                <w:szCs w:val="28"/>
                <w:lang w:val="en-US"/>
              </w:rPr>
              <w:t xml:space="preserve"> uprsznro</w:t>
            </w:r>
            <w:r w:rsidRPr="008734FC">
              <w:rPr>
                <w:rFonts w:ascii="Times New Roman" w:hAnsi="Times New Roman" w:cs="Times New Roman"/>
                <w:sz w:val="28"/>
                <w:szCs w:val="28"/>
              </w:rPr>
              <w:t>.ru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9.</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Захаровскому и Михайловскому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391740,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с. Захарово,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ул. Школьная, д. 6</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Косорукова Ольга Васильевна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8(491-53) 5-11-35</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zahsektorszn@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391710, Рязанская область,</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 г. Михайлов, ул. Пронская,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19</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8(491-30) 2-13-35</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mixtoszn@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10.</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Пронскому району</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391140,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р.п. Пронск, ул. Горького,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Галкина Светлана Станиславовна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8(491-55) 3-14-96</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pronszn@mail.ru</w:t>
            </w:r>
          </w:p>
        </w:tc>
      </w:tr>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11.</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Рыбновскому району</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391110,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Рыбное,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пл.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9</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Венгриняк Галина Геннадиевна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5(491-37) 5-14-82</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ribnoeoszn@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12.</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Александро-Невскому и Ряжскому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391240,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р.п. Ал.-Невский,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ул. Советская, д. 9</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Дроздова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Ольга Михайловна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8(491-58) 2-25-18</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novoder_tsszn@mail.ru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391964,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Ряжск,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ул. М.Горького,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106</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8(491-32) 2-19-21</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lang w:val="en-US"/>
              </w:rPr>
              <w:t>r</w:t>
            </w:r>
            <w:r w:rsidRPr="008734FC">
              <w:rPr>
                <w:rFonts w:ascii="Times New Roman" w:hAnsi="Times New Roman" w:cs="Times New Roman"/>
                <w:sz w:val="28"/>
                <w:szCs w:val="28"/>
              </w:rPr>
              <w:t>oszn.ryajsk@</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13.</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Пителинскому и Сасовскому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391430,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Сасово,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ул.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25</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Вавилкина Галина Станиславовна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8(491-33) 5-10-54</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soczash-sasovo@</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391630,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р.п. Пителино, ул. пл. Советская, д. 8</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8(491-45) 6-42-11</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SZN15.PIT@</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14.</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Спасскому району</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391050, Рязанская область, г.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Спасск-Рязанский,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ул. Советская, д. 1</w:t>
            </w:r>
          </w:p>
        </w:tc>
        <w:tc>
          <w:tcPr>
            <w:tcW w:w="1985"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Дрыкина Галина Алексеевна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8(491-35) 3-32-90</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socspassk@</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lang w:val="en-US"/>
              </w:rPr>
              <w:t>uprsznro</w:t>
            </w:r>
            <w:r w:rsidRPr="008734FC">
              <w:rPr>
                <w:rFonts w:ascii="Times New Roman" w:hAnsi="Times New Roman" w:cs="Times New Roman"/>
                <w:sz w:val="28"/>
                <w:szCs w:val="28"/>
              </w:rPr>
              <w:t>.ru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15.</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Сапожковскому, Сараевскому, Ухоловскому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391940,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р.п. Сапожок, ул. Садовая,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16</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Арасланова Надежда Ивановна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8(491-52) 2-13-43</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sap-ts@mail.ru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391870,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р.п. Сараи,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ул.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122</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8(491-48) 3-17-25</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saraisar@</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391920,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р.п. Ухолово, ул. Советская, д. 13</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8(491-54) 5-13-04</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yxtsszn@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16.</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Чучковскому и Шацкому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391420,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р.п. Чучково, пл. Ленина,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Умнова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Лидия Александровна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8(491-38) 7-12-63</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socialch@</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391550,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г. Шацк,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ул. Интернациональная,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 14а</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8(491-47) 2-28-39</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shatskryazan.ru@mail.ru</w:t>
            </w:r>
          </w:p>
        </w:tc>
      </w:tr>
      <w:tr w:rsidR="00C211ED" w:rsidRPr="008734FC">
        <w:tc>
          <w:tcPr>
            <w:tcW w:w="567"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17.</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Отдел по Путятинскому и Шиловскому районам</w:t>
            </w: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391480,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с. Путятино, Ленинский проспект,</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 д. 59 а, к. 2</w:t>
            </w:r>
          </w:p>
        </w:tc>
        <w:tc>
          <w:tcPr>
            <w:tcW w:w="1985" w:type="dxa"/>
            <w:vMerge w:val="restart"/>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Матросова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Вера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Олеговна</w:t>
            </w: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8(491-46) 2-15-70</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ptnszn@</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yandex.ru</w:t>
            </w:r>
          </w:p>
        </w:tc>
      </w:tr>
      <w:tr w:rsidR="00C211ED" w:rsidRPr="008734FC">
        <w:tc>
          <w:tcPr>
            <w:tcW w:w="567"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 xml:space="preserve">391500, Рязанская область, </w:t>
            </w:r>
          </w:p>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р.п. Шилово, ул. Советская, д. 9</w:t>
            </w:r>
          </w:p>
        </w:tc>
        <w:tc>
          <w:tcPr>
            <w:tcW w:w="1985" w:type="dxa"/>
            <w:vMerge/>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8(491-36) 2-25-33</w:t>
            </w:r>
          </w:p>
        </w:tc>
        <w:tc>
          <w:tcPr>
            <w:tcW w:w="2126"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shiloszn@mail.ru</w:t>
            </w:r>
          </w:p>
        </w:tc>
      </w:tr>
    </w:tbl>
    <w:p w:rsidR="00C211ED" w:rsidRPr="000852A1" w:rsidRDefault="00C211ED" w:rsidP="00745856">
      <w:pPr>
        <w:spacing w:after="1" w:line="280" w:lineRule="atLeast"/>
        <w:jc w:val="both"/>
        <w:rPr>
          <w:rFonts w:ascii="Times New Roman" w:hAnsi="Times New Roman" w:cs="Times New Roman"/>
        </w:rPr>
      </w:pPr>
    </w:p>
    <w:p w:rsidR="00C211ED" w:rsidRPr="000852A1" w:rsidRDefault="00C211ED" w:rsidP="00745856">
      <w:pPr>
        <w:spacing w:after="1" w:line="280" w:lineRule="atLeast"/>
        <w:jc w:val="both"/>
        <w:rPr>
          <w:rFonts w:ascii="Times New Roman" w:hAnsi="Times New Roman" w:cs="Times New Roman"/>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rPr>
      </w:pPr>
      <w:r>
        <w:rPr>
          <w:rFonts w:ascii="Times New Roman" w:hAnsi="Times New Roman" w:cs="Times New Roman"/>
          <w:sz w:val="28"/>
          <w:szCs w:val="28"/>
        </w:rPr>
        <w:t>П</w:t>
      </w:r>
      <w:r w:rsidRPr="000852A1">
        <w:rPr>
          <w:rFonts w:ascii="Times New Roman" w:hAnsi="Times New Roman" w:cs="Times New Roman"/>
          <w:sz w:val="28"/>
          <w:szCs w:val="28"/>
        </w:rPr>
        <w:t>риложение № 3</w:t>
      </w:r>
    </w:p>
    <w:p w:rsidR="00C211ED" w:rsidRPr="000852A1" w:rsidRDefault="00C211ED" w:rsidP="00745856">
      <w:pPr>
        <w:spacing w:after="1" w:line="280" w:lineRule="atLeast"/>
        <w:ind w:left="5670"/>
        <w:rPr>
          <w:rFonts w:ascii="Times New Roman" w:hAnsi="Times New Roman" w:cs="Times New Roman"/>
        </w:rPr>
      </w:pPr>
      <w:r w:rsidRPr="000852A1">
        <w:rPr>
          <w:rFonts w:ascii="Times New Roman" w:hAnsi="Times New Roman" w:cs="Times New Roman"/>
          <w:sz w:val="28"/>
          <w:szCs w:val="28"/>
        </w:rPr>
        <w:t>к Административному регламенту</w:t>
      </w:r>
    </w:p>
    <w:p w:rsidR="00C211ED" w:rsidRPr="000852A1" w:rsidRDefault="00C211ED" w:rsidP="00745856">
      <w:pPr>
        <w:spacing w:after="1" w:line="280" w:lineRule="atLeast"/>
        <w:ind w:left="5670"/>
        <w:rPr>
          <w:rFonts w:ascii="Times New Roman" w:hAnsi="Times New Roman" w:cs="Times New Roman"/>
        </w:rPr>
      </w:pPr>
      <w:r w:rsidRPr="000852A1">
        <w:rPr>
          <w:rFonts w:ascii="Times New Roman" w:hAnsi="Times New Roman" w:cs="Times New Roman"/>
          <w:sz w:val="28"/>
          <w:szCs w:val="28"/>
        </w:rPr>
        <w:t>предоставления государственной</w:t>
      </w:r>
    </w:p>
    <w:p w:rsidR="00C211ED" w:rsidRPr="000852A1" w:rsidRDefault="00C211ED" w:rsidP="00745856">
      <w:pPr>
        <w:spacing w:after="1" w:line="280" w:lineRule="atLeast"/>
        <w:ind w:left="5670"/>
        <w:rPr>
          <w:rFonts w:ascii="Times New Roman" w:hAnsi="Times New Roman" w:cs="Times New Roman"/>
        </w:rPr>
      </w:pPr>
      <w:r w:rsidRPr="000852A1">
        <w:rPr>
          <w:rFonts w:ascii="Times New Roman" w:hAnsi="Times New Roman" w:cs="Times New Roman"/>
          <w:sz w:val="28"/>
          <w:szCs w:val="28"/>
        </w:rPr>
        <w:t>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0852A1">
        <w:rPr>
          <w:rFonts w:ascii="Times New Roman" w:hAnsi="Times New Roman" w:cs="Times New Roman"/>
          <w:sz w:val="28"/>
          <w:szCs w:val="28"/>
        </w:rPr>
        <w:t>»</w:t>
      </w:r>
    </w:p>
    <w:p w:rsidR="00C211ED" w:rsidRPr="000852A1" w:rsidRDefault="00C211ED" w:rsidP="00745856">
      <w:pPr>
        <w:spacing w:after="1" w:line="280" w:lineRule="atLeast"/>
        <w:jc w:val="center"/>
        <w:rPr>
          <w:rFonts w:ascii="Times New Roman" w:hAnsi="Times New Roman" w:cs="Times New Roman"/>
        </w:rPr>
      </w:pP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 xml:space="preserve">└─┘ </w:t>
      </w:r>
      <w:r w:rsidRPr="00591E0B">
        <w:rPr>
          <w:rFonts w:ascii="Times New Roman" w:hAnsi="Times New Roman" w:cs="Times New Roman"/>
          <w:sz w:val="28"/>
          <w:szCs w:val="28"/>
        </w:rPr>
        <w:t>В отдел по</w:t>
      </w:r>
      <w:r w:rsidRPr="000852A1">
        <w:rPr>
          <w:rFonts w:ascii="Times New Roman" w:hAnsi="Times New Roman" w:cs="Times New Roman"/>
          <w:sz w:val="20"/>
          <w:szCs w:val="20"/>
        </w:rPr>
        <w:t xml:space="preserve"> ____________________________________________________________</w:t>
      </w:r>
    </w:p>
    <w:p w:rsidR="00C211ED" w:rsidRPr="00591E0B" w:rsidRDefault="00C211ED" w:rsidP="00745856">
      <w:pPr>
        <w:autoSpaceDE w:val="0"/>
        <w:autoSpaceDN w:val="0"/>
        <w:adjustRightInd w:val="0"/>
        <w:spacing w:after="0" w:line="240" w:lineRule="auto"/>
        <w:jc w:val="both"/>
        <w:rPr>
          <w:rFonts w:ascii="Times New Roman" w:hAnsi="Times New Roman" w:cs="Times New Roman"/>
          <w:sz w:val="28"/>
          <w:szCs w:val="28"/>
        </w:rPr>
      </w:pPr>
      <w:r w:rsidRPr="00591E0B">
        <w:rPr>
          <w:rFonts w:ascii="Times New Roman" w:hAnsi="Times New Roman" w:cs="Times New Roman"/>
          <w:sz w:val="28"/>
          <w:szCs w:val="28"/>
        </w:rPr>
        <w:t>государственного   казенного   учреждения   Рязанской  области  «Управление</w:t>
      </w:r>
    </w:p>
    <w:p w:rsidR="00C211ED" w:rsidRPr="00591E0B" w:rsidRDefault="00C211ED" w:rsidP="00745856">
      <w:pPr>
        <w:autoSpaceDE w:val="0"/>
        <w:autoSpaceDN w:val="0"/>
        <w:adjustRightInd w:val="0"/>
        <w:spacing w:after="0" w:line="240" w:lineRule="auto"/>
        <w:jc w:val="both"/>
        <w:rPr>
          <w:rFonts w:ascii="Times New Roman" w:hAnsi="Times New Roman" w:cs="Times New Roman"/>
          <w:sz w:val="28"/>
          <w:szCs w:val="28"/>
        </w:rPr>
      </w:pPr>
      <w:r w:rsidRPr="00591E0B">
        <w:rPr>
          <w:rFonts w:ascii="Times New Roman" w:hAnsi="Times New Roman" w:cs="Times New Roman"/>
          <w:sz w:val="28"/>
          <w:szCs w:val="28"/>
        </w:rPr>
        <w:t>социальной  защиты  населения  Рязанской области», расположенный по адресу:</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___________________________________________________________________________</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___________________________________________________________________________</w:t>
      </w:r>
    </w:p>
    <w:p w:rsidR="00C211ED" w:rsidRPr="000852A1" w:rsidRDefault="00C211ED" w:rsidP="00745856">
      <w:pPr>
        <w:autoSpaceDE w:val="0"/>
        <w:autoSpaceDN w:val="0"/>
        <w:adjustRightInd w:val="0"/>
        <w:spacing w:after="0" w:line="240" w:lineRule="auto"/>
        <w:jc w:val="both"/>
        <w:outlineLvl w:val="0"/>
        <w:rPr>
          <w:rFonts w:ascii="Times New Roman" w:hAnsi="Times New Roman" w:cs="Times New Roman"/>
          <w:sz w:val="20"/>
          <w:szCs w:val="20"/>
        </w:rPr>
      </w:pPr>
    </w:p>
    <w:p w:rsidR="00C211ED" w:rsidRPr="00591E0B"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591E0B">
        <w:rPr>
          <w:rFonts w:ascii="Times New Roman" w:hAnsi="Times New Roman" w:cs="Times New Roman"/>
          <w:sz w:val="28"/>
          <w:szCs w:val="28"/>
        </w:rPr>
        <w:t>ЗАЯВЛЕНИЕ № _____________________</w:t>
      </w:r>
    </w:p>
    <w:p w:rsidR="00C211ED" w:rsidRPr="00591E0B"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591E0B">
        <w:rPr>
          <w:rFonts w:ascii="Times New Roman" w:hAnsi="Times New Roman" w:cs="Times New Roman"/>
          <w:sz w:val="28"/>
          <w:szCs w:val="28"/>
        </w:rPr>
        <w:t>(регистрационный номер)</w:t>
      </w:r>
    </w:p>
    <w:p w:rsidR="00C211ED"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591E0B">
        <w:rPr>
          <w:rFonts w:ascii="Times New Roman" w:hAnsi="Times New Roman" w:cs="Times New Roman"/>
          <w:sz w:val="28"/>
          <w:szCs w:val="28"/>
        </w:rPr>
        <w:t xml:space="preserve">О назначении </w:t>
      </w:r>
      <w:r w:rsidRPr="002E6CD0">
        <w:rPr>
          <w:rFonts w:ascii="Times New Roman" w:hAnsi="Times New Roman" w:cs="Times New Roman"/>
          <w:sz w:val="28"/>
          <w:szCs w:val="28"/>
        </w:rPr>
        <w:t xml:space="preserve">ежемесячной доплаты к </w:t>
      </w:r>
      <w:r w:rsidRPr="00515856">
        <w:rPr>
          <w:rFonts w:ascii="Times New Roman" w:hAnsi="Times New Roman" w:cs="Times New Roman"/>
          <w:sz w:val="28"/>
          <w:szCs w:val="28"/>
        </w:rPr>
        <w:t xml:space="preserve">страховой пенсии лицам, </w:t>
      </w:r>
    </w:p>
    <w:p w:rsidR="00C211ED"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515856">
        <w:rPr>
          <w:rFonts w:ascii="Times New Roman" w:hAnsi="Times New Roman" w:cs="Times New Roman"/>
          <w:sz w:val="28"/>
          <w:szCs w:val="28"/>
        </w:rPr>
        <w:t xml:space="preserve">получавшим до 31 декабря 1991 года персональную пенсию </w:t>
      </w:r>
    </w:p>
    <w:p w:rsidR="00C211ED" w:rsidRPr="00591E0B"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515856">
        <w:rPr>
          <w:rFonts w:ascii="Times New Roman" w:hAnsi="Times New Roman" w:cs="Times New Roman"/>
          <w:sz w:val="28"/>
          <w:szCs w:val="28"/>
        </w:rPr>
        <w:t>союзного и (или) республиканского значения</w:t>
      </w:r>
      <w:r w:rsidRPr="00591E0B">
        <w:rPr>
          <w:rFonts w:ascii="Times New Roman" w:hAnsi="Times New Roman" w:cs="Times New Roman"/>
          <w:sz w:val="28"/>
          <w:szCs w:val="28"/>
        </w:rPr>
        <w:t xml:space="preserve"> </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E47BE5">
        <w:rPr>
          <w:rFonts w:ascii="Times New Roman" w:hAnsi="Times New Roman" w:cs="Times New Roman"/>
          <w:sz w:val="28"/>
          <w:szCs w:val="28"/>
        </w:rPr>
        <w:t>Фамилия, имя, отчество</w:t>
      </w:r>
      <w:r w:rsidRPr="000852A1">
        <w:rPr>
          <w:rFonts w:ascii="Times New Roman" w:hAnsi="Times New Roman" w:cs="Times New Roman"/>
          <w:sz w:val="20"/>
          <w:szCs w:val="20"/>
        </w:rPr>
        <w:t xml:space="preserve"> ____________________________________________________</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E47BE5">
        <w:rPr>
          <w:rFonts w:ascii="Times New Roman" w:hAnsi="Times New Roman" w:cs="Times New Roman"/>
          <w:sz w:val="28"/>
          <w:szCs w:val="28"/>
        </w:rPr>
        <w:t>Адрес:</w:t>
      </w:r>
      <w:r w:rsidRPr="000852A1">
        <w:rPr>
          <w:rFonts w:ascii="Times New Roman" w:hAnsi="Times New Roman" w:cs="Times New Roman"/>
          <w:sz w:val="20"/>
          <w:szCs w:val="20"/>
        </w:rPr>
        <w:t xml:space="preserve"> ____________________________________________________________________</w:t>
      </w:r>
    </w:p>
    <w:p w:rsidR="00C211ED" w:rsidRPr="000852A1" w:rsidRDefault="00C211ED" w:rsidP="00745856">
      <w:pPr>
        <w:autoSpaceDE w:val="0"/>
        <w:autoSpaceDN w:val="0"/>
        <w:adjustRightInd w:val="0"/>
        <w:spacing w:after="0" w:line="240" w:lineRule="auto"/>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7200"/>
        <w:gridCol w:w="2438"/>
      </w:tblGrid>
      <w:tr w:rsidR="00C211ED" w:rsidRPr="008734FC">
        <w:tc>
          <w:tcPr>
            <w:tcW w:w="720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Наименование документа, удостоверяющего личность</w:t>
            </w:r>
          </w:p>
        </w:tc>
        <w:tc>
          <w:tcPr>
            <w:tcW w:w="243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720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Серия, номер документа</w:t>
            </w:r>
          </w:p>
        </w:tc>
        <w:tc>
          <w:tcPr>
            <w:tcW w:w="243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720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Кем выдан</w:t>
            </w:r>
          </w:p>
        </w:tc>
        <w:tc>
          <w:tcPr>
            <w:tcW w:w="243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720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Дата выдачи</w:t>
            </w:r>
          </w:p>
        </w:tc>
        <w:tc>
          <w:tcPr>
            <w:tcW w:w="243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720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Дата рождения</w:t>
            </w:r>
          </w:p>
        </w:tc>
        <w:tc>
          <w:tcPr>
            <w:tcW w:w="243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bl>
    <w:p w:rsidR="00C211ED" w:rsidRPr="000852A1" w:rsidRDefault="00C211ED" w:rsidP="00745856">
      <w:pPr>
        <w:autoSpaceDE w:val="0"/>
        <w:autoSpaceDN w:val="0"/>
        <w:adjustRightInd w:val="0"/>
        <w:spacing w:after="0" w:line="240" w:lineRule="auto"/>
        <w:jc w:val="both"/>
        <w:rPr>
          <w:rFonts w:ascii="Times New Roman" w:hAnsi="Times New Roman" w:cs="Times New Roman"/>
        </w:rPr>
      </w:pPr>
    </w:p>
    <w:p w:rsidR="00C211ED" w:rsidRPr="005953A1" w:rsidRDefault="00C211ED" w:rsidP="00745856">
      <w:pPr>
        <w:autoSpaceDE w:val="0"/>
        <w:autoSpaceDN w:val="0"/>
        <w:adjustRightInd w:val="0"/>
        <w:spacing w:after="0" w:line="240" w:lineRule="auto"/>
        <w:jc w:val="both"/>
        <w:rPr>
          <w:rFonts w:ascii="Times New Roman" w:hAnsi="Times New Roman" w:cs="Times New Roman"/>
          <w:sz w:val="28"/>
          <w:szCs w:val="28"/>
        </w:rPr>
      </w:pPr>
      <w:r w:rsidRPr="000852A1">
        <w:rPr>
          <w:rFonts w:ascii="Times New Roman" w:hAnsi="Times New Roman" w:cs="Times New Roman"/>
          <w:sz w:val="20"/>
          <w:szCs w:val="20"/>
        </w:rPr>
        <w:t xml:space="preserve">    </w:t>
      </w:r>
      <w:r w:rsidRPr="005953A1">
        <w:rPr>
          <w:rFonts w:ascii="Times New Roman" w:hAnsi="Times New Roman" w:cs="Times New Roman"/>
          <w:sz w:val="28"/>
          <w:szCs w:val="28"/>
        </w:rPr>
        <w:t xml:space="preserve">Прошу  назначить  ежемесячную  доплату к пенсии на основании </w:t>
      </w:r>
      <w:hyperlink r:id="rId29" w:history="1">
        <w:r w:rsidRPr="005953A1">
          <w:rPr>
            <w:rFonts w:ascii="Times New Roman" w:hAnsi="Times New Roman" w:cs="Times New Roman"/>
            <w:sz w:val="28"/>
            <w:szCs w:val="28"/>
          </w:rPr>
          <w:t>ст. 20</w:t>
        </w:r>
      </w:hyperlink>
      <w:r w:rsidRPr="005953A1">
        <w:rPr>
          <w:rFonts w:ascii="Times New Roman" w:hAnsi="Times New Roman" w:cs="Times New Roman"/>
          <w:sz w:val="28"/>
          <w:szCs w:val="28"/>
        </w:rPr>
        <w:t xml:space="preserve"> Закона Рязанской   области  от  21.12.2016</w:t>
      </w:r>
      <w:r>
        <w:rPr>
          <w:rFonts w:ascii="Times New Roman" w:hAnsi="Times New Roman" w:cs="Times New Roman"/>
          <w:sz w:val="28"/>
          <w:szCs w:val="28"/>
        </w:rPr>
        <w:t xml:space="preserve">  №</w:t>
      </w:r>
      <w:r w:rsidRPr="005953A1">
        <w:rPr>
          <w:rFonts w:ascii="Times New Roman" w:hAnsi="Times New Roman" w:cs="Times New Roman"/>
          <w:sz w:val="28"/>
          <w:szCs w:val="28"/>
        </w:rPr>
        <w:t xml:space="preserve">  91-ОЗ «</w:t>
      </w:r>
      <w:r>
        <w:rPr>
          <w:rFonts w:ascii="Times New Roman" w:hAnsi="Times New Roman" w:cs="Times New Roman"/>
          <w:sz w:val="28"/>
          <w:szCs w:val="28"/>
        </w:rPr>
        <w:t>О</w:t>
      </w:r>
      <w:r w:rsidRPr="005953A1">
        <w:rPr>
          <w:rFonts w:ascii="Times New Roman" w:hAnsi="Times New Roman" w:cs="Times New Roman"/>
          <w:sz w:val="28"/>
          <w:szCs w:val="28"/>
        </w:rPr>
        <w:t xml:space="preserve"> мерах социальной поддержки населения Рязанской области» по категории:</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 xml:space="preserve">└─┘ </w:t>
      </w:r>
      <w:r w:rsidRPr="005953A1">
        <w:rPr>
          <w:rFonts w:ascii="Times New Roman" w:hAnsi="Times New Roman" w:cs="Times New Roman"/>
          <w:sz w:val="28"/>
          <w:szCs w:val="28"/>
        </w:rPr>
        <w:t>неработающий пенсионер, получавший до 31 декабря 1991 года персональную пенсию союзного значения</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w:t>
      </w:r>
    </w:p>
    <w:p w:rsidR="00C211ED" w:rsidRPr="005953A1" w:rsidRDefault="00C211ED" w:rsidP="00745856">
      <w:pPr>
        <w:autoSpaceDE w:val="0"/>
        <w:autoSpaceDN w:val="0"/>
        <w:adjustRightInd w:val="0"/>
        <w:spacing w:after="0" w:line="240" w:lineRule="auto"/>
        <w:jc w:val="both"/>
        <w:rPr>
          <w:rFonts w:ascii="Times New Roman" w:hAnsi="Times New Roman" w:cs="Times New Roman"/>
          <w:sz w:val="28"/>
          <w:szCs w:val="28"/>
        </w:rPr>
      </w:pPr>
      <w:r w:rsidRPr="000852A1">
        <w:rPr>
          <w:rFonts w:ascii="Times New Roman" w:hAnsi="Times New Roman" w:cs="Times New Roman"/>
          <w:sz w:val="20"/>
          <w:szCs w:val="20"/>
        </w:rPr>
        <w:t xml:space="preserve">└─┘ </w:t>
      </w:r>
      <w:r w:rsidRPr="005953A1">
        <w:rPr>
          <w:rFonts w:ascii="Times New Roman" w:hAnsi="Times New Roman" w:cs="Times New Roman"/>
          <w:sz w:val="28"/>
          <w:szCs w:val="28"/>
        </w:rPr>
        <w:t>неработающий пенсионер, получавший до 31 декабря 1991 года персональную пенсию республиканского значения</w:t>
      </w:r>
    </w:p>
    <w:p w:rsidR="00C211ED" w:rsidRPr="000852A1" w:rsidRDefault="00C211ED" w:rsidP="00745856">
      <w:pPr>
        <w:autoSpaceDE w:val="0"/>
        <w:autoSpaceDN w:val="0"/>
        <w:adjustRightInd w:val="0"/>
        <w:spacing w:after="0" w:line="240" w:lineRule="auto"/>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6803"/>
        <w:gridCol w:w="1531"/>
        <w:gridCol w:w="1304"/>
      </w:tblGrid>
      <w:tr w:rsidR="00C211ED" w:rsidRPr="008734FC">
        <w:trPr>
          <w:trHeight w:val="28"/>
        </w:trPr>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К заявлению прилагаю следующие документы:</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оригинал</w:t>
            </w: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копия</w:t>
            </w:r>
          </w:p>
        </w:tc>
      </w:tr>
      <w:tr w:rsidR="00C211ED" w:rsidRPr="008734FC">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1. Документ, удостоверяющий личность</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2. Документ, содержащий сведения о регистрации по месту жительства (по инициативе заявителя)</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3. Трудовая книжка (по инициативе заявителя)</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 xml:space="preserve">4. Документ, подтверждающий назначение персональной пенсии союзного и (или) республиканского значения </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5. Документ, содержащий сведения о получении страховой пенсии по старости или инвалидности (по инициативе заявителя)</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6. СНИЛС (по инициативе заявителя)</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r w:rsidR="00C211ED" w:rsidRPr="008734FC">
        <w:tc>
          <w:tcPr>
            <w:tcW w:w="6803"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sz w:val="28"/>
                <w:szCs w:val="28"/>
              </w:rPr>
            </w:pPr>
            <w:r w:rsidRPr="008734FC">
              <w:rPr>
                <w:rFonts w:ascii="Times New Roman" w:hAnsi="Times New Roman" w:cs="Times New Roman"/>
                <w:sz w:val="28"/>
                <w:szCs w:val="28"/>
              </w:rPr>
              <w:t>7. Заявление о согласии на обработку персональных данных</w:t>
            </w:r>
          </w:p>
        </w:tc>
        <w:tc>
          <w:tcPr>
            <w:tcW w:w="153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bl>
    <w:p w:rsidR="00C211ED" w:rsidRPr="000852A1" w:rsidRDefault="00C211ED" w:rsidP="00745856">
      <w:pPr>
        <w:autoSpaceDE w:val="0"/>
        <w:autoSpaceDN w:val="0"/>
        <w:adjustRightInd w:val="0"/>
        <w:spacing w:after="0" w:line="240" w:lineRule="auto"/>
        <w:jc w:val="both"/>
        <w:rPr>
          <w:rFonts w:ascii="Times New Roman" w:hAnsi="Times New Roman" w:cs="Times New Roman"/>
        </w:rPr>
      </w:pPr>
    </w:p>
    <w:p w:rsidR="00C211ED" w:rsidRPr="00821339" w:rsidRDefault="00C211ED" w:rsidP="00745856">
      <w:pPr>
        <w:autoSpaceDE w:val="0"/>
        <w:autoSpaceDN w:val="0"/>
        <w:adjustRightInd w:val="0"/>
        <w:spacing w:after="0" w:line="240" w:lineRule="auto"/>
        <w:jc w:val="both"/>
        <w:rPr>
          <w:rFonts w:ascii="Times New Roman" w:hAnsi="Times New Roman" w:cs="Times New Roman"/>
          <w:sz w:val="28"/>
          <w:szCs w:val="28"/>
        </w:rPr>
      </w:pPr>
      <w:r w:rsidRPr="000852A1">
        <w:rPr>
          <w:rFonts w:ascii="Times New Roman" w:hAnsi="Times New Roman" w:cs="Times New Roman"/>
          <w:sz w:val="20"/>
          <w:szCs w:val="20"/>
        </w:rPr>
        <w:t xml:space="preserve">    </w:t>
      </w:r>
      <w:r w:rsidRPr="00821339">
        <w:rPr>
          <w:rFonts w:ascii="Times New Roman" w:hAnsi="Times New Roman" w:cs="Times New Roman"/>
          <w:sz w:val="28"/>
          <w:szCs w:val="28"/>
        </w:rPr>
        <w:t>Причитающуюся  мне сумму ежемесячной доплаты прошу перечислять</w:t>
      </w:r>
    </w:p>
    <w:p w:rsidR="00C211ED" w:rsidRPr="00821339" w:rsidRDefault="00C211ED" w:rsidP="00745856">
      <w:pPr>
        <w:autoSpaceDE w:val="0"/>
        <w:autoSpaceDN w:val="0"/>
        <w:adjustRightInd w:val="0"/>
        <w:spacing w:after="0" w:line="240" w:lineRule="auto"/>
        <w:jc w:val="both"/>
        <w:rPr>
          <w:rFonts w:ascii="Times New Roman" w:hAnsi="Times New Roman" w:cs="Times New Roman"/>
          <w:sz w:val="28"/>
          <w:szCs w:val="28"/>
        </w:rPr>
      </w:pPr>
      <w:r w:rsidRPr="00821339">
        <w:rPr>
          <w:rFonts w:ascii="Times New Roman" w:hAnsi="Times New Roman" w:cs="Times New Roman"/>
          <w:sz w:val="28"/>
          <w:szCs w:val="28"/>
        </w:rPr>
        <w:t>(отметить необходимое)</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 xml:space="preserve">└─┘ </w:t>
      </w:r>
      <w:r w:rsidRPr="00821339">
        <w:rPr>
          <w:rFonts w:ascii="Times New Roman" w:hAnsi="Times New Roman" w:cs="Times New Roman"/>
          <w:sz w:val="28"/>
          <w:szCs w:val="28"/>
        </w:rPr>
        <w:t>в отделение почтовой связи по месту жительства N</w:t>
      </w:r>
      <w:r w:rsidRPr="000852A1">
        <w:rPr>
          <w:rFonts w:ascii="Times New Roman" w:hAnsi="Times New Roman" w:cs="Times New Roman"/>
          <w:sz w:val="20"/>
          <w:szCs w:val="20"/>
        </w:rPr>
        <w:t xml:space="preserve"> _______________</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 xml:space="preserve">└─┘ </w:t>
      </w:r>
      <w:r w:rsidRPr="00821339">
        <w:rPr>
          <w:rFonts w:ascii="Times New Roman" w:hAnsi="Times New Roman" w:cs="Times New Roman"/>
          <w:sz w:val="28"/>
          <w:szCs w:val="28"/>
        </w:rPr>
        <w:t>на лицевой счет в банковском учреждении:</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821339">
        <w:rPr>
          <w:rFonts w:ascii="Times New Roman" w:hAnsi="Times New Roman" w:cs="Times New Roman"/>
          <w:sz w:val="28"/>
          <w:szCs w:val="28"/>
        </w:rPr>
        <w:t>наименование банка</w:t>
      </w:r>
      <w:r w:rsidRPr="000852A1">
        <w:rPr>
          <w:rFonts w:ascii="Times New Roman" w:hAnsi="Times New Roman" w:cs="Times New Roman"/>
          <w:sz w:val="20"/>
          <w:szCs w:val="20"/>
        </w:rPr>
        <w:t xml:space="preserve"> _________________________________________, </w:t>
      </w:r>
      <w:r w:rsidRPr="00821339">
        <w:rPr>
          <w:rFonts w:ascii="Times New Roman" w:hAnsi="Times New Roman" w:cs="Times New Roman"/>
          <w:sz w:val="28"/>
          <w:szCs w:val="28"/>
        </w:rPr>
        <w:t>номер филиала</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_______________________,</w:t>
      </w:r>
    </w:p>
    <w:p w:rsidR="00C211ED" w:rsidRPr="00B601A9" w:rsidRDefault="00C211ED" w:rsidP="00745856">
      <w:pPr>
        <w:autoSpaceDE w:val="0"/>
        <w:autoSpaceDN w:val="0"/>
        <w:adjustRightInd w:val="0"/>
        <w:spacing w:after="0" w:line="240" w:lineRule="auto"/>
        <w:jc w:val="both"/>
        <w:rPr>
          <w:rFonts w:ascii="Times New Roman" w:hAnsi="Times New Roman" w:cs="Times New Roman"/>
          <w:sz w:val="28"/>
          <w:szCs w:val="28"/>
        </w:rPr>
      </w:pPr>
      <w:r w:rsidRPr="00B601A9">
        <w:rPr>
          <w:rFonts w:ascii="Times New Roman" w:hAnsi="Times New Roman" w:cs="Times New Roman"/>
          <w:sz w:val="28"/>
          <w:szCs w:val="28"/>
        </w:rPr>
        <w:t>номер лицевого счета по вкладу или банковской карте</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211ED" w:rsidRPr="000852A1" w:rsidRDefault="00C211ED" w:rsidP="00745856">
      <w:pPr>
        <w:autoSpaceDE w:val="0"/>
        <w:autoSpaceDN w:val="0"/>
        <w:adjustRightInd w:val="0"/>
        <w:spacing w:after="0" w:line="240" w:lineRule="auto"/>
        <w:jc w:val="both"/>
        <w:rPr>
          <w:rFonts w:ascii="Times New Roman" w:hAnsi="Times New Roman" w:cs="Times New Roman"/>
          <w:sz w:val="20"/>
          <w:szCs w:val="20"/>
        </w:rPr>
      </w:pPr>
      <w:r w:rsidRPr="000852A1">
        <w:rPr>
          <w:rFonts w:ascii="Times New Roman" w:hAnsi="Times New Roman" w:cs="Times New Roman"/>
          <w:sz w:val="20"/>
          <w:szCs w:val="20"/>
        </w:rPr>
        <w:t>└──┴──┴──┴──┴──┴──┴──┴──┴──┴──┴──┴──┴──┴──┴──┴──┴──┴──┴───┴───┘</w:t>
      </w:r>
    </w:p>
    <w:p w:rsidR="00C211ED" w:rsidRDefault="00C211ED" w:rsidP="00745856">
      <w:pPr>
        <w:autoSpaceDE w:val="0"/>
        <w:autoSpaceDN w:val="0"/>
        <w:adjustRightInd w:val="0"/>
        <w:spacing w:after="0" w:line="240" w:lineRule="auto"/>
        <w:jc w:val="both"/>
        <w:rPr>
          <w:rFonts w:ascii="Times New Roman" w:hAnsi="Times New Roman" w:cs="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9"/>
        <w:gridCol w:w="7011"/>
      </w:tblGrid>
      <w:tr w:rsidR="00C211ED" w:rsidRPr="008734FC">
        <w:tc>
          <w:tcPr>
            <w:tcW w:w="3085" w:type="dxa"/>
            <w:vMerge w:val="restart"/>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Заполняется в случае подачи заявления Представителем заявителя</w:t>
            </w:r>
          </w:p>
        </w:tc>
        <w:tc>
          <w:tcPr>
            <w:tcW w:w="7103"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085" w:type="dxa"/>
            <w:vMerge/>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7103"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0"/>
                <w:szCs w:val="20"/>
              </w:rPr>
            </w:pPr>
            <w:r w:rsidRPr="008734FC">
              <w:rPr>
                <w:rFonts w:ascii="Times New Roman" w:hAnsi="Times New Roman" w:cs="Times New Roman"/>
                <w:sz w:val="20"/>
                <w:szCs w:val="20"/>
              </w:rPr>
              <w:t>(Ф.И.О. заявителя)</w:t>
            </w: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085" w:type="dxa"/>
            <w:vMerge/>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7103"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0"/>
                <w:szCs w:val="20"/>
              </w:rPr>
            </w:pPr>
            <w:r w:rsidRPr="008734FC">
              <w:rPr>
                <w:rFonts w:ascii="Times New Roman" w:hAnsi="Times New Roman" w:cs="Times New Roman"/>
                <w:sz w:val="20"/>
                <w:szCs w:val="20"/>
              </w:rPr>
              <w:t>(Паспортные данные либо иного документа, удостоверяющего личность)</w:t>
            </w: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085" w:type="dxa"/>
            <w:vMerge/>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7103"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085" w:type="dxa"/>
            <w:vMerge/>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7103"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0"/>
                <w:szCs w:val="20"/>
              </w:rPr>
            </w:pPr>
            <w:r w:rsidRPr="008734FC">
              <w:rPr>
                <w:rFonts w:ascii="Times New Roman" w:hAnsi="Times New Roman" w:cs="Times New Roman"/>
                <w:sz w:val="20"/>
                <w:szCs w:val="20"/>
              </w:rPr>
              <w:t>(Адрес места жительства)</w:t>
            </w:r>
          </w:p>
          <w:p w:rsidR="00C211ED" w:rsidRPr="008734FC" w:rsidRDefault="00C211ED" w:rsidP="008734FC">
            <w:pPr>
              <w:autoSpaceDE w:val="0"/>
              <w:autoSpaceDN w:val="0"/>
              <w:adjustRightInd w:val="0"/>
              <w:spacing w:after="0" w:line="240" w:lineRule="auto"/>
              <w:jc w:val="center"/>
              <w:rPr>
                <w:rFonts w:ascii="Times New Roman" w:hAnsi="Times New Roman" w:cs="Times New Roman"/>
                <w:sz w:val="20"/>
                <w:szCs w:val="20"/>
              </w:rPr>
            </w:pP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085" w:type="dxa"/>
            <w:vMerge/>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7103"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0"/>
                <w:szCs w:val="20"/>
              </w:rPr>
            </w:pPr>
            <w:r w:rsidRPr="008734FC">
              <w:rPr>
                <w:rFonts w:ascii="Times New Roman" w:hAnsi="Times New Roman" w:cs="Times New Roman"/>
                <w:sz w:val="20"/>
                <w:szCs w:val="20"/>
              </w:rPr>
              <w:t>(Наименование и реквизиты документа, подтверждающего полномочия)</w:t>
            </w: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rPr>
          <w:trHeight w:val="336"/>
        </w:trPr>
        <w:tc>
          <w:tcPr>
            <w:tcW w:w="3085" w:type="dxa"/>
            <w:vMerge/>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7103"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085" w:type="dxa"/>
            <w:vMerge/>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7103"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r w:rsidRPr="008734FC">
              <w:rPr>
                <w:rFonts w:ascii="Times New Roman" w:hAnsi="Times New Roman" w:cs="Times New Roman"/>
                <w:sz w:val="20"/>
                <w:szCs w:val="20"/>
              </w:rPr>
              <w:t xml:space="preserve">    (Дата обращения)                                       (Подпись Представителя заявителя)</w:t>
            </w: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bl>
    <w:p w:rsidR="00C211ED" w:rsidRDefault="00C211ED" w:rsidP="00745856">
      <w:pPr>
        <w:autoSpaceDE w:val="0"/>
        <w:autoSpaceDN w:val="0"/>
        <w:adjustRightInd w:val="0"/>
        <w:spacing w:after="0" w:line="240" w:lineRule="auto"/>
        <w:jc w:val="both"/>
        <w:rPr>
          <w:rFonts w:ascii="Times New Roman" w:hAnsi="Times New Roman" w:cs="Times New Roman"/>
          <w:sz w:val="20"/>
          <w:szCs w:val="20"/>
        </w:rPr>
      </w:pPr>
    </w:p>
    <w:p w:rsidR="00C211ED" w:rsidRPr="00B601A9" w:rsidRDefault="00C211ED" w:rsidP="00745856">
      <w:pPr>
        <w:autoSpaceDE w:val="0"/>
        <w:autoSpaceDN w:val="0"/>
        <w:adjustRightInd w:val="0"/>
        <w:spacing w:after="0" w:line="240" w:lineRule="auto"/>
        <w:jc w:val="both"/>
        <w:rPr>
          <w:rFonts w:ascii="Times New Roman" w:hAnsi="Times New Roman" w:cs="Times New Roman"/>
          <w:sz w:val="28"/>
          <w:szCs w:val="28"/>
        </w:rPr>
      </w:pPr>
      <w:r w:rsidRPr="00313502">
        <w:rPr>
          <w:rFonts w:ascii="Times New Roman" w:hAnsi="Times New Roman" w:cs="Times New Roman"/>
          <w:sz w:val="20"/>
          <w:szCs w:val="20"/>
        </w:rPr>
        <w:t xml:space="preserve">                           </w:t>
      </w:r>
      <w:r w:rsidRPr="00B601A9">
        <w:rPr>
          <w:rFonts w:ascii="Times New Roman" w:hAnsi="Times New Roman" w:cs="Times New Roman"/>
          <w:sz w:val="28"/>
          <w:szCs w:val="28"/>
        </w:rPr>
        <w:t>Расписка заявителя</w:t>
      </w:r>
    </w:p>
    <w:p w:rsidR="00C211ED" w:rsidRPr="00313502" w:rsidRDefault="00C211ED" w:rsidP="00745856">
      <w:pPr>
        <w:autoSpaceDE w:val="0"/>
        <w:autoSpaceDN w:val="0"/>
        <w:adjustRightInd w:val="0"/>
        <w:spacing w:after="0" w:line="240" w:lineRule="auto"/>
        <w:jc w:val="both"/>
        <w:rPr>
          <w:rFonts w:ascii="Times New Roman" w:hAnsi="Times New Roman" w:cs="Times New Roman"/>
          <w:sz w:val="20"/>
          <w:szCs w:val="20"/>
        </w:rPr>
      </w:pPr>
    </w:p>
    <w:p w:rsidR="00C211ED" w:rsidRDefault="00C211ED" w:rsidP="00745856">
      <w:pPr>
        <w:autoSpaceDE w:val="0"/>
        <w:autoSpaceDN w:val="0"/>
        <w:adjustRightInd w:val="0"/>
        <w:spacing w:after="0" w:line="240" w:lineRule="auto"/>
        <w:jc w:val="both"/>
        <w:rPr>
          <w:rFonts w:ascii="Times New Roman" w:hAnsi="Times New Roman" w:cs="Times New Roman"/>
          <w:sz w:val="20"/>
          <w:szCs w:val="20"/>
        </w:rPr>
      </w:pPr>
      <w:r w:rsidRPr="00B601A9">
        <w:rPr>
          <w:rFonts w:ascii="Times New Roman" w:hAnsi="Times New Roman" w:cs="Times New Roman"/>
          <w:sz w:val="28"/>
          <w:szCs w:val="28"/>
        </w:rPr>
        <w:t>Я,</w:t>
      </w:r>
      <w:r w:rsidRPr="00313502">
        <w:rPr>
          <w:rFonts w:ascii="Times New Roman" w:hAnsi="Times New Roman" w:cs="Times New Roman"/>
          <w:sz w:val="20"/>
          <w:szCs w:val="20"/>
        </w:rPr>
        <w:t xml:space="preserve"> _______________________________________________________________________,</w:t>
      </w:r>
    </w:p>
    <w:p w:rsidR="00C211ED" w:rsidRPr="00313502" w:rsidRDefault="00C211ED" w:rsidP="0074585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13502">
        <w:rPr>
          <w:rFonts w:ascii="Times New Roman" w:hAnsi="Times New Roman" w:cs="Times New Roman"/>
          <w:sz w:val="20"/>
          <w:szCs w:val="20"/>
        </w:rPr>
        <w:t xml:space="preserve">(указать </w:t>
      </w:r>
      <w:r>
        <w:rPr>
          <w:rFonts w:ascii="Times New Roman" w:hAnsi="Times New Roman" w:cs="Times New Roman"/>
          <w:sz w:val="20"/>
          <w:szCs w:val="20"/>
        </w:rPr>
        <w:t>Ф.И.О.</w:t>
      </w:r>
      <w:r w:rsidRPr="00313502">
        <w:rPr>
          <w:rFonts w:ascii="Times New Roman" w:hAnsi="Times New Roman" w:cs="Times New Roman"/>
          <w:sz w:val="20"/>
          <w:szCs w:val="20"/>
        </w:rPr>
        <w:t>)</w:t>
      </w:r>
    </w:p>
    <w:p w:rsidR="00C211ED" w:rsidRPr="00313502" w:rsidRDefault="00C211ED" w:rsidP="00745856">
      <w:pPr>
        <w:autoSpaceDE w:val="0"/>
        <w:autoSpaceDN w:val="0"/>
        <w:adjustRightInd w:val="0"/>
        <w:spacing w:after="0" w:line="240" w:lineRule="auto"/>
        <w:jc w:val="both"/>
        <w:rPr>
          <w:rFonts w:ascii="Times New Roman" w:hAnsi="Times New Roman" w:cs="Times New Roman"/>
        </w:rPr>
      </w:pPr>
    </w:p>
    <w:p w:rsidR="00C211ED" w:rsidRPr="00B601A9" w:rsidRDefault="00C211ED" w:rsidP="00745856">
      <w:pPr>
        <w:autoSpaceDE w:val="0"/>
        <w:autoSpaceDN w:val="0"/>
        <w:adjustRightInd w:val="0"/>
        <w:spacing w:after="0" w:line="240" w:lineRule="auto"/>
        <w:ind w:firstLine="540"/>
        <w:jc w:val="both"/>
        <w:rPr>
          <w:rFonts w:ascii="Times New Roman" w:hAnsi="Times New Roman" w:cs="Times New Roman"/>
          <w:sz w:val="28"/>
          <w:szCs w:val="28"/>
        </w:rPr>
      </w:pPr>
      <w:r w:rsidRPr="00B601A9">
        <w:rPr>
          <w:rFonts w:ascii="Times New Roman" w:hAnsi="Times New Roman" w:cs="Times New Roman"/>
          <w:sz w:val="28"/>
          <w:szCs w:val="28"/>
        </w:rPr>
        <w:t xml:space="preserve">ознакомлен(а) с </w:t>
      </w:r>
      <w:hyperlink r:id="rId30" w:history="1">
        <w:r w:rsidRPr="00B601A9">
          <w:rPr>
            <w:rFonts w:ascii="Times New Roman" w:hAnsi="Times New Roman" w:cs="Times New Roman"/>
            <w:sz w:val="28"/>
            <w:szCs w:val="28"/>
          </w:rPr>
          <w:t>Порядком</w:t>
        </w:r>
      </w:hyperlink>
      <w:r w:rsidRPr="00B601A9">
        <w:rPr>
          <w:rFonts w:ascii="Times New Roman" w:hAnsi="Times New Roman" w:cs="Times New Roman"/>
          <w:sz w:val="28"/>
          <w:szCs w:val="28"/>
        </w:rPr>
        <w:t xml:space="preserve"> </w:t>
      </w:r>
      <w:r>
        <w:rPr>
          <w:rFonts w:ascii="Times New Roman" w:hAnsi="Times New Roman" w:cs="Times New Roman"/>
          <w:sz w:val="28"/>
          <w:szCs w:val="28"/>
        </w:rPr>
        <w:t>назначения и вып</w:t>
      </w:r>
      <w:r w:rsidRPr="00B601A9">
        <w:rPr>
          <w:rFonts w:ascii="Times New Roman" w:hAnsi="Times New Roman" w:cs="Times New Roman"/>
          <w:sz w:val="28"/>
          <w:szCs w:val="28"/>
        </w:rPr>
        <w:t xml:space="preserve">латы ежемесячной </w:t>
      </w:r>
      <w:r w:rsidRPr="002E6CD0">
        <w:rPr>
          <w:rFonts w:ascii="Times New Roman" w:hAnsi="Times New Roman" w:cs="Times New Roman"/>
          <w:sz w:val="28"/>
          <w:szCs w:val="28"/>
        </w:rPr>
        <w:t xml:space="preserve">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w:t>
      </w:r>
      <w:r w:rsidRPr="00B601A9">
        <w:rPr>
          <w:rFonts w:ascii="Times New Roman" w:hAnsi="Times New Roman" w:cs="Times New Roman"/>
          <w:sz w:val="28"/>
          <w:szCs w:val="28"/>
        </w:rPr>
        <w:t>, утвержденным Постановлением Правительства Рязанской области от 06.07.2017 № 149.</w:t>
      </w:r>
    </w:p>
    <w:p w:rsidR="00C211ED" w:rsidRPr="00313502" w:rsidRDefault="00C211ED" w:rsidP="00745856">
      <w:pPr>
        <w:autoSpaceDE w:val="0"/>
        <w:autoSpaceDN w:val="0"/>
        <w:adjustRightInd w:val="0"/>
        <w:spacing w:after="0" w:line="240" w:lineRule="auto"/>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1020"/>
        <w:gridCol w:w="1928"/>
        <w:gridCol w:w="3061"/>
        <w:gridCol w:w="3628"/>
      </w:tblGrid>
      <w:tr w:rsidR="00C211ED" w:rsidRPr="008734FC">
        <w:tc>
          <w:tcPr>
            <w:tcW w:w="102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Дата</w:t>
            </w:r>
          </w:p>
        </w:tc>
        <w:tc>
          <w:tcPr>
            <w:tcW w:w="19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Подпись заявителя</w:t>
            </w:r>
          </w:p>
        </w:tc>
        <w:tc>
          <w:tcPr>
            <w:tcW w:w="306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Дата приема заявления</w:t>
            </w:r>
          </w:p>
        </w:tc>
        <w:tc>
          <w:tcPr>
            <w:tcW w:w="36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Подпись специалиста</w:t>
            </w:r>
          </w:p>
        </w:tc>
      </w:tr>
      <w:tr w:rsidR="00C211ED" w:rsidRPr="008734FC">
        <w:tc>
          <w:tcPr>
            <w:tcW w:w="1020"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c>
          <w:tcPr>
            <w:tcW w:w="3628" w:type="dxa"/>
            <w:tcBorders>
              <w:top w:val="single" w:sz="4" w:space="0" w:color="auto"/>
              <w:left w:val="single" w:sz="4" w:space="0" w:color="auto"/>
              <w:bottom w:val="single" w:sz="4" w:space="0" w:color="auto"/>
              <w:right w:val="single" w:sz="4" w:space="0" w:color="auto"/>
            </w:tcBorders>
          </w:tcPr>
          <w:p w:rsidR="00C211ED" w:rsidRPr="008734FC" w:rsidRDefault="00C211ED" w:rsidP="007869E2">
            <w:pPr>
              <w:autoSpaceDE w:val="0"/>
              <w:autoSpaceDN w:val="0"/>
              <w:adjustRightInd w:val="0"/>
              <w:spacing w:after="0" w:line="240" w:lineRule="auto"/>
              <w:rPr>
                <w:rFonts w:ascii="Times New Roman" w:hAnsi="Times New Roman" w:cs="Times New Roman"/>
              </w:rPr>
            </w:pPr>
          </w:p>
        </w:tc>
      </w:tr>
    </w:tbl>
    <w:p w:rsidR="00C211ED" w:rsidRPr="000852A1" w:rsidRDefault="00C211ED" w:rsidP="00745856">
      <w:pPr>
        <w:autoSpaceDE w:val="0"/>
        <w:autoSpaceDN w:val="0"/>
        <w:adjustRightInd w:val="0"/>
        <w:spacing w:after="0" w:line="240" w:lineRule="auto"/>
        <w:jc w:val="both"/>
        <w:rPr>
          <w:rFonts w:ascii="Times New Roman" w:hAnsi="Times New Roman" w:cs="Times New Roman"/>
        </w:rPr>
      </w:pPr>
    </w:p>
    <w:p w:rsidR="00C211ED" w:rsidRPr="00B601A9" w:rsidRDefault="00C211ED" w:rsidP="00745856">
      <w:pPr>
        <w:autoSpaceDE w:val="0"/>
        <w:autoSpaceDN w:val="0"/>
        <w:adjustRightInd w:val="0"/>
        <w:spacing w:after="0" w:line="240" w:lineRule="auto"/>
        <w:jc w:val="both"/>
        <w:rPr>
          <w:rFonts w:ascii="Times New Roman" w:hAnsi="Times New Roman" w:cs="Times New Roman"/>
          <w:sz w:val="28"/>
          <w:szCs w:val="28"/>
        </w:rPr>
      </w:pPr>
      <w:r w:rsidRPr="00B601A9">
        <w:rPr>
          <w:rFonts w:ascii="Times New Roman" w:hAnsi="Times New Roman" w:cs="Times New Roman"/>
          <w:sz w:val="28"/>
          <w:szCs w:val="28"/>
        </w:rPr>
        <w:t>-----------------------------Линия отреза----------------------------------</w:t>
      </w:r>
    </w:p>
    <w:p w:rsidR="00C211ED" w:rsidRDefault="00C211ED" w:rsidP="00745856">
      <w:pPr>
        <w:autoSpaceDE w:val="0"/>
        <w:autoSpaceDN w:val="0"/>
        <w:adjustRightInd w:val="0"/>
        <w:spacing w:after="0" w:line="240" w:lineRule="auto"/>
        <w:jc w:val="both"/>
        <w:rPr>
          <w:rFonts w:ascii="Times New Roman" w:hAnsi="Times New Roman" w:cs="Times New Roman"/>
          <w:sz w:val="20"/>
          <w:szCs w:val="20"/>
        </w:rPr>
      </w:pPr>
    </w:p>
    <w:p w:rsidR="00C211ED" w:rsidRDefault="00C211ED" w:rsidP="00745856">
      <w:pPr>
        <w:autoSpaceDE w:val="0"/>
        <w:autoSpaceDN w:val="0"/>
        <w:adjustRightInd w:val="0"/>
        <w:spacing w:after="0" w:line="240" w:lineRule="auto"/>
        <w:jc w:val="both"/>
        <w:rPr>
          <w:rFonts w:ascii="Times New Roman" w:hAnsi="Times New Roman" w:cs="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2"/>
        <w:gridCol w:w="3350"/>
        <w:gridCol w:w="3358"/>
      </w:tblGrid>
      <w:tr w:rsidR="00C211ED" w:rsidRPr="008734FC">
        <w:tc>
          <w:tcPr>
            <w:tcW w:w="10188" w:type="dxa"/>
            <w:gridSpan w:val="3"/>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Расписка-уведомление о принятии комплекта документов</w:t>
            </w: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10188" w:type="dxa"/>
            <w:gridSpan w:val="3"/>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r w:rsidRPr="008734FC">
              <w:rPr>
                <w:rFonts w:ascii="Times New Roman" w:hAnsi="Times New Roman" w:cs="Times New Roman"/>
                <w:sz w:val="28"/>
                <w:szCs w:val="28"/>
              </w:rPr>
              <w:t>В целях назначения и выплаты ежемесячной доплаты к пенсии отделом</w:t>
            </w:r>
            <w:r w:rsidRPr="008734FC">
              <w:rPr>
                <w:rFonts w:ascii="Times New Roman" w:hAnsi="Times New Roman" w:cs="Times New Roman"/>
                <w:sz w:val="20"/>
                <w:szCs w:val="20"/>
              </w:rPr>
              <w:t>________________________________________________________________________________________</w:t>
            </w: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r w:rsidRPr="008734FC">
              <w:rPr>
                <w:rFonts w:ascii="Times New Roman" w:hAnsi="Times New Roman" w:cs="Times New Roman"/>
                <w:sz w:val="28"/>
                <w:szCs w:val="28"/>
              </w:rPr>
              <w:t>государственного казенного учреждения Рязанской области «Управление социальной защиты населения Рязанской области» у заявителя</w:t>
            </w:r>
            <w:r w:rsidRPr="008734FC">
              <w:rPr>
                <w:rFonts w:ascii="Times New Roman" w:hAnsi="Times New Roman" w:cs="Times New Roman"/>
                <w:sz w:val="20"/>
                <w:szCs w:val="20"/>
              </w:rPr>
              <w:t>_______________________________________________________________________________________</w:t>
            </w:r>
          </w:p>
          <w:p w:rsidR="00C211ED" w:rsidRPr="008734FC" w:rsidRDefault="00C211ED" w:rsidP="008734FC">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приняты следующие документы</w:t>
            </w:r>
            <w:r w:rsidRPr="008734FC">
              <w:rPr>
                <w:rFonts w:ascii="Times New Roman" w:hAnsi="Times New Roman" w:cs="Times New Roman"/>
                <w:sz w:val="28"/>
                <w:szCs w:val="28"/>
                <w:lang w:val="en-US"/>
              </w:rPr>
              <w:t>:</w:t>
            </w:r>
          </w:p>
        </w:tc>
      </w:tr>
      <w:tr w:rsidR="00C211ED" w:rsidRPr="008734FC">
        <w:tc>
          <w:tcPr>
            <w:tcW w:w="3396"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Перечень документов</w:t>
            </w:r>
            <w:r w:rsidRPr="008734FC">
              <w:rPr>
                <w:rFonts w:ascii="Times New Roman" w:hAnsi="Times New Roman" w:cs="Times New Roman"/>
                <w:sz w:val="28"/>
                <w:szCs w:val="28"/>
                <w:lang w:val="en-US"/>
              </w:rPr>
              <w:t>:</w:t>
            </w:r>
          </w:p>
        </w:tc>
        <w:tc>
          <w:tcPr>
            <w:tcW w:w="3396"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Оригинал</w:t>
            </w:r>
          </w:p>
        </w:tc>
        <w:tc>
          <w:tcPr>
            <w:tcW w:w="3396"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Копия</w:t>
            </w:r>
          </w:p>
        </w:tc>
      </w:tr>
      <w:tr w:rsidR="00C211ED" w:rsidRPr="008734F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1.</w:t>
            </w: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2.</w:t>
            </w: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3.</w:t>
            </w: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8"/>
                <w:szCs w:val="28"/>
              </w:rPr>
            </w:pPr>
            <w:r w:rsidRPr="008734FC">
              <w:rPr>
                <w:rFonts w:ascii="Times New Roman" w:hAnsi="Times New Roman" w:cs="Times New Roman"/>
                <w:sz w:val="28"/>
                <w:szCs w:val="28"/>
              </w:rPr>
              <w:t>4.</w:t>
            </w: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c>
          <w:tcPr>
            <w:tcW w:w="3396" w:type="dxa"/>
          </w:tcPr>
          <w:p w:rsidR="00C211ED" w:rsidRPr="008734FC" w:rsidRDefault="00C211ED" w:rsidP="008734FC">
            <w:pPr>
              <w:autoSpaceDE w:val="0"/>
              <w:autoSpaceDN w:val="0"/>
              <w:adjustRightInd w:val="0"/>
              <w:spacing w:after="0" w:line="240" w:lineRule="auto"/>
              <w:jc w:val="both"/>
              <w:rPr>
                <w:rFonts w:ascii="Times New Roman" w:hAnsi="Times New Roman" w:cs="Times New Roman"/>
                <w:sz w:val="20"/>
                <w:szCs w:val="20"/>
              </w:rPr>
            </w:pPr>
          </w:p>
        </w:tc>
      </w:tr>
      <w:tr w:rsidR="00C211ED" w:rsidRPr="008734FC">
        <w:tc>
          <w:tcPr>
            <w:tcW w:w="3396"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Регистрационный номер заявления</w:t>
            </w:r>
          </w:p>
          <w:p w:rsidR="00C211ED" w:rsidRPr="008734FC" w:rsidRDefault="00C211ED" w:rsidP="008734FC">
            <w:pPr>
              <w:autoSpaceDE w:val="0"/>
              <w:autoSpaceDN w:val="0"/>
              <w:adjustRightInd w:val="0"/>
              <w:spacing w:after="0" w:line="240" w:lineRule="auto"/>
              <w:jc w:val="center"/>
              <w:rPr>
                <w:rFonts w:ascii="Times New Roman" w:hAnsi="Times New Roman" w:cs="Times New Roman"/>
                <w:sz w:val="20"/>
                <w:szCs w:val="20"/>
              </w:rPr>
            </w:pPr>
          </w:p>
        </w:tc>
        <w:tc>
          <w:tcPr>
            <w:tcW w:w="3396"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Дата приема заявления</w:t>
            </w:r>
          </w:p>
        </w:tc>
        <w:tc>
          <w:tcPr>
            <w:tcW w:w="3396"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Подпись специалиста</w:t>
            </w:r>
          </w:p>
        </w:tc>
      </w:tr>
    </w:tbl>
    <w:p w:rsidR="00C211ED" w:rsidRDefault="00C211ED" w:rsidP="00745856">
      <w:pPr>
        <w:autoSpaceDE w:val="0"/>
        <w:autoSpaceDN w:val="0"/>
        <w:adjustRightInd w:val="0"/>
        <w:spacing w:after="0" w:line="240" w:lineRule="auto"/>
        <w:jc w:val="both"/>
        <w:rPr>
          <w:rFonts w:ascii="Times New Roman" w:hAnsi="Times New Roman" w:cs="Times New Roman"/>
          <w:sz w:val="20"/>
          <w:szCs w:val="20"/>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pPr>
      <w:r>
        <w:rPr>
          <w:rFonts w:ascii="Times New Roman" w:hAnsi="Times New Roman" w:cs="Times New Roman"/>
          <w:sz w:val="28"/>
          <w:szCs w:val="28"/>
        </w:rPr>
        <w:t>Приложение № 4</w:t>
      </w:r>
    </w:p>
    <w:p w:rsidR="00C211ED" w:rsidRDefault="00C211ED" w:rsidP="00745856">
      <w:pPr>
        <w:spacing w:after="1" w:line="280" w:lineRule="atLeast"/>
        <w:ind w:left="5670"/>
      </w:pPr>
      <w:r>
        <w:rPr>
          <w:rFonts w:ascii="Times New Roman" w:hAnsi="Times New Roman" w:cs="Times New Roman"/>
          <w:sz w:val="28"/>
          <w:szCs w:val="28"/>
        </w:rPr>
        <w:t>к Административному регламенту</w:t>
      </w:r>
    </w:p>
    <w:p w:rsidR="00C211ED" w:rsidRDefault="00C211ED" w:rsidP="00745856">
      <w:pPr>
        <w:spacing w:after="1" w:line="280" w:lineRule="atLeast"/>
        <w:ind w:left="5670"/>
      </w:pPr>
      <w:r>
        <w:rPr>
          <w:rFonts w:ascii="Times New Roman" w:hAnsi="Times New Roman" w:cs="Times New Roman"/>
          <w:sz w:val="28"/>
          <w:szCs w:val="28"/>
        </w:rPr>
        <w:t>предоставления государственной</w:t>
      </w:r>
    </w:p>
    <w:p w:rsidR="00C211ED" w:rsidRDefault="00C211ED" w:rsidP="00745856">
      <w:pPr>
        <w:spacing w:after="1" w:line="280" w:lineRule="atLeast"/>
        <w:ind w:left="5670"/>
      </w:pPr>
      <w:r>
        <w:rPr>
          <w:rFonts w:ascii="Times New Roman" w:hAnsi="Times New Roman" w:cs="Times New Roman"/>
          <w:sz w:val="28"/>
          <w:szCs w:val="28"/>
        </w:rPr>
        <w:t>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Pr>
          <w:rFonts w:ascii="Times New Roman" w:hAnsi="Times New Roman" w:cs="Times New Roman"/>
          <w:sz w:val="28"/>
          <w:szCs w:val="28"/>
        </w:rPr>
        <w:t>»</w:t>
      </w:r>
    </w:p>
    <w:p w:rsidR="00C211ED" w:rsidRDefault="00C211ED" w:rsidP="00745856">
      <w:pPr>
        <w:spacing w:after="1" w:line="280" w:lineRule="atLeast"/>
        <w:jc w:val="center"/>
        <w:rPr>
          <w:rFonts w:ascii="Times New Roman" w:hAnsi="Times New Roman" w:cs="Times New Roman"/>
          <w:sz w:val="28"/>
          <w:szCs w:val="28"/>
        </w:rPr>
      </w:pPr>
      <w:bookmarkStart w:id="19" w:name="P855"/>
      <w:bookmarkEnd w:id="19"/>
    </w:p>
    <w:p w:rsidR="00C211ED" w:rsidRDefault="00C211ED" w:rsidP="00745856">
      <w:pPr>
        <w:spacing w:after="1" w:line="280" w:lineRule="atLeast"/>
        <w:jc w:val="center"/>
        <w:rPr>
          <w:rFonts w:ascii="Times New Roman" w:hAnsi="Times New Roman" w:cs="Times New Roman"/>
          <w:sz w:val="28"/>
          <w:szCs w:val="28"/>
        </w:rPr>
      </w:pPr>
      <w:r>
        <w:rPr>
          <w:rFonts w:ascii="Times New Roman" w:hAnsi="Times New Roman" w:cs="Times New Roman"/>
          <w:sz w:val="28"/>
          <w:szCs w:val="28"/>
        </w:rPr>
        <w:t>Блок-схема последовательности административных процедур при предоставлении государственной услуги</w:t>
      </w:r>
    </w:p>
    <w:p w:rsidR="00C211ED" w:rsidRDefault="00C211ED" w:rsidP="00745856">
      <w:pPr>
        <w:spacing w:after="1" w:line="280" w:lineRule="atLeast"/>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0"/>
      </w:tblGrid>
      <w:tr w:rsidR="00C211ED" w:rsidRPr="008734FC">
        <w:tc>
          <w:tcPr>
            <w:tcW w:w="10188" w:type="dxa"/>
          </w:tcPr>
          <w:p w:rsidR="00C211ED" w:rsidRPr="008734FC" w:rsidRDefault="00C211ED" w:rsidP="008734FC">
            <w:pPr>
              <w:spacing w:after="1" w:line="280" w:lineRule="atLeast"/>
              <w:jc w:val="center"/>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6.35pt;margin-top:16.4pt;width:0;height:14.4pt;z-index:251652096" o:connectortype="straight">
                  <v:stroke endarrow="block"/>
                </v:shape>
              </w:pict>
            </w:r>
            <w:r w:rsidRPr="008734FC">
              <w:rPr>
                <w:rFonts w:ascii="Times New Roman" w:hAnsi="Times New Roman" w:cs="Times New Roman"/>
                <w:sz w:val="28"/>
                <w:szCs w:val="28"/>
              </w:rPr>
              <w:t>Начало предоставления государственной услуги</w:t>
            </w:r>
          </w:p>
        </w:tc>
      </w:tr>
    </w:tbl>
    <w:p w:rsidR="00C211ED" w:rsidRDefault="00C211ED" w:rsidP="00745856">
      <w:pPr>
        <w:spacing w:after="1" w:line="280" w:lineRule="atLeast"/>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0"/>
      </w:tblGrid>
      <w:tr w:rsidR="00C211ED" w:rsidRPr="008734FC">
        <w:tc>
          <w:tcPr>
            <w:tcW w:w="10188" w:type="dxa"/>
          </w:tcPr>
          <w:p w:rsidR="00C211ED" w:rsidRPr="008734FC" w:rsidRDefault="00C211ED" w:rsidP="008734FC">
            <w:pPr>
              <w:spacing w:after="1" w:line="280" w:lineRule="atLeast"/>
              <w:jc w:val="center"/>
              <w:rPr>
                <w:rFonts w:ascii="Times New Roman" w:hAnsi="Times New Roman" w:cs="Times New Roman"/>
                <w:sz w:val="28"/>
                <w:szCs w:val="28"/>
              </w:rPr>
            </w:pPr>
            <w:r w:rsidRPr="008734FC">
              <w:rPr>
                <w:rFonts w:ascii="Times New Roman" w:hAnsi="Times New Roman" w:cs="Times New Roman"/>
                <w:sz w:val="28"/>
                <w:szCs w:val="28"/>
              </w:rPr>
              <w:t>Поступление документов в районное структурное подразделение государственного казенного учреждения «Управление социальной защиты населения Рязанской области»</w:t>
            </w:r>
          </w:p>
        </w:tc>
      </w:tr>
    </w:tbl>
    <w:p w:rsidR="00C211ED" w:rsidRDefault="00C211ED" w:rsidP="00745856">
      <w:pPr>
        <w:spacing w:after="1" w:line="280" w:lineRule="atLeast"/>
        <w:jc w:val="center"/>
        <w:rPr>
          <w:rFonts w:ascii="Times New Roman" w:hAnsi="Times New Roman" w:cs="Times New Roman"/>
          <w:sz w:val="28"/>
          <w:szCs w:val="28"/>
        </w:rPr>
      </w:pPr>
      <w:r>
        <w:rPr>
          <w:noProof/>
          <w:lang w:eastAsia="ru-RU"/>
        </w:rPr>
        <w:pict>
          <v:shape id="_x0000_s1027" type="#_x0000_t32" style="position:absolute;left:0;text-align:left;margin-left:236.35pt;margin-top:.5pt;width:0;height:14.4pt;z-index:251653120;mso-position-horizontal-relative:text;mso-position-vertical-relative:text" o:connectortype="straight">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0"/>
      </w:tblGrid>
      <w:tr w:rsidR="00C211ED" w:rsidRPr="008734FC">
        <w:tc>
          <w:tcPr>
            <w:tcW w:w="10188" w:type="dxa"/>
          </w:tcPr>
          <w:p w:rsidR="00C211ED" w:rsidRPr="008734FC" w:rsidRDefault="00C211ED" w:rsidP="008734FC">
            <w:pPr>
              <w:spacing w:after="1" w:line="280" w:lineRule="atLeast"/>
              <w:jc w:val="center"/>
              <w:rPr>
                <w:rFonts w:ascii="Times New Roman" w:hAnsi="Times New Roman" w:cs="Times New Roman"/>
                <w:sz w:val="28"/>
                <w:szCs w:val="28"/>
              </w:rPr>
            </w:pPr>
            <w:r w:rsidRPr="008734FC">
              <w:rPr>
                <w:rFonts w:ascii="Times New Roman" w:hAnsi="Times New Roman" w:cs="Times New Roman"/>
                <w:sz w:val="28"/>
                <w:szCs w:val="28"/>
              </w:rPr>
              <w:t>Прием и регистрация документов для предоставления государственной услуги</w:t>
            </w:r>
          </w:p>
        </w:tc>
      </w:tr>
    </w:tbl>
    <w:p w:rsidR="00C211ED" w:rsidRDefault="00C211ED" w:rsidP="00745856">
      <w:pPr>
        <w:spacing w:after="1" w:line="280" w:lineRule="atLeast"/>
        <w:jc w:val="center"/>
        <w:rPr>
          <w:rFonts w:ascii="Times New Roman" w:hAnsi="Times New Roman" w:cs="Times New Roman"/>
          <w:sz w:val="28"/>
          <w:szCs w:val="28"/>
        </w:rPr>
      </w:pPr>
      <w:r>
        <w:rPr>
          <w:noProof/>
          <w:lang w:eastAsia="ru-RU"/>
        </w:rPr>
        <w:pict>
          <v:shape id="_x0000_s1028" type="#_x0000_t32" style="position:absolute;left:0;text-align:left;margin-left:236.35pt;margin-top:2pt;width:0;height:14.4pt;z-index:251654144;mso-position-horizontal-relative:text;mso-position-vertical-relative:text" o:connectortype="straight">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0"/>
      </w:tblGrid>
      <w:tr w:rsidR="00C211ED" w:rsidRPr="008734FC">
        <w:tc>
          <w:tcPr>
            <w:tcW w:w="10188" w:type="dxa"/>
          </w:tcPr>
          <w:p w:rsidR="00C211ED" w:rsidRPr="008734FC" w:rsidRDefault="00C211ED" w:rsidP="008734FC">
            <w:pPr>
              <w:autoSpaceDE w:val="0"/>
              <w:autoSpaceDN w:val="0"/>
              <w:adjustRightInd w:val="0"/>
              <w:spacing w:after="0" w:line="240" w:lineRule="auto"/>
              <w:jc w:val="center"/>
              <w:rPr>
                <w:rFonts w:ascii="Times New Roman" w:hAnsi="Times New Roman" w:cs="Times New Roman"/>
                <w:sz w:val="28"/>
                <w:szCs w:val="28"/>
              </w:rPr>
            </w:pPr>
            <w:r w:rsidRPr="008734FC">
              <w:rPr>
                <w:rFonts w:ascii="Times New Roman" w:hAnsi="Times New Roman" w:cs="Times New Roman"/>
                <w:sz w:val="28"/>
                <w:szCs w:val="28"/>
              </w:rPr>
              <w:t>Направление межведомственных запросов в территориальные подразделения МВД РФ, в территориальные органы Пенсионного фонда Российской Федерации по Рязанской области</w:t>
            </w:r>
          </w:p>
        </w:tc>
      </w:tr>
    </w:tbl>
    <w:p w:rsidR="00C211ED" w:rsidRDefault="00C211ED" w:rsidP="00745856">
      <w:pPr>
        <w:spacing w:after="1" w:line="280" w:lineRule="atLeast"/>
        <w:jc w:val="center"/>
        <w:rPr>
          <w:rFonts w:ascii="Times New Roman" w:hAnsi="Times New Roman" w:cs="Times New Roman"/>
          <w:sz w:val="28"/>
          <w:szCs w:val="28"/>
        </w:rPr>
      </w:pPr>
      <w:r>
        <w:rPr>
          <w:noProof/>
          <w:lang w:eastAsia="ru-RU"/>
        </w:rPr>
        <w:pict>
          <v:shape id="_x0000_s1029" type="#_x0000_t32" style="position:absolute;left:0;text-align:left;margin-left:236.35pt;margin-top:3.4pt;width:0;height:14.4pt;z-index:251655168;mso-position-horizontal-relative:text;mso-position-vertical-relative:text" o:connectortype="straight">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0"/>
      </w:tblGrid>
      <w:tr w:rsidR="00C211ED" w:rsidRPr="008734FC">
        <w:tc>
          <w:tcPr>
            <w:tcW w:w="10188" w:type="dxa"/>
          </w:tcPr>
          <w:p w:rsidR="00C211ED" w:rsidRPr="008734FC" w:rsidRDefault="00C211ED" w:rsidP="008734FC">
            <w:pPr>
              <w:spacing w:after="1" w:line="280" w:lineRule="atLeast"/>
              <w:jc w:val="center"/>
              <w:rPr>
                <w:rFonts w:ascii="Times New Roman" w:hAnsi="Times New Roman" w:cs="Times New Roman"/>
                <w:sz w:val="28"/>
                <w:szCs w:val="28"/>
              </w:rPr>
            </w:pPr>
            <w:r w:rsidRPr="008734FC">
              <w:rPr>
                <w:rFonts w:ascii="Times New Roman" w:hAnsi="Times New Roman" w:cs="Times New Roman"/>
                <w:sz w:val="28"/>
                <w:szCs w:val="28"/>
              </w:rPr>
              <w:t>Определение права Заявителя на получение государственной услуги</w:t>
            </w:r>
          </w:p>
        </w:tc>
      </w:tr>
    </w:tbl>
    <w:p w:rsidR="00C211ED" w:rsidRDefault="00C211ED" w:rsidP="00745856">
      <w:pPr>
        <w:spacing w:after="1" w:line="280" w:lineRule="atLeast"/>
        <w:jc w:val="center"/>
        <w:rPr>
          <w:rFonts w:ascii="Times New Roman" w:hAnsi="Times New Roman" w:cs="Times New Roman"/>
          <w:sz w:val="28"/>
          <w:szCs w:val="28"/>
        </w:rPr>
      </w:pPr>
      <w:r>
        <w:rPr>
          <w:noProof/>
          <w:lang w:eastAsia="ru-RU"/>
        </w:rPr>
        <w:pict>
          <v:shape id="_x0000_s1030" type="#_x0000_t32" style="position:absolute;left:0;text-align:left;margin-left:116.7pt;margin-top:2.8pt;width:0;height:14.4pt;z-index:251656192;mso-position-horizontal-relative:text;mso-position-vertical-relative:text" o:connectortype="straight">
            <v:stroke endarrow="block"/>
          </v:shape>
        </w:pict>
      </w:r>
      <w:r>
        <w:rPr>
          <w:noProof/>
          <w:lang w:eastAsia="ru-RU"/>
        </w:rPr>
        <w:pict>
          <v:shape id="_x0000_s1031" type="#_x0000_t32" style="position:absolute;left:0;text-align:left;margin-left:376.9pt;margin-top:2.8pt;width:0;height:14.4pt;z-index:251657216;mso-position-horizontal-relative:text;mso-position-vertical-relative:text" o:connectortype="straight">
            <v:stroke endarrow="block"/>
          </v:shape>
        </w:pict>
      </w:r>
    </w:p>
    <w:tbl>
      <w:tblPr>
        <w:tblpPr w:leftFromText="180" w:rightFromText="180" w:vertAnchor="text" w:horzAnchor="page" w:tblpX="7036" w:tblpY="16"/>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tblGrid>
      <w:tr w:rsidR="00C211ED" w:rsidRPr="008734FC">
        <w:tc>
          <w:tcPr>
            <w:tcW w:w="4786" w:type="dxa"/>
          </w:tcPr>
          <w:p w:rsidR="00C211ED" w:rsidRPr="008734FC" w:rsidRDefault="00C211ED" w:rsidP="008734FC">
            <w:pPr>
              <w:spacing w:after="1" w:line="200" w:lineRule="atLeast"/>
              <w:jc w:val="center"/>
              <w:rPr>
                <w:rFonts w:ascii="Times New Roman" w:hAnsi="Times New Roman" w:cs="Times New Roman"/>
                <w:sz w:val="28"/>
                <w:szCs w:val="28"/>
              </w:rPr>
            </w:pPr>
            <w:r w:rsidRPr="008734FC">
              <w:rPr>
                <w:rFonts w:ascii="Times New Roman" w:hAnsi="Times New Roman" w:cs="Times New Roman"/>
                <w:sz w:val="28"/>
                <w:szCs w:val="28"/>
              </w:rPr>
              <w:t>Принятие решения о предоставлении государственной услуги</w:t>
            </w: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tblGrid>
      <w:tr w:rsidR="00C211ED" w:rsidRPr="008734FC">
        <w:tc>
          <w:tcPr>
            <w:tcW w:w="4928" w:type="dxa"/>
          </w:tcPr>
          <w:p w:rsidR="00C211ED" w:rsidRPr="008734FC" w:rsidRDefault="00C211ED" w:rsidP="008734FC">
            <w:pPr>
              <w:spacing w:after="1" w:line="200" w:lineRule="atLeast"/>
              <w:jc w:val="center"/>
              <w:rPr>
                <w:rFonts w:ascii="Times New Roman" w:hAnsi="Times New Roman" w:cs="Times New Roman"/>
                <w:sz w:val="28"/>
                <w:szCs w:val="28"/>
              </w:rPr>
            </w:pPr>
            <w:r>
              <w:rPr>
                <w:noProof/>
                <w:lang w:eastAsia="ru-RU"/>
              </w:rPr>
              <w:pict>
                <v:shape id="_x0000_s1032" type="#_x0000_t32" style="position:absolute;left:0;text-align:left;margin-left:376.9pt;margin-top:35.6pt;width:.05pt;height:23.35pt;z-index:251659264;mso-position-horizontal-relative:text;mso-position-vertical-relative:text" o:connectortype="straight">
                  <v:stroke endarrow="block"/>
                </v:shape>
              </w:pict>
            </w:r>
            <w:r w:rsidRPr="008734FC">
              <w:rPr>
                <w:rFonts w:ascii="Times New Roman" w:hAnsi="Times New Roman" w:cs="Times New Roman"/>
                <w:sz w:val="28"/>
                <w:szCs w:val="28"/>
              </w:rPr>
              <w:t>Принятие решения об отказе в предоставлении государственной услуги</w:t>
            </w:r>
          </w:p>
        </w:tc>
      </w:tr>
    </w:tbl>
    <w:tbl>
      <w:tblPr>
        <w:tblpPr w:leftFromText="180" w:rightFromText="180" w:vertAnchor="text" w:horzAnchor="margin" w:tblpXSpec="right"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tblGrid>
      <w:tr w:rsidR="00C211ED" w:rsidRPr="008734FC">
        <w:trPr>
          <w:trHeight w:val="570"/>
        </w:trPr>
        <w:tc>
          <w:tcPr>
            <w:tcW w:w="3652" w:type="dxa"/>
          </w:tcPr>
          <w:p w:rsidR="00C211ED" w:rsidRPr="008734FC" w:rsidRDefault="00C211ED" w:rsidP="008734FC">
            <w:pPr>
              <w:spacing w:after="1" w:line="200" w:lineRule="atLeast"/>
              <w:jc w:val="center"/>
            </w:pPr>
            <w:r w:rsidRPr="008734FC">
              <w:rPr>
                <w:rFonts w:ascii="Times New Roman" w:hAnsi="Times New Roman" w:cs="Times New Roman"/>
                <w:sz w:val="28"/>
                <w:szCs w:val="28"/>
              </w:rPr>
              <w:t>Организация выплаты государственной услуги</w:t>
            </w:r>
          </w:p>
        </w:tc>
      </w:tr>
    </w:tbl>
    <w:p w:rsidR="00C211ED" w:rsidRDefault="00C211ED" w:rsidP="00745856">
      <w:pPr>
        <w:tabs>
          <w:tab w:val="left" w:pos="3398"/>
        </w:tabs>
        <w:spacing w:after="1" w:line="200" w:lineRule="atLeast"/>
        <w:jc w:val="both"/>
      </w:pPr>
      <w:r>
        <w:rPr>
          <w:noProof/>
          <w:lang w:eastAsia="ru-RU"/>
        </w:rPr>
        <w:pict>
          <v:shape id="_x0000_s1033" type="#_x0000_t32" style="position:absolute;left:0;text-align:left;margin-left:116.7pt;margin-top:1.15pt;width:0;height:14.4pt;z-index:251658240;mso-position-horizontal-relative:text;mso-position-vertical-relative:text" o:connectortype="straight">
            <v:stroke endarrow="block"/>
          </v:shape>
        </w:pict>
      </w:r>
      <w: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1"/>
      </w:tblGrid>
      <w:tr w:rsidR="00C211ED" w:rsidRPr="008734FC">
        <w:trPr>
          <w:trHeight w:val="1515"/>
        </w:trPr>
        <w:tc>
          <w:tcPr>
            <w:tcW w:w="5021" w:type="dxa"/>
          </w:tcPr>
          <w:p w:rsidR="00C211ED" w:rsidRPr="008734FC" w:rsidRDefault="00C211ED" w:rsidP="008734FC">
            <w:pPr>
              <w:spacing w:after="1" w:line="200" w:lineRule="atLeast"/>
              <w:jc w:val="center"/>
              <w:rPr>
                <w:rFonts w:ascii="Times New Roman" w:hAnsi="Times New Roman" w:cs="Times New Roman"/>
                <w:sz w:val="28"/>
                <w:szCs w:val="28"/>
              </w:rPr>
            </w:pPr>
            <w:r w:rsidRPr="008734FC">
              <w:rPr>
                <w:rFonts w:ascii="Times New Roman" w:hAnsi="Times New Roman" w:cs="Times New Roman"/>
                <w:sz w:val="28"/>
                <w:szCs w:val="28"/>
              </w:rPr>
              <w:t>Направление Заявителю уведомления об отказе в предоставлении государственной услуги</w:t>
            </w:r>
          </w:p>
        </w:tc>
      </w:tr>
    </w:tbl>
    <w:p w:rsidR="00C211ED" w:rsidRDefault="00C211ED" w:rsidP="00745856">
      <w:pPr>
        <w:tabs>
          <w:tab w:val="center" w:pos="1459"/>
        </w:tabs>
        <w:spacing w:after="1" w:line="200" w:lineRule="atLeast"/>
        <w:jc w:val="both"/>
      </w:pPr>
      <w:r>
        <w:t xml:space="preserve">            </w:t>
      </w:r>
      <w:r>
        <w:tab/>
      </w:r>
    </w:p>
    <w:p w:rsidR="00C211ED" w:rsidRDefault="00C211ED" w:rsidP="00745856">
      <w:pPr>
        <w:spacing w:after="1" w:line="200" w:lineRule="atLeast"/>
        <w:jc w:val="both"/>
      </w:pPr>
      <w:r>
        <w:t xml:space="preserve">                   </w:t>
      </w:r>
    </w:p>
    <w:p w:rsidR="00C211ED" w:rsidRDefault="00C211ED" w:rsidP="00745856">
      <w:pPr>
        <w:spacing w:after="1" w:line="200" w:lineRule="atLeast"/>
        <w:jc w:val="center"/>
      </w:pPr>
      <w:r>
        <w:rPr>
          <w:noProof/>
          <w:lang w:eastAsia="ru-RU"/>
        </w:rPr>
        <w:pict>
          <v:shape id="_x0000_s1034" type="#_x0000_t32" style="position:absolute;left:0;text-align:left;margin-left:122.05pt;margin-top:5.05pt;width:.05pt;height:16.7pt;z-index:251660288" o:connectortype="straight">
            <v:stroke endarrow="block"/>
          </v:shape>
        </w:pict>
      </w: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2"/>
      </w:tblGrid>
      <w:tr w:rsidR="00C211ED" w:rsidRPr="008734FC">
        <w:tc>
          <w:tcPr>
            <w:tcW w:w="3862" w:type="dxa"/>
          </w:tcPr>
          <w:p w:rsidR="00C211ED" w:rsidRPr="008734FC" w:rsidRDefault="00C211ED" w:rsidP="008734FC">
            <w:pPr>
              <w:spacing w:after="1" w:line="200" w:lineRule="atLeast"/>
              <w:jc w:val="center"/>
            </w:pPr>
            <w:r w:rsidRPr="008734FC">
              <w:rPr>
                <w:rFonts w:ascii="Times New Roman" w:hAnsi="Times New Roman" w:cs="Times New Roman"/>
                <w:sz w:val="28"/>
                <w:szCs w:val="28"/>
              </w:rPr>
              <w:t xml:space="preserve">Перечисление денежных средств на счета получателей, открытые в кредитных учреждениях, либо почтовые отделения </w:t>
            </w:r>
          </w:p>
        </w:tc>
      </w:tr>
    </w:tbl>
    <w:p w:rsidR="00C211ED" w:rsidRDefault="00C211ED" w:rsidP="00745856">
      <w:pPr>
        <w:spacing w:after="1" w:line="200" w:lineRule="atLeast"/>
        <w:jc w:val="both"/>
        <w:rPr>
          <w:rFonts w:ascii="Times New Roman" w:hAnsi="Times New Roman" w:cs="Times New Roman"/>
          <w:sz w:val="28"/>
          <w:szCs w:val="28"/>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138.2pt;margin-top:108.9pt;width:264.8pt;height:39pt;rotation:180;flip:y;z-index:251663360;mso-position-horizontal-relative:text;mso-position-vertical-relative:text" o:connectortype="elbow" adj=",396277,-38057"/>
        </w:pict>
      </w:r>
      <w:r>
        <w:rPr>
          <w:noProof/>
          <w:lang w:eastAsia="ru-RU"/>
        </w:rPr>
        <w:pict>
          <v:shape id="_x0000_s1036" type="#_x0000_t32" style="position:absolute;left:0;text-align:left;margin-left:126.55pt;margin-top:92.2pt;width:.05pt;height:16.7pt;z-index:251664384;mso-position-horizontal-relative:text;mso-position-vertical-relative:text" o:connectortype="straight">
            <v:stroke endarrow="block"/>
          </v:shape>
        </w:pict>
      </w:r>
      <w:r>
        <w:rPr>
          <w:noProof/>
          <w:lang w:eastAsia="ru-RU"/>
        </w:rPr>
        <w:pict>
          <v:shape id="_x0000_s1037" type="#_x0000_t32" style="position:absolute;left:0;text-align:left;margin-left:418.5pt;margin-top:53.25pt;width:0;height:29.25pt;z-index:251662336;mso-position-horizontal-relative:text;mso-position-vertical-relative:text" o:connectortype="straight">
            <v:stroke endarrow="block"/>
          </v:shape>
        </w:pict>
      </w:r>
      <w:r>
        <w:rPr>
          <w:noProof/>
          <w:lang w:eastAsia="ru-RU"/>
        </w:rPr>
        <w:pict>
          <v:shape id="_x0000_s1038" type="#_x0000_t32" style="position:absolute;left:0;text-align:left;margin-left:387.3pt;margin-top:53.25pt;width:0;height:12pt;flip:y;z-index:251661312;mso-position-horizontal-relative:text;mso-position-vertical-relative:text" o:connectortype="straight"/>
        </w:pict>
      </w:r>
      <w:r>
        <w:br w:type="textWrapping" w:clear="all"/>
      </w:r>
    </w:p>
    <w:p w:rsidR="00C211ED" w:rsidRDefault="00C211ED" w:rsidP="00745856">
      <w:pPr>
        <w:spacing w:after="1" w:line="280" w:lineRule="atLeast"/>
        <w:outlineLvl w:val="1"/>
        <w:rPr>
          <w:rFonts w:ascii="Times New Roman" w:hAnsi="Times New Roman" w:cs="Times New Roman"/>
          <w:sz w:val="28"/>
          <w:szCs w:val="28"/>
        </w:rPr>
      </w:pPr>
    </w:p>
    <w:p w:rsidR="00C211ED" w:rsidRDefault="00C211ED" w:rsidP="00745856">
      <w:pPr>
        <w:spacing w:after="1" w:line="280" w:lineRule="atLeast"/>
        <w:outlineLvl w:val="1"/>
        <w:rPr>
          <w:rFonts w:ascii="Times New Roman" w:hAnsi="Times New Roman" w:cs="Times New Roman"/>
          <w:sz w:val="28"/>
          <w:szCs w:val="28"/>
        </w:rPr>
      </w:pPr>
      <w:r>
        <w:rPr>
          <w:noProof/>
          <w:lang w:eastAsia="ru-RU"/>
        </w:rPr>
        <w:pict>
          <v:shape id="_x0000_s1039" type="#_x0000_t32" style="position:absolute;margin-left:112.8pt;margin-top:12.9pt;width:.9pt;height:30pt;z-index:251651072" o:connectortype="straight">
            <v:stroke endarrow="block"/>
          </v:shape>
        </w:pict>
      </w:r>
    </w:p>
    <w:p w:rsidR="00C211ED" w:rsidRDefault="00C211ED" w:rsidP="00745856">
      <w:pPr>
        <w:spacing w:after="1" w:line="280" w:lineRule="atLeast"/>
        <w:outlineLvl w:val="1"/>
        <w:rPr>
          <w:rFonts w:ascii="Times New Roman" w:hAnsi="Times New Roman" w:cs="Times New Roman"/>
          <w:sz w:val="28"/>
          <w:szCs w:val="28"/>
        </w:rPr>
      </w:pPr>
    </w:p>
    <w:p w:rsidR="00C211ED" w:rsidRDefault="00C211ED" w:rsidP="00745856">
      <w:pPr>
        <w:spacing w:after="1" w:line="280" w:lineRule="atLeast"/>
        <w:outlineLvl w:val="1"/>
        <w:rPr>
          <w:rFonts w:ascii="Times New Roman" w:hAnsi="Times New Roman" w:cs="Times New Roman"/>
          <w:sz w:val="28"/>
          <w:szCs w:val="28"/>
        </w:rPr>
      </w:pPr>
      <w:r>
        <w:rPr>
          <w:noProof/>
          <w:lang w:eastAsia="ru-RU"/>
        </w:rPr>
        <w:pict>
          <v:rect id="_x0000_s1040" style="position:absolute;margin-left:-10.8pt;margin-top:15.1pt;width:271.1pt;height:38.3pt;z-index:251665408">
            <v:textbox style="mso-next-textbox:#_x0000_s1040">
              <w:txbxContent>
                <w:p w:rsidR="00C211ED" w:rsidRPr="00DC0D94" w:rsidRDefault="00C211ED" w:rsidP="00745856">
                  <w:pPr>
                    <w:spacing w:after="0" w:line="240" w:lineRule="auto"/>
                    <w:jc w:val="center"/>
                    <w:rPr>
                      <w:rFonts w:ascii="Times New Roman" w:hAnsi="Times New Roman" w:cs="Times New Roman"/>
                      <w:sz w:val="28"/>
                      <w:szCs w:val="28"/>
                    </w:rPr>
                  </w:pPr>
                  <w:r w:rsidRPr="00DC0D94">
                    <w:rPr>
                      <w:rFonts w:ascii="Times New Roman" w:hAnsi="Times New Roman" w:cs="Times New Roman"/>
                      <w:sz w:val="28"/>
                      <w:szCs w:val="28"/>
                    </w:rPr>
                    <w:t>Уведомление о прекращении предоставления государственной услуги</w:t>
                  </w:r>
                </w:p>
                <w:p w:rsidR="00C211ED" w:rsidRPr="00745856" w:rsidRDefault="00C211ED" w:rsidP="00745856"/>
              </w:txbxContent>
            </v:textbox>
          </v:rect>
        </w:pict>
      </w:r>
    </w:p>
    <w:p w:rsidR="00C211ED" w:rsidRDefault="00C211ED" w:rsidP="00745856">
      <w:pPr>
        <w:spacing w:after="1" w:line="280" w:lineRule="atLeast"/>
        <w:outlineLvl w:val="1"/>
        <w:rPr>
          <w:rFonts w:ascii="Times New Roman" w:hAnsi="Times New Roman" w:cs="Times New Roman"/>
          <w:sz w:val="28"/>
          <w:szCs w:val="28"/>
        </w:rPr>
      </w:pPr>
    </w:p>
    <w:p w:rsidR="00C211ED" w:rsidRDefault="00C211ED" w:rsidP="00745856">
      <w:pPr>
        <w:spacing w:after="1" w:line="280" w:lineRule="atLeast"/>
        <w:outlineLvl w:val="1"/>
        <w:rPr>
          <w:rFonts w:ascii="Times New Roman" w:hAnsi="Times New Roman" w:cs="Times New Roman"/>
          <w:sz w:val="28"/>
          <w:szCs w:val="28"/>
        </w:rPr>
      </w:pPr>
    </w:p>
    <w:p w:rsidR="00C211ED" w:rsidRDefault="00C211ED" w:rsidP="00745856">
      <w:pPr>
        <w:spacing w:after="1" w:line="280" w:lineRule="atLeast"/>
        <w:outlineLvl w:val="1"/>
        <w:rPr>
          <w:rFonts w:ascii="Times New Roman" w:hAnsi="Times New Roman" w:cs="Times New Roman"/>
          <w:sz w:val="28"/>
          <w:szCs w:val="28"/>
        </w:rPr>
      </w:pPr>
      <w:r>
        <w:rPr>
          <w:noProof/>
          <w:lang w:eastAsia="ru-RU"/>
        </w:rPr>
        <w:pict>
          <v:shape id="_x0000_s1041" type="#_x0000_t32" style="position:absolute;margin-left:112.85pt;margin-top:4.95pt;width:.85pt;height:19.45pt;z-index:251666432" o:connectortype="straight">
            <v:stroke endarrow="block"/>
          </v:shape>
        </w:pict>
      </w:r>
    </w:p>
    <w:p w:rsidR="00C211ED" w:rsidRDefault="00C211ED" w:rsidP="00745856">
      <w:pPr>
        <w:spacing w:after="1" w:line="280" w:lineRule="atLeast"/>
        <w:outlineLvl w:val="1"/>
        <w:rPr>
          <w:rFonts w:ascii="Times New Roman" w:hAnsi="Times New Roman" w:cs="Times New Roman"/>
          <w:sz w:val="28"/>
          <w:szCs w:val="28"/>
        </w:rPr>
      </w:pPr>
      <w:r>
        <w:rPr>
          <w:noProof/>
          <w:lang w:eastAsia="ru-RU"/>
        </w:rPr>
        <w:pict>
          <v:rect id="_x0000_s1042" style="position:absolute;margin-left:-6.7pt;margin-top:12.05pt;width:271.9pt;height:37.5pt;z-index:251648000">
            <v:textbox style="mso-next-textbox:#_x0000_s1042">
              <w:txbxContent>
                <w:p w:rsidR="00C211ED" w:rsidRPr="00DC0D94" w:rsidRDefault="00C211ED" w:rsidP="00745856">
                  <w:pPr>
                    <w:spacing w:after="0" w:line="240" w:lineRule="auto"/>
                    <w:jc w:val="center"/>
                    <w:rPr>
                      <w:rFonts w:ascii="Times New Roman" w:hAnsi="Times New Roman" w:cs="Times New Roman"/>
                      <w:sz w:val="28"/>
                      <w:szCs w:val="28"/>
                    </w:rPr>
                  </w:pPr>
                  <w:r w:rsidRPr="00DC0D94">
                    <w:rPr>
                      <w:rFonts w:ascii="Times New Roman" w:hAnsi="Times New Roman" w:cs="Times New Roman"/>
                      <w:sz w:val="28"/>
                      <w:szCs w:val="28"/>
                    </w:rPr>
                    <w:t>Приостановление выплаты ежемесячной доплаты</w:t>
                  </w:r>
                </w:p>
                <w:p w:rsidR="00C211ED" w:rsidRPr="00745856" w:rsidRDefault="00C211ED" w:rsidP="00745856"/>
              </w:txbxContent>
            </v:textbox>
          </v:rect>
        </w:pict>
      </w:r>
    </w:p>
    <w:p w:rsidR="00C211ED" w:rsidRDefault="00C211ED" w:rsidP="00745856">
      <w:pPr>
        <w:spacing w:after="1" w:line="280" w:lineRule="atLeast"/>
        <w:outlineLvl w:val="1"/>
        <w:rPr>
          <w:rFonts w:ascii="Times New Roman" w:hAnsi="Times New Roman" w:cs="Times New Roman"/>
          <w:sz w:val="28"/>
          <w:szCs w:val="28"/>
        </w:rPr>
      </w:pPr>
    </w:p>
    <w:p w:rsidR="00C211ED" w:rsidRDefault="00C211ED" w:rsidP="00745856">
      <w:pPr>
        <w:spacing w:after="1" w:line="280" w:lineRule="atLeast"/>
        <w:outlineLvl w:val="1"/>
        <w:rPr>
          <w:rFonts w:ascii="Times New Roman" w:hAnsi="Times New Roman" w:cs="Times New Roman"/>
          <w:sz w:val="28"/>
          <w:szCs w:val="28"/>
        </w:rPr>
      </w:pPr>
    </w:p>
    <w:p w:rsidR="00C211ED" w:rsidRDefault="00C211ED" w:rsidP="00745856">
      <w:pPr>
        <w:spacing w:after="1" w:line="280" w:lineRule="atLeast"/>
        <w:outlineLvl w:val="1"/>
        <w:rPr>
          <w:rFonts w:ascii="Times New Roman" w:hAnsi="Times New Roman" w:cs="Times New Roman"/>
          <w:sz w:val="28"/>
          <w:szCs w:val="28"/>
        </w:rPr>
      </w:pPr>
      <w:r>
        <w:rPr>
          <w:noProof/>
          <w:lang w:eastAsia="ru-RU"/>
        </w:rPr>
        <w:pict>
          <v:shape id="_x0000_s1043" type="#_x0000_t32" style="position:absolute;margin-left:113.7pt;margin-top:1.1pt;width:.35pt;height:16.9pt;flip:x;z-index:251649024" o:connectortype="straight">
            <v:stroke endarrow="block"/>
          </v:shape>
        </w:pict>
      </w:r>
    </w:p>
    <w:p w:rsidR="00C211ED" w:rsidRDefault="00C211ED" w:rsidP="00745856">
      <w:pPr>
        <w:spacing w:after="1" w:line="280" w:lineRule="atLeast"/>
        <w:ind w:left="5670"/>
        <w:outlineLvl w:val="1"/>
        <w:rPr>
          <w:rFonts w:ascii="Times New Roman" w:hAnsi="Times New Roman" w:cs="Times New Roman"/>
          <w:sz w:val="28"/>
          <w:szCs w:val="28"/>
        </w:rPr>
      </w:pPr>
      <w:r>
        <w:rPr>
          <w:noProof/>
          <w:lang w:eastAsia="ru-RU"/>
        </w:rPr>
        <w:pict>
          <v:rect id="_x0000_s1044" style="position:absolute;left:0;text-align:left;margin-left:-6.3pt;margin-top:1.85pt;width:271.5pt;height:49.5pt;z-index:251650048">
            <v:textbox style="mso-next-textbox:#_x0000_s1044">
              <w:txbxContent>
                <w:p w:rsidR="00C211ED" w:rsidRPr="00DC0D94" w:rsidRDefault="00C211ED" w:rsidP="00745856">
                  <w:pPr>
                    <w:spacing w:after="0" w:line="240" w:lineRule="auto"/>
                    <w:jc w:val="center"/>
                    <w:rPr>
                      <w:rFonts w:ascii="Times New Roman" w:hAnsi="Times New Roman" w:cs="Times New Roman"/>
                      <w:sz w:val="28"/>
                      <w:szCs w:val="28"/>
                    </w:rPr>
                  </w:pPr>
                  <w:r w:rsidRPr="00DC0D94">
                    <w:rPr>
                      <w:rFonts w:ascii="Times New Roman" w:hAnsi="Times New Roman" w:cs="Times New Roman"/>
                      <w:sz w:val="28"/>
                      <w:szCs w:val="28"/>
                    </w:rPr>
                    <w:t>Возобновление выплаты ежемесячной доплаты</w:t>
                  </w:r>
                </w:p>
                <w:p w:rsidR="00C211ED" w:rsidRPr="00745856" w:rsidRDefault="00C211ED" w:rsidP="00745856"/>
              </w:txbxContent>
            </v:textbox>
          </v:rect>
        </w:pict>
      </w: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r>
        <w:rPr>
          <w:noProof/>
          <w:lang w:eastAsia="ru-RU"/>
        </w:rPr>
        <w:pict>
          <v:shape id="_x0000_s1045" type="#_x0000_t32" style="position:absolute;left:0;text-align:left;margin-left:112.8pt;margin-top:6.95pt;width:.05pt;height:19.5pt;z-index:251667456" o:connectortype="straight">
            <v:stroke endarrow="block"/>
          </v:shape>
        </w:pict>
      </w: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tblGrid>
      <w:tr w:rsidR="00C211ED" w:rsidRPr="008734FC">
        <w:trPr>
          <w:trHeight w:val="1160"/>
        </w:trPr>
        <w:tc>
          <w:tcPr>
            <w:tcW w:w="5495" w:type="dxa"/>
          </w:tcPr>
          <w:p w:rsidR="00C211ED" w:rsidRPr="008734FC" w:rsidRDefault="00C211ED" w:rsidP="008734FC">
            <w:pPr>
              <w:spacing w:after="0" w:line="240" w:lineRule="auto"/>
              <w:jc w:val="center"/>
            </w:pPr>
            <w:r w:rsidRPr="008734FC">
              <w:rPr>
                <w:rFonts w:ascii="Times New Roman" w:hAnsi="Times New Roman" w:cs="Times New Roman"/>
                <w:sz w:val="28"/>
                <w:szCs w:val="28"/>
              </w:rPr>
              <w:t>Перечисление денежных средств получателям</w:t>
            </w:r>
          </w:p>
          <w:p w:rsidR="00C211ED" w:rsidRPr="008734FC" w:rsidRDefault="00C211ED" w:rsidP="008734FC">
            <w:pPr>
              <w:spacing w:after="1" w:line="280" w:lineRule="atLeast"/>
              <w:outlineLvl w:val="1"/>
              <w:rPr>
                <w:rFonts w:ascii="Times New Roman" w:hAnsi="Times New Roman" w:cs="Times New Roman"/>
                <w:sz w:val="28"/>
                <w:szCs w:val="28"/>
              </w:rPr>
            </w:pPr>
          </w:p>
        </w:tc>
      </w:tr>
    </w:tbl>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Default="00C211ED" w:rsidP="00745856">
      <w:pPr>
        <w:spacing w:after="1" w:line="280" w:lineRule="atLeast"/>
        <w:ind w:left="5670"/>
        <w:outlineLvl w:val="1"/>
      </w:pPr>
      <w:r>
        <w:rPr>
          <w:rFonts w:ascii="Times New Roman" w:hAnsi="Times New Roman" w:cs="Times New Roman"/>
          <w:sz w:val="28"/>
          <w:szCs w:val="28"/>
        </w:rPr>
        <w:t>Приложение № 5</w:t>
      </w:r>
    </w:p>
    <w:p w:rsidR="00C211ED" w:rsidRDefault="00C211ED" w:rsidP="00745856">
      <w:pPr>
        <w:spacing w:after="1" w:line="280" w:lineRule="atLeast"/>
        <w:ind w:left="5670"/>
      </w:pPr>
      <w:r>
        <w:rPr>
          <w:rFonts w:ascii="Times New Roman" w:hAnsi="Times New Roman" w:cs="Times New Roman"/>
          <w:sz w:val="28"/>
          <w:szCs w:val="28"/>
        </w:rPr>
        <w:t>к Административному регламенту</w:t>
      </w:r>
    </w:p>
    <w:p w:rsidR="00C211ED" w:rsidRDefault="00C211ED" w:rsidP="00745856">
      <w:pPr>
        <w:spacing w:after="1" w:line="280" w:lineRule="atLeast"/>
        <w:ind w:left="5670"/>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Pr>
          <w:rFonts w:ascii="Times New Roman" w:hAnsi="Times New Roman" w:cs="Times New Roman"/>
          <w:sz w:val="28"/>
          <w:szCs w:val="28"/>
        </w:rPr>
        <w:t>»</w:t>
      </w:r>
    </w:p>
    <w:p w:rsidR="00C211ED" w:rsidRDefault="00C211ED" w:rsidP="00745856">
      <w:pPr>
        <w:tabs>
          <w:tab w:val="left" w:pos="5715"/>
        </w:tabs>
        <w:spacing w:after="1" w:line="280" w:lineRule="atLeast"/>
        <w:rPr>
          <w:rFonts w:ascii="Times New Roman" w:hAnsi="Times New Roman" w:cs="Times New Roman"/>
          <w:sz w:val="28"/>
          <w:szCs w:val="28"/>
        </w:rPr>
      </w:pPr>
    </w:p>
    <w:p w:rsidR="00C211ED" w:rsidRDefault="00C211ED" w:rsidP="00745856">
      <w:pPr>
        <w:tabs>
          <w:tab w:val="left" w:pos="5715"/>
        </w:tabs>
        <w:spacing w:after="1" w:line="280" w:lineRule="atLeast"/>
      </w:pPr>
    </w:p>
    <w:p w:rsidR="00C211ED" w:rsidRDefault="00C211ED" w:rsidP="00745856">
      <w:pPr>
        <w:autoSpaceDE w:val="0"/>
        <w:autoSpaceDN w:val="0"/>
        <w:adjustRightInd w:val="0"/>
        <w:spacing w:after="0" w:line="240" w:lineRule="auto"/>
        <w:jc w:val="both"/>
        <w:outlineLvl w:val="0"/>
        <w:rPr>
          <w:rFonts w:ascii="Courier New" w:hAnsi="Courier New" w:cs="Courier New"/>
          <w:sz w:val="20"/>
          <w:szCs w:val="20"/>
        </w:rPr>
      </w:pPr>
      <w:bookmarkStart w:id="20" w:name="P1079"/>
      <w:bookmarkEnd w:id="2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8"/>
        <w:gridCol w:w="5032"/>
      </w:tblGrid>
      <w:tr w:rsidR="00C211ED" w:rsidRPr="008734FC">
        <w:tc>
          <w:tcPr>
            <w:tcW w:w="5094" w:type="dxa"/>
            <w:vMerge w:val="restart"/>
          </w:tcPr>
          <w:p w:rsidR="00C211ED" w:rsidRPr="008734FC" w:rsidRDefault="00C211ED" w:rsidP="008734FC">
            <w:pPr>
              <w:autoSpaceDE w:val="0"/>
              <w:autoSpaceDN w:val="0"/>
              <w:adjustRightInd w:val="0"/>
              <w:spacing w:after="0" w:line="240" w:lineRule="auto"/>
              <w:jc w:val="center"/>
              <w:outlineLvl w:val="0"/>
              <w:rPr>
                <w:rFonts w:ascii="Times New Roman" w:hAnsi="Times New Roman" w:cs="Times New Roman"/>
                <w:sz w:val="20"/>
                <w:szCs w:val="20"/>
              </w:rPr>
            </w:pPr>
          </w:p>
          <w:p w:rsidR="00C211ED" w:rsidRPr="008734FC" w:rsidRDefault="00C211ED" w:rsidP="008734FC">
            <w:pPr>
              <w:autoSpaceDE w:val="0"/>
              <w:autoSpaceDN w:val="0"/>
              <w:adjustRightInd w:val="0"/>
              <w:spacing w:after="0" w:line="240" w:lineRule="auto"/>
              <w:jc w:val="center"/>
              <w:outlineLvl w:val="0"/>
              <w:rPr>
                <w:rFonts w:ascii="Times New Roman" w:hAnsi="Times New Roman" w:cs="Times New Roman"/>
                <w:sz w:val="28"/>
                <w:szCs w:val="28"/>
              </w:rPr>
            </w:pPr>
            <w:r w:rsidRPr="008734FC">
              <w:rPr>
                <w:rFonts w:ascii="Times New Roman" w:hAnsi="Times New Roman" w:cs="Times New Roman"/>
                <w:sz w:val="28"/>
                <w:szCs w:val="28"/>
              </w:rPr>
              <w:t>Угловой штамп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5094" w:type="dxa"/>
          </w:tcPr>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tc>
      </w:tr>
      <w:tr w:rsidR="00C211ED" w:rsidRPr="008734FC">
        <w:tc>
          <w:tcPr>
            <w:tcW w:w="5094" w:type="dxa"/>
            <w:vMerge/>
          </w:tcPr>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tc>
        <w:tc>
          <w:tcPr>
            <w:tcW w:w="5094" w:type="dxa"/>
          </w:tcPr>
          <w:p w:rsidR="00C211ED" w:rsidRPr="008734FC" w:rsidRDefault="00C211ED" w:rsidP="008734FC">
            <w:pPr>
              <w:autoSpaceDE w:val="0"/>
              <w:autoSpaceDN w:val="0"/>
              <w:adjustRightInd w:val="0"/>
              <w:spacing w:after="0" w:line="240" w:lineRule="auto"/>
              <w:jc w:val="center"/>
              <w:outlineLvl w:val="0"/>
              <w:rPr>
                <w:rFonts w:ascii="Times New Roman" w:hAnsi="Times New Roman" w:cs="Times New Roman"/>
                <w:sz w:val="20"/>
                <w:szCs w:val="20"/>
              </w:rPr>
            </w:pPr>
            <w:r w:rsidRPr="008734FC">
              <w:rPr>
                <w:rFonts w:ascii="Times New Roman" w:hAnsi="Times New Roman" w:cs="Times New Roman"/>
                <w:sz w:val="20"/>
                <w:szCs w:val="20"/>
              </w:rPr>
              <w:t>(Ф.И.О. заявителя)</w:t>
            </w:r>
          </w:p>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tc>
      </w:tr>
      <w:tr w:rsidR="00C211ED" w:rsidRPr="008734FC">
        <w:tc>
          <w:tcPr>
            <w:tcW w:w="5094" w:type="dxa"/>
            <w:vMerge/>
          </w:tcPr>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tc>
        <w:tc>
          <w:tcPr>
            <w:tcW w:w="5094" w:type="dxa"/>
          </w:tcPr>
          <w:p w:rsidR="00C211ED" w:rsidRPr="008734FC" w:rsidRDefault="00C211ED" w:rsidP="008734FC">
            <w:pPr>
              <w:autoSpaceDE w:val="0"/>
              <w:autoSpaceDN w:val="0"/>
              <w:adjustRightInd w:val="0"/>
              <w:spacing w:after="0" w:line="240" w:lineRule="auto"/>
              <w:jc w:val="center"/>
              <w:outlineLvl w:val="0"/>
              <w:rPr>
                <w:rFonts w:ascii="Times New Roman" w:hAnsi="Times New Roman" w:cs="Times New Roman"/>
                <w:sz w:val="20"/>
                <w:szCs w:val="20"/>
              </w:rPr>
            </w:pPr>
            <w:r w:rsidRPr="008734FC">
              <w:rPr>
                <w:rFonts w:ascii="Times New Roman" w:hAnsi="Times New Roman" w:cs="Times New Roman"/>
                <w:sz w:val="20"/>
                <w:szCs w:val="20"/>
              </w:rPr>
              <w:t>(Ф.И.О. представителя заявителя)</w:t>
            </w:r>
          </w:p>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tc>
      </w:tr>
      <w:tr w:rsidR="00C211ED" w:rsidRPr="008734FC">
        <w:tc>
          <w:tcPr>
            <w:tcW w:w="5094" w:type="dxa"/>
            <w:vMerge/>
          </w:tcPr>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tc>
        <w:tc>
          <w:tcPr>
            <w:tcW w:w="5094" w:type="dxa"/>
          </w:tcPr>
          <w:p w:rsidR="00C211ED" w:rsidRPr="008734FC" w:rsidRDefault="00C211ED" w:rsidP="008734FC">
            <w:pPr>
              <w:autoSpaceDE w:val="0"/>
              <w:autoSpaceDN w:val="0"/>
              <w:adjustRightInd w:val="0"/>
              <w:spacing w:after="0" w:line="240" w:lineRule="auto"/>
              <w:jc w:val="center"/>
              <w:outlineLvl w:val="0"/>
              <w:rPr>
                <w:rFonts w:ascii="Times New Roman" w:hAnsi="Times New Roman" w:cs="Times New Roman"/>
                <w:sz w:val="20"/>
                <w:szCs w:val="20"/>
              </w:rPr>
            </w:pPr>
            <w:r w:rsidRPr="008734FC">
              <w:rPr>
                <w:rFonts w:ascii="Times New Roman" w:hAnsi="Times New Roman" w:cs="Times New Roman"/>
                <w:sz w:val="20"/>
                <w:szCs w:val="20"/>
              </w:rPr>
              <w:t>(Адрес заявителя)</w:t>
            </w:r>
          </w:p>
          <w:p w:rsidR="00C211ED" w:rsidRPr="008734FC" w:rsidRDefault="00C211ED" w:rsidP="008734FC">
            <w:pPr>
              <w:autoSpaceDE w:val="0"/>
              <w:autoSpaceDN w:val="0"/>
              <w:adjustRightInd w:val="0"/>
              <w:spacing w:after="0" w:line="240" w:lineRule="auto"/>
              <w:jc w:val="both"/>
              <w:outlineLvl w:val="0"/>
              <w:rPr>
                <w:rFonts w:ascii="Times New Roman" w:hAnsi="Times New Roman" w:cs="Times New Roman"/>
                <w:sz w:val="20"/>
                <w:szCs w:val="20"/>
              </w:rPr>
            </w:pPr>
          </w:p>
        </w:tc>
      </w:tr>
    </w:tbl>
    <w:p w:rsidR="00C211ED" w:rsidRDefault="00C211ED" w:rsidP="00745856">
      <w:pPr>
        <w:autoSpaceDE w:val="0"/>
        <w:autoSpaceDN w:val="0"/>
        <w:adjustRightInd w:val="0"/>
        <w:spacing w:after="0" w:line="240" w:lineRule="auto"/>
        <w:jc w:val="both"/>
        <w:outlineLvl w:val="0"/>
        <w:rPr>
          <w:rFonts w:ascii="Courier New" w:hAnsi="Courier New" w:cs="Courier New"/>
          <w:sz w:val="20"/>
          <w:szCs w:val="20"/>
        </w:rPr>
      </w:pPr>
    </w:p>
    <w:p w:rsidR="00C211ED" w:rsidRDefault="00C211ED" w:rsidP="00745856">
      <w:pPr>
        <w:autoSpaceDE w:val="0"/>
        <w:autoSpaceDN w:val="0"/>
        <w:adjustRightInd w:val="0"/>
        <w:spacing w:after="0" w:line="240" w:lineRule="auto"/>
        <w:jc w:val="center"/>
        <w:rPr>
          <w:rFonts w:ascii="Times New Roman" w:hAnsi="Times New Roman" w:cs="Times New Roman"/>
          <w:sz w:val="28"/>
          <w:szCs w:val="28"/>
        </w:rPr>
      </w:pPr>
    </w:p>
    <w:p w:rsidR="00C211ED" w:rsidRPr="000D3055"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0D3055">
        <w:rPr>
          <w:rFonts w:ascii="Times New Roman" w:hAnsi="Times New Roman" w:cs="Times New Roman"/>
          <w:sz w:val="28"/>
          <w:szCs w:val="28"/>
        </w:rPr>
        <w:t>УВЕДОМЛЕНИЕ</w:t>
      </w:r>
    </w:p>
    <w:p w:rsidR="00C211ED" w:rsidRPr="000D3055"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0D3055">
        <w:rPr>
          <w:rFonts w:ascii="Times New Roman" w:hAnsi="Times New Roman" w:cs="Times New Roman"/>
          <w:sz w:val="28"/>
          <w:szCs w:val="28"/>
        </w:rPr>
        <w:t>№ _____ от _______________ 2013 г.</w:t>
      </w:r>
    </w:p>
    <w:p w:rsidR="00C211ED" w:rsidRPr="000D3055" w:rsidRDefault="00C211ED" w:rsidP="00745856">
      <w:pPr>
        <w:autoSpaceDE w:val="0"/>
        <w:autoSpaceDN w:val="0"/>
        <w:adjustRightInd w:val="0"/>
        <w:spacing w:after="0" w:line="240" w:lineRule="auto"/>
        <w:jc w:val="center"/>
        <w:rPr>
          <w:rFonts w:ascii="Times New Roman" w:hAnsi="Times New Roman" w:cs="Times New Roman"/>
          <w:sz w:val="24"/>
          <w:szCs w:val="24"/>
        </w:rPr>
      </w:pPr>
      <w:r w:rsidRPr="000D3055">
        <w:rPr>
          <w:rFonts w:ascii="Times New Roman" w:hAnsi="Times New Roman" w:cs="Times New Roman"/>
          <w:sz w:val="24"/>
          <w:szCs w:val="24"/>
        </w:rPr>
        <w:t>(число, месяц)</w:t>
      </w:r>
    </w:p>
    <w:p w:rsidR="00C211ED" w:rsidRPr="000D3055"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0D3055">
        <w:rPr>
          <w:rFonts w:ascii="Times New Roman" w:hAnsi="Times New Roman" w:cs="Times New Roman"/>
          <w:sz w:val="28"/>
          <w:szCs w:val="28"/>
        </w:rPr>
        <w:t>об отказе в приеме документов, необходимых для предоставления</w:t>
      </w:r>
    </w:p>
    <w:p w:rsidR="00C211ED" w:rsidRPr="000D3055" w:rsidRDefault="00C211ED" w:rsidP="00745856">
      <w:pPr>
        <w:autoSpaceDE w:val="0"/>
        <w:autoSpaceDN w:val="0"/>
        <w:adjustRightInd w:val="0"/>
        <w:spacing w:after="0" w:line="240" w:lineRule="auto"/>
        <w:jc w:val="center"/>
        <w:rPr>
          <w:rFonts w:ascii="Times New Roman" w:hAnsi="Times New Roman" w:cs="Times New Roman"/>
          <w:sz w:val="28"/>
          <w:szCs w:val="28"/>
        </w:rPr>
      </w:pPr>
      <w:r w:rsidRPr="000D3055">
        <w:rPr>
          <w:rFonts w:ascii="Times New Roman" w:hAnsi="Times New Roman" w:cs="Times New Roman"/>
          <w:sz w:val="28"/>
          <w:szCs w:val="28"/>
        </w:rPr>
        <w:t>государственным казенным учреждением Рязанской области «Управление</w:t>
      </w:r>
    </w:p>
    <w:p w:rsidR="00C211ED" w:rsidRPr="000D3055" w:rsidRDefault="00C211ED" w:rsidP="00745856">
      <w:pPr>
        <w:spacing w:after="1" w:line="280" w:lineRule="atLeast"/>
        <w:jc w:val="center"/>
        <w:rPr>
          <w:rFonts w:ascii="Times New Roman" w:hAnsi="Times New Roman" w:cs="Times New Roman"/>
          <w:sz w:val="28"/>
          <w:szCs w:val="28"/>
        </w:rPr>
      </w:pPr>
      <w:r w:rsidRPr="000D3055">
        <w:rPr>
          <w:rFonts w:ascii="Times New Roman" w:hAnsi="Times New Roman" w:cs="Times New Roman"/>
          <w:sz w:val="28"/>
          <w:szCs w:val="28"/>
        </w:rPr>
        <w:t>социальной защиты населения Рязанской области» государственной услуги</w:t>
      </w:r>
    </w:p>
    <w:p w:rsidR="00C211ED" w:rsidRPr="000D3055" w:rsidRDefault="00C211ED" w:rsidP="00745856">
      <w:pPr>
        <w:spacing w:after="1" w:line="280" w:lineRule="atLeast"/>
        <w:jc w:val="center"/>
        <w:rPr>
          <w:rFonts w:ascii="Times New Roman" w:hAnsi="Times New Roman" w:cs="Times New Roman"/>
          <w:sz w:val="28"/>
          <w:szCs w:val="28"/>
        </w:rPr>
      </w:pPr>
      <w:r w:rsidRPr="000D3055">
        <w:rPr>
          <w:rFonts w:ascii="Times New Roman" w:hAnsi="Times New Roman" w:cs="Times New Roman"/>
          <w:sz w:val="28"/>
          <w:szCs w:val="28"/>
        </w:rPr>
        <w:t>«</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0D3055">
        <w:rPr>
          <w:rFonts w:ascii="Times New Roman" w:hAnsi="Times New Roman" w:cs="Times New Roman"/>
          <w:sz w:val="28"/>
          <w:szCs w:val="28"/>
        </w:rPr>
        <w:t>»</w:t>
      </w:r>
    </w:p>
    <w:p w:rsidR="00C211ED" w:rsidRDefault="00C211ED" w:rsidP="00745856">
      <w:pPr>
        <w:autoSpaceDE w:val="0"/>
        <w:autoSpaceDN w:val="0"/>
        <w:adjustRightInd w:val="0"/>
        <w:spacing w:after="0" w:line="240" w:lineRule="auto"/>
        <w:jc w:val="both"/>
        <w:rPr>
          <w:rFonts w:ascii="Times New Roman" w:hAnsi="Times New Roman" w:cs="Times New Roman"/>
          <w:sz w:val="28"/>
          <w:szCs w:val="28"/>
        </w:rPr>
      </w:pPr>
    </w:p>
    <w:p w:rsidR="00C211ED" w:rsidRPr="000D3055" w:rsidRDefault="00C211ED" w:rsidP="00745856">
      <w:pPr>
        <w:autoSpaceDE w:val="0"/>
        <w:autoSpaceDN w:val="0"/>
        <w:adjustRightInd w:val="0"/>
        <w:spacing w:after="0" w:line="240" w:lineRule="auto"/>
        <w:jc w:val="both"/>
        <w:rPr>
          <w:rFonts w:ascii="Times New Roman" w:hAnsi="Times New Roman" w:cs="Times New Roman"/>
          <w:sz w:val="28"/>
          <w:szCs w:val="28"/>
        </w:rPr>
      </w:pPr>
      <w:r w:rsidRPr="000D3055">
        <w:rPr>
          <w:rFonts w:ascii="Times New Roman" w:hAnsi="Times New Roman" w:cs="Times New Roman"/>
          <w:sz w:val="28"/>
          <w:szCs w:val="28"/>
        </w:rPr>
        <w:t xml:space="preserve">    Руководствуясь  положениями административного регламента предоставления</w:t>
      </w:r>
    </w:p>
    <w:p w:rsidR="00C211ED" w:rsidRPr="000D3055" w:rsidRDefault="00C211ED" w:rsidP="00745856">
      <w:pPr>
        <w:autoSpaceDE w:val="0"/>
        <w:autoSpaceDN w:val="0"/>
        <w:adjustRightInd w:val="0"/>
        <w:spacing w:after="0" w:line="240" w:lineRule="auto"/>
        <w:ind w:right="191"/>
        <w:jc w:val="both"/>
        <w:rPr>
          <w:rFonts w:ascii="Times New Roman" w:hAnsi="Times New Roman" w:cs="Times New Roman"/>
          <w:sz w:val="28"/>
          <w:szCs w:val="28"/>
        </w:rPr>
      </w:pPr>
      <w:r w:rsidRPr="000D3055">
        <w:rPr>
          <w:rFonts w:ascii="Times New Roman" w:hAnsi="Times New Roman" w:cs="Times New Roman"/>
          <w:sz w:val="28"/>
          <w:szCs w:val="28"/>
        </w:rPr>
        <w:t>государственной  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0D3055">
        <w:rPr>
          <w:rFonts w:ascii="Times New Roman" w:hAnsi="Times New Roman" w:cs="Times New Roman"/>
          <w:sz w:val="28"/>
          <w:szCs w:val="28"/>
        </w:rPr>
        <w:t>», уведомляем  о  том, что в приеме документов,   необходимых   для  предоставления  указанной  государственной услуги отказано</w:t>
      </w:r>
      <w:r>
        <w:rPr>
          <w:rFonts w:ascii="Times New Roman" w:hAnsi="Times New Roman" w:cs="Times New Roman"/>
          <w:sz w:val="28"/>
          <w:szCs w:val="28"/>
        </w:rPr>
        <w:t xml:space="preserve">, в связи с не подтверждением </w:t>
      </w:r>
      <w:r w:rsidRPr="000D3055">
        <w:rPr>
          <w:rFonts w:ascii="Times New Roman" w:hAnsi="Times New Roman" w:cs="Times New Roman"/>
          <w:sz w:val="28"/>
          <w:szCs w:val="28"/>
        </w:rPr>
        <w:t>полномочи</w:t>
      </w:r>
      <w:r>
        <w:rPr>
          <w:rFonts w:ascii="Times New Roman" w:hAnsi="Times New Roman" w:cs="Times New Roman"/>
          <w:sz w:val="28"/>
          <w:szCs w:val="28"/>
        </w:rPr>
        <w:t>й</w:t>
      </w:r>
      <w:r w:rsidRPr="000D3055">
        <w:rPr>
          <w:rFonts w:ascii="Times New Roman" w:hAnsi="Times New Roman" w:cs="Times New Roman"/>
          <w:sz w:val="28"/>
          <w:szCs w:val="28"/>
        </w:rPr>
        <w:t xml:space="preserve">  представителя  заявителя   на обращение.</w:t>
      </w:r>
    </w:p>
    <w:p w:rsidR="00C211ED" w:rsidRPr="000D3055" w:rsidRDefault="00C211ED" w:rsidP="00745856">
      <w:pPr>
        <w:autoSpaceDE w:val="0"/>
        <w:autoSpaceDN w:val="0"/>
        <w:adjustRightInd w:val="0"/>
        <w:spacing w:after="0" w:line="240" w:lineRule="auto"/>
        <w:jc w:val="both"/>
        <w:rPr>
          <w:rFonts w:ascii="Times New Roman" w:hAnsi="Times New Roman" w:cs="Times New Roman"/>
          <w:sz w:val="28"/>
          <w:szCs w:val="28"/>
        </w:rPr>
      </w:pPr>
    </w:p>
    <w:p w:rsidR="00C211ED" w:rsidRPr="000D3055" w:rsidRDefault="00C211ED" w:rsidP="00745856">
      <w:pPr>
        <w:autoSpaceDE w:val="0"/>
        <w:autoSpaceDN w:val="0"/>
        <w:adjustRightInd w:val="0"/>
        <w:spacing w:after="0" w:line="240" w:lineRule="auto"/>
        <w:jc w:val="both"/>
        <w:rPr>
          <w:rFonts w:ascii="Times New Roman" w:hAnsi="Times New Roman" w:cs="Times New Roman"/>
          <w:sz w:val="28"/>
          <w:szCs w:val="28"/>
        </w:rPr>
      </w:pPr>
      <w:r w:rsidRPr="000D3055">
        <w:rPr>
          <w:rFonts w:ascii="Times New Roman" w:hAnsi="Times New Roman" w:cs="Times New Roman"/>
          <w:sz w:val="28"/>
          <w:szCs w:val="28"/>
        </w:rPr>
        <w:t>Должностное лицо, ответственное</w:t>
      </w:r>
    </w:p>
    <w:p w:rsidR="00C211ED" w:rsidRPr="000D3055" w:rsidRDefault="00C211ED" w:rsidP="00745856">
      <w:pPr>
        <w:autoSpaceDE w:val="0"/>
        <w:autoSpaceDN w:val="0"/>
        <w:adjustRightInd w:val="0"/>
        <w:spacing w:after="0" w:line="240" w:lineRule="auto"/>
        <w:jc w:val="both"/>
        <w:rPr>
          <w:rFonts w:ascii="Times New Roman" w:hAnsi="Times New Roman" w:cs="Times New Roman"/>
          <w:sz w:val="28"/>
          <w:szCs w:val="28"/>
        </w:rPr>
      </w:pPr>
      <w:r w:rsidRPr="000D3055">
        <w:rPr>
          <w:rFonts w:ascii="Times New Roman" w:hAnsi="Times New Roman" w:cs="Times New Roman"/>
          <w:sz w:val="28"/>
          <w:szCs w:val="28"/>
        </w:rPr>
        <w:t>за прием документов ________ ________________________</w:t>
      </w:r>
    </w:p>
    <w:p w:rsidR="00C211ED" w:rsidRDefault="00C211ED" w:rsidP="00745856">
      <w:pPr>
        <w:autoSpaceDE w:val="0"/>
        <w:autoSpaceDN w:val="0"/>
        <w:adjustRightInd w:val="0"/>
        <w:spacing w:after="0" w:line="240" w:lineRule="auto"/>
        <w:jc w:val="both"/>
        <w:rPr>
          <w:rFonts w:ascii="Times New Roman" w:hAnsi="Times New Roman" w:cs="Times New Roman"/>
          <w:sz w:val="24"/>
          <w:szCs w:val="24"/>
        </w:rPr>
      </w:pPr>
      <w:r w:rsidRPr="000D3055">
        <w:rPr>
          <w:rFonts w:ascii="Times New Roman" w:hAnsi="Times New Roman" w:cs="Times New Roman"/>
          <w:sz w:val="28"/>
          <w:szCs w:val="28"/>
        </w:rPr>
        <w:t xml:space="preserve">                                     </w:t>
      </w:r>
      <w:r w:rsidRPr="008F2DD7">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F2DD7">
        <w:rPr>
          <w:rFonts w:ascii="Times New Roman" w:hAnsi="Times New Roman" w:cs="Times New Roman"/>
          <w:sz w:val="24"/>
          <w:szCs w:val="24"/>
        </w:rPr>
        <w:t>(фамилия, имя, отчество)</w:t>
      </w:r>
    </w:p>
    <w:p w:rsidR="00C211ED" w:rsidRPr="008F2DD7" w:rsidRDefault="00C211ED" w:rsidP="00745856">
      <w:pPr>
        <w:autoSpaceDE w:val="0"/>
        <w:autoSpaceDN w:val="0"/>
        <w:adjustRightInd w:val="0"/>
        <w:spacing w:after="0" w:line="240" w:lineRule="auto"/>
        <w:jc w:val="both"/>
        <w:rPr>
          <w:rFonts w:ascii="Times New Roman" w:hAnsi="Times New Roman" w:cs="Times New Roman"/>
          <w:sz w:val="24"/>
          <w:szCs w:val="24"/>
        </w:rPr>
      </w:pPr>
    </w:p>
    <w:p w:rsidR="00C211ED" w:rsidRDefault="00C211ED" w:rsidP="00745856">
      <w:pPr>
        <w:spacing w:after="1" w:line="280" w:lineRule="atLeast"/>
        <w:ind w:left="5670"/>
        <w:outlineLvl w:val="1"/>
        <w:rPr>
          <w:rFonts w:ascii="Times New Roman" w:hAnsi="Times New Roman" w:cs="Times New Roman"/>
          <w:sz w:val="28"/>
          <w:szCs w:val="28"/>
        </w:rPr>
      </w:pPr>
    </w:p>
    <w:p w:rsidR="00C211ED" w:rsidRPr="000852A1" w:rsidRDefault="00C211ED" w:rsidP="00745856">
      <w:pPr>
        <w:spacing w:after="1" w:line="280" w:lineRule="atLeast"/>
        <w:ind w:left="5670"/>
        <w:outlineLvl w:val="1"/>
        <w:rPr>
          <w:rFonts w:ascii="Times New Roman" w:hAnsi="Times New Roman" w:cs="Times New Roman"/>
        </w:rPr>
      </w:pPr>
      <w:r w:rsidRPr="000852A1">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C211ED" w:rsidRPr="000852A1" w:rsidRDefault="00C211ED" w:rsidP="00745856">
      <w:pPr>
        <w:spacing w:after="1" w:line="280" w:lineRule="atLeast"/>
        <w:ind w:left="5670"/>
        <w:rPr>
          <w:rFonts w:ascii="Times New Roman" w:hAnsi="Times New Roman" w:cs="Times New Roman"/>
        </w:rPr>
      </w:pPr>
      <w:r w:rsidRPr="000852A1">
        <w:rPr>
          <w:rFonts w:ascii="Times New Roman" w:hAnsi="Times New Roman" w:cs="Times New Roman"/>
          <w:sz w:val="28"/>
          <w:szCs w:val="28"/>
        </w:rPr>
        <w:t>к Административному регламенту</w:t>
      </w:r>
    </w:p>
    <w:p w:rsidR="00C211ED" w:rsidRPr="000852A1" w:rsidRDefault="00C211ED" w:rsidP="00745856">
      <w:pPr>
        <w:spacing w:after="1" w:line="280" w:lineRule="atLeast"/>
        <w:ind w:left="5670"/>
        <w:rPr>
          <w:rFonts w:ascii="Times New Roman" w:hAnsi="Times New Roman" w:cs="Times New Roman"/>
        </w:rPr>
      </w:pPr>
      <w:r w:rsidRPr="000852A1">
        <w:rPr>
          <w:rFonts w:ascii="Times New Roman" w:hAnsi="Times New Roman" w:cs="Times New Roman"/>
          <w:sz w:val="28"/>
          <w:szCs w:val="28"/>
        </w:rPr>
        <w:t>предоставления государственной</w:t>
      </w:r>
    </w:p>
    <w:p w:rsidR="00C211ED" w:rsidRPr="000852A1" w:rsidRDefault="00C211ED" w:rsidP="00745856">
      <w:pPr>
        <w:spacing w:after="1" w:line="280" w:lineRule="atLeast"/>
        <w:ind w:left="5670"/>
        <w:rPr>
          <w:rFonts w:ascii="Times New Roman" w:hAnsi="Times New Roman" w:cs="Times New Roman"/>
        </w:rPr>
      </w:pPr>
      <w:r w:rsidRPr="000852A1">
        <w:rPr>
          <w:rFonts w:ascii="Times New Roman" w:hAnsi="Times New Roman" w:cs="Times New Roman"/>
          <w:sz w:val="28"/>
          <w:szCs w:val="28"/>
        </w:rPr>
        <w:t>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0852A1">
        <w:rPr>
          <w:rFonts w:ascii="Times New Roman" w:hAnsi="Times New Roman" w:cs="Times New Roman"/>
          <w:sz w:val="28"/>
          <w:szCs w:val="28"/>
        </w:rPr>
        <w:t>»</w:t>
      </w:r>
    </w:p>
    <w:p w:rsidR="00C211ED" w:rsidRPr="006240B0" w:rsidRDefault="00C211ED" w:rsidP="00745856">
      <w:pPr>
        <w:pStyle w:val="ConsPlusNonformat"/>
        <w:jc w:val="both"/>
        <w:rPr>
          <w:rFonts w:ascii="Times New Roman" w:hAnsi="Times New Roman" w:cs="Times New Roman"/>
          <w:sz w:val="28"/>
          <w:szCs w:val="28"/>
        </w:rPr>
      </w:pPr>
      <w:r w:rsidRPr="006240B0">
        <w:rPr>
          <w:rFonts w:ascii="Times New Roman" w:hAnsi="Times New Roman" w:cs="Times New Roman"/>
          <w:sz w:val="28"/>
          <w:szCs w:val="28"/>
        </w:rPr>
        <w:t>В отдел ________________________________________________________________________________району</w:t>
      </w:r>
      <w:r>
        <w:rPr>
          <w:rFonts w:ascii="Times New Roman" w:hAnsi="Times New Roman" w:cs="Times New Roman"/>
          <w:sz w:val="28"/>
          <w:szCs w:val="28"/>
        </w:rPr>
        <w:t xml:space="preserve"> </w:t>
      </w:r>
      <w:r w:rsidRPr="006240B0">
        <w:rPr>
          <w:rFonts w:ascii="Times New Roman" w:hAnsi="Times New Roman" w:cs="Times New Roman"/>
          <w:sz w:val="28"/>
          <w:szCs w:val="28"/>
        </w:rPr>
        <w:t>государственного казенного учреждения Рязанской области «Управление социальной защиты населения Рязанской области»</w:t>
      </w:r>
    </w:p>
    <w:p w:rsidR="00C211ED" w:rsidRPr="006240B0" w:rsidRDefault="00C211ED" w:rsidP="00745856">
      <w:pPr>
        <w:pStyle w:val="ConsPlusNonformat"/>
        <w:ind w:firstLine="709"/>
        <w:jc w:val="center"/>
        <w:rPr>
          <w:rFonts w:ascii="Times New Roman" w:hAnsi="Times New Roman" w:cs="Times New Roman"/>
          <w:sz w:val="28"/>
          <w:szCs w:val="28"/>
        </w:rPr>
      </w:pPr>
    </w:p>
    <w:p w:rsidR="00C211ED" w:rsidRPr="006240B0" w:rsidRDefault="00C211ED" w:rsidP="00745856">
      <w:pPr>
        <w:pStyle w:val="ConsPlusNonformat"/>
        <w:ind w:firstLine="709"/>
        <w:jc w:val="center"/>
        <w:rPr>
          <w:rFonts w:ascii="Times New Roman" w:hAnsi="Times New Roman" w:cs="Times New Roman"/>
          <w:sz w:val="28"/>
          <w:szCs w:val="28"/>
        </w:rPr>
      </w:pPr>
      <w:r w:rsidRPr="006240B0">
        <w:rPr>
          <w:rFonts w:ascii="Times New Roman" w:hAnsi="Times New Roman" w:cs="Times New Roman"/>
          <w:sz w:val="28"/>
          <w:szCs w:val="28"/>
        </w:rPr>
        <w:t>ЗАЯВЛЕНИЕ</w:t>
      </w:r>
    </w:p>
    <w:p w:rsidR="00C211ED" w:rsidRPr="006240B0" w:rsidRDefault="00C211ED" w:rsidP="00745856">
      <w:pPr>
        <w:pStyle w:val="ConsPlusNonformat"/>
        <w:ind w:firstLine="709"/>
        <w:jc w:val="center"/>
        <w:rPr>
          <w:rFonts w:ascii="Times New Roman" w:hAnsi="Times New Roman" w:cs="Times New Roman"/>
          <w:sz w:val="28"/>
          <w:szCs w:val="28"/>
        </w:rPr>
      </w:pPr>
      <w:r w:rsidRPr="006240B0">
        <w:rPr>
          <w:rFonts w:ascii="Times New Roman" w:hAnsi="Times New Roman" w:cs="Times New Roman"/>
          <w:sz w:val="28"/>
          <w:szCs w:val="28"/>
        </w:rPr>
        <w:t>о согласии на обработку персональных данных</w:t>
      </w:r>
    </w:p>
    <w:p w:rsidR="00C211ED" w:rsidRPr="006240B0" w:rsidRDefault="00C211ED" w:rsidP="00745856">
      <w:pPr>
        <w:pStyle w:val="ConsPlusNonformat"/>
        <w:ind w:firstLine="709"/>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777"/>
      </w:tblGrid>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Наименование оператора, получающего согласие (осуществляющего обработку) субъекта персональных данных</w:t>
            </w:r>
          </w:p>
        </w:tc>
        <w:tc>
          <w:tcPr>
            <w:tcW w:w="5777" w:type="dxa"/>
          </w:tcPr>
          <w:p w:rsidR="00C211ED" w:rsidRPr="008734FC" w:rsidRDefault="00C211ED" w:rsidP="008734FC">
            <w:pPr>
              <w:pStyle w:val="ConsPlusNonformat"/>
              <w:jc w:val="both"/>
              <w:rPr>
                <w:rFonts w:ascii="Times New Roman" w:hAnsi="Times New Roman" w:cs="Times New Roman"/>
                <w:sz w:val="28"/>
                <w:szCs w:val="28"/>
              </w:rPr>
            </w:pPr>
            <w:r w:rsidRPr="008734FC">
              <w:rPr>
                <w:rFonts w:ascii="Times New Roman" w:hAnsi="Times New Roman" w:cs="Times New Roman"/>
                <w:sz w:val="28"/>
                <w:szCs w:val="28"/>
              </w:rPr>
              <w:t>Государственное казенное учреждение Рязанской области «Управление социальной защиты населения Рязанской области»</w:t>
            </w:r>
          </w:p>
          <w:p w:rsidR="00C211ED" w:rsidRPr="008734FC" w:rsidRDefault="00C211ED" w:rsidP="008734FC">
            <w:pPr>
              <w:pStyle w:val="ConsPlusNonformat"/>
              <w:jc w:val="center"/>
              <w:rPr>
                <w:rFonts w:ascii="Times New Roman" w:hAnsi="Times New Roman" w:cs="Times New Roman"/>
                <w:sz w:val="28"/>
                <w:szCs w:val="28"/>
              </w:rPr>
            </w:pP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Адрес оператора, получающего согласие субъекта персональных данных</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г.Рязань, ул.Ленинского Комсомола, д.7</w:t>
            </w: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Фамилия, имя, отчество</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Адрес</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Наименование документа, удостоверяющего личность</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Серия, номер документа</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Кем выдан</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Дата выдачи</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p>
        </w:tc>
      </w:tr>
      <w:tr w:rsidR="00C211ED" w:rsidRPr="008734FC">
        <w:tc>
          <w:tcPr>
            <w:tcW w:w="3794"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 xml:space="preserve">Реквизиты доверенности/ иного документа, подтверждающие полномочия представителя: номер, дата выдачи, кем выдана (заполняется </w:t>
            </w:r>
            <w:r w:rsidRPr="008734FC">
              <w:rPr>
                <w:rFonts w:ascii="Times New Roman" w:hAnsi="Times New Roman" w:cs="Times New Roman"/>
                <w:sz w:val="28"/>
                <w:szCs w:val="28"/>
                <w:u w:val="single"/>
              </w:rPr>
              <w:t>представителем</w:t>
            </w:r>
            <w:r w:rsidRPr="008734FC">
              <w:rPr>
                <w:rFonts w:ascii="Times New Roman" w:hAnsi="Times New Roman" w:cs="Times New Roman"/>
                <w:sz w:val="28"/>
                <w:szCs w:val="28"/>
              </w:rPr>
              <w:t xml:space="preserve"> субъекта </w:t>
            </w:r>
          </w:p>
          <w:p w:rsidR="00C211ED" w:rsidRPr="008734FC" w:rsidRDefault="00C211ED" w:rsidP="008734FC">
            <w:pPr>
              <w:pStyle w:val="ConsPlusNonformat"/>
              <w:jc w:val="center"/>
              <w:rPr>
                <w:rFonts w:ascii="Times New Roman" w:hAnsi="Times New Roman" w:cs="Times New Roman"/>
                <w:sz w:val="28"/>
                <w:szCs w:val="28"/>
              </w:rPr>
            </w:pPr>
          </w:p>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персональных данных)</w:t>
            </w:r>
          </w:p>
        </w:tc>
        <w:tc>
          <w:tcPr>
            <w:tcW w:w="5777" w:type="dxa"/>
          </w:tcPr>
          <w:p w:rsidR="00C211ED" w:rsidRPr="008734FC" w:rsidRDefault="00C211ED" w:rsidP="008734FC">
            <w:pPr>
              <w:pStyle w:val="ConsPlusNonformat"/>
              <w:jc w:val="center"/>
              <w:rPr>
                <w:rFonts w:ascii="Times New Roman" w:hAnsi="Times New Roman" w:cs="Times New Roman"/>
                <w:sz w:val="28"/>
                <w:szCs w:val="28"/>
              </w:rPr>
            </w:pPr>
          </w:p>
        </w:tc>
      </w:tr>
    </w:tbl>
    <w:p w:rsidR="00C211ED" w:rsidRPr="006240B0" w:rsidRDefault="00C211ED" w:rsidP="00745856">
      <w:pPr>
        <w:pStyle w:val="ConsPlusNonformat"/>
        <w:ind w:firstLine="709"/>
        <w:jc w:val="both"/>
        <w:rPr>
          <w:rFonts w:ascii="Times New Roman" w:hAnsi="Times New Roman" w:cs="Times New Roman"/>
          <w:sz w:val="28"/>
          <w:szCs w:val="28"/>
        </w:rPr>
      </w:pPr>
    </w:p>
    <w:p w:rsidR="00C211ED" w:rsidRPr="006240B0" w:rsidRDefault="00C211ED" w:rsidP="00745856">
      <w:pPr>
        <w:pStyle w:val="ConsPlusNonformat"/>
        <w:ind w:firstLine="426"/>
        <w:jc w:val="both"/>
        <w:rPr>
          <w:rFonts w:ascii="Times New Roman" w:hAnsi="Times New Roman" w:cs="Times New Roman"/>
          <w:sz w:val="28"/>
          <w:szCs w:val="28"/>
        </w:rPr>
      </w:pPr>
      <w:r w:rsidRPr="006240B0">
        <w:rPr>
          <w:rFonts w:ascii="Times New Roman" w:hAnsi="Times New Roman" w:cs="Times New Roman"/>
          <w:sz w:val="28"/>
          <w:szCs w:val="28"/>
        </w:rPr>
        <w:t>В соответствии со статьей 9 Федерального закона от 27 июля 2006 года №152-ФЗ «О персональных данных», я, в целях размещения информации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 даю согласие ГКУ РО «Управление социальной защиты населения Рязанской области» на обработку моих персональных данных, т.е. на совершение действий, предусмотренных пунктом 3 статьи 3 Федерального закона  от 27.07.2006 № 152-ФЗ «О персональных данных».</w:t>
      </w:r>
    </w:p>
    <w:p w:rsidR="00C211ED" w:rsidRPr="006240B0" w:rsidRDefault="00C211ED" w:rsidP="00745856">
      <w:pPr>
        <w:pStyle w:val="ConsPlusNonformat"/>
        <w:ind w:firstLine="426"/>
        <w:jc w:val="both"/>
        <w:rPr>
          <w:rFonts w:ascii="Times New Roman" w:hAnsi="Times New Roman" w:cs="Times New Roman"/>
          <w:sz w:val="28"/>
          <w:szCs w:val="28"/>
        </w:rPr>
      </w:pPr>
      <w:r w:rsidRPr="006240B0">
        <w:rPr>
          <w:rFonts w:ascii="Times New Roman" w:hAnsi="Times New Roman" w:cs="Times New Roman"/>
          <w:sz w:val="28"/>
          <w:szCs w:val="28"/>
        </w:rPr>
        <w:t>Согласен на обработку моих персональных данных в объеме, определенном Перечнем персональных данных, подлежащих обработке для предоставления министерством труда и социальной защиты населения Рязанской области государственных услуг, утвержденным министром труда и социальной защиты населения Рязанской области, и необходимом для предоставления государственной услуги «</w:t>
      </w:r>
      <w:r w:rsidRPr="002E6CD0">
        <w:rPr>
          <w:rFonts w:ascii="Times New Roman" w:hAnsi="Times New Roman" w:cs="Times New Roman"/>
          <w:sz w:val="28"/>
          <w:szCs w:val="28"/>
        </w:rPr>
        <w:t xml:space="preserve">Назначение и выплата ежемесячной доплаты к </w:t>
      </w:r>
      <w:r w:rsidRPr="00515856">
        <w:rPr>
          <w:rFonts w:ascii="Times New Roman" w:hAnsi="Times New Roman" w:cs="Times New Roman"/>
          <w:sz w:val="28"/>
          <w:szCs w:val="28"/>
        </w:rPr>
        <w:t>страховой пенсии лицам, получавшим до 31 декабря 1991 года персональную пенсию союзного и (или) республиканского значения</w:t>
      </w:r>
      <w:r w:rsidRPr="006240B0">
        <w:rPr>
          <w:rFonts w:ascii="Times New Roman" w:hAnsi="Times New Roman" w:cs="Times New Roman"/>
          <w:sz w:val="28"/>
          <w:szCs w:val="28"/>
        </w:rPr>
        <w:t>».</w:t>
      </w:r>
    </w:p>
    <w:p w:rsidR="00C211ED" w:rsidRPr="006240B0" w:rsidRDefault="00C211ED" w:rsidP="00745856">
      <w:pPr>
        <w:pStyle w:val="ConsPlusNonformat"/>
        <w:ind w:firstLine="426"/>
        <w:jc w:val="both"/>
        <w:rPr>
          <w:rFonts w:ascii="Times New Roman" w:hAnsi="Times New Roman" w:cs="Times New Roman"/>
          <w:sz w:val="28"/>
          <w:szCs w:val="28"/>
        </w:rPr>
      </w:pPr>
    </w:p>
    <w:p w:rsidR="00C211ED" w:rsidRPr="006240B0" w:rsidRDefault="00C211ED" w:rsidP="00745856">
      <w:pPr>
        <w:pStyle w:val="ConsPlusNonformat"/>
        <w:ind w:firstLine="426"/>
        <w:jc w:val="both"/>
        <w:rPr>
          <w:rFonts w:ascii="Times New Roman" w:hAnsi="Times New Roman" w:cs="Times New Roman"/>
          <w:sz w:val="28"/>
          <w:szCs w:val="28"/>
        </w:rPr>
      </w:pPr>
      <w:r w:rsidRPr="006240B0">
        <w:rPr>
          <w:rFonts w:ascii="Times New Roman" w:hAnsi="Times New Roman" w:cs="Times New Roman"/>
          <w:sz w:val="28"/>
          <w:szCs w:val="28"/>
        </w:rPr>
        <w:t>Данное согласие действует со дня его подписания до дня отзыва в письменной форме.</w:t>
      </w:r>
    </w:p>
    <w:p w:rsidR="00C211ED" w:rsidRPr="006240B0" w:rsidRDefault="00C211ED" w:rsidP="00745856">
      <w:pPr>
        <w:pStyle w:val="ConsPlusNonformat"/>
        <w:ind w:firstLine="426"/>
        <w:jc w:val="both"/>
        <w:rPr>
          <w:rFonts w:ascii="Times New Roman" w:hAnsi="Times New Roman" w:cs="Times New Roman"/>
          <w:i/>
          <w:iCs/>
          <w:sz w:val="28"/>
          <w:szCs w:val="28"/>
        </w:rPr>
      </w:pPr>
      <w:r w:rsidRPr="006240B0">
        <w:rPr>
          <w:rFonts w:ascii="Times New Roman" w:hAnsi="Times New Roman" w:cs="Times New Roman"/>
          <w:i/>
          <w:iCs/>
          <w:sz w:val="28"/>
          <w:szCs w:val="28"/>
        </w:rPr>
        <w:t xml:space="preserve">  </w:t>
      </w:r>
    </w:p>
    <w:p w:rsidR="00C211ED" w:rsidRPr="006240B0" w:rsidRDefault="00C211ED" w:rsidP="00745856">
      <w:pPr>
        <w:pStyle w:val="ConsPlusNonformat"/>
        <w:ind w:firstLine="426"/>
        <w:jc w:val="both"/>
        <w:rPr>
          <w:rFonts w:ascii="Times New Roman" w:hAnsi="Times New Roman" w:cs="Times New Roman"/>
          <w:sz w:val="28"/>
          <w:szCs w:val="28"/>
        </w:rPr>
      </w:pPr>
      <w:r w:rsidRPr="006240B0">
        <w:rPr>
          <w:rFonts w:ascii="Times New Roman" w:hAnsi="Times New Roman" w:cs="Times New Roman"/>
          <w:sz w:val="28"/>
          <w:szCs w:val="28"/>
        </w:rPr>
        <w:t>В случае отзыва данного согласия обязуюсь предоставить заявление с указанием причины и даты прекращения действия согласия.</w:t>
      </w:r>
    </w:p>
    <w:p w:rsidR="00C211ED" w:rsidRPr="006240B0" w:rsidRDefault="00C211ED" w:rsidP="00745856">
      <w:pPr>
        <w:pStyle w:val="ConsPlusNonformat"/>
        <w:ind w:firstLine="709"/>
        <w:jc w:val="both"/>
        <w:rPr>
          <w:rFonts w:ascii="Times New Roman" w:hAnsi="Times New Roman" w:cs="Times New Roman"/>
          <w:sz w:val="28"/>
          <w:szCs w:val="28"/>
        </w:rPr>
      </w:pPr>
    </w:p>
    <w:p w:rsidR="00C211ED" w:rsidRPr="006240B0" w:rsidRDefault="00C211ED" w:rsidP="00745856">
      <w:pPr>
        <w:pStyle w:val="ConsPlusNonformat"/>
        <w:ind w:firstLine="709"/>
        <w:jc w:val="both"/>
        <w:rPr>
          <w:rFonts w:ascii="Times New Roman" w:hAnsi="Times New Roman" w:cs="Times New Roman"/>
          <w:sz w:val="28"/>
          <w:szCs w:val="28"/>
        </w:rPr>
      </w:pPr>
    </w:p>
    <w:p w:rsidR="00C211ED" w:rsidRPr="006240B0" w:rsidRDefault="00C211ED" w:rsidP="00745856">
      <w:pPr>
        <w:pStyle w:val="ConsPlusNonformat"/>
        <w:jc w:val="both"/>
        <w:rPr>
          <w:rFonts w:ascii="Times New Roman" w:hAnsi="Times New Roman" w:cs="Times New Roman"/>
          <w:sz w:val="28"/>
          <w:szCs w:val="28"/>
        </w:rPr>
      </w:pPr>
      <w:r w:rsidRPr="006240B0">
        <w:rPr>
          <w:rFonts w:ascii="Times New Roman" w:hAnsi="Times New Roman" w:cs="Times New Roman"/>
          <w:sz w:val="28"/>
          <w:szCs w:val="28"/>
        </w:rPr>
        <w:t xml:space="preserve">    __________________/_________________</w:t>
      </w:r>
      <w:r>
        <w:rPr>
          <w:rFonts w:ascii="Times New Roman" w:hAnsi="Times New Roman" w:cs="Times New Roman"/>
          <w:sz w:val="28"/>
          <w:szCs w:val="28"/>
          <w:lang w:val="en-US"/>
        </w:rPr>
        <w:t xml:space="preserve">          </w:t>
      </w:r>
      <w:r w:rsidRPr="006240B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240B0">
        <w:rPr>
          <w:rFonts w:ascii="Times New Roman" w:hAnsi="Times New Roman" w:cs="Times New Roman"/>
          <w:sz w:val="28"/>
          <w:szCs w:val="28"/>
        </w:rPr>
        <w:t>«_____»__________ ______г.</w:t>
      </w:r>
    </w:p>
    <w:p w:rsidR="00C211ED" w:rsidRPr="006240B0" w:rsidRDefault="00C211ED" w:rsidP="00745856">
      <w:pPr>
        <w:tabs>
          <w:tab w:val="left" w:pos="3060"/>
        </w:tabs>
        <w:ind w:firstLine="709"/>
        <w:jc w:val="both"/>
        <w:rPr>
          <w:rFonts w:ascii="Times New Roman" w:hAnsi="Times New Roman" w:cs="Times New Roman"/>
          <w:sz w:val="28"/>
          <w:szCs w:val="28"/>
        </w:rPr>
      </w:pPr>
      <w:r w:rsidRPr="006240B0">
        <w:rPr>
          <w:rFonts w:ascii="Times New Roman" w:hAnsi="Times New Roman" w:cs="Times New Roman"/>
          <w:sz w:val="28"/>
          <w:szCs w:val="28"/>
        </w:rPr>
        <w:t xml:space="preserve">    (подпись)</w:t>
      </w:r>
      <w:r w:rsidRPr="006240B0">
        <w:rPr>
          <w:rFonts w:ascii="Times New Roman" w:hAnsi="Times New Roman" w:cs="Times New Roman"/>
          <w:sz w:val="28"/>
          <w:szCs w:val="28"/>
        </w:rPr>
        <w:tab/>
        <w:t>(ФИО)</w:t>
      </w:r>
    </w:p>
    <w:p w:rsidR="00C211ED" w:rsidRPr="006240B0" w:rsidRDefault="00C211ED" w:rsidP="00745856">
      <w:pPr>
        <w:ind w:firstLine="709"/>
        <w:jc w:val="both"/>
        <w:rPr>
          <w:rFonts w:ascii="Times New Roman" w:hAnsi="Times New Roman" w:cs="Times New Roman"/>
          <w:sz w:val="28"/>
          <w:szCs w:val="28"/>
        </w:rPr>
      </w:pPr>
    </w:p>
    <w:p w:rsidR="00C211ED" w:rsidRPr="006240B0" w:rsidRDefault="00C211ED" w:rsidP="00745856">
      <w:pPr>
        <w:tabs>
          <w:tab w:val="left" w:pos="3060"/>
        </w:tabs>
        <w:ind w:firstLine="709"/>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3"/>
        <w:gridCol w:w="1843"/>
        <w:gridCol w:w="1990"/>
        <w:gridCol w:w="6"/>
        <w:gridCol w:w="1939"/>
      </w:tblGrid>
      <w:tr w:rsidR="00C211ED" w:rsidRPr="008734FC">
        <w:trPr>
          <w:trHeight w:val="230"/>
        </w:trPr>
        <w:tc>
          <w:tcPr>
            <w:tcW w:w="3793" w:type="dxa"/>
            <w:vMerge w:val="restart"/>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ДАТА</w:t>
            </w:r>
          </w:p>
        </w:tc>
        <w:tc>
          <w:tcPr>
            <w:tcW w:w="5778" w:type="dxa"/>
            <w:gridSpan w:val="4"/>
          </w:tcPr>
          <w:p w:rsidR="00C211ED" w:rsidRPr="008734FC" w:rsidRDefault="00C211ED" w:rsidP="008734FC">
            <w:pPr>
              <w:pStyle w:val="ConsPlusNonformat"/>
              <w:jc w:val="both"/>
              <w:rPr>
                <w:rFonts w:ascii="Times New Roman" w:hAnsi="Times New Roman" w:cs="Times New Roman"/>
                <w:sz w:val="28"/>
                <w:szCs w:val="28"/>
              </w:rPr>
            </w:pPr>
            <w:r w:rsidRPr="008734FC">
              <w:rPr>
                <w:rFonts w:ascii="Times New Roman" w:hAnsi="Times New Roman" w:cs="Times New Roman"/>
                <w:sz w:val="28"/>
                <w:szCs w:val="28"/>
              </w:rPr>
              <w:t>Должностное лицо, ответственное за прием документов</w:t>
            </w:r>
          </w:p>
        </w:tc>
      </w:tr>
      <w:tr w:rsidR="00C211ED" w:rsidRPr="008734FC">
        <w:trPr>
          <w:trHeight w:val="230"/>
        </w:trPr>
        <w:tc>
          <w:tcPr>
            <w:tcW w:w="3793" w:type="dxa"/>
            <w:vMerge/>
          </w:tcPr>
          <w:p w:rsidR="00C211ED" w:rsidRPr="008734FC" w:rsidRDefault="00C211ED" w:rsidP="008734FC">
            <w:pPr>
              <w:pStyle w:val="ConsPlusNonformat"/>
              <w:jc w:val="center"/>
              <w:rPr>
                <w:rFonts w:ascii="Times New Roman" w:hAnsi="Times New Roman" w:cs="Times New Roman"/>
                <w:sz w:val="28"/>
                <w:szCs w:val="28"/>
              </w:rPr>
            </w:pPr>
          </w:p>
        </w:tc>
        <w:tc>
          <w:tcPr>
            <w:tcW w:w="1843"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должность</w:t>
            </w:r>
          </w:p>
        </w:tc>
        <w:tc>
          <w:tcPr>
            <w:tcW w:w="1996" w:type="dxa"/>
            <w:gridSpan w:val="2"/>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подпись</w:t>
            </w:r>
          </w:p>
        </w:tc>
        <w:tc>
          <w:tcPr>
            <w:tcW w:w="1939" w:type="dxa"/>
          </w:tcPr>
          <w:p w:rsidR="00C211ED" w:rsidRPr="008734FC" w:rsidRDefault="00C211ED" w:rsidP="008734FC">
            <w:pPr>
              <w:pStyle w:val="ConsPlusNonformat"/>
              <w:jc w:val="center"/>
              <w:rPr>
                <w:rFonts w:ascii="Times New Roman" w:hAnsi="Times New Roman" w:cs="Times New Roman"/>
                <w:sz w:val="28"/>
                <w:szCs w:val="28"/>
              </w:rPr>
            </w:pPr>
            <w:r w:rsidRPr="008734FC">
              <w:rPr>
                <w:rFonts w:ascii="Times New Roman" w:hAnsi="Times New Roman" w:cs="Times New Roman"/>
                <w:sz w:val="28"/>
                <w:szCs w:val="28"/>
              </w:rPr>
              <w:t>ФИО</w:t>
            </w:r>
          </w:p>
        </w:tc>
      </w:tr>
      <w:tr w:rsidR="00C211ED" w:rsidRPr="008734FC">
        <w:trPr>
          <w:trHeight w:val="343"/>
        </w:trPr>
        <w:tc>
          <w:tcPr>
            <w:tcW w:w="3793" w:type="dxa"/>
          </w:tcPr>
          <w:p w:rsidR="00C211ED" w:rsidRPr="008734FC" w:rsidRDefault="00C211ED" w:rsidP="008734FC">
            <w:pPr>
              <w:pStyle w:val="ConsPlusNonformat"/>
              <w:jc w:val="center"/>
              <w:rPr>
                <w:rFonts w:ascii="Times New Roman" w:hAnsi="Times New Roman" w:cs="Times New Roman"/>
                <w:sz w:val="28"/>
                <w:szCs w:val="28"/>
              </w:rPr>
            </w:pPr>
          </w:p>
        </w:tc>
        <w:tc>
          <w:tcPr>
            <w:tcW w:w="1843" w:type="dxa"/>
          </w:tcPr>
          <w:p w:rsidR="00C211ED" w:rsidRPr="008734FC" w:rsidRDefault="00C211ED" w:rsidP="008734FC">
            <w:pPr>
              <w:pStyle w:val="ConsPlusNonformat"/>
              <w:jc w:val="center"/>
              <w:rPr>
                <w:rFonts w:ascii="Times New Roman" w:hAnsi="Times New Roman" w:cs="Times New Roman"/>
                <w:sz w:val="28"/>
                <w:szCs w:val="28"/>
              </w:rPr>
            </w:pPr>
          </w:p>
        </w:tc>
        <w:tc>
          <w:tcPr>
            <w:tcW w:w="1990" w:type="dxa"/>
          </w:tcPr>
          <w:p w:rsidR="00C211ED" w:rsidRPr="008734FC" w:rsidRDefault="00C211ED" w:rsidP="008734FC">
            <w:pPr>
              <w:pStyle w:val="ConsPlusNonformat"/>
              <w:jc w:val="center"/>
              <w:rPr>
                <w:rFonts w:ascii="Times New Roman" w:hAnsi="Times New Roman" w:cs="Times New Roman"/>
                <w:sz w:val="28"/>
                <w:szCs w:val="28"/>
              </w:rPr>
            </w:pPr>
          </w:p>
        </w:tc>
        <w:tc>
          <w:tcPr>
            <w:tcW w:w="1945" w:type="dxa"/>
            <w:gridSpan w:val="2"/>
          </w:tcPr>
          <w:p w:rsidR="00C211ED" w:rsidRPr="008734FC" w:rsidRDefault="00C211ED" w:rsidP="008734FC">
            <w:pPr>
              <w:pStyle w:val="ConsPlusNonformat"/>
              <w:jc w:val="center"/>
              <w:rPr>
                <w:rFonts w:ascii="Times New Roman" w:hAnsi="Times New Roman" w:cs="Times New Roman"/>
                <w:sz w:val="28"/>
                <w:szCs w:val="28"/>
              </w:rPr>
            </w:pPr>
          </w:p>
        </w:tc>
      </w:tr>
    </w:tbl>
    <w:p w:rsidR="00C211ED" w:rsidRPr="00013341" w:rsidRDefault="00C211ED" w:rsidP="00745856">
      <w:pPr>
        <w:rPr>
          <w:rFonts w:ascii="Times New Roman" w:hAnsi="Times New Roman" w:cs="Times New Roman"/>
        </w:rPr>
      </w:pPr>
    </w:p>
    <w:p w:rsidR="00C211ED" w:rsidRPr="0013798E" w:rsidRDefault="00C211ED" w:rsidP="0013798E">
      <w:pPr>
        <w:tabs>
          <w:tab w:val="right" w:pos="9972"/>
        </w:tabs>
        <w:spacing w:after="1" w:line="280" w:lineRule="atLeast"/>
        <w:rPr>
          <w:sz w:val="28"/>
          <w:szCs w:val="28"/>
        </w:rPr>
      </w:pPr>
    </w:p>
    <w:sectPr w:rsidR="00C211ED" w:rsidRPr="0013798E" w:rsidSect="00745856">
      <w:headerReference w:type="default" r:id="rId31"/>
      <w:pgSz w:w="12240" w:h="15840"/>
      <w:pgMar w:top="1134" w:right="567" w:bottom="1134" w:left="1701" w:header="720" w:footer="720" w:gutter="0"/>
      <w:pgNumType w:start="1"/>
      <w:cols w:space="708"/>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ED" w:rsidRDefault="00C211ED" w:rsidP="002B438A">
      <w:pPr>
        <w:spacing w:after="0" w:line="240" w:lineRule="auto"/>
      </w:pPr>
      <w:r>
        <w:separator/>
      </w:r>
    </w:p>
  </w:endnote>
  <w:endnote w:type="continuationSeparator" w:id="0">
    <w:p w:rsidR="00C211ED" w:rsidRDefault="00C211ED" w:rsidP="002B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ED" w:rsidRDefault="00C211ED" w:rsidP="002B438A">
      <w:pPr>
        <w:spacing w:after="0" w:line="240" w:lineRule="auto"/>
      </w:pPr>
      <w:r>
        <w:separator/>
      </w:r>
    </w:p>
  </w:footnote>
  <w:footnote w:type="continuationSeparator" w:id="0">
    <w:p w:rsidR="00C211ED" w:rsidRDefault="00C211ED" w:rsidP="002B4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ED" w:rsidRDefault="00C211ED">
    <w:pPr>
      <w:pStyle w:val="Header"/>
      <w:jc w:val="center"/>
    </w:pPr>
    <w:fldSimple w:instr=" PAGE   \* MERGEFORMAT ">
      <w:r>
        <w:rPr>
          <w:noProof/>
        </w:rPr>
        <w:t>52</w:t>
      </w:r>
    </w:fldSimple>
  </w:p>
  <w:p w:rsidR="00C211ED" w:rsidRDefault="00C21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0D"/>
    <w:multiLevelType w:val="multilevel"/>
    <w:tmpl w:val="A2587E64"/>
    <w:lvl w:ilvl="0">
      <w:start w:val="2"/>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nsid w:val="0B381A5E"/>
    <w:multiLevelType w:val="hybridMultilevel"/>
    <w:tmpl w:val="539C089E"/>
    <w:lvl w:ilvl="0" w:tplc="50E4BACA">
      <w:start w:val="1"/>
      <w:numFmt w:val="decimal"/>
      <w:lvlText w:val="%1)"/>
      <w:lvlJc w:val="left"/>
      <w:pPr>
        <w:ind w:left="1110"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21F5DAA"/>
    <w:multiLevelType w:val="hybridMultilevel"/>
    <w:tmpl w:val="CC661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3F7454"/>
    <w:multiLevelType w:val="hybridMultilevel"/>
    <w:tmpl w:val="E7345F22"/>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AC0BAB"/>
    <w:multiLevelType w:val="multilevel"/>
    <w:tmpl w:val="0A50EA50"/>
    <w:lvl w:ilvl="0">
      <w:start w:val="1"/>
      <w:numFmt w:val="decimal"/>
      <w:lvlText w:val="%1."/>
      <w:lvlJc w:val="left"/>
      <w:pPr>
        <w:ind w:left="1968" w:hanging="975"/>
      </w:pPr>
      <w:rPr>
        <w:rFonts w:hint="default"/>
      </w:rPr>
    </w:lvl>
    <w:lvl w:ilvl="1">
      <w:start w:val="4"/>
      <w:numFmt w:val="decimal"/>
      <w:isLgl/>
      <w:lvlText w:val="%1.%2."/>
      <w:lvlJc w:val="left"/>
      <w:pPr>
        <w:ind w:left="1429" w:hanging="720"/>
      </w:pPr>
      <w:rPr>
        <w:rFonts w:eastAsia="Times New Roman" w:hint="default"/>
      </w:rPr>
    </w:lvl>
    <w:lvl w:ilvl="2">
      <w:start w:val="3"/>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5">
    <w:nsid w:val="1B52609F"/>
    <w:multiLevelType w:val="hybridMultilevel"/>
    <w:tmpl w:val="58AC46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1F578F9"/>
    <w:multiLevelType w:val="hybridMultilevel"/>
    <w:tmpl w:val="61D47B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694024"/>
    <w:multiLevelType w:val="hybridMultilevel"/>
    <w:tmpl w:val="B2CE302E"/>
    <w:lvl w:ilvl="0" w:tplc="EEA8612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B862BB"/>
    <w:multiLevelType w:val="hybridMultilevel"/>
    <w:tmpl w:val="CC661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F580E09"/>
    <w:multiLevelType w:val="hybridMultilevel"/>
    <w:tmpl w:val="81F4EE68"/>
    <w:lvl w:ilvl="0" w:tplc="04190011">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5A09A5"/>
    <w:multiLevelType w:val="hybridMultilevel"/>
    <w:tmpl w:val="9F9A82A0"/>
    <w:lvl w:ilvl="0" w:tplc="B6EAAD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20B0907"/>
    <w:multiLevelType w:val="hybridMultilevel"/>
    <w:tmpl w:val="9F9A82A0"/>
    <w:lvl w:ilvl="0" w:tplc="B6EAAD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26B6578"/>
    <w:multiLevelType w:val="hybridMultilevel"/>
    <w:tmpl w:val="232815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3E0B71"/>
    <w:multiLevelType w:val="hybridMultilevel"/>
    <w:tmpl w:val="579A43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D92460"/>
    <w:multiLevelType w:val="hybridMultilevel"/>
    <w:tmpl w:val="498C146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367D18B4"/>
    <w:multiLevelType w:val="hybridMultilevel"/>
    <w:tmpl w:val="E84C31A2"/>
    <w:lvl w:ilvl="0" w:tplc="04190011">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6">
    <w:nsid w:val="423E0536"/>
    <w:multiLevelType w:val="hybridMultilevel"/>
    <w:tmpl w:val="315ABF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2F31AC8"/>
    <w:multiLevelType w:val="multilevel"/>
    <w:tmpl w:val="0A50EA50"/>
    <w:lvl w:ilvl="0">
      <w:start w:val="1"/>
      <w:numFmt w:val="decimal"/>
      <w:lvlText w:val="%1."/>
      <w:lvlJc w:val="left"/>
      <w:pPr>
        <w:ind w:left="1968" w:hanging="975"/>
      </w:pPr>
      <w:rPr>
        <w:rFonts w:hint="default"/>
      </w:rPr>
    </w:lvl>
    <w:lvl w:ilvl="1">
      <w:start w:val="4"/>
      <w:numFmt w:val="decimal"/>
      <w:isLgl/>
      <w:lvlText w:val="%1.%2."/>
      <w:lvlJc w:val="left"/>
      <w:pPr>
        <w:ind w:left="1429" w:hanging="720"/>
      </w:pPr>
      <w:rPr>
        <w:rFonts w:eastAsia="Times New Roman" w:hint="default"/>
      </w:rPr>
    </w:lvl>
    <w:lvl w:ilvl="2">
      <w:start w:val="3"/>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8">
    <w:nsid w:val="47F13F3F"/>
    <w:multiLevelType w:val="hybridMultilevel"/>
    <w:tmpl w:val="50F66582"/>
    <w:lvl w:ilvl="0" w:tplc="50DECCC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25B43DF"/>
    <w:multiLevelType w:val="hybridMultilevel"/>
    <w:tmpl w:val="A88A509A"/>
    <w:lvl w:ilvl="0" w:tplc="04190011">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D32FB7"/>
    <w:multiLevelType w:val="hybridMultilevel"/>
    <w:tmpl w:val="9F9A82A0"/>
    <w:lvl w:ilvl="0" w:tplc="B6EAAD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B9066B0"/>
    <w:multiLevelType w:val="hybridMultilevel"/>
    <w:tmpl w:val="281AD846"/>
    <w:lvl w:ilvl="0" w:tplc="1A14D71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5DC50651"/>
    <w:multiLevelType w:val="hybridMultilevel"/>
    <w:tmpl w:val="C608BA96"/>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D55C7F"/>
    <w:multiLevelType w:val="hybridMultilevel"/>
    <w:tmpl w:val="CC661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8D037A3"/>
    <w:multiLevelType w:val="hybridMultilevel"/>
    <w:tmpl w:val="58AC46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A53294"/>
    <w:multiLevelType w:val="hybridMultilevel"/>
    <w:tmpl w:val="40741B60"/>
    <w:lvl w:ilvl="0" w:tplc="9EC44242">
      <w:start w:val="5"/>
      <w:numFmt w:val="bullet"/>
      <w:lvlText w:val="-"/>
      <w:lvlJc w:val="left"/>
      <w:pPr>
        <w:ind w:left="900" w:hanging="360"/>
      </w:pPr>
      <w:rPr>
        <w:rFonts w:ascii="Times New Roman" w:eastAsia="Times New Roman" w:hAnsi="Times New Roman" w:hint="default"/>
        <w:sz w:val="28"/>
        <w:szCs w:val="28"/>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4"/>
  </w:num>
  <w:num w:numId="2">
    <w:abstractNumId w:val="15"/>
  </w:num>
  <w:num w:numId="3">
    <w:abstractNumId w:val="22"/>
  </w:num>
  <w:num w:numId="4">
    <w:abstractNumId w:val="13"/>
  </w:num>
  <w:num w:numId="5">
    <w:abstractNumId w:val="24"/>
  </w:num>
  <w:num w:numId="6">
    <w:abstractNumId w:val="4"/>
  </w:num>
  <w:num w:numId="7">
    <w:abstractNumId w:val="7"/>
  </w:num>
  <w:num w:numId="8">
    <w:abstractNumId w:val="14"/>
  </w:num>
  <w:num w:numId="9">
    <w:abstractNumId w:val="1"/>
  </w:num>
  <w:num w:numId="10">
    <w:abstractNumId w:val="6"/>
  </w:num>
  <w:num w:numId="11">
    <w:abstractNumId w:val="5"/>
  </w:num>
  <w:num w:numId="12">
    <w:abstractNumId w:val="12"/>
  </w:num>
  <w:num w:numId="13">
    <w:abstractNumId w:val="2"/>
  </w:num>
  <w:num w:numId="14">
    <w:abstractNumId w:val="8"/>
  </w:num>
  <w:num w:numId="15">
    <w:abstractNumId w:val="23"/>
  </w:num>
  <w:num w:numId="16">
    <w:abstractNumId w:val="16"/>
  </w:num>
  <w:num w:numId="17">
    <w:abstractNumId w:val="3"/>
  </w:num>
  <w:num w:numId="18">
    <w:abstractNumId w:val="0"/>
  </w:num>
  <w:num w:numId="19">
    <w:abstractNumId w:val="19"/>
  </w:num>
  <w:num w:numId="20">
    <w:abstractNumId w:val="11"/>
  </w:num>
  <w:num w:numId="21">
    <w:abstractNumId w:val="9"/>
  </w:num>
  <w:num w:numId="22">
    <w:abstractNumId w:val="17"/>
  </w:num>
  <w:num w:numId="23">
    <w:abstractNumId w:val="10"/>
  </w:num>
  <w:num w:numId="24">
    <w:abstractNumId w:val="20"/>
  </w:num>
  <w:num w:numId="25">
    <w:abstractNumId w:val="18"/>
  </w:num>
  <w:num w:numId="26">
    <w:abstractNumId w:val="2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rawingGridVerticalSpacing w:val="17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1C7"/>
    <w:rsid w:val="00000CDB"/>
    <w:rsid w:val="00000DAA"/>
    <w:rsid w:val="00001395"/>
    <w:rsid w:val="00001A0A"/>
    <w:rsid w:val="00002271"/>
    <w:rsid w:val="00002A36"/>
    <w:rsid w:val="00002A9A"/>
    <w:rsid w:val="00002B15"/>
    <w:rsid w:val="00003423"/>
    <w:rsid w:val="00003A47"/>
    <w:rsid w:val="00003B70"/>
    <w:rsid w:val="000043F2"/>
    <w:rsid w:val="0000444B"/>
    <w:rsid w:val="0000467B"/>
    <w:rsid w:val="000051EF"/>
    <w:rsid w:val="0000538B"/>
    <w:rsid w:val="00005460"/>
    <w:rsid w:val="00005540"/>
    <w:rsid w:val="000061D9"/>
    <w:rsid w:val="0000674B"/>
    <w:rsid w:val="00006FBE"/>
    <w:rsid w:val="0000706C"/>
    <w:rsid w:val="00007392"/>
    <w:rsid w:val="0000759B"/>
    <w:rsid w:val="000078B4"/>
    <w:rsid w:val="00010210"/>
    <w:rsid w:val="00010924"/>
    <w:rsid w:val="00010F1C"/>
    <w:rsid w:val="0001168E"/>
    <w:rsid w:val="000118C6"/>
    <w:rsid w:val="00012015"/>
    <w:rsid w:val="0001219E"/>
    <w:rsid w:val="000121EA"/>
    <w:rsid w:val="000129CD"/>
    <w:rsid w:val="00012F9B"/>
    <w:rsid w:val="00013341"/>
    <w:rsid w:val="00013355"/>
    <w:rsid w:val="000134CE"/>
    <w:rsid w:val="00013733"/>
    <w:rsid w:val="00013B3A"/>
    <w:rsid w:val="00013C12"/>
    <w:rsid w:val="00013E1F"/>
    <w:rsid w:val="00013F4E"/>
    <w:rsid w:val="00013FB6"/>
    <w:rsid w:val="00014058"/>
    <w:rsid w:val="00014547"/>
    <w:rsid w:val="00014F50"/>
    <w:rsid w:val="0001528A"/>
    <w:rsid w:val="00016174"/>
    <w:rsid w:val="000162AE"/>
    <w:rsid w:val="000168E5"/>
    <w:rsid w:val="00017466"/>
    <w:rsid w:val="00017F58"/>
    <w:rsid w:val="000200C9"/>
    <w:rsid w:val="0002075E"/>
    <w:rsid w:val="00020DA6"/>
    <w:rsid w:val="00021A6D"/>
    <w:rsid w:val="000224D5"/>
    <w:rsid w:val="0002276F"/>
    <w:rsid w:val="000232AE"/>
    <w:rsid w:val="00023C42"/>
    <w:rsid w:val="00024129"/>
    <w:rsid w:val="0002479D"/>
    <w:rsid w:val="000249CC"/>
    <w:rsid w:val="00024BB2"/>
    <w:rsid w:val="000251F6"/>
    <w:rsid w:val="00025C5F"/>
    <w:rsid w:val="00026267"/>
    <w:rsid w:val="0002673C"/>
    <w:rsid w:val="000268E6"/>
    <w:rsid w:val="00026F95"/>
    <w:rsid w:val="000273EF"/>
    <w:rsid w:val="0002778E"/>
    <w:rsid w:val="00027D4B"/>
    <w:rsid w:val="00030549"/>
    <w:rsid w:val="0003271B"/>
    <w:rsid w:val="000329CF"/>
    <w:rsid w:val="00032A5B"/>
    <w:rsid w:val="00032CC9"/>
    <w:rsid w:val="00033A8B"/>
    <w:rsid w:val="00033BF8"/>
    <w:rsid w:val="00033D64"/>
    <w:rsid w:val="00033EF3"/>
    <w:rsid w:val="000342E2"/>
    <w:rsid w:val="00034319"/>
    <w:rsid w:val="00035160"/>
    <w:rsid w:val="0003544A"/>
    <w:rsid w:val="000357ED"/>
    <w:rsid w:val="000368B5"/>
    <w:rsid w:val="00036E93"/>
    <w:rsid w:val="000375C8"/>
    <w:rsid w:val="00037629"/>
    <w:rsid w:val="000378E7"/>
    <w:rsid w:val="00037D73"/>
    <w:rsid w:val="00037E66"/>
    <w:rsid w:val="00040467"/>
    <w:rsid w:val="000417E7"/>
    <w:rsid w:val="000418E6"/>
    <w:rsid w:val="00042169"/>
    <w:rsid w:val="000426AC"/>
    <w:rsid w:val="00042FBA"/>
    <w:rsid w:val="000444E1"/>
    <w:rsid w:val="000449C7"/>
    <w:rsid w:val="00044D04"/>
    <w:rsid w:val="00045288"/>
    <w:rsid w:val="0004529F"/>
    <w:rsid w:val="0004637A"/>
    <w:rsid w:val="0004638F"/>
    <w:rsid w:val="000468DA"/>
    <w:rsid w:val="00047572"/>
    <w:rsid w:val="0004791A"/>
    <w:rsid w:val="000479F5"/>
    <w:rsid w:val="00047DC6"/>
    <w:rsid w:val="0005044C"/>
    <w:rsid w:val="000508C8"/>
    <w:rsid w:val="00051138"/>
    <w:rsid w:val="00051515"/>
    <w:rsid w:val="0005205F"/>
    <w:rsid w:val="00052365"/>
    <w:rsid w:val="000523CE"/>
    <w:rsid w:val="0005308E"/>
    <w:rsid w:val="00053558"/>
    <w:rsid w:val="00055454"/>
    <w:rsid w:val="00055E73"/>
    <w:rsid w:val="00055F00"/>
    <w:rsid w:val="00056577"/>
    <w:rsid w:val="000567B5"/>
    <w:rsid w:val="00056E84"/>
    <w:rsid w:val="00056FE3"/>
    <w:rsid w:val="0005736F"/>
    <w:rsid w:val="00057963"/>
    <w:rsid w:val="00057B6B"/>
    <w:rsid w:val="000600F5"/>
    <w:rsid w:val="00060167"/>
    <w:rsid w:val="00060714"/>
    <w:rsid w:val="00060A3C"/>
    <w:rsid w:val="00061480"/>
    <w:rsid w:val="00061CA3"/>
    <w:rsid w:val="00062288"/>
    <w:rsid w:val="000622E9"/>
    <w:rsid w:val="00062CA5"/>
    <w:rsid w:val="00062ECE"/>
    <w:rsid w:val="000630F2"/>
    <w:rsid w:val="00063277"/>
    <w:rsid w:val="00063293"/>
    <w:rsid w:val="00063303"/>
    <w:rsid w:val="00063668"/>
    <w:rsid w:val="00064147"/>
    <w:rsid w:val="00064244"/>
    <w:rsid w:val="00064257"/>
    <w:rsid w:val="0006495E"/>
    <w:rsid w:val="00064FFB"/>
    <w:rsid w:val="00065C87"/>
    <w:rsid w:val="00065F9D"/>
    <w:rsid w:val="00066082"/>
    <w:rsid w:val="0006686B"/>
    <w:rsid w:val="00066C50"/>
    <w:rsid w:val="00066F0B"/>
    <w:rsid w:val="00067058"/>
    <w:rsid w:val="000679DB"/>
    <w:rsid w:val="00067A26"/>
    <w:rsid w:val="00067C29"/>
    <w:rsid w:val="00067F6C"/>
    <w:rsid w:val="000708C6"/>
    <w:rsid w:val="00070CE3"/>
    <w:rsid w:val="00070ECB"/>
    <w:rsid w:val="000710F5"/>
    <w:rsid w:val="00071B93"/>
    <w:rsid w:val="0007246E"/>
    <w:rsid w:val="0007259D"/>
    <w:rsid w:val="000725A6"/>
    <w:rsid w:val="000726CE"/>
    <w:rsid w:val="00072884"/>
    <w:rsid w:val="00072B44"/>
    <w:rsid w:val="00072C35"/>
    <w:rsid w:val="00072D40"/>
    <w:rsid w:val="00074175"/>
    <w:rsid w:val="00074426"/>
    <w:rsid w:val="00075990"/>
    <w:rsid w:val="00075F8B"/>
    <w:rsid w:val="000760F4"/>
    <w:rsid w:val="00077879"/>
    <w:rsid w:val="000779DC"/>
    <w:rsid w:val="00077C91"/>
    <w:rsid w:val="00077DE6"/>
    <w:rsid w:val="00080145"/>
    <w:rsid w:val="000806BC"/>
    <w:rsid w:val="00080EE6"/>
    <w:rsid w:val="00080F49"/>
    <w:rsid w:val="0008137F"/>
    <w:rsid w:val="000814F7"/>
    <w:rsid w:val="0008173C"/>
    <w:rsid w:val="000819FF"/>
    <w:rsid w:val="00081F46"/>
    <w:rsid w:val="000821A1"/>
    <w:rsid w:val="000822CE"/>
    <w:rsid w:val="00082A76"/>
    <w:rsid w:val="00083252"/>
    <w:rsid w:val="00083A7D"/>
    <w:rsid w:val="000847E8"/>
    <w:rsid w:val="000848C0"/>
    <w:rsid w:val="00084AFF"/>
    <w:rsid w:val="00084B59"/>
    <w:rsid w:val="000852A1"/>
    <w:rsid w:val="000858F1"/>
    <w:rsid w:val="00085EEB"/>
    <w:rsid w:val="000863A7"/>
    <w:rsid w:val="000863DB"/>
    <w:rsid w:val="0008654E"/>
    <w:rsid w:val="00086BB4"/>
    <w:rsid w:val="00087473"/>
    <w:rsid w:val="00087CD0"/>
    <w:rsid w:val="00087DD5"/>
    <w:rsid w:val="00087EA6"/>
    <w:rsid w:val="0009000C"/>
    <w:rsid w:val="00090360"/>
    <w:rsid w:val="00090364"/>
    <w:rsid w:val="0009167D"/>
    <w:rsid w:val="00091D6C"/>
    <w:rsid w:val="00091D8C"/>
    <w:rsid w:val="00091DE2"/>
    <w:rsid w:val="00092182"/>
    <w:rsid w:val="00092F50"/>
    <w:rsid w:val="000934E0"/>
    <w:rsid w:val="000943EE"/>
    <w:rsid w:val="000945FD"/>
    <w:rsid w:val="00094DEB"/>
    <w:rsid w:val="0009607B"/>
    <w:rsid w:val="00096294"/>
    <w:rsid w:val="00096541"/>
    <w:rsid w:val="00096D75"/>
    <w:rsid w:val="00096F5D"/>
    <w:rsid w:val="00097521"/>
    <w:rsid w:val="000A0EA5"/>
    <w:rsid w:val="000A130A"/>
    <w:rsid w:val="000A132C"/>
    <w:rsid w:val="000A2406"/>
    <w:rsid w:val="000A283E"/>
    <w:rsid w:val="000A2890"/>
    <w:rsid w:val="000A2F2E"/>
    <w:rsid w:val="000A2FBD"/>
    <w:rsid w:val="000A3062"/>
    <w:rsid w:val="000A3101"/>
    <w:rsid w:val="000A3637"/>
    <w:rsid w:val="000A3B91"/>
    <w:rsid w:val="000A40CB"/>
    <w:rsid w:val="000A433A"/>
    <w:rsid w:val="000A479E"/>
    <w:rsid w:val="000A4BF7"/>
    <w:rsid w:val="000A4E7C"/>
    <w:rsid w:val="000A5713"/>
    <w:rsid w:val="000A5DD1"/>
    <w:rsid w:val="000A63C6"/>
    <w:rsid w:val="000A6D81"/>
    <w:rsid w:val="000A7315"/>
    <w:rsid w:val="000A760B"/>
    <w:rsid w:val="000A76F3"/>
    <w:rsid w:val="000B0859"/>
    <w:rsid w:val="000B0ACF"/>
    <w:rsid w:val="000B11E9"/>
    <w:rsid w:val="000B2909"/>
    <w:rsid w:val="000B307B"/>
    <w:rsid w:val="000B3130"/>
    <w:rsid w:val="000B3B08"/>
    <w:rsid w:val="000B3FEF"/>
    <w:rsid w:val="000B44C4"/>
    <w:rsid w:val="000B48E4"/>
    <w:rsid w:val="000B50AE"/>
    <w:rsid w:val="000B5336"/>
    <w:rsid w:val="000B549A"/>
    <w:rsid w:val="000B6086"/>
    <w:rsid w:val="000B651B"/>
    <w:rsid w:val="000B69FA"/>
    <w:rsid w:val="000B7586"/>
    <w:rsid w:val="000B7B97"/>
    <w:rsid w:val="000B7DE0"/>
    <w:rsid w:val="000C07D4"/>
    <w:rsid w:val="000C0B85"/>
    <w:rsid w:val="000C0C80"/>
    <w:rsid w:val="000C0F40"/>
    <w:rsid w:val="000C1780"/>
    <w:rsid w:val="000C23A6"/>
    <w:rsid w:val="000C2AB1"/>
    <w:rsid w:val="000C2AC8"/>
    <w:rsid w:val="000C2F26"/>
    <w:rsid w:val="000C2F55"/>
    <w:rsid w:val="000C3061"/>
    <w:rsid w:val="000C3146"/>
    <w:rsid w:val="000C316E"/>
    <w:rsid w:val="000C34DB"/>
    <w:rsid w:val="000C3A05"/>
    <w:rsid w:val="000C49B8"/>
    <w:rsid w:val="000C4A78"/>
    <w:rsid w:val="000C5F25"/>
    <w:rsid w:val="000C5F43"/>
    <w:rsid w:val="000C76CE"/>
    <w:rsid w:val="000C7A5E"/>
    <w:rsid w:val="000C7C5E"/>
    <w:rsid w:val="000C7F83"/>
    <w:rsid w:val="000D00DF"/>
    <w:rsid w:val="000D016C"/>
    <w:rsid w:val="000D0920"/>
    <w:rsid w:val="000D0998"/>
    <w:rsid w:val="000D0E0B"/>
    <w:rsid w:val="000D1865"/>
    <w:rsid w:val="000D19E9"/>
    <w:rsid w:val="000D233F"/>
    <w:rsid w:val="000D24AE"/>
    <w:rsid w:val="000D2506"/>
    <w:rsid w:val="000D264C"/>
    <w:rsid w:val="000D27FE"/>
    <w:rsid w:val="000D29D5"/>
    <w:rsid w:val="000D3055"/>
    <w:rsid w:val="000D3529"/>
    <w:rsid w:val="000D36AF"/>
    <w:rsid w:val="000D4B42"/>
    <w:rsid w:val="000D4BE2"/>
    <w:rsid w:val="000D4FB9"/>
    <w:rsid w:val="000D52B7"/>
    <w:rsid w:val="000D5C8A"/>
    <w:rsid w:val="000D5D05"/>
    <w:rsid w:val="000D5E79"/>
    <w:rsid w:val="000D5F33"/>
    <w:rsid w:val="000D632B"/>
    <w:rsid w:val="000D6A69"/>
    <w:rsid w:val="000D6B50"/>
    <w:rsid w:val="000D6C78"/>
    <w:rsid w:val="000D7135"/>
    <w:rsid w:val="000D7822"/>
    <w:rsid w:val="000D7AAE"/>
    <w:rsid w:val="000E02E6"/>
    <w:rsid w:val="000E0305"/>
    <w:rsid w:val="000E0338"/>
    <w:rsid w:val="000E0640"/>
    <w:rsid w:val="000E0859"/>
    <w:rsid w:val="000E0A3C"/>
    <w:rsid w:val="000E0B48"/>
    <w:rsid w:val="000E0F23"/>
    <w:rsid w:val="000E1C9B"/>
    <w:rsid w:val="000E22C1"/>
    <w:rsid w:val="000E257A"/>
    <w:rsid w:val="000E2716"/>
    <w:rsid w:val="000E2DA2"/>
    <w:rsid w:val="000E330D"/>
    <w:rsid w:val="000E3354"/>
    <w:rsid w:val="000E3D1C"/>
    <w:rsid w:val="000E3D83"/>
    <w:rsid w:val="000E3E90"/>
    <w:rsid w:val="000E4057"/>
    <w:rsid w:val="000E454A"/>
    <w:rsid w:val="000E468E"/>
    <w:rsid w:val="000E474D"/>
    <w:rsid w:val="000E47B9"/>
    <w:rsid w:val="000E4862"/>
    <w:rsid w:val="000E48D8"/>
    <w:rsid w:val="000E5B63"/>
    <w:rsid w:val="000E5E50"/>
    <w:rsid w:val="000E5F71"/>
    <w:rsid w:val="000E68E9"/>
    <w:rsid w:val="000E69A7"/>
    <w:rsid w:val="000E6AE6"/>
    <w:rsid w:val="000E6E3F"/>
    <w:rsid w:val="000F0283"/>
    <w:rsid w:val="000F0D77"/>
    <w:rsid w:val="000F0EF2"/>
    <w:rsid w:val="000F11E4"/>
    <w:rsid w:val="000F20AA"/>
    <w:rsid w:val="000F3A24"/>
    <w:rsid w:val="000F3FC2"/>
    <w:rsid w:val="000F428D"/>
    <w:rsid w:val="000F4E5C"/>
    <w:rsid w:val="000F4EFB"/>
    <w:rsid w:val="000F5015"/>
    <w:rsid w:val="000F5245"/>
    <w:rsid w:val="000F54F0"/>
    <w:rsid w:val="000F57E6"/>
    <w:rsid w:val="000F5FAD"/>
    <w:rsid w:val="000F622A"/>
    <w:rsid w:val="000F6346"/>
    <w:rsid w:val="000F63A1"/>
    <w:rsid w:val="000F6A45"/>
    <w:rsid w:val="000F6BF8"/>
    <w:rsid w:val="000F71CF"/>
    <w:rsid w:val="000F754A"/>
    <w:rsid w:val="000F78B8"/>
    <w:rsid w:val="0010058B"/>
    <w:rsid w:val="00100F38"/>
    <w:rsid w:val="0010197F"/>
    <w:rsid w:val="00101DC8"/>
    <w:rsid w:val="00101F94"/>
    <w:rsid w:val="001021EE"/>
    <w:rsid w:val="001022E8"/>
    <w:rsid w:val="00102930"/>
    <w:rsid w:val="00102E08"/>
    <w:rsid w:val="001032A2"/>
    <w:rsid w:val="001032E9"/>
    <w:rsid w:val="0010337B"/>
    <w:rsid w:val="00103771"/>
    <w:rsid w:val="001038B0"/>
    <w:rsid w:val="00103AEF"/>
    <w:rsid w:val="00103BF1"/>
    <w:rsid w:val="00104274"/>
    <w:rsid w:val="0010562F"/>
    <w:rsid w:val="0010578D"/>
    <w:rsid w:val="001065F8"/>
    <w:rsid w:val="001068D6"/>
    <w:rsid w:val="00106DE6"/>
    <w:rsid w:val="0010722F"/>
    <w:rsid w:val="00107814"/>
    <w:rsid w:val="00107C5E"/>
    <w:rsid w:val="00107EDE"/>
    <w:rsid w:val="001107D1"/>
    <w:rsid w:val="001119AC"/>
    <w:rsid w:val="001125E5"/>
    <w:rsid w:val="00112BD7"/>
    <w:rsid w:val="00113E9C"/>
    <w:rsid w:val="0011400F"/>
    <w:rsid w:val="0011583D"/>
    <w:rsid w:val="00115A1E"/>
    <w:rsid w:val="00116AB5"/>
    <w:rsid w:val="00116CB5"/>
    <w:rsid w:val="00116FF4"/>
    <w:rsid w:val="00120374"/>
    <w:rsid w:val="001204C3"/>
    <w:rsid w:val="00120ADF"/>
    <w:rsid w:val="00121A8B"/>
    <w:rsid w:val="0012229B"/>
    <w:rsid w:val="00122379"/>
    <w:rsid w:val="00122558"/>
    <w:rsid w:val="00122957"/>
    <w:rsid w:val="00122A6A"/>
    <w:rsid w:val="0012387C"/>
    <w:rsid w:val="001239B0"/>
    <w:rsid w:val="00123E71"/>
    <w:rsid w:val="0012432E"/>
    <w:rsid w:val="00124514"/>
    <w:rsid w:val="001246B9"/>
    <w:rsid w:val="00124BDE"/>
    <w:rsid w:val="001252ED"/>
    <w:rsid w:val="00125400"/>
    <w:rsid w:val="001258DC"/>
    <w:rsid w:val="00125924"/>
    <w:rsid w:val="00125EA5"/>
    <w:rsid w:val="00125F18"/>
    <w:rsid w:val="001264A2"/>
    <w:rsid w:val="0012676D"/>
    <w:rsid w:val="00126996"/>
    <w:rsid w:val="00126A07"/>
    <w:rsid w:val="00126C8E"/>
    <w:rsid w:val="00127AE1"/>
    <w:rsid w:val="00127BC4"/>
    <w:rsid w:val="00127BCC"/>
    <w:rsid w:val="00127E63"/>
    <w:rsid w:val="00127F88"/>
    <w:rsid w:val="00130322"/>
    <w:rsid w:val="0013065B"/>
    <w:rsid w:val="00130C91"/>
    <w:rsid w:val="00131082"/>
    <w:rsid w:val="0013173F"/>
    <w:rsid w:val="00131880"/>
    <w:rsid w:val="00131DBC"/>
    <w:rsid w:val="001329F9"/>
    <w:rsid w:val="00132A32"/>
    <w:rsid w:val="00132ED8"/>
    <w:rsid w:val="00133091"/>
    <w:rsid w:val="001334B7"/>
    <w:rsid w:val="00133ED1"/>
    <w:rsid w:val="0013512F"/>
    <w:rsid w:val="0013525A"/>
    <w:rsid w:val="001352F7"/>
    <w:rsid w:val="0013564B"/>
    <w:rsid w:val="00135B64"/>
    <w:rsid w:val="00135C35"/>
    <w:rsid w:val="00135D99"/>
    <w:rsid w:val="00135EEF"/>
    <w:rsid w:val="001365A8"/>
    <w:rsid w:val="00137121"/>
    <w:rsid w:val="00137448"/>
    <w:rsid w:val="00137618"/>
    <w:rsid w:val="0013798E"/>
    <w:rsid w:val="00140398"/>
    <w:rsid w:val="001408A6"/>
    <w:rsid w:val="00140EAA"/>
    <w:rsid w:val="00141761"/>
    <w:rsid w:val="00141FBB"/>
    <w:rsid w:val="00142800"/>
    <w:rsid w:val="00142864"/>
    <w:rsid w:val="00143140"/>
    <w:rsid w:val="00143EAF"/>
    <w:rsid w:val="001441CB"/>
    <w:rsid w:val="001444B8"/>
    <w:rsid w:val="00144AA4"/>
    <w:rsid w:val="0014556C"/>
    <w:rsid w:val="0014587C"/>
    <w:rsid w:val="00145A15"/>
    <w:rsid w:val="00145B99"/>
    <w:rsid w:val="001461A2"/>
    <w:rsid w:val="00146411"/>
    <w:rsid w:val="00146B8C"/>
    <w:rsid w:val="00146BD5"/>
    <w:rsid w:val="00146D0A"/>
    <w:rsid w:val="00146E3F"/>
    <w:rsid w:val="0015007A"/>
    <w:rsid w:val="0015020C"/>
    <w:rsid w:val="001512E9"/>
    <w:rsid w:val="001518CF"/>
    <w:rsid w:val="00151D3A"/>
    <w:rsid w:val="0015292F"/>
    <w:rsid w:val="00152ACE"/>
    <w:rsid w:val="00152D9A"/>
    <w:rsid w:val="00152E29"/>
    <w:rsid w:val="001533D6"/>
    <w:rsid w:val="0015350B"/>
    <w:rsid w:val="00154D36"/>
    <w:rsid w:val="00154E0E"/>
    <w:rsid w:val="00154F65"/>
    <w:rsid w:val="0015595C"/>
    <w:rsid w:val="00155CD2"/>
    <w:rsid w:val="00156750"/>
    <w:rsid w:val="00156B5D"/>
    <w:rsid w:val="00156EBA"/>
    <w:rsid w:val="00157207"/>
    <w:rsid w:val="0015775F"/>
    <w:rsid w:val="00157B8B"/>
    <w:rsid w:val="001608C3"/>
    <w:rsid w:val="00160A57"/>
    <w:rsid w:val="00160D2D"/>
    <w:rsid w:val="0016106D"/>
    <w:rsid w:val="001610D9"/>
    <w:rsid w:val="00161414"/>
    <w:rsid w:val="0016149C"/>
    <w:rsid w:val="00161E00"/>
    <w:rsid w:val="00161ED9"/>
    <w:rsid w:val="00162042"/>
    <w:rsid w:val="001620AB"/>
    <w:rsid w:val="0016236A"/>
    <w:rsid w:val="001628AD"/>
    <w:rsid w:val="00163004"/>
    <w:rsid w:val="00163262"/>
    <w:rsid w:val="001632B1"/>
    <w:rsid w:val="001632FF"/>
    <w:rsid w:val="00163328"/>
    <w:rsid w:val="0016394F"/>
    <w:rsid w:val="00163DA9"/>
    <w:rsid w:val="001647D5"/>
    <w:rsid w:val="00164A87"/>
    <w:rsid w:val="00164D5E"/>
    <w:rsid w:val="001651FE"/>
    <w:rsid w:val="001655A1"/>
    <w:rsid w:val="00165674"/>
    <w:rsid w:val="001657AE"/>
    <w:rsid w:val="00166011"/>
    <w:rsid w:val="0016679B"/>
    <w:rsid w:val="00166A78"/>
    <w:rsid w:val="00167204"/>
    <w:rsid w:val="00167292"/>
    <w:rsid w:val="001674F2"/>
    <w:rsid w:val="00167A95"/>
    <w:rsid w:val="00170BB0"/>
    <w:rsid w:val="00170D62"/>
    <w:rsid w:val="00171512"/>
    <w:rsid w:val="00171BE6"/>
    <w:rsid w:val="00172276"/>
    <w:rsid w:val="00172A8E"/>
    <w:rsid w:val="00173597"/>
    <w:rsid w:val="00173C31"/>
    <w:rsid w:val="00173D13"/>
    <w:rsid w:val="00173F92"/>
    <w:rsid w:val="00174212"/>
    <w:rsid w:val="001742A0"/>
    <w:rsid w:val="00174B2C"/>
    <w:rsid w:val="00175281"/>
    <w:rsid w:val="001752F1"/>
    <w:rsid w:val="001755C4"/>
    <w:rsid w:val="00176877"/>
    <w:rsid w:val="00176AFD"/>
    <w:rsid w:val="00176E1B"/>
    <w:rsid w:val="00176F05"/>
    <w:rsid w:val="00176F7F"/>
    <w:rsid w:val="00177136"/>
    <w:rsid w:val="00177D46"/>
    <w:rsid w:val="00177EE2"/>
    <w:rsid w:val="0018070D"/>
    <w:rsid w:val="00180742"/>
    <w:rsid w:val="00180F32"/>
    <w:rsid w:val="001813CA"/>
    <w:rsid w:val="00182133"/>
    <w:rsid w:val="001829C6"/>
    <w:rsid w:val="00182E0C"/>
    <w:rsid w:val="00182F62"/>
    <w:rsid w:val="0018356D"/>
    <w:rsid w:val="00183582"/>
    <w:rsid w:val="00183845"/>
    <w:rsid w:val="0018402B"/>
    <w:rsid w:val="001840A9"/>
    <w:rsid w:val="0018425A"/>
    <w:rsid w:val="00184658"/>
    <w:rsid w:val="00184974"/>
    <w:rsid w:val="00184993"/>
    <w:rsid w:val="00184A62"/>
    <w:rsid w:val="00185028"/>
    <w:rsid w:val="001857E0"/>
    <w:rsid w:val="001858DB"/>
    <w:rsid w:val="00185BB7"/>
    <w:rsid w:val="001860B1"/>
    <w:rsid w:val="00186CE5"/>
    <w:rsid w:val="001872B4"/>
    <w:rsid w:val="00187B39"/>
    <w:rsid w:val="00187C9C"/>
    <w:rsid w:val="00187D23"/>
    <w:rsid w:val="0019177A"/>
    <w:rsid w:val="00191A0E"/>
    <w:rsid w:val="0019224B"/>
    <w:rsid w:val="001925AB"/>
    <w:rsid w:val="00192D89"/>
    <w:rsid w:val="00193001"/>
    <w:rsid w:val="001932B1"/>
    <w:rsid w:val="001938E3"/>
    <w:rsid w:val="00193DFD"/>
    <w:rsid w:val="00194736"/>
    <w:rsid w:val="00194E56"/>
    <w:rsid w:val="00195551"/>
    <w:rsid w:val="001955F8"/>
    <w:rsid w:val="00195BF8"/>
    <w:rsid w:val="00195C92"/>
    <w:rsid w:val="001970D8"/>
    <w:rsid w:val="001972B6"/>
    <w:rsid w:val="0019779B"/>
    <w:rsid w:val="00197987"/>
    <w:rsid w:val="001A0239"/>
    <w:rsid w:val="001A0757"/>
    <w:rsid w:val="001A1567"/>
    <w:rsid w:val="001A1713"/>
    <w:rsid w:val="001A2023"/>
    <w:rsid w:val="001A23B5"/>
    <w:rsid w:val="001A2FEE"/>
    <w:rsid w:val="001A454C"/>
    <w:rsid w:val="001A4CBD"/>
    <w:rsid w:val="001A554D"/>
    <w:rsid w:val="001A5E4B"/>
    <w:rsid w:val="001A6439"/>
    <w:rsid w:val="001A66D9"/>
    <w:rsid w:val="001A6BB1"/>
    <w:rsid w:val="001A6BBC"/>
    <w:rsid w:val="001A7002"/>
    <w:rsid w:val="001A7109"/>
    <w:rsid w:val="001A72B7"/>
    <w:rsid w:val="001A745A"/>
    <w:rsid w:val="001A746E"/>
    <w:rsid w:val="001A7E86"/>
    <w:rsid w:val="001B08D5"/>
    <w:rsid w:val="001B09D4"/>
    <w:rsid w:val="001B22D5"/>
    <w:rsid w:val="001B24BD"/>
    <w:rsid w:val="001B282B"/>
    <w:rsid w:val="001B3A98"/>
    <w:rsid w:val="001B3F03"/>
    <w:rsid w:val="001B4538"/>
    <w:rsid w:val="001B491E"/>
    <w:rsid w:val="001B50C1"/>
    <w:rsid w:val="001B518D"/>
    <w:rsid w:val="001B5292"/>
    <w:rsid w:val="001B634E"/>
    <w:rsid w:val="001B6E9B"/>
    <w:rsid w:val="001B70BC"/>
    <w:rsid w:val="001B7238"/>
    <w:rsid w:val="001B79D0"/>
    <w:rsid w:val="001B7D22"/>
    <w:rsid w:val="001C03EA"/>
    <w:rsid w:val="001C0483"/>
    <w:rsid w:val="001C0572"/>
    <w:rsid w:val="001C0EC8"/>
    <w:rsid w:val="001C11C1"/>
    <w:rsid w:val="001C13AA"/>
    <w:rsid w:val="001C13AF"/>
    <w:rsid w:val="001C2169"/>
    <w:rsid w:val="001C279D"/>
    <w:rsid w:val="001C2CC5"/>
    <w:rsid w:val="001C3A7C"/>
    <w:rsid w:val="001C3D28"/>
    <w:rsid w:val="001C429E"/>
    <w:rsid w:val="001C44A5"/>
    <w:rsid w:val="001C77AF"/>
    <w:rsid w:val="001C7843"/>
    <w:rsid w:val="001C78AF"/>
    <w:rsid w:val="001C7D6D"/>
    <w:rsid w:val="001C7E01"/>
    <w:rsid w:val="001D00C1"/>
    <w:rsid w:val="001D0383"/>
    <w:rsid w:val="001D04EB"/>
    <w:rsid w:val="001D0662"/>
    <w:rsid w:val="001D0ECC"/>
    <w:rsid w:val="001D10F8"/>
    <w:rsid w:val="001D1411"/>
    <w:rsid w:val="001D169E"/>
    <w:rsid w:val="001D1756"/>
    <w:rsid w:val="001D1EBF"/>
    <w:rsid w:val="001D240D"/>
    <w:rsid w:val="001D26D0"/>
    <w:rsid w:val="001D2CDD"/>
    <w:rsid w:val="001D2D90"/>
    <w:rsid w:val="001D321E"/>
    <w:rsid w:val="001D36CF"/>
    <w:rsid w:val="001D3E56"/>
    <w:rsid w:val="001D40B3"/>
    <w:rsid w:val="001D42F9"/>
    <w:rsid w:val="001D458E"/>
    <w:rsid w:val="001D4947"/>
    <w:rsid w:val="001D4980"/>
    <w:rsid w:val="001D4CDC"/>
    <w:rsid w:val="001D6552"/>
    <w:rsid w:val="001D6685"/>
    <w:rsid w:val="001D6A6F"/>
    <w:rsid w:val="001D6B88"/>
    <w:rsid w:val="001D7F19"/>
    <w:rsid w:val="001E17F5"/>
    <w:rsid w:val="001E1AA2"/>
    <w:rsid w:val="001E1F69"/>
    <w:rsid w:val="001E2038"/>
    <w:rsid w:val="001E30C3"/>
    <w:rsid w:val="001E3935"/>
    <w:rsid w:val="001E39DC"/>
    <w:rsid w:val="001E3E2D"/>
    <w:rsid w:val="001E40A1"/>
    <w:rsid w:val="001E4F5C"/>
    <w:rsid w:val="001E53C5"/>
    <w:rsid w:val="001E5744"/>
    <w:rsid w:val="001E59BF"/>
    <w:rsid w:val="001E5CB9"/>
    <w:rsid w:val="001E6235"/>
    <w:rsid w:val="001E6783"/>
    <w:rsid w:val="001E688C"/>
    <w:rsid w:val="001E6D92"/>
    <w:rsid w:val="001E6DD1"/>
    <w:rsid w:val="001E7566"/>
    <w:rsid w:val="001E7866"/>
    <w:rsid w:val="001E7927"/>
    <w:rsid w:val="001E7B01"/>
    <w:rsid w:val="001E7E51"/>
    <w:rsid w:val="001F014D"/>
    <w:rsid w:val="001F09F8"/>
    <w:rsid w:val="001F0B07"/>
    <w:rsid w:val="001F0B0A"/>
    <w:rsid w:val="001F1191"/>
    <w:rsid w:val="001F136A"/>
    <w:rsid w:val="001F179C"/>
    <w:rsid w:val="001F1D6B"/>
    <w:rsid w:val="001F2050"/>
    <w:rsid w:val="001F25E3"/>
    <w:rsid w:val="001F2829"/>
    <w:rsid w:val="001F292A"/>
    <w:rsid w:val="001F2EB7"/>
    <w:rsid w:val="001F322E"/>
    <w:rsid w:val="001F3C14"/>
    <w:rsid w:val="001F408E"/>
    <w:rsid w:val="001F4145"/>
    <w:rsid w:val="001F4479"/>
    <w:rsid w:val="001F477B"/>
    <w:rsid w:val="001F4AC4"/>
    <w:rsid w:val="001F4B86"/>
    <w:rsid w:val="001F4C74"/>
    <w:rsid w:val="001F5024"/>
    <w:rsid w:val="001F50CE"/>
    <w:rsid w:val="001F5175"/>
    <w:rsid w:val="001F5240"/>
    <w:rsid w:val="001F56F0"/>
    <w:rsid w:val="001F5FAF"/>
    <w:rsid w:val="001F6472"/>
    <w:rsid w:val="001F6997"/>
    <w:rsid w:val="001F7285"/>
    <w:rsid w:val="001F7355"/>
    <w:rsid w:val="001F7507"/>
    <w:rsid w:val="001F784A"/>
    <w:rsid w:val="002008E4"/>
    <w:rsid w:val="00201151"/>
    <w:rsid w:val="00201558"/>
    <w:rsid w:val="00201B50"/>
    <w:rsid w:val="002028C3"/>
    <w:rsid w:val="00202A24"/>
    <w:rsid w:val="00203015"/>
    <w:rsid w:val="0020362D"/>
    <w:rsid w:val="002036CF"/>
    <w:rsid w:val="00203722"/>
    <w:rsid w:val="00203D87"/>
    <w:rsid w:val="00204163"/>
    <w:rsid w:val="00204445"/>
    <w:rsid w:val="0020499B"/>
    <w:rsid w:val="00205194"/>
    <w:rsid w:val="0020519F"/>
    <w:rsid w:val="00205554"/>
    <w:rsid w:val="002058E3"/>
    <w:rsid w:val="00205F93"/>
    <w:rsid w:val="00206195"/>
    <w:rsid w:val="0020645C"/>
    <w:rsid w:val="00206514"/>
    <w:rsid w:val="00206616"/>
    <w:rsid w:val="002079D8"/>
    <w:rsid w:val="00207B9E"/>
    <w:rsid w:val="00207D3D"/>
    <w:rsid w:val="00207D6C"/>
    <w:rsid w:val="00207DA3"/>
    <w:rsid w:val="00210627"/>
    <w:rsid w:val="00211078"/>
    <w:rsid w:val="00211C4B"/>
    <w:rsid w:val="002128AF"/>
    <w:rsid w:val="002132D5"/>
    <w:rsid w:val="00213863"/>
    <w:rsid w:val="00213DF4"/>
    <w:rsid w:val="00213EEF"/>
    <w:rsid w:val="00214B9C"/>
    <w:rsid w:val="00214D59"/>
    <w:rsid w:val="00214F03"/>
    <w:rsid w:val="002150A4"/>
    <w:rsid w:val="00215166"/>
    <w:rsid w:val="00215403"/>
    <w:rsid w:val="00215FF7"/>
    <w:rsid w:val="002163E4"/>
    <w:rsid w:val="00216606"/>
    <w:rsid w:val="00216920"/>
    <w:rsid w:val="00216AD0"/>
    <w:rsid w:val="0021705E"/>
    <w:rsid w:val="00217294"/>
    <w:rsid w:val="00217E3B"/>
    <w:rsid w:val="00220247"/>
    <w:rsid w:val="00220D95"/>
    <w:rsid w:val="0022130E"/>
    <w:rsid w:val="002229F5"/>
    <w:rsid w:val="00222BBE"/>
    <w:rsid w:val="00222E8D"/>
    <w:rsid w:val="00223BB8"/>
    <w:rsid w:val="00224875"/>
    <w:rsid w:val="00224959"/>
    <w:rsid w:val="00224EE6"/>
    <w:rsid w:val="002250AD"/>
    <w:rsid w:val="00225C71"/>
    <w:rsid w:val="00225CCD"/>
    <w:rsid w:val="00225D68"/>
    <w:rsid w:val="00225F85"/>
    <w:rsid w:val="002269DF"/>
    <w:rsid w:val="00227355"/>
    <w:rsid w:val="00227BEC"/>
    <w:rsid w:val="00232EE3"/>
    <w:rsid w:val="0023305B"/>
    <w:rsid w:val="00233566"/>
    <w:rsid w:val="0023388E"/>
    <w:rsid w:val="00233C8F"/>
    <w:rsid w:val="00233F80"/>
    <w:rsid w:val="00233FBC"/>
    <w:rsid w:val="00234055"/>
    <w:rsid w:val="0023426F"/>
    <w:rsid w:val="002344A0"/>
    <w:rsid w:val="00234D56"/>
    <w:rsid w:val="00235CE6"/>
    <w:rsid w:val="00235E2B"/>
    <w:rsid w:val="002363C2"/>
    <w:rsid w:val="0023779E"/>
    <w:rsid w:val="00237954"/>
    <w:rsid w:val="00237BB8"/>
    <w:rsid w:val="00237C58"/>
    <w:rsid w:val="00240BA3"/>
    <w:rsid w:val="0024195D"/>
    <w:rsid w:val="00242103"/>
    <w:rsid w:val="002421FF"/>
    <w:rsid w:val="0024292D"/>
    <w:rsid w:val="002430D3"/>
    <w:rsid w:val="00243569"/>
    <w:rsid w:val="002438F1"/>
    <w:rsid w:val="00243A80"/>
    <w:rsid w:val="0024453E"/>
    <w:rsid w:val="002447F7"/>
    <w:rsid w:val="0024486D"/>
    <w:rsid w:val="00244DED"/>
    <w:rsid w:val="00245185"/>
    <w:rsid w:val="00245502"/>
    <w:rsid w:val="002455AF"/>
    <w:rsid w:val="00245A8B"/>
    <w:rsid w:val="00245CAF"/>
    <w:rsid w:val="0024671A"/>
    <w:rsid w:val="002468BB"/>
    <w:rsid w:val="002472F7"/>
    <w:rsid w:val="002474A1"/>
    <w:rsid w:val="00247778"/>
    <w:rsid w:val="00247A2A"/>
    <w:rsid w:val="00247A8B"/>
    <w:rsid w:val="00250EE5"/>
    <w:rsid w:val="00250F51"/>
    <w:rsid w:val="002512C9"/>
    <w:rsid w:val="002515EF"/>
    <w:rsid w:val="00251A61"/>
    <w:rsid w:val="00252241"/>
    <w:rsid w:val="00252389"/>
    <w:rsid w:val="0025281A"/>
    <w:rsid w:val="002528C4"/>
    <w:rsid w:val="0025294F"/>
    <w:rsid w:val="00252990"/>
    <w:rsid w:val="00253750"/>
    <w:rsid w:val="00253B45"/>
    <w:rsid w:val="00253BAB"/>
    <w:rsid w:val="00253FD4"/>
    <w:rsid w:val="00253FD9"/>
    <w:rsid w:val="00254105"/>
    <w:rsid w:val="00254457"/>
    <w:rsid w:val="00254866"/>
    <w:rsid w:val="00255169"/>
    <w:rsid w:val="00255CF1"/>
    <w:rsid w:val="0025666A"/>
    <w:rsid w:val="002568F5"/>
    <w:rsid w:val="00256929"/>
    <w:rsid w:val="00257B7C"/>
    <w:rsid w:val="002602AC"/>
    <w:rsid w:val="002617BD"/>
    <w:rsid w:val="00261CD8"/>
    <w:rsid w:val="002628AA"/>
    <w:rsid w:val="0026368D"/>
    <w:rsid w:val="00264A4A"/>
    <w:rsid w:val="00264CB3"/>
    <w:rsid w:val="00264D72"/>
    <w:rsid w:val="002654F9"/>
    <w:rsid w:val="00265E59"/>
    <w:rsid w:val="002666F1"/>
    <w:rsid w:val="002668DA"/>
    <w:rsid w:val="00266AA7"/>
    <w:rsid w:val="00267147"/>
    <w:rsid w:val="00267C63"/>
    <w:rsid w:val="00267D61"/>
    <w:rsid w:val="0027098E"/>
    <w:rsid w:val="00270E6D"/>
    <w:rsid w:val="00271192"/>
    <w:rsid w:val="002711FE"/>
    <w:rsid w:val="0027129A"/>
    <w:rsid w:val="00271553"/>
    <w:rsid w:val="0027155E"/>
    <w:rsid w:val="0027216B"/>
    <w:rsid w:val="00272D07"/>
    <w:rsid w:val="00272D94"/>
    <w:rsid w:val="00273202"/>
    <w:rsid w:val="00273312"/>
    <w:rsid w:val="002735BF"/>
    <w:rsid w:val="002735E9"/>
    <w:rsid w:val="0027370C"/>
    <w:rsid w:val="00273B71"/>
    <w:rsid w:val="00273D56"/>
    <w:rsid w:val="00274585"/>
    <w:rsid w:val="002746AC"/>
    <w:rsid w:val="00274AC4"/>
    <w:rsid w:val="00274E73"/>
    <w:rsid w:val="00275336"/>
    <w:rsid w:val="00275A10"/>
    <w:rsid w:val="00276005"/>
    <w:rsid w:val="002762E4"/>
    <w:rsid w:val="00276DED"/>
    <w:rsid w:val="00277194"/>
    <w:rsid w:val="002773E3"/>
    <w:rsid w:val="00277D7D"/>
    <w:rsid w:val="00280068"/>
    <w:rsid w:val="002807F8"/>
    <w:rsid w:val="00280F70"/>
    <w:rsid w:val="002811CF"/>
    <w:rsid w:val="00281514"/>
    <w:rsid w:val="002815A5"/>
    <w:rsid w:val="00281637"/>
    <w:rsid w:val="002820DB"/>
    <w:rsid w:val="002825E6"/>
    <w:rsid w:val="002828FE"/>
    <w:rsid w:val="00282E08"/>
    <w:rsid w:val="002830CD"/>
    <w:rsid w:val="00283660"/>
    <w:rsid w:val="0028370B"/>
    <w:rsid w:val="00283FEB"/>
    <w:rsid w:val="00284287"/>
    <w:rsid w:val="00284817"/>
    <w:rsid w:val="00285591"/>
    <w:rsid w:val="00285785"/>
    <w:rsid w:val="002858DB"/>
    <w:rsid w:val="00286A98"/>
    <w:rsid w:val="00287635"/>
    <w:rsid w:val="0028772D"/>
    <w:rsid w:val="00287931"/>
    <w:rsid w:val="0029081D"/>
    <w:rsid w:val="00291969"/>
    <w:rsid w:val="00291BA6"/>
    <w:rsid w:val="0029206B"/>
    <w:rsid w:val="0029273E"/>
    <w:rsid w:val="002927F4"/>
    <w:rsid w:val="00292830"/>
    <w:rsid w:val="00292834"/>
    <w:rsid w:val="002928CB"/>
    <w:rsid w:val="00292BB0"/>
    <w:rsid w:val="00292E02"/>
    <w:rsid w:val="00293194"/>
    <w:rsid w:val="00293499"/>
    <w:rsid w:val="002938D9"/>
    <w:rsid w:val="00293ACF"/>
    <w:rsid w:val="0029414A"/>
    <w:rsid w:val="002942B2"/>
    <w:rsid w:val="00294BC2"/>
    <w:rsid w:val="00294D1A"/>
    <w:rsid w:val="002956AA"/>
    <w:rsid w:val="00295FBF"/>
    <w:rsid w:val="002960B4"/>
    <w:rsid w:val="0029642D"/>
    <w:rsid w:val="00296571"/>
    <w:rsid w:val="00296C26"/>
    <w:rsid w:val="002974A6"/>
    <w:rsid w:val="00297815"/>
    <w:rsid w:val="0029784B"/>
    <w:rsid w:val="002979E2"/>
    <w:rsid w:val="00297D52"/>
    <w:rsid w:val="002A01D9"/>
    <w:rsid w:val="002A0980"/>
    <w:rsid w:val="002A0CCC"/>
    <w:rsid w:val="002A0D70"/>
    <w:rsid w:val="002A0E24"/>
    <w:rsid w:val="002A21A1"/>
    <w:rsid w:val="002A2CCC"/>
    <w:rsid w:val="002A31AA"/>
    <w:rsid w:val="002A332C"/>
    <w:rsid w:val="002A4F1C"/>
    <w:rsid w:val="002A4FF5"/>
    <w:rsid w:val="002A5152"/>
    <w:rsid w:val="002A5BCF"/>
    <w:rsid w:val="002A6B48"/>
    <w:rsid w:val="002A6CF3"/>
    <w:rsid w:val="002A70EC"/>
    <w:rsid w:val="002A741D"/>
    <w:rsid w:val="002A7709"/>
    <w:rsid w:val="002A7E0B"/>
    <w:rsid w:val="002B0185"/>
    <w:rsid w:val="002B0190"/>
    <w:rsid w:val="002B01AA"/>
    <w:rsid w:val="002B02F7"/>
    <w:rsid w:val="002B0450"/>
    <w:rsid w:val="002B1861"/>
    <w:rsid w:val="002B197F"/>
    <w:rsid w:val="002B19FE"/>
    <w:rsid w:val="002B1E94"/>
    <w:rsid w:val="002B254B"/>
    <w:rsid w:val="002B25E2"/>
    <w:rsid w:val="002B2B24"/>
    <w:rsid w:val="002B3522"/>
    <w:rsid w:val="002B3B0A"/>
    <w:rsid w:val="002B438A"/>
    <w:rsid w:val="002B453B"/>
    <w:rsid w:val="002B4F72"/>
    <w:rsid w:val="002B5AB9"/>
    <w:rsid w:val="002B5BFD"/>
    <w:rsid w:val="002B62B1"/>
    <w:rsid w:val="002B64F5"/>
    <w:rsid w:val="002B6BE1"/>
    <w:rsid w:val="002B7298"/>
    <w:rsid w:val="002C0059"/>
    <w:rsid w:val="002C0DBB"/>
    <w:rsid w:val="002C1032"/>
    <w:rsid w:val="002C17C7"/>
    <w:rsid w:val="002C19B4"/>
    <w:rsid w:val="002C1F37"/>
    <w:rsid w:val="002C2663"/>
    <w:rsid w:val="002C291A"/>
    <w:rsid w:val="002C2ADE"/>
    <w:rsid w:val="002C2C4C"/>
    <w:rsid w:val="002C2F6F"/>
    <w:rsid w:val="002C2FCA"/>
    <w:rsid w:val="002C3413"/>
    <w:rsid w:val="002C34FA"/>
    <w:rsid w:val="002C3954"/>
    <w:rsid w:val="002C3DDC"/>
    <w:rsid w:val="002C3EBB"/>
    <w:rsid w:val="002C4B34"/>
    <w:rsid w:val="002C607D"/>
    <w:rsid w:val="002C6BFF"/>
    <w:rsid w:val="002C7C6A"/>
    <w:rsid w:val="002D06CB"/>
    <w:rsid w:val="002D1C5D"/>
    <w:rsid w:val="002D24E7"/>
    <w:rsid w:val="002D26FA"/>
    <w:rsid w:val="002D2A8C"/>
    <w:rsid w:val="002D2D9B"/>
    <w:rsid w:val="002D2EE4"/>
    <w:rsid w:val="002D37D9"/>
    <w:rsid w:val="002D3AF4"/>
    <w:rsid w:val="002D3DB5"/>
    <w:rsid w:val="002D40AE"/>
    <w:rsid w:val="002D4889"/>
    <w:rsid w:val="002D4A14"/>
    <w:rsid w:val="002D4D25"/>
    <w:rsid w:val="002D58FB"/>
    <w:rsid w:val="002D5DAD"/>
    <w:rsid w:val="002D639E"/>
    <w:rsid w:val="002D6D62"/>
    <w:rsid w:val="002D71D5"/>
    <w:rsid w:val="002D75A7"/>
    <w:rsid w:val="002D7CC3"/>
    <w:rsid w:val="002E075B"/>
    <w:rsid w:val="002E0985"/>
    <w:rsid w:val="002E0B3F"/>
    <w:rsid w:val="002E0B79"/>
    <w:rsid w:val="002E14C5"/>
    <w:rsid w:val="002E160C"/>
    <w:rsid w:val="002E1780"/>
    <w:rsid w:val="002E1A0F"/>
    <w:rsid w:val="002E1DE3"/>
    <w:rsid w:val="002E24B9"/>
    <w:rsid w:val="002E281F"/>
    <w:rsid w:val="002E3F3A"/>
    <w:rsid w:val="002E41B1"/>
    <w:rsid w:val="002E4AC6"/>
    <w:rsid w:val="002E4E62"/>
    <w:rsid w:val="002E4F6F"/>
    <w:rsid w:val="002E506E"/>
    <w:rsid w:val="002E535E"/>
    <w:rsid w:val="002E5EA9"/>
    <w:rsid w:val="002E61CB"/>
    <w:rsid w:val="002E62E9"/>
    <w:rsid w:val="002E6CD0"/>
    <w:rsid w:val="002E79E2"/>
    <w:rsid w:val="002E7D5E"/>
    <w:rsid w:val="002F0286"/>
    <w:rsid w:val="002F0A8A"/>
    <w:rsid w:val="002F11CF"/>
    <w:rsid w:val="002F21C7"/>
    <w:rsid w:val="002F2202"/>
    <w:rsid w:val="002F25DA"/>
    <w:rsid w:val="002F26F9"/>
    <w:rsid w:val="002F2836"/>
    <w:rsid w:val="002F2BDD"/>
    <w:rsid w:val="002F3384"/>
    <w:rsid w:val="002F3D06"/>
    <w:rsid w:val="002F3E1B"/>
    <w:rsid w:val="002F3E3B"/>
    <w:rsid w:val="002F44BE"/>
    <w:rsid w:val="002F54C2"/>
    <w:rsid w:val="002F5871"/>
    <w:rsid w:val="002F6322"/>
    <w:rsid w:val="002F7990"/>
    <w:rsid w:val="002F7B20"/>
    <w:rsid w:val="002F7DD2"/>
    <w:rsid w:val="002F7E00"/>
    <w:rsid w:val="002F7FDB"/>
    <w:rsid w:val="003006C6"/>
    <w:rsid w:val="00300CB3"/>
    <w:rsid w:val="0030174A"/>
    <w:rsid w:val="00301950"/>
    <w:rsid w:val="00301995"/>
    <w:rsid w:val="00301CCF"/>
    <w:rsid w:val="003024B4"/>
    <w:rsid w:val="0030270E"/>
    <w:rsid w:val="0030285E"/>
    <w:rsid w:val="00302AE5"/>
    <w:rsid w:val="00303E62"/>
    <w:rsid w:val="0030412F"/>
    <w:rsid w:val="00304CEC"/>
    <w:rsid w:val="00305C01"/>
    <w:rsid w:val="00306E73"/>
    <w:rsid w:val="003074DB"/>
    <w:rsid w:val="003076E0"/>
    <w:rsid w:val="0031037A"/>
    <w:rsid w:val="00310969"/>
    <w:rsid w:val="0031110C"/>
    <w:rsid w:val="0031167D"/>
    <w:rsid w:val="00311B21"/>
    <w:rsid w:val="0031215D"/>
    <w:rsid w:val="00312F53"/>
    <w:rsid w:val="00312F71"/>
    <w:rsid w:val="00313408"/>
    <w:rsid w:val="0031348C"/>
    <w:rsid w:val="00313502"/>
    <w:rsid w:val="00313A2D"/>
    <w:rsid w:val="00313ACB"/>
    <w:rsid w:val="00314D0A"/>
    <w:rsid w:val="00314DE8"/>
    <w:rsid w:val="00314F82"/>
    <w:rsid w:val="00315B94"/>
    <w:rsid w:val="00315BCF"/>
    <w:rsid w:val="00315C97"/>
    <w:rsid w:val="0031612E"/>
    <w:rsid w:val="00316337"/>
    <w:rsid w:val="0031689B"/>
    <w:rsid w:val="00316D44"/>
    <w:rsid w:val="0031730A"/>
    <w:rsid w:val="003176C0"/>
    <w:rsid w:val="00317927"/>
    <w:rsid w:val="00320122"/>
    <w:rsid w:val="003207DE"/>
    <w:rsid w:val="003207E0"/>
    <w:rsid w:val="0032100D"/>
    <w:rsid w:val="00321773"/>
    <w:rsid w:val="00321C48"/>
    <w:rsid w:val="00321FCD"/>
    <w:rsid w:val="00322ACD"/>
    <w:rsid w:val="00322E5B"/>
    <w:rsid w:val="003233BF"/>
    <w:rsid w:val="00323E26"/>
    <w:rsid w:val="00325088"/>
    <w:rsid w:val="003250AB"/>
    <w:rsid w:val="003255A4"/>
    <w:rsid w:val="00325798"/>
    <w:rsid w:val="003258B3"/>
    <w:rsid w:val="00325B85"/>
    <w:rsid w:val="00326510"/>
    <w:rsid w:val="0032669C"/>
    <w:rsid w:val="003266D2"/>
    <w:rsid w:val="00326D7B"/>
    <w:rsid w:val="0032711E"/>
    <w:rsid w:val="00327578"/>
    <w:rsid w:val="003304BD"/>
    <w:rsid w:val="0033106B"/>
    <w:rsid w:val="00332FA4"/>
    <w:rsid w:val="0033315C"/>
    <w:rsid w:val="0033349E"/>
    <w:rsid w:val="00333731"/>
    <w:rsid w:val="003340F6"/>
    <w:rsid w:val="003340FE"/>
    <w:rsid w:val="00334237"/>
    <w:rsid w:val="00334EFE"/>
    <w:rsid w:val="00335285"/>
    <w:rsid w:val="003352EB"/>
    <w:rsid w:val="00335A62"/>
    <w:rsid w:val="00337422"/>
    <w:rsid w:val="00337B92"/>
    <w:rsid w:val="003408C1"/>
    <w:rsid w:val="00340B23"/>
    <w:rsid w:val="0034106B"/>
    <w:rsid w:val="0034153F"/>
    <w:rsid w:val="0034258C"/>
    <w:rsid w:val="003425C9"/>
    <w:rsid w:val="00342AAB"/>
    <w:rsid w:val="003438B7"/>
    <w:rsid w:val="00343B26"/>
    <w:rsid w:val="00343C5B"/>
    <w:rsid w:val="00343EA1"/>
    <w:rsid w:val="00344188"/>
    <w:rsid w:val="003441E6"/>
    <w:rsid w:val="00344399"/>
    <w:rsid w:val="00344AFC"/>
    <w:rsid w:val="00344F1B"/>
    <w:rsid w:val="00345182"/>
    <w:rsid w:val="00345856"/>
    <w:rsid w:val="00345DE3"/>
    <w:rsid w:val="00345FD6"/>
    <w:rsid w:val="00346188"/>
    <w:rsid w:val="003462F9"/>
    <w:rsid w:val="00346A8A"/>
    <w:rsid w:val="00346E8A"/>
    <w:rsid w:val="00347358"/>
    <w:rsid w:val="00347896"/>
    <w:rsid w:val="00347921"/>
    <w:rsid w:val="003479C4"/>
    <w:rsid w:val="00347A47"/>
    <w:rsid w:val="00347CCF"/>
    <w:rsid w:val="00350F78"/>
    <w:rsid w:val="003519D3"/>
    <w:rsid w:val="003527B2"/>
    <w:rsid w:val="00352D9D"/>
    <w:rsid w:val="00352EB5"/>
    <w:rsid w:val="00353074"/>
    <w:rsid w:val="003542AD"/>
    <w:rsid w:val="00354934"/>
    <w:rsid w:val="00355D49"/>
    <w:rsid w:val="003565AF"/>
    <w:rsid w:val="00356E51"/>
    <w:rsid w:val="00357270"/>
    <w:rsid w:val="003572F4"/>
    <w:rsid w:val="003601CF"/>
    <w:rsid w:val="00360564"/>
    <w:rsid w:val="00360B9D"/>
    <w:rsid w:val="003614C4"/>
    <w:rsid w:val="00361E34"/>
    <w:rsid w:val="00362055"/>
    <w:rsid w:val="003620A2"/>
    <w:rsid w:val="003621B6"/>
    <w:rsid w:val="00362BB5"/>
    <w:rsid w:val="00362D06"/>
    <w:rsid w:val="00363128"/>
    <w:rsid w:val="003636A2"/>
    <w:rsid w:val="003636C1"/>
    <w:rsid w:val="00363F2B"/>
    <w:rsid w:val="003640C7"/>
    <w:rsid w:val="0036467B"/>
    <w:rsid w:val="003653C1"/>
    <w:rsid w:val="003661EB"/>
    <w:rsid w:val="0036662B"/>
    <w:rsid w:val="00366832"/>
    <w:rsid w:val="00366F0C"/>
    <w:rsid w:val="00367027"/>
    <w:rsid w:val="0036727B"/>
    <w:rsid w:val="0036777A"/>
    <w:rsid w:val="0036784E"/>
    <w:rsid w:val="00367B99"/>
    <w:rsid w:val="00367C14"/>
    <w:rsid w:val="0037041F"/>
    <w:rsid w:val="00370503"/>
    <w:rsid w:val="003705E3"/>
    <w:rsid w:val="003712C1"/>
    <w:rsid w:val="003722D3"/>
    <w:rsid w:val="00372D4B"/>
    <w:rsid w:val="00373514"/>
    <w:rsid w:val="003738B5"/>
    <w:rsid w:val="00373A29"/>
    <w:rsid w:val="00373AAB"/>
    <w:rsid w:val="00373B48"/>
    <w:rsid w:val="003740BD"/>
    <w:rsid w:val="003745BD"/>
    <w:rsid w:val="00374657"/>
    <w:rsid w:val="00375A10"/>
    <w:rsid w:val="0037652B"/>
    <w:rsid w:val="0037678E"/>
    <w:rsid w:val="0037694D"/>
    <w:rsid w:val="00376997"/>
    <w:rsid w:val="00376A4A"/>
    <w:rsid w:val="00376F3E"/>
    <w:rsid w:val="003770D9"/>
    <w:rsid w:val="003775BE"/>
    <w:rsid w:val="00380040"/>
    <w:rsid w:val="00380249"/>
    <w:rsid w:val="00380A94"/>
    <w:rsid w:val="00380F56"/>
    <w:rsid w:val="00381210"/>
    <w:rsid w:val="00381929"/>
    <w:rsid w:val="00381BE9"/>
    <w:rsid w:val="0038225B"/>
    <w:rsid w:val="00382639"/>
    <w:rsid w:val="00382B5F"/>
    <w:rsid w:val="003833D4"/>
    <w:rsid w:val="00383C60"/>
    <w:rsid w:val="0038404A"/>
    <w:rsid w:val="003840F0"/>
    <w:rsid w:val="0038498E"/>
    <w:rsid w:val="00384C24"/>
    <w:rsid w:val="00386F69"/>
    <w:rsid w:val="00387057"/>
    <w:rsid w:val="00387132"/>
    <w:rsid w:val="0038713E"/>
    <w:rsid w:val="003872E5"/>
    <w:rsid w:val="003901EA"/>
    <w:rsid w:val="00390261"/>
    <w:rsid w:val="00390B34"/>
    <w:rsid w:val="00390C1C"/>
    <w:rsid w:val="00390C89"/>
    <w:rsid w:val="00391433"/>
    <w:rsid w:val="003918FB"/>
    <w:rsid w:val="00391BCE"/>
    <w:rsid w:val="00392020"/>
    <w:rsid w:val="00392473"/>
    <w:rsid w:val="00392F82"/>
    <w:rsid w:val="0039324A"/>
    <w:rsid w:val="0039396F"/>
    <w:rsid w:val="00393A3D"/>
    <w:rsid w:val="00394217"/>
    <w:rsid w:val="00394251"/>
    <w:rsid w:val="00394953"/>
    <w:rsid w:val="003954DA"/>
    <w:rsid w:val="00395DF1"/>
    <w:rsid w:val="00396218"/>
    <w:rsid w:val="00396323"/>
    <w:rsid w:val="0039697C"/>
    <w:rsid w:val="00396C8F"/>
    <w:rsid w:val="00396D3C"/>
    <w:rsid w:val="00396DC8"/>
    <w:rsid w:val="003977B4"/>
    <w:rsid w:val="00397F31"/>
    <w:rsid w:val="003A07D2"/>
    <w:rsid w:val="003A0BE5"/>
    <w:rsid w:val="003A0E86"/>
    <w:rsid w:val="003A1524"/>
    <w:rsid w:val="003A15F5"/>
    <w:rsid w:val="003A1B0D"/>
    <w:rsid w:val="003A1C52"/>
    <w:rsid w:val="003A1EFF"/>
    <w:rsid w:val="003A23EC"/>
    <w:rsid w:val="003A28FA"/>
    <w:rsid w:val="003A2C32"/>
    <w:rsid w:val="003A32BD"/>
    <w:rsid w:val="003A368E"/>
    <w:rsid w:val="003A36A1"/>
    <w:rsid w:val="003A3855"/>
    <w:rsid w:val="003A4743"/>
    <w:rsid w:val="003A489D"/>
    <w:rsid w:val="003A5EE1"/>
    <w:rsid w:val="003A630F"/>
    <w:rsid w:val="003A67BB"/>
    <w:rsid w:val="003A71D3"/>
    <w:rsid w:val="003A7804"/>
    <w:rsid w:val="003A79F5"/>
    <w:rsid w:val="003B091E"/>
    <w:rsid w:val="003B0A4E"/>
    <w:rsid w:val="003B117C"/>
    <w:rsid w:val="003B1A94"/>
    <w:rsid w:val="003B1DF1"/>
    <w:rsid w:val="003B1EF8"/>
    <w:rsid w:val="003B2365"/>
    <w:rsid w:val="003B248E"/>
    <w:rsid w:val="003B3BFF"/>
    <w:rsid w:val="003B3F7C"/>
    <w:rsid w:val="003B3FA2"/>
    <w:rsid w:val="003B4207"/>
    <w:rsid w:val="003B445A"/>
    <w:rsid w:val="003B44FD"/>
    <w:rsid w:val="003B456B"/>
    <w:rsid w:val="003B462F"/>
    <w:rsid w:val="003B51D0"/>
    <w:rsid w:val="003B5AC8"/>
    <w:rsid w:val="003B5F5B"/>
    <w:rsid w:val="003B5FD0"/>
    <w:rsid w:val="003B62F8"/>
    <w:rsid w:val="003B657D"/>
    <w:rsid w:val="003B67FE"/>
    <w:rsid w:val="003B6824"/>
    <w:rsid w:val="003C02A0"/>
    <w:rsid w:val="003C045A"/>
    <w:rsid w:val="003C0491"/>
    <w:rsid w:val="003C25B7"/>
    <w:rsid w:val="003C26EB"/>
    <w:rsid w:val="003C2AE0"/>
    <w:rsid w:val="003C2CA7"/>
    <w:rsid w:val="003C3510"/>
    <w:rsid w:val="003C3796"/>
    <w:rsid w:val="003C3B1D"/>
    <w:rsid w:val="003C4B7A"/>
    <w:rsid w:val="003C55A2"/>
    <w:rsid w:val="003C5F95"/>
    <w:rsid w:val="003C62ED"/>
    <w:rsid w:val="003C6779"/>
    <w:rsid w:val="003C690F"/>
    <w:rsid w:val="003C6A4D"/>
    <w:rsid w:val="003C7041"/>
    <w:rsid w:val="003C70E5"/>
    <w:rsid w:val="003C7833"/>
    <w:rsid w:val="003C7D7D"/>
    <w:rsid w:val="003D0692"/>
    <w:rsid w:val="003D0F74"/>
    <w:rsid w:val="003D1639"/>
    <w:rsid w:val="003D2A29"/>
    <w:rsid w:val="003D2C97"/>
    <w:rsid w:val="003D2E13"/>
    <w:rsid w:val="003D33C4"/>
    <w:rsid w:val="003D37FE"/>
    <w:rsid w:val="003D384F"/>
    <w:rsid w:val="003D41A4"/>
    <w:rsid w:val="003D4939"/>
    <w:rsid w:val="003D4A58"/>
    <w:rsid w:val="003D5712"/>
    <w:rsid w:val="003D5730"/>
    <w:rsid w:val="003D6EBF"/>
    <w:rsid w:val="003D7214"/>
    <w:rsid w:val="003E0131"/>
    <w:rsid w:val="003E0BCD"/>
    <w:rsid w:val="003E0E64"/>
    <w:rsid w:val="003E0F48"/>
    <w:rsid w:val="003E10BC"/>
    <w:rsid w:val="003E1333"/>
    <w:rsid w:val="003E21B0"/>
    <w:rsid w:val="003E265A"/>
    <w:rsid w:val="003E2CC8"/>
    <w:rsid w:val="003E2F3C"/>
    <w:rsid w:val="003E3B4E"/>
    <w:rsid w:val="003E5E71"/>
    <w:rsid w:val="003E6206"/>
    <w:rsid w:val="003E63DA"/>
    <w:rsid w:val="003E6BDA"/>
    <w:rsid w:val="003E7261"/>
    <w:rsid w:val="003F0D59"/>
    <w:rsid w:val="003F11DF"/>
    <w:rsid w:val="003F123E"/>
    <w:rsid w:val="003F1338"/>
    <w:rsid w:val="003F1B37"/>
    <w:rsid w:val="003F1C98"/>
    <w:rsid w:val="003F21A5"/>
    <w:rsid w:val="003F222D"/>
    <w:rsid w:val="003F25DE"/>
    <w:rsid w:val="003F2B39"/>
    <w:rsid w:val="003F2D6E"/>
    <w:rsid w:val="003F3CA4"/>
    <w:rsid w:val="003F3F80"/>
    <w:rsid w:val="003F3FEA"/>
    <w:rsid w:val="003F4D72"/>
    <w:rsid w:val="003F4DA9"/>
    <w:rsid w:val="003F6C7C"/>
    <w:rsid w:val="003F7068"/>
    <w:rsid w:val="003F7524"/>
    <w:rsid w:val="003F7F53"/>
    <w:rsid w:val="00400302"/>
    <w:rsid w:val="00400453"/>
    <w:rsid w:val="00400BBE"/>
    <w:rsid w:val="00401063"/>
    <w:rsid w:val="0040128C"/>
    <w:rsid w:val="00402538"/>
    <w:rsid w:val="004027A6"/>
    <w:rsid w:val="00402CD9"/>
    <w:rsid w:val="00402F9D"/>
    <w:rsid w:val="004034BE"/>
    <w:rsid w:val="00403EC4"/>
    <w:rsid w:val="004046A4"/>
    <w:rsid w:val="004048DC"/>
    <w:rsid w:val="00405D11"/>
    <w:rsid w:val="00405D8B"/>
    <w:rsid w:val="00405F75"/>
    <w:rsid w:val="00407157"/>
    <w:rsid w:val="004073C5"/>
    <w:rsid w:val="0040765A"/>
    <w:rsid w:val="00407745"/>
    <w:rsid w:val="004079A9"/>
    <w:rsid w:val="004079CE"/>
    <w:rsid w:val="00407DA7"/>
    <w:rsid w:val="004103B8"/>
    <w:rsid w:val="00410BA5"/>
    <w:rsid w:val="0041218E"/>
    <w:rsid w:val="0041298C"/>
    <w:rsid w:val="00413746"/>
    <w:rsid w:val="00413A5C"/>
    <w:rsid w:val="00413D3A"/>
    <w:rsid w:val="00414003"/>
    <w:rsid w:val="004144CE"/>
    <w:rsid w:val="00414A01"/>
    <w:rsid w:val="00415139"/>
    <w:rsid w:val="00415393"/>
    <w:rsid w:val="0041547D"/>
    <w:rsid w:val="004159F4"/>
    <w:rsid w:val="00415BDD"/>
    <w:rsid w:val="00415DC8"/>
    <w:rsid w:val="00416112"/>
    <w:rsid w:val="004163B4"/>
    <w:rsid w:val="004165FE"/>
    <w:rsid w:val="0041671D"/>
    <w:rsid w:val="0041696F"/>
    <w:rsid w:val="00417304"/>
    <w:rsid w:val="004178BD"/>
    <w:rsid w:val="00417962"/>
    <w:rsid w:val="00417C29"/>
    <w:rsid w:val="00417CEA"/>
    <w:rsid w:val="0042001B"/>
    <w:rsid w:val="00420163"/>
    <w:rsid w:val="004212B9"/>
    <w:rsid w:val="00421452"/>
    <w:rsid w:val="00421BF5"/>
    <w:rsid w:val="004239EA"/>
    <w:rsid w:val="004240C5"/>
    <w:rsid w:val="00424183"/>
    <w:rsid w:val="004241AC"/>
    <w:rsid w:val="004243FD"/>
    <w:rsid w:val="00424C18"/>
    <w:rsid w:val="00424DF0"/>
    <w:rsid w:val="00425141"/>
    <w:rsid w:val="00425266"/>
    <w:rsid w:val="004258AB"/>
    <w:rsid w:val="00425C70"/>
    <w:rsid w:val="00426D58"/>
    <w:rsid w:val="00426F81"/>
    <w:rsid w:val="00427073"/>
    <w:rsid w:val="00427107"/>
    <w:rsid w:val="004271AB"/>
    <w:rsid w:val="00427A04"/>
    <w:rsid w:val="00427E6B"/>
    <w:rsid w:val="004303F2"/>
    <w:rsid w:val="004305F9"/>
    <w:rsid w:val="00430A1E"/>
    <w:rsid w:val="004316F1"/>
    <w:rsid w:val="0043193A"/>
    <w:rsid w:val="00431964"/>
    <w:rsid w:val="00431BAB"/>
    <w:rsid w:val="00431D32"/>
    <w:rsid w:val="00431DC8"/>
    <w:rsid w:val="004327C3"/>
    <w:rsid w:val="0043343E"/>
    <w:rsid w:val="0043361D"/>
    <w:rsid w:val="004337D3"/>
    <w:rsid w:val="004339CB"/>
    <w:rsid w:val="00433E6F"/>
    <w:rsid w:val="00435121"/>
    <w:rsid w:val="00435423"/>
    <w:rsid w:val="004356D8"/>
    <w:rsid w:val="00435BC7"/>
    <w:rsid w:val="00436657"/>
    <w:rsid w:val="00437684"/>
    <w:rsid w:val="004379E3"/>
    <w:rsid w:val="00440327"/>
    <w:rsid w:val="0044078F"/>
    <w:rsid w:val="0044087B"/>
    <w:rsid w:val="004418C2"/>
    <w:rsid w:val="004421DB"/>
    <w:rsid w:val="0044249B"/>
    <w:rsid w:val="004433B5"/>
    <w:rsid w:val="00443719"/>
    <w:rsid w:val="00443E70"/>
    <w:rsid w:val="00443FA3"/>
    <w:rsid w:val="00444401"/>
    <w:rsid w:val="00444AB5"/>
    <w:rsid w:val="00444F1A"/>
    <w:rsid w:val="00445060"/>
    <w:rsid w:val="0044599A"/>
    <w:rsid w:val="004465C9"/>
    <w:rsid w:val="004467FE"/>
    <w:rsid w:val="004470B0"/>
    <w:rsid w:val="004470FB"/>
    <w:rsid w:val="00447E1F"/>
    <w:rsid w:val="00447EEA"/>
    <w:rsid w:val="00450160"/>
    <w:rsid w:val="00450EF9"/>
    <w:rsid w:val="0045124E"/>
    <w:rsid w:val="004514AC"/>
    <w:rsid w:val="0045186D"/>
    <w:rsid w:val="00451C33"/>
    <w:rsid w:val="00451DFD"/>
    <w:rsid w:val="0045258D"/>
    <w:rsid w:val="004525CA"/>
    <w:rsid w:val="00452D86"/>
    <w:rsid w:val="004534A0"/>
    <w:rsid w:val="00453ED0"/>
    <w:rsid w:val="00454011"/>
    <w:rsid w:val="0045449B"/>
    <w:rsid w:val="00454571"/>
    <w:rsid w:val="0045494B"/>
    <w:rsid w:val="00454D56"/>
    <w:rsid w:val="00454FE5"/>
    <w:rsid w:val="00455136"/>
    <w:rsid w:val="00455416"/>
    <w:rsid w:val="00455435"/>
    <w:rsid w:val="00455539"/>
    <w:rsid w:val="00455B6E"/>
    <w:rsid w:val="00455D84"/>
    <w:rsid w:val="004560AD"/>
    <w:rsid w:val="00456325"/>
    <w:rsid w:val="00456B70"/>
    <w:rsid w:val="004574AE"/>
    <w:rsid w:val="00457514"/>
    <w:rsid w:val="00457B1E"/>
    <w:rsid w:val="0046007F"/>
    <w:rsid w:val="00460716"/>
    <w:rsid w:val="00460828"/>
    <w:rsid w:val="00460A5E"/>
    <w:rsid w:val="00460C0A"/>
    <w:rsid w:val="004611EB"/>
    <w:rsid w:val="00462572"/>
    <w:rsid w:val="00462F36"/>
    <w:rsid w:val="00462F9F"/>
    <w:rsid w:val="004630BF"/>
    <w:rsid w:val="004631AF"/>
    <w:rsid w:val="004636FC"/>
    <w:rsid w:val="00463B8F"/>
    <w:rsid w:val="00463CC3"/>
    <w:rsid w:val="004643E2"/>
    <w:rsid w:val="0046484B"/>
    <w:rsid w:val="00464A48"/>
    <w:rsid w:val="0046514D"/>
    <w:rsid w:val="00465408"/>
    <w:rsid w:val="0046568D"/>
    <w:rsid w:val="004656B5"/>
    <w:rsid w:val="00465C19"/>
    <w:rsid w:val="00466304"/>
    <w:rsid w:val="00467244"/>
    <w:rsid w:val="00467490"/>
    <w:rsid w:val="004676A2"/>
    <w:rsid w:val="004676C2"/>
    <w:rsid w:val="00467726"/>
    <w:rsid w:val="004702D2"/>
    <w:rsid w:val="00470F83"/>
    <w:rsid w:val="00471464"/>
    <w:rsid w:val="00471DCB"/>
    <w:rsid w:val="00472A6E"/>
    <w:rsid w:val="00472C84"/>
    <w:rsid w:val="00472F74"/>
    <w:rsid w:val="00473143"/>
    <w:rsid w:val="00473DBF"/>
    <w:rsid w:val="0047405C"/>
    <w:rsid w:val="004740DB"/>
    <w:rsid w:val="00474AC4"/>
    <w:rsid w:val="00474C55"/>
    <w:rsid w:val="00474C7B"/>
    <w:rsid w:val="00474CD1"/>
    <w:rsid w:val="00474DF7"/>
    <w:rsid w:val="00475D85"/>
    <w:rsid w:val="00475E4E"/>
    <w:rsid w:val="00475EE4"/>
    <w:rsid w:val="0047617D"/>
    <w:rsid w:val="0047623E"/>
    <w:rsid w:val="004765D1"/>
    <w:rsid w:val="004765D8"/>
    <w:rsid w:val="004769E9"/>
    <w:rsid w:val="004773E2"/>
    <w:rsid w:val="00480A70"/>
    <w:rsid w:val="0048153D"/>
    <w:rsid w:val="0048159A"/>
    <w:rsid w:val="00481EA4"/>
    <w:rsid w:val="00482047"/>
    <w:rsid w:val="004823C8"/>
    <w:rsid w:val="004828E1"/>
    <w:rsid w:val="00483720"/>
    <w:rsid w:val="00484AB0"/>
    <w:rsid w:val="00485085"/>
    <w:rsid w:val="004851E9"/>
    <w:rsid w:val="00485E14"/>
    <w:rsid w:val="0048636B"/>
    <w:rsid w:val="00486716"/>
    <w:rsid w:val="00486AAB"/>
    <w:rsid w:val="00486BBD"/>
    <w:rsid w:val="00486DB1"/>
    <w:rsid w:val="00486E58"/>
    <w:rsid w:val="004878F5"/>
    <w:rsid w:val="00487A9A"/>
    <w:rsid w:val="0049099C"/>
    <w:rsid w:val="00490E5C"/>
    <w:rsid w:val="004919BB"/>
    <w:rsid w:val="00492183"/>
    <w:rsid w:val="00492761"/>
    <w:rsid w:val="004927AD"/>
    <w:rsid w:val="0049305A"/>
    <w:rsid w:val="00493712"/>
    <w:rsid w:val="00493A3A"/>
    <w:rsid w:val="00493D26"/>
    <w:rsid w:val="0049579F"/>
    <w:rsid w:val="004958D4"/>
    <w:rsid w:val="004959BB"/>
    <w:rsid w:val="00496507"/>
    <w:rsid w:val="004A04AB"/>
    <w:rsid w:val="004A052C"/>
    <w:rsid w:val="004A06BC"/>
    <w:rsid w:val="004A090D"/>
    <w:rsid w:val="004A096F"/>
    <w:rsid w:val="004A09F6"/>
    <w:rsid w:val="004A0B49"/>
    <w:rsid w:val="004A14CA"/>
    <w:rsid w:val="004A1A2C"/>
    <w:rsid w:val="004A1C8A"/>
    <w:rsid w:val="004A1F37"/>
    <w:rsid w:val="004A26E4"/>
    <w:rsid w:val="004A2B83"/>
    <w:rsid w:val="004A2C7A"/>
    <w:rsid w:val="004A2D9A"/>
    <w:rsid w:val="004A35A1"/>
    <w:rsid w:val="004A40A9"/>
    <w:rsid w:val="004A414C"/>
    <w:rsid w:val="004A4377"/>
    <w:rsid w:val="004A49F1"/>
    <w:rsid w:val="004A5087"/>
    <w:rsid w:val="004A5524"/>
    <w:rsid w:val="004A5B13"/>
    <w:rsid w:val="004A5C17"/>
    <w:rsid w:val="004A5EE4"/>
    <w:rsid w:val="004A5F27"/>
    <w:rsid w:val="004A620F"/>
    <w:rsid w:val="004A65C7"/>
    <w:rsid w:val="004A6695"/>
    <w:rsid w:val="004A6B52"/>
    <w:rsid w:val="004A7B35"/>
    <w:rsid w:val="004B0784"/>
    <w:rsid w:val="004B0922"/>
    <w:rsid w:val="004B0A60"/>
    <w:rsid w:val="004B10EF"/>
    <w:rsid w:val="004B15A3"/>
    <w:rsid w:val="004B1D77"/>
    <w:rsid w:val="004B2252"/>
    <w:rsid w:val="004B29A3"/>
    <w:rsid w:val="004B2A28"/>
    <w:rsid w:val="004B2BF5"/>
    <w:rsid w:val="004B2DBE"/>
    <w:rsid w:val="004B3349"/>
    <w:rsid w:val="004B376A"/>
    <w:rsid w:val="004B37EE"/>
    <w:rsid w:val="004B3C4E"/>
    <w:rsid w:val="004B41AF"/>
    <w:rsid w:val="004B42EB"/>
    <w:rsid w:val="004B4567"/>
    <w:rsid w:val="004B45EF"/>
    <w:rsid w:val="004B5486"/>
    <w:rsid w:val="004B5F4C"/>
    <w:rsid w:val="004B629B"/>
    <w:rsid w:val="004B6433"/>
    <w:rsid w:val="004B668F"/>
    <w:rsid w:val="004B66AA"/>
    <w:rsid w:val="004B6971"/>
    <w:rsid w:val="004B6BD7"/>
    <w:rsid w:val="004B6C93"/>
    <w:rsid w:val="004B7A8D"/>
    <w:rsid w:val="004C0DBD"/>
    <w:rsid w:val="004C0FA9"/>
    <w:rsid w:val="004C1006"/>
    <w:rsid w:val="004C1700"/>
    <w:rsid w:val="004C199D"/>
    <w:rsid w:val="004C2154"/>
    <w:rsid w:val="004C23E4"/>
    <w:rsid w:val="004C27D6"/>
    <w:rsid w:val="004C2945"/>
    <w:rsid w:val="004C3720"/>
    <w:rsid w:val="004C38AB"/>
    <w:rsid w:val="004C3AF6"/>
    <w:rsid w:val="004C445C"/>
    <w:rsid w:val="004C577B"/>
    <w:rsid w:val="004C5876"/>
    <w:rsid w:val="004C5D77"/>
    <w:rsid w:val="004C6052"/>
    <w:rsid w:val="004C627E"/>
    <w:rsid w:val="004C6440"/>
    <w:rsid w:val="004C698C"/>
    <w:rsid w:val="004C7359"/>
    <w:rsid w:val="004C7844"/>
    <w:rsid w:val="004D0C4D"/>
    <w:rsid w:val="004D0FC9"/>
    <w:rsid w:val="004D13F0"/>
    <w:rsid w:val="004D1466"/>
    <w:rsid w:val="004D15E1"/>
    <w:rsid w:val="004D1EA2"/>
    <w:rsid w:val="004D1ED6"/>
    <w:rsid w:val="004D2240"/>
    <w:rsid w:val="004D288A"/>
    <w:rsid w:val="004D444B"/>
    <w:rsid w:val="004D447D"/>
    <w:rsid w:val="004D4EB1"/>
    <w:rsid w:val="004D503E"/>
    <w:rsid w:val="004D57B0"/>
    <w:rsid w:val="004D6475"/>
    <w:rsid w:val="004D64D6"/>
    <w:rsid w:val="004D6577"/>
    <w:rsid w:val="004D6801"/>
    <w:rsid w:val="004D6880"/>
    <w:rsid w:val="004D71E0"/>
    <w:rsid w:val="004D7841"/>
    <w:rsid w:val="004D79D8"/>
    <w:rsid w:val="004E0E8D"/>
    <w:rsid w:val="004E0F90"/>
    <w:rsid w:val="004E15EB"/>
    <w:rsid w:val="004E1D19"/>
    <w:rsid w:val="004E3A98"/>
    <w:rsid w:val="004E3DD8"/>
    <w:rsid w:val="004E4644"/>
    <w:rsid w:val="004E4C5C"/>
    <w:rsid w:val="004E5056"/>
    <w:rsid w:val="004E5274"/>
    <w:rsid w:val="004E54AD"/>
    <w:rsid w:val="004E5736"/>
    <w:rsid w:val="004E5DD6"/>
    <w:rsid w:val="004E6A94"/>
    <w:rsid w:val="004E6FFE"/>
    <w:rsid w:val="004E76E1"/>
    <w:rsid w:val="004E7898"/>
    <w:rsid w:val="004F035E"/>
    <w:rsid w:val="004F041D"/>
    <w:rsid w:val="004F082C"/>
    <w:rsid w:val="004F08F0"/>
    <w:rsid w:val="004F15AA"/>
    <w:rsid w:val="004F1AB0"/>
    <w:rsid w:val="004F1F53"/>
    <w:rsid w:val="004F223C"/>
    <w:rsid w:val="004F2861"/>
    <w:rsid w:val="004F2A38"/>
    <w:rsid w:val="004F2C45"/>
    <w:rsid w:val="004F30EE"/>
    <w:rsid w:val="004F431D"/>
    <w:rsid w:val="004F4907"/>
    <w:rsid w:val="004F55BF"/>
    <w:rsid w:val="004F5B04"/>
    <w:rsid w:val="004F63C8"/>
    <w:rsid w:val="004F67B7"/>
    <w:rsid w:val="004F69BA"/>
    <w:rsid w:val="004F6EF4"/>
    <w:rsid w:val="004F6FC5"/>
    <w:rsid w:val="004F751D"/>
    <w:rsid w:val="004F7B4C"/>
    <w:rsid w:val="004F7CC2"/>
    <w:rsid w:val="005004DF"/>
    <w:rsid w:val="00500769"/>
    <w:rsid w:val="00500D4B"/>
    <w:rsid w:val="00500EF7"/>
    <w:rsid w:val="0050147D"/>
    <w:rsid w:val="0050258F"/>
    <w:rsid w:val="00504147"/>
    <w:rsid w:val="00504A8C"/>
    <w:rsid w:val="00504DB3"/>
    <w:rsid w:val="00504DDE"/>
    <w:rsid w:val="00505227"/>
    <w:rsid w:val="00505535"/>
    <w:rsid w:val="00505BF0"/>
    <w:rsid w:val="00505F2A"/>
    <w:rsid w:val="00506677"/>
    <w:rsid w:val="0050761C"/>
    <w:rsid w:val="00507BB6"/>
    <w:rsid w:val="005108FF"/>
    <w:rsid w:val="00510C43"/>
    <w:rsid w:val="00510FFA"/>
    <w:rsid w:val="00511B2A"/>
    <w:rsid w:val="00513165"/>
    <w:rsid w:val="005133AD"/>
    <w:rsid w:val="005136D5"/>
    <w:rsid w:val="00513910"/>
    <w:rsid w:val="00513BD4"/>
    <w:rsid w:val="00514DD5"/>
    <w:rsid w:val="005151E1"/>
    <w:rsid w:val="00515856"/>
    <w:rsid w:val="00516969"/>
    <w:rsid w:val="005170BA"/>
    <w:rsid w:val="005172D4"/>
    <w:rsid w:val="0051736B"/>
    <w:rsid w:val="00521500"/>
    <w:rsid w:val="00521606"/>
    <w:rsid w:val="00521D66"/>
    <w:rsid w:val="00521E37"/>
    <w:rsid w:val="00522646"/>
    <w:rsid w:val="00522CD5"/>
    <w:rsid w:val="00523833"/>
    <w:rsid w:val="00523AD5"/>
    <w:rsid w:val="00524826"/>
    <w:rsid w:val="00524F3D"/>
    <w:rsid w:val="00525360"/>
    <w:rsid w:val="00525781"/>
    <w:rsid w:val="00525820"/>
    <w:rsid w:val="005267EA"/>
    <w:rsid w:val="00526A6E"/>
    <w:rsid w:val="00526C7B"/>
    <w:rsid w:val="00526D9F"/>
    <w:rsid w:val="00526E85"/>
    <w:rsid w:val="00526F58"/>
    <w:rsid w:val="00527210"/>
    <w:rsid w:val="00527891"/>
    <w:rsid w:val="00530762"/>
    <w:rsid w:val="005307A6"/>
    <w:rsid w:val="0053081D"/>
    <w:rsid w:val="00530A19"/>
    <w:rsid w:val="00530AE5"/>
    <w:rsid w:val="00531583"/>
    <w:rsid w:val="00532577"/>
    <w:rsid w:val="00532835"/>
    <w:rsid w:val="005336FD"/>
    <w:rsid w:val="005337A2"/>
    <w:rsid w:val="00533944"/>
    <w:rsid w:val="00533B83"/>
    <w:rsid w:val="00533BDA"/>
    <w:rsid w:val="00534A65"/>
    <w:rsid w:val="00534B8F"/>
    <w:rsid w:val="00534C4E"/>
    <w:rsid w:val="00535EDF"/>
    <w:rsid w:val="00536231"/>
    <w:rsid w:val="00536583"/>
    <w:rsid w:val="005404B1"/>
    <w:rsid w:val="0054104F"/>
    <w:rsid w:val="00541216"/>
    <w:rsid w:val="00541893"/>
    <w:rsid w:val="005418C5"/>
    <w:rsid w:val="005418CF"/>
    <w:rsid w:val="00541C8B"/>
    <w:rsid w:val="00542113"/>
    <w:rsid w:val="0054244E"/>
    <w:rsid w:val="00542F27"/>
    <w:rsid w:val="00542FDA"/>
    <w:rsid w:val="0054353D"/>
    <w:rsid w:val="0054457C"/>
    <w:rsid w:val="005445F5"/>
    <w:rsid w:val="0054482F"/>
    <w:rsid w:val="00544E13"/>
    <w:rsid w:val="0054617B"/>
    <w:rsid w:val="00547CB7"/>
    <w:rsid w:val="0055004D"/>
    <w:rsid w:val="005504B6"/>
    <w:rsid w:val="00550869"/>
    <w:rsid w:val="005512AC"/>
    <w:rsid w:val="00551DD4"/>
    <w:rsid w:val="00551FA1"/>
    <w:rsid w:val="005528E1"/>
    <w:rsid w:val="0055298A"/>
    <w:rsid w:val="00552A46"/>
    <w:rsid w:val="0055315E"/>
    <w:rsid w:val="00553590"/>
    <w:rsid w:val="005539C9"/>
    <w:rsid w:val="00553C38"/>
    <w:rsid w:val="00553DA9"/>
    <w:rsid w:val="00553FAF"/>
    <w:rsid w:val="00554479"/>
    <w:rsid w:val="00554C4A"/>
    <w:rsid w:val="0055507D"/>
    <w:rsid w:val="00555273"/>
    <w:rsid w:val="00555562"/>
    <w:rsid w:val="0055565F"/>
    <w:rsid w:val="005557A3"/>
    <w:rsid w:val="005559F2"/>
    <w:rsid w:val="00555E1D"/>
    <w:rsid w:val="00556801"/>
    <w:rsid w:val="00556F9E"/>
    <w:rsid w:val="0055713E"/>
    <w:rsid w:val="00557FA0"/>
    <w:rsid w:val="0056002E"/>
    <w:rsid w:val="00560601"/>
    <w:rsid w:val="00560635"/>
    <w:rsid w:val="00560659"/>
    <w:rsid w:val="00560930"/>
    <w:rsid w:val="00562B2C"/>
    <w:rsid w:val="00562F28"/>
    <w:rsid w:val="00563AD0"/>
    <w:rsid w:val="00563C93"/>
    <w:rsid w:val="00563CC4"/>
    <w:rsid w:val="00564265"/>
    <w:rsid w:val="00564B04"/>
    <w:rsid w:val="005650BF"/>
    <w:rsid w:val="00565357"/>
    <w:rsid w:val="00565ECB"/>
    <w:rsid w:val="00565FFF"/>
    <w:rsid w:val="005664EE"/>
    <w:rsid w:val="00566880"/>
    <w:rsid w:val="00566B04"/>
    <w:rsid w:val="005673BE"/>
    <w:rsid w:val="00567D17"/>
    <w:rsid w:val="005700CA"/>
    <w:rsid w:val="005712A7"/>
    <w:rsid w:val="00572343"/>
    <w:rsid w:val="005727CB"/>
    <w:rsid w:val="00572CFA"/>
    <w:rsid w:val="00572E6C"/>
    <w:rsid w:val="0057324C"/>
    <w:rsid w:val="00573871"/>
    <w:rsid w:val="0057391A"/>
    <w:rsid w:val="00573B25"/>
    <w:rsid w:val="00573EAC"/>
    <w:rsid w:val="005745E4"/>
    <w:rsid w:val="00574E8D"/>
    <w:rsid w:val="005754F0"/>
    <w:rsid w:val="005766E1"/>
    <w:rsid w:val="00576B04"/>
    <w:rsid w:val="00576B79"/>
    <w:rsid w:val="00576CE0"/>
    <w:rsid w:val="005775FE"/>
    <w:rsid w:val="00580A0B"/>
    <w:rsid w:val="0058106F"/>
    <w:rsid w:val="005810C8"/>
    <w:rsid w:val="005813AD"/>
    <w:rsid w:val="00581A95"/>
    <w:rsid w:val="005820C6"/>
    <w:rsid w:val="00582729"/>
    <w:rsid w:val="0058396A"/>
    <w:rsid w:val="00584CA0"/>
    <w:rsid w:val="0058509B"/>
    <w:rsid w:val="005851A4"/>
    <w:rsid w:val="005852A3"/>
    <w:rsid w:val="00585816"/>
    <w:rsid w:val="00585B45"/>
    <w:rsid w:val="00586BC2"/>
    <w:rsid w:val="00586CDF"/>
    <w:rsid w:val="00586FA6"/>
    <w:rsid w:val="00587876"/>
    <w:rsid w:val="00587BC2"/>
    <w:rsid w:val="00587E13"/>
    <w:rsid w:val="0059128D"/>
    <w:rsid w:val="0059187C"/>
    <w:rsid w:val="005918D4"/>
    <w:rsid w:val="0059194B"/>
    <w:rsid w:val="00591E0B"/>
    <w:rsid w:val="00592721"/>
    <w:rsid w:val="005928C2"/>
    <w:rsid w:val="00592B3B"/>
    <w:rsid w:val="00592D1D"/>
    <w:rsid w:val="00592DCF"/>
    <w:rsid w:val="00593675"/>
    <w:rsid w:val="00593E3F"/>
    <w:rsid w:val="00593ECA"/>
    <w:rsid w:val="00594DB1"/>
    <w:rsid w:val="005953A1"/>
    <w:rsid w:val="00596457"/>
    <w:rsid w:val="0059665D"/>
    <w:rsid w:val="005966E0"/>
    <w:rsid w:val="00596D95"/>
    <w:rsid w:val="00597AA1"/>
    <w:rsid w:val="005A1457"/>
    <w:rsid w:val="005A1B42"/>
    <w:rsid w:val="005A299D"/>
    <w:rsid w:val="005A2C82"/>
    <w:rsid w:val="005A2CD4"/>
    <w:rsid w:val="005A2E90"/>
    <w:rsid w:val="005A3ABD"/>
    <w:rsid w:val="005A3BA3"/>
    <w:rsid w:val="005A40F0"/>
    <w:rsid w:val="005A4341"/>
    <w:rsid w:val="005A5084"/>
    <w:rsid w:val="005A563A"/>
    <w:rsid w:val="005A5790"/>
    <w:rsid w:val="005A5793"/>
    <w:rsid w:val="005A5807"/>
    <w:rsid w:val="005A5834"/>
    <w:rsid w:val="005A5D1F"/>
    <w:rsid w:val="005A6686"/>
    <w:rsid w:val="005A68B3"/>
    <w:rsid w:val="005A7289"/>
    <w:rsid w:val="005A7299"/>
    <w:rsid w:val="005A746F"/>
    <w:rsid w:val="005A7983"/>
    <w:rsid w:val="005A79FB"/>
    <w:rsid w:val="005A7E1D"/>
    <w:rsid w:val="005B00B3"/>
    <w:rsid w:val="005B063E"/>
    <w:rsid w:val="005B077C"/>
    <w:rsid w:val="005B1435"/>
    <w:rsid w:val="005B1A66"/>
    <w:rsid w:val="005B1AA9"/>
    <w:rsid w:val="005B1AE9"/>
    <w:rsid w:val="005B2346"/>
    <w:rsid w:val="005B2AE7"/>
    <w:rsid w:val="005B33C1"/>
    <w:rsid w:val="005B367D"/>
    <w:rsid w:val="005B3DA6"/>
    <w:rsid w:val="005B44D6"/>
    <w:rsid w:val="005B4DCE"/>
    <w:rsid w:val="005B4DD0"/>
    <w:rsid w:val="005B4E86"/>
    <w:rsid w:val="005B4F24"/>
    <w:rsid w:val="005B525B"/>
    <w:rsid w:val="005B5F75"/>
    <w:rsid w:val="005B70A1"/>
    <w:rsid w:val="005B7112"/>
    <w:rsid w:val="005B7555"/>
    <w:rsid w:val="005C00E7"/>
    <w:rsid w:val="005C00FE"/>
    <w:rsid w:val="005C06EF"/>
    <w:rsid w:val="005C12DB"/>
    <w:rsid w:val="005C2EBB"/>
    <w:rsid w:val="005C2F0D"/>
    <w:rsid w:val="005C3B19"/>
    <w:rsid w:val="005C3FF1"/>
    <w:rsid w:val="005C46DD"/>
    <w:rsid w:val="005C4B9D"/>
    <w:rsid w:val="005C5644"/>
    <w:rsid w:val="005C5A2C"/>
    <w:rsid w:val="005C5CFD"/>
    <w:rsid w:val="005C5D72"/>
    <w:rsid w:val="005C6419"/>
    <w:rsid w:val="005C7BFA"/>
    <w:rsid w:val="005C7F0F"/>
    <w:rsid w:val="005D012A"/>
    <w:rsid w:val="005D0214"/>
    <w:rsid w:val="005D063E"/>
    <w:rsid w:val="005D065E"/>
    <w:rsid w:val="005D14A1"/>
    <w:rsid w:val="005D184C"/>
    <w:rsid w:val="005D2048"/>
    <w:rsid w:val="005D3A8F"/>
    <w:rsid w:val="005D3AC9"/>
    <w:rsid w:val="005D3B02"/>
    <w:rsid w:val="005D4600"/>
    <w:rsid w:val="005D467B"/>
    <w:rsid w:val="005D4F9F"/>
    <w:rsid w:val="005D5325"/>
    <w:rsid w:val="005D5917"/>
    <w:rsid w:val="005D6096"/>
    <w:rsid w:val="005D6497"/>
    <w:rsid w:val="005D661F"/>
    <w:rsid w:val="005D68C9"/>
    <w:rsid w:val="005D68DD"/>
    <w:rsid w:val="005D6ABE"/>
    <w:rsid w:val="005D7583"/>
    <w:rsid w:val="005D795A"/>
    <w:rsid w:val="005D7B08"/>
    <w:rsid w:val="005E0753"/>
    <w:rsid w:val="005E17A4"/>
    <w:rsid w:val="005E1EB4"/>
    <w:rsid w:val="005E2C57"/>
    <w:rsid w:val="005E2ECC"/>
    <w:rsid w:val="005E30BF"/>
    <w:rsid w:val="005E3354"/>
    <w:rsid w:val="005E3A62"/>
    <w:rsid w:val="005E3E45"/>
    <w:rsid w:val="005E479E"/>
    <w:rsid w:val="005E4CD3"/>
    <w:rsid w:val="005E598E"/>
    <w:rsid w:val="005E6141"/>
    <w:rsid w:val="005E61BF"/>
    <w:rsid w:val="005E6A2B"/>
    <w:rsid w:val="005E78CD"/>
    <w:rsid w:val="005F016F"/>
    <w:rsid w:val="005F0320"/>
    <w:rsid w:val="005F0C73"/>
    <w:rsid w:val="005F0E54"/>
    <w:rsid w:val="005F112C"/>
    <w:rsid w:val="005F1EA7"/>
    <w:rsid w:val="005F2932"/>
    <w:rsid w:val="005F3861"/>
    <w:rsid w:val="005F4964"/>
    <w:rsid w:val="005F4995"/>
    <w:rsid w:val="005F4C7C"/>
    <w:rsid w:val="005F52DE"/>
    <w:rsid w:val="005F5A95"/>
    <w:rsid w:val="005F6CF5"/>
    <w:rsid w:val="005F6CFD"/>
    <w:rsid w:val="005F7B3E"/>
    <w:rsid w:val="005F7CBB"/>
    <w:rsid w:val="005F7D66"/>
    <w:rsid w:val="006000E0"/>
    <w:rsid w:val="0060037F"/>
    <w:rsid w:val="0060046E"/>
    <w:rsid w:val="006014EB"/>
    <w:rsid w:val="00601565"/>
    <w:rsid w:val="00601E7C"/>
    <w:rsid w:val="00601EB3"/>
    <w:rsid w:val="0060210D"/>
    <w:rsid w:val="0060227A"/>
    <w:rsid w:val="00603630"/>
    <w:rsid w:val="00604878"/>
    <w:rsid w:val="00605746"/>
    <w:rsid w:val="0060688F"/>
    <w:rsid w:val="0060695E"/>
    <w:rsid w:val="006072EE"/>
    <w:rsid w:val="0060748C"/>
    <w:rsid w:val="0060795A"/>
    <w:rsid w:val="006079B7"/>
    <w:rsid w:val="0061034D"/>
    <w:rsid w:val="00610C07"/>
    <w:rsid w:val="0061149A"/>
    <w:rsid w:val="006115B2"/>
    <w:rsid w:val="00612D54"/>
    <w:rsid w:val="00612E75"/>
    <w:rsid w:val="00613079"/>
    <w:rsid w:val="006130BF"/>
    <w:rsid w:val="006139ED"/>
    <w:rsid w:val="00614567"/>
    <w:rsid w:val="00614E6E"/>
    <w:rsid w:val="006153AC"/>
    <w:rsid w:val="00616489"/>
    <w:rsid w:val="006164CE"/>
    <w:rsid w:val="00616E54"/>
    <w:rsid w:val="0061711B"/>
    <w:rsid w:val="00617A11"/>
    <w:rsid w:val="00620BDD"/>
    <w:rsid w:val="00620CAE"/>
    <w:rsid w:val="00620E69"/>
    <w:rsid w:val="006216FB"/>
    <w:rsid w:val="00621CCD"/>
    <w:rsid w:val="00622162"/>
    <w:rsid w:val="006222ED"/>
    <w:rsid w:val="006224FB"/>
    <w:rsid w:val="00622669"/>
    <w:rsid w:val="006229BD"/>
    <w:rsid w:val="00622F1B"/>
    <w:rsid w:val="006231D8"/>
    <w:rsid w:val="00623640"/>
    <w:rsid w:val="00623EAD"/>
    <w:rsid w:val="006240B0"/>
    <w:rsid w:val="00624A68"/>
    <w:rsid w:val="00624CBC"/>
    <w:rsid w:val="006250A7"/>
    <w:rsid w:val="00625119"/>
    <w:rsid w:val="00625C92"/>
    <w:rsid w:val="006265DF"/>
    <w:rsid w:val="0062700D"/>
    <w:rsid w:val="006273E2"/>
    <w:rsid w:val="00627BE5"/>
    <w:rsid w:val="00627F48"/>
    <w:rsid w:val="00630AB3"/>
    <w:rsid w:val="00631587"/>
    <w:rsid w:val="00631C59"/>
    <w:rsid w:val="00631E33"/>
    <w:rsid w:val="006321D3"/>
    <w:rsid w:val="00633307"/>
    <w:rsid w:val="00633949"/>
    <w:rsid w:val="006342E8"/>
    <w:rsid w:val="00634458"/>
    <w:rsid w:val="006345AA"/>
    <w:rsid w:val="00634615"/>
    <w:rsid w:val="00634D33"/>
    <w:rsid w:val="00635F26"/>
    <w:rsid w:val="00636079"/>
    <w:rsid w:val="00636CE2"/>
    <w:rsid w:val="00637217"/>
    <w:rsid w:val="0063739F"/>
    <w:rsid w:val="00637F2B"/>
    <w:rsid w:val="006408DA"/>
    <w:rsid w:val="00641B41"/>
    <w:rsid w:val="0064322C"/>
    <w:rsid w:val="0064336D"/>
    <w:rsid w:val="00643846"/>
    <w:rsid w:val="00644359"/>
    <w:rsid w:val="00644562"/>
    <w:rsid w:val="00644797"/>
    <w:rsid w:val="00644FC1"/>
    <w:rsid w:val="0064526C"/>
    <w:rsid w:val="00645461"/>
    <w:rsid w:val="006454BD"/>
    <w:rsid w:val="0064599A"/>
    <w:rsid w:val="0064624D"/>
    <w:rsid w:val="0064637C"/>
    <w:rsid w:val="00646769"/>
    <w:rsid w:val="006470B8"/>
    <w:rsid w:val="0064798B"/>
    <w:rsid w:val="00647F1B"/>
    <w:rsid w:val="006507CF"/>
    <w:rsid w:val="00650FD6"/>
    <w:rsid w:val="00651271"/>
    <w:rsid w:val="00651464"/>
    <w:rsid w:val="00651BF8"/>
    <w:rsid w:val="0065270A"/>
    <w:rsid w:val="006527A0"/>
    <w:rsid w:val="00652B4B"/>
    <w:rsid w:val="00652BEA"/>
    <w:rsid w:val="00653196"/>
    <w:rsid w:val="00653774"/>
    <w:rsid w:val="00653D77"/>
    <w:rsid w:val="0065442F"/>
    <w:rsid w:val="00654AD0"/>
    <w:rsid w:val="00654E7C"/>
    <w:rsid w:val="00655239"/>
    <w:rsid w:val="00655C01"/>
    <w:rsid w:val="00655E8A"/>
    <w:rsid w:val="006566AD"/>
    <w:rsid w:val="006569FA"/>
    <w:rsid w:val="00656C9F"/>
    <w:rsid w:val="00656D30"/>
    <w:rsid w:val="006572E9"/>
    <w:rsid w:val="0065798B"/>
    <w:rsid w:val="00657F81"/>
    <w:rsid w:val="00657FED"/>
    <w:rsid w:val="00660300"/>
    <w:rsid w:val="006605DB"/>
    <w:rsid w:val="006608FF"/>
    <w:rsid w:val="0066145E"/>
    <w:rsid w:val="006620EB"/>
    <w:rsid w:val="00662180"/>
    <w:rsid w:val="00662412"/>
    <w:rsid w:val="0066255A"/>
    <w:rsid w:val="006628F5"/>
    <w:rsid w:val="00662CCA"/>
    <w:rsid w:val="00662F6C"/>
    <w:rsid w:val="00663283"/>
    <w:rsid w:val="006634ED"/>
    <w:rsid w:val="00663ED6"/>
    <w:rsid w:val="00664344"/>
    <w:rsid w:val="00664A84"/>
    <w:rsid w:val="00664FD5"/>
    <w:rsid w:val="0066565A"/>
    <w:rsid w:val="00665E3C"/>
    <w:rsid w:val="0066680A"/>
    <w:rsid w:val="00667049"/>
    <w:rsid w:val="00667399"/>
    <w:rsid w:val="00667C9B"/>
    <w:rsid w:val="00667D27"/>
    <w:rsid w:val="00670E99"/>
    <w:rsid w:val="00671349"/>
    <w:rsid w:val="006714F4"/>
    <w:rsid w:val="006715B0"/>
    <w:rsid w:val="006717DC"/>
    <w:rsid w:val="00671D87"/>
    <w:rsid w:val="0067259B"/>
    <w:rsid w:val="00672755"/>
    <w:rsid w:val="00672F2D"/>
    <w:rsid w:val="00673AFA"/>
    <w:rsid w:val="006745C6"/>
    <w:rsid w:val="006747D0"/>
    <w:rsid w:val="00674A9F"/>
    <w:rsid w:val="00674BD0"/>
    <w:rsid w:val="006756A8"/>
    <w:rsid w:val="00675717"/>
    <w:rsid w:val="00675831"/>
    <w:rsid w:val="006767F5"/>
    <w:rsid w:val="00676AA8"/>
    <w:rsid w:val="00676D53"/>
    <w:rsid w:val="00676F3A"/>
    <w:rsid w:val="00677293"/>
    <w:rsid w:val="006772BA"/>
    <w:rsid w:val="00677341"/>
    <w:rsid w:val="00677AF2"/>
    <w:rsid w:val="006800BD"/>
    <w:rsid w:val="0068044C"/>
    <w:rsid w:val="006808B3"/>
    <w:rsid w:val="00680C7B"/>
    <w:rsid w:val="00680D78"/>
    <w:rsid w:val="00680E6A"/>
    <w:rsid w:val="00681107"/>
    <w:rsid w:val="006825DC"/>
    <w:rsid w:val="006826B2"/>
    <w:rsid w:val="006829B6"/>
    <w:rsid w:val="00683294"/>
    <w:rsid w:val="0068338B"/>
    <w:rsid w:val="0068347D"/>
    <w:rsid w:val="00683541"/>
    <w:rsid w:val="006839D0"/>
    <w:rsid w:val="0068411E"/>
    <w:rsid w:val="006844F8"/>
    <w:rsid w:val="00684BBB"/>
    <w:rsid w:val="0068523B"/>
    <w:rsid w:val="006854D0"/>
    <w:rsid w:val="006854E2"/>
    <w:rsid w:val="00685D0F"/>
    <w:rsid w:val="006863E8"/>
    <w:rsid w:val="0068665E"/>
    <w:rsid w:val="006868E3"/>
    <w:rsid w:val="0068717E"/>
    <w:rsid w:val="0069030B"/>
    <w:rsid w:val="006905A5"/>
    <w:rsid w:val="00690637"/>
    <w:rsid w:val="006919CB"/>
    <w:rsid w:val="00691AB3"/>
    <w:rsid w:val="0069218C"/>
    <w:rsid w:val="006921AD"/>
    <w:rsid w:val="006924A5"/>
    <w:rsid w:val="006926E5"/>
    <w:rsid w:val="006928DE"/>
    <w:rsid w:val="0069458F"/>
    <w:rsid w:val="0069466B"/>
    <w:rsid w:val="00695078"/>
    <w:rsid w:val="006956F3"/>
    <w:rsid w:val="00695A9A"/>
    <w:rsid w:val="0069681B"/>
    <w:rsid w:val="0069705D"/>
    <w:rsid w:val="006A01FD"/>
    <w:rsid w:val="006A0685"/>
    <w:rsid w:val="006A0986"/>
    <w:rsid w:val="006A0B6D"/>
    <w:rsid w:val="006A0BBC"/>
    <w:rsid w:val="006A1200"/>
    <w:rsid w:val="006A1823"/>
    <w:rsid w:val="006A183B"/>
    <w:rsid w:val="006A1C22"/>
    <w:rsid w:val="006A2138"/>
    <w:rsid w:val="006A29B3"/>
    <w:rsid w:val="006A2E67"/>
    <w:rsid w:val="006A3BA3"/>
    <w:rsid w:val="006A3DAE"/>
    <w:rsid w:val="006A3EAD"/>
    <w:rsid w:val="006A518E"/>
    <w:rsid w:val="006A5458"/>
    <w:rsid w:val="006A5837"/>
    <w:rsid w:val="006A5970"/>
    <w:rsid w:val="006A6988"/>
    <w:rsid w:val="006A6A12"/>
    <w:rsid w:val="006A73B5"/>
    <w:rsid w:val="006A7431"/>
    <w:rsid w:val="006A7830"/>
    <w:rsid w:val="006B0258"/>
    <w:rsid w:val="006B086F"/>
    <w:rsid w:val="006B0B83"/>
    <w:rsid w:val="006B0D85"/>
    <w:rsid w:val="006B1623"/>
    <w:rsid w:val="006B2447"/>
    <w:rsid w:val="006B2482"/>
    <w:rsid w:val="006B2607"/>
    <w:rsid w:val="006B2706"/>
    <w:rsid w:val="006B3589"/>
    <w:rsid w:val="006B36F0"/>
    <w:rsid w:val="006B4036"/>
    <w:rsid w:val="006B4152"/>
    <w:rsid w:val="006B464F"/>
    <w:rsid w:val="006B4CCE"/>
    <w:rsid w:val="006B69F6"/>
    <w:rsid w:val="006B7160"/>
    <w:rsid w:val="006B7209"/>
    <w:rsid w:val="006B729D"/>
    <w:rsid w:val="006B74CD"/>
    <w:rsid w:val="006B7CAF"/>
    <w:rsid w:val="006C0082"/>
    <w:rsid w:val="006C13A3"/>
    <w:rsid w:val="006C1CE9"/>
    <w:rsid w:val="006C1F1D"/>
    <w:rsid w:val="006C237E"/>
    <w:rsid w:val="006C2DAD"/>
    <w:rsid w:val="006C2F22"/>
    <w:rsid w:val="006C2F84"/>
    <w:rsid w:val="006C2FFE"/>
    <w:rsid w:val="006C39E7"/>
    <w:rsid w:val="006C3C6C"/>
    <w:rsid w:val="006C454B"/>
    <w:rsid w:val="006C6384"/>
    <w:rsid w:val="006C65B0"/>
    <w:rsid w:val="006C70F6"/>
    <w:rsid w:val="006C7337"/>
    <w:rsid w:val="006C76AC"/>
    <w:rsid w:val="006D0005"/>
    <w:rsid w:val="006D0396"/>
    <w:rsid w:val="006D08C3"/>
    <w:rsid w:val="006D0C6C"/>
    <w:rsid w:val="006D0D20"/>
    <w:rsid w:val="006D10BD"/>
    <w:rsid w:val="006D16BA"/>
    <w:rsid w:val="006D278E"/>
    <w:rsid w:val="006D2BEA"/>
    <w:rsid w:val="006D36C0"/>
    <w:rsid w:val="006D37A2"/>
    <w:rsid w:val="006D3EE4"/>
    <w:rsid w:val="006D44A2"/>
    <w:rsid w:val="006D5623"/>
    <w:rsid w:val="006D5AF9"/>
    <w:rsid w:val="006D5D26"/>
    <w:rsid w:val="006D622D"/>
    <w:rsid w:val="006D69B5"/>
    <w:rsid w:val="006D7700"/>
    <w:rsid w:val="006D7969"/>
    <w:rsid w:val="006E0238"/>
    <w:rsid w:val="006E0412"/>
    <w:rsid w:val="006E11A9"/>
    <w:rsid w:val="006E17F8"/>
    <w:rsid w:val="006E18D7"/>
    <w:rsid w:val="006E1E99"/>
    <w:rsid w:val="006E24A2"/>
    <w:rsid w:val="006E2FB2"/>
    <w:rsid w:val="006E3267"/>
    <w:rsid w:val="006E3F3C"/>
    <w:rsid w:val="006E3FF0"/>
    <w:rsid w:val="006E497A"/>
    <w:rsid w:val="006E5157"/>
    <w:rsid w:val="006E60CC"/>
    <w:rsid w:val="006E69BB"/>
    <w:rsid w:val="006E69C3"/>
    <w:rsid w:val="006E737F"/>
    <w:rsid w:val="006E7418"/>
    <w:rsid w:val="006E7624"/>
    <w:rsid w:val="006E78E6"/>
    <w:rsid w:val="006E7D08"/>
    <w:rsid w:val="006F0486"/>
    <w:rsid w:val="006F086B"/>
    <w:rsid w:val="006F09C6"/>
    <w:rsid w:val="006F0E38"/>
    <w:rsid w:val="006F11EE"/>
    <w:rsid w:val="006F1D28"/>
    <w:rsid w:val="006F1E28"/>
    <w:rsid w:val="006F1E77"/>
    <w:rsid w:val="006F1F61"/>
    <w:rsid w:val="006F2368"/>
    <w:rsid w:val="006F29AC"/>
    <w:rsid w:val="006F2D6E"/>
    <w:rsid w:val="006F325F"/>
    <w:rsid w:val="006F442B"/>
    <w:rsid w:val="006F45D0"/>
    <w:rsid w:val="006F4EB7"/>
    <w:rsid w:val="006F5C90"/>
    <w:rsid w:val="006F5DFF"/>
    <w:rsid w:val="006F6403"/>
    <w:rsid w:val="006F670A"/>
    <w:rsid w:val="006F69AB"/>
    <w:rsid w:val="006F6CC4"/>
    <w:rsid w:val="006F711D"/>
    <w:rsid w:val="006F7757"/>
    <w:rsid w:val="006F77D0"/>
    <w:rsid w:val="006F7C39"/>
    <w:rsid w:val="007002B5"/>
    <w:rsid w:val="0070035F"/>
    <w:rsid w:val="007006AE"/>
    <w:rsid w:val="00700899"/>
    <w:rsid w:val="0070133F"/>
    <w:rsid w:val="00701429"/>
    <w:rsid w:val="007014B9"/>
    <w:rsid w:val="00701EDE"/>
    <w:rsid w:val="00701F82"/>
    <w:rsid w:val="00702454"/>
    <w:rsid w:val="007026B1"/>
    <w:rsid w:val="00702779"/>
    <w:rsid w:val="007027C2"/>
    <w:rsid w:val="007027E1"/>
    <w:rsid w:val="00702B82"/>
    <w:rsid w:val="0070364B"/>
    <w:rsid w:val="0070365B"/>
    <w:rsid w:val="00703690"/>
    <w:rsid w:val="007037A5"/>
    <w:rsid w:val="00703895"/>
    <w:rsid w:val="00703AA0"/>
    <w:rsid w:val="00704120"/>
    <w:rsid w:val="007042A1"/>
    <w:rsid w:val="0070457D"/>
    <w:rsid w:val="007045D0"/>
    <w:rsid w:val="007049AB"/>
    <w:rsid w:val="00704A70"/>
    <w:rsid w:val="00705656"/>
    <w:rsid w:val="007068AE"/>
    <w:rsid w:val="00706AE2"/>
    <w:rsid w:val="007072F4"/>
    <w:rsid w:val="00707917"/>
    <w:rsid w:val="00707DA8"/>
    <w:rsid w:val="0071021F"/>
    <w:rsid w:val="00710870"/>
    <w:rsid w:val="00711394"/>
    <w:rsid w:val="0071140D"/>
    <w:rsid w:val="00711556"/>
    <w:rsid w:val="0071156E"/>
    <w:rsid w:val="00711660"/>
    <w:rsid w:val="00711A7F"/>
    <w:rsid w:val="00711AF1"/>
    <w:rsid w:val="00712281"/>
    <w:rsid w:val="007125D9"/>
    <w:rsid w:val="00712C5C"/>
    <w:rsid w:val="00713614"/>
    <w:rsid w:val="007136D6"/>
    <w:rsid w:val="007137C6"/>
    <w:rsid w:val="00713F35"/>
    <w:rsid w:val="007143E9"/>
    <w:rsid w:val="00714542"/>
    <w:rsid w:val="007150EE"/>
    <w:rsid w:val="007159DD"/>
    <w:rsid w:val="00716053"/>
    <w:rsid w:val="007162B3"/>
    <w:rsid w:val="00716373"/>
    <w:rsid w:val="00720254"/>
    <w:rsid w:val="00720512"/>
    <w:rsid w:val="00720971"/>
    <w:rsid w:val="007209FE"/>
    <w:rsid w:val="00720B2B"/>
    <w:rsid w:val="0072118D"/>
    <w:rsid w:val="00721414"/>
    <w:rsid w:val="00721C0E"/>
    <w:rsid w:val="00722854"/>
    <w:rsid w:val="0072354D"/>
    <w:rsid w:val="0072393A"/>
    <w:rsid w:val="00723D24"/>
    <w:rsid w:val="007245EB"/>
    <w:rsid w:val="00724F42"/>
    <w:rsid w:val="0072540A"/>
    <w:rsid w:val="00725521"/>
    <w:rsid w:val="00727535"/>
    <w:rsid w:val="007278CB"/>
    <w:rsid w:val="00727F35"/>
    <w:rsid w:val="0073045F"/>
    <w:rsid w:val="00730A29"/>
    <w:rsid w:val="00730DB8"/>
    <w:rsid w:val="00730F6E"/>
    <w:rsid w:val="0073143D"/>
    <w:rsid w:val="007319B6"/>
    <w:rsid w:val="00731C4E"/>
    <w:rsid w:val="00731EA1"/>
    <w:rsid w:val="00732445"/>
    <w:rsid w:val="007327A1"/>
    <w:rsid w:val="00733610"/>
    <w:rsid w:val="0073362E"/>
    <w:rsid w:val="00733F31"/>
    <w:rsid w:val="0073450C"/>
    <w:rsid w:val="0073457A"/>
    <w:rsid w:val="007345C2"/>
    <w:rsid w:val="007347AC"/>
    <w:rsid w:val="00734F13"/>
    <w:rsid w:val="00734F47"/>
    <w:rsid w:val="00735929"/>
    <w:rsid w:val="00735D63"/>
    <w:rsid w:val="007361D9"/>
    <w:rsid w:val="007368EA"/>
    <w:rsid w:val="007369C7"/>
    <w:rsid w:val="00736C2E"/>
    <w:rsid w:val="00740049"/>
    <w:rsid w:val="0074020B"/>
    <w:rsid w:val="007407C9"/>
    <w:rsid w:val="00741961"/>
    <w:rsid w:val="007419FB"/>
    <w:rsid w:val="00742F2D"/>
    <w:rsid w:val="0074378E"/>
    <w:rsid w:val="00743D76"/>
    <w:rsid w:val="00743F15"/>
    <w:rsid w:val="00744194"/>
    <w:rsid w:val="0074419F"/>
    <w:rsid w:val="0074555A"/>
    <w:rsid w:val="007455D3"/>
    <w:rsid w:val="00745856"/>
    <w:rsid w:val="00745C1D"/>
    <w:rsid w:val="0074617A"/>
    <w:rsid w:val="007469DB"/>
    <w:rsid w:val="00746B4E"/>
    <w:rsid w:val="00746FB9"/>
    <w:rsid w:val="00746FE7"/>
    <w:rsid w:val="007471FF"/>
    <w:rsid w:val="00747364"/>
    <w:rsid w:val="0074798A"/>
    <w:rsid w:val="00747C4E"/>
    <w:rsid w:val="00747D03"/>
    <w:rsid w:val="00747D14"/>
    <w:rsid w:val="007503E4"/>
    <w:rsid w:val="007512AF"/>
    <w:rsid w:val="00751BC9"/>
    <w:rsid w:val="00751CB6"/>
    <w:rsid w:val="007520C6"/>
    <w:rsid w:val="0075219C"/>
    <w:rsid w:val="00754347"/>
    <w:rsid w:val="0075540F"/>
    <w:rsid w:val="00757881"/>
    <w:rsid w:val="00757B18"/>
    <w:rsid w:val="00760E41"/>
    <w:rsid w:val="007617B2"/>
    <w:rsid w:val="0076185B"/>
    <w:rsid w:val="00761B16"/>
    <w:rsid w:val="00761F33"/>
    <w:rsid w:val="007625DC"/>
    <w:rsid w:val="007626A8"/>
    <w:rsid w:val="00762812"/>
    <w:rsid w:val="00762BB4"/>
    <w:rsid w:val="00762D72"/>
    <w:rsid w:val="00762F3B"/>
    <w:rsid w:val="0076325E"/>
    <w:rsid w:val="007632AF"/>
    <w:rsid w:val="007637D0"/>
    <w:rsid w:val="0076391E"/>
    <w:rsid w:val="0076437E"/>
    <w:rsid w:val="00765F86"/>
    <w:rsid w:val="00766A47"/>
    <w:rsid w:val="00767856"/>
    <w:rsid w:val="00770D41"/>
    <w:rsid w:val="00770EE5"/>
    <w:rsid w:val="00770F71"/>
    <w:rsid w:val="0077217E"/>
    <w:rsid w:val="007721A9"/>
    <w:rsid w:val="0077275F"/>
    <w:rsid w:val="007728E5"/>
    <w:rsid w:val="00772FBE"/>
    <w:rsid w:val="007732E3"/>
    <w:rsid w:val="00773B79"/>
    <w:rsid w:val="00773D64"/>
    <w:rsid w:val="00773D95"/>
    <w:rsid w:val="0077403D"/>
    <w:rsid w:val="00774A0A"/>
    <w:rsid w:val="0077536D"/>
    <w:rsid w:val="00775470"/>
    <w:rsid w:val="00775C6A"/>
    <w:rsid w:val="00776428"/>
    <w:rsid w:val="00776442"/>
    <w:rsid w:val="007769B4"/>
    <w:rsid w:val="00776DE7"/>
    <w:rsid w:val="00777060"/>
    <w:rsid w:val="0077707C"/>
    <w:rsid w:val="00777217"/>
    <w:rsid w:val="00777540"/>
    <w:rsid w:val="00777743"/>
    <w:rsid w:val="0077797D"/>
    <w:rsid w:val="00780295"/>
    <w:rsid w:val="0078059C"/>
    <w:rsid w:val="007808A0"/>
    <w:rsid w:val="00780C88"/>
    <w:rsid w:val="00780DC2"/>
    <w:rsid w:val="007814CA"/>
    <w:rsid w:val="007817A0"/>
    <w:rsid w:val="00781B92"/>
    <w:rsid w:val="00782895"/>
    <w:rsid w:val="00782A82"/>
    <w:rsid w:val="00782F7C"/>
    <w:rsid w:val="00783441"/>
    <w:rsid w:val="00783ED7"/>
    <w:rsid w:val="00783FCD"/>
    <w:rsid w:val="00784250"/>
    <w:rsid w:val="00785399"/>
    <w:rsid w:val="00785AA8"/>
    <w:rsid w:val="0078611F"/>
    <w:rsid w:val="00786745"/>
    <w:rsid w:val="00786747"/>
    <w:rsid w:val="007869E2"/>
    <w:rsid w:val="00786D43"/>
    <w:rsid w:val="00787762"/>
    <w:rsid w:val="0078793D"/>
    <w:rsid w:val="00787C7C"/>
    <w:rsid w:val="00790FE8"/>
    <w:rsid w:val="00791589"/>
    <w:rsid w:val="0079160E"/>
    <w:rsid w:val="00791E1B"/>
    <w:rsid w:val="007922F0"/>
    <w:rsid w:val="00792C0D"/>
    <w:rsid w:val="00792F74"/>
    <w:rsid w:val="007935C4"/>
    <w:rsid w:val="00793A19"/>
    <w:rsid w:val="00793F2F"/>
    <w:rsid w:val="00794DA2"/>
    <w:rsid w:val="00795094"/>
    <w:rsid w:val="007950A9"/>
    <w:rsid w:val="007952E8"/>
    <w:rsid w:val="00796B2E"/>
    <w:rsid w:val="00796BF7"/>
    <w:rsid w:val="0079740E"/>
    <w:rsid w:val="00797678"/>
    <w:rsid w:val="00797954"/>
    <w:rsid w:val="00797A00"/>
    <w:rsid w:val="00797A4E"/>
    <w:rsid w:val="00797DB2"/>
    <w:rsid w:val="00797E05"/>
    <w:rsid w:val="00797F01"/>
    <w:rsid w:val="00797F3B"/>
    <w:rsid w:val="00797FD5"/>
    <w:rsid w:val="007A0F75"/>
    <w:rsid w:val="007A148D"/>
    <w:rsid w:val="007A1F4A"/>
    <w:rsid w:val="007A21F3"/>
    <w:rsid w:val="007A2995"/>
    <w:rsid w:val="007A2F6B"/>
    <w:rsid w:val="007A316B"/>
    <w:rsid w:val="007A33A9"/>
    <w:rsid w:val="007A3586"/>
    <w:rsid w:val="007A392D"/>
    <w:rsid w:val="007A3D1B"/>
    <w:rsid w:val="007A40C7"/>
    <w:rsid w:val="007A428C"/>
    <w:rsid w:val="007A4A2C"/>
    <w:rsid w:val="007A4C30"/>
    <w:rsid w:val="007A4C5D"/>
    <w:rsid w:val="007A513B"/>
    <w:rsid w:val="007A5C16"/>
    <w:rsid w:val="007A753C"/>
    <w:rsid w:val="007A77CC"/>
    <w:rsid w:val="007A7E0F"/>
    <w:rsid w:val="007B0B3D"/>
    <w:rsid w:val="007B1720"/>
    <w:rsid w:val="007B1C01"/>
    <w:rsid w:val="007B1C98"/>
    <w:rsid w:val="007B1F55"/>
    <w:rsid w:val="007B2C9E"/>
    <w:rsid w:val="007B3628"/>
    <w:rsid w:val="007B37C0"/>
    <w:rsid w:val="007B3942"/>
    <w:rsid w:val="007B4058"/>
    <w:rsid w:val="007B428D"/>
    <w:rsid w:val="007B47E6"/>
    <w:rsid w:val="007B4CF5"/>
    <w:rsid w:val="007B5056"/>
    <w:rsid w:val="007B5397"/>
    <w:rsid w:val="007B67C3"/>
    <w:rsid w:val="007B6ABD"/>
    <w:rsid w:val="007B71C6"/>
    <w:rsid w:val="007B721C"/>
    <w:rsid w:val="007B7317"/>
    <w:rsid w:val="007B75C1"/>
    <w:rsid w:val="007C0132"/>
    <w:rsid w:val="007C0541"/>
    <w:rsid w:val="007C0AF0"/>
    <w:rsid w:val="007C131F"/>
    <w:rsid w:val="007C139F"/>
    <w:rsid w:val="007C189E"/>
    <w:rsid w:val="007C239D"/>
    <w:rsid w:val="007C23AD"/>
    <w:rsid w:val="007C24DD"/>
    <w:rsid w:val="007C2945"/>
    <w:rsid w:val="007C3AE4"/>
    <w:rsid w:val="007C3F57"/>
    <w:rsid w:val="007C3FF8"/>
    <w:rsid w:val="007C4305"/>
    <w:rsid w:val="007C47A2"/>
    <w:rsid w:val="007C4A24"/>
    <w:rsid w:val="007C4B0C"/>
    <w:rsid w:val="007C572D"/>
    <w:rsid w:val="007C5782"/>
    <w:rsid w:val="007C6DEC"/>
    <w:rsid w:val="007C7161"/>
    <w:rsid w:val="007C7211"/>
    <w:rsid w:val="007C76A8"/>
    <w:rsid w:val="007C77B5"/>
    <w:rsid w:val="007C7807"/>
    <w:rsid w:val="007D0251"/>
    <w:rsid w:val="007D052D"/>
    <w:rsid w:val="007D05C1"/>
    <w:rsid w:val="007D086F"/>
    <w:rsid w:val="007D0A43"/>
    <w:rsid w:val="007D0FEF"/>
    <w:rsid w:val="007D141C"/>
    <w:rsid w:val="007D147C"/>
    <w:rsid w:val="007D19A1"/>
    <w:rsid w:val="007D1B7F"/>
    <w:rsid w:val="007D1D9E"/>
    <w:rsid w:val="007D1DAF"/>
    <w:rsid w:val="007D207E"/>
    <w:rsid w:val="007D21C8"/>
    <w:rsid w:val="007D2516"/>
    <w:rsid w:val="007D259C"/>
    <w:rsid w:val="007D28E4"/>
    <w:rsid w:val="007D3871"/>
    <w:rsid w:val="007D391E"/>
    <w:rsid w:val="007D58AD"/>
    <w:rsid w:val="007D65E0"/>
    <w:rsid w:val="007D6771"/>
    <w:rsid w:val="007D68AF"/>
    <w:rsid w:val="007D7404"/>
    <w:rsid w:val="007D758E"/>
    <w:rsid w:val="007D7676"/>
    <w:rsid w:val="007D76F8"/>
    <w:rsid w:val="007E06D5"/>
    <w:rsid w:val="007E08EA"/>
    <w:rsid w:val="007E1144"/>
    <w:rsid w:val="007E1284"/>
    <w:rsid w:val="007E130C"/>
    <w:rsid w:val="007E1628"/>
    <w:rsid w:val="007E17BE"/>
    <w:rsid w:val="007E1C67"/>
    <w:rsid w:val="007E1F2F"/>
    <w:rsid w:val="007E271A"/>
    <w:rsid w:val="007E2CAF"/>
    <w:rsid w:val="007E45D7"/>
    <w:rsid w:val="007E4C80"/>
    <w:rsid w:val="007E53B8"/>
    <w:rsid w:val="007E5A6C"/>
    <w:rsid w:val="007E6036"/>
    <w:rsid w:val="007E6457"/>
    <w:rsid w:val="007E65E8"/>
    <w:rsid w:val="007E72DA"/>
    <w:rsid w:val="007E7395"/>
    <w:rsid w:val="007E78C3"/>
    <w:rsid w:val="007F02F5"/>
    <w:rsid w:val="007F07B9"/>
    <w:rsid w:val="007F1517"/>
    <w:rsid w:val="007F159C"/>
    <w:rsid w:val="007F16A3"/>
    <w:rsid w:val="007F1ADA"/>
    <w:rsid w:val="007F1F2F"/>
    <w:rsid w:val="007F2885"/>
    <w:rsid w:val="007F2C0D"/>
    <w:rsid w:val="007F2C74"/>
    <w:rsid w:val="007F3350"/>
    <w:rsid w:val="007F3718"/>
    <w:rsid w:val="007F436E"/>
    <w:rsid w:val="007F4C87"/>
    <w:rsid w:val="007F4F1F"/>
    <w:rsid w:val="007F51BE"/>
    <w:rsid w:val="007F5988"/>
    <w:rsid w:val="007F6379"/>
    <w:rsid w:val="007F6663"/>
    <w:rsid w:val="007F6B5E"/>
    <w:rsid w:val="007F741E"/>
    <w:rsid w:val="007F7724"/>
    <w:rsid w:val="007F7747"/>
    <w:rsid w:val="007F7D74"/>
    <w:rsid w:val="00800119"/>
    <w:rsid w:val="00800307"/>
    <w:rsid w:val="008003D6"/>
    <w:rsid w:val="00800875"/>
    <w:rsid w:val="008009D7"/>
    <w:rsid w:val="00800AD3"/>
    <w:rsid w:val="00800CE0"/>
    <w:rsid w:val="008013D4"/>
    <w:rsid w:val="00801412"/>
    <w:rsid w:val="008016EC"/>
    <w:rsid w:val="00801BAF"/>
    <w:rsid w:val="00801DB2"/>
    <w:rsid w:val="008021A1"/>
    <w:rsid w:val="0080233F"/>
    <w:rsid w:val="00802D8B"/>
    <w:rsid w:val="0080316F"/>
    <w:rsid w:val="008037F9"/>
    <w:rsid w:val="00803A09"/>
    <w:rsid w:val="00804251"/>
    <w:rsid w:val="00804928"/>
    <w:rsid w:val="00804E27"/>
    <w:rsid w:val="00806E06"/>
    <w:rsid w:val="0080712A"/>
    <w:rsid w:val="00807354"/>
    <w:rsid w:val="00810039"/>
    <w:rsid w:val="0081016F"/>
    <w:rsid w:val="00810723"/>
    <w:rsid w:val="00810724"/>
    <w:rsid w:val="008108D4"/>
    <w:rsid w:val="00811709"/>
    <w:rsid w:val="0081185E"/>
    <w:rsid w:val="00811AED"/>
    <w:rsid w:val="00811CA8"/>
    <w:rsid w:val="00812EB8"/>
    <w:rsid w:val="0081313B"/>
    <w:rsid w:val="008143CD"/>
    <w:rsid w:val="008148E4"/>
    <w:rsid w:val="00815CFF"/>
    <w:rsid w:val="00816716"/>
    <w:rsid w:val="00816E3E"/>
    <w:rsid w:val="00817347"/>
    <w:rsid w:val="008173B8"/>
    <w:rsid w:val="008177DC"/>
    <w:rsid w:val="00817DE8"/>
    <w:rsid w:val="00817ECF"/>
    <w:rsid w:val="00820E58"/>
    <w:rsid w:val="00821339"/>
    <w:rsid w:val="0082173A"/>
    <w:rsid w:val="008224C0"/>
    <w:rsid w:val="00822505"/>
    <w:rsid w:val="0082311C"/>
    <w:rsid w:val="008238B6"/>
    <w:rsid w:val="00823FEA"/>
    <w:rsid w:val="00823FF1"/>
    <w:rsid w:val="00824391"/>
    <w:rsid w:val="008243CF"/>
    <w:rsid w:val="00825EC6"/>
    <w:rsid w:val="00827068"/>
    <w:rsid w:val="008277A9"/>
    <w:rsid w:val="008279FB"/>
    <w:rsid w:val="00827B2E"/>
    <w:rsid w:val="00827F8B"/>
    <w:rsid w:val="00830DA0"/>
    <w:rsid w:val="008311B4"/>
    <w:rsid w:val="00832782"/>
    <w:rsid w:val="00832C36"/>
    <w:rsid w:val="008333DE"/>
    <w:rsid w:val="0083359F"/>
    <w:rsid w:val="00833673"/>
    <w:rsid w:val="00833C02"/>
    <w:rsid w:val="00834058"/>
    <w:rsid w:val="0083459A"/>
    <w:rsid w:val="008345D1"/>
    <w:rsid w:val="00834B54"/>
    <w:rsid w:val="00834E3B"/>
    <w:rsid w:val="008351A9"/>
    <w:rsid w:val="008358E0"/>
    <w:rsid w:val="00835999"/>
    <w:rsid w:val="0083655C"/>
    <w:rsid w:val="00836A4E"/>
    <w:rsid w:val="00837290"/>
    <w:rsid w:val="0083741E"/>
    <w:rsid w:val="008400E3"/>
    <w:rsid w:val="00840202"/>
    <w:rsid w:val="0084122F"/>
    <w:rsid w:val="00841BB5"/>
    <w:rsid w:val="0084219F"/>
    <w:rsid w:val="0084268C"/>
    <w:rsid w:val="0084286F"/>
    <w:rsid w:val="00842E77"/>
    <w:rsid w:val="008436E8"/>
    <w:rsid w:val="00843D0B"/>
    <w:rsid w:val="00843DBF"/>
    <w:rsid w:val="00843F68"/>
    <w:rsid w:val="0084402C"/>
    <w:rsid w:val="00845135"/>
    <w:rsid w:val="00845656"/>
    <w:rsid w:val="008456A7"/>
    <w:rsid w:val="00845E9E"/>
    <w:rsid w:val="00845FCC"/>
    <w:rsid w:val="00846AD9"/>
    <w:rsid w:val="008473D5"/>
    <w:rsid w:val="00847867"/>
    <w:rsid w:val="008478A8"/>
    <w:rsid w:val="0084795E"/>
    <w:rsid w:val="00850641"/>
    <w:rsid w:val="008508D8"/>
    <w:rsid w:val="0085293D"/>
    <w:rsid w:val="00853055"/>
    <w:rsid w:val="00853648"/>
    <w:rsid w:val="008541B2"/>
    <w:rsid w:val="00854ADD"/>
    <w:rsid w:val="00854D2C"/>
    <w:rsid w:val="00855255"/>
    <w:rsid w:val="00855280"/>
    <w:rsid w:val="00855330"/>
    <w:rsid w:val="00855366"/>
    <w:rsid w:val="00855450"/>
    <w:rsid w:val="00856FBE"/>
    <w:rsid w:val="008579EA"/>
    <w:rsid w:val="00860389"/>
    <w:rsid w:val="00860A96"/>
    <w:rsid w:val="00861858"/>
    <w:rsid w:val="00862622"/>
    <w:rsid w:val="00862DE1"/>
    <w:rsid w:val="0086355A"/>
    <w:rsid w:val="008636DF"/>
    <w:rsid w:val="00864716"/>
    <w:rsid w:val="008650C0"/>
    <w:rsid w:val="00865834"/>
    <w:rsid w:val="00866592"/>
    <w:rsid w:val="0086698F"/>
    <w:rsid w:val="00866F80"/>
    <w:rsid w:val="00867079"/>
    <w:rsid w:val="00867CBC"/>
    <w:rsid w:val="00870AEA"/>
    <w:rsid w:val="00871681"/>
    <w:rsid w:val="008724A0"/>
    <w:rsid w:val="008725BC"/>
    <w:rsid w:val="008729E1"/>
    <w:rsid w:val="008731A9"/>
    <w:rsid w:val="008734FC"/>
    <w:rsid w:val="0087379A"/>
    <w:rsid w:val="00873E49"/>
    <w:rsid w:val="008743CD"/>
    <w:rsid w:val="0087485C"/>
    <w:rsid w:val="00874EA1"/>
    <w:rsid w:val="008750E9"/>
    <w:rsid w:val="0087510D"/>
    <w:rsid w:val="00875D1B"/>
    <w:rsid w:val="00876285"/>
    <w:rsid w:val="00876819"/>
    <w:rsid w:val="00877935"/>
    <w:rsid w:val="008802E4"/>
    <w:rsid w:val="00880585"/>
    <w:rsid w:val="00880FCC"/>
    <w:rsid w:val="00881B11"/>
    <w:rsid w:val="00881D32"/>
    <w:rsid w:val="00881ED3"/>
    <w:rsid w:val="00882FEB"/>
    <w:rsid w:val="00883C92"/>
    <w:rsid w:val="008847E9"/>
    <w:rsid w:val="0088526F"/>
    <w:rsid w:val="0088545C"/>
    <w:rsid w:val="00885966"/>
    <w:rsid w:val="00885C17"/>
    <w:rsid w:val="00885D90"/>
    <w:rsid w:val="00886C0D"/>
    <w:rsid w:val="00886C70"/>
    <w:rsid w:val="00887C96"/>
    <w:rsid w:val="00887F6F"/>
    <w:rsid w:val="008900B7"/>
    <w:rsid w:val="008901F8"/>
    <w:rsid w:val="00891177"/>
    <w:rsid w:val="0089143A"/>
    <w:rsid w:val="00891469"/>
    <w:rsid w:val="008915AB"/>
    <w:rsid w:val="0089160E"/>
    <w:rsid w:val="0089188E"/>
    <w:rsid w:val="0089199D"/>
    <w:rsid w:val="00891F15"/>
    <w:rsid w:val="008924F2"/>
    <w:rsid w:val="00892F83"/>
    <w:rsid w:val="00893F4F"/>
    <w:rsid w:val="0089407D"/>
    <w:rsid w:val="00894380"/>
    <w:rsid w:val="00894BB4"/>
    <w:rsid w:val="00894CA3"/>
    <w:rsid w:val="00894E7E"/>
    <w:rsid w:val="0089578E"/>
    <w:rsid w:val="00895C0C"/>
    <w:rsid w:val="0089615A"/>
    <w:rsid w:val="008966FF"/>
    <w:rsid w:val="00896F0F"/>
    <w:rsid w:val="008975F2"/>
    <w:rsid w:val="008A06F0"/>
    <w:rsid w:val="008A06FF"/>
    <w:rsid w:val="008A0BC9"/>
    <w:rsid w:val="008A0DD3"/>
    <w:rsid w:val="008A1421"/>
    <w:rsid w:val="008A1597"/>
    <w:rsid w:val="008A161D"/>
    <w:rsid w:val="008A28F6"/>
    <w:rsid w:val="008A2CAC"/>
    <w:rsid w:val="008A2CB7"/>
    <w:rsid w:val="008A3612"/>
    <w:rsid w:val="008A3F66"/>
    <w:rsid w:val="008A4295"/>
    <w:rsid w:val="008A4625"/>
    <w:rsid w:val="008A4C86"/>
    <w:rsid w:val="008A53AD"/>
    <w:rsid w:val="008A58B7"/>
    <w:rsid w:val="008A67DF"/>
    <w:rsid w:val="008A6D06"/>
    <w:rsid w:val="008A6EAF"/>
    <w:rsid w:val="008A71AF"/>
    <w:rsid w:val="008A7464"/>
    <w:rsid w:val="008A78B8"/>
    <w:rsid w:val="008A7936"/>
    <w:rsid w:val="008A7DC6"/>
    <w:rsid w:val="008B03A0"/>
    <w:rsid w:val="008B0AF2"/>
    <w:rsid w:val="008B0E3E"/>
    <w:rsid w:val="008B101E"/>
    <w:rsid w:val="008B12B9"/>
    <w:rsid w:val="008B143D"/>
    <w:rsid w:val="008B16C1"/>
    <w:rsid w:val="008B1A1A"/>
    <w:rsid w:val="008B3036"/>
    <w:rsid w:val="008B3316"/>
    <w:rsid w:val="008B33C3"/>
    <w:rsid w:val="008B49DA"/>
    <w:rsid w:val="008B4AE4"/>
    <w:rsid w:val="008B4CDF"/>
    <w:rsid w:val="008B5C02"/>
    <w:rsid w:val="008B6253"/>
    <w:rsid w:val="008B647A"/>
    <w:rsid w:val="008B658D"/>
    <w:rsid w:val="008B6EFF"/>
    <w:rsid w:val="008B75FD"/>
    <w:rsid w:val="008B76CA"/>
    <w:rsid w:val="008B7F4F"/>
    <w:rsid w:val="008B7FFE"/>
    <w:rsid w:val="008C0A0D"/>
    <w:rsid w:val="008C1021"/>
    <w:rsid w:val="008C1817"/>
    <w:rsid w:val="008C1C14"/>
    <w:rsid w:val="008C1FB6"/>
    <w:rsid w:val="008C21BA"/>
    <w:rsid w:val="008C2413"/>
    <w:rsid w:val="008C29FC"/>
    <w:rsid w:val="008C402D"/>
    <w:rsid w:val="008C4BF8"/>
    <w:rsid w:val="008C4C53"/>
    <w:rsid w:val="008C55FD"/>
    <w:rsid w:val="008C5671"/>
    <w:rsid w:val="008C5809"/>
    <w:rsid w:val="008C5A2C"/>
    <w:rsid w:val="008C5F08"/>
    <w:rsid w:val="008C5F0C"/>
    <w:rsid w:val="008C620E"/>
    <w:rsid w:val="008C685D"/>
    <w:rsid w:val="008C6E80"/>
    <w:rsid w:val="008C6EFC"/>
    <w:rsid w:val="008C711E"/>
    <w:rsid w:val="008C7454"/>
    <w:rsid w:val="008C779A"/>
    <w:rsid w:val="008D05BC"/>
    <w:rsid w:val="008D106D"/>
    <w:rsid w:val="008D11A5"/>
    <w:rsid w:val="008D1649"/>
    <w:rsid w:val="008D2781"/>
    <w:rsid w:val="008D3114"/>
    <w:rsid w:val="008D342E"/>
    <w:rsid w:val="008D37D7"/>
    <w:rsid w:val="008D433B"/>
    <w:rsid w:val="008D5116"/>
    <w:rsid w:val="008D524A"/>
    <w:rsid w:val="008D524E"/>
    <w:rsid w:val="008D59CE"/>
    <w:rsid w:val="008D5FF0"/>
    <w:rsid w:val="008D6313"/>
    <w:rsid w:val="008D68E7"/>
    <w:rsid w:val="008D6B28"/>
    <w:rsid w:val="008D6EB7"/>
    <w:rsid w:val="008D7D24"/>
    <w:rsid w:val="008E01DA"/>
    <w:rsid w:val="008E049C"/>
    <w:rsid w:val="008E1044"/>
    <w:rsid w:val="008E129D"/>
    <w:rsid w:val="008E208A"/>
    <w:rsid w:val="008E21AF"/>
    <w:rsid w:val="008E26EA"/>
    <w:rsid w:val="008E31BF"/>
    <w:rsid w:val="008E37A8"/>
    <w:rsid w:val="008E4468"/>
    <w:rsid w:val="008E454F"/>
    <w:rsid w:val="008E4653"/>
    <w:rsid w:val="008E478C"/>
    <w:rsid w:val="008E48AB"/>
    <w:rsid w:val="008E4B82"/>
    <w:rsid w:val="008E5717"/>
    <w:rsid w:val="008E5B2F"/>
    <w:rsid w:val="008E5E69"/>
    <w:rsid w:val="008E6158"/>
    <w:rsid w:val="008E73E5"/>
    <w:rsid w:val="008E7A43"/>
    <w:rsid w:val="008F06CA"/>
    <w:rsid w:val="008F07F1"/>
    <w:rsid w:val="008F0871"/>
    <w:rsid w:val="008F18CE"/>
    <w:rsid w:val="008F242A"/>
    <w:rsid w:val="008F28C0"/>
    <w:rsid w:val="008F2921"/>
    <w:rsid w:val="008F2DD7"/>
    <w:rsid w:val="008F3061"/>
    <w:rsid w:val="008F42E9"/>
    <w:rsid w:val="008F49F5"/>
    <w:rsid w:val="008F4A2B"/>
    <w:rsid w:val="008F5996"/>
    <w:rsid w:val="008F5D83"/>
    <w:rsid w:val="008F5F3C"/>
    <w:rsid w:val="008F6137"/>
    <w:rsid w:val="008F70E5"/>
    <w:rsid w:val="008F724D"/>
    <w:rsid w:val="008F74B1"/>
    <w:rsid w:val="008F7AC0"/>
    <w:rsid w:val="008F7E93"/>
    <w:rsid w:val="0090068F"/>
    <w:rsid w:val="009017C6"/>
    <w:rsid w:val="00901AF2"/>
    <w:rsid w:val="00901BD3"/>
    <w:rsid w:val="0090202D"/>
    <w:rsid w:val="0090253F"/>
    <w:rsid w:val="00902BBD"/>
    <w:rsid w:val="00902E3B"/>
    <w:rsid w:val="009039DC"/>
    <w:rsid w:val="00903C00"/>
    <w:rsid w:val="00904B11"/>
    <w:rsid w:val="009054E1"/>
    <w:rsid w:val="00905A84"/>
    <w:rsid w:val="009063E4"/>
    <w:rsid w:val="00906504"/>
    <w:rsid w:val="00907996"/>
    <w:rsid w:val="009101CD"/>
    <w:rsid w:val="00910660"/>
    <w:rsid w:val="00910E62"/>
    <w:rsid w:val="00911005"/>
    <w:rsid w:val="0091176F"/>
    <w:rsid w:val="00911A05"/>
    <w:rsid w:val="00912015"/>
    <w:rsid w:val="00912595"/>
    <w:rsid w:val="0091294B"/>
    <w:rsid w:val="00912BEC"/>
    <w:rsid w:val="009138B0"/>
    <w:rsid w:val="00913C2A"/>
    <w:rsid w:val="00914393"/>
    <w:rsid w:val="0091456D"/>
    <w:rsid w:val="00915190"/>
    <w:rsid w:val="00915E4B"/>
    <w:rsid w:val="00916119"/>
    <w:rsid w:val="00916B69"/>
    <w:rsid w:val="00916BEE"/>
    <w:rsid w:val="00916CFE"/>
    <w:rsid w:val="009171C2"/>
    <w:rsid w:val="00917BE2"/>
    <w:rsid w:val="00917CC5"/>
    <w:rsid w:val="00920617"/>
    <w:rsid w:val="00920B61"/>
    <w:rsid w:val="00921213"/>
    <w:rsid w:val="009212B0"/>
    <w:rsid w:val="00922C46"/>
    <w:rsid w:val="00923062"/>
    <w:rsid w:val="00923760"/>
    <w:rsid w:val="00924921"/>
    <w:rsid w:val="00924F8D"/>
    <w:rsid w:val="00925584"/>
    <w:rsid w:val="00925D61"/>
    <w:rsid w:val="0092612D"/>
    <w:rsid w:val="009265D0"/>
    <w:rsid w:val="00926BBF"/>
    <w:rsid w:val="0092738B"/>
    <w:rsid w:val="009275A2"/>
    <w:rsid w:val="00927AB4"/>
    <w:rsid w:val="00930065"/>
    <w:rsid w:val="009302A1"/>
    <w:rsid w:val="0093035E"/>
    <w:rsid w:val="009303B8"/>
    <w:rsid w:val="0093070E"/>
    <w:rsid w:val="00930B5F"/>
    <w:rsid w:val="00931522"/>
    <w:rsid w:val="009315AB"/>
    <w:rsid w:val="0093172D"/>
    <w:rsid w:val="00931895"/>
    <w:rsid w:val="00931D40"/>
    <w:rsid w:val="00931DB3"/>
    <w:rsid w:val="00932456"/>
    <w:rsid w:val="009326F0"/>
    <w:rsid w:val="00933584"/>
    <w:rsid w:val="009337B4"/>
    <w:rsid w:val="00933930"/>
    <w:rsid w:val="009342BD"/>
    <w:rsid w:val="009344C0"/>
    <w:rsid w:val="0093492D"/>
    <w:rsid w:val="00934937"/>
    <w:rsid w:val="009349A3"/>
    <w:rsid w:val="00934C36"/>
    <w:rsid w:val="00934E4E"/>
    <w:rsid w:val="009353A9"/>
    <w:rsid w:val="0093551F"/>
    <w:rsid w:val="0093553D"/>
    <w:rsid w:val="00935B7A"/>
    <w:rsid w:val="00936054"/>
    <w:rsid w:val="009363D3"/>
    <w:rsid w:val="009363ED"/>
    <w:rsid w:val="00936616"/>
    <w:rsid w:val="0093663D"/>
    <w:rsid w:val="00936B1C"/>
    <w:rsid w:val="00936E16"/>
    <w:rsid w:val="00937199"/>
    <w:rsid w:val="0093782F"/>
    <w:rsid w:val="00940C89"/>
    <w:rsid w:val="00941B36"/>
    <w:rsid w:val="00942304"/>
    <w:rsid w:val="009424A5"/>
    <w:rsid w:val="00942C32"/>
    <w:rsid w:val="0094332C"/>
    <w:rsid w:val="00943B25"/>
    <w:rsid w:val="00943DE3"/>
    <w:rsid w:val="00943FDE"/>
    <w:rsid w:val="00944C4B"/>
    <w:rsid w:val="00944C59"/>
    <w:rsid w:val="0094597E"/>
    <w:rsid w:val="0094599D"/>
    <w:rsid w:val="00945B69"/>
    <w:rsid w:val="009463B8"/>
    <w:rsid w:val="00946C66"/>
    <w:rsid w:val="00946CB4"/>
    <w:rsid w:val="00950BD0"/>
    <w:rsid w:val="00951980"/>
    <w:rsid w:val="00951AD9"/>
    <w:rsid w:val="00951CCC"/>
    <w:rsid w:val="00952264"/>
    <w:rsid w:val="009523FE"/>
    <w:rsid w:val="00952433"/>
    <w:rsid w:val="00952ED9"/>
    <w:rsid w:val="00953131"/>
    <w:rsid w:val="009537E9"/>
    <w:rsid w:val="00954836"/>
    <w:rsid w:val="00955108"/>
    <w:rsid w:val="0095583E"/>
    <w:rsid w:val="0095590B"/>
    <w:rsid w:val="00956760"/>
    <w:rsid w:val="00956925"/>
    <w:rsid w:val="00956F8E"/>
    <w:rsid w:val="00957027"/>
    <w:rsid w:val="009575AB"/>
    <w:rsid w:val="00957A64"/>
    <w:rsid w:val="00957FF0"/>
    <w:rsid w:val="009601D8"/>
    <w:rsid w:val="00960FFC"/>
    <w:rsid w:val="009613E6"/>
    <w:rsid w:val="009617FB"/>
    <w:rsid w:val="00961FD1"/>
    <w:rsid w:val="00962633"/>
    <w:rsid w:val="00962B8E"/>
    <w:rsid w:val="00962D67"/>
    <w:rsid w:val="009630F5"/>
    <w:rsid w:val="009635E6"/>
    <w:rsid w:val="00963939"/>
    <w:rsid w:val="00963BD0"/>
    <w:rsid w:val="0096404D"/>
    <w:rsid w:val="00964455"/>
    <w:rsid w:val="0096458C"/>
    <w:rsid w:val="00964665"/>
    <w:rsid w:val="009646D9"/>
    <w:rsid w:val="009646F0"/>
    <w:rsid w:val="009648DC"/>
    <w:rsid w:val="0096677C"/>
    <w:rsid w:val="00966CA0"/>
    <w:rsid w:val="00966D0E"/>
    <w:rsid w:val="0096790F"/>
    <w:rsid w:val="009705DD"/>
    <w:rsid w:val="0097087A"/>
    <w:rsid w:val="00970A1C"/>
    <w:rsid w:val="00970FC0"/>
    <w:rsid w:val="009710D7"/>
    <w:rsid w:val="00971124"/>
    <w:rsid w:val="0097178E"/>
    <w:rsid w:val="009719B1"/>
    <w:rsid w:val="00971B4E"/>
    <w:rsid w:val="00971F2A"/>
    <w:rsid w:val="009721F7"/>
    <w:rsid w:val="00972499"/>
    <w:rsid w:val="00972E22"/>
    <w:rsid w:val="00973308"/>
    <w:rsid w:val="0097386E"/>
    <w:rsid w:val="00974500"/>
    <w:rsid w:val="00974B91"/>
    <w:rsid w:val="009752C0"/>
    <w:rsid w:val="00975489"/>
    <w:rsid w:val="00975999"/>
    <w:rsid w:val="00976333"/>
    <w:rsid w:val="00976883"/>
    <w:rsid w:val="00977072"/>
    <w:rsid w:val="0097732F"/>
    <w:rsid w:val="0097769A"/>
    <w:rsid w:val="00977E48"/>
    <w:rsid w:val="00980592"/>
    <w:rsid w:val="00980C4A"/>
    <w:rsid w:val="0098117F"/>
    <w:rsid w:val="00981243"/>
    <w:rsid w:val="00981465"/>
    <w:rsid w:val="00981646"/>
    <w:rsid w:val="009816B2"/>
    <w:rsid w:val="0098189D"/>
    <w:rsid w:val="00981CCC"/>
    <w:rsid w:val="009822B0"/>
    <w:rsid w:val="00982E54"/>
    <w:rsid w:val="00982F63"/>
    <w:rsid w:val="00983769"/>
    <w:rsid w:val="00983EEF"/>
    <w:rsid w:val="009844E0"/>
    <w:rsid w:val="009845B6"/>
    <w:rsid w:val="009850DB"/>
    <w:rsid w:val="00985757"/>
    <w:rsid w:val="00985834"/>
    <w:rsid w:val="00985A56"/>
    <w:rsid w:val="00985D1C"/>
    <w:rsid w:val="00985D77"/>
    <w:rsid w:val="00985FD0"/>
    <w:rsid w:val="009867BB"/>
    <w:rsid w:val="00986B49"/>
    <w:rsid w:val="00986B52"/>
    <w:rsid w:val="00986BBB"/>
    <w:rsid w:val="00986F8A"/>
    <w:rsid w:val="0098718F"/>
    <w:rsid w:val="009872EC"/>
    <w:rsid w:val="00987636"/>
    <w:rsid w:val="00987C96"/>
    <w:rsid w:val="0099091E"/>
    <w:rsid w:val="00990A35"/>
    <w:rsid w:val="00990C2F"/>
    <w:rsid w:val="00990E51"/>
    <w:rsid w:val="0099111D"/>
    <w:rsid w:val="009921CD"/>
    <w:rsid w:val="00992258"/>
    <w:rsid w:val="00992475"/>
    <w:rsid w:val="00992608"/>
    <w:rsid w:val="00992F2B"/>
    <w:rsid w:val="0099327C"/>
    <w:rsid w:val="00993C9B"/>
    <w:rsid w:val="00993D83"/>
    <w:rsid w:val="00993DCF"/>
    <w:rsid w:val="009942DC"/>
    <w:rsid w:val="0099452A"/>
    <w:rsid w:val="00994E1E"/>
    <w:rsid w:val="00995124"/>
    <w:rsid w:val="00995C6B"/>
    <w:rsid w:val="00996096"/>
    <w:rsid w:val="00996C6E"/>
    <w:rsid w:val="00996FEC"/>
    <w:rsid w:val="0099765D"/>
    <w:rsid w:val="0099767C"/>
    <w:rsid w:val="00997907"/>
    <w:rsid w:val="009A016A"/>
    <w:rsid w:val="009A0898"/>
    <w:rsid w:val="009A0C12"/>
    <w:rsid w:val="009A19E4"/>
    <w:rsid w:val="009A207D"/>
    <w:rsid w:val="009A2135"/>
    <w:rsid w:val="009A21A2"/>
    <w:rsid w:val="009A26D3"/>
    <w:rsid w:val="009A2CCE"/>
    <w:rsid w:val="009A333C"/>
    <w:rsid w:val="009A356F"/>
    <w:rsid w:val="009A3D79"/>
    <w:rsid w:val="009A4331"/>
    <w:rsid w:val="009A4C37"/>
    <w:rsid w:val="009A4FAD"/>
    <w:rsid w:val="009A5288"/>
    <w:rsid w:val="009A5326"/>
    <w:rsid w:val="009A5628"/>
    <w:rsid w:val="009A5DBB"/>
    <w:rsid w:val="009A5FA1"/>
    <w:rsid w:val="009A65CB"/>
    <w:rsid w:val="009A6783"/>
    <w:rsid w:val="009A6C83"/>
    <w:rsid w:val="009A6E77"/>
    <w:rsid w:val="009B0E44"/>
    <w:rsid w:val="009B1007"/>
    <w:rsid w:val="009B15A6"/>
    <w:rsid w:val="009B1F59"/>
    <w:rsid w:val="009B204B"/>
    <w:rsid w:val="009B25E7"/>
    <w:rsid w:val="009B3265"/>
    <w:rsid w:val="009B36DC"/>
    <w:rsid w:val="009B377E"/>
    <w:rsid w:val="009B42B5"/>
    <w:rsid w:val="009B46B5"/>
    <w:rsid w:val="009B46C0"/>
    <w:rsid w:val="009B52AC"/>
    <w:rsid w:val="009B5641"/>
    <w:rsid w:val="009B5916"/>
    <w:rsid w:val="009B5AB4"/>
    <w:rsid w:val="009B5E40"/>
    <w:rsid w:val="009B5E63"/>
    <w:rsid w:val="009B63CB"/>
    <w:rsid w:val="009B649D"/>
    <w:rsid w:val="009B651C"/>
    <w:rsid w:val="009B7E96"/>
    <w:rsid w:val="009B7EA8"/>
    <w:rsid w:val="009C034D"/>
    <w:rsid w:val="009C0B24"/>
    <w:rsid w:val="009C16E7"/>
    <w:rsid w:val="009C1BFF"/>
    <w:rsid w:val="009C2558"/>
    <w:rsid w:val="009C25CD"/>
    <w:rsid w:val="009C3069"/>
    <w:rsid w:val="009C3520"/>
    <w:rsid w:val="009C3688"/>
    <w:rsid w:val="009C38E8"/>
    <w:rsid w:val="009C3DBE"/>
    <w:rsid w:val="009C4DFA"/>
    <w:rsid w:val="009C515D"/>
    <w:rsid w:val="009C5C79"/>
    <w:rsid w:val="009C5FE5"/>
    <w:rsid w:val="009C73F5"/>
    <w:rsid w:val="009C7444"/>
    <w:rsid w:val="009C7F89"/>
    <w:rsid w:val="009D084E"/>
    <w:rsid w:val="009D0D4F"/>
    <w:rsid w:val="009D1413"/>
    <w:rsid w:val="009D18AF"/>
    <w:rsid w:val="009D1DBE"/>
    <w:rsid w:val="009D215F"/>
    <w:rsid w:val="009D274E"/>
    <w:rsid w:val="009D2A59"/>
    <w:rsid w:val="009D2DFE"/>
    <w:rsid w:val="009D3046"/>
    <w:rsid w:val="009D3289"/>
    <w:rsid w:val="009D50A6"/>
    <w:rsid w:val="009D5486"/>
    <w:rsid w:val="009D5658"/>
    <w:rsid w:val="009D5C4B"/>
    <w:rsid w:val="009D5F53"/>
    <w:rsid w:val="009D7154"/>
    <w:rsid w:val="009D74CA"/>
    <w:rsid w:val="009D78A0"/>
    <w:rsid w:val="009D795B"/>
    <w:rsid w:val="009D7BAF"/>
    <w:rsid w:val="009D7DE3"/>
    <w:rsid w:val="009E01E5"/>
    <w:rsid w:val="009E0249"/>
    <w:rsid w:val="009E04C8"/>
    <w:rsid w:val="009E058E"/>
    <w:rsid w:val="009E06CF"/>
    <w:rsid w:val="009E09B7"/>
    <w:rsid w:val="009E0ADF"/>
    <w:rsid w:val="009E0DB0"/>
    <w:rsid w:val="009E0E40"/>
    <w:rsid w:val="009E0FCA"/>
    <w:rsid w:val="009E1C7B"/>
    <w:rsid w:val="009E2CB7"/>
    <w:rsid w:val="009E324F"/>
    <w:rsid w:val="009E35B0"/>
    <w:rsid w:val="009E3747"/>
    <w:rsid w:val="009E4AD9"/>
    <w:rsid w:val="009E4CC0"/>
    <w:rsid w:val="009E5D4C"/>
    <w:rsid w:val="009E5E03"/>
    <w:rsid w:val="009E60D5"/>
    <w:rsid w:val="009E6491"/>
    <w:rsid w:val="009E665C"/>
    <w:rsid w:val="009E6CFB"/>
    <w:rsid w:val="009E72F2"/>
    <w:rsid w:val="009E7576"/>
    <w:rsid w:val="009E7578"/>
    <w:rsid w:val="009E7C1D"/>
    <w:rsid w:val="009F01B2"/>
    <w:rsid w:val="009F0551"/>
    <w:rsid w:val="009F09C5"/>
    <w:rsid w:val="009F1590"/>
    <w:rsid w:val="009F1948"/>
    <w:rsid w:val="009F1ACD"/>
    <w:rsid w:val="009F1E89"/>
    <w:rsid w:val="009F21B3"/>
    <w:rsid w:val="009F2491"/>
    <w:rsid w:val="009F2E13"/>
    <w:rsid w:val="009F340E"/>
    <w:rsid w:val="009F3548"/>
    <w:rsid w:val="009F3CEB"/>
    <w:rsid w:val="009F3D50"/>
    <w:rsid w:val="009F454E"/>
    <w:rsid w:val="009F547F"/>
    <w:rsid w:val="009F67C5"/>
    <w:rsid w:val="009F6A61"/>
    <w:rsid w:val="009F6BF7"/>
    <w:rsid w:val="009F6E00"/>
    <w:rsid w:val="009F7EBB"/>
    <w:rsid w:val="00A003C8"/>
    <w:rsid w:val="00A00EF0"/>
    <w:rsid w:val="00A013EC"/>
    <w:rsid w:val="00A01AE7"/>
    <w:rsid w:val="00A02486"/>
    <w:rsid w:val="00A02E31"/>
    <w:rsid w:val="00A031ED"/>
    <w:rsid w:val="00A03739"/>
    <w:rsid w:val="00A04C9B"/>
    <w:rsid w:val="00A04E13"/>
    <w:rsid w:val="00A055E5"/>
    <w:rsid w:val="00A0579D"/>
    <w:rsid w:val="00A059E3"/>
    <w:rsid w:val="00A05B60"/>
    <w:rsid w:val="00A05C42"/>
    <w:rsid w:val="00A077B1"/>
    <w:rsid w:val="00A07981"/>
    <w:rsid w:val="00A07AF3"/>
    <w:rsid w:val="00A07D38"/>
    <w:rsid w:val="00A07D6F"/>
    <w:rsid w:val="00A1161E"/>
    <w:rsid w:val="00A11706"/>
    <w:rsid w:val="00A119DE"/>
    <w:rsid w:val="00A126CE"/>
    <w:rsid w:val="00A1303E"/>
    <w:rsid w:val="00A13043"/>
    <w:rsid w:val="00A13441"/>
    <w:rsid w:val="00A137C3"/>
    <w:rsid w:val="00A13AD2"/>
    <w:rsid w:val="00A13B10"/>
    <w:rsid w:val="00A13F6C"/>
    <w:rsid w:val="00A14307"/>
    <w:rsid w:val="00A14462"/>
    <w:rsid w:val="00A1495A"/>
    <w:rsid w:val="00A14D77"/>
    <w:rsid w:val="00A14ED6"/>
    <w:rsid w:val="00A14FC3"/>
    <w:rsid w:val="00A15D5C"/>
    <w:rsid w:val="00A15DD2"/>
    <w:rsid w:val="00A16E9C"/>
    <w:rsid w:val="00A16F7F"/>
    <w:rsid w:val="00A1713F"/>
    <w:rsid w:val="00A2068C"/>
    <w:rsid w:val="00A20DEA"/>
    <w:rsid w:val="00A20F18"/>
    <w:rsid w:val="00A211B3"/>
    <w:rsid w:val="00A216CE"/>
    <w:rsid w:val="00A22181"/>
    <w:rsid w:val="00A22D23"/>
    <w:rsid w:val="00A2374F"/>
    <w:rsid w:val="00A242C6"/>
    <w:rsid w:val="00A243DB"/>
    <w:rsid w:val="00A2448E"/>
    <w:rsid w:val="00A24A47"/>
    <w:rsid w:val="00A24CE0"/>
    <w:rsid w:val="00A252F4"/>
    <w:rsid w:val="00A25433"/>
    <w:rsid w:val="00A255EB"/>
    <w:rsid w:val="00A25A5B"/>
    <w:rsid w:val="00A26379"/>
    <w:rsid w:val="00A27108"/>
    <w:rsid w:val="00A271F9"/>
    <w:rsid w:val="00A31026"/>
    <w:rsid w:val="00A310BC"/>
    <w:rsid w:val="00A314A2"/>
    <w:rsid w:val="00A31DE4"/>
    <w:rsid w:val="00A31F96"/>
    <w:rsid w:val="00A320D4"/>
    <w:rsid w:val="00A321B6"/>
    <w:rsid w:val="00A3301E"/>
    <w:rsid w:val="00A3320D"/>
    <w:rsid w:val="00A33446"/>
    <w:rsid w:val="00A33566"/>
    <w:rsid w:val="00A33EBB"/>
    <w:rsid w:val="00A34FE1"/>
    <w:rsid w:val="00A35C74"/>
    <w:rsid w:val="00A35E07"/>
    <w:rsid w:val="00A3647B"/>
    <w:rsid w:val="00A36653"/>
    <w:rsid w:val="00A36760"/>
    <w:rsid w:val="00A36984"/>
    <w:rsid w:val="00A378C6"/>
    <w:rsid w:val="00A4009E"/>
    <w:rsid w:val="00A40451"/>
    <w:rsid w:val="00A40460"/>
    <w:rsid w:val="00A416A7"/>
    <w:rsid w:val="00A418AD"/>
    <w:rsid w:val="00A41900"/>
    <w:rsid w:val="00A41908"/>
    <w:rsid w:val="00A41AF3"/>
    <w:rsid w:val="00A41AFE"/>
    <w:rsid w:val="00A42077"/>
    <w:rsid w:val="00A4219C"/>
    <w:rsid w:val="00A425AB"/>
    <w:rsid w:val="00A426E7"/>
    <w:rsid w:val="00A42A5B"/>
    <w:rsid w:val="00A43221"/>
    <w:rsid w:val="00A43270"/>
    <w:rsid w:val="00A433E6"/>
    <w:rsid w:val="00A43908"/>
    <w:rsid w:val="00A43AB6"/>
    <w:rsid w:val="00A44D20"/>
    <w:rsid w:val="00A45060"/>
    <w:rsid w:val="00A45D68"/>
    <w:rsid w:val="00A46DC2"/>
    <w:rsid w:val="00A473DD"/>
    <w:rsid w:val="00A474BD"/>
    <w:rsid w:val="00A50343"/>
    <w:rsid w:val="00A5065B"/>
    <w:rsid w:val="00A50CD7"/>
    <w:rsid w:val="00A51000"/>
    <w:rsid w:val="00A51EF0"/>
    <w:rsid w:val="00A5312D"/>
    <w:rsid w:val="00A54007"/>
    <w:rsid w:val="00A541DC"/>
    <w:rsid w:val="00A54866"/>
    <w:rsid w:val="00A54FCD"/>
    <w:rsid w:val="00A5612C"/>
    <w:rsid w:val="00A56333"/>
    <w:rsid w:val="00A56D16"/>
    <w:rsid w:val="00A570A2"/>
    <w:rsid w:val="00A5714F"/>
    <w:rsid w:val="00A5736A"/>
    <w:rsid w:val="00A573AF"/>
    <w:rsid w:val="00A57C0D"/>
    <w:rsid w:val="00A608CE"/>
    <w:rsid w:val="00A6091A"/>
    <w:rsid w:val="00A60E36"/>
    <w:rsid w:val="00A620AB"/>
    <w:rsid w:val="00A62698"/>
    <w:rsid w:val="00A629FD"/>
    <w:rsid w:val="00A62B0E"/>
    <w:rsid w:val="00A6301F"/>
    <w:rsid w:val="00A63097"/>
    <w:rsid w:val="00A636F8"/>
    <w:rsid w:val="00A63739"/>
    <w:rsid w:val="00A6479F"/>
    <w:rsid w:val="00A64EA3"/>
    <w:rsid w:val="00A65415"/>
    <w:rsid w:val="00A657BD"/>
    <w:rsid w:val="00A66325"/>
    <w:rsid w:val="00A664F8"/>
    <w:rsid w:val="00A66895"/>
    <w:rsid w:val="00A669BC"/>
    <w:rsid w:val="00A66B71"/>
    <w:rsid w:val="00A66DA2"/>
    <w:rsid w:val="00A672BA"/>
    <w:rsid w:val="00A6770A"/>
    <w:rsid w:val="00A67802"/>
    <w:rsid w:val="00A7034F"/>
    <w:rsid w:val="00A70861"/>
    <w:rsid w:val="00A708F5"/>
    <w:rsid w:val="00A70D3F"/>
    <w:rsid w:val="00A71D33"/>
    <w:rsid w:val="00A72216"/>
    <w:rsid w:val="00A7303C"/>
    <w:rsid w:val="00A73DAE"/>
    <w:rsid w:val="00A73E35"/>
    <w:rsid w:val="00A73E37"/>
    <w:rsid w:val="00A74090"/>
    <w:rsid w:val="00A742C0"/>
    <w:rsid w:val="00A74554"/>
    <w:rsid w:val="00A74CF1"/>
    <w:rsid w:val="00A7573B"/>
    <w:rsid w:val="00A757EF"/>
    <w:rsid w:val="00A75BD8"/>
    <w:rsid w:val="00A75DBC"/>
    <w:rsid w:val="00A75EC7"/>
    <w:rsid w:val="00A76036"/>
    <w:rsid w:val="00A76127"/>
    <w:rsid w:val="00A76486"/>
    <w:rsid w:val="00A7653A"/>
    <w:rsid w:val="00A76E07"/>
    <w:rsid w:val="00A77512"/>
    <w:rsid w:val="00A7763F"/>
    <w:rsid w:val="00A80618"/>
    <w:rsid w:val="00A806D4"/>
    <w:rsid w:val="00A818F7"/>
    <w:rsid w:val="00A81BF2"/>
    <w:rsid w:val="00A822FA"/>
    <w:rsid w:val="00A83342"/>
    <w:rsid w:val="00A83A13"/>
    <w:rsid w:val="00A84089"/>
    <w:rsid w:val="00A84799"/>
    <w:rsid w:val="00A84C6A"/>
    <w:rsid w:val="00A84DCD"/>
    <w:rsid w:val="00A84E78"/>
    <w:rsid w:val="00A8556B"/>
    <w:rsid w:val="00A859D1"/>
    <w:rsid w:val="00A85F2E"/>
    <w:rsid w:val="00A86954"/>
    <w:rsid w:val="00A90235"/>
    <w:rsid w:val="00A90550"/>
    <w:rsid w:val="00A90A9A"/>
    <w:rsid w:val="00A90FF0"/>
    <w:rsid w:val="00A91443"/>
    <w:rsid w:val="00A91575"/>
    <w:rsid w:val="00A9277B"/>
    <w:rsid w:val="00A9284D"/>
    <w:rsid w:val="00A92AAE"/>
    <w:rsid w:val="00A93F54"/>
    <w:rsid w:val="00A944C2"/>
    <w:rsid w:val="00A94B07"/>
    <w:rsid w:val="00A94F2E"/>
    <w:rsid w:val="00A9581D"/>
    <w:rsid w:val="00A958A0"/>
    <w:rsid w:val="00A95AD9"/>
    <w:rsid w:val="00A95B21"/>
    <w:rsid w:val="00A95B3E"/>
    <w:rsid w:val="00A95E87"/>
    <w:rsid w:val="00A95F50"/>
    <w:rsid w:val="00A95FA0"/>
    <w:rsid w:val="00A962BD"/>
    <w:rsid w:val="00A96667"/>
    <w:rsid w:val="00A968B0"/>
    <w:rsid w:val="00A96A8C"/>
    <w:rsid w:val="00A96B14"/>
    <w:rsid w:val="00A96EDA"/>
    <w:rsid w:val="00A96F0D"/>
    <w:rsid w:val="00A96FAF"/>
    <w:rsid w:val="00A9702E"/>
    <w:rsid w:val="00A975D5"/>
    <w:rsid w:val="00A97615"/>
    <w:rsid w:val="00A979BA"/>
    <w:rsid w:val="00AA120C"/>
    <w:rsid w:val="00AA149D"/>
    <w:rsid w:val="00AA1B5E"/>
    <w:rsid w:val="00AA1DFE"/>
    <w:rsid w:val="00AA25F9"/>
    <w:rsid w:val="00AA302D"/>
    <w:rsid w:val="00AA3C6E"/>
    <w:rsid w:val="00AA481D"/>
    <w:rsid w:val="00AA4FF8"/>
    <w:rsid w:val="00AA558A"/>
    <w:rsid w:val="00AA649A"/>
    <w:rsid w:val="00AA671E"/>
    <w:rsid w:val="00AA6AAC"/>
    <w:rsid w:val="00AA6D2B"/>
    <w:rsid w:val="00AA6E48"/>
    <w:rsid w:val="00AA744A"/>
    <w:rsid w:val="00AA750E"/>
    <w:rsid w:val="00AA7B77"/>
    <w:rsid w:val="00AB024D"/>
    <w:rsid w:val="00AB05A9"/>
    <w:rsid w:val="00AB06D2"/>
    <w:rsid w:val="00AB09A0"/>
    <w:rsid w:val="00AB0C0B"/>
    <w:rsid w:val="00AB11B2"/>
    <w:rsid w:val="00AB1842"/>
    <w:rsid w:val="00AB18F2"/>
    <w:rsid w:val="00AB1C30"/>
    <w:rsid w:val="00AB242C"/>
    <w:rsid w:val="00AB2C12"/>
    <w:rsid w:val="00AB2E79"/>
    <w:rsid w:val="00AB2FA8"/>
    <w:rsid w:val="00AB34B1"/>
    <w:rsid w:val="00AB37A4"/>
    <w:rsid w:val="00AB3BF3"/>
    <w:rsid w:val="00AB3D15"/>
    <w:rsid w:val="00AB4D09"/>
    <w:rsid w:val="00AB4FBD"/>
    <w:rsid w:val="00AB5192"/>
    <w:rsid w:val="00AB60C7"/>
    <w:rsid w:val="00AB680E"/>
    <w:rsid w:val="00AB6BB2"/>
    <w:rsid w:val="00AB6D78"/>
    <w:rsid w:val="00AB741E"/>
    <w:rsid w:val="00AB7A56"/>
    <w:rsid w:val="00AB7CFC"/>
    <w:rsid w:val="00AC04BF"/>
    <w:rsid w:val="00AC0EFE"/>
    <w:rsid w:val="00AC0F1C"/>
    <w:rsid w:val="00AC110D"/>
    <w:rsid w:val="00AC1243"/>
    <w:rsid w:val="00AC1602"/>
    <w:rsid w:val="00AC19F8"/>
    <w:rsid w:val="00AC22C3"/>
    <w:rsid w:val="00AC2403"/>
    <w:rsid w:val="00AC2884"/>
    <w:rsid w:val="00AC2FBA"/>
    <w:rsid w:val="00AC395B"/>
    <w:rsid w:val="00AC3C40"/>
    <w:rsid w:val="00AC3F54"/>
    <w:rsid w:val="00AC433A"/>
    <w:rsid w:val="00AC63D2"/>
    <w:rsid w:val="00AC6B87"/>
    <w:rsid w:val="00AC6D99"/>
    <w:rsid w:val="00AC6E0D"/>
    <w:rsid w:val="00AC6F23"/>
    <w:rsid w:val="00AC7885"/>
    <w:rsid w:val="00AC7E79"/>
    <w:rsid w:val="00AD05CF"/>
    <w:rsid w:val="00AD0F31"/>
    <w:rsid w:val="00AD1100"/>
    <w:rsid w:val="00AD1AB0"/>
    <w:rsid w:val="00AD20CD"/>
    <w:rsid w:val="00AD2442"/>
    <w:rsid w:val="00AD2691"/>
    <w:rsid w:val="00AD2734"/>
    <w:rsid w:val="00AD28D1"/>
    <w:rsid w:val="00AD49EB"/>
    <w:rsid w:val="00AD50A1"/>
    <w:rsid w:val="00AD5A7C"/>
    <w:rsid w:val="00AD5F4B"/>
    <w:rsid w:val="00AD6096"/>
    <w:rsid w:val="00AD623E"/>
    <w:rsid w:val="00AD64D4"/>
    <w:rsid w:val="00AD6844"/>
    <w:rsid w:val="00AD6917"/>
    <w:rsid w:val="00AD6BDB"/>
    <w:rsid w:val="00AD7251"/>
    <w:rsid w:val="00AE06D8"/>
    <w:rsid w:val="00AE0CC4"/>
    <w:rsid w:val="00AE0EC2"/>
    <w:rsid w:val="00AE1045"/>
    <w:rsid w:val="00AE1249"/>
    <w:rsid w:val="00AE1485"/>
    <w:rsid w:val="00AE1C21"/>
    <w:rsid w:val="00AE1E18"/>
    <w:rsid w:val="00AE1E21"/>
    <w:rsid w:val="00AE1FBE"/>
    <w:rsid w:val="00AE21B1"/>
    <w:rsid w:val="00AE2440"/>
    <w:rsid w:val="00AE2C7E"/>
    <w:rsid w:val="00AE2CDD"/>
    <w:rsid w:val="00AE2E17"/>
    <w:rsid w:val="00AE3468"/>
    <w:rsid w:val="00AE3C9C"/>
    <w:rsid w:val="00AE3D8C"/>
    <w:rsid w:val="00AE3FC2"/>
    <w:rsid w:val="00AE424F"/>
    <w:rsid w:val="00AE448A"/>
    <w:rsid w:val="00AE4B95"/>
    <w:rsid w:val="00AE4E61"/>
    <w:rsid w:val="00AE4ED8"/>
    <w:rsid w:val="00AE53EC"/>
    <w:rsid w:val="00AE5D89"/>
    <w:rsid w:val="00AE5E0C"/>
    <w:rsid w:val="00AE617F"/>
    <w:rsid w:val="00AE652F"/>
    <w:rsid w:val="00AE6A90"/>
    <w:rsid w:val="00AE7025"/>
    <w:rsid w:val="00AE7155"/>
    <w:rsid w:val="00AE7536"/>
    <w:rsid w:val="00AE7958"/>
    <w:rsid w:val="00AE7C62"/>
    <w:rsid w:val="00AE7ECE"/>
    <w:rsid w:val="00AF0983"/>
    <w:rsid w:val="00AF0A70"/>
    <w:rsid w:val="00AF1E34"/>
    <w:rsid w:val="00AF2247"/>
    <w:rsid w:val="00AF3041"/>
    <w:rsid w:val="00AF330F"/>
    <w:rsid w:val="00AF4191"/>
    <w:rsid w:val="00AF456F"/>
    <w:rsid w:val="00AF5170"/>
    <w:rsid w:val="00AF6CE4"/>
    <w:rsid w:val="00AF6E33"/>
    <w:rsid w:val="00AF7586"/>
    <w:rsid w:val="00AF7D39"/>
    <w:rsid w:val="00B004A4"/>
    <w:rsid w:val="00B004D4"/>
    <w:rsid w:val="00B0106A"/>
    <w:rsid w:val="00B0131B"/>
    <w:rsid w:val="00B015B6"/>
    <w:rsid w:val="00B01657"/>
    <w:rsid w:val="00B01B13"/>
    <w:rsid w:val="00B01EEE"/>
    <w:rsid w:val="00B02249"/>
    <w:rsid w:val="00B02BE3"/>
    <w:rsid w:val="00B0315B"/>
    <w:rsid w:val="00B0366D"/>
    <w:rsid w:val="00B039F9"/>
    <w:rsid w:val="00B03AE9"/>
    <w:rsid w:val="00B049AB"/>
    <w:rsid w:val="00B069C2"/>
    <w:rsid w:val="00B06B73"/>
    <w:rsid w:val="00B06F7E"/>
    <w:rsid w:val="00B07AD4"/>
    <w:rsid w:val="00B07F39"/>
    <w:rsid w:val="00B104D0"/>
    <w:rsid w:val="00B1067B"/>
    <w:rsid w:val="00B11436"/>
    <w:rsid w:val="00B11ECE"/>
    <w:rsid w:val="00B11FD3"/>
    <w:rsid w:val="00B12097"/>
    <w:rsid w:val="00B124F6"/>
    <w:rsid w:val="00B1253B"/>
    <w:rsid w:val="00B12B9B"/>
    <w:rsid w:val="00B12FAE"/>
    <w:rsid w:val="00B1309F"/>
    <w:rsid w:val="00B14748"/>
    <w:rsid w:val="00B158A4"/>
    <w:rsid w:val="00B15ADB"/>
    <w:rsid w:val="00B15C8F"/>
    <w:rsid w:val="00B1610C"/>
    <w:rsid w:val="00B1626A"/>
    <w:rsid w:val="00B16453"/>
    <w:rsid w:val="00B16FE6"/>
    <w:rsid w:val="00B2001B"/>
    <w:rsid w:val="00B200D2"/>
    <w:rsid w:val="00B20E2D"/>
    <w:rsid w:val="00B20E67"/>
    <w:rsid w:val="00B215E8"/>
    <w:rsid w:val="00B21955"/>
    <w:rsid w:val="00B21A86"/>
    <w:rsid w:val="00B21BA2"/>
    <w:rsid w:val="00B21E00"/>
    <w:rsid w:val="00B2223C"/>
    <w:rsid w:val="00B223A6"/>
    <w:rsid w:val="00B22538"/>
    <w:rsid w:val="00B22612"/>
    <w:rsid w:val="00B22C06"/>
    <w:rsid w:val="00B23149"/>
    <w:rsid w:val="00B23610"/>
    <w:rsid w:val="00B2394A"/>
    <w:rsid w:val="00B24543"/>
    <w:rsid w:val="00B2554B"/>
    <w:rsid w:val="00B25572"/>
    <w:rsid w:val="00B261F7"/>
    <w:rsid w:val="00B26432"/>
    <w:rsid w:val="00B26F78"/>
    <w:rsid w:val="00B27AB4"/>
    <w:rsid w:val="00B27AB9"/>
    <w:rsid w:val="00B30308"/>
    <w:rsid w:val="00B3035A"/>
    <w:rsid w:val="00B303F7"/>
    <w:rsid w:val="00B3198E"/>
    <w:rsid w:val="00B31E6F"/>
    <w:rsid w:val="00B3230A"/>
    <w:rsid w:val="00B3253D"/>
    <w:rsid w:val="00B32733"/>
    <w:rsid w:val="00B329FA"/>
    <w:rsid w:val="00B32A12"/>
    <w:rsid w:val="00B33246"/>
    <w:rsid w:val="00B33850"/>
    <w:rsid w:val="00B34263"/>
    <w:rsid w:val="00B34844"/>
    <w:rsid w:val="00B34BD9"/>
    <w:rsid w:val="00B35316"/>
    <w:rsid w:val="00B35A58"/>
    <w:rsid w:val="00B36841"/>
    <w:rsid w:val="00B36F97"/>
    <w:rsid w:val="00B37EF3"/>
    <w:rsid w:val="00B405CB"/>
    <w:rsid w:val="00B4070E"/>
    <w:rsid w:val="00B40CD7"/>
    <w:rsid w:val="00B413F0"/>
    <w:rsid w:val="00B41CB3"/>
    <w:rsid w:val="00B41E36"/>
    <w:rsid w:val="00B42036"/>
    <w:rsid w:val="00B422DA"/>
    <w:rsid w:val="00B423E8"/>
    <w:rsid w:val="00B4254C"/>
    <w:rsid w:val="00B4305E"/>
    <w:rsid w:val="00B432EE"/>
    <w:rsid w:val="00B433C4"/>
    <w:rsid w:val="00B433D6"/>
    <w:rsid w:val="00B43578"/>
    <w:rsid w:val="00B43A5A"/>
    <w:rsid w:val="00B43DD0"/>
    <w:rsid w:val="00B4466B"/>
    <w:rsid w:val="00B44DFE"/>
    <w:rsid w:val="00B45B03"/>
    <w:rsid w:val="00B45B13"/>
    <w:rsid w:val="00B45FED"/>
    <w:rsid w:val="00B46770"/>
    <w:rsid w:val="00B46D5D"/>
    <w:rsid w:val="00B477DC"/>
    <w:rsid w:val="00B47BC5"/>
    <w:rsid w:val="00B501B9"/>
    <w:rsid w:val="00B50422"/>
    <w:rsid w:val="00B504A8"/>
    <w:rsid w:val="00B51522"/>
    <w:rsid w:val="00B51995"/>
    <w:rsid w:val="00B51E0D"/>
    <w:rsid w:val="00B52945"/>
    <w:rsid w:val="00B539EE"/>
    <w:rsid w:val="00B53F69"/>
    <w:rsid w:val="00B5448D"/>
    <w:rsid w:val="00B5477C"/>
    <w:rsid w:val="00B54E65"/>
    <w:rsid w:val="00B560B3"/>
    <w:rsid w:val="00B56188"/>
    <w:rsid w:val="00B56EDB"/>
    <w:rsid w:val="00B601A9"/>
    <w:rsid w:val="00B6056F"/>
    <w:rsid w:val="00B6058A"/>
    <w:rsid w:val="00B606A0"/>
    <w:rsid w:val="00B6081E"/>
    <w:rsid w:val="00B60D3C"/>
    <w:rsid w:val="00B60E08"/>
    <w:rsid w:val="00B6127A"/>
    <w:rsid w:val="00B61730"/>
    <w:rsid w:val="00B61AA3"/>
    <w:rsid w:val="00B62526"/>
    <w:rsid w:val="00B6276F"/>
    <w:rsid w:val="00B62825"/>
    <w:rsid w:val="00B6297F"/>
    <w:rsid w:val="00B63221"/>
    <w:rsid w:val="00B6345C"/>
    <w:rsid w:val="00B639E7"/>
    <w:rsid w:val="00B63C33"/>
    <w:rsid w:val="00B64223"/>
    <w:rsid w:val="00B645F1"/>
    <w:rsid w:val="00B64C00"/>
    <w:rsid w:val="00B655EE"/>
    <w:rsid w:val="00B65DD9"/>
    <w:rsid w:val="00B65EAB"/>
    <w:rsid w:val="00B660DA"/>
    <w:rsid w:val="00B66236"/>
    <w:rsid w:val="00B66860"/>
    <w:rsid w:val="00B674DF"/>
    <w:rsid w:val="00B7079F"/>
    <w:rsid w:val="00B707FF"/>
    <w:rsid w:val="00B71124"/>
    <w:rsid w:val="00B717DE"/>
    <w:rsid w:val="00B719AB"/>
    <w:rsid w:val="00B72339"/>
    <w:rsid w:val="00B72E82"/>
    <w:rsid w:val="00B730EC"/>
    <w:rsid w:val="00B7347F"/>
    <w:rsid w:val="00B73AA6"/>
    <w:rsid w:val="00B73BC4"/>
    <w:rsid w:val="00B7436D"/>
    <w:rsid w:val="00B7457A"/>
    <w:rsid w:val="00B751EA"/>
    <w:rsid w:val="00B75740"/>
    <w:rsid w:val="00B758BD"/>
    <w:rsid w:val="00B763A0"/>
    <w:rsid w:val="00B76704"/>
    <w:rsid w:val="00B76861"/>
    <w:rsid w:val="00B76BCC"/>
    <w:rsid w:val="00B7744F"/>
    <w:rsid w:val="00B774E3"/>
    <w:rsid w:val="00B779AC"/>
    <w:rsid w:val="00B77A33"/>
    <w:rsid w:val="00B77B5D"/>
    <w:rsid w:val="00B77CA0"/>
    <w:rsid w:val="00B802DB"/>
    <w:rsid w:val="00B803D6"/>
    <w:rsid w:val="00B81954"/>
    <w:rsid w:val="00B81C27"/>
    <w:rsid w:val="00B81C43"/>
    <w:rsid w:val="00B823D8"/>
    <w:rsid w:val="00B8249E"/>
    <w:rsid w:val="00B8251A"/>
    <w:rsid w:val="00B82761"/>
    <w:rsid w:val="00B82D43"/>
    <w:rsid w:val="00B837CE"/>
    <w:rsid w:val="00B83A82"/>
    <w:rsid w:val="00B83AE5"/>
    <w:rsid w:val="00B83D13"/>
    <w:rsid w:val="00B844C3"/>
    <w:rsid w:val="00B84C34"/>
    <w:rsid w:val="00B84F58"/>
    <w:rsid w:val="00B8645D"/>
    <w:rsid w:val="00B86B1E"/>
    <w:rsid w:val="00B8762A"/>
    <w:rsid w:val="00B8783D"/>
    <w:rsid w:val="00B8792D"/>
    <w:rsid w:val="00B87B5F"/>
    <w:rsid w:val="00B87D80"/>
    <w:rsid w:val="00B902D8"/>
    <w:rsid w:val="00B906E6"/>
    <w:rsid w:val="00B90D32"/>
    <w:rsid w:val="00B90EE2"/>
    <w:rsid w:val="00B90F79"/>
    <w:rsid w:val="00B911F1"/>
    <w:rsid w:val="00B92254"/>
    <w:rsid w:val="00B92365"/>
    <w:rsid w:val="00B9277F"/>
    <w:rsid w:val="00B927A2"/>
    <w:rsid w:val="00B927EC"/>
    <w:rsid w:val="00B9315B"/>
    <w:rsid w:val="00B940AA"/>
    <w:rsid w:val="00B94856"/>
    <w:rsid w:val="00B94DF8"/>
    <w:rsid w:val="00B955E4"/>
    <w:rsid w:val="00B957BD"/>
    <w:rsid w:val="00B95B3A"/>
    <w:rsid w:val="00B96435"/>
    <w:rsid w:val="00B9654A"/>
    <w:rsid w:val="00B965A1"/>
    <w:rsid w:val="00B966F3"/>
    <w:rsid w:val="00B967DF"/>
    <w:rsid w:val="00B9719A"/>
    <w:rsid w:val="00B974D8"/>
    <w:rsid w:val="00B97525"/>
    <w:rsid w:val="00B9787F"/>
    <w:rsid w:val="00B97913"/>
    <w:rsid w:val="00B979CD"/>
    <w:rsid w:val="00BA006E"/>
    <w:rsid w:val="00BA06E6"/>
    <w:rsid w:val="00BA15F7"/>
    <w:rsid w:val="00BA1F54"/>
    <w:rsid w:val="00BA1F78"/>
    <w:rsid w:val="00BA214D"/>
    <w:rsid w:val="00BA2273"/>
    <w:rsid w:val="00BA2AE5"/>
    <w:rsid w:val="00BA3C3F"/>
    <w:rsid w:val="00BA4003"/>
    <w:rsid w:val="00BA45CF"/>
    <w:rsid w:val="00BA4994"/>
    <w:rsid w:val="00BA4BB2"/>
    <w:rsid w:val="00BA4C79"/>
    <w:rsid w:val="00BA52F4"/>
    <w:rsid w:val="00BA5595"/>
    <w:rsid w:val="00BA5F61"/>
    <w:rsid w:val="00BA6453"/>
    <w:rsid w:val="00BA6B4F"/>
    <w:rsid w:val="00BA7475"/>
    <w:rsid w:val="00BA7D56"/>
    <w:rsid w:val="00BA7F4D"/>
    <w:rsid w:val="00BA7F75"/>
    <w:rsid w:val="00BB0BBF"/>
    <w:rsid w:val="00BB186B"/>
    <w:rsid w:val="00BB18CB"/>
    <w:rsid w:val="00BB1E14"/>
    <w:rsid w:val="00BB1F8F"/>
    <w:rsid w:val="00BB257A"/>
    <w:rsid w:val="00BB35BF"/>
    <w:rsid w:val="00BB40C4"/>
    <w:rsid w:val="00BB43F6"/>
    <w:rsid w:val="00BB4903"/>
    <w:rsid w:val="00BB63AA"/>
    <w:rsid w:val="00BB653E"/>
    <w:rsid w:val="00BB6F7E"/>
    <w:rsid w:val="00BB7589"/>
    <w:rsid w:val="00BC05F9"/>
    <w:rsid w:val="00BC0F04"/>
    <w:rsid w:val="00BC1617"/>
    <w:rsid w:val="00BC1708"/>
    <w:rsid w:val="00BC1922"/>
    <w:rsid w:val="00BC1A99"/>
    <w:rsid w:val="00BC1B13"/>
    <w:rsid w:val="00BC2612"/>
    <w:rsid w:val="00BC30FE"/>
    <w:rsid w:val="00BC312A"/>
    <w:rsid w:val="00BC3AF7"/>
    <w:rsid w:val="00BC44F3"/>
    <w:rsid w:val="00BC4A9C"/>
    <w:rsid w:val="00BC507B"/>
    <w:rsid w:val="00BC56C5"/>
    <w:rsid w:val="00BC5E02"/>
    <w:rsid w:val="00BC722B"/>
    <w:rsid w:val="00BC73F2"/>
    <w:rsid w:val="00BD108A"/>
    <w:rsid w:val="00BD1247"/>
    <w:rsid w:val="00BD1943"/>
    <w:rsid w:val="00BD1C31"/>
    <w:rsid w:val="00BD20AD"/>
    <w:rsid w:val="00BD241A"/>
    <w:rsid w:val="00BD2634"/>
    <w:rsid w:val="00BD29C4"/>
    <w:rsid w:val="00BD35D6"/>
    <w:rsid w:val="00BD390A"/>
    <w:rsid w:val="00BD3954"/>
    <w:rsid w:val="00BD4B91"/>
    <w:rsid w:val="00BD4D02"/>
    <w:rsid w:val="00BD4D12"/>
    <w:rsid w:val="00BD5107"/>
    <w:rsid w:val="00BD5427"/>
    <w:rsid w:val="00BD5CBD"/>
    <w:rsid w:val="00BD6059"/>
    <w:rsid w:val="00BD6536"/>
    <w:rsid w:val="00BD6600"/>
    <w:rsid w:val="00BD6951"/>
    <w:rsid w:val="00BD753D"/>
    <w:rsid w:val="00BD7DDE"/>
    <w:rsid w:val="00BE01E5"/>
    <w:rsid w:val="00BE09D4"/>
    <w:rsid w:val="00BE0E6D"/>
    <w:rsid w:val="00BE13BC"/>
    <w:rsid w:val="00BE1547"/>
    <w:rsid w:val="00BE1A7E"/>
    <w:rsid w:val="00BE250A"/>
    <w:rsid w:val="00BE2891"/>
    <w:rsid w:val="00BE3A42"/>
    <w:rsid w:val="00BE4928"/>
    <w:rsid w:val="00BE4A50"/>
    <w:rsid w:val="00BE4CD7"/>
    <w:rsid w:val="00BE5126"/>
    <w:rsid w:val="00BE59A4"/>
    <w:rsid w:val="00BE5D1E"/>
    <w:rsid w:val="00BE5E1F"/>
    <w:rsid w:val="00BE6FB7"/>
    <w:rsid w:val="00BE7073"/>
    <w:rsid w:val="00BE78E5"/>
    <w:rsid w:val="00BF002D"/>
    <w:rsid w:val="00BF016C"/>
    <w:rsid w:val="00BF0451"/>
    <w:rsid w:val="00BF0BC8"/>
    <w:rsid w:val="00BF0D99"/>
    <w:rsid w:val="00BF2287"/>
    <w:rsid w:val="00BF2AEF"/>
    <w:rsid w:val="00BF2D37"/>
    <w:rsid w:val="00BF32C1"/>
    <w:rsid w:val="00BF4EE8"/>
    <w:rsid w:val="00BF5122"/>
    <w:rsid w:val="00BF52DC"/>
    <w:rsid w:val="00BF5433"/>
    <w:rsid w:val="00BF5901"/>
    <w:rsid w:val="00BF629F"/>
    <w:rsid w:val="00BF7B7D"/>
    <w:rsid w:val="00C00130"/>
    <w:rsid w:val="00C0049C"/>
    <w:rsid w:val="00C00C28"/>
    <w:rsid w:val="00C00E80"/>
    <w:rsid w:val="00C00FAE"/>
    <w:rsid w:val="00C023D8"/>
    <w:rsid w:val="00C02B70"/>
    <w:rsid w:val="00C02F5A"/>
    <w:rsid w:val="00C03F22"/>
    <w:rsid w:val="00C04B05"/>
    <w:rsid w:val="00C04B5B"/>
    <w:rsid w:val="00C04CA1"/>
    <w:rsid w:val="00C050C9"/>
    <w:rsid w:val="00C0512C"/>
    <w:rsid w:val="00C05B23"/>
    <w:rsid w:val="00C05C09"/>
    <w:rsid w:val="00C05D4C"/>
    <w:rsid w:val="00C0679A"/>
    <w:rsid w:val="00C06EA9"/>
    <w:rsid w:val="00C06F7C"/>
    <w:rsid w:val="00C1031A"/>
    <w:rsid w:val="00C10F25"/>
    <w:rsid w:val="00C114DE"/>
    <w:rsid w:val="00C11565"/>
    <w:rsid w:val="00C118F5"/>
    <w:rsid w:val="00C1271E"/>
    <w:rsid w:val="00C1300B"/>
    <w:rsid w:val="00C139AB"/>
    <w:rsid w:val="00C13C01"/>
    <w:rsid w:val="00C1424C"/>
    <w:rsid w:val="00C150BF"/>
    <w:rsid w:val="00C15792"/>
    <w:rsid w:val="00C159D8"/>
    <w:rsid w:val="00C15ED7"/>
    <w:rsid w:val="00C17021"/>
    <w:rsid w:val="00C17175"/>
    <w:rsid w:val="00C17773"/>
    <w:rsid w:val="00C17A01"/>
    <w:rsid w:val="00C17C24"/>
    <w:rsid w:val="00C201B5"/>
    <w:rsid w:val="00C208DA"/>
    <w:rsid w:val="00C211ED"/>
    <w:rsid w:val="00C212D7"/>
    <w:rsid w:val="00C21639"/>
    <w:rsid w:val="00C21679"/>
    <w:rsid w:val="00C21B7D"/>
    <w:rsid w:val="00C21D93"/>
    <w:rsid w:val="00C22762"/>
    <w:rsid w:val="00C227AF"/>
    <w:rsid w:val="00C227F1"/>
    <w:rsid w:val="00C229D9"/>
    <w:rsid w:val="00C22C8C"/>
    <w:rsid w:val="00C2330B"/>
    <w:rsid w:val="00C23904"/>
    <w:rsid w:val="00C23A48"/>
    <w:rsid w:val="00C23B43"/>
    <w:rsid w:val="00C23C15"/>
    <w:rsid w:val="00C24544"/>
    <w:rsid w:val="00C25341"/>
    <w:rsid w:val="00C25997"/>
    <w:rsid w:val="00C25D85"/>
    <w:rsid w:val="00C26055"/>
    <w:rsid w:val="00C26257"/>
    <w:rsid w:val="00C2668A"/>
    <w:rsid w:val="00C26A31"/>
    <w:rsid w:val="00C26E65"/>
    <w:rsid w:val="00C272E9"/>
    <w:rsid w:val="00C27674"/>
    <w:rsid w:val="00C27B24"/>
    <w:rsid w:val="00C27C09"/>
    <w:rsid w:val="00C30536"/>
    <w:rsid w:val="00C30C7B"/>
    <w:rsid w:val="00C31336"/>
    <w:rsid w:val="00C3182D"/>
    <w:rsid w:val="00C31907"/>
    <w:rsid w:val="00C31D9D"/>
    <w:rsid w:val="00C32850"/>
    <w:rsid w:val="00C343CF"/>
    <w:rsid w:val="00C3490C"/>
    <w:rsid w:val="00C34EF3"/>
    <w:rsid w:val="00C356A1"/>
    <w:rsid w:val="00C356E0"/>
    <w:rsid w:val="00C357B6"/>
    <w:rsid w:val="00C358BA"/>
    <w:rsid w:val="00C358FF"/>
    <w:rsid w:val="00C36531"/>
    <w:rsid w:val="00C3655D"/>
    <w:rsid w:val="00C366BC"/>
    <w:rsid w:val="00C36FB4"/>
    <w:rsid w:val="00C37811"/>
    <w:rsid w:val="00C37FBD"/>
    <w:rsid w:val="00C400DC"/>
    <w:rsid w:val="00C40327"/>
    <w:rsid w:val="00C414C2"/>
    <w:rsid w:val="00C41AED"/>
    <w:rsid w:val="00C42063"/>
    <w:rsid w:val="00C4237D"/>
    <w:rsid w:val="00C42BE9"/>
    <w:rsid w:val="00C4366A"/>
    <w:rsid w:val="00C4444D"/>
    <w:rsid w:val="00C44485"/>
    <w:rsid w:val="00C451BA"/>
    <w:rsid w:val="00C461D0"/>
    <w:rsid w:val="00C46285"/>
    <w:rsid w:val="00C46993"/>
    <w:rsid w:val="00C46E4D"/>
    <w:rsid w:val="00C47530"/>
    <w:rsid w:val="00C50A1D"/>
    <w:rsid w:val="00C50C34"/>
    <w:rsid w:val="00C51A6D"/>
    <w:rsid w:val="00C52E8A"/>
    <w:rsid w:val="00C53462"/>
    <w:rsid w:val="00C53EE9"/>
    <w:rsid w:val="00C541B6"/>
    <w:rsid w:val="00C5468B"/>
    <w:rsid w:val="00C54865"/>
    <w:rsid w:val="00C55512"/>
    <w:rsid w:val="00C5583A"/>
    <w:rsid w:val="00C55A5D"/>
    <w:rsid w:val="00C55C49"/>
    <w:rsid w:val="00C55CDB"/>
    <w:rsid w:val="00C56A3A"/>
    <w:rsid w:val="00C57137"/>
    <w:rsid w:val="00C5745A"/>
    <w:rsid w:val="00C576AF"/>
    <w:rsid w:val="00C60582"/>
    <w:rsid w:val="00C609E6"/>
    <w:rsid w:val="00C61933"/>
    <w:rsid w:val="00C62036"/>
    <w:rsid w:val="00C620AB"/>
    <w:rsid w:val="00C62472"/>
    <w:rsid w:val="00C62D6E"/>
    <w:rsid w:val="00C62D8F"/>
    <w:rsid w:val="00C63782"/>
    <w:rsid w:val="00C63AB1"/>
    <w:rsid w:val="00C63AC5"/>
    <w:rsid w:val="00C65326"/>
    <w:rsid w:val="00C655AF"/>
    <w:rsid w:val="00C65706"/>
    <w:rsid w:val="00C65B8A"/>
    <w:rsid w:val="00C65FFD"/>
    <w:rsid w:val="00C676D0"/>
    <w:rsid w:val="00C67C8A"/>
    <w:rsid w:val="00C67CEE"/>
    <w:rsid w:val="00C67FE3"/>
    <w:rsid w:val="00C70790"/>
    <w:rsid w:val="00C709BD"/>
    <w:rsid w:val="00C713E4"/>
    <w:rsid w:val="00C725BB"/>
    <w:rsid w:val="00C72617"/>
    <w:rsid w:val="00C7269B"/>
    <w:rsid w:val="00C727C0"/>
    <w:rsid w:val="00C73686"/>
    <w:rsid w:val="00C73D19"/>
    <w:rsid w:val="00C741AC"/>
    <w:rsid w:val="00C7448E"/>
    <w:rsid w:val="00C7497E"/>
    <w:rsid w:val="00C74AA5"/>
    <w:rsid w:val="00C74CEA"/>
    <w:rsid w:val="00C7516F"/>
    <w:rsid w:val="00C754DA"/>
    <w:rsid w:val="00C75529"/>
    <w:rsid w:val="00C757B4"/>
    <w:rsid w:val="00C75837"/>
    <w:rsid w:val="00C7630A"/>
    <w:rsid w:val="00C76881"/>
    <w:rsid w:val="00C77555"/>
    <w:rsid w:val="00C80469"/>
    <w:rsid w:val="00C804A1"/>
    <w:rsid w:val="00C80543"/>
    <w:rsid w:val="00C80AEB"/>
    <w:rsid w:val="00C81539"/>
    <w:rsid w:val="00C8161B"/>
    <w:rsid w:val="00C8279C"/>
    <w:rsid w:val="00C82A01"/>
    <w:rsid w:val="00C831F1"/>
    <w:rsid w:val="00C84220"/>
    <w:rsid w:val="00C84283"/>
    <w:rsid w:val="00C84682"/>
    <w:rsid w:val="00C84C92"/>
    <w:rsid w:val="00C84DE8"/>
    <w:rsid w:val="00C85B3D"/>
    <w:rsid w:val="00C8612D"/>
    <w:rsid w:val="00C86483"/>
    <w:rsid w:val="00C8663D"/>
    <w:rsid w:val="00C867E1"/>
    <w:rsid w:val="00C87117"/>
    <w:rsid w:val="00C872AF"/>
    <w:rsid w:val="00C87956"/>
    <w:rsid w:val="00C879F0"/>
    <w:rsid w:val="00C87DC9"/>
    <w:rsid w:val="00C901F6"/>
    <w:rsid w:val="00C90791"/>
    <w:rsid w:val="00C908F7"/>
    <w:rsid w:val="00C90C05"/>
    <w:rsid w:val="00C90E35"/>
    <w:rsid w:val="00C90FF4"/>
    <w:rsid w:val="00C91FF1"/>
    <w:rsid w:val="00C92126"/>
    <w:rsid w:val="00C92250"/>
    <w:rsid w:val="00C93662"/>
    <w:rsid w:val="00C93A2D"/>
    <w:rsid w:val="00C93A54"/>
    <w:rsid w:val="00C94C54"/>
    <w:rsid w:val="00C9513C"/>
    <w:rsid w:val="00C964CA"/>
    <w:rsid w:val="00C966F1"/>
    <w:rsid w:val="00C97A07"/>
    <w:rsid w:val="00CA04C3"/>
    <w:rsid w:val="00CA07EA"/>
    <w:rsid w:val="00CA0DFF"/>
    <w:rsid w:val="00CA13D3"/>
    <w:rsid w:val="00CA1D86"/>
    <w:rsid w:val="00CA2475"/>
    <w:rsid w:val="00CA2890"/>
    <w:rsid w:val="00CA2A46"/>
    <w:rsid w:val="00CA2BD0"/>
    <w:rsid w:val="00CA2E56"/>
    <w:rsid w:val="00CA3935"/>
    <w:rsid w:val="00CA3E2E"/>
    <w:rsid w:val="00CA41EA"/>
    <w:rsid w:val="00CA4A19"/>
    <w:rsid w:val="00CA4A85"/>
    <w:rsid w:val="00CA50E0"/>
    <w:rsid w:val="00CA51D2"/>
    <w:rsid w:val="00CA5CDB"/>
    <w:rsid w:val="00CA5DD2"/>
    <w:rsid w:val="00CA62D6"/>
    <w:rsid w:val="00CA768A"/>
    <w:rsid w:val="00CA76A7"/>
    <w:rsid w:val="00CA7BD8"/>
    <w:rsid w:val="00CA7BF7"/>
    <w:rsid w:val="00CB02DA"/>
    <w:rsid w:val="00CB0639"/>
    <w:rsid w:val="00CB0A75"/>
    <w:rsid w:val="00CB0B8B"/>
    <w:rsid w:val="00CB10D2"/>
    <w:rsid w:val="00CB15EE"/>
    <w:rsid w:val="00CB19FA"/>
    <w:rsid w:val="00CB1B2B"/>
    <w:rsid w:val="00CB258E"/>
    <w:rsid w:val="00CB2CF2"/>
    <w:rsid w:val="00CB2D4A"/>
    <w:rsid w:val="00CB302D"/>
    <w:rsid w:val="00CB3045"/>
    <w:rsid w:val="00CB3327"/>
    <w:rsid w:val="00CB36B8"/>
    <w:rsid w:val="00CB3D80"/>
    <w:rsid w:val="00CB4516"/>
    <w:rsid w:val="00CB4908"/>
    <w:rsid w:val="00CB4AE4"/>
    <w:rsid w:val="00CB4D83"/>
    <w:rsid w:val="00CB5132"/>
    <w:rsid w:val="00CB5E91"/>
    <w:rsid w:val="00CB63D1"/>
    <w:rsid w:val="00CB65AD"/>
    <w:rsid w:val="00CB70FD"/>
    <w:rsid w:val="00CB74A7"/>
    <w:rsid w:val="00CC0186"/>
    <w:rsid w:val="00CC093E"/>
    <w:rsid w:val="00CC0D89"/>
    <w:rsid w:val="00CC14E8"/>
    <w:rsid w:val="00CC16BC"/>
    <w:rsid w:val="00CC21BA"/>
    <w:rsid w:val="00CC2517"/>
    <w:rsid w:val="00CC2756"/>
    <w:rsid w:val="00CC29DA"/>
    <w:rsid w:val="00CC2D4F"/>
    <w:rsid w:val="00CC3525"/>
    <w:rsid w:val="00CC3AA8"/>
    <w:rsid w:val="00CC3C0A"/>
    <w:rsid w:val="00CC3E4A"/>
    <w:rsid w:val="00CC418A"/>
    <w:rsid w:val="00CC420B"/>
    <w:rsid w:val="00CC45A6"/>
    <w:rsid w:val="00CC4897"/>
    <w:rsid w:val="00CC49A0"/>
    <w:rsid w:val="00CC4A5D"/>
    <w:rsid w:val="00CC4E42"/>
    <w:rsid w:val="00CC5A6A"/>
    <w:rsid w:val="00CC66DB"/>
    <w:rsid w:val="00CC6B7D"/>
    <w:rsid w:val="00CC6FA2"/>
    <w:rsid w:val="00CC6FF0"/>
    <w:rsid w:val="00CC727D"/>
    <w:rsid w:val="00CC7E28"/>
    <w:rsid w:val="00CD0B83"/>
    <w:rsid w:val="00CD113B"/>
    <w:rsid w:val="00CD1421"/>
    <w:rsid w:val="00CD2034"/>
    <w:rsid w:val="00CD230B"/>
    <w:rsid w:val="00CD2333"/>
    <w:rsid w:val="00CD26B9"/>
    <w:rsid w:val="00CD3A67"/>
    <w:rsid w:val="00CD3D49"/>
    <w:rsid w:val="00CD3D5B"/>
    <w:rsid w:val="00CD4473"/>
    <w:rsid w:val="00CD4672"/>
    <w:rsid w:val="00CD4BD1"/>
    <w:rsid w:val="00CD4FE7"/>
    <w:rsid w:val="00CD511D"/>
    <w:rsid w:val="00CD5247"/>
    <w:rsid w:val="00CD5672"/>
    <w:rsid w:val="00CD5D5D"/>
    <w:rsid w:val="00CD5E09"/>
    <w:rsid w:val="00CD6A02"/>
    <w:rsid w:val="00CD716E"/>
    <w:rsid w:val="00CD7945"/>
    <w:rsid w:val="00CD7956"/>
    <w:rsid w:val="00CD7EB6"/>
    <w:rsid w:val="00CE01CD"/>
    <w:rsid w:val="00CE0434"/>
    <w:rsid w:val="00CE1069"/>
    <w:rsid w:val="00CE1500"/>
    <w:rsid w:val="00CE1758"/>
    <w:rsid w:val="00CE1982"/>
    <w:rsid w:val="00CE20C1"/>
    <w:rsid w:val="00CE23AA"/>
    <w:rsid w:val="00CE2534"/>
    <w:rsid w:val="00CE298F"/>
    <w:rsid w:val="00CE29CE"/>
    <w:rsid w:val="00CE3F1C"/>
    <w:rsid w:val="00CE3F75"/>
    <w:rsid w:val="00CE41A7"/>
    <w:rsid w:val="00CE46C4"/>
    <w:rsid w:val="00CE4E2B"/>
    <w:rsid w:val="00CE5025"/>
    <w:rsid w:val="00CE5198"/>
    <w:rsid w:val="00CE54BC"/>
    <w:rsid w:val="00CE578F"/>
    <w:rsid w:val="00CE5B3D"/>
    <w:rsid w:val="00CE5B9A"/>
    <w:rsid w:val="00CE5D3F"/>
    <w:rsid w:val="00CE600D"/>
    <w:rsid w:val="00CE6B17"/>
    <w:rsid w:val="00CE6DF9"/>
    <w:rsid w:val="00CE78CD"/>
    <w:rsid w:val="00CF03A2"/>
    <w:rsid w:val="00CF0788"/>
    <w:rsid w:val="00CF084D"/>
    <w:rsid w:val="00CF0B66"/>
    <w:rsid w:val="00CF1137"/>
    <w:rsid w:val="00CF11FD"/>
    <w:rsid w:val="00CF16A0"/>
    <w:rsid w:val="00CF2A5F"/>
    <w:rsid w:val="00CF3556"/>
    <w:rsid w:val="00CF3D1A"/>
    <w:rsid w:val="00CF3FFF"/>
    <w:rsid w:val="00CF4C3B"/>
    <w:rsid w:val="00CF5258"/>
    <w:rsid w:val="00CF59D6"/>
    <w:rsid w:val="00CF6099"/>
    <w:rsid w:val="00CF619C"/>
    <w:rsid w:val="00CF6513"/>
    <w:rsid w:val="00CF6A61"/>
    <w:rsid w:val="00CF700E"/>
    <w:rsid w:val="00CF7107"/>
    <w:rsid w:val="00CF7ABD"/>
    <w:rsid w:val="00CF7C9B"/>
    <w:rsid w:val="00CF7E63"/>
    <w:rsid w:val="00CF7FCA"/>
    <w:rsid w:val="00D00014"/>
    <w:rsid w:val="00D0030E"/>
    <w:rsid w:val="00D00CD6"/>
    <w:rsid w:val="00D00F30"/>
    <w:rsid w:val="00D01490"/>
    <w:rsid w:val="00D01763"/>
    <w:rsid w:val="00D01C24"/>
    <w:rsid w:val="00D0291F"/>
    <w:rsid w:val="00D029BF"/>
    <w:rsid w:val="00D02D03"/>
    <w:rsid w:val="00D037F8"/>
    <w:rsid w:val="00D04067"/>
    <w:rsid w:val="00D04AA7"/>
    <w:rsid w:val="00D05B49"/>
    <w:rsid w:val="00D0609F"/>
    <w:rsid w:val="00D0634A"/>
    <w:rsid w:val="00D06508"/>
    <w:rsid w:val="00D06EF7"/>
    <w:rsid w:val="00D07023"/>
    <w:rsid w:val="00D07C58"/>
    <w:rsid w:val="00D07F22"/>
    <w:rsid w:val="00D1068F"/>
    <w:rsid w:val="00D1090D"/>
    <w:rsid w:val="00D11D30"/>
    <w:rsid w:val="00D1217F"/>
    <w:rsid w:val="00D129F1"/>
    <w:rsid w:val="00D12B10"/>
    <w:rsid w:val="00D135CE"/>
    <w:rsid w:val="00D137E0"/>
    <w:rsid w:val="00D13C60"/>
    <w:rsid w:val="00D1490E"/>
    <w:rsid w:val="00D153E2"/>
    <w:rsid w:val="00D15493"/>
    <w:rsid w:val="00D157DC"/>
    <w:rsid w:val="00D1584D"/>
    <w:rsid w:val="00D163C9"/>
    <w:rsid w:val="00D16D68"/>
    <w:rsid w:val="00D16E52"/>
    <w:rsid w:val="00D17064"/>
    <w:rsid w:val="00D1710B"/>
    <w:rsid w:val="00D17E32"/>
    <w:rsid w:val="00D17E77"/>
    <w:rsid w:val="00D17EF2"/>
    <w:rsid w:val="00D20192"/>
    <w:rsid w:val="00D206B5"/>
    <w:rsid w:val="00D208C2"/>
    <w:rsid w:val="00D20D4A"/>
    <w:rsid w:val="00D21019"/>
    <w:rsid w:val="00D21288"/>
    <w:rsid w:val="00D21706"/>
    <w:rsid w:val="00D2195A"/>
    <w:rsid w:val="00D21D20"/>
    <w:rsid w:val="00D2218D"/>
    <w:rsid w:val="00D23459"/>
    <w:rsid w:val="00D23EE1"/>
    <w:rsid w:val="00D242D1"/>
    <w:rsid w:val="00D244C0"/>
    <w:rsid w:val="00D24608"/>
    <w:rsid w:val="00D24DA9"/>
    <w:rsid w:val="00D25BF0"/>
    <w:rsid w:val="00D25C05"/>
    <w:rsid w:val="00D2630B"/>
    <w:rsid w:val="00D26359"/>
    <w:rsid w:val="00D26BEC"/>
    <w:rsid w:val="00D26C49"/>
    <w:rsid w:val="00D26CB2"/>
    <w:rsid w:val="00D276D0"/>
    <w:rsid w:val="00D27813"/>
    <w:rsid w:val="00D27BF6"/>
    <w:rsid w:val="00D307B2"/>
    <w:rsid w:val="00D308AD"/>
    <w:rsid w:val="00D30E58"/>
    <w:rsid w:val="00D310A7"/>
    <w:rsid w:val="00D310FA"/>
    <w:rsid w:val="00D31119"/>
    <w:rsid w:val="00D3133D"/>
    <w:rsid w:val="00D314A9"/>
    <w:rsid w:val="00D31786"/>
    <w:rsid w:val="00D3179D"/>
    <w:rsid w:val="00D31A62"/>
    <w:rsid w:val="00D321DA"/>
    <w:rsid w:val="00D323D0"/>
    <w:rsid w:val="00D326E6"/>
    <w:rsid w:val="00D32F7B"/>
    <w:rsid w:val="00D332FA"/>
    <w:rsid w:val="00D33392"/>
    <w:rsid w:val="00D3360F"/>
    <w:rsid w:val="00D33E0F"/>
    <w:rsid w:val="00D33E1F"/>
    <w:rsid w:val="00D34035"/>
    <w:rsid w:val="00D344FF"/>
    <w:rsid w:val="00D3480D"/>
    <w:rsid w:val="00D34A4D"/>
    <w:rsid w:val="00D34C9F"/>
    <w:rsid w:val="00D350F5"/>
    <w:rsid w:val="00D3518A"/>
    <w:rsid w:val="00D351C4"/>
    <w:rsid w:val="00D35213"/>
    <w:rsid w:val="00D3554F"/>
    <w:rsid w:val="00D35D7D"/>
    <w:rsid w:val="00D360D5"/>
    <w:rsid w:val="00D3621A"/>
    <w:rsid w:val="00D36BD7"/>
    <w:rsid w:val="00D36CA9"/>
    <w:rsid w:val="00D36CFE"/>
    <w:rsid w:val="00D371B0"/>
    <w:rsid w:val="00D37761"/>
    <w:rsid w:val="00D40145"/>
    <w:rsid w:val="00D4042B"/>
    <w:rsid w:val="00D408A8"/>
    <w:rsid w:val="00D40B6C"/>
    <w:rsid w:val="00D40EAD"/>
    <w:rsid w:val="00D41CC5"/>
    <w:rsid w:val="00D41D78"/>
    <w:rsid w:val="00D4241D"/>
    <w:rsid w:val="00D42867"/>
    <w:rsid w:val="00D439D1"/>
    <w:rsid w:val="00D44500"/>
    <w:rsid w:val="00D4500C"/>
    <w:rsid w:val="00D45619"/>
    <w:rsid w:val="00D456EB"/>
    <w:rsid w:val="00D45868"/>
    <w:rsid w:val="00D45937"/>
    <w:rsid w:val="00D467F1"/>
    <w:rsid w:val="00D4680E"/>
    <w:rsid w:val="00D4691E"/>
    <w:rsid w:val="00D47511"/>
    <w:rsid w:val="00D47905"/>
    <w:rsid w:val="00D4791C"/>
    <w:rsid w:val="00D47C5A"/>
    <w:rsid w:val="00D504E1"/>
    <w:rsid w:val="00D50958"/>
    <w:rsid w:val="00D5172F"/>
    <w:rsid w:val="00D51B06"/>
    <w:rsid w:val="00D51CE5"/>
    <w:rsid w:val="00D526F6"/>
    <w:rsid w:val="00D530C5"/>
    <w:rsid w:val="00D53862"/>
    <w:rsid w:val="00D53E8B"/>
    <w:rsid w:val="00D53F8E"/>
    <w:rsid w:val="00D5405D"/>
    <w:rsid w:val="00D5454A"/>
    <w:rsid w:val="00D54583"/>
    <w:rsid w:val="00D55647"/>
    <w:rsid w:val="00D5566D"/>
    <w:rsid w:val="00D556B8"/>
    <w:rsid w:val="00D559DF"/>
    <w:rsid w:val="00D55B62"/>
    <w:rsid w:val="00D55C5F"/>
    <w:rsid w:val="00D5611B"/>
    <w:rsid w:val="00D56A37"/>
    <w:rsid w:val="00D56CEA"/>
    <w:rsid w:val="00D57303"/>
    <w:rsid w:val="00D5771B"/>
    <w:rsid w:val="00D57D08"/>
    <w:rsid w:val="00D6079F"/>
    <w:rsid w:val="00D609B9"/>
    <w:rsid w:val="00D60F29"/>
    <w:rsid w:val="00D61139"/>
    <w:rsid w:val="00D619D4"/>
    <w:rsid w:val="00D61C6D"/>
    <w:rsid w:val="00D6235C"/>
    <w:rsid w:val="00D62A69"/>
    <w:rsid w:val="00D62C1C"/>
    <w:rsid w:val="00D62E0C"/>
    <w:rsid w:val="00D635AB"/>
    <w:rsid w:val="00D63C27"/>
    <w:rsid w:val="00D63F39"/>
    <w:rsid w:val="00D64190"/>
    <w:rsid w:val="00D6644D"/>
    <w:rsid w:val="00D6661B"/>
    <w:rsid w:val="00D66D0E"/>
    <w:rsid w:val="00D6717F"/>
    <w:rsid w:val="00D674F8"/>
    <w:rsid w:val="00D712AF"/>
    <w:rsid w:val="00D71328"/>
    <w:rsid w:val="00D714A8"/>
    <w:rsid w:val="00D716A7"/>
    <w:rsid w:val="00D71960"/>
    <w:rsid w:val="00D723CE"/>
    <w:rsid w:val="00D728BE"/>
    <w:rsid w:val="00D72DD1"/>
    <w:rsid w:val="00D74755"/>
    <w:rsid w:val="00D74AB0"/>
    <w:rsid w:val="00D74BD8"/>
    <w:rsid w:val="00D757E9"/>
    <w:rsid w:val="00D75962"/>
    <w:rsid w:val="00D75AB4"/>
    <w:rsid w:val="00D75E1B"/>
    <w:rsid w:val="00D75E69"/>
    <w:rsid w:val="00D76A60"/>
    <w:rsid w:val="00D76FFA"/>
    <w:rsid w:val="00D7725B"/>
    <w:rsid w:val="00D77453"/>
    <w:rsid w:val="00D81832"/>
    <w:rsid w:val="00D81B95"/>
    <w:rsid w:val="00D81BFE"/>
    <w:rsid w:val="00D81EE9"/>
    <w:rsid w:val="00D82128"/>
    <w:rsid w:val="00D82C97"/>
    <w:rsid w:val="00D834DD"/>
    <w:rsid w:val="00D84004"/>
    <w:rsid w:val="00D84904"/>
    <w:rsid w:val="00D84E16"/>
    <w:rsid w:val="00D8569E"/>
    <w:rsid w:val="00D85FA4"/>
    <w:rsid w:val="00D86578"/>
    <w:rsid w:val="00D86836"/>
    <w:rsid w:val="00D86895"/>
    <w:rsid w:val="00D86A77"/>
    <w:rsid w:val="00D86E91"/>
    <w:rsid w:val="00D87777"/>
    <w:rsid w:val="00D879D4"/>
    <w:rsid w:val="00D900CC"/>
    <w:rsid w:val="00D90A79"/>
    <w:rsid w:val="00D90B63"/>
    <w:rsid w:val="00D9101A"/>
    <w:rsid w:val="00D9205B"/>
    <w:rsid w:val="00D930BF"/>
    <w:rsid w:val="00D93291"/>
    <w:rsid w:val="00D93376"/>
    <w:rsid w:val="00D936A6"/>
    <w:rsid w:val="00D93B6B"/>
    <w:rsid w:val="00D94192"/>
    <w:rsid w:val="00D9531C"/>
    <w:rsid w:val="00D95584"/>
    <w:rsid w:val="00D9584C"/>
    <w:rsid w:val="00D95909"/>
    <w:rsid w:val="00D95C2F"/>
    <w:rsid w:val="00D95F86"/>
    <w:rsid w:val="00D968C1"/>
    <w:rsid w:val="00D97CEE"/>
    <w:rsid w:val="00DA0294"/>
    <w:rsid w:val="00DA04F0"/>
    <w:rsid w:val="00DA0FF3"/>
    <w:rsid w:val="00DA11DC"/>
    <w:rsid w:val="00DA1F34"/>
    <w:rsid w:val="00DA1FA0"/>
    <w:rsid w:val="00DA2042"/>
    <w:rsid w:val="00DA2988"/>
    <w:rsid w:val="00DA2B13"/>
    <w:rsid w:val="00DA2B6F"/>
    <w:rsid w:val="00DA30F0"/>
    <w:rsid w:val="00DA3AF1"/>
    <w:rsid w:val="00DA47A6"/>
    <w:rsid w:val="00DA4D56"/>
    <w:rsid w:val="00DA5066"/>
    <w:rsid w:val="00DA5306"/>
    <w:rsid w:val="00DA5788"/>
    <w:rsid w:val="00DA57B1"/>
    <w:rsid w:val="00DA5B41"/>
    <w:rsid w:val="00DA5BF8"/>
    <w:rsid w:val="00DA6030"/>
    <w:rsid w:val="00DA70D0"/>
    <w:rsid w:val="00DB0C97"/>
    <w:rsid w:val="00DB0DE6"/>
    <w:rsid w:val="00DB0F1B"/>
    <w:rsid w:val="00DB0F59"/>
    <w:rsid w:val="00DB14B0"/>
    <w:rsid w:val="00DB2C43"/>
    <w:rsid w:val="00DB33DD"/>
    <w:rsid w:val="00DB3511"/>
    <w:rsid w:val="00DB3670"/>
    <w:rsid w:val="00DB3F56"/>
    <w:rsid w:val="00DB42C5"/>
    <w:rsid w:val="00DB453B"/>
    <w:rsid w:val="00DB498E"/>
    <w:rsid w:val="00DB4B31"/>
    <w:rsid w:val="00DB51D1"/>
    <w:rsid w:val="00DB51F3"/>
    <w:rsid w:val="00DB54C5"/>
    <w:rsid w:val="00DB5BC1"/>
    <w:rsid w:val="00DB5CE4"/>
    <w:rsid w:val="00DB5F24"/>
    <w:rsid w:val="00DB6248"/>
    <w:rsid w:val="00DB649B"/>
    <w:rsid w:val="00DB66F6"/>
    <w:rsid w:val="00DB70DF"/>
    <w:rsid w:val="00DB78AA"/>
    <w:rsid w:val="00DB7FA3"/>
    <w:rsid w:val="00DC028B"/>
    <w:rsid w:val="00DC05CC"/>
    <w:rsid w:val="00DC0986"/>
    <w:rsid w:val="00DC0D94"/>
    <w:rsid w:val="00DC1505"/>
    <w:rsid w:val="00DC1C1F"/>
    <w:rsid w:val="00DC23A0"/>
    <w:rsid w:val="00DC3D1F"/>
    <w:rsid w:val="00DC3D27"/>
    <w:rsid w:val="00DC3F53"/>
    <w:rsid w:val="00DC3FDC"/>
    <w:rsid w:val="00DC4898"/>
    <w:rsid w:val="00DC4A6C"/>
    <w:rsid w:val="00DC52AF"/>
    <w:rsid w:val="00DC5BFB"/>
    <w:rsid w:val="00DC7288"/>
    <w:rsid w:val="00DD00B9"/>
    <w:rsid w:val="00DD0F0A"/>
    <w:rsid w:val="00DD15D2"/>
    <w:rsid w:val="00DD2591"/>
    <w:rsid w:val="00DD293D"/>
    <w:rsid w:val="00DD2E02"/>
    <w:rsid w:val="00DD3973"/>
    <w:rsid w:val="00DD5175"/>
    <w:rsid w:val="00DD5439"/>
    <w:rsid w:val="00DD5797"/>
    <w:rsid w:val="00DD586A"/>
    <w:rsid w:val="00DD5DF3"/>
    <w:rsid w:val="00DD6C83"/>
    <w:rsid w:val="00DD7216"/>
    <w:rsid w:val="00DD75E8"/>
    <w:rsid w:val="00DD76FA"/>
    <w:rsid w:val="00DD7853"/>
    <w:rsid w:val="00DD7B99"/>
    <w:rsid w:val="00DD7CC6"/>
    <w:rsid w:val="00DE03E8"/>
    <w:rsid w:val="00DE0DBB"/>
    <w:rsid w:val="00DE1E10"/>
    <w:rsid w:val="00DE234C"/>
    <w:rsid w:val="00DE2488"/>
    <w:rsid w:val="00DE27A1"/>
    <w:rsid w:val="00DE31C3"/>
    <w:rsid w:val="00DE32D5"/>
    <w:rsid w:val="00DE3344"/>
    <w:rsid w:val="00DE3551"/>
    <w:rsid w:val="00DE3A5E"/>
    <w:rsid w:val="00DE3F29"/>
    <w:rsid w:val="00DE4057"/>
    <w:rsid w:val="00DE4800"/>
    <w:rsid w:val="00DE4831"/>
    <w:rsid w:val="00DE4B74"/>
    <w:rsid w:val="00DE4DF9"/>
    <w:rsid w:val="00DE55C1"/>
    <w:rsid w:val="00DE5A4B"/>
    <w:rsid w:val="00DE5A93"/>
    <w:rsid w:val="00DE5C5C"/>
    <w:rsid w:val="00DE5ED8"/>
    <w:rsid w:val="00DE63A1"/>
    <w:rsid w:val="00DE6C0F"/>
    <w:rsid w:val="00DE6CD2"/>
    <w:rsid w:val="00DE6E4A"/>
    <w:rsid w:val="00DE6F30"/>
    <w:rsid w:val="00DE76B2"/>
    <w:rsid w:val="00DE7F59"/>
    <w:rsid w:val="00DF006A"/>
    <w:rsid w:val="00DF03A1"/>
    <w:rsid w:val="00DF0A6E"/>
    <w:rsid w:val="00DF1427"/>
    <w:rsid w:val="00DF195F"/>
    <w:rsid w:val="00DF1CDD"/>
    <w:rsid w:val="00DF2212"/>
    <w:rsid w:val="00DF2657"/>
    <w:rsid w:val="00DF26DA"/>
    <w:rsid w:val="00DF28C0"/>
    <w:rsid w:val="00DF31E0"/>
    <w:rsid w:val="00DF4A2B"/>
    <w:rsid w:val="00DF4C14"/>
    <w:rsid w:val="00DF4F39"/>
    <w:rsid w:val="00DF5412"/>
    <w:rsid w:val="00DF60CD"/>
    <w:rsid w:val="00DF67DA"/>
    <w:rsid w:val="00DF7594"/>
    <w:rsid w:val="00DF7A65"/>
    <w:rsid w:val="00E0009E"/>
    <w:rsid w:val="00E0049E"/>
    <w:rsid w:val="00E004C3"/>
    <w:rsid w:val="00E005CD"/>
    <w:rsid w:val="00E00C15"/>
    <w:rsid w:val="00E00C95"/>
    <w:rsid w:val="00E00CD0"/>
    <w:rsid w:val="00E00E22"/>
    <w:rsid w:val="00E00E46"/>
    <w:rsid w:val="00E016CB"/>
    <w:rsid w:val="00E0200A"/>
    <w:rsid w:val="00E02DF6"/>
    <w:rsid w:val="00E03D92"/>
    <w:rsid w:val="00E04446"/>
    <w:rsid w:val="00E0449D"/>
    <w:rsid w:val="00E04A1D"/>
    <w:rsid w:val="00E04FE6"/>
    <w:rsid w:val="00E05FF3"/>
    <w:rsid w:val="00E102EE"/>
    <w:rsid w:val="00E10B81"/>
    <w:rsid w:val="00E10E05"/>
    <w:rsid w:val="00E11724"/>
    <w:rsid w:val="00E11A65"/>
    <w:rsid w:val="00E11BAD"/>
    <w:rsid w:val="00E11BF7"/>
    <w:rsid w:val="00E123E9"/>
    <w:rsid w:val="00E12959"/>
    <w:rsid w:val="00E12AD9"/>
    <w:rsid w:val="00E12D7F"/>
    <w:rsid w:val="00E131C2"/>
    <w:rsid w:val="00E132FB"/>
    <w:rsid w:val="00E136BF"/>
    <w:rsid w:val="00E143CD"/>
    <w:rsid w:val="00E15B5B"/>
    <w:rsid w:val="00E15FA0"/>
    <w:rsid w:val="00E1601A"/>
    <w:rsid w:val="00E1691B"/>
    <w:rsid w:val="00E16F84"/>
    <w:rsid w:val="00E17342"/>
    <w:rsid w:val="00E177B3"/>
    <w:rsid w:val="00E178DC"/>
    <w:rsid w:val="00E203CC"/>
    <w:rsid w:val="00E20893"/>
    <w:rsid w:val="00E20A83"/>
    <w:rsid w:val="00E20DE5"/>
    <w:rsid w:val="00E20E69"/>
    <w:rsid w:val="00E21307"/>
    <w:rsid w:val="00E22B00"/>
    <w:rsid w:val="00E22F8D"/>
    <w:rsid w:val="00E22FCA"/>
    <w:rsid w:val="00E231E7"/>
    <w:rsid w:val="00E238AA"/>
    <w:rsid w:val="00E23AB9"/>
    <w:rsid w:val="00E247A0"/>
    <w:rsid w:val="00E24BCE"/>
    <w:rsid w:val="00E24E22"/>
    <w:rsid w:val="00E2503E"/>
    <w:rsid w:val="00E2566F"/>
    <w:rsid w:val="00E25922"/>
    <w:rsid w:val="00E26A39"/>
    <w:rsid w:val="00E26BE8"/>
    <w:rsid w:val="00E26D06"/>
    <w:rsid w:val="00E2702C"/>
    <w:rsid w:val="00E27D5D"/>
    <w:rsid w:val="00E3001D"/>
    <w:rsid w:val="00E30535"/>
    <w:rsid w:val="00E3064E"/>
    <w:rsid w:val="00E311F4"/>
    <w:rsid w:val="00E31372"/>
    <w:rsid w:val="00E31B7E"/>
    <w:rsid w:val="00E32015"/>
    <w:rsid w:val="00E32279"/>
    <w:rsid w:val="00E32D4F"/>
    <w:rsid w:val="00E330B8"/>
    <w:rsid w:val="00E3356B"/>
    <w:rsid w:val="00E33665"/>
    <w:rsid w:val="00E3474A"/>
    <w:rsid w:val="00E347EB"/>
    <w:rsid w:val="00E348C0"/>
    <w:rsid w:val="00E35250"/>
    <w:rsid w:val="00E35BFE"/>
    <w:rsid w:val="00E35F48"/>
    <w:rsid w:val="00E36D2D"/>
    <w:rsid w:val="00E3748D"/>
    <w:rsid w:val="00E379BB"/>
    <w:rsid w:val="00E37E33"/>
    <w:rsid w:val="00E41AA4"/>
    <w:rsid w:val="00E41F2A"/>
    <w:rsid w:val="00E42136"/>
    <w:rsid w:val="00E425D9"/>
    <w:rsid w:val="00E432F9"/>
    <w:rsid w:val="00E43530"/>
    <w:rsid w:val="00E43943"/>
    <w:rsid w:val="00E43E5B"/>
    <w:rsid w:val="00E4400C"/>
    <w:rsid w:val="00E44205"/>
    <w:rsid w:val="00E44B20"/>
    <w:rsid w:val="00E44E56"/>
    <w:rsid w:val="00E4565C"/>
    <w:rsid w:val="00E45A84"/>
    <w:rsid w:val="00E45B46"/>
    <w:rsid w:val="00E45C47"/>
    <w:rsid w:val="00E46848"/>
    <w:rsid w:val="00E47691"/>
    <w:rsid w:val="00E47BE5"/>
    <w:rsid w:val="00E47EBE"/>
    <w:rsid w:val="00E51162"/>
    <w:rsid w:val="00E51172"/>
    <w:rsid w:val="00E5124C"/>
    <w:rsid w:val="00E51648"/>
    <w:rsid w:val="00E52086"/>
    <w:rsid w:val="00E52175"/>
    <w:rsid w:val="00E521FD"/>
    <w:rsid w:val="00E526AB"/>
    <w:rsid w:val="00E53371"/>
    <w:rsid w:val="00E535D3"/>
    <w:rsid w:val="00E53D2E"/>
    <w:rsid w:val="00E541C4"/>
    <w:rsid w:val="00E5429D"/>
    <w:rsid w:val="00E543B1"/>
    <w:rsid w:val="00E54686"/>
    <w:rsid w:val="00E54A81"/>
    <w:rsid w:val="00E54BC3"/>
    <w:rsid w:val="00E55018"/>
    <w:rsid w:val="00E55ACB"/>
    <w:rsid w:val="00E55D4F"/>
    <w:rsid w:val="00E55F1A"/>
    <w:rsid w:val="00E56207"/>
    <w:rsid w:val="00E564BD"/>
    <w:rsid w:val="00E565BC"/>
    <w:rsid w:val="00E56D74"/>
    <w:rsid w:val="00E56DD4"/>
    <w:rsid w:val="00E56F2D"/>
    <w:rsid w:val="00E574E8"/>
    <w:rsid w:val="00E575DF"/>
    <w:rsid w:val="00E57FEA"/>
    <w:rsid w:val="00E604B5"/>
    <w:rsid w:val="00E60E88"/>
    <w:rsid w:val="00E6259B"/>
    <w:rsid w:val="00E6264C"/>
    <w:rsid w:val="00E62D42"/>
    <w:rsid w:val="00E63485"/>
    <w:rsid w:val="00E634AE"/>
    <w:rsid w:val="00E635E2"/>
    <w:rsid w:val="00E63FD1"/>
    <w:rsid w:val="00E64570"/>
    <w:rsid w:val="00E6472A"/>
    <w:rsid w:val="00E64DB6"/>
    <w:rsid w:val="00E65C94"/>
    <w:rsid w:val="00E65DD9"/>
    <w:rsid w:val="00E65E20"/>
    <w:rsid w:val="00E6613B"/>
    <w:rsid w:val="00E66BAF"/>
    <w:rsid w:val="00E67A9A"/>
    <w:rsid w:val="00E67E0A"/>
    <w:rsid w:val="00E701E0"/>
    <w:rsid w:val="00E7086E"/>
    <w:rsid w:val="00E70B45"/>
    <w:rsid w:val="00E7110E"/>
    <w:rsid w:val="00E71191"/>
    <w:rsid w:val="00E7158B"/>
    <w:rsid w:val="00E71BF0"/>
    <w:rsid w:val="00E71FF5"/>
    <w:rsid w:val="00E72954"/>
    <w:rsid w:val="00E72AEE"/>
    <w:rsid w:val="00E72EE4"/>
    <w:rsid w:val="00E73551"/>
    <w:rsid w:val="00E7372B"/>
    <w:rsid w:val="00E740C9"/>
    <w:rsid w:val="00E74340"/>
    <w:rsid w:val="00E7435E"/>
    <w:rsid w:val="00E74606"/>
    <w:rsid w:val="00E755A6"/>
    <w:rsid w:val="00E7572C"/>
    <w:rsid w:val="00E75879"/>
    <w:rsid w:val="00E75CAE"/>
    <w:rsid w:val="00E75F5D"/>
    <w:rsid w:val="00E76016"/>
    <w:rsid w:val="00E7629B"/>
    <w:rsid w:val="00E76D27"/>
    <w:rsid w:val="00E77108"/>
    <w:rsid w:val="00E81161"/>
    <w:rsid w:val="00E8140B"/>
    <w:rsid w:val="00E81815"/>
    <w:rsid w:val="00E8198A"/>
    <w:rsid w:val="00E81A4C"/>
    <w:rsid w:val="00E8284C"/>
    <w:rsid w:val="00E82BAA"/>
    <w:rsid w:val="00E833A6"/>
    <w:rsid w:val="00E835EF"/>
    <w:rsid w:val="00E83608"/>
    <w:rsid w:val="00E84707"/>
    <w:rsid w:val="00E84911"/>
    <w:rsid w:val="00E853F3"/>
    <w:rsid w:val="00E858D8"/>
    <w:rsid w:val="00E86216"/>
    <w:rsid w:val="00E86A77"/>
    <w:rsid w:val="00E86D79"/>
    <w:rsid w:val="00E87174"/>
    <w:rsid w:val="00E87F06"/>
    <w:rsid w:val="00E87F3F"/>
    <w:rsid w:val="00E900EA"/>
    <w:rsid w:val="00E906D0"/>
    <w:rsid w:val="00E90DB3"/>
    <w:rsid w:val="00E90DEA"/>
    <w:rsid w:val="00E91233"/>
    <w:rsid w:val="00E912E3"/>
    <w:rsid w:val="00E9159D"/>
    <w:rsid w:val="00E9169A"/>
    <w:rsid w:val="00E91768"/>
    <w:rsid w:val="00E929DE"/>
    <w:rsid w:val="00E92F3A"/>
    <w:rsid w:val="00E93426"/>
    <w:rsid w:val="00E935F3"/>
    <w:rsid w:val="00E9372C"/>
    <w:rsid w:val="00E937DE"/>
    <w:rsid w:val="00E94F70"/>
    <w:rsid w:val="00E952C8"/>
    <w:rsid w:val="00E95AD0"/>
    <w:rsid w:val="00E95DC0"/>
    <w:rsid w:val="00E969DC"/>
    <w:rsid w:val="00E96C03"/>
    <w:rsid w:val="00E97051"/>
    <w:rsid w:val="00E9715E"/>
    <w:rsid w:val="00E97FD1"/>
    <w:rsid w:val="00EA018C"/>
    <w:rsid w:val="00EA0C12"/>
    <w:rsid w:val="00EA1C0B"/>
    <w:rsid w:val="00EA32CA"/>
    <w:rsid w:val="00EA36B3"/>
    <w:rsid w:val="00EA3A17"/>
    <w:rsid w:val="00EA4078"/>
    <w:rsid w:val="00EA4EB2"/>
    <w:rsid w:val="00EA4F88"/>
    <w:rsid w:val="00EA52C4"/>
    <w:rsid w:val="00EA6261"/>
    <w:rsid w:val="00EA64BE"/>
    <w:rsid w:val="00EA677D"/>
    <w:rsid w:val="00EA6B78"/>
    <w:rsid w:val="00EB0255"/>
    <w:rsid w:val="00EB0AD0"/>
    <w:rsid w:val="00EB0BFA"/>
    <w:rsid w:val="00EB1218"/>
    <w:rsid w:val="00EB1A5E"/>
    <w:rsid w:val="00EB229D"/>
    <w:rsid w:val="00EB2326"/>
    <w:rsid w:val="00EB2447"/>
    <w:rsid w:val="00EB2467"/>
    <w:rsid w:val="00EB2EBF"/>
    <w:rsid w:val="00EB32D9"/>
    <w:rsid w:val="00EB3735"/>
    <w:rsid w:val="00EB3757"/>
    <w:rsid w:val="00EB39A4"/>
    <w:rsid w:val="00EB44FB"/>
    <w:rsid w:val="00EB46A1"/>
    <w:rsid w:val="00EB470F"/>
    <w:rsid w:val="00EB4848"/>
    <w:rsid w:val="00EB50A0"/>
    <w:rsid w:val="00EB5794"/>
    <w:rsid w:val="00EB5C23"/>
    <w:rsid w:val="00EB6E1B"/>
    <w:rsid w:val="00EB7491"/>
    <w:rsid w:val="00EB74B8"/>
    <w:rsid w:val="00EC0616"/>
    <w:rsid w:val="00EC076B"/>
    <w:rsid w:val="00EC09A0"/>
    <w:rsid w:val="00EC138F"/>
    <w:rsid w:val="00EC1629"/>
    <w:rsid w:val="00EC2B59"/>
    <w:rsid w:val="00EC4530"/>
    <w:rsid w:val="00EC4556"/>
    <w:rsid w:val="00EC4822"/>
    <w:rsid w:val="00EC4C5A"/>
    <w:rsid w:val="00EC5177"/>
    <w:rsid w:val="00EC560F"/>
    <w:rsid w:val="00EC5BB7"/>
    <w:rsid w:val="00EC6B76"/>
    <w:rsid w:val="00EC6D54"/>
    <w:rsid w:val="00EC7321"/>
    <w:rsid w:val="00ED047A"/>
    <w:rsid w:val="00ED0A04"/>
    <w:rsid w:val="00ED0B9D"/>
    <w:rsid w:val="00ED1239"/>
    <w:rsid w:val="00ED1962"/>
    <w:rsid w:val="00ED2223"/>
    <w:rsid w:val="00ED298A"/>
    <w:rsid w:val="00ED2D1E"/>
    <w:rsid w:val="00ED2DBE"/>
    <w:rsid w:val="00ED30D4"/>
    <w:rsid w:val="00ED3C42"/>
    <w:rsid w:val="00ED43AB"/>
    <w:rsid w:val="00ED4466"/>
    <w:rsid w:val="00ED4857"/>
    <w:rsid w:val="00ED4E3F"/>
    <w:rsid w:val="00ED50F6"/>
    <w:rsid w:val="00ED523F"/>
    <w:rsid w:val="00ED54DF"/>
    <w:rsid w:val="00ED602A"/>
    <w:rsid w:val="00ED6C0E"/>
    <w:rsid w:val="00ED6C7B"/>
    <w:rsid w:val="00ED7039"/>
    <w:rsid w:val="00ED70D7"/>
    <w:rsid w:val="00ED783D"/>
    <w:rsid w:val="00ED7C39"/>
    <w:rsid w:val="00EE095B"/>
    <w:rsid w:val="00EE0A9E"/>
    <w:rsid w:val="00EE0D82"/>
    <w:rsid w:val="00EE210E"/>
    <w:rsid w:val="00EE29EF"/>
    <w:rsid w:val="00EE2B9C"/>
    <w:rsid w:val="00EE3132"/>
    <w:rsid w:val="00EE37B7"/>
    <w:rsid w:val="00EE3C20"/>
    <w:rsid w:val="00EE434D"/>
    <w:rsid w:val="00EE4EF1"/>
    <w:rsid w:val="00EE535E"/>
    <w:rsid w:val="00EE542F"/>
    <w:rsid w:val="00EE5B9A"/>
    <w:rsid w:val="00EE5FC7"/>
    <w:rsid w:val="00EE6154"/>
    <w:rsid w:val="00EE7390"/>
    <w:rsid w:val="00EE74C5"/>
    <w:rsid w:val="00EE76A7"/>
    <w:rsid w:val="00EF02C5"/>
    <w:rsid w:val="00EF05B1"/>
    <w:rsid w:val="00EF05EE"/>
    <w:rsid w:val="00EF10EC"/>
    <w:rsid w:val="00EF1A75"/>
    <w:rsid w:val="00EF1ACB"/>
    <w:rsid w:val="00EF263E"/>
    <w:rsid w:val="00EF2C55"/>
    <w:rsid w:val="00EF2E74"/>
    <w:rsid w:val="00EF388C"/>
    <w:rsid w:val="00EF39E5"/>
    <w:rsid w:val="00EF3B6E"/>
    <w:rsid w:val="00EF45BF"/>
    <w:rsid w:val="00EF47F3"/>
    <w:rsid w:val="00EF47FC"/>
    <w:rsid w:val="00EF4CA6"/>
    <w:rsid w:val="00EF4E9F"/>
    <w:rsid w:val="00EF5F15"/>
    <w:rsid w:val="00EF682E"/>
    <w:rsid w:val="00EF6A21"/>
    <w:rsid w:val="00EF6B00"/>
    <w:rsid w:val="00EF6FE7"/>
    <w:rsid w:val="00EF731C"/>
    <w:rsid w:val="00EF7397"/>
    <w:rsid w:val="00EF7B32"/>
    <w:rsid w:val="00EF7F12"/>
    <w:rsid w:val="00F003D4"/>
    <w:rsid w:val="00F012EE"/>
    <w:rsid w:val="00F01952"/>
    <w:rsid w:val="00F01967"/>
    <w:rsid w:val="00F01C47"/>
    <w:rsid w:val="00F01DCC"/>
    <w:rsid w:val="00F01FDA"/>
    <w:rsid w:val="00F03227"/>
    <w:rsid w:val="00F04493"/>
    <w:rsid w:val="00F04CC4"/>
    <w:rsid w:val="00F04EF0"/>
    <w:rsid w:val="00F05268"/>
    <w:rsid w:val="00F05920"/>
    <w:rsid w:val="00F0626E"/>
    <w:rsid w:val="00F06ABF"/>
    <w:rsid w:val="00F06B06"/>
    <w:rsid w:val="00F06ED5"/>
    <w:rsid w:val="00F07018"/>
    <w:rsid w:val="00F070F0"/>
    <w:rsid w:val="00F073F6"/>
    <w:rsid w:val="00F07744"/>
    <w:rsid w:val="00F07A08"/>
    <w:rsid w:val="00F07EC7"/>
    <w:rsid w:val="00F10E8F"/>
    <w:rsid w:val="00F11661"/>
    <w:rsid w:val="00F11BEB"/>
    <w:rsid w:val="00F12037"/>
    <w:rsid w:val="00F128C6"/>
    <w:rsid w:val="00F1301E"/>
    <w:rsid w:val="00F130FC"/>
    <w:rsid w:val="00F13149"/>
    <w:rsid w:val="00F13361"/>
    <w:rsid w:val="00F139C3"/>
    <w:rsid w:val="00F13BAC"/>
    <w:rsid w:val="00F14B37"/>
    <w:rsid w:val="00F14F15"/>
    <w:rsid w:val="00F154C5"/>
    <w:rsid w:val="00F1586E"/>
    <w:rsid w:val="00F16391"/>
    <w:rsid w:val="00F16D54"/>
    <w:rsid w:val="00F175B1"/>
    <w:rsid w:val="00F175CF"/>
    <w:rsid w:val="00F1770C"/>
    <w:rsid w:val="00F17D37"/>
    <w:rsid w:val="00F2027B"/>
    <w:rsid w:val="00F2037F"/>
    <w:rsid w:val="00F20C11"/>
    <w:rsid w:val="00F210D2"/>
    <w:rsid w:val="00F21A7F"/>
    <w:rsid w:val="00F21CC7"/>
    <w:rsid w:val="00F23E99"/>
    <w:rsid w:val="00F242B4"/>
    <w:rsid w:val="00F2472B"/>
    <w:rsid w:val="00F24928"/>
    <w:rsid w:val="00F24EC5"/>
    <w:rsid w:val="00F24F2D"/>
    <w:rsid w:val="00F259FE"/>
    <w:rsid w:val="00F26499"/>
    <w:rsid w:val="00F26851"/>
    <w:rsid w:val="00F271EA"/>
    <w:rsid w:val="00F27594"/>
    <w:rsid w:val="00F279B0"/>
    <w:rsid w:val="00F27F0A"/>
    <w:rsid w:val="00F300F2"/>
    <w:rsid w:val="00F30BAD"/>
    <w:rsid w:val="00F312EC"/>
    <w:rsid w:val="00F33218"/>
    <w:rsid w:val="00F33A5A"/>
    <w:rsid w:val="00F33F6C"/>
    <w:rsid w:val="00F3442D"/>
    <w:rsid w:val="00F34F14"/>
    <w:rsid w:val="00F3519B"/>
    <w:rsid w:val="00F3549C"/>
    <w:rsid w:val="00F36939"/>
    <w:rsid w:val="00F36BFF"/>
    <w:rsid w:val="00F37404"/>
    <w:rsid w:val="00F4064E"/>
    <w:rsid w:val="00F409DE"/>
    <w:rsid w:val="00F41E10"/>
    <w:rsid w:val="00F41FB9"/>
    <w:rsid w:val="00F42606"/>
    <w:rsid w:val="00F428DF"/>
    <w:rsid w:val="00F42ACC"/>
    <w:rsid w:val="00F42BB3"/>
    <w:rsid w:val="00F433FB"/>
    <w:rsid w:val="00F437F3"/>
    <w:rsid w:val="00F44CCC"/>
    <w:rsid w:val="00F45124"/>
    <w:rsid w:val="00F45825"/>
    <w:rsid w:val="00F45EA1"/>
    <w:rsid w:val="00F4603E"/>
    <w:rsid w:val="00F46BDC"/>
    <w:rsid w:val="00F46C5F"/>
    <w:rsid w:val="00F4748A"/>
    <w:rsid w:val="00F47581"/>
    <w:rsid w:val="00F47813"/>
    <w:rsid w:val="00F47CCE"/>
    <w:rsid w:val="00F50720"/>
    <w:rsid w:val="00F50C16"/>
    <w:rsid w:val="00F50F68"/>
    <w:rsid w:val="00F515CD"/>
    <w:rsid w:val="00F51815"/>
    <w:rsid w:val="00F51847"/>
    <w:rsid w:val="00F51AAB"/>
    <w:rsid w:val="00F51C66"/>
    <w:rsid w:val="00F51D68"/>
    <w:rsid w:val="00F52BC5"/>
    <w:rsid w:val="00F53A77"/>
    <w:rsid w:val="00F53DF3"/>
    <w:rsid w:val="00F5495B"/>
    <w:rsid w:val="00F54EB0"/>
    <w:rsid w:val="00F54FCB"/>
    <w:rsid w:val="00F56445"/>
    <w:rsid w:val="00F565B7"/>
    <w:rsid w:val="00F56619"/>
    <w:rsid w:val="00F56BBD"/>
    <w:rsid w:val="00F56BC0"/>
    <w:rsid w:val="00F5719A"/>
    <w:rsid w:val="00F57660"/>
    <w:rsid w:val="00F60398"/>
    <w:rsid w:val="00F6079C"/>
    <w:rsid w:val="00F60E54"/>
    <w:rsid w:val="00F60EA4"/>
    <w:rsid w:val="00F61D70"/>
    <w:rsid w:val="00F61E2A"/>
    <w:rsid w:val="00F63375"/>
    <w:rsid w:val="00F645BE"/>
    <w:rsid w:val="00F649DB"/>
    <w:rsid w:val="00F65024"/>
    <w:rsid w:val="00F65622"/>
    <w:rsid w:val="00F65794"/>
    <w:rsid w:val="00F65D08"/>
    <w:rsid w:val="00F673C7"/>
    <w:rsid w:val="00F6765D"/>
    <w:rsid w:val="00F7039B"/>
    <w:rsid w:val="00F704C0"/>
    <w:rsid w:val="00F7080F"/>
    <w:rsid w:val="00F709A1"/>
    <w:rsid w:val="00F7150F"/>
    <w:rsid w:val="00F7157B"/>
    <w:rsid w:val="00F71AE9"/>
    <w:rsid w:val="00F72134"/>
    <w:rsid w:val="00F72180"/>
    <w:rsid w:val="00F72A0F"/>
    <w:rsid w:val="00F72CA2"/>
    <w:rsid w:val="00F731A3"/>
    <w:rsid w:val="00F73282"/>
    <w:rsid w:val="00F74D53"/>
    <w:rsid w:val="00F74FE3"/>
    <w:rsid w:val="00F75C72"/>
    <w:rsid w:val="00F763A4"/>
    <w:rsid w:val="00F76B3C"/>
    <w:rsid w:val="00F76D0F"/>
    <w:rsid w:val="00F76E0E"/>
    <w:rsid w:val="00F77508"/>
    <w:rsid w:val="00F7787C"/>
    <w:rsid w:val="00F779F0"/>
    <w:rsid w:val="00F779F1"/>
    <w:rsid w:val="00F77BF4"/>
    <w:rsid w:val="00F804C6"/>
    <w:rsid w:val="00F8082B"/>
    <w:rsid w:val="00F80C06"/>
    <w:rsid w:val="00F81390"/>
    <w:rsid w:val="00F81CA6"/>
    <w:rsid w:val="00F82240"/>
    <w:rsid w:val="00F8231E"/>
    <w:rsid w:val="00F82DA2"/>
    <w:rsid w:val="00F83A39"/>
    <w:rsid w:val="00F845DB"/>
    <w:rsid w:val="00F84E08"/>
    <w:rsid w:val="00F84FD1"/>
    <w:rsid w:val="00F85684"/>
    <w:rsid w:val="00F85AF5"/>
    <w:rsid w:val="00F85F3C"/>
    <w:rsid w:val="00F85F51"/>
    <w:rsid w:val="00F862FD"/>
    <w:rsid w:val="00F865CA"/>
    <w:rsid w:val="00F86A6E"/>
    <w:rsid w:val="00F86C3D"/>
    <w:rsid w:val="00F86FB3"/>
    <w:rsid w:val="00F878AC"/>
    <w:rsid w:val="00F87C87"/>
    <w:rsid w:val="00F87D85"/>
    <w:rsid w:val="00F903F4"/>
    <w:rsid w:val="00F904D4"/>
    <w:rsid w:val="00F9058E"/>
    <w:rsid w:val="00F90738"/>
    <w:rsid w:val="00F90872"/>
    <w:rsid w:val="00F90AA4"/>
    <w:rsid w:val="00F90C6D"/>
    <w:rsid w:val="00F9136E"/>
    <w:rsid w:val="00F91E55"/>
    <w:rsid w:val="00F9229C"/>
    <w:rsid w:val="00F92BFD"/>
    <w:rsid w:val="00F93471"/>
    <w:rsid w:val="00F93699"/>
    <w:rsid w:val="00F93D0C"/>
    <w:rsid w:val="00F95140"/>
    <w:rsid w:val="00F953E8"/>
    <w:rsid w:val="00F95438"/>
    <w:rsid w:val="00F958A5"/>
    <w:rsid w:val="00F95E12"/>
    <w:rsid w:val="00F961E4"/>
    <w:rsid w:val="00F977B3"/>
    <w:rsid w:val="00F97BE1"/>
    <w:rsid w:val="00FA0972"/>
    <w:rsid w:val="00FA0B71"/>
    <w:rsid w:val="00FA1957"/>
    <w:rsid w:val="00FA1A53"/>
    <w:rsid w:val="00FA1DCF"/>
    <w:rsid w:val="00FA234D"/>
    <w:rsid w:val="00FA2AD5"/>
    <w:rsid w:val="00FA2B56"/>
    <w:rsid w:val="00FA2FCD"/>
    <w:rsid w:val="00FA3E77"/>
    <w:rsid w:val="00FA42B7"/>
    <w:rsid w:val="00FA4605"/>
    <w:rsid w:val="00FA4B03"/>
    <w:rsid w:val="00FA4CB1"/>
    <w:rsid w:val="00FA4F52"/>
    <w:rsid w:val="00FA5298"/>
    <w:rsid w:val="00FA5A84"/>
    <w:rsid w:val="00FA5C0E"/>
    <w:rsid w:val="00FA6525"/>
    <w:rsid w:val="00FA66A8"/>
    <w:rsid w:val="00FA6969"/>
    <w:rsid w:val="00FA6CC2"/>
    <w:rsid w:val="00FA7068"/>
    <w:rsid w:val="00FA72C2"/>
    <w:rsid w:val="00FA794B"/>
    <w:rsid w:val="00FB033E"/>
    <w:rsid w:val="00FB0534"/>
    <w:rsid w:val="00FB066B"/>
    <w:rsid w:val="00FB08E1"/>
    <w:rsid w:val="00FB0C83"/>
    <w:rsid w:val="00FB0F36"/>
    <w:rsid w:val="00FB17EC"/>
    <w:rsid w:val="00FB1EF7"/>
    <w:rsid w:val="00FB1F3D"/>
    <w:rsid w:val="00FB1FC9"/>
    <w:rsid w:val="00FB2277"/>
    <w:rsid w:val="00FB3025"/>
    <w:rsid w:val="00FB35BF"/>
    <w:rsid w:val="00FB3F7B"/>
    <w:rsid w:val="00FB41DE"/>
    <w:rsid w:val="00FB45AB"/>
    <w:rsid w:val="00FB46EB"/>
    <w:rsid w:val="00FB4A06"/>
    <w:rsid w:val="00FB4C84"/>
    <w:rsid w:val="00FB5345"/>
    <w:rsid w:val="00FB5B98"/>
    <w:rsid w:val="00FB5F8C"/>
    <w:rsid w:val="00FB65DB"/>
    <w:rsid w:val="00FB7074"/>
    <w:rsid w:val="00FB73D5"/>
    <w:rsid w:val="00FB74AF"/>
    <w:rsid w:val="00FB78E9"/>
    <w:rsid w:val="00FB79ED"/>
    <w:rsid w:val="00FB7B47"/>
    <w:rsid w:val="00FB7E55"/>
    <w:rsid w:val="00FB7FAA"/>
    <w:rsid w:val="00FC023E"/>
    <w:rsid w:val="00FC044B"/>
    <w:rsid w:val="00FC11CE"/>
    <w:rsid w:val="00FC25B2"/>
    <w:rsid w:val="00FC25FA"/>
    <w:rsid w:val="00FC3365"/>
    <w:rsid w:val="00FC3586"/>
    <w:rsid w:val="00FC3B13"/>
    <w:rsid w:val="00FC3B79"/>
    <w:rsid w:val="00FC3DA0"/>
    <w:rsid w:val="00FC3DA5"/>
    <w:rsid w:val="00FC40B7"/>
    <w:rsid w:val="00FC44B6"/>
    <w:rsid w:val="00FC4661"/>
    <w:rsid w:val="00FC48A5"/>
    <w:rsid w:val="00FC48A9"/>
    <w:rsid w:val="00FC4D6D"/>
    <w:rsid w:val="00FC5AE3"/>
    <w:rsid w:val="00FC5D1D"/>
    <w:rsid w:val="00FC6235"/>
    <w:rsid w:val="00FC6252"/>
    <w:rsid w:val="00FC6CA9"/>
    <w:rsid w:val="00FC710C"/>
    <w:rsid w:val="00FC779D"/>
    <w:rsid w:val="00FD09F9"/>
    <w:rsid w:val="00FD1188"/>
    <w:rsid w:val="00FD14FF"/>
    <w:rsid w:val="00FD171C"/>
    <w:rsid w:val="00FD17CA"/>
    <w:rsid w:val="00FD1B1C"/>
    <w:rsid w:val="00FD1E84"/>
    <w:rsid w:val="00FD26FB"/>
    <w:rsid w:val="00FD27A3"/>
    <w:rsid w:val="00FD3273"/>
    <w:rsid w:val="00FD380E"/>
    <w:rsid w:val="00FD3C94"/>
    <w:rsid w:val="00FD4624"/>
    <w:rsid w:val="00FD46DA"/>
    <w:rsid w:val="00FD4951"/>
    <w:rsid w:val="00FD4C20"/>
    <w:rsid w:val="00FD5409"/>
    <w:rsid w:val="00FD54D4"/>
    <w:rsid w:val="00FD59A3"/>
    <w:rsid w:val="00FD6358"/>
    <w:rsid w:val="00FD6E92"/>
    <w:rsid w:val="00FD754C"/>
    <w:rsid w:val="00FD75D8"/>
    <w:rsid w:val="00FD7BF8"/>
    <w:rsid w:val="00FD7F7A"/>
    <w:rsid w:val="00FE0A39"/>
    <w:rsid w:val="00FE0C63"/>
    <w:rsid w:val="00FE239B"/>
    <w:rsid w:val="00FE2798"/>
    <w:rsid w:val="00FE2D65"/>
    <w:rsid w:val="00FE342D"/>
    <w:rsid w:val="00FE3E19"/>
    <w:rsid w:val="00FE3EF6"/>
    <w:rsid w:val="00FE3FC4"/>
    <w:rsid w:val="00FE4174"/>
    <w:rsid w:val="00FE45C2"/>
    <w:rsid w:val="00FE49BA"/>
    <w:rsid w:val="00FE4CBE"/>
    <w:rsid w:val="00FE511A"/>
    <w:rsid w:val="00FE534B"/>
    <w:rsid w:val="00FE57EF"/>
    <w:rsid w:val="00FE5998"/>
    <w:rsid w:val="00FE6E3C"/>
    <w:rsid w:val="00FE75D8"/>
    <w:rsid w:val="00FE7DAB"/>
    <w:rsid w:val="00FF02E0"/>
    <w:rsid w:val="00FF13B5"/>
    <w:rsid w:val="00FF189E"/>
    <w:rsid w:val="00FF19D0"/>
    <w:rsid w:val="00FF1C31"/>
    <w:rsid w:val="00FF239D"/>
    <w:rsid w:val="00FF24E7"/>
    <w:rsid w:val="00FF2866"/>
    <w:rsid w:val="00FF2C01"/>
    <w:rsid w:val="00FF4ACA"/>
    <w:rsid w:val="00FF4BF0"/>
    <w:rsid w:val="00FF526C"/>
    <w:rsid w:val="00FF584F"/>
    <w:rsid w:val="00FF69EB"/>
    <w:rsid w:val="00FF7C7A"/>
    <w:rsid w:val="00FF7F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1F"/>
    <w:pPr>
      <w:spacing w:after="200" w:line="276" w:lineRule="auto"/>
    </w:pPr>
    <w:rPr>
      <w:rFonts w:cs="Calibri"/>
      <w:lang w:eastAsia="en-US"/>
    </w:rPr>
  </w:style>
  <w:style w:type="paragraph" w:styleId="Heading1">
    <w:name w:val="heading 1"/>
    <w:basedOn w:val="Normal"/>
    <w:next w:val="Normal"/>
    <w:link w:val="Heading1Char"/>
    <w:uiPriority w:val="99"/>
    <w:qFormat/>
    <w:rsid w:val="0053081D"/>
    <w:pPr>
      <w:keepNext/>
      <w:tabs>
        <w:tab w:val="left" w:pos="649"/>
        <w:tab w:val="left" w:pos="750"/>
      </w:tabs>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styleId="Heading2">
    <w:name w:val="heading 2"/>
    <w:basedOn w:val="Normal"/>
    <w:next w:val="Normal"/>
    <w:link w:val="Heading2Char"/>
    <w:uiPriority w:val="99"/>
    <w:qFormat/>
    <w:rsid w:val="0053081D"/>
    <w:pPr>
      <w:keepNext/>
      <w:autoSpaceDE w:val="0"/>
      <w:autoSpaceDN w:val="0"/>
      <w:spacing w:after="0" w:line="240" w:lineRule="auto"/>
      <w:ind w:right="-142" w:firstLine="567"/>
      <w:jc w:val="both"/>
      <w:outlineLvl w:val="1"/>
    </w:pPr>
    <w:rPr>
      <w:rFonts w:ascii="Times New Roman" w:eastAsia="Times New Roman" w:hAnsi="Times New Roman" w:cs="Times New Roman"/>
      <w:sz w:val="24"/>
      <w:szCs w:val="24"/>
      <w:lang w:eastAsia="ru-RU"/>
    </w:rPr>
  </w:style>
  <w:style w:type="paragraph" w:styleId="Heading3">
    <w:name w:val="heading 3"/>
    <w:basedOn w:val="Normal"/>
    <w:next w:val="Normal"/>
    <w:link w:val="Heading3Char"/>
    <w:uiPriority w:val="99"/>
    <w:qFormat/>
    <w:rsid w:val="0044599A"/>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081D"/>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53081D"/>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semiHidden/>
    <w:locked/>
    <w:rsid w:val="0044599A"/>
    <w:rPr>
      <w:rFonts w:ascii="Cambria" w:hAnsi="Cambria" w:cs="Cambria"/>
      <w:b/>
      <w:bCs/>
      <w:color w:val="4F81BD"/>
    </w:rPr>
  </w:style>
  <w:style w:type="paragraph" w:customStyle="1" w:styleId="ConsPlusNormal">
    <w:name w:val="ConsPlusNormal"/>
    <w:uiPriority w:val="99"/>
    <w:rsid w:val="002F21C7"/>
    <w:pPr>
      <w:autoSpaceDE w:val="0"/>
      <w:autoSpaceDN w:val="0"/>
      <w:adjustRightInd w:val="0"/>
    </w:pPr>
    <w:rPr>
      <w:rFonts w:ascii="Arial" w:hAnsi="Arial" w:cs="Arial"/>
      <w:sz w:val="20"/>
      <w:szCs w:val="20"/>
      <w:lang w:eastAsia="en-US"/>
    </w:rPr>
  </w:style>
  <w:style w:type="paragraph" w:styleId="Caption">
    <w:name w:val="caption"/>
    <w:basedOn w:val="Normal"/>
    <w:next w:val="Normal"/>
    <w:uiPriority w:val="99"/>
    <w:qFormat/>
    <w:rsid w:val="00B200D2"/>
    <w:pPr>
      <w:spacing w:after="0" w:line="288" w:lineRule="auto"/>
      <w:jc w:val="center"/>
    </w:pPr>
    <w:rPr>
      <w:rFonts w:ascii="Times New Roman" w:eastAsia="Times New Roman" w:hAnsi="Times New Roman" w:cs="Times New Roman"/>
      <w:b/>
      <w:bCs/>
      <w:sz w:val="36"/>
      <w:szCs w:val="36"/>
      <w:lang w:eastAsia="ru-RU"/>
    </w:rPr>
  </w:style>
  <w:style w:type="paragraph" w:styleId="BalloonText">
    <w:name w:val="Balloon Text"/>
    <w:basedOn w:val="Normal"/>
    <w:link w:val="BalloonTextChar"/>
    <w:uiPriority w:val="99"/>
    <w:semiHidden/>
    <w:rsid w:val="00B20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00D2"/>
    <w:rPr>
      <w:rFonts w:ascii="Tahoma" w:hAnsi="Tahoma" w:cs="Tahoma"/>
      <w:sz w:val="16"/>
      <w:szCs w:val="16"/>
    </w:rPr>
  </w:style>
  <w:style w:type="paragraph" w:styleId="ListParagraph">
    <w:name w:val="List Paragraph"/>
    <w:basedOn w:val="Normal"/>
    <w:uiPriority w:val="99"/>
    <w:qFormat/>
    <w:rsid w:val="009D18AF"/>
    <w:pPr>
      <w:ind w:left="720"/>
    </w:pPr>
  </w:style>
  <w:style w:type="paragraph" w:styleId="Header">
    <w:name w:val="header"/>
    <w:basedOn w:val="Normal"/>
    <w:link w:val="HeaderChar"/>
    <w:uiPriority w:val="99"/>
    <w:rsid w:val="002B438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B438A"/>
  </w:style>
  <w:style w:type="paragraph" w:styleId="Footer">
    <w:name w:val="footer"/>
    <w:basedOn w:val="Normal"/>
    <w:link w:val="FooterChar"/>
    <w:uiPriority w:val="99"/>
    <w:semiHidden/>
    <w:rsid w:val="002B438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B438A"/>
  </w:style>
  <w:style w:type="paragraph" w:customStyle="1" w:styleId="ConsPlusNonformat">
    <w:name w:val="ConsPlusNonformat"/>
    <w:uiPriority w:val="99"/>
    <w:rsid w:val="00701F82"/>
    <w:pPr>
      <w:autoSpaceDE w:val="0"/>
      <w:autoSpaceDN w:val="0"/>
      <w:adjustRightInd w:val="0"/>
    </w:pPr>
    <w:rPr>
      <w:rFonts w:ascii="Courier New" w:hAnsi="Courier New" w:cs="Courier New"/>
      <w:sz w:val="20"/>
      <w:szCs w:val="20"/>
      <w:lang w:eastAsia="en-US"/>
    </w:rPr>
  </w:style>
  <w:style w:type="character" w:styleId="Hyperlink">
    <w:name w:val="Hyperlink"/>
    <w:basedOn w:val="DefaultParagraphFont"/>
    <w:uiPriority w:val="99"/>
    <w:semiHidden/>
    <w:rsid w:val="00A66DA2"/>
    <w:rPr>
      <w:color w:val="0000FF"/>
      <w:u w:val="single"/>
    </w:rPr>
  </w:style>
  <w:style w:type="paragraph" w:customStyle="1" w:styleId="ConsPlusCell">
    <w:name w:val="ConsPlusCell"/>
    <w:uiPriority w:val="99"/>
    <w:rsid w:val="0053081D"/>
    <w:pPr>
      <w:autoSpaceDE w:val="0"/>
      <w:autoSpaceDN w:val="0"/>
    </w:pPr>
    <w:rPr>
      <w:rFonts w:ascii="Arial" w:eastAsia="Times New Roman" w:hAnsi="Arial" w:cs="Arial"/>
      <w:sz w:val="20"/>
      <w:szCs w:val="20"/>
    </w:rPr>
  </w:style>
  <w:style w:type="paragraph" w:styleId="BodyText2">
    <w:name w:val="Body Text 2"/>
    <w:basedOn w:val="Normal"/>
    <w:link w:val="BodyText2Char"/>
    <w:uiPriority w:val="99"/>
    <w:rsid w:val="0044599A"/>
    <w:pPr>
      <w:autoSpaceDE w:val="0"/>
      <w:autoSpaceDN w:val="0"/>
      <w:spacing w:after="0" w:line="240" w:lineRule="auto"/>
      <w:ind w:right="-77" w:firstLine="709"/>
      <w:jc w:val="both"/>
    </w:pPr>
    <w:rPr>
      <w:rFonts w:ascii="Times New Roman" w:eastAsia="Times New Roman" w:hAnsi="Times New Roman" w:cs="Times New Roman"/>
      <w:sz w:val="28"/>
      <w:szCs w:val="28"/>
      <w:lang w:eastAsia="ru-RU"/>
    </w:rPr>
  </w:style>
  <w:style w:type="character" w:customStyle="1" w:styleId="BodyText2Char">
    <w:name w:val="Body Text 2 Char"/>
    <w:basedOn w:val="DefaultParagraphFont"/>
    <w:link w:val="BodyText2"/>
    <w:uiPriority w:val="99"/>
    <w:locked/>
    <w:rsid w:val="0044599A"/>
    <w:rPr>
      <w:rFonts w:ascii="Times New Roman" w:hAnsi="Times New Roman" w:cs="Times New Roman"/>
      <w:sz w:val="28"/>
      <w:szCs w:val="28"/>
      <w:lang w:eastAsia="ru-RU"/>
    </w:rPr>
  </w:style>
  <w:style w:type="paragraph" w:styleId="BodyText">
    <w:name w:val="Body Text"/>
    <w:basedOn w:val="Normal"/>
    <w:link w:val="BodyTextChar"/>
    <w:uiPriority w:val="99"/>
    <w:rsid w:val="0044599A"/>
    <w:pPr>
      <w:tabs>
        <w:tab w:val="left" w:pos="2725"/>
      </w:tabs>
      <w:autoSpaceDE w:val="0"/>
      <w:autoSpaceDN w:val="0"/>
      <w:spacing w:after="0" w:line="192" w:lineRule="auto"/>
      <w:jc w:val="center"/>
      <w:outlineLvl w:val="0"/>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44599A"/>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4F15A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F15AA"/>
  </w:style>
  <w:style w:type="table" w:styleId="TableGrid">
    <w:name w:val="Table Grid"/>
    <w:basedOn w:val="TableNormal"/>
    <w:uiPriority w:val="99"/>
    <w:rsid w:val="0074585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614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BF710D703B322B76B62786B62ED06A8D614620BD02BA8C7F3039EE6xEKFI" TargetMode="External"/><Relationship Id="rId13" Type="http://schemas.openxmlformats.org/officeDocument/2006/relationships/hyperlink" Target="consultantplus://offline/ref=E8A2E689F6CDAACC94D1B58A663F4E59458A285BBA79E056BCA585224FR2sCH" TargetMode="External"/><Relationship Id="rId18" Type="http://schemas.openxmlformats.org/officeDocument/2006/relationships/hyperlink" Target="consultantplus://offline/ref=8C6349DBB58C01EB487235143A1C3C7F5ED9D245BFFA2252964D9B99B141D474BE13BD7649F6M" TargetMode="External"/><Relationship Id="rId26" Type="http://schemas.openxmlformats.org/officeDocument/2006/relationships/hyperlink" Target="consultantplus://offline/ref=E8A2E689F6CDAACC94D1B58A663F4E59458B2E58BB78E056BCA585224F2C399253828184RDs7H" TargetMode="External"/><Relationship Id="rId3" Type="http://schemas.openxmlformats.org/officeDocument/2006/relationships/settings" Target="settings.xml"/><Relationship Id="rId21" Type="http://schemas.openxmlformats.org/officeDocument/2006/relationships/hyperlink" Target="consultantplus://offline/ref=E8A2E689F6CDAACC94D1B58A663F4E5946832C59B176E056BCA585224F2C39925382818DD1D852E7RFsAH" TargetMode="External"/><Relationship Id="rId7" Type="http://schemas.openxmlformats.org/officeDocument/2006/relationships/hyperlink" Target="consultantplus://offline/ref=095BF710D703B322B76B62786B62ED06A8D713620CD72BA8C7F3039EE6xEKFI" TargetMode="External"/><Relationship Id="rId12" Type="http://schemas.openxmlformats.org/officeDocument/2006/relationships/hyperlink" Target="consultantplus://offline/ref=E8A2E689F6CDAACC94D1B58A663F4E5945892F54B175E056BCA585224FR2sCH" TargetMode="External"/><Relationship Id="rId17" Type="http://schemas.openxmlformats.org/officeDocument/2006/relationships/hyperlink" Target="consultantplus://offline/ref=8C6349DBB58C01EB48722B192C7062755FD28D4DBEF02C01CD1F9DCEEE11D221FE53BB26D68AA0E08323CAAC4AFAM" TargetMode="External"/><Relationship Id="rId25" Type="http://schemas.openxmlformats.org/officeDocument/2006/relationships/hyperlink" Target="consultantplus://offline/ref=03E22ADE46D938C2DED92D1BC4E8E6D2D2C1CE21E0C49392F8087DFF18bCsC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E624BA525748F5224B8E69BE4D09072ECCA249EF66DC6BB857A1C9F02x50FL" TargetMode="External"/><Relationship Id="rId20" Type="http://schemas.openxmlformats.org/officeDocument/2006/relationships/hyperlink" Target="consultantplus://offline/ref=E8A2E689F6CDAACC94D1B58A663F4E59458B2E58BB78E056BCA585224F2C399253828188RDs2H" TargetMode="External"/><Relationship Id="rId29" Type="http://schemas.openxmlformats.org/officeDocument/2006/relationships/hyperlink" Target="consultantplus://offline/ref=37A3A386848B42FDDB1879673CE0230C8E53860BE235A760E0EB81DC3FBB35257DBED54E20375232223AC133vBc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2E689F6CDAACC94D1B58A663F4E5945832858B326B754EDF08BR2s7H" TargetMode="External"/><Relationship Id="rId24" Type="http://schemas.openxmlformats.org/officeDocument/2006/relationships/hyperlink" Target="consultantplus://offline/ref=56A80D58B8E12DF9FDC11F3730AF365249138C4E8F14E8716B99D6BA2DAE891C869FC4AC5FDD1CDC47A9C983U0UA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8A2E689F6CDAACC94D1B58A663F4E594683295CBD79E056BCA585224FR2sCH" TargetMode="External"/><Relationship Id="rId23" Type="http://schemas.openxmlformats.org/officeDocument/2006/relationships/hyperlink" Target="consultantplus://offline/ref=56A80D58B8E12DF9FDC11F3730AF365249138C4E8F14E8716B99D6BA2DAE891C869FC4AC5FDD1CDC47A9C983U0UAJ" TargetMode="External"/><Relationship Id="rId28" Type="http://schemas.openxmlformats.org/officeDocument/2006/relationships/hyperlink" Target="consultantplus://offline/ref=8043137F93E0AC85EE3BBE9FF32F4F9ADE0005F99B99046AF58D7630E7A61905AA1C2124E55B81D7EC9A5C227AD0A9B75BA02B05A3OFSFJ" TargetMode="External"/><Relationship Id="rId10" Type="http://schemas.openxmlformats.org/officeDocument/2006/relationships/hyperlink" Target="consultantplus://offline/ref=E8A2E689F6CDAACC94D1AB877053105344807150B978EB07E2F28375107C3FC713C287D8929C5FE7F8821551R8s6H" TargetMode="External"/><Relationship Id="rId19" Type="http://schemas.openxmlformats.org/officeDocument/2006/relationships/hyperlink" Target="consultantplus://offline/ref=F2335537713EEDE50800C21C495A3838C192210718E478268B9A7C5F4FNEH7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8A2E689F6CDAACC94D1B58A663F4E59458B2E58BB78E056BCA585224F2C39925382818DD2RDs0H" TargetMode="External"/><Relationship Id="rId14" Type="http://schemas.openxmlformats.org/officeDocument/2006/relationships/hyperlink" Target="consultantplus://offline/ref=E8A2E689F6CDAACC94D1B58A663F4E5946822E59BD71E056BCA585224FR2sCH" TargetMode="External"/><Relationship Id="rId22" Type="http://schemas.openxmlformats.org/officeDocument/2006/relationships/hyperlink" Target="consultantplus://offline/ref=E8A2E689F6CDAACC94D1B58A663F4E5946832C59B176E056BCA585224F2C39925382818DD1D852E5RFs0H" TargetMode="External"/><Relationship Id="rId27" Type="http://schemas.openxmlformats.org/officeDocument/2006/relationships/hyperlink" Target="consultantplus://offline/ref=991CAB6D7D4945B6B3D2EDF84372EFF366BE3D0E13D55B796CE05EA108043F527F2F82F0A2EEA4A6E9DFD6C85E2672E913902489F66D70E5377DF981I7U6J" TargetMode="External"/><Relationship Id="rId30" Type="http://schemas.openxmlformats.org/officeDocument/2006/relationships/hyperlink" Target="consultantplus://offline/ref=37A3A386848B42FDDB1879673CE0230C8E53860BE230A56BEEE881DC3FBB35257DBED54E20375232223AC132vBc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52</Pages>
  <Words>16173</Words>
  <Characters>-32766</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Клепиков</cp:lastModifiedBy>
  <cp:revision>4</cp:revision>
  <cp:lastPrinted>2019-01-24T07:02:00Z</cp:lastPrinted>
  <dcterms:created xsi:type="dcterms:W3CDTF">2019-02-01T06:58:00Z</dcterms:created>
  <dcterms:modified xsi:type="dcterms:W3CDTF">2019-02-08T12:40:00Z</dcterms:modified>
</cp:coreProperties>
</file>