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E33AB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C7A52" w:rsidRPr="00190FF9" w:rsidTr="004C7A52">
        <w:tc>
          <w:tcPr>
            <w:tcW w:w="5428" w:type="dxa"/>
          </w:tcPr>
          <w:p w:rsidR="004C7A52" w:rsidRPr="004C7A52" w:rsidRDefault="00FE33AB" w:rsidP="004C7A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00" w:type="dxa"/>
          </w:tcPr>
          <w:p w:rsidR="000248B2" w:rsidRDefault="000248B2" w:rsidP="004C7A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248B2" w:rsidRDefault="000248B2" w:rsidP="004C7A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C7A52" w:rsidRPr="004C7A52" w:rsidRDefault="000248B2" w:rsidP="00F04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04F17" w:rsidRPr="00190FF9" w:rsidTr="004C7A52">
        <w:tc>
          <w:tcPr>
            <w:tcW w:w="5428" w:type="dxa"/>
          </w:tcPr>
          <w:p w:rsidR="00F04F17" w:rsidRPr="004C7A52" w:rsidRDefault="00F04F17" w:rsidP="004C7A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4F17" w:rsidRDefault="00763CE4" w:rsidP="004C7A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01.03.2019 № 119-р</w:t>
            </w:r>
            <w:bookmarkStart w:id="0" w:name="_GoBack"/>
            <w:bookmarkEnd w:id="0"/>
          </w:p>
        </w:tc>
      </w:tr>
      <w:tr w:rsidR="00F04F17" w:rsidRPr="00190FF9" w:rsidTr="004C7A52">
        <w:tc>
          <w:tcPr>
            <w:tcW w:w="5428" w:type="dxa"/>
          </w:tcPr>
          <w:p w:rsidR="00F04F17" w:rsidRPr="004C7A52" w:rsidRDefault="00F04F17" w:rsidP="004C7A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4F17" w:rsidRDefault="00F04F17" w:rsidP="004C7A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F17" w:rsidRPr="00190FF9" w:rsidTr="004C7A52">
        <w:tc>
          <w:tcPr>
            <w:tcW w:w="5428" w:type="dxa"/>
          </w:tcPr>
          <w:p w:rsidR="00F04F17" w:rsidRPr="004C7A52" w:rsidRDefault="00F04F17" w:rsidP="004C7A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4F17" w:rsidRPr="004C7A52" w:rsidRDefault="00F04F17" w:rsidP="00F04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C7A5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C7A5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F04F17" w:rsidRPr="004C7A52" w:rsidRDefault="00F04F17" w:rsidP="00F04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A52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F04F17" w:rsidRDefault="00F04F17" w:rsidP="00F04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A5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F04F17" w:rsidRDefault="00F04F17" w:rsidP="00F04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30.12.2016 № 536-р</w:t>
            </w:r>
          </w:p>
        </w:tc>
      </w:tr>
    </w:tbl>
    <w:p w:rsidR="004C7A52" w:rsidRDefault="004C7A52" w:rsidP="004C7A5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C7A52" w:rsidRDefault="004C7A52" w:rsidP="004C7A52">
      <w:pPr>
        <w:rPr>
          <w:rFonts w:ascii="Times New Roman" w:hAnsi="Times New Roman"/>
          <w:sz w:val="28"/>
          <w:szCs w:val="28"/>
        </w:rPr>
      </w:pPr>
    </w:p>
    <w:p w:rsidR="004C7A52" w:rsidRDefault="004C7A52" w:rsidP="004C7A5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0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F04F17" w:rsidRDefault="00F04F17" w:rsidP="00F04F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комиссии для рассмотрения вопросов</w:t>
      </w:r>
    </w:p>
    <w:p w:rsidR="00F04F17" w:rsidRDefault="00F04F17" w:rsidP="00F04F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земельных участков и изменении </w:t>
      </w:r>
      <w:proofErr w:type="gramStart"/>
      <w:r>
        <w:rPr>
          <w:rFonts w:ascii="Times New Roman" w:hAnsi="Times New Roman"/>
          <w:sz w:val="28"/>
          <w:szCs w:val="28"/>
        </w:rPr>
        <w:t>целевого</w:t>
      </w:r>
      <w:proofErr w:type="gramEnd"/>
    </w:p>
    <w:p w:rsidR="004C7A52" w:rsidRDefault="00F04F17" w:rsidP="00F04F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 земельных участков</w:t>
      </w:r>
    </w:p>
    <w:p w:rsidR="004C7A52" w:rsidRDefault="004C7A52" w:rsidP="004C7A52">
      <w:pPr>
        <w:tabs>
          <w:tab w:val="left" w:pos="3180"/>
        </w:tabs>
        <w:jc w:val="center"/>
        <w:rPr>
          <w:rFonts w:ascii="Times New Roman" w:hAnsi="Times New Roman"/>
          <w:sz w:val="28"/>
          <w:szCs w:val="28"/>
        </w:rPr>
      </w:pPr>
    </w:p>
    <w:p w:rsidR="004C7A52" w:rsidRDefault="000248B2" w:rsidP="004C7A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C7A52">
        <w:rPr>
          <w:rFonts w:ascii="Times New Roman" w:hAnsi="Times New Roman"/>
          <w:sz w:val="28"/>
          <w:szCs w:val="28"/>
        </w:rPr>
        <w:t xml:space="preserve">аместитель Председателя Правительства Рязанской области, </w:t>
      </w:r>
      <w:r>
        <w:rPr>
          <w:rFonts w:ascii="Times New Roman" w:hAnsi="Times New Roman"/>
          <w:sz w:val="28"/>
          <w:szCs w:val="28"/>
        </w:rPr>
        <w:t>ведущий вопросы регулирования земельных отношений, председатель комиссии</w:t>
      </w:r>
    </w:p>
    <w:p w:rsidR="000248B2" w:rsidRDefault="000248B2" w:rsidP="004C7A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Правительства Рязанской области, ведущий вопросы проведения государственной политики в сфере сельского хозяйства и продовольствия, первый заместитель председателя комиссии</w:t>
      </w:r>
    </w:p>
    <w:p w:rsidR="004C7A52" w:rsidRDefault="004C7A52" w:rsidP="004C7A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имущественных и земельных отношений Рязанской области, заместитель председателя комиссии</w:t>
      </w:r>
    </w:p>
    <w:p w:rsidR="00D146CF" w:rsidRDefault="00D146CF" w:rsidP="004C7A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7A52" w:rsidRDefault="004C7A52" w:rsidP="004C7A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146CF" w:rsidRDefault="00D146CF" w:rsidP="004C7A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7A52" w:rsidRDefault="000248B2" w:rsidP="004C7A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</w:t>
      </w:r>
      <w:r w:rsidR="004C7A52">
        <w:rPr>
          <w:rFonts w:ascii="Times New Roman" w:hAnsi="Times New Roman"/>
          <w:sz w:val="28"/>
          <w:szCs w:val="28"/>
        </w:rPr>
        <w:t xml:space="preserve">промышленности и </w:t>
      </w:r>
      <w:r>
        <w:rPr>
          <w:rFonts w:ascii="Times New Roman" w:hAnsi="Times New Roman"/>
          <w:sz w:val="28"/>
          <w:szCs w:val="28"/>
        </w:rPr>
        <w:t>экономического развития Рязанской области</w:t>
      </w:r>
    </w:p>
    <w:p w:rsidR="004C7A52" w:rsidRDefault="000248B2" w:rsidP="000248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C7A52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>земледелия и растениеводства министерства сельского хозяйства и продовольствия Рязанской области</w:t>
      </w:r>
    </w:p>
    <w:p w:rsidR="000248B2" w:rsidRDefault="00B72326" w:rsidP="000248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р</w:t>
      </w:r>
      <w:r w:rsidR="000248B2">
        <w:rPr>
          <w:rFonts w:ascii="Times New Roman" w:hAnsi="Times New Roman"/>
          <w:sz w:val="28"/>
          <w:szCs w:val="28"/>
        </w:rPr>
        <w:t xml:space="preserve">егистра и экспертизы муниципальных нормативных правовых актов </w:t>
      </w:r>
      <w:r w:rsidR="00AC53E7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0248B2">
        <w:rPr>
          <w:rFonts w:ascii="Times New Roman" w:hAnsi="Times New Roman"/>
          <w:sz w:val="28"/>
          <w:szCs w:val="28"/>
        </w:rPr>
        <w:t>министерства по делам территори</w:t>
      </w:r>
      <w:r>
        <w:rPr>
          <w:rFonts w:ascii="Times New Roman" w:hAnsi="Times New Roman"/>
          <w:sz w:val="28"/>
          <w:szCs w:val="28"/>
        </w:rPr>
        <w:t xml:space="preserve">й и информационной политике </w:t>
      </w:r>
      <w:r w:rsidR="000248B2">
        <w:rPr>
          <w:rFonts w:ascii="Times New Roman" w:hAnsi="Times New Roman"/>
          <w:sz w:val="28"/>
          <w:szCs w:val="28"/>
        </w:rPr>
        <w:t>Рязанской области</w:t>
      </w:r>
    </w:p>
    <w:p w:rsidR="000248B2" w:rsidRDefault="000248B2" w:rsidP="000248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недропользования министерства природопользования Рязанской области</w:t>
      </w:r>
    </w:p>
    <w:p w:rsidR="000248B2" w:rsidRDefault="002E707C" w:rsidP="000248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0248B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248B2">
        <w:rPr>
          <w:rFonts w:ascii="Times New Roman" w:hAnsi="Times New Roman"/>
          <w:sz w:val="28"/>
          <w:szCs w:val="28"/>
        </w:rPr>
        <w:t xml:space="preserve"> главного управления архитектуры и градостроительства Рязанской области</w:t>
      </w:r>
    </w:p>
    <w:p w:rsidR="000248B2" w:rsidRDefault="002E707C" w:rsidP="000248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0248B2">
        <w:rPr>
          <w:rFonts w:ascii="Times New Roman" w:hAnsi="Times New Roman"/>
          <w:sz w:val="28"/>
          <w:szCs w:val="28"/>
        </w:rPr>
        <w:t>отдела учета и использования объектов культурного наследия Рязанской области государственной инспекции по охране объектов культурного наследия Рязанской области</w:t>
      </w:r>
    </w:p>
    <w:p w:rsidR="004C7A52" w:rsidRDefault="004C7A52" w:rsidP="004C7A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Общественной палаты Рязанской области (по согласованию)</w:t>
      </w:r>
      <w:r w:rsidR="00BF4A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C7A52" w:rsidRPr="004123C1" w:rsidRDefault="004C7A52" w:rsidP="004C7A52">
      <w:pPr>
        <w:tabs>
          <w:tab w:val="left" w:pos="3180"/>
        </w:tabs>
        <w:rPr>
          <w:rFonts w:ascii="Times New Roman" w:hAnsi="Times New Roman"/>
          <w:sz w:val="28"/>
          <w:szCs w:val="28"/>
        </w:rPr>
      </w:pPr>
    </w:p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FE33AB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5C" w:rsidRDefault="00C6195C">
      <w:r>
        <w:separator/>
      </w:r>
    </w:p>
  </w:endnote>
  <w:endnote w:type="continuationSeparator" w:id="0">
    <w:p w:rsidR="00C6195C" w:rsidRDefault="00C6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C7A52">
          <w:pPr>
            <w:pStyle w:val="a6"/>
          </w:pPr>
          <w:r>
            <w:rPr>
              <w:noProof/>
            </w:rPr>
            <w:drawing>
              <wp:inline distT="0" distB="0" distL="0" distR="0" wp14:anchorId="381B6C16" wp14:editId="0F0E6129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C7A52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5B21B37" wp14:editId="0CCAE519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E33AB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1513  27.02.2019 16:56:55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5C" w:rsidRDefault="00C6195C">
      <w:r>
        <w:separator/>
      </w:r>
    </w:p>
  </w:footnote>
  <w:footnote w:type="continuationSeparator" w:id="0">
    <w:p w:rsidR="00C6195C" w:rsidRDefault="00C6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D32B9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D32B90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248B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sDBx5/j2IwMPGpybspT0spWSs=" w:salt="4gkt9rUCuCNyzhLslq5z2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E9C"/>
    <w:rsid w:val="0001360F"/>
    <w:rsid w:val="000248B2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C0E5B"/>
    <w:rsid w:val="000C6FE4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40FE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411D"/>
    <w:rsid w:val="002C6B4B"/>
    <w:rsid w:val="002E51A7"/>
    <w:rsid w:val="002E5A5F"/>
    <w:rsid w:val="002E707C"/>
    <w:rsid w:val="002F1E81"/>
    <w:rsid w:val="00310D92"/>
    <w:rsid w:val="003160CB"/>
    <w:rsid w:val="003222A3"/>
    <w:rsid w:val="00360A40"/>
    <w:rsid w:val="003870C2"/>
    <w:rsid w:val="003A1D83"/>
    <w:rsid w:val="003B3E9C"/>
    <w:rsid w:val="003D3B8A"/>
    <w:rsid w:val="003D54F8"/>
    <w:rsid w:val="003F4F5E"/>
    <w:rsid w:val="003F57C3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7A52"/>
    <w:rsid w:val="004D293D"/>
    <w:rsid w:val="004F44FE"/>
    <w:rsid w:val="00512A47"/>
    <w:rsid w:val="00531C68"/>
    <w:rsid w:val="00532119"/>
    <w:rsid w:val="005335F3"/>
    <w:rsid w:val="00535428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5282"/>
    <w:rsid w:val="00616AED"/>
    <w:rsid w:val="00632A4F"/>
    <w:rsid w:val="00632B56"/>
    <w:rsid w:val="006351E3"/>
    <w:rsid w:val="00644236"/>
    <w:rsid w:val="006471E5"/>
    <w:rsid w:val="00665D69"/>
    <w:rsid w:val="00671D3B"/>
    <w:rsid w:val="0068329E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3CE4"/>
    <w:rsid w:val="00765600"/>
    <w:rsid w:val="007703E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3062"/>
    <w:rsid w:val="00874124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71C0"/>
    <w:rsid w:val="00A96F84"/>
    <w:rsid w:val="00AC3953"/>
    <w:rsid w:val="00AC53E7"/>
    <w:rsid w:val="00AC7150"/>
    <w:rsid w:val="00AE1DCA"/>
    <w:rsid w:val="00AF0712"/>
    <w:rsid w:val="00AF5F7C"/>
    <w:rsid w:val="00B02207"/>
    <w:rsid w:val="00B03403"/>
    <w:rsid w:val="00B10324"/>
    <w:rsid w:val="00B25E1B"/>
    <w:rsid w:val="00B376B1"/>
    <w:rsid w:val="00B620D9"/>
    <w:rsid w:val="00B633DB"/>
    <w:rsid w:val="00B639ED"/>
    <w:rsid w:val="00B66A8C"/>
    <w:rsid w:val="00B72326"/>
    <w:rsid w:val="00B769E2"/>
    <w:rsid w:val="00B8061C"/>
    <w:rsid w:val="00B83BA2"/>
    <w:rsid w:val="00B853AA"/>
    <w:rsid w:val="00B875BF"/>
    <w:rsid w:val="00B91F62"/>
    <w:rsid w:val="00BB2C98"/>
    <w:rsid w:val="00BD0B82"/>
    <w:rsid w:val="00BF4AD9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195C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46CF"/>
    <w:rsid w:val="00D266DD"/>
    <w:rsid w:val="00D32B04"/>
    <w:rsid w:val="00D32B90"/>
    <w:rsid w:val="00D374E7"/>
    <w:rsid w:val="00D63949"/>
    <w:rsid w:val="00D652E7"/>
    <w:rsid w:val="00D77BCF"/>
    <w:rsid w:val="00D84394"/>
    <w:rsid w:val="00D9421D"/>
    <w:rsid w:val="00D95E55"/>
    <w:rsid w:val="00DB3664"/>
    <w:rsid w:val="00DC16FB"/>
    <w:rsid w:val="00DC4A65"/>
    <w:rsid w:val="00DC4F66"/>
    <w:rsid w:val="00E10B44"/>
    <w:rsid w:val="00E11F02"/>
    <w:rsid w:val="00E16091"/>
    <w:rsid w:val="00E2726B"/>
    <w:rsid w:val="00E37801"/>
    <w:rsid w:val="00E46EAA"/>
    <w:rsid w:val="00E5038C"/>
    <w:rsid w:val="00E50B69"/>
    <w:rsid w:val="00E5298B"/>
    <w:rsid w:val="00E56EFB"/>
    <w:rsid w:val="00E61889"/>
    <w:rsid w:val="00E6458F"/>
    <w:rsid w:val="00E7242D"/>
    <w:rsid w:val="00E87E25"/>
    <w:rsid w:val="00EA04F1"/>
    <w:rsid w:val="00EA2FD3"/>
    <w:rsid w:val="00EB7CE9"/>
    <w:rsid w:val="00EC433F"/>
    <w:rsid w:val="00ED1FDE"/>
    <w:rsid w:val="00F04F17"/>
    <w:rsid w:val="00F059CE"/>
    <w:rsid w:val="00F06EFB"/>
    <w:rsid w:val="00F1529E"/>
    <w:rsid w:val="00F16F07"/>
    <w:rsid w:val="00F33AEE"/>
    <w:rsid w:val="00F45B7C"/>
    <w:rsid w:val="00F45FCE"/>
    <w:rsid w:val="00F9334F"/>
    <w:rsid w:val="00F97D7F"/>
    <w:rsid w:val="00FA122C"/>
    <w:rsid w:val="00FA3B95"/>
    <w:rsid w:val="00FC1278"/>
    <w:rsid w:val="00FE33AB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A52"/>
    <w:rPr>
      <w:rFonts w:ascii="TimesET" w:hAnsi="TimesET"/>
    </w:rPr>
  </w:style>
  <w:style w:type="paragraph" w:styleId="1">
    <w:name w:val="heading 1"/>
    <w:basedOn w:val="a"/>
    <w:next w:val="a"/>
    <w:qFormat/>
    <w:rsid w:val="002C411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C411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411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C411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C411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C411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C411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C411D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 Spacing"/>
    <w:uiPriority w:val="1"/>
    <w:qFormat/>
    <w:rsid w:val="004C7A5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21\Local%20Settings\Temporary%20Internet%20Files\Content.MSO\55F680C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55F680CF</Template>
  <TotalTime>44</TotalTime>
  <Pages>1</Pages>
  <Words>166</Words>
  <Characters>1409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U21</dc:creator>
  <cp:keywords/>
  <dc:description/>
  <cp:lastModifiedBy>Лёксина М.А.</cp:lastModifiedBy>
  <cp:revision>15</cp:revision>
  <cp:lastPrinted>2019-02-06T13:26:00Z</cp:lastPrinted>
  <dcterms:created xsi:type="dcterms:W3CDTF">2016-12-21T06:24:00Z</dcterms:created>
  <dcterms:modified xsi:type="dcterms:W3CDTF">2019-03-01T11:10:00Z</dcterms:modified>
</cp:coreProperties>
</file>