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F7715F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Style w:val="a9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190FF9">
        <w:tc>
          <w:tcPr>
            <w:tcW w:w="5428" w:type="dxa"/>
          </w:tcPr>
          <w:p w:rsidR="00190FF9" w:rsidRPr="00190FF9" w:rsidRDefault="00190FF9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A1C85" w:rsidRDefault="00190FF9" w:rsidP="00AA1C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FF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AA1C85" w:rsidRPr="00A858FA" w:rsidRDefault="00AA1C85" w:rsidP="00AA1C85">
            <w:pPr>
              <w:jc w:val="both"/>
              <w:rPr>
                <w:sz w:val="28"/>
                <w:szCs w:val="28"/>
              </w:rPr>
            </w:pPr>
            <w:r w:rsidRPr="00A858FA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распоряжению Правительства</w:t>
            </w:r>
          </w:p>
          <w:p w:rsidR="00190FF9" w:rsidRPr="00190FF9" w:rsidRDefault="00AA1C85" w:rsidP="00F771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8FA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F7715F" w:rsidRPr="00190FF9">
        <w:tc>
          <w:tcPr>
            <w:tcW w:w="5428" w:type="dxa"/>
          </w:tcPr>
          <w:p w:rsidR="00F7715F" w:rsidRPr="00190FF9" w:rsidRDefault="00F7715F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7715F" w:rsidRPr="00190FF9" w:rsidRDefault="00F75EA1" w:rsidP="00AA1C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20.03.2019 № 152-р</w:t>
            </w:r>
            <w:bookmarkStart w:id="0" w:name="_GoBack"/>
            <w:bookmarkEnd w:id="0"/>
          </w:p>
        </w:tc>
      </w:tr>
      <w:tr w:rsidR="00F7715F" w:rsidRPr="00190FF9">
        <w:tc>
          <w:tcPr>
            <w:tcW w:w="5428" w:type="dxa"/>
          </w:tcPr>
          <w:p w:rsidR="00F7715F" w:rsidRPr="00190FF9" w:rsidRDefault="00F7715F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7715F" w:rsidRPr="00190FF9" w:rsidRDefault="00F7715F" w:rsidP="00AA1C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15F" w:rsidRPr="00190FF9">
        <w:tc>
          <w:tcPr>
            <w:tcW w:w="5428" w:type="dxa"/>
          </w:tcPr>
          <w:p w:rsidR="00F7715F" w:rsidRPr="00190FF9" w:rsidRDefault="00F7715F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7715F" w:rsidRPr="00190FF9" w:rsidRDefault="00F7715F" w:rsidP="00AA1C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1C85" w:rsidRDefault="00AA1C85" w:rsidP="00AA1C85">
      <w:pPr>
        <w:jc w:val="center"/>
        <w:rPr>
          <w:sz w:val="28"/>
          <w:szCs w:val="28"/>
        </w:rPr>
      </w:pPr>
    </w:p>
    <w:p w:rsidR="00AA1C85" w:rsidRDefault="00AA1C85" w:rsidP="00AA1C85">
      <w:pPr>
        <w:jc w:val="center"/>
        <w:rPr>
          <w:sz w:val="28"/>
          <w:szCs w:val="28"/>
        </w:rPr>
      </w:pPr>
      <w:r w:rsidRPr="0036280A">
        <w:rPr>
          <w:sz w:val="28"/>
          <w:szCs w:val="28"/>
        </w:rPr>
        <w:t>С</w:t>
      </w:r>
      <w:r w:rsidR="00F7715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7715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7715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F7715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F7715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</w:p>
    <w:p w:rsidR="00AA1C85" w:rsidRDefault="00AA1C85" w:rsidP="00AA1C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рабочей группы </w:t>
      </w:r>
      <w:r w:rsidRPr="0036280A">
        <w:rPr>
          <w:sz w:val="28"/>
          <w:szCs w:val="28"/>
        </w:rPr>
        <w:t xml:space="preserve">по подготовке и проведению </w:t>
      </w:r>
    </w:p>
    <w:p w:rsidR="00AA1C85" w:rsidRDefault="00AA1C85" w:rsidP="00AA1C8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празднования 170-летия со дня рождения И.П. Павлова</w:t>
      </w:r>
    </w:p>
    <w:p w:rsidR="00AA1C85" w:rsidRDefault="00AA1C85" w:rsidP="00AA1C85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F113E3" w:rsidRPr="00F113E3" w:rsidRDefault="00F113E3" w:rsidP="00AA1C85">
      <w:pPr>
        <w:spacing w:line="192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227"/>
        <w:gridCol w:w="283"/>
        <w:gridCol w:w="5812"/>
      </w:tblGrid>
      <w:tr w:rsidR="00AA1C85" w:rsidRPr="00A858FA" w:rsidTr="00AA1C85">
        <w:tc>
          <w:tcPr>
            <w:tcW w:w="3227" w:type="dxa"/>
            <w:shd w:val="clear" w:color="auto" w:fill="auto"/>
          </w:tcPr>
          <w:p w:rsidR="00AA1C85" w:rsidRDefault="00AA1C85" w:rsidP="002710E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Крохалева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A1C85" w:rsidRPr="00A858FA" w:rsidRDefault="00AA1C85" w:rsidP="002710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Анатольевна</w:t>
            </w:r>
          </w:p>
        </w:tc>
        <w:tc>
          <w:tcPr>
            <w:tcW w:w="283" w:type="dxa"/>
            <w:shd w:val="clear" w:color="auto" w:fill="auto"/>
          </w:tcPr>
          <w:p w:rsidR="00AA1C85" w:rsidRPr="00A858FA" w:rsidRDefault="00AA1C85" w:rsidP="002710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8F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AA1C85" w:rsidRDefault="00AA1C85" w:rsidP="002710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П</w:t>
            </w:r>
            <w:r w:rsidRPr="00A858FA">
              <w:rPr>
                <w:rFonts w:ascii="Times New Roman" w:hAnsi="Times New Roman"/>
                <w:sz w:val="28"/>
                <w:szCs w:val="28"/>
              </w:rPr>
              <w:t xml:space="preserve">равительства Рязанской области, 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рабочей группы</w:t>
            </w:r>
          </w:p>
          <w:p w:rsidR="00AA1C85" w:rsidRPr="00F7715F" w:rsidRDefault="00AA1C85" w:rsidP="002710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1C85" w:rsidRPr="00A858FA" w:rsidTr="00AA1C85">
        <w:tc>
          <w:tcPr>
            <w:tcW w:w="3227" w:type="dxa"/>
            <w:shd w:val="clear" w:color="auto" w:fill="auto"/>
          </w:tcPr>
          <w:p w:rsidR="00AA1C85" w:rsidRDefault="00AA1C85" w:rsidP="002710ED">
            <w:pPr>
              <w:rPr>
                <w:rFonts w:ascii="Times New Roman" w:hAnsi="Times New Roman"/>
                <w:sz w:val="28"/>
                <w:szCs w:val="28"/>
              </w:rPr>
            </w:pPr>
            <w:r w:rsidRPr="00A858FA">
              <w:rPr>
                <w:rFonts w:ascii="Times New Roman" w:hAnsi="Times New Roman"/>
                <w:sz w:val="28"/>
                <w:szCs w:val="28"/>
              </w:rPr>
              <w:t xml:space="preserve">Попов </w:t>
            </w:r>
          </w:p>
          <w:p w:rsidR="00AA1C85" w:rsidRPr="00A858FA" w:rsidRDefault="00AA1C85" w:rsidP="002710ED">
            <w:pPr>
              <w:rPr>
                <w:rFonts w:ascii="Times New Roman" w:hAnsi="Times New Roman"/>
                <w:sz w:val="28"/>
                <w:szCs w:val="28"/>
              </w:rPr>
            </w:pPr>
            <w:r w:rsidRPr="00A858FA">
              <w:rPr>
                <w:rFonts w:ascii="Times New Roman" w:hAnsi="Times New Roman"/>
                <w:sz w:val="28"/>
                <w:szCs w:val="28"/>
              </w:rPr>
              <w:t>Виталий Юрьевич</w:t>
            </w:r>
          </w:p>
        </w:tc>
        <w:tc>
          <w:tcPr>
            <w:tcW w:w="283" w:type="dxa"/>
            <w:shd w:val="clear" w:color="auto" w:fill="auto"/>
          </w:tcPr>
          <w:p w:rsidR="00AA1C85" w:rsidRPr="00A858FA" w:rsidRDefault="00AA1C85" w:rsidP="002710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8F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AA1C85" w:rsidRPr="00A858FA" w:rsidRDefault="00AA1C85" w:rsidP="002710ED">
            <w:pPr>
              <w:rPr>
                <w:rFonts w:ascii="Times New Roman" w:hAnsi="Times New Roman"/>
                <w:sz w:val="28"/>
                <w:szCs w:val="28"/>
              </w:rPr>
            </w:pPr>
            <w:r w:rsidRPr="00A858FA">
              <w:rPr>
                <w:rFonts w:ascii="Times New Roman" w:hAnsi="Times New Roman"/>
                <w:sz w:val="28"/>
                <w:szCs w:val="28"/>
              </w:rPr>
              <w:t xml:space="preserve">министр культуры и туризма Рязанской области, заместитель председателя </w:t>
            </w:r>
            <w:r>
              <w:rPr>
                <w:rFonts w:ascii="Times New Roman" w:hAnsi="Times New Roman"/>
                <w:sz w:val="28"/>
                <w:szCs w:val="28"/>
              </w:rPr>
              <w:t>рабочей группы</w:t>
            </w:r>
          </w:p>
          <w:p w:rsidR="00AA1C85" w:rsidRPr="00F7715F" w:rsidRDefault="00AA1C85" w:rsidP="002710ED">
            <w:pPr>
              <w:rPr>
                <w:rFonts w:ascii="Times New Roman" w:hAnsi="Times New Roman"/>
                <w:sz w:val="16"/>
                <w:szCs w:val="16"/>
              </w:rPr>
            </w:pPr>
            <w:r w:rsidRPr="00A858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A1C85" w:rsidRPr="00A858FA" w:rsidTr="00AA1C85">
        <w:tc>
          <w:tcPr>
            <w:tcW w:w="3227" w:type="dxa"/>
            <w:shd w:val="clear" w:color="auto" w:fill="auto"/>
          </w:tcPr>
          <w:p w:rsidR="00AA1C85" w:rsidRDefault="00AA1C85" w:rsidP="002710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Сущенко </w:t>
            </w:r>
          </w:p>
          <w:p w:rsidR="00AA1C85" w:rsidRPr="00A858FA" w:rsidRDefault="00AA1C85" w:rsidP="002710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Юлия Александровна</w:t>
            </w:r>
          </w:p>
        </w:tc>
        <w:tc>
          <w:tcPr>
            <w:tcW w:w="283" w:type="dxa"/>
            <w:shd w:val="clear" w:color="auto" w:fill="auto"/>
          </w:tcPr>
          <w:p w:rsidR="00AA1C85" w:rsidRPr="00A858FA" w:rsidRDefault="00AA1C85" w:rsidP="002710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8F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AA1C85" w:rsidRPr="00A858FA" w:rsidRDefault="00AA1C85" w:rsidP="002710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консультант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отдела координации деятельности учреждений культуры </w:t>
            </w:r>
            <w:r w:rsidRPr="00A858FA">
              <w:rPr>
                <w:rFonts w:ascii="Times New Roman" w:hAnsi="Times New Roman"/>
                <w:sz w:val="28"/>
                <w:szCs w:val="28"/>
              </w:rPr>
              <w:t>минист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858F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ства</w:t>
            </w:r>
            <w:r w:rsidRPr="00A858FA">
              <w:rPr>
                <w:rFonts w:ascii="Times New Roman" w:hAnsi="Times New Roman"/>
                <w:sz w:val="28"/>
                <w:szCs w:val="28"/>
              </w:rPr>
              <w:t xml:space="preserve"> культуры</w:t>
            </w:r>
            <w:proofErr w:type="gramEnd"/>
            <w:r w:rsidRPr="00A858FA">
              <w:rPr>
                <w:rFonts w:ascii="Times New Roman" w:hAnsi="Times New Roman"/>
                <w:sz w:val="28"/>
                <w:szCs w:val="28"/>
              </w:rPr>
              <w:t xml:space="preserve"> и туризма Рязанской области, </w:t>
            </w:r>
            <w:r>
              <w:rPr>
                <w:rFonts w:ascii="Times New Roman" w:hAnsi="Times New Roman"/>
                <w:sz w:val="28"/>
                <w:szCs w:val="28"/>
              </w:rPr>
              <w:t>секретарь рабочей группы</w:t>
            </w:r>
          </w:p>
          <w:p w:rsidR="00AA1C85" w:rsidRPr="00F7715F" w:rsidRDefault="00AA1C85" w:rsidP="002710ED">
            <w:pPr>
              <w:rPr>
                <w:rFonts w:ascii="Times New Roman" w:hAnsi="Times New Roman"/>
                <w:sz w:val="16"/>
                <w:szCs w:val="16"/>
              </w:rPr>
            </w:pPr>
            <w:r w:rsidRPr="00A858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A1C85" w:rsidRPr="00A858FA" w:rsidTr="00AA1C85">
        <w:trPr>
          <w:trHeight w:val="501"/>
        </w:trPr>
        <w:tc>
          <w:tcPr>
            <w:tcW w:w="9322" w:type="dxa"/>
            <w:gridSpan w:val="3"/>
            <w:shd w:val="clear" w:color="auto" w:fill="auto"/>
          </w:tcPr>
          <w:p w:rsidR="00AA1C85" w:rsidRDefault="00AA1C85" w:rsidP="00AA1C85">
            <w:pPr>
              <w:rPr>
                <w:rFonts w:ascii="Times New Roman" w:hAnsi="Times New Roman"/>
                <w:sz w:val="28"/>
                <w:szCs w:val="28"/>
              </w:rPr>
            </w:pPr>
            <w:r w:rsidRPr="00A858FA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/>
                <w:sz w:val="28"/>
                <w:szCs w:val="28"/>
              </w:rPr>
              <w:t>рабочей группы</w:t>
            </w:r>
            <w:r w:rsidRPr="00A858F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A1C85" w:rsidRPr="00F7715F" w:rsidRDefault="00AA1C85" w:rsidP="00AA1C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1C85" w:rsidRPr="00A858FA" w:rsidTr="00AA1C85">
        <w:tc>
          <w:tcPr>
            <w:tcW w:w="3227" w:type="dxa"/>
            <w:shd w:val="clear" w:color="auto" w:fill="auto"/>
          </w:tcPr>
          <w:p w:rsidR="00AA1C85" w:rsidRDefault="00AA1C85" w:rsidP="00271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Наумова </w:t>
            </w:r>
          </w:p>
          <w:p w:rsidR="00AA1C85" w:rsidRDefault="00AA1C85" w:rsidP="00271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Александровна</w:t>
            </w:r>
          </w:p>
          <w:p w:rsidR="00AA1C85" w:rsidRPr="00F7715F" w:rsidRDefault="00AA1C85" w:rsidP="002710ED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AA1C85" w:rsidRDefault="00AA1C85" w:rsidP="00271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AA1C85" w:rsidRDefault="00AA1C85" w:rsidP="00271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финансов Рязанской области</w:t>
            </w:r>
          </w:p>
          <w:p w:rsidR="00AA1C85" w:rsidRDefault="00AA1C85" w:rsidP="002710ED">
            <w:pPr>
              <w:rPr>
                <w:sz w:val="28"/>
                <w:szCs w:val="28"/>
              </w:rPr>
            </w:pPr>
          </w:p>
        </w:tc>
      </w:tr>
      <w:tr w:rsidR="00AA1C85" w:rsidRPr="00A858FA" w:rsidTr="00AA1C85">
        <w:tc>
          <w:tcPr>
            <w:tcW w:w="3227" w:type="dxa"/>
            <w:shd w:val="clear" w:color="auto" w:fill="auto"/>
          </w:tcPr>
          <w:p w:rsidR="00AA1C85" w:rsidRDefault="00AA1C85" w:rsidP="00271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Ушаков </w:t>
            </w:r>
          </w:p>
          <w:p w:rsidR="00AA1C85" w:rsidRPr="00A858FA" w:rsidRDefault="00AA1C85" w:rsidP="00271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Владимирович</w:t>
            </w:r>
          </w:p>
        </w:tc>
        <w:tc>
          <w:tcPr>
            <w:tcW w:w="283" w:type="dxa"/>
            <w:shd w:val="clear" w:color="auto" w:fill="auto"/>
          </w:tcPr>
          <w:p w:rsidR="00AA1C85" w:rsidRPr="00A858FA" w:rsidRDefault="00AA1C85" w:rsidP="00271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AA1C85" w:rsidRDefault="00F7715F" w:rsidP="00271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AA1C85">
              <w:rPr>
                <w:sz w:val="28"/>
                <w:szCs w:val="28"/>
              </w:rPr>
              <w:t xml:space="preserve"> министра по делам территорий и информационной политике Рязанской области</w:t>
            </w:r>
          </w:p>
          <w:p w:rsidR="00AA1C85" w:rsidRPr="00F7715F" w:rsidRDefault="00AA1C85" w:rsidP="002710ED">
            <w:pPr>
              <w:rPr>
                <w:sz w:val="16"/>
                <w:szCs w:val="16"/>
              </w:rPr>
            </w:pPr>
          </w:p>
        </w:tc>
      </w:tr>
      <w:tr w:rsidR="00AA1C85" w:rsidRPr="00A858FA" w:rsidTr="00AA1C85">
        <w:tc>
          <w:tcPr>
            <w:tcW w:w="3227" w:type="dxa"/>
            <w:shd w:val="clear" w:color="auto" w:fill="auto"/>
          </w:tcPr>
          <w:p w:rsidR="00AA1C85" w:rsidRDefault="00AA1C85" w:rsidP="002710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Щетинкина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A1C85" w:rsidRDefault="00AA1C85" w:rsidP="00271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Сергеевна</w:t>
            </w:r>
          </w:p>
        </w:tc>
        <w:tc>
          <w:tcPr>
            <w:tcW w:w="283" w:type="dxa"/>
            <w:shd w:val="clear" w:color="auto" w:fill="auto"/>
          </w:tcPr>
          <w:p w:rsidR="00AA1C85" w:rsidRDefault="00AA1C85" w:rsidP="00271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AA1C85" w:rsidRDefault="00AA1C85" w:rsidP="00271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образования и молодежной политики Рязанской области</w:t>
            </w:r>
          </w:p>
          <w:p w:rsidR="00AA1C85" w:rsidRPr="00F7715F" w:rsidRDefault="00AA1C85" w:rsidP="002710ED">
            <w:pPr>
              <w:rPr>
                <w:sz w:val="16"/>
                <w:szCs w:val="16"/>
              </w:rPr>
            </w:pPr>
          </w:p>
        </w:tc>
      </w:tr>
      <w:tr w:rsidR="00AA1C85" w:rsidRPr="00A858FA" w:rsidTr="00F7715F">
        <w:tc>
          <w:tcPr>
            <w:tcW w:w="3227" w:type="dxa"/>
            <w:shd w:val="clear" w:color="auto" w:fill="auto"/>
          </w:tcPr>
          <w:p w:rsidR="00AA1C85" w:rsidRDefault="00AA1C85" w:rsidP="00271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Прилуцкий </w:t>
            </w:r>
          </w:p>
          <w:p w:rsidR="00AA1C85" w:rsidRDefault="00AA1C85" w:rsidP="00271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Александрович</w:t>
            </w:r>
          </w:p>
          <w:p w:rsidR="00AA1C85" w:rsidRPr="00F7715F" w:rsidRDefault="00AA1C85" w:rsidP="002710ED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AA1C85" w:rsidRDefault="00AA1C85" w:rsidP="00271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AA1C85" w:rsidRDefault="00AA1C85" w:rsidP="00271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здравоохранения Рязанской области</w:t>
            </w:r>
          </w:p>
          <w:p w:rsidR="00AA1C85" w:rsidRDefault="00AA1C85" w:rsidP="002710ED">
            <w:pPr>
              <w:rPr>
                <w:sz w:val="28"/>
                <w:szCs w:val="28"/>
              </w:rPr>
            </w:pPr>
          </w:p>
        </w:tc>
      </w:tr>
      <w:tr w:rsidR="00AA1C85" w:rsidRPr="00A858FA" w:rsidTr="00F7715F">
        <w:tc>
          <w:tcPr>
            <w:tcW w:w="3227" w:type="dxa"/>
            <w:shd w:val="clear" w:color="auto" w:fill="auto"/>
          </w:tcPr>
          <w:p w:rsidR="00AA1C85" w:rsidRDefault="00AA1C85" w:rsidP="00271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Зайцев </w:t>
            </w:r>
          </w:p>
          <w:p w:rsidR="00AA1C85" w:rsidRPr="00A858FA" w:rsidRDefault="00AA1C85" w:rsidP="00271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Валерьевич</w:t>
            </w:r>
          </w:p>
        </w:tc>
        <w:tc>
          <w:tcPr>
            <w:tcW w:w="283" w:type="dxa"/>
            <w:shd w:val="clear" w:color="auto" w:fill="auto"/>
          </w:tcPr>
          <w:p w:rsidR="00AA1C85" w:rsidRPr="00A858FA" w:rsidRDefault="00AA1C85" w:rsidP="00271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AA1C85" w:rsidRDefault="00AA1C85" w:rsidP="00271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государственной инспекции по охране объектов культурного наследия Рязанской области</w:t>
            </w:r>
          </w:p>
          <w:p w:rsidR="00AA1C85" w:rsidRPr="00F7715F" w:rsidRDefault="00AA1C85" w:rsidP="002710ED">
            <w:pPr>
              <w:rPr>
                <w:sz w:val="16"/>
                <w:szCs w:val="16"/>
              </w:rPr>
            </w:pPr>
          </w:p>
        </w:tc>
      </w:tr>
      <w:tr w:rsidR="00AA1C85" w:rsidRPr="00A858FA" w:rsidTr="00F7715F">
        <w:tc>
          <w:tcPr>
            <w:tcW w:w="3227" w:type="dxa"/>
            <w:shd w:val="clear" w:color="auto" w:fill="auto"/>
          </w:tcPr>
          <w:p w:rsidR="00AA1C85" w:rsidRDefault="00AA1C85" w:rsidP="002710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Карабасов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A1C85" w:rsidRDefault="00AA1C85" w:rsidP="00271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Юрьевич</w:t>
            </w:r>
          </w:p>
        </w:tc>
        <w:tc>
          <w:tcPr>
            <w:tcW w:w="283" w:type="dxa"/>
            <w:shd w:val="clear" w:color="auto" w:fill="auto"/>
          </w:tcPr>
          <w:p w:rsidR="00AA1C85" w:rsidRDefault="00AA1C85" w:rsidP="00271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F7715F" w:rsidRDefault="00AA1C85" w:rsidP="00F7715F">
            <w:pPr>
              <w:rPr>
                <w:sz w:val="28"/>
                <w:szCs w:val="28"/>
              </w:rPr>
            </w:pPr>
            <w:r w:rsidRPr="00F7715F">
              <w:rPr>
                <w:spacing w:val="-4"/>
                <w:sz w:val="28"/>
                <w:szCs w:val="28"/>
              </w:rPr>
              <w:t>исполняющий обязанности главы администрации муниципального образования –</w:t>
            </w:r>
            <w:r>
              <w:rPr>
                <w:sz w:val="28"/>
                <w:szCs w:val="28"/>
              </w:rPr>
              <w:t xml:space="preserve"> городской округ города Рязани</w:t>
            </w:r>
          </w:p>
          <w:p w:rsidR="00B842F9" w:rsidRDefault="00AA1C85" w:rsidP="00F77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F7715F" w:rsidRDefault="00F7715F" w:rsidP="00F7715F">
            <w:pPr>
              <w:rPr>
                <w:sz w:val="16"/>
                <w:szCs w:val="16"/>
              </w:rPr>
            </w:pPr>
          </w:p>
          <w:p w:rsidR="00F7715F" w:rsidRDefault="00F7715F" w:rsidP="00F7715F">
            <w:pPr>
              <w:rPr>
                <w:sz w:val="16"/>
                <w:szCs w:val="16"/>
              </w:rPr>
            </w:pPr>
          </w:p>
          <w:p w:rsidR="00321E6A" w:rsidRDefault="00321E6A" w:rsidP="00F7715F">
            <w:pPr>
              <w:rPr>
                <w:sz w:val="16"/>
                <w:szCs w:val="16"/>
              </w:rPr>
            </w:pPr>
          </w:p>
          <w:p w:rsidR="00321E6A" w:rsidRDefault="00321E6A" w:rsidP="00F7715F">
            <w:pPr>
              <w:rPr>
                <w:sz w:val="16"/>
                <w:szCs w:val="16"/>
              </w:rPr>
            </w:pPr>
          </w:p>
          <w:p w:rsidR="00321E6A" w:rsidRDefault="00321E6A" w:rsidP="00F7715F">
            <w:pPr>
              <w:rPr>
                <w:sz w:val="16"/>
                <w:szCs w:val="16"/>
              </w:rPr>
            </w:pPr>
          </w:p>
          <w:p w:rsidR="00F7715F" w:rsidRPr="00F7715F" w:rsidRDefault="00F7715F" w:rsidP="00F7715F">
            <w:pPr>
              <w:rPr>
                <w:sz w:val="16"/>
                <w:szCs w:val="16"/>
              </w:rPr>
            </w:pPr>
          </w:p>
        </w:tc>
      </w:tr>
      <w:tr w:rsidR="00AA1C85" w:rsidRPr="00A858FA" w:rsidTr="00F7715F">
        <w:tc>
          <w:tcPr>
            <w:tcW w:w="3227" w:type="dxa"/>
            <w:shd w:val="clear" w:color="auto" w:fill="auto"/>
          </w:tcPr>
          <w:p w:rsidR="00AA1C85" w:rsidRDefault="00AA1C85" w:rsidP="00271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Калинин </w:t>
            </w:r>
          </w:p>
          <w:p w:rsidR="00AA1C85" w:rsidRPr="00A858FA" w:rsidRDefault="00AA1C85" w:rsidP="002710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Евгеньевич</w:t>
            </w:r>
            <w:r w:rsidRPr="00A858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AA1C85" w:rsidRPr="00A858FA" w:rsidRDefault="00AA1C85" w:rsidP="002710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8FA"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AA1C85" w:rsidRDefault="00AA1C85" w:rsidP="00271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ректор ф</w:t>
            </w:r>
            <w:r w:rsidRPr="00A858FA">
              <w:rPr>
                <w:sz w:val="28"/>
                <w:szCs w:val="28"/>
              </w:rPr>
              <w:t xml:space="preserve">едерального государственного бюджетного образовательного учреждения высшего образования «Рязанский государственный </w:t>
            </w:r>
            <w:r>
              <w:rPr>
                <w:sz w:val="28"/>
                <w:szCs w:val="28"/>
              </w:rPr>
              <w:t xml:space="preserve">медицинский </w:t>
            </w:r>
            <w:r w:rsidRPr="00A858FA">
              <w:rPr>
                <w:sz w:val="28"/>
                <w:szCs w:val="28"/>
              </w:rPr>
              <w:t xml:space="preserve">университет имени </w:t>
            </w:r>
            <w:r>
              <w:rPr>
                <w:sz w:val="28"/>
                <w:szCs w:val="28"/>
              </w:rPr>
              <w:t>академика И</w:t>
            </w:r>
            <w:r w:rsidRPr="00A858F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</w:t>
            </w:r>
            <w:r w:rsidRPr="00A858F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Павлова</w:t>
            </w:r>
            <w:r w:rsidRPr="00A858FA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Министерства здравоохранения Российской Федерации (по согласованию)</w:t>
            </w:r>
          </w:p>
          <w:p w:rsidR="00AA1C85" w:rsidRPr="00F7715F" w:rsidRDefault="00AA1C85" w:rsidP="002710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1C85" w:rsidRPr="00A858FA" w:rsidTr="00F7715F">
        <w:tc>
          <w:tcPr>
            <w:tcW w:w="3227" w:type="dxa"/>
            <w:shd w:val="clear" w:color="auto" w:fill="auto"/>
          </w:tcPr>
          <w:p w:rsidR="00AA1C85" w:rsidRDefault="00AA1C85" w:rsidP="002710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A1C85" w:rsidRPr="00A858FA" w:rsidRDefault="00AA1C85" w:rsidP="002710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283" w:type="dxa"/>
            <w:shd w:val="clear" w:color="auto" w:fill="auto"/>
          </w:tcPr>
          <w:p w:rsidR="00AA1C85" w:rsidRPr="00A858FA" w:rsidRDefault="00AA1C85" w:rsidP="002710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8FA"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AA1C85" w:rsidRDefault="00AA1C85" w:rsidP="00271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муниципального бюджетного учреждения культуры «Мемориальный музей-усадьба академика И.П. Павлова» </w:t>
            </w:r>
          </w:p>
          <w:p w:rsidR="00AA1C85" w:rsidRDefault="00AA1C85" w:rsidP="00271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  <w:r w:rsidRPr="00A858FA">
              <w:rPr>
                <w:sz w:val="28"/>
                <w:szCs w:val="28"/>
              </w:rPr>
              <w:t xml:space="preserve"> </w:t>
            </w:r>
          </w:p>
          <w:p w:rsidR="00AA1C85" w:rsidRPr="00F7715F" w:rsidRDefault="00AA1C85" w:rsidP="002710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1C85" w:rsidRPr="00A858FA" w:rsidTr="00F7715F">
        <w:tc>
          <w:tcPr>
            <w:tcW w:w="3227" w:type="dxa"/>
            <w:shd w:val="clear" w:color="auto" w:fill="auto"/>
          </w:tcPr>
          <w:p w:rsidR="00AA1C85" w:rsidRDefault="00AA1C85" w:rsidP="00271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Минаев </w:t>
            </w:r>
          </w:p>
          <w:p w:rsidR="00AA1C85" w:rsidRDefault="00AA1C85" w:rsidP="00271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Иванович</w:t>
            </w:r>
          </w:p>
        </w:tc>
        <w:tc>
          <w:tcPr>
            <w:tcW w:w="283" w:type="dxa"/>
            <w:shd w:val="clear" w:color="auto" w:fill="auto"/>
          </w:tcPr>
          <w:p w:rsidR="00AA1C85" w:rsidRPr="00A858FA" w:rsidRDefault="00AA1C85" w:rsidP="00271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F7715F" w:rsidRDefault="00AA1C85" w:rsidP="00AA1C8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</w:rPr>
            </w:pPr>
            <w:r w:rsidRPr="00BF311C"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</w:rPr>
              <w:t>ректор федерального государственного бюджетного образовательного учреждения высшего образования «Рязанский государственный университет имени</w:t>
            </w:r>
            <w:r w:rsidR="00F7715F"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</w:p>
          <w:p w:rsidR="00AA1C85" w:rsidRPr="00BF311C" w:rsidRDefault="00AA1C85" w:rsidP="00AA1C8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</w:rPr>
            </w:pPr>
            <w:r w:rsidRPr="00BF311C"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</w:rPr>
              <w:t>С.А. Есенина»</w:t>
            </w:r>
            <w:r w:rsidR="00F7715F"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BF311C"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</w:rPr>
              <w:t>(по согласованию)</w:t>
            </w:r>
          </w:p>
          <w:p w:rsidR="00AA1C85" w:rsidRDefault="00AA1C85" w:rsidP="002710ED">
            <w:pPr>
              <w:rPr>
                <w:sz w:val="28"/>
                <w:szCs w:val="28"/>
              </w:rPr>
            </w:pPr>
          </w:p>
        </w:tc>
      </w:tr>
    </w:tbl>
    <w:p w:rsidR="00190FF9" w:rsidRDefault="00190FF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F113E3" w:rsidRPr="00190FF9" w:rsidRDefault="00F113E3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sectPr w:rsidR="00F113E3" w:rsidRPr="00190FF9" w:rsidSect="00F7715F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4C6" w:rsidRDefault="00FE34C6">
      <w:r>
        <w:separator/>
      </w:r>
    </w:p>
  </w:endnote>
  <w:endnote w:type="continuationSeparator" w:id="0">
    <w:p w:rsidR="00FE34C6" w:rsidRDefault="00FE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AA1C85">
          <w:pPr>
            <w:pStyle w:val="a6"/>
          </w:pPr>
          <w:r w:rsidRPr="00A83363">
            <w:rPr>
              <w:noProof/>
            </w:rPr>
            <w:drawing>
              <wp:inline distT="0" distB="0" distL="0" distR="0" wp14:anchorId="285126BA" wp14:editId="4C477893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AA1C85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 w:rsidRPr="005E6D99"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6CE9726C" wp14:editId="52D77CF7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F7715F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1779  19.03.2019 10:11:50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4C6" w:rsidRDefault="00FE34C6">
      <w:r>
        <w:separator/>
      </w:r>
    </w:p>
  </w:footnote>
  <w:footnote w:type="continuationSeparator" w:id="0">
    <w:p w:rsidR="00FE34C6" w:rsidRDefault="00FE3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F75EA1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/b1Y1EoNZdXYCov6PrxDj/eNVF0=" w:salt="XbumYOVN5NGWQZ54PGOXjQ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85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A5F"/>
    <w:rsid w:val="002F1E81"/>
    <w:rsid w:val="00310D92"/>
    <w:rsid w:val="003160CB"/>
    <w:rsid w:val="00321E6A"/>
    <w:rsid w:val="003222A3"/>
    <w:rsid w:val="00360A40"/>
    <w:rsid w:val="003870C2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B6CD5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A486B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54357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24E97"/>
    <w:rsid w:val="00A44A8F"/>
    <w:rsid w:val="00A51D96"/>
    <w:rsid w:val="00A96F84"/>
    <w:rsid w:val="00AA1C85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42F9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13E3"/>
    <w:rsid w:val="00F1529E"/>
    <w:rsid w:val="00F16F07"/>
    <w:rsid w:val="00F45B7C"/>
    <w:rsid w:val="00F45FCE"/>
    <w:rsid w:val="00F75EA1"/>
    <w:rsid w:val="00F7715F"/>
    <w:rsid w:val="00F9334F"/>
    <w:rsid w:val="00F97D7F"/>
    <w:rsid w:val="00FA122C"/>
    <w:rsid w:val="00FA3B95"/>
    <w:rsid w:val="00FC1278"/>
    <w:rsid w:val="00FE34C6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A\Desktop\&#1055;&#1040;&#1042;&#1051;&#1054;&#1042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158</TotalTime>
  <Pages>2</Pages>
  <Words>219</Words>
  <Characters>1704</Characters>
  <Application>Microsoft Office Word</Application>
  <DocSecurity>0</DocSecurity>
  <Lines>37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Пользователь Windows</dc:creator>
  <cp:keywords/>
  <dc:description/>
  <cp:lastModifiedBy>Лёксина М.А.</cp:lastModifiedBy>
  <cp:revision>7</cp:revision>
  <cp:lastPrinted>2019-03-19T07:11:00Z</cp:lastPrinted>
  <dcterms:created xsi:type="dcterms:W3CDTF">2019-01-29T09:50:00Z</dcterms:created>
  <dcterms:modified xsi:type="dcterms:W3CDTF">2019-03-20T08:56:00Z</dcterms:modified>
</cp:coreProperties>
</file>