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F32BE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13" w:type="dxa"/>
        <w:tblLook w:val="01E0" w:firstRow="1" w:lastRow="1" w:firstColumn="1" w:lastColumn="1" w:noHBand="0" w:noVBand="0"/>
      </w:tblPr>
      <w:tblGrid>
        <w:gridCol w:w="5420"/>
        <w:gridCol w:w="4193"/>
      </w:tblGrid>
      <w:tr w:rsidR="00190FF9" w:rsidRPr="00F16284" w:rsidTr="000B0515">
        <w:trPr>
          <w:trHeight w:val="958"/>
        </w:trPr>
        <w:tc>
          <w:tcPr>
            <w:tcW w:w="5420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3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D52DDD" w:rsidRDefault="00D52DDD" w:rsidP="00D52D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Губернатора </w:t>
            </w:r>
          </w:p>
          <w:p w:rsidR="00D52DDD" w:rsidRPr="00F16284" w:rsidRDefault="00D52DDD" w:rsidP="000B05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0B0515" w:rsidRPr="00F16284" w:rsidTr="000B0515">
        <w:trPr>
          <w:trHeight w:val="280"/>
        </w:trPr>
        <w:tc>
          <w:tcPr>
            <w:tcW w:w="5420" w:type="dxa"/>
          </w:tcPr>
          <w:p w:rsidR="000B0515" w:rsidRPr="00F16284" w:rsidRDefault="000B051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3" w:type="dxa"/>
          </w:tcPr>
          <w:p w:rsidR="000B0515" w:rsidRDefault="00EF32BE" w:rsidP="000B05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01.03.2019 № 34-пг</w:t>
            </w:r>
            <w:bookmarkStart w:id="0" w:name="_GoBack"/>
            <w:bookmarkEnd w:id="0"/>
          </w:p>
        </w:tc>
      </w:tr>
      <w:tr w:rsidR="000B0515" w:rsidRPr="00F16284" w:rsidTr="000B0515">
        <w:trPr>
          <w:trHeight w:val="280"/>
        </w:trPr>
        <w:tc>
          <w:tcPr>
            <w:tcW w:w="5420" w:type="dxa"/>
          </w:tcPr>
          <w:p w:rsidR="000B0515" w:rsidRPr="00F16284" w:rsidRDefault="000B051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3" w:type="dxa"/>
          </w:tcPr>
          <w:p w:rsidR="000B0515" w:rsidRDefault="000B0515" w:rsidP="000B05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0515" w:rsidRPr="00F16284" w:rsidTr="000B0515">
        <w:trPr>
          <w:trHeight w:val="280"/>
        </w:trPr>
        <w:tc>
          <w:tcPr>
            <w:tcW w:w="5420" w:type="dxa"/>
          </w:tcPr>
          <w:p w:rsidR="000B0515" w:rsidRPr="00F16284" w:rsidRDefault="000B051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3" w:type="dxa"/>
          </w:tcPr>
          <w:p w:rsidR="000B0515" w:rsidRDefault="000B0515" w:rsidP="000B05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0515" w:rsidRPr="00F16284" w:rsidTr="000B0515">
        <w:trPr>
          <w:trHeight w:val="280"/>
        </w:trPr>
        <w:tc>
          <w:tcPr>
            <w:tcW w:w="5420" w:type="dxa"/>
          </w:tcPr>
          <w:p w:rsidR="000B0515" w:rsidRPr="00F16284" w:rsidRDefault="000B051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3" w:type="dxa"/>
          </w:tcPr>
          <w:p w:rsidR="000B0515" w:rsidRDefault="000B0515" w:rsidP="000B05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B0515" w:rsidRDefault="000B0515" w:rsidP="000B05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Губернатора </w:t>
            </w:r>
          </w:p>
          <w:p w:rsidR="000B0515" w:rsidRDefault="000B0515" w:rsidP="000B05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0B0515" w:rsidRDefault="000B0515" w:rsidP="000B05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23.12.2014 № 169-пг</w:t>
            </w:r>
          </w:p>
          <w:p w:rsidR="000B0515" w:rsidRPr="00F16284" w:rsidRDefault="000B0515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B0515" w:rsidRDefault="000B0515" w:rsidP="00D52DDD">
      <w:pPr>
        <w:pStyle w:val="ConsPlusNormal"/>
        <w:jc w:val="center"/>
      </w:pPr>
    </w:p>
    <w:p w:rsidR="00D52DDD" w:rsidRDefault="00D52DDD" w:rsidP="00D52DDD">
      <w:pPr>
        <w:pStyle w:val="ConsPlusNormal"/>
        <w:jc w:val="center"/>
      </w:pPr>
      <w:r>
        <w:t>Структура</w:t>
      </w:r>
    </w:p>
    <w:p w:rsidR="00D52DDD" w:rsidRDefault="00D52DDD" w:rsidP="00D52DDD">
      <w:pPr>
        <w:pStyle w:val="ConsPlusNormal"/>
        <w:jc w:val="center"/>
        <w:outlineLvl w:val="0"/>
      </w:pPr>
      <w:r>
        <w:t>Правительства Рязанской области</w:t>
      </w:r>
    </w:p>
    <w:p w:rsidR="00D52DDD" w:rsidRDefault="00D52DDD" w:rsidP="00D52DDD">
      <w:pPr>
        <w:pStyle w:val="ConsPlusNormal"/>
        <w:jc w:val="center"/>
        <w:outlineLvl w:val="0"/>
      </w:pPr>
    </w:p>
    <w:p w:rsidR="00D52DDD" w:rsidRDefault="00D52DDD" w:rsidP="000B0515">
      <w:pPr>
        <w:pStyle w:val="ConsPlusNormal"/>
        <w:ind w:firstLine="709"/>
        <w:jc w:val="both"/>
      </w:pPr>
      <w:r>
        <w:t>1. Губернатор Рязанской области.</w:t>
      </w:r>
    </w:p>
    <w:p w:rsidR="00D52DDD" w:rsidRDefault="000B0515" w:rsidP="000B0515">
      <w:pPr>
        <w:pStyle w:val="ConsPlusNormal"/>
        <w:ind w:firstLine="709"/>
        <w:jc w:val="both"/>
      </w:pPr>
      <w:r>
        <w:t>2. </w:t>
      </w:r>
      <w:r w:rsidR="00D52DDD">
        <w:t xml:space="preserve">Вице-губернатор Рязанской области </w:t>
      </w:r>
      <w:r>
        <w:t>–</w:t>
      </w:r>
      <w:r w:rsidR="00D52DDD">
        <w:t xml:space="preserve"> первый заместитель Председателя Правительства Рязанской области.</w:t>
      </w:r>
    </w:p>
    <w:p w:rsidR="00D52DDD" w:rsidRDefault="00D52DDD" w:rsidP="000B0515">
      <w:pPr>
        <w:pStyle w:val="ConsPlusNormal"/>
        <w:ind w:firstLine="709"/>
        <w:jc w:val="both"/>
      </w:pPr>
      <w:r>
        <w:t>3. Первый заместитель Председателя Правительства Рязанской области.</w:t>
      </w:r>
    </w:p>
    <w:p w:rsidR="00D52DDD" w:rsidRDefault="00D52DDD" w:rsidP="000B0515">
      <w:pPr>
        <w:pStyle w:val="ConsPlusNormal"/>
        <w:ind w:firstLine="709"/>
        <w:jc w:val="both"/>
      </w:pPr>
      <w:r>
        <w:t>4. Заместители Председателя Правительства Рязанской области.</w:t>
      </w:r>
    </w:p>
    <w:p w:rsidR="00D52DDD" w:rsidRDefault="00D52DDD" w:rsidP="000B0515">
      <w:pPr>
        <w:pStyle w:val="ConsPlusNormal"/>
        <w:ind w:firstLine="709"/>
        <w:jc w:val="both"/>
      </w:pPr>
      <w:r>
        <w:t xml:space="preserve">5. Заместитель Председателя Правительства Рязанской области </w:t>
      </w:r>
      <w:r w:rsidR="000B0515">
        <w:t>–</w:t>
      </w:r>
      <w:r>
        <w:t xml:space="preserve"> руководитель представительства Правительства Рязанской области.</w:t>
      </w:r>
    </w:p>
    <w:p w:rsidR="00D52DDD" w:rsidRDefault="00D52DDD" w:rsidP="000B0515">
      <w:pPr>
        <w:pStyle w:val="ConsPlusNormal"/>
        <w:ind w:firstLine="709"/>
        <w:jc w:val="both"/>
      </w:pPr>
      <w:r>
        <w:t>6.</w:t>
      </w:r>
      <w:r w:rsidRPr="006F573A">
        <w:t xml:space="preserve"> Министр финансов Рязанской области.</w:t>
      </w:r>
    </w:p>
    <w:p w:rsidR="00D52DDD" w:rsidRPr="006F573A" w:rsidRDefault="00D52DDD" w:rsidP="000B05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М</w:t>
      </w:r>
      <w:r w:rsidRPr="006F573A">
        <w:rPr>
          <w:rFonts w:ascii="Times New Roman" w:hAnsi="Times New Roman"/>
          <w:sz w:val="28"/>
          <w:szCs w:val="28"/>
        </w:rPr>
        <w:t>инистр имущественных и земельных отношений Рязанской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D52DDD" w:rsidRDefault="00EF7B28" w:rsidP="000B05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D52DDD" w:rsidRPr="006F573A">
          <w:rPr>
            <w:rFonts w:ascii="Times New Roman" w:hAnsi="Times New Roman"/>
            <w:sz w:val="28"/>
            <w:szCs w:val="28"/>
          </w:rPr>
          <w:t>8</w:t>
        </w:r>
      </w:hyperlink>
      <w:r w:rsidR="00D52DDD" w:rsidRPr="006F573A">
        <w:rPr>
          <w:rFonts w:ascii="Times New Roman" w:hAnsi="Times New Roman"/>
          <w:sz w:val="28"/>
          <w:szCs w:val="28"/>
        </w:rPr>
        <w:t xml:space="preserve">. Министр </w:t>
      </w:r>
      <w:r w:rsidR="00D52DDD">
        <w:rPr>
          <w:rFonts w:ascii="Times New Roman" w:hAnsi="Times New Roman"/>
          <w:sz w:val="28"/>
          <w:szCs w:val="28"/>
        </w:rPr>
        <w:t xml:space="preserve">промышленности и </w:t>
      </w:r>
      <w:r w:rsidR="00D52DDD" w:rsidRPr="006F573A">
        <w:rPr>
          <w:rFonts w:ascii="Times New Roman" w:hAnsi="Times New Roman"/>
          <w:sz w:val="28"/>
          <w:szCs w:val="28"/>
        </w:rPr>
        <w:t>экономического развития Рязанской области.</w:t>
      </w:r>
    </w:p>
    <w:p w:rsidR="00D52DDD" w:rsidRPr="006F573A" w:rsidRDefault="00D52DDD" w:rsidP="000B05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Министр сельского хозяйства и продовольствия Рязанской области.</w:t>
      </w:r>
    </w:p>
    <w:p w:rsidR="00D52DDD" w:rsidRPr="006F573A" w:rsidRDefault="00D52DDD" w:rsidP="000B05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hyperlink r:id="rId12" w:history="1">
        <w:r>
          <w:rPr>
            <w:rFonts w:ascii="Times New Roman" w:hAnsi="Times New Roman"/>
            <w:sz w:val="28"/>
            <w:szCs w:val="28"/>
          </w:rPr>
          <w:t>0</w:t>
        </w:r>
      </w:hyperlink>
      <w:r w:rsidRPr="006F573A">
        <w:rPr>
          <w:rFonts w:ascii="Times New Roman" w:hAnsi="Times New Roman"/>
          <w:sz w:val="28"/>
          <w:szCs w:val="28"/>
        </w:rPr>
        <w:t>. Министр транспорта и автомобильных дорог Рязанской области.</w:t>
      </w:r>
    </w:p>
    <w:p w:rsidR="00D52DDD" w:rsidRPr="006F573A" w:rsidRDefault="00EF7B28" w:rsidP="000B05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D52DDD" w:rsidRPr="006F573A">
          <w:rPr>
            <w:rFonts w:ascii="Times New Roman" w:hAnsi="Times New Roman"/>
            <w:sz w:val="28"/>
            <w:szCs w:val="28"/>
          </w:rPr>
          <w:t>1</w:t>
        </w:r>
      </w:hyperlink>
      <w:r w:rsidR="00D52DDD">
        <w:rPr>
          <w:rFonts w:ascii="Times New Roman" w:hAnsi="Times New Roman"/>
          <w:sz w:val="28"/>
          <w:szCs w:val="28"/>
        </w:rPr>
        <w:t>1</w:t>
      </w:r>
      <w:r w:rsidR="00D52DDD" w:rsidRPr="006F573A">
        <w:rPr>
          <w:rFonts w:ascii="Times New Roman" w:hAnsi="Times New Roman"/>
          <w:sz w:val="28"/>
          <w:szCs w:val="28"/>
        </w:rPr>
        <w:t>. Министр строительного комплекса Рязанской области.</w:t>
      </w:r>
    </w:p>
    <w:p w:rsidR="00D52DDD" w:rsidRDefault="00D52DDD" w:rsidP="000B05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hyperlink r:id="rId14" w:history="1">
        <w:r>
          <w:rPr>
            <w:rFonts w:ascii="Times New Roman" w:hAnsi="Times New Roman"/>
            <w:sz w:val="28"/>
            <w:szCs w:val="28"/>
          </w:rPr>
          <w:t>2</w:t>
        </w:r>
      </w:hyperlink>
      <w:r w:rsidR="000B0515">
        <w:rPr>
          <w:rFonts w:ascii="Times New Roman" w:hAnsi="Times New Roman"/>
          <w:sz w:val="28"/>
          <w:szCs w:val="28"/>
        </w:rPr>
        <w:t>. </w:t>
      </w:r>
      <w:r w:rsidRPr="006F573A">
        <w:rPr>
          <w:rFonts w:ascii="Times New Roman" w:hAnsi="Times New Roman"/>
          <w:sz w:val="28"/>
          <w:szCs w:val="28"/>
        </w:rPr>
        <w:t>Министр топливно-энергетического комплекса и жилищно-коммунального хозяйства Рязанской области.</w:t>
      </w:r>
    </w:p>
    <w:p w:rsidR="00D52DDD" w:rsidRPr="006F573A" w:rsidRDefault="00EF7B28" w:rsidP="000B05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D52DDD" w:rsidRPr="006F573A">
          <w:rPr>
            <w:rFonts w:ascii="Times New Roman" w:hAnsi="Times New Roman"/>
            <w:sz w:val="28"/>
            <w:szCs w:val="28"/>
          </w:rPr>
          <w:t>1</w:t>
        </w:r>
      </w:hyperlink>
      <w:r w:rsidR="00D52DDD">
        <w:rPr>
          <w:rFonts w:ascii="Times New Roman" w:hAnsi="Times New Roman"/>
          <w:sz w:val="28"/>
          <w:szCs w:val="28"/>
        </w:rPr>
        <w:t>3</w:t>
      </w:r>
      <w:r w:rsidR="00D52DDD" w:rsidRPr="006F573A">
        <w:rPr>
          <w:rFonts w:ascii="Times New Roman" w:hAnsi="Times New Roman"/>
          <w:sz w:val="28"/>
          <w:szCs w:val="28"/>
        </w:rPr>
        <w:t>. Министр природопользования Рязанской области.</w:t>
      </w:r>
    </w:p>
    <w:p w:rsidR="00D52DDD" w:rsidRPr="006F573A" w:rsidRDefault="00EF7B28" w:rsidP="000B05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D52DDD" w:rsidRPr="006F573A">
          <w:rPr>
            <w:rFonts w:ascii="Times New Roman" w:hAnsi="Times New Roman"/>
            <w:sz w:val="28"/>
            <w:szCs w:val="28"/>
          </w:rPr>
          <w:t>1</w:t>
        </w:r>
      </w:hyperlink>
      <w:r w:rsidR="00D52DDD">
        <w:rPr>
          <w:rFonts w:ascii="Times New Roman" w:hAnsi="Times New Roman"/>
          <w:sz w:val="28"/>
          <w:szCs w:val="28"/>
        </w:rPr>
        <w:t>4</w:t>
      </w:r>
      <w:r w:rsidR="000B0515">
        <w:rPr>
          <w:rFonts w:ascii="Times New Roman" w:hAnsi="Times New Roman"/>
          <w:sz w:val="28"/>
          <w:szCs w:val="28"/>
        </w:rPr>
        <w:t>. </w:t>
      </w:r>
      <w:r w:rsidR="00D52DDD" w:rsidRPr="006F573A">
        <w:rPr>
          <w:rFonts w:ascii="Times New Roman" w:hAnsi="Times New Roman"/>
          <w:sz w:val="28"/>
          <w:szCs w:val="28"/>
        </w:rPr>
        <w:t>Министр по делам территори</w:t>
      </w:r>
      <w:r w:rsidR="00D52DDD">
        <w:rPr>
          <w:rFonts w:ascii="Times New Roman" w:hAnsi="Times New Roman"/>
          <w:sz w:val="28"/>
          <w:szCs w:val="28"/>
        </w:rPr>
        <w:t>й и информационной политике</w:t>
      </w:r>
      <w:r w:rsidR="00D52DDD" w:rsidRPr="006F573A">
        <w:rPr>
          <w:rFonts w:ascii="Times New Roman" w:hAnsi="Times New Roman"/>
          <w:sz w:val="28"/>
          <w:szCs w:val="28"/>
        </w:rPr>
        <w:t xml:space="preserve"> Рязанской области.</w:t>
      </w:r>
    </w:p>
    <w:p w:rsidR="00D52DDD" w:rsidRPr="006F573A" w:rsidRDefault="00EF7B28" w:rsidP="000B05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7" w:history="1">
        <w:r w:rsidR="00D52DDD" w:rsidRPr="006F573A">
          <w:rPr>
            <w:rFonts w:ascii="Times New Roman" w:hAnsi="Times New Roman"/>
            <w:sz w:val="28"/>
            <w:szCs w:val="28"/>
          </w:rPr>
          <w:t>1</w:t>
        </w:r>
      </w:hyperlink>
      <w:r w:rsidR="00D52DDD">
        <w:rPr>
          <w:rFonts w:ascii="Times New Roman" w:hAnsi="Times New Roman"/>
          <w:sz w:val="28"/>
          <w:szCs w:val="28"/>
        </w:rPr>
        <w:t>5</w:t>
      </w:r>
      <w:r w:rsidR="00D52DDD" w:rsidRPr="006F573A">
        <w:rPr>
          <w:rFonts w:ascii="Times New Roman" w:hAnsi="Times New Roman"/>
          <w:sz w:val="28"/>
          <w:szCs w:val="28"/>
        </w:rPr>
        <w:t>. Министр здравоохранения Рязанской области.</w:t>
      </w:r>
    </w:p>
    <w:p w:rsidR="00D52DDD" w:rsidRPr="006F573A" w:rsidRDefault="00EF7B28" w:rsidP="000B05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8" w:history="1">
        <w:r w:rsidR="00D52DDD" w:rsidRPr="006F573A">
          <w:rPr>
            <w:rFonts w:ascii="Times New Roman" w:hAnsi="Times New Roman"/>
            <w:sz w:val="28"/>
            <w:szCs w:val="28"/>
          </w:rPr>
          <w:t>1</w:t>
        </w:r>
      </w:hyperlink>
      <w:r w:rsidR="00D52DDD">
        <w:rPr>
          <w:rFonts w:ascii="Times New Roman" w:hAnsi="Times New Roman"/>
          <w:sz w:val="28"/>
          <w:szCs w:val="28"/>
        </w:rPr>
        <w:t>6</w:t>
      </w:r>
      <w:r w:rsidR="00D52DDD" w:rsidRPr="006F573A">
        <w:rPr>
          <w:rFonts w:ascii="Times New Roman" w:hAnsi="Times New Roman"/>
          <w:sz w:val="28"/>
          <w:szCs w:val="28"/>
        </w:rPr>
        <w:t xml:space="preserve">. Министр образования </w:t>
      </w:r>
      <w:r w:rsidR="00D52DDD">
        <w:rPr>
          <w:rFonts w:ascii="Times New Roman" w:hAnsi="Times New Roman"/>
          <w:sz w:val="28"/>
          <w:szCs w:val="28"/>
        </w:rPr>
        <w:t xml:space="preserve">и молодежной политики </w:t>
      </w:r>
      <w:r w:rsidR="00D52DDD" w:rsidRPr="006F573A">
        <w:rPr>
          <w:rFonts w:ascii="Times New Roman" w:hAnsi="Times New Roman"/>
          <w:sz w:val="28"/>
          <w:szCs w:val="28"/>
        </w:rPr>
        <w:t>Рязанской области.</w:t>
      </w:r>
    </w:p>
    <w:p w:rsidR="00D52DDD" w:rsidRPr="006F573A" w:rsidRDefault="00EF7B28" w:rsidP="000B05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="00D52DDD" w:rsidRPr="006F573A">
          <w:rPr>
            <w:rFonts w:ascii="Times New Roman" w:hAnsi="Times New Roman"/>
            <w:sz w:val="28"/>
            <w:szCs w:val="28"/>
          </w:rPr>
          <w:t>1</w:t>
        </w:r>
      </w:hyperlink>
      <w:r w:rsidR="00D52DDD">
        <w:rPr>
          <w:rFonts w:ascii="Times New Roman" w:hAnsi="Times New Roman"/>
          <w:sz w:val="28"/>
          <w:szCs w:val="28"/>
        </w:rPr>
        <w:t>7</w:t>
      </w:r>
      <w:r w:rsidR="00D52DDD" w:rsidRPr="006F573A">
        <w:rPr>
          <w:rFonts w:ascii="Times New Roman" w:hAnsi="Times New Roman"/>
          <w:sz w:val="28"/>
          <w:szCs w:val="28"/>
        </w:rPr>
        <w:t xml:space="preserve">. Министр </w:t>
      </w:r>
      <w:r w:rsidR="00D52DDD">
        <w:rPr>
          <w:rFonts w:ascii="Times New Roman" w:hAnsi="Times New Roman"/>
          <w:sz w:val="28"/>
          <w:szCs w:val="28"/>
        </w:rPr>
        <w:t xml:space="preserve">труда и </w:t>
      </w:r>
      <w:r w:rsidR="00D52DDD" w:rsidRPr="006F573A">
        <w:rPr>
          <w:rFonts w:ascii="Times New Roman" w:hAnsi="Times New Roman"/>
          <w:sz w:val="28"/>
          <w:szCs w:val="28"/>
        </w:rPr>
        <w:t>социальной защиты населения Рязанской области.</w:t>
      </w:r>
    </w:p>
    <w:p w:rsidR="00D52DDD" w:rsidRPr="006F573A" w:rsidRDefault="00D52DDD" w:rsidP="000B05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6F573A">
        <w:rPr>
          <w:rFonts w:ascii="Times New Roman" w:hAnsi="Times New Roman"/>
          <w:sz w:val="28"/>
          <w:szCs w:val="28"/>
        </w:rPr>
        <w:t>. Министр культуры и туризма Рязанской области.</w:t>
      </w:r>
    </w:p>
    <w:p w:rsidR="00D52DDD" w:rsidRDefault="00D52DDD" w:rsidP="000B05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6F573A">
        <w:rPr>
          <w:rFonts w:ascii="Times New Roman" w:hAnsi="Times New Roman"/>
          <w:sz w:val="28"/>
          <w:szCs w:val="28"/>
        </w:rPr>
        <w:t>. Министр физической культуры и спорта Рязанской области.</w:t>
      </w:r>
    </w:p>
    <w:p w:rsidR="00190FF9" w:rsidRPr="00190FF9" w:rsidRDefault="00EF7B28" w:rsidP="000B0515">
      <w:pPr>
        <w:ind w:firstLine="709"/>
        <w:rPr>
          <w:rFonts w:ascii="Times New Roman" w:hAnsi="Times New Roman"/>
          <w:sz w:val="28"/>
          <w:szCs w:val="28"/>
        </w:rPr>
      </w:pPr>
      <w:hyperlink r:id="rId20" w:history="1">
        <w:r w:rsidR="00D52DDD" w:rsidRPr="006F573A">
          <w:rPr>
            <w:rFonts w:ascii="Times New Roman" w:hAnsi="Times New Roman"/>
            <w:sz w:val="28"/>
            <w:szCs w:val="28"/>
          </w:rPr>
          <w:t>2</w:t>
        </w:r>
      </w:hyperlink>
      <w:r w:rsidR="00D52DDD">
        <w:rPr>
          <w:rFonts w:ascii="Times New Roman" w:hAnsi="Times New Roman"/>
          <w:sz w:val="28"/>
          <w:szCs w:val="28"/>
        </w:rPr>
        <w:t>0</w:t>
      </w:r>
      <w:r w:rsidR="00D52DDD" w:rsidRPr="006F573A">
        <w:rPr>
          <w:rFonts w:ascii="Times New Roman" w:hAnsi="Times New Roman"/>
          <w:sz w:val="28"/>
          <w:szCs w:val="28"/>
        </w:rPr>
        <w:t>. Аппарат Правительства Рязанской области.</w:t>
      </w:r>
      <w:r w:rsidR="00D52DDD">
        <w:rPr>
          <w:rFonts w:ascii="Times New Roman" w:hAnsi="Times New Roman"/>
          <w:sz w:val="28"/>
          <w:szCs w:val="28"/>
        </w:rPr>
        <w:t>».</w:t>
      </w:r>
    </w:p>
    <w:sectPr w:rsidR="00190FF9" w:rsidRPr="00190FF9" w:rsidSect="00EF32BE">
      <w:headerReference w:type="default" r:id="rId2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B28" w:rsidRDefault="00EF7B28">
      <w:r>
        <w:separator/>
      </w:r>
    </w:p>
  </w:endnote>
  <w:endnote w:type="continuationSeparator" w:id="0">
    <w:p w:rsidR="00EF7B28" w:rsidRDefault="00EF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2F5ECE">
          <w:pPr>
            <w:pStyle w:val="a6"/>
          </w:pPr>
          <w:r>
            <w:rPr>
              <w:noProof/>
            </w:rPr>
            <w:drawing>
              <wp:inline distT="0" distB="0" distL="0" distR="0" wp14:anchorId="5DECE4AE" wp14:editId="640DCE29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2F5ECE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0AAEAC4" wp14:editId="37FD1BF3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EF32BE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1492  01.03.2019 16:01:02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B28" w:rsidRDefault="00EF7B28">
      <w:r>
        <w:separator/>
      </w:r>
    </w:p>
  </w:footnote>
  <w:footnote w:type="continuationSeparator" w:id="0">
    <w:p w:rsidR="00EF7B28" w:rsidRDefault="00EF7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B051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4tTrtejyMSfb0lVCHDgtKtzgyE=" w:salt="udtZTSo3pnIciPmKd+FeG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EC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515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2F5ECE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8D9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52DDD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F32BE"/>
    <w:rsid w:val="00EF7B28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D52DDD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D52DDD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23648018ECEAA0F1F2D8C39AFA6627032CC7C2355A435F59DFB12C1364C2F01E71057E4FEAAB91739CBA55FELDi9J" TargetMode="External"/><Relationship Id="rId18" Type="http://schemas.openxmlformats.org/officeDocument/2006/relationships/hyperlink" Target="consultantplus://offline/ref=23648018ECEAA0F1F2D8C39AFA6627032CC7C2355A435F59DFB12C1364C2F01E71057E4FEAAB91739CBA55FELDi9J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648018ECEAA0F1F2D8C39AFA6627032CC7C2355A435F59DFB12C1364C2F01E71057E4FEAAB91739CBA55FELDi9J" TargetMode="External"/><Relationship Id="rId17" Type="http://schemas.openxmlformats.org/officeDocument/2006/relationships/hyperlink" Target="consultantplus://offline/ref=23648018ECEAA0F1F2D8C39AFA6627032CC7C2355A435F59DFB12C1364C2F01E71057E4FEAAB91739CBA55FELDi9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3648018ECEAA0F1F2D8C39AFA6627032CC7C2355A435F59DFB12C1364C2F01E71057E4FEAAB91739CBA55FELDi9J" TargetMode="External"/><Relationship Id="rId20" Type="http://schemas.openxmlformats.org/officeDocument/2006/relationships/hyperlink" Target="consultantplus://offline/ref=23648018ECEAA0F1F2D8C39AFA6627032CC7C2355A435F59DFB12C1364C2F01E71057E4FEAAB91739CBA55FELDi9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648018ECEAA0F1F2D8C39AFA6627032CC7C235594A5155D6B82C1364C2F01E71057E4FEAAB91739CBA55FELDi7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3648018ECEAA0F1F2D8C39AFA6627032CC7C2355A435F59DFB12C1364C2F01E71057E4FEAAB91739CBA55FELDi9J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consultantplus://offline/ref=23648018ECEAA0F1F2D8C39AFA6627032CC7C2355A435F59DFB12C1364C2F01E71057E4FEAAB91739CBA55FELDi9J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23648018ECEAA0F1F2D8C39AFA6627032CC7C2355A435F59DFB12C1364C2F01E71057E4FEAAB91739CBA55FELDi9J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8</TotalTime>
  <Pages>1</Pages>
  <Words>330</Words>
  <Characters>2599</Characters>
  <Application>Microsoft Office Word</Application>
  <DocSecurity>0</DocSecurity>
  <Lines>92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Бондарчук О.В.</dc:creator>
  <cp:lastModifiedBy>Дягилева М.А.</cp:lastModifiedBy>
  <cp:revision>4</cp:revision>
  <cp:lastPrinted>2008-04-23T08:17:00Z</cp:lastPrinted>
  <dcterms:created xsi:type="dcterms:W3CDTF">2019-02-28T06:38:00Z</dcterms:created>
  <dcterms:modified xsi:type="dcterms:W3CDTF">2019-03-01T13:01:00Z</dcterms:modified>
</cp:coreProperties>
</file>