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A9" w:rsidRPr="00151B30" w:rsidRDefault="00B639A9" w:rsidP="00F9547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Приложение</w:t>
      </w:r>
      <w:r>
        <w:rPr>
          <w:rFonts w:ascii="Times New Roman" w:hAnsi="Times New Roman" w:cs="Times New Roman"/>
          <w:sz w:val="16"/>
          <w:szCs w:val="16"/>
        </w:rPr>
        <w:t xml:space="preserve"> № 1</w:t>
      </w:r>
      <w:r w:rsidRPr="00151B30">
        <w:rPr>
          <w:rFonts w:ascii="Times New Roman" w:hAnsi="Times New Roman" w:cs="Times New Roman"/>
          <w:sz w:val="16"/>
          <w:szCs w:val="16"/>
        </w:rPr>
        <w:t xml:space="preserve"> к Постановлению </w:t>
      </w:r>
    </w:p>
    <w:p w:rsidR="00B639A9" w:rsidRPr="00151B30" w:rsidRDefault="00B639A9" w:rsidP="00F9547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министерства имущественных и земельных</w:t>
      </w:r>
    </w:p>
    <w:p w:rsidR="00B639A9" w:rsidRPr="00151B30" w:rsidRDefault="00B639A9" w:rsidP="007C494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отношений Рязанской области</w:t>
      </w:r>
    </w:p>
    <w:p w:rsidR="00B639A9" w:rsidRPr="00151B30" w:rsidRDefault="00B639A9" w:rsidP="00A81F2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от __________№___________ </w:t>
      </w:r>
    </w:p>
    <w:p w:rsidR="00B639A9" w:rsidRPr="00151B30" w:rsidRDefault="00B639A9" w:rsidP="007C494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«О внесении изменений в Постановление </w:t>
      </w:r>
    </w:p>
    <w:p w:rsidR="00B639A9" w:rsidRPr="00151B30" w:rsidRDefault="00B639A9" w:rsidP="007C494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министерства имущественных и </w:t>
      </w:r>
    </w:p>
    <w:p w:rsidR="00B639A9" w:rsidRPr="00151B30" w:rsidRDefault="00B639A9" w:rsidP="007C494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земельных отношений Рязанской области </w:t>
      </w:r>
    </w:p>
    <w:p w:rsidR="00B639A9" w:rsidRPr="00151B30" w:rsidRDefault="00B639A9" w:rsidP="007C494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от 31.12.2015 № 14-П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«Об утверждении порядка составления, 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утверждения и ведения бюджетных 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смет государственных казенных 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учреждений Рязанской области, 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подведомственных министерству 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имущественных и земельных </w:t>
      </w:r>
    </w:p>
    <w:p w:rsidR="00B639A9" w:rsidRPr="00151B30" w:rsidRDefault="00B639A9" w:rsidP="007C494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отношений Рязанской области»</w:t>
      </w:r>
    </w:p>
    <w:p w:rsidR="00B639A9" w:rsidRDefault="00B639A9" w:rsidP="00F9547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«Приложение № 1</w:t>
      </w:r>
    </w:p>
    <w:p w:rsidR="00B639A9" w:rsidRPr="00151B30" w:rsidRDefault="00B639A9" w:rsidP="00007C6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к Порядку составления, утверждения и </w:t>
      </w:r>
    </w:p>
    <w:p w:rsidR="00B639A9" w:rsidRPr="00151B30" w:rsidRDefault="00B639A9" w:rsidP="00007C6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ведения бюджетных смет государственных </w:t>
      </w:r>
    </w:p>
    <w:p w:rsidR="00B639A9" w:rsidRPr="00151B30" w:rsidRDefault="00B639A9" w:rsidP="00007C6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казенных учреждений Рязанской области, </w:t>
      </w:r>
    </w:p>
    <w:p w:rsidR="00B639A9" w:rsidRPr="00151B30" w:rsidRDefault="00B639A9" w:rsidP="00007C6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подведомственных министерству </w:t>
      </w:r>
    </w:p>
    <w:p w:rsidR="00B639A9" w:rsidRPr="00151B30" w:rsidRDefault="00B639A9" w:rsidP="00007C6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имущественных и земельных отношений </w:t>
      </w:r>
    </w:p>
    <w:p w:rsidR="00B639A9" w:rsidRPr="00151B30" w:rsidRDefault="00B639A9" w:rsidP="00FA067A">
      <w:pPr>
        <w:pStyle w:val="ConsPlusNormal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151B30">
        <w:rPr>
          <w:rFonts w:ascii="Times New Roman" w:hAnsi="Times New Roman" w:cs="Times New Roman"/>
          <w:sz w:val="16"/>
          <w:szCs w:val="16"/>
        </w:rPr>
        <w:t xml:space="preserve">Рязанской области»                                                            </w:t>
      </w:r>
    </w:p>
    <w:p w:rsidR="00B639A9" w:rsidRPr="00151B30" w:rsidRDefault="00B639A9" w:rsidP="00007C6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007C6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УТВЕРЖДАЮ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____________________________________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(наименование должности лица,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утверждающего смету;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____________________________________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наименование главного распорядителя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(распорядителя) бюджетных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средств; учреждения)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___________ ________________________</w:t>
      </w:r>
    </w:p>
    <w:p w:rsidR="00B639A9" w:rsidRPr="00151B30" w:rsidRDefault="00B639A9" w:rsidP="00F9547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(подпись)    (расшифровка подписи)</w:t>
      </w:r>
    </w:p>
    <w:p w:rsidR="00B639A9" w:rsidRPr="00151B30" w:rsidRDefault="00B639A9" w:rsidP="00FA067A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"__" _____________ 20__ г.</w:t>
      </w:r>
    </w:p>
    <w:p w:rsidR="00B639A9" w:rsidRPr="00FA067A" w:rsidRDefault="00B639A9" w:rsidP="00F9547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bookmarkStart w:id="0" w:name="P127"/>
      <w:bookmarkEnd w:id="0"/>
      <w:r w:rsidRPr="00151B3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A067A">
        <w:rPr>
          <w:rFonts w:ascii="Times New Roman" w:hAnsi="Times New Roman" w:cs="Times New Roman"/>
          <w:sz w:val="12"/>
          <w:szCs w:val="12"/>
        </w:rPr>
        <w:t>БЮДЖЕТНАЯ СМЕТА НА 20__ ФИНАНСОВЫЙ ГОД</w:t>
      </w:r>
    </w:p>
    <w:p w:rsidR="00B639A9" w:rsidRPr="00FA067A" w:rsidRDefault="00B639A9" w:rsidP="00F9547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FA067A">
        <w:rPr>
          <w:rFonts w:ascii="Times New Roman" w:hAnsi="Times New Roman" w:cs="Times New Roman"/>
          <w:sz w:val="12"/>
          <w:szCs w:val="12"/>
        </w:rPr>
        <w:t xml:space="preserve">                 (НА 20__ ФИНАНСОВЫЙ ГОД И ПЛАНОВЫЙ ПЕРИОД</w:t>
      </w:r>
    </w:p>
    <w:p w:rsidR="00B639A9" w:rsidRPr="00FA067A" w:rsidRDefault="00B639A9" w:rsidP="00F9547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FA067A">
        <w:rPr>
          <w:rFonts w:ascii="Times New Roman" w:hAnsi="Times New Roman" w:cs="Times New Roman"/>
          <w:sz w:val="12"/>
          <w:szCs w:val="12"/>
        </w:rPr>
        <w:t xml:space="preserve">                          20__ и 20__ ГОДОВ)</w:t>
      </w:r>
    </w:p>
    <w:p w:rsidR="00B639A9" w:rsidRPr="00FA067A" w:rsidRDefault="00B639A9" w:rsidP="00F95473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-6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402"/>
        <w:gridCol w:w="340"/>
        <w:gridCol w:w="1474"/>
        <w:gridCol w:w="964"/>
      </w:tblGrid>
      <w:tr w:rsidR="00B639A9" w:rsidRPr="00EF4CC6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КОДЫ</w:t>
            </w:r>
          </w:p>
        </w:tc>
      </w:tr>
      <w:tr w:rsidR="00B639A9" w:rsidRPr="00EF4CC6">
        <w:trPr>
          <w:trHeight w:val="79"/>
        </w:trPr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Форма по </w:t>
            </w:r>
            <w:hyperlink r:id="rId7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0501012</w:t>
            </w: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FA067A" w:rsidRDefault="00B639A9" w:rsidP="00556D1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rPr>
          <w:trHeight w:val="1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по </w:t>
            </w:r>
            <w:hyperlink r:id="rId8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Единица измерения: руб.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по </w:t>
            </w:r>
            <w:hyperlink r:id="rId9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</w:tr>
    </w:tbl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rPr>
          <w:rFonts w:ascii="Times New Roman" w:hAnsi="Times New Roman" w:cs="Times New Roman"/>
          <w:sz w:val="16"/>
          <w:szCs w:val="16"/>
        </w:rPr>
        <w:sectPr w:rsidR="00B639A9" w:rsidRPr="00151B30" w:rsidSect="00F83B29">
          <w:pgSz w:w="16838" w:h="11906" w:orient="landscape"/>
          <w:pgMar w:top="426" w:right="709" w:bottom="426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737"/>
        <w:gridCol w:w="737"/>
        <w:gridCol w:w="680"/>
        <w:gridCol w:w="964"/>
        <w:gridCol w:w="1077"/>
        <w:gridCol w:w="624"/>
        <w:gridCol w:w="737"/>
        <w:gridCol w:w="1020"/>
        <w:gridCol w:w="680"/>
        <w:gridCol w:w="850"/>
        <w:gridCol w:w="1020"/>
        <w:gridCol w:w="680"/>
        <w:gridCol w:w="794"/>
      </w:tblGrid>
      <w:tr w:rsidR="00B639A9" w:rsidRPr="00EF4CC6">
        <w:tc>
          <w:tcPr>
            <w:tcW w:w="2948" w:type="dxa"/>
            <w:gridSpan w:val="4"/>
            <w:vMerge w:val="restart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482" w:type="dxa"/>
            <w:gridSpan w:val="9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</w:tr>
      <w:tr w:rsidR="00B639A9" w:rsidRPr="00EF4CC6">
        <w:tc>
          <w:tcPr>
            <w:tcW w:w="2948" w:type="dxa"/>
            <w:gridSpan w:val="4"/>
            <w:vMerge/>
          </w:tcPr>
          <w:p w:rsidR="00B639A9" w:rsidRPr="00EF4CC6" w:rsidRDefault="00B639A9" w:rsidP="00BA1F0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  <w:vMerge/>
          </w:tcPr>
          <w:p w:rsidR="00B639A9" w:rsidRPr="00EF4CC6" w:rsidRDefault="00B639A9" w:rsidP="00BA1F0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8" w:type="dxa"/>
            <w:gridSpan w:val="3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550" w:type="dxa"/>
            <w:gridSpan w:val="3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494" w:type="dxa"/>
            <w:gridSpan w:val="3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64" w:type="dxa"/>
            <w:vMerge/>
          </w:tcPr>
          <w:p w:rsidR="00B639A9" w:rsidRPr="00EF4CC6" w:rsidRDefault="00B639A9" w:rsidP="00BA1F0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0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85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1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2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6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B639A9" w:rsidRPr="00EF4CC6"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948" w:type="dxa"/>
            <w:gridSpan w:val="4"/>
          </w:tcPr>
          <w:p w:rsidR="00B639A9" w:rsidRPr="00FA067A" w:rsidRDefault="00B639A9" w:rsidP="00BA1F02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964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20" w:type="dxa"/>
            <w:vAlign w:val="bottom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0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20" w:type="dxa"/>
            <w:vAlign w:val="bottom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94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948" w:type="dxa"/>
            <w:gridSpan w:val="4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</w:tcPr>
          <w:p w:rsidR="00B639A9" w:rsidRPr="00FA067A" w:rsidRDefault="00B639A9" w:rsidP="00BA1F02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077" w:type="dxa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20" w:type="dxa"/>
            <w:vAlign w:val="bottom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0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20" w:type="dxa"/>
            <w:vAlign w:val="bottom"/>
          </w:tcPr>
          <w:p w:rsidR="00B639A9" w:rsidRPr="00FA067A" w:rsidRDefault="00B639A9" w:rsidP="00BA1F02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94" w:type="dxa"/>
            <w:vAlign w:val="bottom"/>
          </w:tcPr>
          <w:p w:rsidR="00B639A9" w:rsidRPr="00FA067A" w:rsidRDefault="00B639A9" w:rsidP="00BA1F0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Раздел 1. Итоговые показатели бюджетной сметы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Раздел 2. Лимиты бюджетных обязательств по расходам</w:t>
      </w:r>
    </w:p>
    <w:p w:rsidR="00B639A9" w:rsidRPr="00151B30" w:rsidRDefault="00B639A9" w:rsidP="00FA067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получателя бюджетных средств 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B639A9" w:rsidRPr="00EF4CC6">
        <w:tc>
          <w:tcPr>
            <w:tcW w:w="181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FA067A" w:rsidRDefault="00B639A9" w:rsidP="004D121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880" w:type="dxa"/>
            <w:gridSpan w:val="9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8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608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3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4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5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304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304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Раздел 3. Лимиты бюджетных обязательств по расходам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на предоставление бюджетных инвестиций юридическим лицам,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субсидий бюджетным и автономным учреждениям, иным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некоммерческим организациям, межбюджетных трансфертов,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субсидий юридическим лицам, индивидуальным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предпринимателям, физическим лицам - производителям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товаров, работ, услуг, субсидий государственным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корпорациям, компаниям, публично-правовым компаниям;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осуществление платежей, взносов, безвозмездных перечислений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субъектам международного права; обслуживание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государственного долга, исполнение судебных актов,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государственных гарантий Российской Федерации,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а также по резервным расходам</w:t>
      </w: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B639A9" w:rsidRPr="00EF4CC6">
        <w:tc>
          <w:tcPr>
            <w:tcW w:w="181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FA067A" w:rsidRDefault="00B639A9" w:rsidP="001304E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880" w:type="dxa"/>
            <w:gridSpan w:val="9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8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608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6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7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8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A067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51B30">
        <w:rPr>
          <w:rFonts w:ascii="Times New Roman" w:hAnsi="Times New Roman" w:cs="Times New Roman"/>
          <w:sz w:val="16"/>
          <w:szCs w:val="16"/>
        </w:rPr>
        <w:t>Раздел 4. Лимиты бюджетных обязательств по расходам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на закупки товаров, работ, услуг, осуществляемые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получателем бюджетных средств в пользу третьих лиц</w:t>
      </w: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B639A9" w:rsidRPr="00EF4CC6">
        <w:tc>
          <w:tcPr>
            <w:tcW w:w="181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FA067A" w:rsidRDefault="00B639A9" w:rsidP="0056483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880" w:type="dxa"/>
            <w:gridSpan w:val="9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8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608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19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20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21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304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30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304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Раздел 5. СПРАВОЧНО: Бюджетные ассигнования на исполнение</w:t>
      </w:r>
    </w:p>
    <w:p w:rsidR="00B639A9" w:rsidRPr="00151B30" w:rsidRDefault="00B639A9" w:rsidP="00FA067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публичных нормативных обязательств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B639A9" w:rsidRPr="00EF4CC6">
        <w:tc>
          <w:tcPr>
            <w:tcW w:w="181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FA067A" w:rsidRDefault="00B639A9" w:rsidP="00D01AB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  <w:hyperlink w:anchor="P753" w:history="1">
              <w:r w:rsidRPr="00843A86">
                <w:rPr>
                  <w:rStyle w:val="Hyperlink"/>
                  <w:rFonts w:cs="Times New Roman"/>
                  <w:lang w:eastAsia="en-US"/>
                </w:rPr>
                <w:t>P753</w:t>
              </w:r>
            </w:hyperlink>
          </w:p>
        </w:tc>
        <w:tc>
          <w:tcPr>
            <w:tcW w:w="7541" w:type="dxa"/>
            <w:gridSpan w:val="9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5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22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23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3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24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34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81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FA067A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19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rPr>
          <w:rFonts w:ascii="Times New Roman" w:hAnsi="Times New Roman" w:cs="Times New Roman"/>
          <w:sz w:val="16"/>
          <w:szCs w:val="16"/>
        </w:rPr>
        <w:sectPr w:rsidR="00B639A9" w:rsidRPr="00151B30" w:rsidSect="001E68E8">
          <w:pgSz w:w="16838" w:h="11905" w:orient="landscape"/>
          <w:pgMar w:top="709" w:right="1134" w:bottom="426" w:left="1134" w:header="0" w:footer="0" w:gutter="0"/>
          <w:cols w:space="720"/>
        </w:sectPr>
      </w:pP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Раздел 6. СПРАВОЧНО: Курс иностранной валюты к рублю</w:t>
      </w:r>
    </w:p>
    <w:p w:rsidR="00B639A9" w:rsidRPr="00151B30" w:rsidRDefault="00B639A9" w:rsidP="00A43A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Российской Федерации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1361"/>
        <w:gridCol w:w="2040"/>
        <w:gridCol w:w="2040"/>
        <w:gridCol w:w="2040"/>
      </w:tblGrid>
      <w:tr w:rsidR="00B639A9" w:rsidRPr="00EF4CC6">
        <w:tc>
          <w:tcPr>
            <w:tcW w:w="2948" w:type="dxa"/>
            <w:gridSpan w:val="2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Валюта</w:t>
            </w:r>
          </w:p>
        </w:tc>
        <w:tc>
          <w:tcPr>
            <w:tcW w:w="2040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040" w:type="dxa"/>
            <w:vMerge w:val="restart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58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361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 xml:space="preserve">код по </w:t>
            </w:r>
            <w:hyperlink r:id="rId25" w:history="1">
              <w:r w:rsidRPr="00FA067A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587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A067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639A9" w:rsidRPr="00EF4CC6">
        <w:tc>
          <w:tcPr>
            <w:tcW w:w="158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58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587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1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FA067A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Руководитель учреждения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(уполномоченное лицо)     _____________ ___________ 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(должность)   (подпись)  (фамилия, инициалы)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Исполнитель               _____________ ________________________ 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(должность)     (фамилия, инициалы)    (телефон)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"__" _________ 20__ г.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СОГЛАСОВАНО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(наименование должности лица распорядителя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бюджетных средств, согласующего смету)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___________________________________________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(наименование распорядителя бюджетных средств,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согласующего смету)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_______ _______________________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(подпись)   (расшифровка подписи)</w:t>
      </w:r>
    </w:p>
    <w:p w:rsidR="00B639A9" w:rsidRPr="00151B30" w:rsidRDefault="00B639A9" w:rsidP="006D73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"__" ____________ 20__ г.</w:t>
      </w:r>
      <w:bookmarkStart w:id="1" w:name="P750"/>
      <w:bookmarkStart w:id="2" w:name="P751"/>
      <w:bookmarkStart w:id="3" w:name="P752"/>
      <w:bookmarkEnd w:id="1"/>
      <w:bookmarkEnd w:id="2"/>
      <w:bookmarkEnd w:id="3"/>
    </w:p>
    <w:p w:rsidR="00B639A9" w:rsidRPr="00151B30" w:rsidRDefault="00B639A9" w:rsidP="006D73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639A9" w:rsidRPr="00151B30" w:rsidRDefault="00B639A9" w:rsidP="006D73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Приложение</w:t>
      </w:r>
      <w:r>
        <w:rPr>
          <w:rFonts w:ascii="Times New Roman" w:hAnsi="Times New Roman" w:cs="Times New Roman"/>
          <w:sz w:val="16"/>
          <w:szCs w:val="16"/>
        </w:rPr>
        <w:t xml:space="preserve"> № 2</w:t>
      </w:r>
      <w:r w:rsidRPr="00151B30">
        <w:rPr>
          <w:rFonts w:ascii="Times New Roman" w:hAnsi="Times New Roman" w:cs="Times New Roman"/>
          <w:sz w:val="16"/>
          <w:szCs w:val="16"/>
        </w:rPr>
        <w:t xml:space="preserve"> к Постановлению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министерства имущественных и земельных</w:t>
      </w:r>
    </w:p>
    <w:p w:rsidR="00B639A9" w:rsidRPr="00151B30" w:rsidRDefault="00B639A9" w:rsidP="0022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отношений Рязанской области</w:t>
      </w:r>
    </w:p>
    <w:p w:rsidR="00B639A9" w:rsidRPr="00151B30" w:rsidRDefault="00B639A9" w:rsidP="0022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от __________№___________ </w:t>
      </w:r>
    </w:p>
    <w:p w:rsidR="00B639A9" w:rsidRPr="00151B30" w:rsidRDefault="00B639A9" w:rsidP="0022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«О внесении изменений в Постановление </w:t>
      </w:r>
    </w:p>
    <w:p w:rsidR="00B639A9" w:rsidRPr="00151B30" w:rsidRDefault="00B639A9" w:rsidP="0022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министерства имущественных и </w:t>
      </w:r>
    </w:p>
    <w:p w:rsidR="00B639A9" w:rsidRPr="00151B30" w:rsidRDefault="00B639A9" w:rsidP="0022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земельных отношений Рязанской области </w:t>
      </w:r>
    </w:p>
    <w:p w:rsidR="00B639A9" w:rsidRPr="00151B30" w:rsidRDefault="00B639A9" w:rsidP="002241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от 31.12.2015 № 14-П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«Об утверждении порядка составления,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утверждения и ведения бюджетных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смет государственных казенных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учреждений Рязанской области,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подведомственных министерству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имущественных и земельных </w:t>
      </w:r>
    </w:p>
    <w:p w:rsidR="00B639A9" w:rsidRPr="00151B30" w:rsidRDefault="00B639A9" w:rsidP="002241D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отношений Рязанской области»</w:t>
      </w:r>
    </w:p>
    <w:p w:rsidR="00B639A9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8C633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«Приложение № 2</w:t>
      </w:r>
    </w:p>
    <w:p w:rsidR="00B639A9" w:rsidRPr="00151B30" w:rsidRDefault="00B639A9" w:rsidP="00D41D8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к Порядку составления, утверждения и </w:t>
      </w:r>
    </w:p>
    <w:p w:rsidR="00B639A9" w:rsidRPr="00151B30" w:rsidRDefault="00B639A9" w:rsidP="00D41D8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ведения бюджетных смет государственных </w:t>
      </w:r>
    </w:p>
    <w:p w:rsidR="00B639A9" w:rsidRPr="00151B30" w:rsidRDefault="00B639A9" w:rsidP="00D41D8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казенных учреждений Рязанской области, </w:t>
      </w:r>
    </w:p>
    <w:p w:rsidR="00B639A9" w:rsidRPr="00151B30" w:rsidRDefault="00B639A9" w:rsidP="00D41D8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подведомственных министерству </w:t>
      </w:r>
    </w:p>
    <w:p w:rsidR="00B639A9" w:rsidRPr="00151B30" w:rsidRDefault="00B639A9" w:rsidP="00D41D8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имущественных и земельных отношений </w:t>
      </w:r>
    </w:p>
    <w:p w:rsidR="00B639A9" w:rsidRPr="00151B30" w:rsidRDefault="00B639A9" w:rsidP="002241D7">
      <w:pPr>
        <w:pStyle w:val="ConsPlusNormal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Рязанской области                                                            </w:t>
      </w: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D41D8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УТВЕРЖДАЮ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____________________________________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(наименование должности лица,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утверждающего изменения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показателей сметы;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____________________________________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наименование главного распорядителя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(распорядителя) бюджетных средств;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учреждения)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_________ _______________________</w:t>
      </w:r>
    </w:p>
    <w:p w:rsidR="00B639A9" w:rsidRPr="00151B30" w:rsidRDefault="00B639A9" w:rsidP="00D41D8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(подпись)  (расшифровка подписи)</w:t>
      </w:r>
    </w:p>
    <w:p w:rsidR="00B639A9" w:rsidRPr="00151B30" w:rsidRDefault="00B639A9" w:rsidP="002241D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"__" _____________ 20__ г.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4" w:name="P783"/>
      <w:bookmarkEnd w:id="4"/>
      <w:r w:rsidRPr="00151B30">
        <w:rPr>
          <w:rFonts w:ascii="Times New Roman" w:hAnsi="Times New Roman" w:cs="Times New Roman"/>
          <w:sz w:val="16"/>
          <w:szCs w:val="16"/>
        </w:rPr>
        <w:t xml:space="preserve">                   ИЗМЕНЕНИЕ ПОКАЗАТЕЛЕЙ БЮДЖЕТНОЙ СМЕТЫ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НА 20__ ФИНАНСОВЫЙ ГОД (НА 20__ ФИНАНСОВЫЙ ГОД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И ПЛАНОВЫЙ ПЕРИОД 20__ и 20__ ГОДОВ) </w:t>
      </w: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402"/>
        <w:gridCol w:w="340"/>
        <w:gridCol w:w="1474"/>
        <w:gridCol w:w="964"/>
      </w:tblGrid>
      <w:tr w:rsidR="00B639A9" w:rsidRPr="00EF4CC6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КОДЫ</w:t>
            </w:r>
          </w:p>
        </w:tc>
      </w:tr>
      <w:tr w:rsidR="00B639A9" w:rsidRPr="00EF4CC6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39A9" w:rsidRPr="00EF4CC6" w:rsidRDefault="00B639A9" w:rsidP="00BC006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Форма по </w:t>
            </w:r>
            <w:hyperlink r:id="rId26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0501013</w:t>
            </w: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от "__" ______ 20__ г. </w:t>
            </w:r>
          </w:p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по </w:t>
            </w:r>
            <w:hyperlink r:id="rId27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Единица измерения: руб.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39A9" w:rsidRPr="002241D7" w:rsidRDefault="00B639A9" w:rsidP="00BC0066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по </w:t>
            </w:r>
            <w:hyperlink r:id="rId28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639A9" w:rsidRPr="002241D7" w:rsidRDefault="00B639A9" w:rsidP="00BC006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</w:tr>
    </w:tbl>
    <w:p w:rsidR="00B639A9" w:rsidRPr="00151B30" w:rsidRDefault="00B639A9" w:rsidP="00F95473">
      <w:pPr>
        <w:rPr>
          <w:rFonts w:ascii="Times New Roman" w:hAnsi="Times New Roman" w:cs="Times New Roman"/>
          <w:sz w:val="16"/>
          <w:szCs w:val="16"/>
        </w:rPr>
        <w:sectPr w:rsidR="00B639A9" w:rsidRPr="00151B30" w:rsidSect="008C633C">
          <w:pgSz w:w="16838" w:h="11905" w:orient="landscape"/>
          <w:pgMar w:top="426" w:right="425" w:bottom="426" w:left="567" w:header="0" w:footer="0" w:gutter="0"/>
          <w:cols w:space="720"/>
        </w:sectPr>
      </w:pPr>
    </w:p>
    <w:tbl>
      <w:tblPr>
        <w:tblpPr w:leftFromText="180" w:rightFromText="180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"/>
        <w:gridCol w:w="794"/>
        <w:gridCol w:w="737"/>
        <w:gridCol w:w="850"/>
        <w:gridCol w:w="737"/>
        <w:gridCol w:w="1191"/>
        <w:gridCol w:w="1191"/>
        <w:gridCol w:w="737"/>
        <w:gridCol w:w="964"/>
        <w:gridCol w:w="1191"/>
        <w:gridCol w:w="794"/>
        <w:gridCol w:w="794"/>
        <w:gridCol w:w="1247"/>
        <w:gridCol w:w="794"/>
        <w:gridCol w:w="794"/>
      </w:tblGrid>
      <w:tr w:rsidR="00B639A9" w:rsidRPr="00EF4CC6">
        <w:tc>
          <w:tcPr>
            <w:tcW w:w="3118" w:type="dxa"/>
            <w:gridSpan w:val="5"/>
            <w:vMerge w:val="restart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8506" w:type="dxa"/>
            <w:gridSpan w:val="9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Сумма (+, -)</w:t>
            </w:r>
          </w:p>
        </w:tc>
      </w:tr>
      <w:tr w:rsidR="00B639A9" w:rsidRPr="00EF4CC6">
        <w:tc>
          <w:tcPr>
            <w:tcW w:w="3118" w:type="dxa"/>
            <w:gridSpan w:val="5"/>
            <w:vMerge/>
          </w:tcPr>
          <w:p w:rsidR="00B639A9" w:rsidRPr="00EF4CC6" w:rsidRDefault="00B639A9" w:rsidP="00D044A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vMerge/>
          </w:tcPr>
          <w:p w:rsidR="00B639A9" w:rsidRPr="00EF4CC6" w:rsidRDefault="00B639A9" w:rsidP="00D044A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2" w:type="dxa"/>
            <w:gridSpan w:val="3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779" w:type="dxa"/>
            <w:gridSpan w:val="3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835" w:type="dxa"/>
            <w:gridSpan w:val="3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rPr>
          <w:gridBefore w:val="1"/>
        </w:trPr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850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1191" w:type="dxa"/>
            <w:vMerge/>
          </w:tcPr>
          <w:p w:rsidR="00B639A9" w:rsidRPr="00EF4CC6" w:rsidRDefault="00B639A9" w:rsidP="00D044A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96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29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0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24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1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rPr>
          <w:gridBefore w:val="1"/>
        </w:trPr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50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6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247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B639A9" w:rsidRPr="00EF4CC6">
        <w:trPr>
          <w:gridBefore w:val="1"/>
        </w:trPr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rPr>
          <w:gridBefore w:val="1"/>
        </w:trPr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6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7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rPr>
          <w:gridBefore w:val="1"/>
        </w:trPr>
        <w:tc>
          <w:tcPr>
            <w:tcW w:w="3118" w:type="dxa"/>
            <w:gridSpan w:val="4"/>
          </w:tcPr>
          <w:p w:rsidR="00B639A9" w:rsidRPr="002241D7" w:rsidRDefault="00B639A9" w:rsidP="00D044AA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  <w:vAlign w:val="bottom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6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  <w:vAlign w:val="bottom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rPr>
          <w:gridBefore w:val="1"/>
        </w:trPr>
        <w:tc>
          <w:tcPr>
            <w:tcW w:w="3118" w:type="dxa"/>
            <w:gridSpan w:val="4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D044AA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96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247" w:type="dxa"/>
            <w:vAlign w:val="bottom"/>
          </w:tcPr>
          <w:p w:rsidR="00B639A9" w:rsidRPr="002241D7" w:rsidRDefault="00B639A9" w:rsidP="00D044A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94" w:type="dxa"/>
            <w:vAlign w:val="bottom"/>
          </w:tcPr>
          <w:p w:rsidR="00B639A9" w:rsidRPr="002241D7" w:rsidRDefault="00B639A9" w:rsidP="00D044A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D044A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Раздел 1. Итоговые изменения показателей бюджетной сметы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Раздел 2. Лимиты бюджетных обязательств по расходам</w:t>
      </w:r>
    </w:p>
    <w:p w:rsidR="00B639A9" w:rsidRPr="00151B30" w:rsidRDefault="00B639A9" w:rsidP="00224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получателя бюджетных средств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B639A9" w:rsidRPr="00EF4CC6">
        <w:tc>
          <w:tcPr>
            <w:tcW w:w="164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2241D7" w:rsidRDefault="00B639A9" w:rsidP="00B513C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541" w:type="dxa"/>
            <w:gridSpan w:val="9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Сумма (+, -)</w:t>
            </w:r>
          </w:p>
        </w:tc>
      </w:tr>
      <w:tr w:rsidR="00B639A9" w:rsidRPr="00EF4CC6">
        <w:tc>
          <w:tcPr>
            <w:tcW w:w="164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64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2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3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4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64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64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268" w:type="dxa"/>
            <w:gridSpan w:val="2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268" w:type="dxa"/>
            <w:gridSpan w:val="2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Раздел 3. Лимиты бюджетных обязательств по расходам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на предоставление бюджетных инвестиций юридическим лицам,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субсидий бюджетным и автономным учреждениям, иным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некоммерческим организациям, межбюджетных трансфертов,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субсидий юридическим лицам, индивидуальным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предпринимателям, физическим лицам - производителям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товаров, работ, услуг, субсидий государственным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корпорациям, компаниям, публично-правовым компаниям;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осуществление платежей, взносов, безвозмездных перечислений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субъектам международного права; обслуживание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государственного долга, исполнение судебных актов,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государственных гарантий Российской Федерации,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а также по резервным расходам</w:t>
      </w: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B639A9" w:rsidRPr="00EF4CC6">
        <w:tc>
          <w:tcPr>
            <w:tcW w:w="164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2241D7" w:rsidRDefault="00B639A9" w:rsidP="0059673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541" w:type="dxa"/>
            <w:gridSpan w:val="9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Сумма (+, -)</w:t>
            </w:r>
          </w:p>
        </w:tc>
      </w:tr>
      <w:tr w:rsidR="00B639A9" w:rsidRPr="00EF4CC6">
        <w:tc>
          <w:tcPr>
            <w:tcW w:w="164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64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5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6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7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64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64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64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268" w:type="dxa"/>
            <w:gridSpan w:val="2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268" w:type="dxa"/>
            <w:gridSpan w:val="2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Раздел 4. Лимиты бюджетных обязательств по расходам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на закупки товаров, работ, услуг, осуществляемые</w:t>
      </w:r>
    </w:p>
    <w:p w:rsidR="00B639A9" w:rsidRPr="00151B30" w:rsidRDefault="00B639A9" w:rsidP="00224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получателем бюджетных средств в пользу третьих лиц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B639A9" w:rsidRPr="00EF4CC6">
        <w:tc>
          <w:tcPr>
            <w:tcW w:w="181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2241D7" w:rsidRDefault="00B639A9" w:rsidP="00BD3D4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541" w:type="dxa"/>
            <w:gridSpan w:val="9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Сумма (+, -)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8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39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40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81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81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Раздел 5. СПРАВОЧНО: Бюджетные ассигнования на исполнение</w:t>
      </w:r>
    </w:p>
    <w:p w:rsidR="00B639A9" w:rsidRPr="00151B30" w:rsidRDefault="00B639A9" w:rsidP="002241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публичных нормативных обязательств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B639A9" w:rsidRPr="00EF4CC6">
        <w:tc>
          <w:tcPr>
            <w:tcW w:w="181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624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</w:tcPr>
          <w:p w:rsidR="00B639A9" w:rsidRPr="002241D7" w:rsidRDefault="00B639A9" w:rsidP="00092DE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аналитического показателя </w:t>
            </w:r>
          </w:p>
        </w:tc>
        <w:tc>
          <w:tcPr>
            <w:tcW w:w="7541" w:type="dxa"/>
            <w:gridSpan w:val="9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Сумма (+, -)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9" w:type="dxa"/>
            <w:gridSpan w:val="4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495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81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раздел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подраздел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целевая статья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вид расходов</w:t>
            </w:r>
          </w:p>
        </w:tc>
        <w:tc>
          <w:tcPr>
            <w:tcW w:w="907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41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42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рублях (рублевом эквиваленте)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 валюте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валюты по </w:t>
            </w:r>
            <w:hyperlink r:id="rId43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</w:tr>
      <w:tr w:rsidR="00B639A9" w:rsidRPr="00EF4CC6">
        <w:tc>
          <w:tcPr>
            <w:tcW w:w="181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639A9" w:rsidRPr="00EF4CC6">
        <w:tc>
          <w:tcPr>
            <w:tcW w:w="181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Итого по коду БК</w:t>
            </w: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0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B639A9" w:rsidRPr="00EF4CC6">
        <w:tc>
          <w:tcPr>
            <w:tcW w:w="2438" w:type="dxa"/>
            <w:gridSpan w:val="2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6" w:type="dxa"/>
            <w:gridSpan w:val="5"/>
          </w:tcPr>
          <w:p w:rsidR="00B639A9" w:rsidRPr="002241D7" w:rsidRDefault="00B639A9" w:rsidP="00E40423">
            <w:pPr>
              <w:pStyle w:val="ConsPlusNormal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19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4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91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134" w:type="dxa"/>
            <w:vAlign w:val="bottom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37" w:type="dxa"/>
            <w:vAlign w:val="bottom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B639A9" w:rsidRPr="00151B30" w:rsidRDefault="00B639A9" w:rsidP="00F95473">
      <w:pPr>
        <w:rPr>
          <w:rFonts w:ascii="Times New Roman" w:hAnsi="Times New Roman" w:cs="Times New Roman"/>
          <w:sz w:val="16"/>
          <w:szCs w:val="16"/>
        </w:rPr>
        <w:sectPr w:rsidR="00B639A9" w:rsidRPr="00151B30" w:rsidSect="008C633C">
          <w:pgSz w:w="16838" w:h="11905" w:orient="landscape"/>
          <w:pgMar w:top="568" w:right="1134" w:bottom="850" w:left="1134" w:header="0" w:footer="0" w:gutter="0"/>
          <w:cols w:space="720"/>
        </w:sect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Раздел 6. СПРАВОЧНО: Курс иностранной валюты к рублю</w:t>
      </w:r>
    </w:p>
    <w:p w:rsidR="00B639A9" w:rsidRPr="00151B30" w:rsidRDefault="00B639A9" w:rsidP="008C63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Российской Федерации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417"/>
        <w:gridCol w:w="2040"/>
        <w:gridCol w:w="2040"/>
        <w:gridCol w:w="2041"/>
      </w:tblGrid>
      <w:tr w:rsidR="00B639A9" w:rsidRPr="00EF4CC6">
        <w:tc>
          <w:tcPr>
            <w:tcW w:w="2948" w:type="dxa"/>
            <w:gridSpan w:val="2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Валюта</w:t>
            </w:r>
          </w:p>
        </w:tc>
        <w:tc>
          <w:tcPr>
            <w:tcW w:w="2040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первый год планового периода)</w:t>
            </w:r>
          </w:p>
        </w:tc>
        <w:tc>
          <w:tcPr>
            <w:tcW w:w="2041" w:type="dxa"/>
            <w:vMerge w:val="restart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 20__ год</w:t>
            </w:r>
          </w:p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(на второй год планового периода)</w:t>
            </w:r>
          </w:p>
        </w:tc>
      </w:tr>
      <w:tr w:rsidR="00B639A9" w:rsidRPr="00EF4CC6">
        <w:tc>
          <w:tcPr>
            <w:tcW w:w="153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41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 xml:space="preserve">код по </w:t>
            </w:r>
            <w:hyperlink r:id="rId44" w:history="1">
              <w:r w:rsidRPr="002241D7">
                <w:rPr>
                  <w:rFonts w:ascii="Times New Roman" w:hAnsi="Times New Roman" w:cs="Times New Roman"/>
                  <w:sz w:val="12"/>
                  <w:szCs w:val="12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1" w:type="dxa"/>
            <w:vMerge/>
          </w:tcPr>
          <w:p w:rsidR="00B639A9" w:rsidRPr="00EF4CC6" w:rsidRDefault="00B639A9" w:rsidP="00E4042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53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7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04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040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041" w:type="dxa"/>
          </w:tcPr>
          <w:p w:rsidR="00B639A9" w:rsidRPr="002241D7" w:rsidRDefault="00B639A9" w:rsidP="00E4042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41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639A9" w:rsidRPr="00EF4CC6">
        <w:tc>
          <w:tcPr>
            <w:tcW w:w="153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39A9" w:rsidRPr="00EF4CC6">
        <w:tc>
          <w:tcPr>
            <w:tcW w:w="153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0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1" w:type="dxa"/>
          </w:tcPr>
          <w:p w:rsidR="00B639A9" w:rsidRPr="002241D7" w:rsidRDefault="00B639A9" w:rsidP="00E40423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Руководитель учреждения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(уполномоченное лицо)     _____________ ___________ 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(должность)   (подпись)  (фамилия, инициалы)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Исполнитель               _____________ ________________________ 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             (должность)     (фамилия, инициалы)    (телефон)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"__" _________ 20__ г.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СОГЛАСОВАНО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(наименование должности лица распорядителя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бюджетных средств, согласующего изменения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           показателей сметы)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(наименование распорядителя бюджетных средств,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  согласующего изменения показателей сметы)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___________ _______________________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 xml:space="preserve"> (подпись)   (расшифровка подписи)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>"__" ____________ 20__ г.».</w:t>
      </w: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F9547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30">
        <w:rPr>
          <w:rFonts w:ascii="Times New Roman" w:hAnsi="Times New Roman" w:cs="Times New Roman"/>
          <w:sz w:val="16"/>
          <w:szCs w:val="16"/>
        </w:rPr>
        <w:tab/>
      </w:r>
    </w:p>
    <w:p w:rsidR="00B639A9" w:rsidRPr="00151B30" w:rsidRDefault="00B639A9" w:rsidP="00F9547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7E1A1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7E1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39A9" w:rsidRPr="00151B30" w:rsidRDefault="00B639A9" w:rsidP="009C1572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639A9" w:rsidRPr="00151B30" w:rsidSect="008C633C">
      <w:pgSz w:w="16838" w:h="11906" w:orient="landscape"/>
      <w:pgMar w:top="567" w:right="425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A9" w:rsidRDefault="00B639A9" w:rsidP="00D044AA">
      <w:pPr>
        <w:spacing w:after="0" w:line="240" w:lineRule="auto"/>
      </w:pPr>
      <w:r>
        <w:separator/>
      </w:r>
    </w:p>
  </w:endnote>
  <w:endnote w:type="continuationSeparator" w:id="0">
    <w:p w:rsidR="00B639A9" w:rsidRDefault="00B639A9" w:rsidP="00D0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A9" w:rsidRDefault="00B639A9" w:rsidP="00D044AA">
      <w:pPr>
        <w:spacing w:after="0" w:line="240" w:lineRule="auto"/>
      </w:pPr>
      <w:r>
        <w:separator/>
      </w:r>
    </w:p>
  </w:footnote>
  <w:footnote w:type="continuationSeparator" w:id="0">
    <w:p w:rsidR="00B639A9" w:rsidRDefault="00B639A9" w:rsidP="00D0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0786"/>
    <w:multiLevelType w:val="hybridMultilevel"/>
    <w:tmpl w:val="DA36E8B6"/>
    <w:lvl w:ilvl="0" w:tplc="1FEC1700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FB51AAB"/>
    <w:multiLevelType w:val="hybridMultilevel"/>
    <w:tmpl w:val="27FE91B2"/>
    <w:lvl w:ilvl="0" w:tplc="EE8050A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39C6B28"/>
    <w:multiLevelType w:val="hybridMultilevel"/>
    <w:tmpl w:val="D4729D10"/>
    <w:lvl w:ilvl="0" w:tplc="3A4E5504">
      <w:start w:val="1"/>
      <w:numFmt w:val="decimal"/>
      <w:lvlText w:val="%1."/>
      <w:lvlJc w:val="left"/>
      <w:pPr>
        <w:ind w:left="1650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B2A3C41"/>
    <w:multiLevelType w:val="hybridMultilevel"/>
    <w:tmpl w:val="028ADBAC"/>
    <w:lvl w:ilvl="0" w:tplc="EE5605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1E19AF"/>
    <w:multiLevelType w:val="hybridMultilevel"/>
    <w:tmpl w:val="3E00F036"/>
    <w:lvl w:ilvl="0" w:tplc="F71EE28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A5499A"/>
    <w:multiLevelType w:val="hybridMultilevel"/>
    <w:tmpl w:val="93025024"/>
    <w:lvl w:ilvl="0" w:tplc="04BA907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7C2183"/>
    <w:multiLevelType w:val="hybridMultilevel"/>
    <w:tmpl w:val="784EEB78"/>
    <w:lvl w:ilvl="0" w:tplc="C0E48D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85C3FE3"/>
    <w:multiLevelType w:val="hybridMultilevel"/>
    <w:tmpl w:val="37A4E4C8"/>
    <w:lvl w:ilvl="0" w:tplc="087E2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C9D"/>
    <w:rsid w:val="00003281"/>
    <w:rsid w:val="000046A4"/>
    <w:rsid w:val="00005273"/>
    <w:rsid w:val="00007C63"/>
    <w:rsid w:val="00015826"/>
    <w:rsid w:val="000164FC"/>
    <w:rsid w:val="00030616"/>
    <w:rsid w:val="00034090"/>
    <w:rsid w:val="00041C7F"/>
    <w:rsid w:val="00045434"/>
    <w:rsid w:val="00050C25"/>
    <w:rsid w:val="0005649B"/>
    <w:rsid w:val="000758D6"/>
    <w:rsid w:val="00080DDD"/>
    <w:rsid w:val="0008448B"/>
    <w:rsid w:val="00085667"/>
    <w:rsid w:val="00091DEF"/>
    <w:rsid w:val="00092DEC"/>
    <w:rsid w:val="000A487E"/>
    <w:rsid w:val="000B46AF"/>
    <w:rsid w:val="000B5042"/>
    <w:rsid w:val="000B6783"/>
    <w:rsid w:val="000D484A"/>
    <w:rsid w:val="000E4D44"/>
    <w:rsid w:val="000F028B"/>
    <w:rsid w:val="000F2123"/>
    <w:rsid w:val="000F4469"/>
    <w:rsid w:val="001111E0"/>
    <w:rsid w:val="00123161"/>
    <w:rsid w:val="00127057"/>
    <w:rsid w:val="001304E7"/>
    <w:rsid w:val="00140316"/>
    <w:rsid w:val="00140BC4"/>
    <w:rsid w:val="001431AC"/>
    <w:rsid w:val="00151B30"/>
    <w:rsid w:val="00153F7B"/>
    <w:rsid w:val="00163712"/>
    <w:rsid w:val="00175288"/>
    <w:rsid w:val="00184713"/>
    <w:rsid w:val="001867BA"/>
    <w:rsid w:val="0019308B"/>
    <w:rsid w:val="00193FEF"/>
    <w:rsid w:val="00195149"/>
    <w:rsid w:val="001A28A5"/>
    <w:rsid w:val="001A7490"/>
    <w:rsid w:val="001A7A15"/>
    <w:rsid w:val="001B04CD"/>
    <w:rsid w:val="001B6309"/>
    <w:rsid w:val="001B7ECE"/>
    <w:rsid w:val="001D3A05"/>
    <w:rsid w:val="001E22F9"/>
    <w:rsid w:val="001E68E8"/>
    <w:rsid w:val="0020048E"/>
    <w:rsid w:val="0020231D"/>
    <w:rsid w:val="00206C71"/>
    <w:rsid w:val="00220E42"/>
    <w:rsid w:val="00221343"/>
    <w:rsid w:val="002226AF"/>
    <w:rsid w:val="002241D7"/>
    <w:rsid w:val="0023357A"/>
    <w:rsid w:val="0023600B"/>
    <w:rsid w:val="0024339D"/>
    <w:rsid w:val="002518F0"/>
    <w:rsid w:val="00252B1B"/>
    <w:rsid w:val="00255D4D"/>
    <w:rsid w:val="002627DF"/>
    <w:rsid w:val="00271A2B"/>
    <w:rsid w:val="0027420C"/>
    <w:rsid w:val="00285CDA"/>
    <w:rsid w:val="002A1F9B"/>
    <w:rsid w:val="002B72AE"/>
    <w:rsid w:val="002C25B5"/>
    <w:rsid w:val="002D11AC"/>
    <w:rsid w:val="002D451A"/>
    <w:rsid w:val="002D4BDF"/>
    <w:rsid w:val="002D66F0"/>
    <w:rsid w:val="002D6F58"/>
    <w:rsid w:val="002D7B70"/>
    <w:rsid w:val="002E4EA7"/>
    <w:rsid w:val="002F1628"/>
    <w:rsid w:val="00304519"/>
    <w:rsid w:val="003048DA"/>
    <w:rsid w:val="00311C90"/>
    <w:rsid w:val="00315DBA"/>
    <w:rsid w:val="0032750C"/>
    <w:rsid w:val="00327767"/>
    <w:rsid w:val="00330133"/>
    <w:rsid w:val="003313F6"/>
    <w:rsid w:val="00331D82"/>
    <w:rsid w:val="0033291B"/>
    <w:rsid w:val="00342F60"/>
    <w:rsid w:val="00352D30"/>
    <w:rsid w:val="00356C07"/>
    <w:rsid w:val="00372553"/>
    <w:rsid w:val="00373050"/>
    <w:rsid w:val="00375062"/>
    <w:rsid w:val="00384202"/>
    <w:rsid w:val="00391187"/>
    <w:rsid w:val="0039739E"/>
    <w:rsid w:val="0039764A"/>
    <w:rsid w:val="003A559B"/>
    <w:rsid w:val="003B6E6E"/>
    <w:rsid w:val="003C07D9"/>
    <w:rsid w:val="003C3D58"/>
    <w:rsid w:val="003C707C"/>
    <w:rsid w:val="003D04D3"/>
    <w:rsid w:val="003D7501"/>
    <w:rsid w:val="003E59A9"/>
    <w:rsid w:val="003E74B8"/>
    <w:rsid w:val="00402B80"/>
    <w:rsid w:val="00424B76"/>
    <w:rsid w:val="00431874"/>
    <w:rsid w:val="0045346F"/>
    <w:rsid w:val="00461A6E"/>
    <w:rsid w:val="004654A3"/>
    <w:rsid w:val="00481757"/>
    <w:rsid w:val="00492058"/>
    <w:rsid w:val="00493B27"/>
    <w:rsid w:val="004C0539"/>
    <w:rsid w:val="004C0582"/>
    <w:rsid w:val="004C4589"/>
    <w:rsid w:val="004D121A"/>
    <w:rsid w:val="004D5045"/>
    <w:rsid w:val="004D5B8D"/>
    <w:rsid w:val="00500141"/>
    <w:rsid w:val="0051651D"/>
    <w:rsid w:val="00525913"/>
    <w:rsid w:val="00527C64"/>
    <w:rsid w:val="00536A45"/>
    <w:rsid w:val="00543982"/>
    <w:rsid w:val="00547C0B"/>
    <w:rsid w:val="00550C0D"/>
    <w:rsid w:val="00551F02"/>
    <w:rsid w:val="00554401"/>
    <w:rsid w:val="00555714"/>
    <w:rsid w:val="00556D1E"/>
    <w:rsid w:val="0056483D"/>
    <w:rsid w:val="00572714"/>
    <w:rsid w:val="00572F16"/>
    <w:rsid w:val="00580EA3"/>
    <w:rsid w:val="00596738"/>
    <w:rsid w:val="005A305F"/>
    <w:rsid w:val="005A3D44"/>
    <w:rsid w:val="005B3591"/>
    <w:rsid w:val="005B4ACF"/>
    <w:rsid w:val="005B68CE"/>
    <w:rsid w:val="005D0B0E"/>
    <w:rsid w:val="005D0CFB"/>
    <w:rsid w:val="005D0D13"/>
    <w:rsid w:val="005F3A40"/>
    <w:rsid w:val="00607DCF"/>
    <w:rsid w:val="0061083C"/>
    <w:rsid w:val="006138F8"/>
    <w:rsid w:val="006217BC"/>
    <w:rsid w:val="006277AB"/>
    <w:rsid w:val="006302AE"/>
    <w:rsid w:val="00631552"/>
    <w:rsid w:val="006315C4"/>
    <w:rsid w:val="00631750"/>
    <w:rsid w:val="00635032"/>
    <w:rsid w:val="0064163E"/>
    <w:rsid w:val="00645711"/>
    <w:rsid w:val="00661578"/>
    <w:rsid w:val="00663D64"/>
    <w:rsid w:val="00670C06"/>
    <w:rsid w:val="0067441C"/>
    <w:rsid w:val="00676DEF"/>
    <w:rsid w:val="00683CAE"/>
    <w:rsid w:val="0068475C"/>
    <w:rsid w:val="006852AD"/>
    <w:rsid w:val="00695DF6"/>
    <w:rsid w:val="006A3328"/>
    <w:rsid w:val="006B217E"/>
    <w:rsid w:val="006B548F"/>
    <w:rsid w:val="006C2949"/>
    <w:rsid w:val="006C61AE"/>
    <w:rsid w:val="006D44CD"/>
    <w:rsid w:val="006D73DD"/>
    <w:rsid w:val="006E6E4F"/>
    <w:rsid w:val="006F0967"/>
    <w:rsid w:val="006F2809"/>
    <w:rsid w:val="006F53D6"/>
    <w:rsid w:val="006F7766"/>
    <w:rsid w:val="007060C9"/>
    <w:rsid w:val="0070661C"/>
    <w:rsid w:val="00716392"/>
    <w:rsid w:val="00716FA1"/>
    <w:rsid w:val="00724455"/>
    <w:rsid w:val="00730CE9"/>
    <w:rsid w:val="0073186D"/>
    <w:rsid w:val="00734C7F"/>
    <w:rsid w:val="00740C04"/>
    <w:rsid w:val="00743588"/>
    <w:rsid w:val="00746699"/>
    <w:rsid w:val="00750729"/>
    <w:rsid w:val="00756F69"/>
    <w:rsid w:val="00757EAD"/>
    <w:rsid w:val="00762804"/>
    <w:rsid w:val="00770815"/>
    <w:rsid w:val="0077157A"/>
    <w:rsid w:val="007754DE"/>
    <w:rsid w:val="007769A5"/>
    <w:rsid w:val="007849F4"/>
    <w:rsid w:val="00787A6D"/>
    <w:rsid w:val="00790239"/>
    <w:rsid w:val="007920C8"/>
    <w:rsid w:val="007940DE"/>
    <w:rsid w:val="007966D5"/>
    <w:rsid w:val="00796978"/>
    <w:rsid w:val="007A2A17"/>
    <w:rsid w:val="007A45B4"/>
    <w:rsid w:val="007A6748"/>
    <w:rsid w:val="007B07C9"/>
    <w:rsid w:val="007B1CAC"/>
    <w:rsid w:val="007B26FC"/>
    <w:rsid w:val="007B33C1"/>
    <w:rsid w:val="007B4B84"/>
    <w:rsid w:val="007B5457"/>
    <w:rsid w:val="007C094F"/>
    <w:rsid w:val="007C0D2F"/>
    <w:rsid w:val="007C2013"/>
    <w:rsid w:val="007C48BF"/>
    <w:rsid w:val="007C4941"/>
    <w:rsid w:val="007C5866"/>
    <w:rsid w:val="007E1A1E"/>
    <w:rsid w:val="007F2B07"/>
    <w:rsid w:val="00803035"/>
    <w:rsid w:val="00807DC3"/>
    <w:rsid w:val="00816FF2"/>
    <w:rsid w:val="0083139B"/>
    <w:rsid w:val="00843A86"/>
    <w:rsid w:val="008516DE"/>
    <w:rsid w:val="00851963"/>
    <w:rsid w:val="00856E45"/>
    <w:rsid w:val="00863F45"/>
    <w:rsid w:val="0087578A"/>
    <w:rsid w:val="00876BF8"/>
    <w:rsid w:val="008908FE"/>
    <w:rsid w:val="00894989"/>
    <w:rsid w:val="008B776E"/>
    <w:rsid w:val="008C1C53"/>
    <w:rsid w:val="008C5046"/>
    <w:rsid w:val="008C553D"/>
    <w:rsid w:val="008C633C"/>
    <w:rsid w:val="008C69C1"/>
    <w:rsid w:val="008F7D4F"/>
    <w:rsid w:val="00903AF9"/>
    <w:rsid w:val="00912C1D"/>
    <w:rsid w:val="0092160C"/>
    <w:rsid w:val="00923D9D"/>
    <w:rsid w:val="00927F2F"/>
    <w:rsid w:val="00930B89"/>
    <w:rsid w:val="00933894"/>
    <w:rsid w:val="00941678"/>
    <w:rsid w:val="00947816"/>
    <w:rsid w:val="00951F3F"/>
    <w:rsid w:val="00965908"/>
    <w:rsid w:val="009728E5"/>
    <w:rsid w:val="00976C94"/>
    <w:rsid w:val="00994456"/>
    <w:rsid w:val="009A257D"/>
    <w:rsid w:val="009C1572"/>
    <w:rsid w:val="009D20D3"/>
    <w:rsid w:val="009D21C0"/>
    <w:rsid w:val="009D7314"/>
    <w:rsid w:val="009E112A"/>
    <w:rsid w:val="009E4B04"/>
    <w:rsid w:val="009F70A0"/>
    <w:rsid w:val="009F767A"/>
    <w:rsid w:val="00A0060C"/>
    <w:rsid w:val="00A0187E"/>
    <w:rsid w:val="00A15732"/>
    <w:rsid w:val="00A16AFF"/>
    <w:rsid w:val="00A350CB"/>
    <w:rsid w:val="00A37FEA"/>
    <w:rsid w:val="00A43AF5"/>
    <w:rsid w:val="00A51C6A"/>
    <w:rsid w:val="00A53375"/>
    <w:rsid w:val="00A55375"/>
    <w:rsid w:val="00A570D4"/>
    <w:rsid w:val="00A6590B"/>
    <w:rsid w:val="00A673A4"/>
    <w:rsid w:val="00A75BB8"/>
    <w:rsid w:val="00A77B1D"/>
    <w:rsid w:val="00A77CBA"/>
    <w:rsid w:val="00A81F2E"/>
    <w:rsid w:val="00A85DC3"/>
    <w:rsid w:val="00A907D5"/>
    <w:rsid w:val="00A95738"/>
    <w:rsid w:val="00A96B0B"/>
    <w:rsid w:val="00A972C2"/>
    <w:rsid w:val="00AA02E9"/>
    <w:rsid w:val="00AA0B56"/>
    <w:rsid w:val="00AB2E11"/>
    <w:rsid w:val="00AB5E60"/>
    <w:rsid w:val="00AB6894"/>
    <w:rsid w:val="00AC2ED0"/>
    <w:rsid w:val="00AC3DE0"/>
    <w:rsid w:val="00AC5902"/>
    <w:rsid w:val="00AC5BC4"/>
    <w:rsid w:val="00AC6A25"/>
    <w:rsid w:val="00AD6ECC"/>
    <w:rsid w:val="00AE339C"/>
    <w:rsid w:val="00AE677E"/>
    <w:rsid w:val="00AF415E"/>
    <w:rsid w:val="00B10555"/>
    <w:rsid w:val="00B14487"/>
    <w:rsid w:val="00B15DAE"/>
    <w:rsid w:val="00B163E9"/>
    <w:rsid w:val="00B16737"/>
    <w:rsid w:val="00B1704D"/>
    <w:rsid w:val="00B20DA3"/>
    <w:rsid w:val="00B367A4"/>
    <w:rsid w:val="00B37952"/>
    <w:rsid w:val="00B40FE2"/>
    <w:rsid w:val="00B46A67"/>
    <w:rsid w:val="00B503B0"/>
    <w:rsid w:val="00B513C1"/>
    <w:rsid w:val="00B51903"/>
    <w:rsid w:val="00B52DEC"/>
    <w:rsid w:val="00B530D3"/>
    <w:rsid w:val="00B53B8C"/>
    <w:rsid w:val="00B639A9"/>
    <w:rsid w:val="00B754A4"/>
    <w:rsid w:val="00B75F50"/>
    <w:rsid w:val="00B81A7B"/>
    <w:rsid w:val="00B845F6"/>
    <w:rsid w:val="00B903A9"/>
    <w:rsid w:val="00B96160"/>
    <w:rsid w:val="00BA1F02"/>
    <w:rsid w:val="00BA61F0"/>
    <w:rsid w:val="00BB243E"/>
    <w:rsid w:val="00BB534D"/>
    <w:rsid w:val="00BB683D"/>
    <w:rsid w:val="00BB7C33"/>
    <w:rsid w:val="00BC0066"/>
    <w:rsid w:val="00BC0586"/>
    <w:rsid w:val="00BC7A4C"/>
    <w:rsid w:val="00BD3D4A"/>
    <w:rsid w:val="00BD6DA1"/>
    <w:rsid w:val="00BE29D8"/>
    <w:rsid w:val="00BE6BC5"/>
    <w:rsid w:val="00BE75DE"/>
    <w:rsid w:val="00C035D9"/>
    <w:rsid w:val="00C03716"/>
    <w:rsid w:val="00C051F9"/>
    <w:rsid w:val="00C133F7"/>
    <w:rsid w:val="00C202DE"/>
    <w:rsid w:val="00C22B9F"/>
    <w:rsid w:val="00C25DD8"/>
    <w:rsid w:val="00C311A8"/>
    <w:rsid w:val="00C3438C"/>
    <w:rsid w:val="00C37524"/>
    <w:rsid w:val="00C404DC"/>
    <w:rsid w:val="00C432EA"/>
    <w:rsid w:val="00C5053E"/>
    <w:rsid w:val="00C65F80"/>
    <w:rsid w:val="00C701B4"/>
    <w:rsid w:val="00C72C9D"/>
    <w:rsid w:val="00C96487"/>
    <w:rsid w:val="00CA1E92"/>
    <w:rsid w:val="00CA2FB3"/>
    <w:rsid w:val="00CA3B1F"/>
    <w:rsid w:val="00CA5E68"/>
    <w:rsid w:val="00CA7166"/>
    <w:rsid w:val="00CB4A53"/>
    <w:rsid w:val="00CB5788"/>
    <w:rsid w:val="00CD00E7"/>
    <w:rsid w:val="00CD3CE1"/>
    <w:rsid w:val="00CD42B7"/>
    <w:rsid w:val="00CD79C8"/>
    <w:rsid w:val="00CE3996"/>
    <w:rsid w:val="00CE3F29"/>
    <w:rsid w:val="00CF5BB7"/>
    <w:rsid w:val="00CF6B30"/>
    <w:rsid w:val="00D01ABB"/>
    <w:rsid w:val="00D044AA"/>
    <w:rsid w:val="00D05E7F"/>
    <w:rsid w:val="00D1750E"/>
    <w:rsid w:val="00D228AD"/>
    <w:rsid w:val="00D2293F"/>
    <w:rsid w:val="00D266F7"/>
    <w:rsid w:val="00D30E12"/>
    <w:rsid w:val="00D33A25"/>
    <w:rsid w:val="00D41D87"/>
    <w:rsid w:val="00D57ABB"/>
    <w:rsid w:val="00D65E01"/>
    <w:rsid w:val="00D66C30"/>
    <w:rsid w:val="00D66C66"/>
    <w:rsid w:val="00D730B6"/>
    <w:rsid w:val="00D76475"/>
    <w:rsid w:val="00D82EB5"/>
    <w:rsid w:val="00D9176F"/>
    <w:rsid w:val="00DA5A46"/>
    <w:rsid w:val="00DA7815"/>
    <w:rsid w:val="00DB2601"/>
    <w:rsid w:val="00DB2CC9"/>
    <w:rsid w:val="00DB4FB8"/>
    <w:rsid w:val="00DB6A8B"/>
    <w:rsid w:val="00DB6A91"/>
    <w:rsid w:val="00DC27F6"/>
    <w:rsid w:val="00DC745D"/>
    <w:rsid w:val="00DD1655"/>
    <w:rsid w:val="00DD4CDB"/>
    <w:rsid w:val="00DF7164"/>
    <w:rsid w:val="00E02AA6"/>
    <w:rsid w:val="00E067C5"/>
    <w:rsid w:val="00E109DD"/>
    <w:rsid w:val="00E27259"/>
    <w:rsid w:val="00E377DC"/>
    <w:rsid w:val="00E40423"/>
    <w:rsid w:val="00E4719D"/>
    <w:rsid w:val="00E56EF5"/>
    <w:rsid w:val="00E6149C"/>
    <w:rsid w:val="00E64A46"/>
    <w:rsid w:val="00E64DD7"/>
    <w:rsid w:val="00E73A4E"/>
    <w:rsid w:val="00E931AF"/>
    <w:rsid w:val="00E943DE"/>
    <w:rsid w:val="00EB2C0E"/>
    <w:rsid w:val="00EC3796"/>
    <w:rsid w:val="00EC520E"/>
    <w:rsid w:val="00ED738E"/>
    <w:rsid w:val="00EE0A0A"/>
    <w:rsid w:val="00EE15BA"/>
    <w:rsid w:val="00EE4E3D"/>
    <w:rsid w:val="00EE5E43"/>
    <w:rsid w:val="00EF00B4"/>
    <w:rsid w:val="00EF4CC6"/>
    <w:rsid w:val="00EF6755"/>
    <w:rsid w:val="00EF777D"/>
    <w:rsid w:val="00EF7BCD"/>
    <w:rsid w:val="00F023C8"/>
    <w:rsid w:val="00F07DFD"/>
    <w:rsid w:val="00F104A8"/>
    <w:rsid w:val="00F109ED"/>
    <w:rsid w:val="00F12C67"/>
    <w:rsid w:val="00F2019E"/>
    <w:rsid w:val="00F212FD"/>
    <w:rsid w:val="00F26123"/>
    <w:rsid w:val="00F3653F"/>
    <w:rsid w:val="00F36DD7"/>
    <w:rsid w:val="00F40040"/>
    <w:rsid w:val="00F417A7"/>
    <w:rsid w:val="00F43CF8"/>
    <w:rsid w:val="00F44070"/>
    <w:rsid w:val="00F45854"/>
    <w:rsid w:val="00F47D53"/>
    <w:rsid w:val="00F61D65"/>
    <w:rsid w:val="00F74F32"/>
    <w:rsid w:val="00F75D41"/>
    <w:rsid w:val="00F80BA5"/>
    <w:rsid w:val="00F83B29"/>
    <w:rsid w:val="00F84CD5"/>
    <w:rsid w:val="00F94B6C"/>
    <w:rsid w:val="00F9537A"/>
    <w:rsid w:val="00F95473"/>
    <w:rsid w:val="00F9655F"/>
    <w:rsid w:val="00FA067A"/>
    <w:rsid w:val="00FA2490"/>
    <w:rsid w:val="00FA630C"/>
    <w:rsid w:val="00FB023C"/>
    <w:rsid w:val="00FD2BB6"/>
    <w:rsid w:val="00FE12F1"/>
    <w:rsid w:val="00FE1C46"/>
    <w:rsid w:val="00FE31A1"/>
    <w:rsid w:val="00FF6967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C9D"/>
    <w:pPr>
      <w:ind w:left="720"/>
    </w:pPr>
  </w:style>
  <w:style w:type="table" w:styleId="TableGrid">
    <w:name w:val="Table Grid"/>
    <w:basedOn w:val="TableNormal"/>
    <w:uiPriority w:val="99"/>
    <w:rsid w:val="00C72C9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20C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B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7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217BC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6217B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95473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F954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954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9547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9547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9547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04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44AA"/>
  </w:style>
  <w:style w:type="character" w:styleId="Hyperlink">
    <w:name w:val="Hyperlink"/>
    <w:basedOn w:val="DefaultParagraphFont"/>
    <w:uiPriority w:val="99"/>
    <w:rsid w:val="00843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C5D83CB0CB3FB8D383739E583206C90F59A2177C596C363E1FB0D27EEA3AEF7BAE871249579DDF4778B7579Ea5d3H" TargetMode="External"/><Relationship Id="rId13" Type="http://schemas.openxmlformats.org/officeDocument/2006/relationships/hyperlink" Target="consultantplus://offline/ref=BFC5D83CB0CB3FB8D383739E583206C90D5CA81C7E5B6C363E1FB0D27EEA3AEF7BAE871249579DDF4778B7579Ea5d3H" TargetMode="External"/><Relationship Id="rId18" Type="http://schemas.openxmlformats.org/officeDocument/2006/relationships/hyperlink" Target="consultantplus://offline/ref=BFC5D83CB0CB3FB8D383739E583206C90D5CA81C7E5B6C363E1FB0D27EEA3AEF7BAE871249579DDF4778B7579Ea5d3H" TargetMode="External"/><Relationship Id="rId26" Type="http://schemas.openxmlformats.org/officeDocument/2006/relationships/hyperlink" Target="consultantplus://offline/ref=BFC5D83CB0CB3FB8D383739E583206C90D5DAD1D7B516C363E1FB0D27EEA3AEF7BAE871249579DDF4778B7579Ea5d3H" TargetMode="External"/><Relationship Id="rId39" Type="http://schemas.openxmlformats.org/officeDocument/2006/relationships/hyperlink" Target="consultantplus://offline/ref=BFC5D83CB0CB3FB8D383739E583206C90D5CA81C7E5B6C363E1FB0D27EEA3AEF7BAE871249579DDF4778B7579Ea5d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C5D83CB0CB3FB8D383739E583206C90D5CA81C7E5B6C363E1FB0D27EEA3AEF7BAE871249579DDF4778B7579Ea5d3H" TargetMode="External"/><Relationship Id="rId34" Type="http://schemas.openxmlformats.org/officeDocument/2006/relationships/hyperlink" Target="consultantplus://offline/ref=BFC5D83CB0CB3FB8D383739E583206C90D5CA81C7E5B6C363E1FB0D27EEA3AEF7BAE871249579DDF4778B7579Ea5d3H" TargetMode="External"/><Relationship Id="rId42" Type="http://schemas.openxmlformats.org/officeDocument/2006/relationships/hyperlink" Target="consultantplus://offline/ref=BFC5D83CB0CB3FB8D383739E583206C90D5CA81C7E5B6C363E1FB0D27EEA3AEF7BAE871249579DDF4778B7579Ea5d3H" TargetMode="External"/><Relationship Id="rId7" Type="http://schemas.openxmlformats.org/officeDocument/2006/relationships/hyperlink" Target="consultantplus://offline/ref=BFC5D83CB0CB3FB8D383739E583206C90D5DAD1D7B516C363E1FB0D27EEA3AEF7BAE871249579DDF4778B7579Ea5d3H" TargetMode="External"/><Relationship Id="rId12" Type="http://schemas.openxmlformats.org/officeDocument/2006/relationships/hyperlink" Target="consultantplus://offline/ref=BFC5D83CB0CB3FB8D383739E583206C90D5CA81C7E5B6C363E1FB0D27EEA3AEF7BAE871249579DDF4778B7579Ea5d3H" TargetMode="External"/><Relationship Id="rId17" Type="http://schemas.openxmlformats.org/officeDocument/2006/relationships/hyperlink" Target="consultantplus://offline/ref=BFC5D83CB0CB3FB8D383739E583206C90D5CA81C7E5B6C363E1FB0D27EEA3AEF7BAE871249579DDF4778B7579Ea5d3H" TargetMode="External"/><Relationship Id="rId25" Type="http://schemas.openxmlformats.org/officeDocument/2006/relationships/hyperlink" Target="consultantplus://offline/ref=BFC5D83CB0CB3FB8D383739E583206C90D5CA81C7E5B6C363E1FB0D27EEA3AEF7BAE871249579DDF4778B7579Ea5d3H" TargetMode="External"/><Relationship Id="rId33" Type="http://schemas.openxmlformats.org/officeDocument/2006/relationships/hyperlink" Target="consultantplus://offline/ref=BFC5D83CB0CB3FB8D383739E583206C90D5CA81C7E5B6C363E1FB0D27EEA3AEF7BAE871249579DDF4778B7579Ea5d3H" TargetMode="External"/><Relationship Id="rId38" Type="http://schemas.openxmlformats.org/officeDocument/2006/relationships/hyperlink" Target="consultantplus://offline/ref=BFC5D83CB0CB3FB8D383739E583206C90D5CA81C7E5B6C363E1FB0D27EEA3AEF7BAE871249579DDF4778B7579Ea5d3H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FC5D83CB0CB3FB8D383739E583206C90D5CA81C7E5B6C363E1FB0D27EEA3AEF7BAE871249579DDF4778B7579Ea5d3H" TargetMode="External"/><Relationship Id="rId20" Type="http://schemas.openxmlformats.org/officeDocument/2006/relationships/hyperlink" Target="consultantplus://offline/ref=BFC5D83CB0CB3FB8D383739E583206C90D5CA81C7E5B6C363E1FB0D27EEA3AEF7BAE871249579DDF4778B7579Ea5d3H" TargetMode="External"/><Relationship Id="rId29" Type="http://schemas.openxmlformats.org/officeDocument/2006/relationships/hyperlink" Target="consultantplus://offline/ref=BFC5D83CB0CB3FB8D383739E583206C90D5CA81C7E5B6C363E1FB0D27EEA3AEF7BAE871249579DDF4778B7579Ea5d3H" TargetMode="External"/><Relationship Id="rId41" Type="http://schemas.openxmlformats.org/officeDocument/2006/relationships/hyperlink" Target="consultantplus://offline/ref=BFC5D83CB0CB3FB8D383739E583206C90D5CA81C7E5B6C363E1FB0D27EEA3AEF7BAE871249579DDF4778B7579Ea5d3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C5D83CB0CB3FB8D383739E583206C90D5CA81C7E5B6C363E1FB0D27EEA3AEF7BAE871249579DDF4778B7579Ea5d3H" TargetMode="External"/><Relationship Id="rId24" Type="http://schemas.openxmlformats.org/officeDocument/2006/relationships/hyperlink" Target="consultantplus://offline/ref=BFC5D83CB0CB3FB8D383739E583206C90D5CA81C7E5B6C363E1FB0D27EEA3AEF7BAE871249579DDF4778B7579Ea5d3H" TargetMode="External"/><Relationship Id="rId32" Type="http://schemas.openxmlformats.org/officeDocument/2006/relationships/hyperlink" Target="consultantplus://offline/ref=BFC5D83CB0CB3FB8D383739E583206C90D5CA81C7E5B6C363E1FB0D27EEA3AEF7BAE871249579DDF4778B7579Ea5d3H" TargetMode="External"/><Relationship Id="rId37" Type="http://schemas.openxmlformats.org/officeDocument/2006/relationships/hyperlink" Target="consultantplus://offline/ref=BFC5D83CB0CB3FB8D383739E583206C90D5CA81C7E5B6C363E1FB0D27EEA3AEF7BAE871249579DDF4778B7579Ea5d3H" TargetMode="External"/><Relationship Id="rId40" Type="http://schemas.openxmlformats.org/officeDocument/2006/relationships/hyperlink" Target="consultantplus://offline/ref=BFC5D83CB0CB3FB8D383739E583206C90D5CA81C7E5B6C363E1FB0D27EEA3AEF7BAE871249579DDF4778B7579Ea5d3H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FC5D83CB0CB3FB8D383739E583206C90D5CA81C7E5B6C363E1FB0D27EEA3AEF7BAE871249579DDF4778B7579Ea5d3H" TargetMode="External"/><Relationship Id="rId23" Type="http://schemas.openxmlformats.org/officeDocument/2006/relationships/hyperlink" Target="consultantplus://offline/ref=BFC5D83CB0CB3FB8D383739E583206C90D5CA81C7E5B6C363E1FB0D27EEA3AEF7BAE871249579DDF4778B7579Ea5d3H" TargetMode="External"/><Relationship Id="rId28" Type="http://schemas.openxmlformats.org/officeDocument/2006/relationships/hyperlink" Target="consultantplus://offline/ref=BFC5D83CB0CB3FB8D383739E583206C90D5DAF1878516C363E1FB0D27EEA3AEF69AEDF1E4B5E8ADE406DE106DB0F265DB0B62AA51FC320ADaCdFH" TargetMode="External"/><Relationship Id="rId36" Type="http://schemas.openxmlformats.org/officeDocument/2006/relationships/hyperlink" Target="consultantplus://offline/ref=BFC5D83CB0CB3FB8D383739E583206C90D5CA81C7E5B6C363E1FB0D27EEA3AEF7BAE871249579DDF4778B7579Ea5d3H" TargetMode="External"/><Relationship Id="rId10" Type="http://schemas.openxmlformats.org/officeDocument/2006/relationships/hyperlink" Target="consultantplus://offline/ref=BFC5D83CB0CB3FB8D383739E583206C90D5CA81C7E5B6C363E1FB0D27EEA3AEF7BAE871249579DDF4778B7579Ea5d3H" TargetMode="External"/><Relationship Id="rId19" Type="http://schemas.openxmlformats.org/officeDocument/2006/relationships/hyperlink" Target="consultantplus://offline/ref=BFC5D83CB0CB3FB8D383739E583206C90D5CA81C7E5B6C363E1FB0D27EEA3AEF7BAE871249579DDF4778B7579Ea5d3H" TargetMode="External"/><Relationship Id="rId31" Type="http://schemas.openxmlformats.org/officeDocument/2006/relationships/hyperlink" Target="consultantplus://offline/ref=BFC5D83CB0CB3FB8D383739E583206C90D5CA81C7E5B6C363E1FB0D27EEA3AEF7BAE871249579DDF4778B7579Ea5d3H" TargetMode="External"/><Relationship Id="rId44" Type="http://schemas.openxmlformats.org/officeDocument/2006/relationships/hyperlink" Target="consultantplus://offline/ref=BFC5D83CB0CB3FB8D383739E583206C90D5CA81C7E5B6C363E1FB0D27EEA3AEF7BAE871249579DDF4778B7579Ea5d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C5D83CB0CB3FB8D383739E583206C90D5DAF1878516C363E1FB0D27EEA3AEF69AEDF1E4B5E8ADE406DE106DB0F265DB0B62AA51FC320ADaCdFH" TargetMode="External"/><Relationship Id="rId14" Type="http://schemas.openxmlformats.org/officeDocument/2006/relationships/hyperlink" Target="consultantplus://offline/ref=BFC5D83CB0CB3FB8D383739E583206C90D5CA81C7E5B6C363E1FB0D27EEA3AEF7BAE871249579DDF4778B7579Ea5d3H" TargetMode="External"/><Relationship Id="rId22" Type="http://schemas.openxmlformats.org/officeDocument/2006/relationships/hyperlink" Target="consultantplus://offline/ref=BFC5D83CB0CB3FB8D383739E583206C90D5CA81C7E5B6C363E1FB0D27EEA3AEF7BAE871249579DDF4778B7579Ea5d3H" TargetMode="External"/><Relationship Id="rId27" Type="http://schemas.openxmlformats.org/officeDocument/2006/relationships/hyperlink" Target="consultantplus://offline/ref=BFC5D83CB0CB3FB8D383739E583206C90F59A2177C596C363E1FB0D27EEA3AEF7BAE871249579DDF4778B7579Ea5d3H" TargetMode="External"/><Relationship Id="rId30" Type="http://schemas.openxmlformats.org/officeDocument/2006/relationships/hyperlink" Target="consultantplus://offline/ref=BFC5D83CB0CB3FB8D383739E583206C90D5CA81C7E5B6C363E1FB0D27EEA3AEF7BAE871249579DDF4778B7579Ea5d3H" TargetMode="External"/><Relationship Id="rId35" Type="http://schemas.openxmlformats.org/officeDocument/2006/relationships/hyperlink" Target="consultantplus://offline/ref=BFC5D83CB0CB3FB8D383739E583206C90D5CA81C7E5B6C363E1FB0D27EEA3AEF7BAE871249579DDF4778B7579Ea5d3H" TargetMode="External"/><Relationship Id="rId43" Type="http://schemas.openxmlformats.org/officeDocument/2006/relationships/hyperlink" Target="consultantplus://offline/ref=BFC5D83CB0CB3FB8D383739E583206C90D5CA81C7E5B6C363E1FB0D27EEA3AEF7BAE871249579DDF4778B7579Ea5d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337</TotalTime>
  <Pages>8</Pages>
  <Words>3204</Words>
  <Characters>18268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U252</dc:creator>
  <cp:keywords/>
  <dc:description/>
  <cp:lastModifiedBy>Клепиков</cp:lastModifiedBy>
  <cp:revision>79</cp:revision>
  <cp:lastPrinted>2019-02-28T14:23:00Z</cp:lastPrinted>
  <dcterms:created xsi:type="dcterms:W3CDTF">2019-01-14T08:44:00Z</dcterms:created>
  <dcterms:modified xsi:type="dcterms:W3CDTF">2019-03-06T14:38:00Z</dcterms:modified>
</cp:coreProperties>
</file>