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330F0D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343" w:type="dxa"/>
        <w:tblLook w:val="01E0" w:firstRow="1" w:lastRow="1" w:firstColumn="1" w:lastColumn="1" w:noHBand="0" w:noVBand="0"/>
      </w:tblPr>
      <w:tblGrid>
        <w:gridCol w:w="10188"/>
        <w:gridCol w:w="4155"/>
      </w:tblGrid>
      <w:tr w:rsidR="00190FF9" w:rsidRPr="00963E33" w:rsidTr="00B173BC">
        <w:trPr>
          <w:trHeight w:val="580"/>
        </w:trPr>
        <w:tc>
          <w:tcPr>
            <w:tcW w:w="10188" w:type="dxa"/>
          </w:tcPr>
          <w:p w:rsidR="00190FF9" w:rsidRPr="00963E33" w:rsidRDefault="00190FF9" w:rsidP="00963E3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330F0D" w:rsidRDefault="00356475" w:rsidP="00330F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56475" w:rsidRDefault="00356475" w:rsidP="00330F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B0183F" w:rsidRPr="00963E33" w:rsidRDefault="00356475" w:rsidP="00330F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30F0D" w:rsidRPr="00963E33" w:rsidTr="00330F0D">
        <w:trPr>
          <w:trHeight w:val="318"/>
        </w:trPr>
        <w:tc>
          <w:tcPr>
            <w:tcW w:w="10188" w:type="dxa"/>
          </w:tcPr>
          <w:p w:rsidR="00330F0D" w:rsidRPr="00963E33" w:rsidRDefault="00330F0D" w:rsidP="00963E3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330F0D" w:rsidRDefault="00EB3DC4" w:rsidP="00330F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23.04.2019 № 120</w:t>
            </w:r>
            <w:bookmarkStart w:id="0" w:name="_GoBack"/>
            <w:bookmarkEnd w:id="0"/>
          </w:p>
        </w:tc>
      </w:tr>
      <w:tr w:rsidR="00330F0D" w:rsidRPr="00963E33" w:rsidTr="00330F0D">
        <w:trPr>
          <w:trHeight w:val="318"/>
        </w:trPr>
        <w:tc>
          <w:tcPr>
            <w:tcW w:w="10188" w:type="dxa"/>
          </w:tcPr>
          <w:p w:rsidR="00330F0D" w:rsidRPr="00963E33" w:rsidRDefault="00330F0D" w:rsidP="00963E3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330F0D" w:rsidRDefault="00330F0D" w:rsidP="00330F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0F0D" w:rsidRPr="00330F0D" w:rsidRDefault="00330F0D" w:rsidP="00B0183F">
      <w:pPr>
        <w:jc w:val="center"/>
        <w:rPr>
          <w:rFonts w:ascii="Times New Roman" w:hAnsi="Times New Roman"/>
          <w:sz w:val="16"/>
          <w:szCs w:val="16"/>
        </w:rPr>
      </w:pPr>
    </w:p>
    <w:p w:rsidR="00B0183F" w:rsidRDefault="004C5B98" w:rsidP="00B018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</w:t>
      </w:r>
    </w:p>
    <w:p w:rsidR="00B0183F" w:rsidRDefault="00B0183F" w:rsidP="00B018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объемов субсидий бюджетам муниципальных образ</w:t>
      </w:r>
      <w:r w:rsidR="00B173BC">
        <w:rPr>
          <w:rFonts w:ascii="Times New Roman" w:hAnsi="Times New Roman"/>
          <w:sz w:val="28"/>
          <w:szCs w:val="28"/>
        </w:rPr>
        <w:t>ований Рязанской области  в 2019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B0183F" w:rsidRDefault="00B0183F" w:rsidP="00B018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финансирование мероприятий по реализации подпрограммы 4 «Дорожное хозяйство»</w:t>
      </w:r>
    </w:p>
    <w:p w:rsidR="00B0183F" w:rsidRDefault="00B0183F" w:rsidP="00B018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программы Рязанской области «Дорожное хозяйство и транспорт»</w:t>
      </w:r>
    </w:p>
    <w:p w:rsidR="00B0183F" w:rsidRDefault="00B0183F" w:rsidP="00B0183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0183F" w:rsidRPr="00356A24" w:rsidRDefault="00B0183F" w:rsidP="00B0183F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356A24">
        <w:rPr>
          <w:rFonts w:ascii="Times New Roman" w:hAnsi="Times New Roman"/>
          <w:sz w:val="24"/>
          <w:szCs w:val="24"/>
        </w:rPr>
        <w:t>(тыс. рублей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14513" w:type="dxa"/>
        <w:tblInd w:w="-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43"/>
        <w:gridCol w:w="1842"/>
        <w:gridCol w:w="2835"/>
        <w:gridCol w:w="3828"/>
        <w:gridCol w:w="3685"/>
      </w:tblGrid>
      <w:tr w:rsidR="00B02A9E" w:rsidTr="00B02A9E">
        <w:trPr>
          <w:trHeight w:val="267"/>
        </w:trPr>
        <w:tc>
          <w:tcPr>
            <w:tcW w:w="480" w:type="dxa"/>
            <w:vMerge w:val="restart"/>
            <w:hideMark/>
          </w:tcPr>
          <w:p w:rsidR="00B02A9E" w:rsidRPr="0028103D" w:rsidRDefault="00B02A9E" w:rsidP="00680E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B02A9E" w:rsidRPr="002949AE" w:rsidRDefault="00B02A9E" w:rsidP="00680E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103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103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hideMark/>
          </w:tcPr>
          <w:p w:rsidR="00B02A9E" w:rsidRDefault="00B02A9E" w:rsidP="00680E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муниципальных районов и городских округов Рязанской области </w:t>
            </w:r>
          </w:p>
        </w:tc>
        <w:tc>
          <w:tcPr>
            <w:tcW w:w="1842" w:type="dxa"/>
            <w:vMerge w:val="restart"/>
          </w:tcPr>
          <w:p w:rsidR="00B02A9E" w:rsidRDefault="00B02A9E" w:rsidP="00680E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2835" w:type="dxa"/>
            <w:vMerge w:val="restart"/>
          </w:tcPr>
          <w:p w:rsidR="00B02A9E" w:rsidRPr="002949AE" w:rsidRDefault="00B02A9E" w:rsidP="00680E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9AE">
              <w:rPr>
                <w:rFonts w:ascii="Times New Roman" w:hAnsi="Times New Roman"/>
                <w:sz w:val="24"/>
                <w:szCs w:val="24"/>
              </w:rPr>
              <w:t>Наименование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513" w:type="dxa"/>
            <w:gridSpan w:val="2"/>
            <w:vAlign w:val="center"/>
          </w:tcPr>
          <w:p w:rsidR="00B02A9E" w:rsidRPr="002949AE" w:rsidRDefault="00B02A9E" w:rsidP="00B173BC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9AE">
              <w:rPr>
                <w:rFonts w:ascii="Times New Roman" w:hAnsi="Times New Roman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B02A9E" w:rsidTr="00B02A9E">
        <w:trPr>
          <w:trHeight w:val="277"/>
        </w:trPr>
        <w:tc>
          <w:tcPr>
            <w:tcW w:w="480" w:type="dxa"/>
            <w:vMerge/>
            <w:hideMark/>
          </w:tcPr>
          <w:p w:rsidR="00B02A9E" w:rsidRPr="002949AE" w:rsidRDefault="00B02A9E" w:rsidP="00680EA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Pr="002949AE" w:rsidRDefault="00B02A9E" w:rsidP="00680EAF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02A9E" w:rsidRPr="002949AE" w:rsidRDefault="00B02A9E" w:rsidP="00680EAF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02A9E" w:rsidRPr="002949AE" w:rsidRDefault="00B02A9E" w:rsidP="00680EAF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02A9E" w:rsidRDefault="00B02A9E" w:rsidP="00B173BC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</w:t>
            </w:r>
            <w:r w:rsidRPr="002949AE">
              <w:rPr>
                <w:rFonts w:ascii="Times New Roman" w:hAnsi="Times New Roman"/>
                <w:sz w:val="24"/>
                <w:szCs w:val="24"/>
              </w:rPr>
              <w:t xml:space="preserve"> муниципальным образованиям на строительство (реконструкцию) автомобильных дорог общего пользования местного значения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3685" w:type="dxa"/>
          </w:tcPr>
          <w:p w:rsidR="00B02A9E" w:rsidRDefault="00B02A9E" w:rsidP="00B173B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949AE">
              <w:rPr>
                <w:rFonts w:ascii="Times New Roman" w:hAnsi="Times New Roman"/>
                <w:sz w:val="24"/>
                <w:szCs w:val="24"/>
              </w:rPr>
              <w:t>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949AE">
              <w:rPr>
                <w:rFonts w:ascii="Times New Roman" w:hAnsi="Times New Roman"/>
                <w:sz w:val="24"/>
                <w:szCs w:val="24"/>
              </w:rPr>
              <w:t xml:space="preserve"> муниципальным образованиям на 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  <w:p w:rsidR="00B02A9E" w:rsidRPr="002949AE" w:rsidRDefault="00B02A9E" w:rsidP="00B173BC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183F" w:rsidRDefault="00B0183F" w:rsidP="00B0183F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451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43"/>
        <w:gridCol w:w="1842"/>
        <w:gridCol w:w="2835"/>
        <w:gridCol w:w="3828"/>
        <w:gridCol w:w="3685"/>
      </w:tblGrid>
      <w:tr w:rsidR="00B02A9E" w:rsidRPr="007433F4" w:rsidTr="00B02A9E">
        <w:trPr>
          <w:trHeight w:val="315"/>
          <w:tblHeader/>
        </w:trPr>
        <w:tc>
          <w:tcPr>
            <w:tcW w:w="480" w:type="dxa"/>
            <w:vAlign w:val="center"/>
            <w:hideMark/>
          </w:tcPr>
          <w:p w:rsidR="00B02A9E" w:rsidRPr="007433F4" w:rsidRDefault="00B02A9E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B02A9E" w:rsidRPr="007433F4" w:rsidRDefault="00B02A9E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B02A9E" w:rsidRPr="007433F4" w:rsidRDefault="00B02A9E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02A9E" w:rsidRPr="007433F4" w:rsidRDefault="00B02A9E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B02A9E" w:rsidRPr="007433F4" w:rsidRDefault="00B02A9E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B02A9E" w:rsidRPr="007433F4" w:rsidRDefault="00B02A9E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B02A9E" w:rsidRPr="007433F4" w:rsidTr="00CA6EDC">
        <w:trPr>
          <w:trHeight w:val="452"/>
        </w:trPr>
        <w:tc>
          <w:tcPr>
            <w:tcW w:w="480" w:type="dxa"/>
            <w:vMerge w:val="restart"/>
            <w:hideMark/>
          </w:tcPr>
          <w:p w:rsidR="00B02A9E" w:rsidRPr="007433F4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hideMark/>
          </w:tcPr>
          <w:p w:rsidR="00B02A9E" w:rsidRPr="007433F4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</w:tcPr>
          <w:p w:rsidR="00B02A9E" w:rsidRPr="00A00BF2" w:rsidRDefault="00B02A9E" w:rsidP="00FC7CF9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Елатомское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2835" w:type="dxa"/>
          </w:tcPr>
          <w:p w:rsidR="00B02A9E" w:rsidRPr="00A00BF2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по улице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>аводская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 в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. Елатьма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828" w:type="dxa"/>
          </w:tcPr>
          <w:p w:rsidR="00B02A9E" w:rsidRPr="00A00BF2" w:rsidRDefault="00B02A9E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1813,24534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A9E" w:rsidRPr="00A00BF2" w:rsidRDefault="00B02A9E" w:rsidP="002B701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Сынтульское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2835" w:type="dxa"/>
          </w:tcPr>
          <w:p w:rsidR="00B02A9E" w:rsidRPr="00A00BF2" w:rsidRDefault="00B02A9E" w:rsidP="00CA6EDC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Ремонт дороги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Сынтул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828" w:type="dxa"/>
          </w:tcPr>
          <w:p w:rsidR="00B02A9E" w:rsidRPr="00A00BF2" w:rsidRDefault="00B02A9E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3966,20267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A9E" w:rsidRPr="007433F4" w:rsidRDefault="00B02A9E" w:rsidP="00FC7CF9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Ахматовское сельское поселение</w:t>
            </w:r>
          </w:p>
        </w:tc>
        <w:tc>
          <w:tcPr>
            <w:tcW w:w="2835" w:type="dxa"/>
          </w:tcPr>
          <w:p w:rsidR="00B02A9E" w:rsidRPr="005207A4" w:rsidRDefault="00B02A9E" w:rsidP="00CA6EDC">
            <w:pPr>
              <w:spacing w:line="18" w:lineRule="atLeast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B173BC">
              <w:rPr>
                <w:rFonts w:ascii="Times New Roman" w:hAnsi="Times New Roman"/>
                <w:sz w:val="24"/>
                <w:szCs w:val="24"/>
              </w:rPr>
              <w:t xml:space="preserve">Строительство подъезда от автомобильной дороги </w:t>
            </w:r>
            <w:r w:rsidR="00D113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Новая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Деревня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Елатьма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73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173BC">
              <w:rPr>
                <w:rFonts w:ascii="Times New Roman" w:hAnsi="Times New Roman"/>
                <w:sz w:val="24"/>
                <w:szCs w:val="24"/>
              </w:rPr>
              <w:t>авостьяново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Ардабьево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137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Дмитриево</w:t>
            </w:r>
            <w:r w:rsidR="00D1137C">
              <w:rPr>
                <w:rFonts w:ascii="Times New Roman" w:hAnsi="Times New Roman"/>
                <w:sz w:val="24"/>
                <w:szCs w:val="24"/>
              </w:rPr>
              <w:t>»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к объекту переработки мясной продукции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Беркеево</w:t>
            </w:r>
            <w:proofErr w:type="spell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828" w:type="dxa"/>
          </w:tcPr>
          <w:p w:rsidR="00B02A9E" w:rsidRPr="007433F4" w:rsidRDefault="00B02A9E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12531,32</w:t>
            </w:r>
          </w:p>
        </w:tc>
        <w:tc>
          <w:tcPr>
            <w:tcW w:w="3685" w:type="dxa"/>
          </w:tcPr>
          <w:p w:rsidR="00B02A9E" w:rsidRPr="007433F4" w:rsidRDefault="00B02A9E" w:rsidP="00FC7CF9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 w:val="restart"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  <w:hideMark/>
          </w:tcPr>
          <w:p w:rsidR="00B02A9E" w:rsidRPr="00A00BF2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0BF2">
              <w:rPr>
                <w:rFonts w:ascii="Times New Roman" w:hAnsi="Times New Roman"/>
                <w:bCs/>
                <w:sz w:val="24"/>
                <w:szCs w:val="24"/>
              </w:rPr>
              <w:t>Клепиковский</w:t>
            </w:r>
            <w:proofErr w:type="spellEnd"/>
            <w:r w:rsidRPr="00A00BF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</w:tcPr>
          <w:p w:rsidR="00B02A9E" w:rsidRPr="00A00BF2" w:rsidRDefault="00B02A9E" w:rsidP="00680EAF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Спас-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Клепиковское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2835" w:type="dxa"/>
          </w:tcPr>
          <w:p w:rsidR="00B02A9E" w:rsidRPr="00A00BF2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по адресу: Рязанская область,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г. Спас-Клепики, </w:t>
            </w:r>
          </w:p>
          <w:p w:rsidR="00B02A9E" w:rsidRPr="00A00BF2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ул. Просвещения,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>участок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02A9E" w:rsidRPr="00A00BF2" w:rsidRDefault="00B02A9E" w:rsidP="00B173BC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A00B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2311,1936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Pr="00A00BF2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A9E" w:rsidRPr="00A00BF2" w:rsidRDefault="00B02A9E" w:rsidP="00680EAF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Тумское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2835" w:type="dxa"/>
          </w:tcPr>
          <w:p w:rsidR="00B02A9E" w:rsidRPr="00A00BF2" w:rsidRDefault="00B02A9E" w:rsidP="00330F0D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Ремонт автомобильных дорог по пер. </w:t>
            </w:r>
            <w:proofErr w:type="spellStart"/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Комсо</w:t>
            </w:r>
            <w:r w:rsidR="00330F0D">
              <w:rPr>
                <w:rFonts w:ascii="Times New Roman" w:hAnsi="Times New Roman"/>
                <w:sz w:val="24"/>
                <w:szCs w:val="24"/>
              </w:rPr>
              <w:t>-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>мольский</w:t>
            </w:r>
            <w:proofErr w:type="spellEnd"/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и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ул. 10 лет Октября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кирпичный завод»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Тума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828" w:type="dxa"/>
          </w:tcPr>
          <w:p w:rsidR="00B02A9E" w:rsidRPr="00A00BF2" w:rsidRDefault="00B02A9E" w:rsidP="00B173BC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A00B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6706,79</w:t>
            </w:r>
          </w:p>
        </w:tc>
      </w:tr>
      <w:tr w:rsidR="00B02A9E" w:rsidRPr="007433F4" w:rsidTr="00CA6EDC">
        <w:trPr>
          <w:trHeight w:val="234"/>
        </w:trPr>
        <w:tc>
          <w:tcPr>
            <w:tcW w:w="480" w:type="dxa"/>
            <w:vMerge w:val="restart"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459D1" w:rsidRDefault="00E459D1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9D1" w:rsidRDefault="00E459D1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9D1" w:rsidRDefault="00E459D1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9D1" w:rsidRDefault="00E459D1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:rsidR="00B02A9E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bCs/>
                <w:sz w:val="24"/>
                <w:szCs w:val="24"/>
              </w:rPr>
              <w:t>Милославский муниципальный район</w:t>
            </w:r>
          </w:p>
          <w:p w:rsidR="00E459D1" w:rsidRDefault="00E459D1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59D1" w:rsidRPr="00A00BF2" w:rsidRDefault="00E459D1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02A9E" w:rsidRDefault="00C20E46" w:rsidP="00C20E46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Милославское</w:t>
            </w:r>
            <w:r w:rsidR="00B02A9E"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городское поселение</w:t>
            </w:r>
          </w:p>
          <w:p w:rsidR="00E459D1" w:rsidRDefault="00E459D1" w:rsidP="00C20E46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E459D1" w:rsidRPr="00A00BF2" w:rsidRDefault="00E459D1" w:rsidP="00C20E46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2A9E" w:rsidRPr="00A00BF2" w:rsidRDefault="00B02A9E" w:rsidP="00CA6EDC">
            <w:pPr>
              <w:spacing w:line="18" w:lineRule="atLeast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Ремонт автодороги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ул. Дружбы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>. Милославское Милославский район Рязанской области</w:t>
            </w:r>
          </w:p>
        </w:tc>
        <w:tc>
          <w:tcPr>
            <w:tcW w:w="3828" w:type="dxa"/>
          </w:tcPr>
          <w:p w:rsidR="00B02A9E" w:rsidRPr="00A00BF2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A00BF2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1234,308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Pr="00A00BF2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02A9E" w:rsidRPr="00A00BF2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2A9E" w:rsidRPr="00A00BF2" w:rsidRDefault="00B02A9E" w:rsidP="00CA6EDC">
            <w:pPr>
              <w:spacing w:line="18" w:lineRule="atLeast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Ремонт автодороги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  ул. </w:t>
            </w: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Полевая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>. Милославское Милославский район Рязанской области</w:t>
            </w:r>
          </w:p>
        </w:tc>
        <w:tc>
          <w:tcPr>
            <w:tcW w:w="3828" w:type="dxa"/>
          </w:tcPr>
          <w:p w:rsidR="00B02A9E" w:rsidRPr="00A00BF2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A00BF2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2301,019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 w:val="restart"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Merge w:val="restart"/>
            <w:hideMark/>
          </w:tcPr>
          <w:p w:rsidR="00B02A9E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Михайловский муниципальный</w:t>
            </w:r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  <w:vMerge w:val="restart"/>
          </w:tcPr>
          <w:p w:rsidR="00B02A9E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Голдинское</w:t>
            </w:r>
            <w:proofErr w:type="spellEnd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</w:tcPr>
          <w:p w:rsidR="00B02A9E" w:rsidRPr="00B173BC" w:rsidRDefault="00B02A9E" w:rsidP="00CA6EDC">
            <w:pPr>
              <w:spacing w:line="18" w:lineRule="atLeast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B173BC">
              <w:rPr>
                <w:rFonts w:ascii="Times New Roman" w:hAnsi="Times New Roman"/>
                <w:sz w:val="24"/>
                <w:szCs w:val="24"/>
              </w:rPr>
              <w:t>Строительство подъезда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к складам хранения сельскохозяйственной продукции в </w:t>
            </w:r>
            <w:r>
              <w:rPr>
                <w:rFonts w:ascii="Times New Roman" w:hAnsi="Times New Roman"/>
                <w:sz w:val="24"/>
                <w:szCs w:val="24"/>
              </w:rPr>
              <w:t>с. Малинки от автодороги «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Киндяково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Малинки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ваньково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в Михайловском районе Рязанской области, протяженностью</w:t>
            </w:r>
            <w:r w:rsidR="00CA6ED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0,538 км</w:t>
            </w:r>
          </w:p>
        </w:tc>
        <w:tc>
          <w:tcPr>
            <w:tcW w:w="3828" w:type="dxa"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10767,6</w:t>
            </w:r>
          </w:p>
        </w:tc>
        <w:tc>
          <w:tcPr>
            <w:tcW w:w="3685" w:type="dxa"/>
          </w:tcPr>
          <w:p w:rsidR="00B02A9E" w:rsidRPr="007433F4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02A9E" w:rsidRPr="00B173BC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2A9E" w:rsidRPr="00B173BC" w:rsidRDefault="00B02A9E" w:rsidP="00CA6EDC">
            <w:pPr>
              <w:spacing w:line="18" w:lineRule="atLeast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B173BC">
              <w:rPr>
                <w:rFonts w:ascii="Times New Roman" w:hAnsi="Times New Roman"/>
                <w:sz w:val="24"/>
                <w:szCs w:val="24"/>
              </w:rPr>
              <w:t xml:space="preserve">Строительство подъезда к фермам </w:t>
            </w:r>
            <w:proofErr w:type="gramStart"/>
            <w:r w:rsidRPr="00B173B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73B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173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Малинки от автодороги «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Киндяково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E45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Малинки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Иваньково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в Михайловском районе Рязанской области, протяженностью</w:t>
            </w:r>
            <w:r w:rsidR="00CA6EDC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0,342 км</w:t>
            </w:r>
          </w:p>
        </w:tc>
        <w:tc>
          <w:tcPr>
            <w:tcW w:w="3828" w:type="dxa"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4272,47</w:t>
            </w:r>
          </w:p>
        </w:tc>
        <w:tc>
          <w:tcPr>
            <w:tcW w:w="3685" w:type="dxa"/>
          </w:tcPr>
          <w:p w:rsidR="00B02A9E" w:rsidRPr="007433F4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hideMark/>
          </w:tcPr>
          <w:p w:rsidR="00B02A9E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Рыбновск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proofErr w:type="spellEnd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</w:tcPr>
          <w:p w:rsidR="00B02A9E" w:rsidRPr="00B173BC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Батуринское</w:t>
            </w:r>
            <w:proofErr w:type="spellEnd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</w:tcPr>
          <w:p w:rsidR="00B02A9E" w:rsidRPr="00B173BC" w:rsidRDefault="00B02A9E" w:rsidP="00CA6EDC">
            <w:pPr>
              <w:spacing w:line="18" w:lineRule="atLeast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B173BC">
              <w:rPr>
                <w:rFonts w:ascii="Times New Roman" w:hAnsi="Times New Roman"/>
                <w:sz w:val="24"/>
                <w:szCs w:val="24"/>
              </w:rPr>
              <w:t>Реконструкция автодороги от автомобильной дороги Высокое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Житово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73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173BC">
              <w:rPr>
                <w:rFonts w:ascii="Times New Roman" w:hAnsi="Times New Roman"/>
                <w:sz w:val="24"/>
                <w:szCs w:val="24"/>
              </w:rPr>
              <w:t>льинское</w:t>
            </w:r>
            <w:proofErr w:type="spell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: подъезд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Фурсово</w:t>
            </w:r>
            <w:proofErr w:type="spell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в Рыбновском районе Рязанской области, протяженностью </w:t>
            </w:r>
            <w:r w:rsidR="00CA6ED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1,456 км</w:t>
            </w:r>
          </w:p>
        </w:tc>
        <w:tc>
          <w:tcPr>
            <w:tcW w:w="3828" w:type="dxa"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33594,58</w:t>
            </w:r>
          </w:p>
        </w:tc>
        <w:tc>
          <w:tcPr>
            <w:tcW w:w="3685" w:type="dxa"/>
          </w:tcPr>
          <w:p w:rsidR="00B02A9E" w:rsidRPr="007433F4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hideMark/>
          </w:tcPr>
          <w:p w:rsidR="00B02A9E" w:rsidRPr="00A00BF2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bCs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1842" w:type="dxa"/>
          </w:tcPr>
          <w:p w:rsidR="00B02A9E" w:rsidRPr="00A00BF2" w:rsidRDefault="00B02A9E" w:rsidP="00DF26A7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Дубровическое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</w:tcPr>
          <w:p w:rsidR="00B02A9E" w:rsidRDefault="00B02A9E" w:rsidP="00CA6EDC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по ул. Гагарина </w:t>
            </w:r>
            <w:r w:rsidR="00C20E46">
              <w:rPr>
                <w:rFonts w:ascii="Times New Roman" w:hAnsi="Times New Roman"/>
                <w:sz w:val="24"/>
                <w:szCs w:val="24"/>
              </w:rPr>
              <w:t>-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E4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Советской Армии </w:t>
            </w:r>
          </w:p>
          <w:p w:rsidR="00B02A9E" w:rsidRPr="00A00BF2" w:rsidRDefault="00B02A9E" w:rsidP="00CA6EDC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с. Дубровичи</w:t>
            </w:r>
          </w:p>
        </w:tc>
        <w:tc>
          <w:tcPr>
            <w:tcW w:w="3828" w:type="dxa"/>
          </w:tcPr>
          <w:p w:rsidR="00B02A9E" w:rsidRPr="00A00BF2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hideMark/>
          </w:tcPr>
          <w:p w:rsidR="00B02A9E" w:rsidRPr="00A00BF2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0BF2">
              <w:rPr>
                <w:rFonts w:ascii="Times New Roman" w:hAnsi="Times New Roman"/>
                <w:bCs/>
                <w:sz w:val="24"/>
                <w:szCs w:val="24"/>
              </w:rPr>
              <w:t>Сапожковский</w:t>
            </w:r>
            <w:proofErr w:type="spellEnd"/>
            <w:r w:rsidRPr="00A00BF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</w:tcPr>
          <w:p w:rsidR="00B02A9E" w:rsidRPr="00A00BF2" w:rsidRDefault="00B02A9E" w:rsidP="00680EAF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Сапожковское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2835" w:type="dxa"/>
          </w:tcPr>
          <w:p w:rsidR="00B02A9E" w:rsidRPr="00A00BF2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Ремонт автомобильных дорог по ул. Гусева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ул. Воздвиженская </w:t>
            </w:r>
          </w:p>
          <w:p w:rsidR="00B02A9E" w:rsidRPr="00A00BF2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сл. Фабричная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. Сапожок </w:t>
            </w:r>
          </w:p>
          <w:p w:rsidR="00B02A9E" w:rsidRPr="00A00BF2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район Рязанской области,</w:t>
            </w:r>
          </w:p>
          <w:p w:rsidR="00B02A9E" w:rsidRPr="00A00BF2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 2 участок (от д.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>до д.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>51)</w:t>
            </w:r>
          </w:p>
        </w:tc>
        <w:tc>
          <w:tcPr>
            <w:tcW w:w="3828" w:type="dxa"/>
          </w:tcPr>
          <w:p w:rsidR="00B02A9E" w:rsidRPr="00A00BF2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A00B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4654,5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 w:val="restart"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Merge w:val="restart"/>
            <w:hideMark/>
          </w:tcPr>
          <w:p w:rsidR="00B02A9E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Сараевск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proofErr w:type="spellEnd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</w:tcPr>
          <w:p w:rsidR="00B02A9E" w:rsidRPr="00A00BF2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Высоковское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</w:tcPr>
          <w:p w:rsidR="00B02A9E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Ремонт автомобильной дороги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по ул. </w:t>
            </w: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Нижняя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2A9E" w:rsidRPr="00A00BF2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Назарьево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3828" w:type="dxa"/>
          </w:tcPr>
          <w:p w:rsidR="00B02A9E" w:rsidRPr="00A00BF2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A00BF2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1371,69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Pr="00B173BC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A9E" w:rsidRPr="00A00BF2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Муравлянское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</w:tcPr>
          <w:p w:rsidR="00B02A9E" w:rsidRPr="00A00BF2" w:rsidRDefault="00B02A9E" w:rsidP="00CA6EDC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. Муравлянка, </w:t>
            </w:r>
          </w:p>
          <w:p w:rsidR="00B02A9E" w:rsidRPr="00A00BF2" w:rsidRDefault="00B02A9E" w:rsidP="00CA6EDC">
            <w:pPr>
              <w:spacing w:line="18" w:lineRule="atLeast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ул. Пролетарская Москва,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828" w:type="dxa"/>
          </w:tcPr>
          <w:p w:rsidR="00B02A9E" w:rsidRPr="00A00BF2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A00BF2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4680,339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Pr="00B173BC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A9E" w:rsidRPr="00B173BC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Телятниковское</w:t>
            </w:r>
            <w:proofErr w:type="spellEnd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</w:tcPr>
          <w:p w:rsidR="00B02A9E" w:rsidRPr="00B173BC" w:rsidRDefault="00B02A9E" w:rsidP="00CA6EDC">
            <w:pPr>
              <w:spacing w:line="18" w:lineRule="atLeast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B173BC">
              <w:rPr>
                <w:rFonts w:ascii="Times New Roman" w:hAnsi="Times New Roman"/>
                <w:sz w:val="24"/>
                <w:szCs w:val="24"/>
              </w:rPr>
              <w:t>Строительство автомобильной дороги: от автодороги  Телятники - Ивановка к зерн</w:t>
            </w:r>
            <w:r>
              <w:rPr>
                <w:rFonts w:ascii="Times New Roman" w:hAnsi="Times New Roman"/>
                <w:sz w:val="24"/>
                <w:szCs w:val="24"/>
              </w:rPr>
              <w:t>осушильному комплексу  колхоза «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Дружба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828" w:type="dxa"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10081,24</w:t>
            </w:r>
          </w:p>
        </w:tc>
        <w:tc>
          <w:tcPr>
            <w:tcW w:w="3685" w:type="dxa"/>
          </w:tcPr>
          <w:p w:rsidR="00B02A9E" w:rsidRPr="007433F4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 w:val="restart"/>
            <w:hideMark/>
          </w:tcPr>
          <w:p w:rsidR="00B02A9E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vMerge w:val="restart"/>
            <w:hideMark/>
          </w:tcPr>
          <w:p w:rsidR="00B02A9E" w:rsidRDefault="00B02A9E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Скопинск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proofErr w:type="spellEnd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</w:tcPr>
          <w:p w:rsidR="00B02A9E" w:rsidRPr="00B173BC" w:rsidRDefault="00B02A9E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Горловское</w:t>
            </w:r>
            <w:proofErr w:type="spellEnd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</w:tcPr>
          <w:p w:rsidR="00B02A9E" w:rsidRPr="00B173BC" w:rsidRDefault="00B02A9E" w:rsidP="00330F0D">
            <w:pPr>
              <w:spacing w:line="233" w:lineRule="auto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B173BC">
              <w:rPr>
                <w:rFonts w:ascii="Times New Roman" w:hAnsi="Times New Roman"/>
                <w:sz w:val="24"/>
                <w:szCs w:val="24"/>
              </w:rPr>
              <w:t xml:space="preserve">Строительство подъездной </w:t>
            </w:r>
            <w:proofErr w:type="gramStart"/>
            <w:r w:rsidRPr="00B173BC">
              <w:rPr>
                <w:rFonts w:ascii="Times New Roman" w:hAnsi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/>
                <w:sz w:val="24"/>
                <w:szCs w:val="24"/>
              </w:rPr>
              <w:t>обиль</w:t>
            </w:r>
            <w:r w:rsidR="002940F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дороги: от автодороги «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Михайлов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A6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Голдино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ED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Горлово</w:t>
            </w:r>
            <w:r w:rsidR="00CA6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-</w:t>
            </w:r>
            <w:r w:rsidR="00CA6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Скопин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Милославское»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к зерно</w:t>
            </w:r>
            <w:r>
              <w:rPr>
                <w:rFonts w:ascii="Times New Roman" w:hAnsi="Times New Roman"/>
                <w:sz w:val="24"/>
                <w:szCs w:val="24"/>
              </w:rPr>
              <w:t>сушильному комплексу СПК «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Полянская птицефабрика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828" w:type="dxa"/>
          </w:tcPr>
          <w:p w:rsidR="00B02A9E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7682,96</w:t>
            </w:r>
          </w:p>
        </w:tc>
        <w:tc>
          <w:tcPr>
            <w:tcW w:w="3685" w:type="dxa"/>
          </w:tcPr>
          <w:p w:rsidR="00B02A9E" w:rsidRPr="007433F4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/>
            <w:hideMark/>
          </w:tcPr>
          <w:p w:rsidR="00B02A9E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Pr="00B173BC" w:rsidRDefault="00B02A9E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A9E" w:rsidRPr="00A00BF2" w:rsidRDefault="00B02A9E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Побединское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2835" w:type="dxa"/>
          </w:tcPr>
          <w:p w:rsidR="00B02A9E" w:rsidRPr="00A00BF2" w:rsidRDefault="00B02A9E" w:rsidP="00330F0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общего пользования местного значения с.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Секирино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Зеленая</w:t>
            </w:r>
            <w:proofErr w:type="gramEnd"/>
          </w:p>
        </w:tc>
        <w:tc>
          <w:tcPr>
            <w:tcW w:w="3828" w:type="dxa"/>
          </w:tcPr>
          <w:p w:rsidR="00B02A9E" w:rsidRPr="00A00BF2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3546,12673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hideMark/>
          </w:tcPr>
          <w:p w:rsidR="00B02A9E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  <w:hideMark/>
          </w:tcPr>
          <w:p w:rsidR="00B02A9E" w:rsidRPr="00B173BC" w:rsidRDefault="00B02A9E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842" w:type="dxa"/>
          </w:tcPr>
          <w:p w:rsidR="00B02A9E" w:rsidRPr="00B173BC" w:rsidRDefault="00B02A9E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835" w:type="dxa"/>
          </w:tcPr>
          <w:p w:rsidR="00B02A9E" w:rsidRPr="00B173BC" w:rsidRDefault="00B02A9E" w:rsidP="00330F0D">
            <w:pPr>
              <w:spacing w:line="233" w:lineRule="auto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B173BC">
              <w:rPr>
                <w:rFonts w:ascii="Times New Roman" w:hAnsi="Times New Roman"/>
                <w:sz w:val="24"/>
                <w:szCs w:val="24"/>
              </w:rPr>
              <w:t>Строитель</w:t>
            </w:r>
            <w:r>
              <w:rPr>
                <w:rFonts w:ascii="Times New Roman" w:hAnsi="Times New Roman"/>
                <w:sz w:val="24"/>
                <w:szCs w:val="24"/>
              </w:rPr>
              <w:t>ство подъезда  к зерноочиститель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му комплексу от автодороги М-5 «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Урал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Разбердеево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Устрань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173BC">
              <w:rPr>
                <w:rFonts w:ascii="Times New Roman" w:hAnsi="Times New Roman"/>
                <w:sz w:val="24"/>
                <w:szCs w:val="24"/>
              </w:rPr>
              <w:t>сады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Студенец</w:t>
            </w:r>
            <w:proofErr w:type="spell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в Спасском районе Рязанской области, протяженностью </w:t>
            </w:r>
            <w:r w:rsidR="00CA6EDC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2,974 км</w:t>
            </w:r>
          </w:p>
        </w:tc>
        <w:tc>
          <w:tcPr>
            <w:tcW w:w="3828" w:type="dxa"/>
          </w:tcPr>
          <w:p w:rsidR="00B02A9E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57064,47</w:t>
            </w:r>
          </w:p>
        </w:tc>
        <w:tc>
          <w:tcPr>
            <w:tcW w:w="3685" w:type="dxa"/>
          </w:tcPr>
          <w:p w:rsidR="00B02A9E" w:rsidRPr="007433F4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 w:val="restart"/>
            <w:hideMark/>
          </w:tcPr>
          <w:p w:rsidR="00B02A9E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B02A9E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2A9E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:rsidR="00B02A9E" w:rsidRPr="00B173BC" w:rsidRDefault="00B02A9E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Старожиловский</w:t>
            </w:r>
            <w:proofErr w:type="spellEnd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vMerge w:val="restart"/>
          </w:tcPr>
          <w:p w:rsidR="00B02A9E" w:rsidRPr="00B173BC" w:rsidRDefault="00B02A9E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Старожиловский</w:t>
            </w:r>
            <w:proofErr w:type="spellEnd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35" w:type="dxa"/>
          </w:tcPr>
          <w:p w:rsidR="00B02A9E" w:rsidRPr="00B173BC" w:rsidRDefault="00B02A9E" w:rsidP="00330F0D">
            <w:pPr>
              <w:spacing w:line="233" w:lineRule="auto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B173BC">
              <w:rPr>
                <w:rFonts w:ascii="Times New Roman" w:hAnsi="Times New Roman"/>
                <w:sz w:val="24"/>
                <w:szCs w:val="24"/>
              </w:rPr>
              <w:t xml:space="preserve">Строительство подъездной автомобильной дороги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к зернохранилищу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Аристово</w:t>
            </w:r>
            <w:proofErr w:type="spell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828" w:type="dxa"/>
          </w:tcPr>
          <w:p w:rsidR="00B02A9E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9388,53</w:t>
            </w:r>
          </w:p>
        </w:tc>
        <w:tc>
          <w:tcPr>
            <w:tcW w:w="3685" w:type="dxa"/>
          </w:tcPr>
          <w:p w:rsidR="00B02A9E" w:rsidRPr="007433F4" w:rsidRDefault="00B02A9E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Pr="00B173BC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02A9E" w:rsidRPr="00B173BC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2A9E" w:rsidRPr="00B173BC" w:rsidRDefault="00B02A9E" w:rsidP="00CA6EDC">
            <w:pPr>
              <w:spacing w:line="18" w:lineRule="atLeast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B173BC">
              <w:rPr>
                <w:rFonts w:ascii="Times New Roman" w:hAnsi="Times New Roman"/>
                <w:sz w:val="24"/>
                <w:szCs w:val="24"/>
              </w:rPr>
              <w:t>Строительство автом</w:t>
            </w:r>
            <w:r>
              <w:rPr>
                <w:rFonts w:ascii="Times New Roman" w:hAnsi="Times New Roman"/>
                <w:sz w:val="24"/>
                <w:szCs w:val="24"/>
              </w:rPr>
              <w:t>обильной дороги: от автодороги</w:t>
            </w:r>
            <w:r w:rsidR="00CA6E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Аристово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A6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Свиридовка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- подъе</w:t>
            </w:r>
            <w:proofErr w:type="gramStart"/>
            <w:r w:rsidRPr="00B173BC">
              <w:rPr>
                <w:rFonts w:ascii="Times New Roman" w:hAnsi="Times New Roman"/>
                <w:sz w:val="24"/>
                <w:szCs w:val="24"/>
              </w:rPr>
              <w:t>зд</w:t>
            </w:r>
            <w:r w:rsidR="002940F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к скл</w:t>
            </w:r>
            <w:proofErr w:type="gram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аду хранения продукции ОАО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Рязаньрыбпром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Старожиловском</w:t>
            </w:r>
            <w:proofErr w:type="spell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районе Рязанской области</w:t>
            </w:r>
          </w:p>
        </w:tc>
        <w:tc>
          <w:tcPr>
            <w:tcW w:w="3828" w:type="dxa"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119422,34</w:t>
            </w:r>
          </w:p>
        </w:tc>
        <w:tc>
          <w:tcPr>
            <w:tcW w:w="3685" w:type="dxa"/>
          </w:tcPr>
          <w:p w:rsidR="00B02A9E" w:rsidRPr="007433F4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Pr="00B173BC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A9E" w:rsidRPr="00B173BC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Гребневское</w:t>
            </w:r>
            <w:proofErr w:type="spellEnd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</w:tcPr>
          <w:p w:rsidR="00B02A9E" w:rsidRPr="00B173BC" w:rsidRDefault="00B02A9E" w:rsidP="00CA6EDC">
            <w:pPr>
              <w:spacing w:line="18" w:lineRule="atLeast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B173BC">
              <w:rPr>
                <w:rFonts w:ascii="Times New Roman" w:hAnsi="Times New Roman"/>
                <w:sz w:val="24"/>
                <w:szCs w:val="24"/>
              </w:rPr>
              <w:t xml:space="preserve">Реконструкция автодороги от автодороги </w:t>
            </w:r>
            <w:r w:rsidR="00CA6EDC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61 ОП РЗ 61К-006 к складу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Гребнево</w:t>
            </w:r>
            <w:proofErr w:type="spell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3BC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828" w:type="dxa"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10577,49</w:t>
            </w:r>
          </w:p>
        </w:tc>
        <w:tc>
          <w:tcPr>
            <w:tcW w:w="3685" w:type="dxa"/>
          </w:tcPr>
          <w:p w:rsidR="00B02A9E" w:rsidRPr="007433F4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Pr="00B173BC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A9E" w:rsidRPr="00A00BF2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Ленинское сельское поселение</w:t>
            </w:r>
          </w:p>
        </w:tc>
        <w:tc>
          <w:tcPr>
            <w:tcW w:w="2835" w:type="dxa"/>
          </w:tcPr>
          <w:p w:rsidR="00B02A9E" w:rsidRPr="00A00BF2" w:rsidRDefault="00B02A9E" w:rsidP="00CA6EDC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Ремонт автомобильной дороги местного значения по</w:t>
            </w:r>
            <w:r w:rsidR="00CA6ED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2A9E" w:rsidRPr="00A00BF2" w:rsidRDefault="00B02A9E" w:rsidP="00CA6EDC">
            <w:pPr>
              <w:spacing w:line="18" w:lineRule="atLeast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. Большие Поляны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828" w:type="dxa"/>
          </w:tcPr>
          <w:p w:rsidR="00B02A9E" w:rsidRPr="00A00BF2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A00BF2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2089,086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 w:val="restart"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vMerge w:val="restart"/>
            <w:hideMark/>
          </w:tcPr>
          <w:p w:rsidR="00B02A9E" w:rsidRPr="00B173BC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Шацкий</w:t>
            </w:r>
            <w:proofErr w:type="spellEnd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</w:tcPr>
          <w:p w:rsidR="00B02A9E" w:rsidRPr="00B173BC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>Шацкий</w:t>
            </w:r>
            <w:proofErr w:type="spellEnd"/>
            <w:r w:rsidRPr="00B173B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835" w:type="dxa"/>
          </w:tcPr>
          <w:p w:rsidR="00B02A9E" w:rsidRPr="00B173BC" w:rsidRDefault="00B02A9E" w:rsidP="00CA6EDC">
            <w:pPr>
              <w:spacing w:line="18" w:lineRule="atLeast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B173BC">
              <w:rPr>
                <w:rFonts w:ascii="Times New Roman" w:hAnsi="Times New Roman"/>
                <w:sz w:val="24"/>
                <w:szCs w:val="24"/>
              </w:rPr>
              <w:t>Строительство подъездной автом</w:t>
            </w:r>
            <w:r>
              <w:rPr>
                <w:rFonts w:ascii="Times New Roman" w:hAnsi="Times New Roman"/>
                <w:sz w:val="24"/>
                <w:szCs w:val="24"/>
              </w:rPr>
              <w:t>обильной дороги от автодороги: «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Сапожок - Сараи - Борец - 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ацк с подъездом к станции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до объекта: </w:t>
            </w:r>
            <w:r>
              <w:rPr>
                <w:rFonts w:ascii="Times New Roman" w:hAnsi="Times New Roman"/>
                <w:sz w:val="24"/>
                <w:szCs w:val="24"/>
              </w:rPr>
              <w:t>«Животноводческий комплекс КРС «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>Шацк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на 6000 коров и площадок для выращивания молодняка КРС молочных пород на 7800 голов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7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73B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73BC">
              <w:rPr>
                <w:rFonts w:ascii="Times New Roman" w:hAnsi="Times New Roman"/>
                <w:sz w:val="24"/>
                <w:szCs w:val="24"/>
              </w:rPr>
              <w:t>Шацком</w:t>
            </w:r>
            <w:proofErr w:type="gramEnd"/>
            <w:r w:rsidRPr="00B173BC">
              <w:rPr>
                <w:rFonts w:ascii="Times New Roman" w:hAnsi="Times New Roman"/>
                <w:sz w:val="24"/>
                <w:szCs w:val="24"/>
              </w:rPr>
              <w:t xml:space="preserve"> районе Рязанской области</w:t>
            </w:r>
          </w:p>
        </w:tc>
        <w:tc>
          <w:tcPr>
            <w:tcW w:w="3828" w:type="dxa"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31603,02</w:t>
            </w:r>
          </w:p>
        </w:tc>
        <w:tc>
          <w:tcPr>
            <w:tcW w:w="3685" w:type="dxa"/>
          </w:tcPr>
          <w:p w:rsidR="00B02A9E" w:rsidRPr="007433F4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Pr="00B173BC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A9E" w:rsidRPr="00B173BC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Шацкое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городкое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поселение</w:t>
            </w:r>
          </w:p>
        </w:tc>
        <w:tc>
          <w:tcPr>
            <w:tcW w:w="2835" w:type="dxa"/>
          </w:tcPr>
          <w:p w:rsidR="00B02A9E" w:rsidRPr="00A00BF2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Ремонт автодороги </w:t>
            </w: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2A9E" w:rsidRPr="00A00BF2" w:rsidRDefault="00B02A9E" w:rsidP="00CA6EDC">
            <w:pPr>
              <w:spacing w:line="18" w:lineRule="atLeas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Тараскина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в г. Шацк Рязанской области</w:t>
            </w:r>
          </w:p>
        </w:tc>
        <w:tc>
          <w:tcPr>
            <w:tcW w:w="3828" w:type="dxa"/>
          </w:tcPr>
          <w:p w:rsidR="00B02A9E" w:rsidRPr="00A00BF2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A00BF2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9999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vMerge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02A9E" w:rsidRPr="00A00BF2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A9E" w:rsidRPr="00A00BF2" w:rsidRDefault="00B02A9E" w:rsidP="00680E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Куплинское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</w:tcPr>
          <w:p w:rsidR="00B02A9E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по ул. </w:t>
            </w: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2A9E" w:rsidRPr="00A00BF2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Важная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828" w:type="dxa"/>
          </w:tcPr>
          <w:p w:rsidR="00B02A9E" w:rsidRPr="00A00BF2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A00BF2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8382,346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hideMark/>
          </w:tcPr>
          <w:p w:rsidR="00B02A9E" w:rsidRDefault="00B02A9E" w:rsidP="00DF26A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  <w:hideMark/>
          </w:tcPr>
          <w:p w:rsidR="00B02A9E" w:rsidRPr="00A00BF2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bCs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1842" w:type="dxa"/>
          </w:tcPr>
          <w:p w:rsidR="00B02A9E" w:rsidRPr="00A00BF2" w:rsidRDefault="00B02A9E" w:rsidP="00680EAF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Лесновское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2835" w:type="dxa"/>
          </w:tcPr>
          <w:p w:rsidR="00B02A9E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Ремонт автомобильной дороги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A00BF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A00BF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. Лесной </w:t>
            </w:r>
          </w:p>
          <w:p w:rsidR="00B02A9E" w:rsidRPr="00A00BF2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Шиловского района Рязанской области</w:t>
            </w:r>
          </w:p>
        </w:tc>
        <w:tc>
          <w:tcPr>
            <w:tcW w:w="3828" w:type="dxa"/>
          </w:tcPr>
          <w:p w:rsidR="00B02A9E" w:rsidRPr="00A00BF2" w:rsidRDefault="00B02A9E" w:rsidP="00680EA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A00B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6250,753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hideMark/>
          </w:tcPr>
          <w:p w:rsidR="00B02A9E" w:rsidRDefault="00B02A9E" w:rsidP="00680E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  <w:hideMark/>
          </w:tcPr>
          <w:p w:rsidR="00B02A9E" w:rsidRDefault="00B02A9E" w:rsidP="00DF26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  <w:p w:rsidR="00B02A9E" w:rsidRPr="00A00BF2" w:rsidRDefault="00B02A9E" w:rsidP="00B173BC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02A9E" w:rsidRDefault="0015786D" w:rsidP="00DF26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B02A9E">
              <w:rPr>
                <w:rFonts w:ascii="Times New Roman" w:hAnsi="Times New Roman"/>
                <w:sz w:val="24"/>
                <w:szCs w:val="24"/>
              </w:rPr>
              <w:t>ородской округ город Сасово</w:t>
            </w:r>
          </w:p>
          <w:p w:rsidR="00B02A9E" w:rsidRPr="00A00BF2" w:rsidRDefault="00B02A9E" w:rsidP="00680EAF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2A9E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 xml:space="preserve">Ремонт автомобильных дорог по ул. </w:t>
            </w:r>
            <w:proofErr w:type="gramStart"/>
            <w:r w:rsidRPr="00A00BF2">
              <w:rPr>
                <w:rFonts w:ascii="Times New Roman" w:hAnsi="Times New Roman"/>
                <w:sz w:val="24"/>
                <w:szCs w:val="24"/>
              </w:rPr>
              <w:t>Пугачевская</w:t>
            </w:r>
            <w:proofErr w:type="gramEnd"/>
            <w:r w:rsidRPr="00A00BF2">
              <w:rPr>
                <w:rFonts w:ascii="Times New Roman" w:hAnsi="Times New Roman"/>
                <w:sz w:val="24"/>
                <w:szCs w:val="24"/>
              </w:rPr>
              <w:t xml:space="preserve"> и ул. Краснознаменная </w:t>
            </w:r>
          </w:p>
          <w:p w:rsidR="00B02A9E" w:rsidRPr="00A00BF2" w:rsidRDefault="00B02A9E" w:rsidP="00CA6EDC">
            <w:pPr>
              <w:rPr>
                <w:rFonts w:ascii="Times New Roman" w:hAnsi="Times New Roman"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в г. Сасово Рязанской области</w:t>
            </w:r>
          </w:p>
        </w:tc>
        <w:tc>
          <w:tcPr>
            <w:tcW w:w="3828" w:type="dxa"/>
          </w:tcPr>
          <w:p w:rsidR="00B02A9E" w:rsidRPr="00A00BF2" w:rsidRDefault="00B02A9E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02A9E" w:rsidRPr="00A00BF2" w:rsidRDefault="00B02A9E" w:rsidP="002B701F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BF2">
              <w:rPr>
                <w:rFonts w:ascii="Times New Roman" w:hAnsi="Times New Roman"/>
                <w:sz w:val="24"/>
                <w:szCs w:val="24"/>
              </w:rPr>
              <w:t>31941,9639</w:t>
            </w:r>
          </w:p>
        </w:tc>
      </w:tr>
      <w:tr w:rsidR="00B02A9E" w:rsidRPr="007433F4" w:rsidTr="00B02A9E">
        <w:trPr>
          <w:trHeight w:val="452"/>
        </w:trPr>
        <w:tc>
          <w:tcPr>
            <w:tcW w:w="480" w:type="dxa"/>
            <w:hideMark/>
          </w:tcPr>
          <w:p w:rsidR="00B02A9E" w:rsidRPr="007433F4" w:rsidRDefault="00B02A9E" w:rsidP="005378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B02A9E" w:rsidRPr="007433F4" w:rsidRDefault="00B02A9E" w:rsidP="005378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B02A9E" w:rsidRPr="007433F4" w:rsidRDefault="00B02A9E" w:rsidP="005378A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2A9E" w:rsidRPr="007433F4" w:rsidRDefault="00B02A9E" w:rsidP="005378AF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B02A9E" w:rsidRPr="00B82380" w:rsidRDefault="00B02A9E" w:rsidP="005378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306986,02</w:t>
            </w:r>
          </w:p>
        </w:tc>
        <w:tc>
          <w:tcPr>
            <w:tcW w:w="3685" w:type="dxa"/>
          </w:tcPr>
          <w:p w:rsidR="00B02A9E" w:rsidRPr="00B82380" w:rsidRDefault="00B02A9E" w:rsidP="005378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96048,56824</w:t>
            </w:r>
          </w:p>
        </w:tc>
      </w:tr>
    </w:tbl>
    <w:p w:rsidR="000615B5" w:rsidRDefault="000615B5" w:rsidP="009E79BA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sectPr w:rsidR="000615B5" w:rsidSect="00330F0D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CD" w:rsidRDefault="00D95ECD">
      <w:r>
        <w:separator/>
      </w:r>
    </w:p>
  </w:endnote>
  <w:endnote w:type="continuationSeparator" w:id="0">
    <w:p w:rsidR="00D95ECD" w:rsidRDefault="00D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B0183F">
          <w:pPr>
            <w:pStyle w:val="a6"/>
          </w:pPr>
          <w:r>
            <w:rPr>
              <w:noProof/>
            </w:rPr>
            <w:drawing>
              <wp:inline distT="0" distB="0" distL="0" distR="0" wp14:anchorId="17FD5B32" wp14:editId="6DA05851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B0183F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B68FC62" wp14:editId="45A71717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330F0D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6695  18.04.2019 14:43:18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CD" w:rsidRDefault="00D95ECD">
      <w:r>
        <w:separator/>
      </w:r>
    </w:p>
  </w:footnote>
  <w:footnote w:type="continuationSeparator" w:id="0">
    <w:p w:rsidR="00D95ECD" w:rsidRDefault="00D95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58743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42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42FF">
      <w:rPr>
        <w:rStyle w:val="a8"/>
        <w:noProof/>
      </w:rPr>
      <w:t>1</w:t>
    </w:r>
    <w:r>
      <w:rPr>
        <w:rStyle w:val="a8"/>
      </w:rPr>
      <w:fldChar w:fldCharType="end"/>
    </w:r>
  </w:p>
  <w:p w:rsidR="002B42FF" w:rsidRDefault="002B42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B42FF" w:rsidRPr="00481B88" w:rsidRDefault="0058743F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B42FF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B3DC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LWnRakDp3OM3D50Z16TXffSKro=" w:salt="ge8Z1viF2gCZ42C3AUpic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2CC"/>
    <w:rsid w:val="00005298"/>
    <w:rsid w:val="0001360F"/>
    <w:rsid w:val="000331B3"/>
    <w:rsid w:val="00033413"/>
    <w:rsid w:val="00037C0C"/>
    <w:rsid w:val="000502A3"/>
    <w:rsid w:val="00051B8C"/>
    <w:rsid w:val="00056DEB"/>
    <w:rsid w:val="000615B5"/>
    <w:rsid w:val="000667CA"/>
    <w:rsid w:val="00073A7A"/>
    <w:rsid w:val="00076889"/>
    <w:rsid w:val="00076D5E"/>
    <w:rsid w:val="00084DD3"/>
    <w:rsid w:val="000917C0"/>
    <w:rsid w:val="000B0736"/>
    <w:rsid w:val="000B7AA8"/>
    <w:rsid w:val="00120B66"/>
    <w:rsid w:val="00122CFD"/>
    <w:rsid w:val="00147E70"/>
    <w:rsid w:val="00151370"/>
    <w:rsid w:val="0015786D"/>
    <w:rsid w:val="00162E72"/>
    <w:rsid w:val="001672E3"/>
    <w:rsid w:val="00175BE5"/>
    <w:rsid w:val="001850F4"/>
    <w:rsid w:val="00190FF9"/>
    <w:rsid w:val="001930E6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16E"/>
    <w:rsid w:val="00224DBA"/>
    <w:rsid w:val="00231F1C"/>
    <w:rsid w:val="00233644"/>
    <w:rsid w:val="00242DDB"/>
    <w:rsid w:val="002435BB"/>
    <w:rsid w:val="002479A2"/>
    <w:rsid w:val="0026087E"/>
    <w:rsid w:val="00261DE0"/>
    <w:rsid w:val="00265420"/>
    <w:rsid w:val="00274E14"/>
    <w:rsid w:val="00280A6D"/>
    <w:rsid w:val="00284A49"/>
    <w:rsid w:val="00286ECA"/>
    <w:rsid w:val="002940FD"/>
    <w:rsid w:val="002953B6"/>
    <w:rsid w:val="00295FE0"/>
    <w:rsid w:val="002B42FF"/>
    <w:rsid w:val="002B7A59"/>
    <w:rsid w:val="002C6B4B"/>
    <w:rsid w:val="002E51A7"/>
    <w:rsid w:val="002E5A5F"/>
    <w:rsid w:val="002F1E81"/>
    <w:rsid w:val="00310D92"/>
    <w:rsid w:val="003160CB"/>
    <w:rsid w:val="003222A3"/>
    <w:rsid w:val="003272C5"/>
    <w:rsid w:val="00330F0D"/>
    <w:rsid w:val="0033360D"/>
    <w:rsid w:val="003433D7"/>
    <w:rsid w:val="00356475"/>
    <w:rsid w:val="00360A40"/>
    <w:rsid w:val="003870C2"/>
    <w:rsid w:val="00387F80"/>
    <w:rsid w:val="003954A9"/>
    <w:rsid w:val="003D3B8A"/>
    <w:rsid w:val="003D54F8"/>
    <w:rsid w:val="003F4F5E"/>
    <w:rsid w:val="00400906"/>
    <w:rsid w:val="00424A47"/>
    <w:rsid w:val="0042590E"/>
    <w:rsid w:val="00437F65"/>
    <w:rsid w:val="004600FD"/>
    <w:rsid w:val="00460FEA"/>
    <w:rsid w:val="004734B7"/>
    <w:rsid w:val="004751D8"/>
    <w:rsid w:val="00477A4F"/>
    <w:rsid w:val="00481B88"/>
    <w:rsid w:val="00485B4F"/>
    <w:rsid w:val="004862D1"/>
    <w:rsid w:val="004B2D5A"/>
    <w:rsid w:val="004C5B98"/>
    <w:rsid w:val="004D293D"/>
    <w:rsid w:val="004E18D0"/>
    <w:rsid w:val="004E5443"/>
    <w:rsid w:val="004F44FE"/>
    <w:rsid w:val="00505F6F"/>
    <w:rsid w:val="00512A47"/>
    <w:rsid w:val="00531C68"/>
    <w:rsid w:val="00532119"/>
    <w:rsid w:val="005335F3"/>
    <w:rsid w:val="00540CB0"/>
    <w:rsid w:val="00541AC2"/>
    <w:rsid w:val="00543C38"/>
    <w:rsid w:val="00543C6E"/>
    <w:rsid w:val="00543D2D"/>
    <w:rsid w:val="00545A3D"/>
    <w:rsid w:val="00546DBB"/>
    <w:rsid w:val="00561A5B"/>
    <w:rsid w:val="0057074C"/>
    <w:rsid w:val="00570C5D"/>
    <w:rsid w:val="00573FBF"/>
    <w:rsid w:val="00574FF3"/>
    <w:rsid w:val="00577C7C"/>
    <w:rsid w:val="00582538"/>
    <w:rsid w:val="005838EA"/>
    <w:rsid w:val="00584F4F"/>
    <w:rsid w:val="00585EE1"/>
    <w:rsid w:val="0058743F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3B9"/>
    <w:rsid w:val="0060479E"/>
    <w:rsid w:val="00604BE7"/>
    <w:rsid w:val="00616AED"/>
    <w:rsid w:val="00632A4F"/>
    <w:rsid w:val="00632B56"/>
    <w:rsid w:val="006351E3"/>
    <w:rsid w:val="00635FD8"/>
    <w:rsid w:val="00644236"/>
    <w:rsid w:val="006468C6"/>
    <w:rsid w:val="006471E5"/>
    <w:rsid w:val="00660B50"/>
    <w:rsid w:val="00671D3B"/>
    <w:rsid w:val="00684A5B"/>
    <w:rsid w:val="006A0B6B"/>
    <w:rsid w:val="006A1F71"/>
    <w:rsid w:val="006F328B"/>
    <w:rsid w:val="006F5886"/>
    <w:rsid w:val="006F7A3F"/>
    <w:rsid w:val="00704347"/>
    <w:rsid w:val="00707734"/>
    <w:rsid w:val="00707E19"/>
    <w:rsid w:val="00712F7C"/>
    <w:rsid w:val="0072328A"/>
    <w:rsid w:val="007377B5"/>
    <w:rsid w:val="00746CC2"/>
    <w:rsid w:val="00760323"/>
    <w:rsid w:val="00765600"/>
    <w:rsid w:val="00776734"/>
    <w:rsid w:val="00791C9F"/>
    <w:rsid w:val="00792AAB"/>
    <w:rsid w:val="00793B47"/>
    <w:rsid w:val="007A1D0C"/>
    <w:rsid w:val="007A2A7B"/>
    <w:rsid w:val="007D38A5"/>
    <w:rsid w:val="007D4925"/>
    <w:rsid w:val="007F0C8A"/>
    <w:rsid w:val="007F11AB"/>
    <w:rsid w:val="007F1D62"/>
    <w:rsid w:val="008143CB"/>
    <w:rsid w:val="00823CA1"/>
    <w:rsid w:val="00835BA7"/>
    <w:rsid w:val="008513B9"/>
    <w:rsid w:val="008702D3"/>
    <w:rsid w:val="00876034"/>
    <w:rsid w:val="008827E7"/>
    <w:rsid w:val="0089023E"/>
    <w:rsid w:val="0089547D"/>
    <w:rsid w:val="008A1696"/>
    <w:rsid w:val="008C58FE"/>
    <w:rsid w:val="008D42A2"/>
    <w:rsid w:val="008E11ED"/>
    <w:rsid w:val="008E6C41"/>
    <w:rsid w:val="008F0816"/>
    <w:rsid w:val="008F40E9"/>
    <w:rsid w:val="008F50AA"/>
    <w:rsid w:val="008F6BB7"/>
    <w:rsid w:val="00900F42"/>
    <w:rsid w:val="00914B04"/>
    <w:rsid w:val="00917C01"/>
    <w:rsid w:val="00932E3C"/>
    <w:rsid w:val="00956BF9"/>
    <w:rsid w:val="009573D3"/>
    <w:rsid w:val="00963E33"/>
    <w:rsid w:val="009977FF"/>
    <w:rsid w:val="009A085B"/>
    <w:rsid w:val="009A2B99"/>
    <w:rsid w:val="009C1DE6"/>
    <w:rsid w:val="009C1F0E"/>
    <w:rsid w:val="009D3E8C"/>
    <w:rsid w:val="009E3A0E"/>
    <w:rsid w:val="009E79BA"/>
    <w:rsid w:val="009F221D"/>
    <w:rsid w:val="00A00BF2"/>
    <w:rsid w:val="00A06428"/>
    <w:rsid w:val="00A1314B"/>
    <w:rsid w:val="00A13160"/>
    <w:rsid w:val="00A137D3"/>
    <w:rsid w:val="00A44A8F"/>
    <w:rsid w:val="00A51D96"/>
    <w:rsid w:val="00A9513A"/>
    <w:rsid w:val="00A96F84"/>
    <w:rsid w:val="00AB4ACA"/>
    <w:rsid w:val="00AC3953"/>
    <w:rsid w:val="00AC7150"/>
    <w:rsid w:val="00AE1DCA"/>
    <w:rsid w:val="00AF5F7C"/>
    <w:rsid w:val="00B0183F"/>
    <w:rsid w:val="00B02207"/>
    <w:rsid w:val="00B02A9E"/>
    <w:rsid w:val="00B03403"/>
    <w:rsid w:val="00B063FA"/>
    <w:rsid w:val="00B0714E"/>
    <w:rsid w:val="00B10324"/>
    <w:rsid w:val="00B173BC"/>
    <w:rsid w:val="00B25938"/>
    <w:rsid w:val="00B302CC"/>
    <w:rsid w:val="00B376B1"/>
    <w:rsid w:val="00B620D9"/>
    <w:rsid w:val="00B633DB"/>
    <w:rsid w:val="00B639ED"/>
    <w:rsid w:val="00B66A8C"/>
    <w:rsid w:val="00B8061C"/>
    <w:rsid w:val="00B82380"/>
    <w:rsid w:val="00B83BA2"/>
    <w:rsid w:val="00B853AA"/>
    <w:rsid w:val="00B875BF"/>
    <w:rsid w:val="00B91F62"/>
    <w:rsid w:val="00BA7FC7"/>
    <w:rsid w:val="00BB2C98"/>
    <w:rsid w:val="00BD0B82"/>
    <w:rsid w:val="00BE3198"/>
    <w:rsid w:val="00BF4F5F"/>
    <w:rsid w:val="00C01FDE"/>
    <w:rsid w:val="00C04EEB"/>
    <w:rsid w:val="00C075A4"/>
    <w:rsid w:val="00C07F79"/>
    <w:rsid w:val="00C10F12"/>
    <w:rsid w:val="00C11826"/>
    <w:rsid w:val="00C20E4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6EDC"/>
    <w:rsid w:val="00CB3CBE"/>
    <w:rsid w:val="00CF03D8"/>
    <w:rsid w:val="00D015D5"/>
    <w:rsid w:val="00D03D68"/>
    <w:rsid w:val="00D1137C"/>
    <w:rsid w:val="00D266DD"/>
    <w:rsid w:val="00D32B04"/>
    <w:rsid w:val="00D374E7"/>
    <w:rsid w:val="00D42386"/>
    <w:rsid w:val="00D43372"/>
    <w:rsid w:val="00D63949"/>
    <w:rsid w:val="00D648CD"/>
    <w:rsid w:val="00D652E7"/>
    <w:rsid w:val="00D77BCF"/>
    <w:rsid w:val="00D84394"/>
    <w:rsid w:val="00D95BAC"/>
    <w:rsid w:val="00D95E55"/>
    <w:rsid w:val="00D95ECD"/>
    <w:rsid w:val="00DB3664"/>
    <w:rsid w:val="00DC16FB"/>
    <w:rsid w:val="00DC4A65"/>
    <w:rsid w:val="00DC4F66"/>
    <w:rsid w:val="00DF26A7"/>
    <w:rsid w:val="00E10B44"/>
    <w:rsid w:val="00E11F02"/>
    <w:rsid w:val="00E2726B"/>
    <w:rsid w:val="00E37801"/>
    <w:rsid w:val="00E459D1"/>
    <w:rsid w:val="00E46EAA"/>
    <w:rsid w:val="00E5038C"/>
    <w:rsid w:val="00E50B69"/>
    <w:rsid w:val="00E5298B"/>
    <w:rsid w:val="00E56EFB"/>
    <w:rsid w:val="00E6458F"/>
    <w:rsid w:val="00E7242D"/>
    <w:rsid w:val="00E87E25"/>
    <w:rsid w:val="00E908DD"/>
    <w:rsid w:val="00EA04F1"/>
    <w:rsid w:val="00EA2FD3"/>
    <w:rsid w:val="00EB3DC4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5318B"/>
    <w:rsid w:val="00F9334F"/>
    <w:rsid w:val="00F97D7F"/>
    <w:rsid w:val="00FA122C"/>
    <w:rsid w:val="00FA3B95"/>
    <w:rsid w:val="00FC1278"/>
    <w:rsid w:val="00FE30A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2CC"/>
    <w:rPr>
      <w:rFonts w:ascii="TimesET" w:hAnsi="TimesET"/>
    </w:rPr>
  </w:style>
  <w:style w:type="paragraph" w:styleId="1">
    <w:name w:val="heading 1"/>
    <w:basedOn w:val="a"/>
    <w:next w:val="a"/>
    <w:qFormat/>
    <w:rsid w:val="00B302C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302C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302C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302C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302C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C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302C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302CC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0183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0183F"/>
    <w:pPr>
      <w:ind w:left="720"/>
      <w:contextualSpacing/>
    </w:pPr>
  </w:style>
  <w:style w:type="paragraph" w:styleId="ad">
    <w:name w:val="No Spacing"/>
    <w:uiPriority w:val="1"/>
    <w:qFormat/>
    <w:rsid w:val="00B0183F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7036F-54E1-44FF-8B7C-8025AA3C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852</TotalTime>
  <Pages>7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Тарасова</dc:creator>
  <cp:lastModifiedBy>Дягилева М.А.</cp:lastModifiedBy>
  <cp:revision>62</cp:revision>
  <cp:lastPrinted>2019-04-11T15:18:00Z</cp:lastPrinted>
  <dcterms:created xsi:type="dcterms:W3CDTF">2018-08-20T13:00:00Z</dcterms:created>
  <dcterms:modified xsi:type="dcterms:W3CDTF">2019-04-24T10:57:00Z</dcterms:modified>
</cp:coreProperties>
</file>