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2BB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83EBA">
        <w:tc>
          <w:tcPr>
            <w:tcW w:w="5428" w:type="dxa"/>
          </w:tcPr>
          <w:p w:rsidR="00190FF9" w:rsidRPr="00483EBA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83EBA" w:rsidRDefault="00190FF9" w:rsidP="00D9554D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9554D" w:rsidRPr="00483EBA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D9554D" w:rsidRPr="00483EBA" w:rsidRDefault="00D9554D" w:rsidP="00483EBA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к распоряжению Губернатора Рязанской области</w:t>
            </w:r>
          </w:p>
        </w:tc>
      </w:tr>
      <w:tr w:rsidR="00483EBA" w:rsidRPr="00483EBA">
        <w:tc>
          <w:tcPr>
            <w:tcW w:w="5428" w:type="dxa"/>
          </w:tcPr>
          <w:p w:rsidR="00483EBA" w:rsidRPr="00483EBA" w:rsidRDefault="00483E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483EBA" w:rsidRPr="00483EBA" w:rsidRDefault="00192BBF" w:rsidP="00D955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25.04.2019 № 200-рг</w:t>
            </w:r>
          </w:p>
        </w:tc>
      </w:tr>
      <w:tr w:rsidR="00483EBA" w:rsidRPr="00483EBA">
        <w:tc>
          <w:tcPr>
            <w:tcW w:w="5428" w:type="dxa"/>
          </w:tcPr>
          <w:p w:rsidR="00483EBA" w:rsidRPr="00483EBA" w:rsidRDefault="00483EB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83EBA" w:rsidRPr="00483EBA" w:rsidRDefault="00483EBA" w:rsidP="00D955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2018" w:rsidRDefault="00B82018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83EBA" w:rsidRPr="00483EBA" w:rsidRDefault="00483EBA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483EBA">
        <w:rPr>
          <w:rFonts w:ascii="Times New Roman" w:hAnsi="Times New Roman"/>
          <w:sz w:val="28"/>
          <w:szCs w:val="28"/>
        </w:rPr>
        <w:t>Список граждан</w:t>
      </w: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483EBA">
        <w:rPr>
          <w:rFonts w:ascii="Times New Roman" w:hAnsi="Times New Roman"/>
          <w:sz w:val="28"/>
          <w:szCs w:val="28"/>
        </w:rPr>
        <w:t>для занесения на Доску Почета Рязанской области</w:t>
      </w: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5699"/>
      </w:tblGrid>
      <w:tr w:rsidR="00D9554D" w:rsidRPr="00483EBA" w:rsidTr="00BE030A">
        <w:trPr>
          <w:trHeight w:val="583"/>
        </w:trPr>
        <w:tc>
          <w:tcPr>
            <w:tcW w:w="675" w:type="dxa"/>
            <w:shd w:val="clear" w:color="auto" w:fill="auto"/>
            <w:vAlign w:val="center"/>
          </w:tcPr>
          <w:p w:rsidR="00D9554D" w:rsidRPr="00483EBA" w:rsidRDefault="00D9554D" w:rsidP="000874BB">
            <w:pPr>
              <w:spacing w:after="120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pacing w:val="-6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54D" w:rsidRPr="00483EBA" w:rsidRDefault="00D9554D" w:rsidP="00087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9554D" w:rsidRPr="00483EBA" w:rsidRDefault="00D9554D" w:rsidP="00087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</w:tbl>
    <w:p w:rsidR="00D9554D" w:rsidRPr="00483EBA" w:rsidRDefault="00D9554D" w:rsidP="00D9554D">
      <w:pPr>
        <w:rPr>
          <w:rFonts w:ascii="Times New Roman" w:hAnsi="Times New Roman"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5699"/>
      </w:tblGrid>
      <w:tr w:rsidR="00D9554D" w:rsidRPr="00483EBA" w:rsidTr="00D95769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:rsidR="00D9554D" w:rsidRPr="00483EBA" w:rsidRDefault="00277731" w:rsidP="00277731">
            <w:pPr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554D" w:rsidRPr="00483EBA" w:rsidRDefault="00D9554D" w:rsidP="000874B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D9554D" w:rsidRPr="00483EBA" w:rsidRDefault="00D9554D" w:rsidP="000874B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E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02932" w:rsidRPr="00483EBA" w:rsidTr="00D95769">
        <w:trPr>
          <w:trHeight w:val="311"/>
        </w:trPr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3535D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Алексеева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Татьяна Юрьевна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F1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</w:rPr>
              <w:t>, г. Рязань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Анашкина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Ирина Евгеньевна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03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аведующ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ий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муниципальным автономным дошкольным образовательным учреждением «Детский сад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30»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Анисимов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03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еханизатор </w:t>
            </w:r>
            <w:r w:rsidR="00260FF1" w:rsidRPr="00483EBA">
              <w:rPr>
                <w:rFonts w:ascii="Times New Roman" w:hAnsi="Times New Roman"/>
                <w:sz w:val="28"/>
                <w:szCs w:val="28"/>
              </w:rPr>
              <w:t>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260FF1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ью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«Авангард»</w:t>
            </w:r>
            <w:r>
              <w:rPr>
                <w:rFonts w:ascii="Times New Roman" w:hAnsi="Times New Roman"/>
                <w:sz w:val="28"/>
                <w:szCs w:val="28"/>
              </w:rPr>
              <w:t>, Рязанский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Антонов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483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6127F0" w:rsidRPr="00483EBA">
              <w:rPr>
                <w:rFonts w:ascii="Times New Roman" w:hAnsi="Times New Roman"/>
                <w:sz w:val="28"/>
                <w:szCs w:val="28"/>
              </w:rPr>
              <w:t>аместитель генерального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 директор</w:t>
            </w:r>
            <w:r w:rsidR="006127F0" w:rsidRPr="00483EBA">
              <w:rPr>
                <w:rFonts w:ascii="Times New Roman" w:hAnsi="Times New Roman"/>
                <w:sz w:val="28"/>
                <w:szCs w:val="28"/>
              </w:rPr>
              <w:t xml:space="preserve">а 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127F0" w:rsidRPr="00483EBA">
              <w:rPr>
                <w:rFonts w:ascii="Times New Roman" w:hAnsi="Times New Roman"/>
                <w:sz w:val="28"/>
                <w:szCs w:val="28"/>
              </w:rPr>
              <w:t>бщества с ограниченной ответственностью «ИНТЕРСТРОЙ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Барышова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Наталья Алексеевна 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23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сполнительный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директор Автономной некоммерческой организации информационно-методической поддержки инклюзии людей с огран</w:t>
            </w:r>
            <w:r w:rsidR="00C77DC1" w:rsidRPr="00483EBA">
              <w:rPr>
                <w:rFonts w:ascii="Times New Roman" w:hAnsi="Times New Roman"/>
                <w:sz w:val="28"/>
                <w:szCs w:val="28"/>
              </w:rPr>
              <w:t xml:space="preserve">иченными  возможностями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и инвалидностью «Ресурсный  медиацентр «Навигатор  будущего»</w:t>
            </w:r>
            <w:r>
              <w:rPr>
                <w:rFonts w:ascii="Times New Roman" w:hAnsi="Times New Roman"/>
                <w:sz w:val="28"/>
                <w:szCs w:val="28"/>
              </w:rPr>
              <w:t>, г. Рязань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Бирюков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Виктор Анатольевич</w:t>
            </w:r>
          </w:p>
        </w:tc>
        <w:tc>
          <w:tcPr>
            <w:tcW w:w="5699" w:type="dxa"/>
            <w:shd w:val="clear" w:color="auto" w:fill="auto"/>
          </w:tcPr>
          <w:p w:rsidR="00483EBA" w:rsidRDefault="00483EBA" w:rsidP="0003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ач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альник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Филиала государственного казенного учреждения Рязанской области «Рязанская областная противопожарно-спасательная служба» пожарно-спасательн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ая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част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ь</w:t>
            </w:r>
            <w:r w:rsidR="00285C61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5C61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№ 45</w:t>
            </w:r>
            <w:r w:rsidR="0003535D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85C61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государственно</w:t>
            </w:r>
            <w:r w:rsidR="00D237CC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й</w:t>
            </w:r>
            <w:r w:rsidR="00285C61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противопожарной службы по охране</w:t>
            </w:r>
            <w:r w:rsidR="00285C61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932" w:rsidRPr="00483EBA" w:rsidRDefault="00002932" w:rsidP="0003535D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р.п. Старожилово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Борисов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23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ртист </w:t>
            </w:r>
            <w:r w:rsidR="0024131B" w:rsidRPr="00483EBA">
              <w:rPr>
                <w:rFonts w:ascii="Times New Roman" w:hAnsi="Times New Roman"/>
                <w:sz w:val="28"/>
                <w:szCs w:val="28"/>
              </w:rPr>
              <w:t>драмы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(ведущий мастер сцены)</w:t>
            </w:r>
            <w:r w:rsidR="0024131B" w:rsidRPr="00483EBA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культуры «Рязанский государственный ордена «Знак Почета» областной театр драмы»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Бухов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23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FA2E4B" w:rsidRPr="00483EBA">
              <w:rPr>
                <w:rFonts w:ascii="Times New Roman" w:hAnsi="Times New Roman"/>
                <w:sz w:val="28"/>
                <w:szCs w:val="28"/>
              </w:rPr>
              <w:t>лавный врач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бюджетного учреждения Рязанской о</w:t>
            </w:r>
            <w:r w:rsidR="00165D06" w:rsidRPr="00483EBA">
              <w:rPr>
                <w:rFonts w:ascii="Times New Roman" w:hAnsi="Times New Roman"/>
                <w:sz w:val="28"/>
                <w:szCs w:val="28"/>
              </w:rPr>
              <w:t>бласти «Михайловская</w:t>
            </w:r>
            <w:r w:rsidR="00FA2E4B" w:rsidRPr="00483EBA">
              <w:rPr>
                <w:rFonts w:ascii="Times New Roman" w:hAnsi="Times New Roman"/>
                <w:sz w:val="28"/>
                <w:szCs w:val="28"/>
              </w:rPr>
              <w:t xml:space="preserve"> межрайонная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больница»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Власов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Михаил Андреевич</w:t>
            </w:r>
          </w:p>
        </w:tc>
        <w:tc>
          <w:tcPr>
            <w:tcW w:w="5699" w:type="dxa"/>
            <w:shd w:val="clear" w:color="auto" w:fill="auto"/>
          </w:tcPr>
          <w:p w:rsidR="00394A67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ачальник участка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65D06" w:rsidRPr="00483EBA">
              <w:rPr>
                <w:rFonts w:ascii="Times New Roman" w:hAnsi="Times New Roman"/>
                <w:sz w:val="28"/>
                <w:szCs w:val="28"/>
              </w:rPr>
              <w:t xml:space="preserve">униципального унитарного предприятия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«Энерго-сбытовая и тепловая компания»</w:t>
            </w:r>
            <w:r>
              <w:rPr>
                <w:rFonts w:ascii="Times New Roman" w:hAnsi="Times New Roman"/>
                <w:sz w:val="28"/>
                <w:szCs w:val="28"/>
              </w:rPr>
              <w:t>, Михайлов</w:t>
            </w:r>
            <w:r w:rsidR="006156F9">
              <w:rPr>
                <w:rFonts w:ascii="Times New Roman" w:hAnsi="Times New Roman"/>
                <w:sz w:val="28"/>
                <w:szCs w:val="28"/>
              </w:rPr>
              <w:t>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Волкова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Галина Михайловна 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оярка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бщества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с ограниченной ответственностью «Малинки»</w:t>
            </w:r>
            <w:r>
              <w:rPr>
                <w:rFonts w:ascii="Times New Roman" w:hAnsi="Times New Roman"/>
                <w:sz w:val="28"/>
                <w:szCs w:val="28"/>
              </w:rPr>
              <w:t>, Михайловский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Володин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Владимир Серафимович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енеральный директор </w:t>
            </w:r>
            <w:r w:rsidR="00392075" w:rsidRPr="00483EBA">
              <w:rPr>
                <w:rFonts w:ascii="Times New Roman" w:hAnsi="Times New Roman"/>
                <w:sz w:val="28"/>
                <w:szCs w:val="28"/>
              </w:rPr>
              <w:t>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392075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«и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мени Крупской»</w:t>
            </w:r>
            <w:r>
              <w:rPr>
                <w:rFonts w:ascii="Times New Roman" w:hAnsi="Times New Roman"/>
                <w:sz w:val="28"/>
                <w:szCs w:val="28"/>
              </w:rPr>
              <w:t>, Старожиловский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Горшков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уководитель  проекта – начальник  участка строительства Рязанской  территориальной фирмы «Мостоотряд – 22»</w:t>
            </w:r>
            <w:r w:rsidR="00EC2DD0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EBA">
              <w:rPr>
                <w:rFonts w:ascii="Times New Roman" w:hAnsi="Times New Roman"/>
                <w:sz w:val="28"/>
                <w:szCs w:val="28"/>
              </w:rPr>
              <w:t>–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филиал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Публичного а</w:t>
            </w:r>
            <w:r w:rsidR="000B00B0" w:rsidRPr="00483EBA">
              <w:rPr>
                <w:rFonts w:ascii="Times New Roman" w:hAnsi="Times New Roman"/>
                <w:sz w:val="28"/>
                <w:szCs w:val="28"/>
              </w:rPr>
              <w:t>кционерного общества «МОСТОТРЕСТ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Граматкин 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Вячеслав  Алексеевич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 xml:space="preserve">лавный агроном Общества с ограниченной ответственностью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«Малинищи»</w:t>
            </w:r>
            <w:r>
              <w:rPr>
                <w:rFonts w:ascii="Times New Roman" w:hAnsi="Times New Roman"/>
                <w:sz w:val="28"/>
                <w:szCs w:val="28"/>
              </w:rPr>
              <w:t>, Пронский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Дружинина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F12F7" w:rsidRPr="00483EBA">
              <w:rPr>
                <w:rFonts w:ascii="Times New Roman" w:hAnsi="Times New Roman"/>
                <w:sz w:val="28"/>
                <w:szCs w:val="28"/>
              </w:rPr>
              <w:t>онтролер пищевой продукции муниципального унитарного предприятия «Спасский хлебокомбинат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Езикеев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Владимир Анатольевич</w:t>
            </w:r>
          </w:p>
        </w:tc>
        <w:tc>
          <w:tcPr>
            <w:tcW w:w="5699" w:type="dxa"/>
            <w:shd w:val="clear" w:color="auto" w:fill="auto"/>
          </w:tcPr>
          <w:p w:rsid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>лавный агроном 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«Дубасово»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Милославск</w:t>
            </w:r>
            <w:r w:rsidR="006156F9">
              <w:rPr>
                <w:rFonts w:ascii="Times New Roman" w:hAnsi="Times New Roman"/>
                <w:sz w:val="28"/>
                <w:szCs w:val="28"/>
              </w:rPr>
              <w:t>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Ерохин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8C15CD" w:rsidRPr="00483EBA">
              <w:rPr>
                <w:rFonts w:ascii="Times New Roman" w:hAnsi="Times New Roman"/>
                <w:sz w:val="28"/>
                <w:szCs w:val="28"/>
              </w:rPr>
              <w:t xml:space="preserve">астер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муниципального казенного предприятия «Кораблинские тепловые и электрические сети»</w:t>
            </w:r>
            <w:r w:rsidR="008C15CD" w:rsidRPr="00483EBA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Кораблинский муниципальный район Рязанской области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Жеребцов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C2DD0" w:rsidRPr="00483EBA">
              <w:rPr>
                <w:rFonts w:ascii="Times New Roman" w:hAnsi="Times New Roman"/>
                <w:sz w:val="28"/>
                <w:szCs w:val="28"/>
              </w:rPr>
              <w:t>ракторист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машинист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сельскохозяйственного производства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>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ограниченной ответственностью «Агропромышленный К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 xml:space="preserve">омплекс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«Горловский»</w:t>
            </w:r>
            <w:r>
              <w:rPr>
                <w:rFonts w:ascii="Times New Roman" w:hAnsi="Times New Roman"/>
                <w:sz w:val="28"/>
                <w:szCs w:val="28"/>
              </w:rPr>
              <w:t>, Скопинский район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Заводный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Альберт Григорьевич</w:t>
            </w:r>
          </w:p>
        </w:tc>
        <w:tc>
          <w:tcPr>
            <w:tcW w:w="5699" w:type="dxa"/>
            <w:shd w:val="clear" w:color="auto" w:fill="auto"/>
          </w:tcPr>
          <w:p w:rsidR="00EC2DD0" w:rsidRPr="00483EBA" w:rsidRDefault="00483EBA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уководитель</w:t>
            </w:r>
            <w:r w:rsidR="0024131B" w:rsidRPr="00483EBA">
              <w:rPr>
                <w:rFonts w:ascii="Times New Roman" w:hAnsi="Times New Roman"/>
                <w:sz w:val="28"/>
                <w:szCs w:val="28"/>
              </w:rPr>
              <w:t xml:space="preserve"> и дирижер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Образцово</w:t>
            </w:r>
            <w:r w:rsidR="0024131B" w:rsidRPr="00483EBA">
              <w:rPr>
                <w:rFonts w:ascii="Times New Roman" w:hAnsi="Times New Roman"/>
                <w:sz w:val="28"/>
                <w:szCs w:val="28"/>
              </w:rPr>
              <w:t>го коллектива Рязанской области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оркестра баянов и аккордеонов «Рязанские гармо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ники» муниципального бюджетного учреждения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дополнительного образования 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«Детская школа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искусств №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4 им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ени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932" w:rsidRPr="00483EBA" w:rsidRDefault="00002932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Е.Г. Попова»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6156F9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6156F9">
            <w:pPr>
              <w:spacing w:line="247" w:lineRule="auto"/>
              <w:ind w:left="-80" w:right="-89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 Иванов</w:t>
            </w:r>
          </w:p>
          <w:p w:rsidR="00002932" w:rsidRPr="00483EBA" w:rsidRDefault="00002932" w:rsidP="006156F9">
            <w:pPr>
              <w:spacing w:line="247" w:lineRule="auto"/>
              <w:ind w:left="-80" w:right="-89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5699" w:type="dxa"/>
            <w:shd w:val="clear" w:color="auto" w:fill="auto"/>
          </w:tcPr>
          <w:p w:rsidR="00483EBA" w:rsidRDefault="00483EBA" w:rsidP="006156F9">
            <w:pPr>
              <w:spacing w:line="247" w:lineRule="auto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д</w:t>
            </w:r>
            <w:r w:rsidR="00002932" w:rsidRPr="00483EBA">
              <w:rPr>
                <w:rFonts w:ascii="Times New Roman" w:hAnsi="Times New Roman"/>
                <w:spacing w:val="-6"/>
                <w:sz w:val="28"/>
                <w:szCs w:val="28"/>
              </w:rPr>
              <w:t>орожный рабочий Общества с ограниченной ответственностью «АльянсДорСтрой»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, </w:t>
            </w:r>
          </w:p>
          <w:p w:rsidR="00483EBA" w:rsidRPr="00483EBA" w:rsidRDefault="006156F9" w:rsidP="006156F9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Клепиковский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Капленкова 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Любовь Викторовна</w:t>
            </w:r>
          </w:p>
        </w:tc>
        <w:tc>
          <w:tcPr>
            <w:tcW w:w="5699" w:type="dxa"/>
            <w:shd w:val="clear" w:color="auto" w:fill="auto"/>
          </w:tcPr>
          <w:p w:rsidR="00B82018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таршая медицинская с</w:t>
            </w:r>
            <w:r w:rsidR="00FA2E4B" w:rsidRPr="00483EBA">
              <w:rPr>
                <w:rFonts w:ascii="Times New Roman" w:hAnsi="Times New Roman"/>
                <w:sz w:val="28"/>
                <w:szCs w:val="28"/>
              </w:rPr>
              <w:t xml:space="preserve">естра отделения анестезиологии-реанимации Государственного бюджетного учреждения Рязанской области «Областная детская клиническая  больница имени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Н.В. Дмитриевой»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tabs>
                <w:tab w:val="left" w:pos="1740"/>
              </w:tabs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Кинякина </w:t>
            </w:r>
            <w:r w:rsidR="00FD5353" w:rsidRPr="00483EB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Вера Николаевна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D5353" w:rsidRPr="00483EBA">
              <w:rPr>
                <w:rFonts w:ascii="Times New Roman" w:hAnsi="Times New Roman"/>
                <w:sz w:val="28"/>
                <w:szCs w:val="28"/>
              </w:rPr>
              <w:t>рач-офтальмолог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бюджетного учреждения Рязанской области «Александро-Невская районная больница»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Кочеткова 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Александра Семеновна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тарший мастер О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бщества 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>с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ограниченной ответственностью «Р</w:t>
            </w:r>
            <w:r w:rsidR="006156F9" w:rsidRPr="00483EBA">
              <w:rPr>
                <w:rFonts w:ascii="Times New Roman" w:hAnsi="Times New Roman"/>
                <w:sz w:val="28"/>
                <w:szCs w:val="28"/>
              </w:rPr>
              <w:t>язанская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6F9" w:rsidRPr="00483EBA">
              <w:rPr>
                <w:rFonts w:ascii="Times New Roman" w:hAnsi="Times New Roman"/>
                <w:sz w:val="28"/>
                <w:szCs w:val="28"/>
              </w:rPr>
              <w:t>чаеразвесочная фабрика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>»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Крючкова 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Анна Федоровна</w:t>
            </w:r>
          </w:p>
        </w:tc>
        <w:tc>
          <w:tcPr>
            <w:tcW w:w="5699" w:type="dxa"/>
            <w:shd w:val="clear" w:color="auto" w:fill="auto"/>
          </w:tcPr>
          <w:p w:rsid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ашинист мостового кран</w:t>
            </w:r>
            <w:r w:rsidR="00002932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а </w:t>
            </w:r>
            <w:r w:rsidR="00285C61" w:rsidRPr="00483EBA">
              <w:rPr>
                <w:rFonts w:ascii="Times New Roman" w:hAnsi="Times New Roman"/>
                <w:sz w:val="28"/>
                <w:szCs w:val="28"/>
              </w:rPr>
              <w:t xml:space="preserve">закрытого акционерного общества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«Керамзит»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Кузьмин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Александр Михайлович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</w:rPr>
              <w:t>, Ермишинский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Кульков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Алексей Алексеевич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аладчик оборудования металлопокрытия и окраски 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6 разряда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св</w:t>
            </w:r>
            <w:r w:rsidR="00EC68A5" w:rsidRPr="00483EBA">
              <w:rPr>
                <w:rFonts w:ascii="Times New Roman" w:hAnsi="Times New Roman"/>
                <w:sz w:val="28"/>
                <w:szCs w:val="28"/>
              </w:rPr>
              <w:t>арочно-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механического цеха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1 Общества </w:t>
            </w:r>
            <w:r w:rsidR="00EC68A5" w:rsidRPr="00483EBA">
              <w:rPr>
                <w:rFonts w:ascii="Times New Roman" w:hAnsi="Times New Roman"/>
                <w:sz w:val="28"/>
                <w:szCs w:val="28"/>
              </w:rPr>
              <w:t>с ограниченной ответственностью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«СААЗ Комплект»</w:t>
            </w:r>
            <w:r>
              <w:rPr>
                <w:rFonts w:ascii="Times New Roman" w:hAnsi="Times New Roman"/>
                <w:sz w:val="28"/>
                <w:szCs w:val="28"/>
              </w:rPr>
              <w:t>, Скопинский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Лебедянцев 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5699" w:type="dxa"/>
            <w:shd w:val="clear" w:color="auto" w:fill="auto"/>
          </w:tcPr>
          <w:p w:rsidR="00002932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E0823" w:rsidRPr="00483EBA">
              <w:rPr>
                <w:rFonts w:ascii="Times New Roman" w:hAnsi="Times New Roman"/>
                <w:sz w:val="28"/>
                <w:szCs w:val="28"/>
              </w:rPr>
              <w:t>енеральный директор Обществ</w:t>
            </w:r>
            <w:r w:rsidR="006156F9">
              <w:rPr>
                <w:rFonts w:ascii="Times New Roman" w:hAnsi="Times New Roman"/>
                <w:sz w:val="28"/>
                <w:szCs w:val="28"/>
              </w:rPr>
              <w:t>а</w:t>
            </w:r>
            <w:r w:rsidR="008E0823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«ИПРо»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83EBA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Рязань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Луканцов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Евгений Вячеславович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C2DD0" w:rsidRPr="00483EBA">
              <w:rPr>
                <w:rFonts w:ascii="Times New Roman" w:hAnsi="Times New Roman"/>
                <w:sz w:val="28"/>
                <w:szCs w:val="28"/>
              </w:rPr>
              <w:t>портсмен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инструктор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Рязанской области «Центр спортивной подготовки»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Мигрина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Ирина Владимировна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95769" w:rsidRPr="00483EBA">
              <w:rPr>
                <w:rFonts w:ascii="Times New Roman" w:hAnsi="Times New Roman"/>
                <w:sz w:val="28"/>
                <w:szCs w:val="28"/>
              </w:rPr>
              <w:t>уководитель группы О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бщества с ограниченн</w:t>
            </w:r>
            <w:r w:rsidR="00D95769" w:rsidRPr="00483EBA">
              <w:rPr>
                <w:rFonts w:ascii="Times New Roman" w:hAnsi="Times New Roman"/>
                <w:sz w:val="28"/>
                <w:szCs w:val="28"/>
              </w:rPr>
              <w:t xml:space="preserve">ой ответственностью «Проектный Институт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«Промгражданпроект»</w:t>
            </w:r>
          </w:p>
        </w:tc>
      </w:tr>
      <w:tr w:rsidR="00491A72" w:rsidRPr="00483EBA" w:rsidTr="00D95769">
        <w:tc>
          <w:tcPr>
            <w:tcW w:w="675" w:type="dxa"/>
            <w:shd w:val="clear" w:color="auto" w:fill="auto"/>
          </w:tcPr>
          <w:p w:rsidR="00491A72" w:rsidRPr="00483EBA" w:rsidRDefault="00491A7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3119" w:type="dxa"/>
            <w:shd w:val="clear" w:color="auto" w:fill="auto"/>
          </w:tcPr>
          <w:p w:rsidR="00491A72" w:rsidRPr="00483EBA" w:rsidRDefault="00491A7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Митрофанов</w:t>
            </w:r>
          </w:p>
          <w:p w:rsidR="00491A72" w:rsidRPr="00483EBA" w:rsidRDefault="00491A7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Николай Владимирович</w:t>
            </w:r>
          </w:p>
        </w:tc>
        <w:tc>
          <w:tcPr>
            <w:tcW w:w="5699" w:type="dxa"/>
            <w:shd w:val="clear" w:color="auto" w:fill="auto"/>
          </w:tcPr>
          <w:p w:rsidR="00491A7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91A72" w:rsidRPr="00483EBA">
              <w:rPr>
                <w:rFonts w:ascii="Times New Roman" w:hAnsi="Times New Roman"/>
                <w:sz w:val="28"/>
                <w:szCs w:val="28"/>
              </w:rPr>
              <w:t>лава крестьянского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A72" w:rsidRPr="00483EBA">
              <w:rPr>
                <w:rFonts w:ascii="Times New Roman" w:hAnsi="Times New Roman"/>
                <w:sz w:val="28"/>
                <w:szCs w:val="28"/>
              </w:rPr>
              <w:t>(фермерского) хозяйства «Митрофанов</w:t>
            </w:r>
            <w:r w:rsidR="00C61931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1A72" w:rsidRPr="00483EBA">
              <w:rPr>
                <w:rFonts w:ascii="Times New Roman" w:hAnsi="Times New Roman"/>
                <w:sz w:val="28"/>
                <w:szCs w:val="28"/>
              </w:rPr>
              <w:t>Н.В.»</w:t>
            </w:r>
            <w:r w:rsidR="00C60A72">
              <w:rPr>
                <w:rFonts w:ascii="Times New Roman" w:hAnsi="Times New Roman"/>
                <w:sz w:val="28"/>
                <w:szCs w:val="28"/>
              </w:rPr>
              <w:t>, Сасовский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Моломан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5A31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нженер по животноводческому оборудованию</w:t>
            </w:r>
            <w:r w:rsidR="00C60A72">
              <w:rPr>
                <w:rFonts w:ascii="Times New Roman" w:hAnsi="Times New Roman"/>
                <w:sz w:val="28"/>
                <w:szCs w:val="28"/>
              </w:rPr>
              <w:t xml:space="preserve"> обособленного подразделения № 1 в п. Авангард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61BA" w:rsidRPr="00483EBA">
              <w:rPr>
                <w:rFonts w:ascii="Times New Roman" w:hAnsi="Times New Roman"/>
                <w:sz w:val="28"/>
                <w:szCs w:val="28"/>
              </w:rPr>
              <w:t xml:space="preserve">Общества с ограниченной ответственностью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«ОКА МОЛОКО»</w:t>
            </w:r>
            <w:r w:rsidR="005A317B">
              <w:rPr>
                <w:rFonts w:ascii="Times New Roman" w:hAnsi="Times New Roman"/>
                <w:sz w:val="28"/>
                <w:szCs w:val="28"/>
              </w:rPr>
              <w:t>,</w:t>
            </w:r>
            <w:r w:rsidR="00C60A72">
              <w:rPr>
                <w:rFonts w:ascii="Times New Roman" w:hAnsi="Times New Roman"/>
                <w:sz w:val="28"/>
                <w:szCs w:val="28"/>
              </w:rPr>
              <w:t xml:space="preserve"> Чучковск</w:t>
            </w:r>
            <w:r w:rsidR="005A317B">
              <w:rPr>
                <w:rFonts w:ascii="Times New Roman" w:hAnsi="Times New Roman"/>
                <w:sz w:val="28"/>
                <w:szCs w:val="28"/>
              </w:rPr>
              <w:t>ий</w:t>
            </w:r>
            <w:r w:rsidR="00C60A72">
              <w:rPr>
                <w:rFonts w:ascii="Times New Roman" w:hAnsi="Times New Roman"/>
                <w:sz w:val="28"/>
                <w:szCs w:val="28"/>
              </w:rPr>
              <w:t xml:space="preserve"> район 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Нечаева 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читель начальных классов муниципального бюджетного </w:t>
            </w:r>
            <w:r w:rsidR="00C77DC1" w:rsidRPr="00483EBA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образовате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льного учреждения «Искровская </w:t>
            </w:r>
            <w:r w:rsidR="00C77DC1" w:rsidRPr="00483EBA">
              <w:rPr>
                <w:rFonts w:ascii="Times New Roman" w:hAnsi="Times New Roman"/>
                <w:sz w:val="28"/>
                <w:szCs w:val="28"/>
              </w:rPr>
              <w:t xml:space="preserve">средняя школа»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Рязанский муниципальный район Рязанской области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Новосельцева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оярка </w:t>
            </w:r>
            <w:r w:rsidR="00A17BC9" w:rsidRPr="00483EBA">
              <w:rPr>
                <w:rFonts w:ascii="Times New Roman" w:hAnsi="Times New Roman"/>
                <w:sz w:val="28"/>
                <w:szCs w:val="28"/>
              </w:rPr>
              <w:t>Сельскохозяйственн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ого</w:t>
            </w:r>
            <w:r w:rsidR="00A17BC9" w:rsidRPr="00483EBA">
              <w:rPr>
                <w:rFonts w:ascii="Times New Roman" w:hAnsi="Times New Roman"/>
                <w:sz w:val="28"/>
                <w:szCs w:val="28"/>
              </w:rPr>
              <w:t xml:space="preserve"> производственн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ого</w:t>
            </w:r>
            <w:r w:rsidR="00A17BC9" w:rsidRPr="00483EBA">
              <w:rPr>
                <w:rFonts w:ascii="Times New Roman" w:hAnsi="Times New Roman"/>
                <w:sz w:val="28"/>
                <w:szCs w:val="28"/>
              </w:rPr>
              <w:t xml:space="preserve"> кооператив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«Красный маяк»</w:t>
            </w:r>
            <w:r>
              <w:rPr>
                <w:rFonts w:ascii="Times New Roman" w:hAnsi="Times New Roman"/>
                <w:sz w:val="28"/>
                <w:szCs w:val="28"/>
              </w:rPr>
              <w:t>, Спасский район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Орлова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читель русского языка и литературы муниципального автономного общеобразовательного учреждения города Рязани «Лицей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Оселков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удожественный руководител</w:t>
            </w:r>
            <w:r w:rsidR="00C60A72">
              <w:rPr>
                <w:rFonts w:ascii="Times New Roman" w:hAnsi="Times New Roman"/>
                <w:sz w:val="28"/>
                <w:szCs w:val="28"/>
              </w:rPr>
              <w:t>ь, главный дирижер  Рязанского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убернато</w:t>
            </w:r>
            <w:r w:rsidR="0024131B" w:rsidRPr="00483EBA">
              <w:rPr>
                <w:rFonts w:ascii="Times New Roman" w:hAnsi="Times New Roman"/>
                <w:sz w:val="28"/>
                <w:szCs w:val="28"/>
              </w:rPr>
              <w:t>рского симфонического оркестра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культуры «Рязанская областная филармония»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Першин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Виктор Григорьевич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еханизатор 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>акционерно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го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«Павловское»</w:t>
            </w:r>
            <w:r>
              <w:rPr>
                <w:rFonts w:ascii="Times New Roman" w:hAnsi="Times New Roman"/>
                <w:sz w:val="28"/>
                <w:szCs w:val="28"/>
              </w:rPr>
              <w:t>, Рязанский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Пиманёнок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рач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педиатр </w:t>
            </w:r>
            <w:r w:rsidR="00FA2E4B" w:rsidRPr="00483EBA">
              <w:rPr>
                <w:rFonts w:ascii="Times New Roman" w:hAnsi="Times New Roman"/>
                <w:sz w:val="28"/>
                <w:szCs w:val="28"/>
              </w:rPr>
              <w:t>детской поликлиники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2E4B" w:rsidRPr="00483EBA">
              <w:rPr>
                <w:rFonts w:ascii="Times New Roman" w:hAnsi="Times New Roman"/>
                <w:sz w:val="28"/>
                <w:szCs w:val="28"/>
              </w:rPr>
              <w:t xml:space="preserve">Государственного бюджетного учреждения Рязанской области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«Сасовский межрайонный медицинский центр»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Пласкунов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Николай Александрович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 xml:space="preserve">сполнительный директор Общества с ограниченной ответственностью </w:t>
            </w:r>
            <w:r w:rsidR="00394A67" w:rsidRPr="00483EBA">
              <w:rPr>
                <w:rFonts w:ascii="Times New Roman" w:hAnsi="Times New Roman"/>
                <w:sz w:val="28"/>
                <w:szCs w:val="28"/>
              </w:rPr>
              <w:t>«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Вакинское Агро»</w:t>
            </w:r>
            <w:r>
              <w:rPr>
                <w:rFonts w:ascii="Times New Roman" w:hAnsi="Times New Roman"/>
                <w:sz w:val="28"/>
                <w:szCs w:val="28"/>
              </w:rPr>
              <w:t>, Рыбновский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Просин 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C2DD0" w:rsidRPr="00483EBA">
              <w:rPr>
                <w:rFonts w:ascii="Times New Roman" w:hAnsi="Times New Roman"/>
                <w:sz w:val="28"/>
                <w:szCs w:val="28"/>
              </w:rPr>
              <w:t>ервый з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аместитель директора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Протасов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Валерий Николаевич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77DC1" w:rsidRPr="00483EBA">
              <w:rPr>
                <w:rFonts w:ascii="Times New Roman" w:hAnsi="Times New Roman"/>
                <w:sz w:val="28"/>
                <w:szCs w:val="28"/>
              </w:rPr>
              <w:t>иректор О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бластного государственного бюджетного общеобразовательного учреждения «Рыбновская школа-интернат для детей-сирот и детей, оставшихся без попечения родителей»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Рощин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директор  Публичн</w:t>
            </w:r>
            <w:r w:rsidR="00F34CB3" w:rsidRPr="00483EBA">
              <w:rPr>
                <w:rFonts w:ascii="Times New Roman" w:hAnsi="Times New Roman"/>
                <w:sz w:val="28"/>
                <w:szCs w:val="28"/>
              </w:rPr>
              <w:t>ого акционерного общества завод «Красное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знамя»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Скрипкин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Владимир Евгеньевич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читель физики и информатики  муниципального бюджетного общеобразовательного учреждения «Горловская средняя общеобразовательная школа» Скопинского муниципального района Рязанской области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spacing w:line="247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Сметкин </w:t>
            </w:r>
          </w:p>
          <w:p w:rsidR="00002932" w:rsidRPr="00483EBA" w:rsidRDefault="00002932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5699" w:type="dxa"/>
            <w:shd w:val="clear" w:color="auto" w:fill="auto"/>
          </w:tcPr>
          <w:p w:rsid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02932" w:rsidRPr="00483EBA" w:rsidRDefault="00483EBA" w:rsidP="00C60A72">
            <w:pPr>
              <w:spacing w:line="247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Рязань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Стадниченко </w:t>
            </w:r>
          </w:p>
          <w:p w:rsidR="009B4A16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Николай Николаевич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95769" w:rsidRPr="00483EBA">
              <w:rPr>
                <w:rFonts w:ascii="Times New Roman" w:hAnsi="Times New Roman"/>
                <w:sz w:val="28"/>
                <w:szCs w:val="28"/>
              </w:rPr>
              <w:t>одитель  Общества с ограниченной ответственностью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«Рязаньподземстрой»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A72">
            <w:pPr>
              <w:pStyle w:val="ac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Сухорукова</w:t>
            </w:r>
          </w:p>
          <w:p w:rsidR="00002932" w:rsidRPr="00483EBA" w:rsidRDefault="00002932" w:rsidP="00C60A7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Ольга Михайловна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C60A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аведующая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акушерско</w:t>
            </w:r>
            <w:r w:rsidR="009B4A16" w:rsidRPr="00483EBA">
              <w:rPr>
                <w:rFonts w:ascii="Times New Roman" w:hAnsi="Times New Roman"/>
                <w:sz w:val="28"/>
                <w:szCs w:val="28"/>
              </w:rPr>
              <w:t>-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гинекологическим</w:t>
            </w:r>
            <w:r w:rsidR="009B4A16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отделением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4A16" w:rsidRPr="00483EBA">
              <w:rPr>
                <w:rFonts w:ascii="Times New Roman" w:hAnsi="Times New Roman"/>
                <w:sz w:val="28"/>
                <w:szCs w:val="28"/>
              </w:rPr>
              <w:t>врач-акушер-гинеколог Г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осударственного бюджетного учреждения Рязанской области «Шацкая межрайонная больница»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Узбекова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Динора Галиевна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03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рофессор кафедры фармакологии с курсом фармации ФДП</w:t>
            </w:r>
            <w:r w:rsidR="00002932" w:rsidRPr="00483EB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О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Усачева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Александра Федоровна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23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государственного казенного учреждения Рязанской области «Путятинский социально-реабилитационный центр для несовершеннолетних»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 xml:space="preserve">Фадькина 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Нина Николаевна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03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>лавный ветеринарный вра</w:t>
            </w:r>
            <w:r w:rsidR="00AB46AD" w:rsidRPr="00483EBA">
              <w:rPr>
                <w:rFonts w:ascii="Times New Roman" w:hAnsi="Times New Roman"/>
                <w:sz w:val="28"/>
                <w:szCs w:val="28"/>
              </w:rPr>
              <w:t>ч</w:t>
            </w:r>
            <w:r w:rsidR="00061F31" w:rsidRPr="00483EBA">
              <w:rPr>
                <w:rFonts w:ascii="Times New Roman" w:hAnsi="Times New Roman"/>
                <w:color w:val="FFFFFF" w:themeColor="background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>Обществ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C13503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 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«Мир»</w:t>
            </w:r>
            <w:r>
              <w:rPr>
                <w:rFonts w:ascii="Times New Roman" w:hAnsi="Times New Roman"/>
                <w:sz w:val="28"/>
                <w:szCs w:val="28"/>
              </w:rPr>
              <w:t>, Александро-Невский район</w:t>
            </w:r>
          </w:p>
        </w:tc>
      </w:tr>
      <w:tr w:rsidR="00002932" w:rsidRPr="00483EBA" w:rsidTr="00D95769">
        <w:tc>
          <w:tcPr>
            <w:tcW w:w="675" w:type="dxa"/>
            <w:shd w:val="clear" w:color="auto" w:fill="auto"/>
          </w:tcPr>
          <w:p w:rsidR="00002932" w:rsidRPr="00483EBA" w:rsidRDefault="00002932" w:rsidP="00C606DD">
            <w:pPr>
              <w:pStyle w:val="ac"/>
              <w:numPr>
                <w:ilvl w:val="0"/>
                <w:numId w:val="8"/>
              </w:numPr>
              <w:spacing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Чекмарева</w:t>
            </w:r>
          </w:p>
          <w:p w:rsidR="00002932" w:rsidRPr="00483EBA" w:rsidRDefault="00002932" w:rsidP="00723722">
            <w:pPr>
              <w:rPr>
                <w:rFonts w:ascii="Times New Roman" w:hAnsi="Times New Roman"/>
                <w:sz w:val="28"/>
                <w:szCs w:val="28"/>
              </w:rPr>
            </w:pPr>
            <w:r w:rsidRPr="00483EBA">
              <w:rPr>
                <w:rFonts w:ascii="Times New Roman" w:hAnsi="Times New Roman"/>
                <w:sz w:val="28"/>
                <w:szCs w:val="28"/>
              </w:rPr>
              <w:t>Нина Алексеевна</w:t>
            </w:r>
          </w:p>
        </w:tc>
        <w:tc>
          <w:tcPr>
            <w:tcW w:w="5699" w:type="dxa"/>
            <w:shd w:val="clear" w:color="auto" w:fill="auto"/>
          </w:tcPr>
          <w:p w:rsidR="00002932" w:rsidRPr="00483EBA" w:rsidRDefault="00483EBA" w:rsidP="007B5C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>ивотновод О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>бществ</w:t>
            </w:r>
            <w:r w:rsidR="0003535D" w:rsidRPr="00483EBA">
              <w:rPr>
                <w:rFonts w:ascii="Times New Roman" w:hAnsi="Times New Roman"/>
                <w:sz w:val="28"/>
                <w:szCs w:val="28"/>
              </w:rPr>
              <w:t>а</w:t>
            </w:r>
            <w:r w:rsidR="005807C7" w:rsidRPr="00483EBA">
              <w:rPr>
                <w:rFonts w:ascii="Times New Roman" w:hAnsi="Times New Roman"/>
                <w:sz w:val="28"/>
                <w:szCs w:val="28"/>
              </w:rPr>
              <w:t xml:space="preserve"> с ограниченной ответственностью</w:t>
            </w:r>
            <w:r w:rsidR="00002932" w:rsidRPr="00483EBA">
              <w:rPr>
                <w:rFonts w:ascii="Times New Roman" w:hAnsi="Times New Roman"/>
                <w:sz w:val="28"/>
                <w:szCs w:val="28"/>
              </w:rPr>
              <w:t xml:space="preserve"> «Простор»</w:t>
            </w:r>
            <w:r>
              <w:rPr>
                <w:rFonts w:ascii="Times New Roman" w:hAnsi="Times New Roman"/>
                <w:sz w:val="28"/>
                <w:szCs w:val="28"/>
              </w:rPr>
              <w:t>, Захаровский район</w:t>
            </w:r>
          </w:p>
        </w:tc>
      </w:tr>
    </w:tbl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483EBA">
        <w:rPr>
          <w:rFonts w:ascii="Times New Roman" w:hAnsi="Times New Roman"/>
          <w:sz w:val="28"/>
          <w:szCs w:val="28"/>
          <w:u w:val="single"/>
        </w:rPr>
        <w:tab/>
      </w:r>
      <w:r w:rsidRPr="00483EBA">
        <w:rPr>
          <w:rFonts w:ascii="Times New Roman" w:hAnsi="Times New Roman"/>
          <w:sz w:val="28"/>
          <w:szCs w:val="28"/>
          <w:u w:val="single"/>
        </w:rPr>
        <w:tab/>
      </w:r>
      <w:r w:rsidRPr="00483EBA">
        <w:rPr>
          <w:rFonts w:ascii="Times New Roman" w:hAnsi="Times New Roman"/>
          <w:sz w:val="28"/>
          <w:szCs w:val="28"/>
          <w:u w:val="single"/>
        </w:rPr>
        <w:tab/>
      </w: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554D" w:rsidRPr="00483EBA" w:rsidRDefault="00D9554D" w:rsidP="00D9554D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Pr="00483EBA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483EBA" w:rsidSect="00192BBF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7B" w:rsidRDefault="0028597B">
      <w:r>
        <w:separator/>
      </w:r>
    </w:p>
  </w:endnote>
  <w:endnote w:type="continuationSeparator" w:id="0">
    <w:p w:rsidR="0028597B" w:rsidRDefault="0028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9554D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3206026" wp14:editId="2C1562E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9554D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7F19BE" wp14:editId="660B7D37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92BBF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7531  25.04.2019 13:51:41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7B" w:rsidRDefault="0028597B">
      <w:r>
        <w:separator/>
      </w:r>
    </w:p>
  </w:footnote>
  <w:footnote w:type="continuationSeparator" w:id="0">
    <w:p w:rsidR="0028597B" w:rsidRDefault="00285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A136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A136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2BB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6463CC1"/>
    <w:multiLevelType w:val="hybridMultilevel"/>
    <w:tmpl w:val="D6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AAB5F53"/>
    <w:multiLevelType w:val="hybridMultilevel"/>
    <w:tmpl w:val="6042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FjsbIbsh8NP5FOw1pxWcefqjpM=" w:salt="aMwur39sYs03J5BJNkjd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4D"/>
    <w:rsid w:val="00002932"/>
    <w:rsid w:val="0001360F"/>
    <w:rsid w:val="000331B3"/>
    <w:rsid w:val="00033413"/>
    <w:rsid w:val="0003535D"/>
    <w:rsid w:val="00037C0C"/>
    <w:rsid w:val="00047447"/>
    <w:rsid w:val="000502A3"/>
    <w:rsid w:val="00056DEB"/>
    <w:rsid w:val="00061F31"/>
    <w:rsid w:val="00073A7A"/>
    <w:rsid w:val="00076D5E"/>
    <w:rsid w:val="00084DD3"/>
    <w:rsid w:val="000917C0"/>
    <w:rsid w:val="000B00B0"/>
    <w:rsid w:val="000B0736"/>
    <w:rsid w:val="000C755B"/>
    <w:rsid w:val="00113677"/>
    <w:rsid w:val="00122CFD"/>
    <w:rsid w:val="00146498"/>
    <w:rsid w:val="00151370"/>
    <w:rsid w:val="00162E72"/>
    <w:rsid w:val="00165D06"/>
    <w:rsid w:val="00175BE5"/>
    <w:rsid w:val="001850F4"/>
    <w:rsid w:val="00190FF9"/>
    <w:rsid w:val="00192BBF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1F7EF1"/>
    <w:rsid w:val="00202B4D"/>
    <w:rsid w:val="00203046"/>
    <w:rsid w:val="00205AB5"/>
    <w:rsid w:val="00224DBA"/>
    <w:rsid w:val="00231F1C"/>
    <w:rsid w:val="0024131B"/>
    <w:rsid w:val="00242DDB"/>
    <w:rsid w:val="002479A2"/>
    <w:rsid w:val="00256A41"/>
    <w:rsid w:val="0026087E"/>
    <w:rsid w:val="00260FF1"/>
    <w:rsid w:val="00261DE0"/>
    <w:rsid w:val="00265420"/>
    <w:rsid w:val="00270CB7"/>
    <w:rsid w:val="00274E14"/>
    <w:rsid w:val="00277731"/>
    <w:rsid w:val="00280A6D"/>
    <w:rsid w:val="0028597B"/>
    <w:rsid w:val="00285C61"/>
    <w:rsid w:val="002953B6"/>
    <w:rsid w:val="002B1E39"/>
    <w:rsid w:val="002B7A59"/>
    <w:rsid w:val="002C6B4B"/>
    <w:rsid w:val="002E51A7"/>
    <w:rsid w:val="002E597D"/>
    <w:rsid w:val="002E5A5F"/>
    <w:rsid w:val="002F1E81"/>
    <w:rsid w:val="00310D92"/>
    <w:rsid w:val="00311EAF"/>
    <w:rsid w:val="003160CB"/>
    <w:rsid w:val="003222A3"/>
    <w:rsid w:val="00360A40"/>
    <w:rsid w:val="003870C2"/>
    <w:rsid w:val="00392075"/>
    <w:rsid w:val="00394A67"/>
    <w:rsid w:val="003A1BF0"/>
    <w:rsid w:val="003D00B5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3EBA"/>
    <w:rsid w:val="00485B4F"/>
    <w:rsid w:val="004862D1"/>
    <w:rsid w:val="00491A72"/>
    <w:rsid w:val="004B2D5A"/>
    <w:rsid w:val="004D293D"/>
    <w:rsid w:val="004F44FE"/>
    <w:rsid w:val="00512A47"/>
    <w:rsid w:val="00531C68"/>
    <w:rsid w:val="00532119"/>
    <w:rsid w:val="005335F3"/>
    <w:rsid w:val="005427DD"/>
    <w:rsid w:val="00543C38"/>
    <w:rsid w:val="00543D2D"/>
    <w:rsid w:val="00545A3D"/>
    <w:rsid w:val="00546DBB"/>
    <w:rsid w:val="00547A0F"/>
    <w:rsid w:val="0055347C"/>
    <w:rsid w:val="00561A5B"/>
    <w:rsid w:val="0057074C"/>
    <w:rsid w:val="00573FBF"/>
    <w:rsid w:val="00574FF3"/>
    <w:rsid w:val="005807C7"/>
    <w:rsid w:val="00582538"/>
    <w:rsid w:val="005838EA"/>
    <w:rsid w:val="00585EE1"/>
    <w:rsid w:val="00590C0E"/>
    <w:rsid w:val="00591322"/>
    <w:rsid w:val="005939E6"/>
    <w:rsid w:val="005A1363"/>
    <w:rsid w:val="005A2685"/>
    <w:rsid w:val="005A317B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27F0"/>
    <w:rsid w:val="006155A7"/>
    <w:rsid w:val="006156F9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C4773"/>
    <w:rsid w:val="006F0D11"/>
    <w:rsid w:val="006F328B"/>
    <w:rsid w:val="006F3CE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5C7C"/>
    <w:rsid w:val="007D4925"/>
    <w:rsid w:val="007F0C8A"/>
    <w:rsid w:val="007F11AB"/>
    <w:rsid w:val="007F196F"/>
    <w:rsid w:val="008143CB"/>
    <w:rsid w:val="00823CA1"/>
    <w:rsid w:val="00830A3C"/>
    <w:rsid w:val="008513B9"/>
    <w:rsid w:val="00866CCB"/>
    <w:rsid w:val="008702D3"/>
    <w:rsid w:val="00876034"/>
    <w:rsid w:val="008827E7"/>
    <w:rsid w:val="008A1696"/>
    <w:rsid w:val="008C15CD"/>
    <w:rsid w:val="008C35F6"/>
    <w:rsid w:val="008C58FE"/>
    <w:rsid w:val="008E0823"/>
    <w:rsid w:val="008E6C41"/>
    <w:rsid w:val="008F0816"/>
    <w:rsid w:val="008F6BB7"/>
    <w:rsid w:val="00900F42"/>
    <w:rsid w:val="00932A09"/>
    <w:rsid w:val="00932E3C"/>
    <w:rsid w:val="009573D3"/>
    <w:rsid w:val="00961A4D"/>
    <w:rsid w:val="009977FF"/>
    <w:rsid w:val="009A085B"/>
    <w:rsid w:val="009B4A16"/>
    <w:rsid w:val="009C1DE6"/>
    <w:rsid w:val="009C1F0E"/>
    <w:rsid w:val="009D3E8C"/>
    <w:rsid w:val="009E3A0E"/>
    <w:rsid w:val="00A06ED8"/>
    <w:rsid w:val="00A1314B"/>
    <w:rsid w:val="00A13160"/>
    <w:rsid w:val="00A137D3"/>
    <w:rsid w:val="00A17BC9"/>
    <w:rsid w:val="00A44A8F"/>
    <w:rsid w:val="00A51D96"/>
    <w:rsid w:val="00A96F84"/>
    <w:rsid w:val="00AB46AD"/>
    <w:rsid w:val="00AC3953"/>
    <w:rsid w:val="00AC7150"/>
    <w:rsid w:val="00AE1DCA"/>
    <w:rsid w:val="00AF45A0"/>
    <w:rsid w:val="00AF4F02"/>
    <w:rsid w:val="00AF5F7C"/>
    <w:rsid w:val="00B02207"/>
    <w:rsid w:val="00B03403"/>
    <w:rsid w:val="00B10324"/>
    <w:rsid w:val="00B144CC"/>
    <w:rsid w:val="00B376B1"/>
    <w:rsid w:val="00B412F9"/>
    <w:rsid w:val="00B620D9"/>
    <w:rsid w:val="00B633DB"/>
    <w:rsid w:val="00B639ED"/>
    <w:rsid w:val="00B66A8C"/>
    <w:rsid w:val="00B8061C"/>
    <w:rsid w:val="00B82018"/>
    <w:rsid w:val="00B83BA2"/>
    <w:rsid w:val="00B853AA"/>
    <w:rsid w:val="00B875BF"/>
    <w:rsid w:val="00B91F62"/>
    <w:rsid w:val="00BB1C39"/>
    <w:rsid w:val="00BB2C98"/>
    <w:rsid w:val="00BD0B82"/>
    <w:rsid w:val="00BE030A"/>
    <w:rsid w:val="00BF12F7"/>
    <w:rsid w:val="00BF26A0"/>
    <w:rsid w:val="00BF4F5F"/>
    <w:rsid w:val="00C04EEB"/>
    <w:rsid w:val="00C075A4"/>
    <w:rsid w:val="00C10F12"/>
    <w:rsid w:val="00C11826"/>
    <w:rsid w:val="00C13503"/>
    <w:rsid w:val="00C373A3"/>
    <w:rsid w:val="00C46D42"/>
    <w:rsid w:val="00C50C32"/>
    <w:rsid w:val="00C60178"/>
    <w:rsid w:val="00C606DD"/>
    <w:rsid w:val="00C60A72"/>
    <w:rsid w:val="00C61760"/>
    <w:rsid w:val="00C61931"/>
    <w:rsid w:val="00C63CD6"/>
    <w:rsid w:val="00C77DC1"/>
    <w:rsid w:val="00C87D95"/>
    <w:rsid w:val="00C9077A"/>
    <w:rsid w:val="00C95CD2"/>
    <w:rsid w:val="00CA051B"/>
    <w:rsid w:val="00CB3CBE"/>
    <w:rsid w:val="00CD3D7B"/>
    <w:rsid w:val="00CF03D8"/>
    <w:rsid w:val="00D015D5"/>
    <w:rsid w:val="00D03D68"/>
    <w:rsid w:val="00D161BA"/>
    <w:rsid w:val="00D237CC"/>
    <w:rsid w:val="00D266DD"/>
    <w:rsid w:val="00D32B04"/>
    <w:rsid w:val="00D374E7"/>
    <w:rsid w:val="00D63949"/>
    <w:rsid w:val="00D652E7"/>
    <w:rsid w:val="00D768C5"/>
    <w:rsid w:val="00D77BCF"/>
    <w:rsid w:val="00D84394"/>
    <w:rsid w:val="00D9554D"/>
    <w:rsid w:val="00D95769"/>
    <w:rsid w:val="00D95E55"/>
    <w:rsid w:val="00DB3664"/>
    <w:rsid w:val="00DC16FB"/>
    <w:rsid w:val="00DC4A65"/>
    <w:rsid w:val="00DC4F66"/>
    <w:rsid w:val="00DF22B0"/>
    <w:rsid w:val="00E10B44"/>
    <w:rsid w:val="00E11F02"/>
    <w:rsid w:val="00E25DBF"/>
    <w:rsid w:val="00E2726B"/>
    <w:rsid w:val="00E37801"/>
    <w:rsid w:val="00E46EAA"/>
    <w:rsid w:val="00E5038C"/>
    <w:rsid w:val="00E50B69"/>
    <w:rsid w:val="00E5298B"/>
    <w:rsid w:val="00E56EFB"/>
    <w:rsid w:val="00E6458F"/>
    <w:rsid w:val="00E673A9"/>
    <w:rsid w:val="00E7242D"/>
    <w:rsid w:val="00E87E25"/>
    <w:rsid w:val="00EA04F1"/>
    <w:rsid w:val="00EA2FD3"/>
    <w:rsid w:val="00EB7CE9"/>
    <w:rsid w:val="00EC2DD0"/>
    <w:rsid w:val="00EC433F"/>
    <w:rsid w:val="00EC68A5"/>
    <w:rsid w:val="00ED1FDE"/>
    <w:rsid w:val="00F06EFB"/>
    <w:rsid w:val="00F1529E"/>
    <w:rsid w:val="00F16F07"/>
    <w:rsid w:val="00F34CB3"/>
    <w:rsid w:val="00F376F8"/>
    <w:rsid w:val="00F45B7C"/>
    <w:rsid w:val="00F45FCE"/>
    <w:rsid w:val="00F62024"/>
    <w:rsid w:val="00F63695"/>
    <w:rsid w:val="00F9334F"/>
    <w:rsid w:val="00F97D7F"/>
    <w:rsid w:val="00FA122C"/>
    <w:rsid w:val="00FA2E4B"/>
    <w:rsid w:val="00FA3B95"/>
    <w:rsid w:val="00FC1278"/>
    <w:rsid w:val="00FD3653"/>
    <w:rsid w:val="00FD535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27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D8847-7DFB-4CB0-8175-852A455B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42</TotalTime>
  <Pages>5</Pages>
  <Words>793</Words>
  <Characters>6836</Characters>
  <Application>Microsoft Office Word</Application>
  <DocSecurity>0</DocSecurity>
  <Lines>379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Кузнецова М.Е.</dc:creator>
  <cp:lastModifiedBy>Дягилева М.А.</cp:lastModifiedBy>
  <cp:revision>17</cp:revision>
  <cp:lastPrinted>2019-04-24T13:14:00Z</cp:lastPrinted>
  <dcterms:created xsi:type="dcterms:W3CDTF">2019-04-12T07:15:00Z</dcterms:created>
  <dcterms:modified xsi:type="dcterms:W3CDTF">2019-04-25T10:51:00Z</dcterms:modified>
</cp:coreProperties>
</file>