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9134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AF1D75">
        <w:tc>
          <w:tcPr>
            <w:tcW w:w="5428" w:type="dxa"/>
          </w:tcPr>
          <w:p w:rsidR="00190FF9" w:rsidRPr="00AF1D75" w:rsidRDefault="00190FF9" w:rsidP="00AF1D7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F1D75" w:rsidRDefault="00190FF9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82EE8" w:rsidRPr="00AF1D75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B57C6E" w:rsidRPr="00AF1D75" w:rsidRDefault="00B57C6E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AF1D75" w:rsidRPr="00AF1D75">
        <w:tc>
          <w:tcPr>
            <w:tcW w:w="5428" w:type="dxa"/>
          </w:tcPr>
          <w:p w:rsidR="00AF1D75" w:rsidRPr="00AF1D75" w:rsidRDefault="00AF1D75" w:rsidP="00AF1D75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F1D75" w:rsidRPr="00AF1D75" w:rsidRDefault="00A91341" w:rsidP="00A913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25.04.2019 № 200-рг</w:t>
            </w:r>
            <w:bookmarkStart w:id="0" w:name="_GoBack"/>
            <w:bookmarkEnd w:id="0"/>
          </w:p>
        </w:tc>
      </w:tr>
    </w:tbl>
    <w:p w:rsidR="00190FF9" w:rsidRPr="00AF1D75" w:rsidRDefault="00190FF9" w:rsidP="00AF1D75">
      <w:pPr>
        <w:spacing w:line="228" w:lineRule="auto"/>
        <w:jc w:val="center"/>
        <w:rPr>
          <w:rFonts w:ascii="Times New Roman" w:hAnsi="Times New Roman"/>
        </w:rPr>
      </w:pPr>
    </w:p>
    <w:p w:rsidR="00B57C6E" w:rsidRPr="00AF1D75" w:rsidRDefault="00B57C6E" w:rsidP="00AF1D75">
      <w:pPr>
        <w:spacing w:line="228" w:lineRule="auto"/>
        <w:jc w:val="center"/>
        <w:rPr>
          <w:rFonts w:ascii="Times New Roman" w:hAnsi="Times New Roman"/>
        </w:rPr>
      </w:pPr>
    </w:p>
    <w:p w:rsidR="00B57C6E" w:rsidRPr="00AF1D75" w:rsidRDefault="00B57C6E" w:rsidP="00AF1D7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F1D75">
        <w:rPr>
          <w:rFonts w:ascii="Times New Roman" w:hAnsi="Times New Roman"/>
          <w:sz w:val="28"/>
          <w:szCs w:val="28"/>
        </w:rPr>
        <w:t>Список юридических лиц</w:t>
      </w:r>
    </w:p>
    <w:p w:rsidR="00B57C6E" w:rsidRPr="00AF1D75" w:rsidRDefault="00B57C6E" w:rsidP="00AF1D7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F1D75">
        <w:rPr>
          <w:rFonts w:ascii="Times New Roman" w:hAnsi="Times New Roman"/>
          <w:sz w:val="28"/>
          <w:szCs w:val="28"/>
        </w:rPr>
        <w:t>для занесения на Доску Почета Рязанской области</w:t>
      </w:r>
    </w:p>
    <w:p w:rsidR="00B57C6E" w:rsidRPr="00AF1D75" w:rsidRDefault="00B57C6E" w:rsidP="00AF1D7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738"/>
        <w:gridCol w:w="2902"/>
        <w:gridCol w:w="2375"/>
      </w:tblGrid>
      <w:tr w:rsidR="00B57C6E" w:rsidRPr="00AF1D75" w:rsidTr="00AF1D75">
        <w:tc>
          <w:tcPr>
            <w:tcW w:w="556" w:type="dxa"/>
            <w:shd w:val="clear" w:color="auto" w:fill="auto"/>
            <w:vAlign w:val="center"/>
          </w:tcPr>
          <w:p w:rsidR="00B57C6E" w:rsidRPr="00AF1D75" w:rsidRDefault="00B57C6E" w:rsidP="00AF1D75">
            <w:pPr>
              <w:spacing w:after="120"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B57C6E" w:rsidRPr="00AF1D75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57C6E" w:rsidRPr="00AF1D75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B57C6E" w:rsidRPr="00AF1D75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B57C6E" w:rsidRPr="00AF1D75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Ф.И.О. руководителя</w:t>
            </w:r>
          </w:p>
        </w:tc>
      </w:tr>
    </w:tbl>
    <w:p w:rsidR="00B57C6E" w:rsidRPr="00AF1D75" w:rsidRDefault="00B57C6E" w:rsidP="00AF1D75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738"/>
        <w:gridCol w:w="2902"/>
        <w:gridCol w:w="2375"/>
      </w:tblGrid>
      <w:tr w:rsidR="00B57C6E" w:rsidRPr="00AF1D75" w:rsidTr="00AF1D75">
        <w:trPr>
          <w:trHeight w:val="270"/>
          <w:tblHeader/>
        </w:trPr>
        <w:tc>
          <w:tcPr>
            <w:tcW w:w="556" w:type="dxa"/>
            <w:shd w:val="clear" w:color="auto" w:fill="auto"/>
          </w:tcPr>
          <w:p w:rsidR="00B57C6E" w:rsidRPr="00AF1D75" w:rsidRDefault="00B57C6E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38" w:type="dxa"/>
            <w:shd w:val="clear" w:color="auto" w:fill="auto"/>
          </w:tcPr>
          <w:p w:rsidR="00B57C6E" w:rsidRPr="00AF1D75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2" w:type="dxa"/>
            <w:shd w:val="clear" w:color="auto" w:fill="auto"/>
          </w:tcPr>
          <w:p w:rsidR="00B57C6E" w:rsidRPr="00AF1D75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  <w:shd w:val="clear" w:color="auto" w:fill="auto"/>
          </w:tcPr>
          <w:p w:rsidR="00B57C6E" w:rsidRPr="00AF1D75" w:rsidRDefault="00B57C6E" w:rsidP="00AF1D75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57C6E" w:rsidRPr="00AF1D75" w:rsidTr="00AF1D75">
        <w:trPr>
          <w:trHeight w:val="1372"/>
        </w:trPr>
        <w:tc>
          <w:tcPr>
            <w:tcW w:w="556" w:type="dxa"/>
            <w:shd w:val="clear" w:color="auto" w:fill="auto"/>
          </w:tcPr>
          <w:p w:rsidR="00B57C6E" w:rsidRPr="00AF1D75" w:rsidRDefault="00B57C6E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38" w:type="dxa"/>
            <w:shd w:val="clear" w:color="auto" w:fill="auto"/>
          </w:tcPr>
          <w:p w:rsidR="00B57C6E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Закрытое  акционерное общество «Многоотраслевая производственная компания «КРЗ»</w:t>
            </w:r>
          </w:p>
        </w:tc>
        <w:tc>
          <w:tcPr>
            <w:tcW w:w="2902" w:type="dxa"/>
            <w:shd w:val="clear" w:color="auto" w:fill="auto"/>
          </w:tcPr>
          <w:p w:rsidR="00B57C6E" w:rsidRPr="00AF1D75" w:rsidRDefault="00B57C6E" w:rsidP="00AF1D75">
            <w:pPr>
              <w:spacing w:line="228" w:lineRule="auto"/>
              <w:rPr>
                <w:rFonts w:ascii="Times New Roman" w:hAnsi="Times New Roman"/>
                <w:sz w:val="10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355D64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Мееревич</w:t>
            </w:r>
          </w:p>
          <w:p w:rsidR="00B57C6E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Евгений Константинович,</w:t>
            </w:r>
            <w:r w:rsidRPr="00AF1D75">
              <w:rPr>
                <w:rFonts w:ascii="Times New Roman" w:hAnsi="Times New Roman"/>
              </w:rPr>
              <w:t xml:space="preserve">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</w:p>
        </w:tc>
      </w:tr>
      <w:tr w:rsidR="00F22938" w:rsidRPr="00AF1D75" w:rsidTr="00AF1D75">
        <w:trPr>
          <w:trHeight w:val="1372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38" w:type="dxa"/>
            <w:shd w:val="clear" w:color="auto" w:fill="auto"/>
          </w:tcPr>
          <w:p w:rsid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Обла</w:t>
            </w:r>
            <w:r w:rsidR="00E0648A" w:rsidRPr="00AF1D75">
              <w:rPr>
                <w:rFonts w:ascii="Times New Roman" w:hAnsi="Times New Roman"/>
                <w:sz w:val="28"/>
                <w:szCs w:val="28"/>
              </w:rPr>
              <w:t xml:space="preserve">стное государственное бюджетное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>профессиональное образовательное учреждение «Рязанский строительный колледж имени</w:t>
            </w:r>
            <w:r w:rsidR="00803404" w:rsidRPr="00AF1D75">
              <w:rPr>
                <w:rFonts w:ascii="Times New Roman" w:hAnsi="Times New Roman"/>
                <w:sz w:val="28"/>
                <w:szCs w:val="28"/>
              </w:rPr>
              <w:t xml:space="preserve"> Героя Советского Союза </w:t>
            </w:r>
          </w:p>
          <w:p w:rsidR="00F22938" w:rsidRPr="00AF1D75" w:rsidRDefault="00803404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В.А. Беглова</w:t>
            </w:r>
            <w:r w:rsidR="00E0648A" w:rsidRPr="00AF1D75">
              <w:rPr>
                <w:rFonts w:ascii="Times New Roman" w:hAnsi="Times New Roman"/>
                <w:sz w:val="28"/>
                <w:szCs w:val="28"/>
              </w:rPr>
              <w:t>»</w:t>
            </w:r>
            <w:r w:rsidR="00F22938" w:rsidRPr="00AF1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Суслов </w:t>
            </w:r>
          </w:p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Александр Владимирович,</w:t>
            </w:r>
            <w:r w:rsidRPr="00AF1D75">
              <w:rPr>
                <w:rFonts w:ascii="Times New Roman" w:hAnsi="Times New Roman"/>
              </w:rPr>
              <w:t xml:space="preserve">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директор  </w:t>
            </w:r>
          </w:p>
        </w:tc>
      </w:tr>
      <w:tr w:rsidR="00F22938" w:rsidRPr="00AF1D75" w:rsidTr="00AF1D75">
        <w:trPr>
          <w:trHeight w:val="1372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38" w:type="dxa"/>
            <w:shd w:val="clear" w:color="auto" w:fill="auto"/>
          </w:tcPr>
          <w:p w:rsid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профессиональное образовательное учреждение «Рязанский музыкальный колледж им. </w:t>
            </w:r>
          </w:p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Г. и А. Пироговых»</w:t>
            </w:r>
          </w:p>
        </w:tc>
        <w:tc>
          <w:tcPr>
            <w:tcW w:w="2902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Егоркин  Александр Владимирович,</w:t>
            </w:r>
            <w:r w:rsidRPr="00AF1D75">
              <w:rPr>
                <w:rFonts w:ascii="Times New Roman" w:hAnsi="Times New Roman"/>
              </w:rPr>
              <w:t xml:space="preserve">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директор  </w:t>
            </w:r>
          </w:p>
        </w:tc>
      </w:tr>
      <w:tr w:rsidR="00F22938" w:rsidRPr="00AF1D75" w:rsidTr="00AF1D75">
        <w:trPr>
          <w:trHeight w:val="477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38" w:type="dxa"/>
            <w:shd w:val="clear" w:color="auto" w:fill="auto"/>
          </w:tcPr>
          <w:p w:rsidR="00F22938" w:rsidRPr="00AF1D75" w:rsidRDefault="00E20803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="00F22938" w:rsidRPr="00AF1D75">
              <w:rPr>
                <w:rFonts w:ascii="Times New Roman" w:hAnsi="Times New Roman"/>
                <w:sz w:val="28"/>
                <w:szCs w:val="28"/>
              </w:rPr>
              <w:t xml:space="preserve"> «Надежда»</w:t>
            </w:r>
          </w:p>
        </w:tc>
        <w:tc>
          <w:tcPr>
            <w:tcW w:w="2902" w:type="dxa"/>
            <w:shd w:val="clear" w:color="auto" w:fill="auto"/>
          </w:tcPr>
          <w:p w:rsidR="00F22938" w:rsidRPr="00AF1D75" w:rsidRDefault="00355D64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Александро-Невский  муниципальный район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Оводков </w:t>
            </w:r>
          </w:p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Сергей Федорович,</w:t>
            </w:r>
            <w:r w:rsidRPr="00AF1D75">
              <w:rPr>
                <w:rFonts w:ascii="Times New Roman" w:hAnsi="Times New Roman"/>
              </w:rPr>
              <w:t xml:space="preserve">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</w:p>
        </w:tc>
      </w:tr>
      <w:tr w:rsidR="00F22938" w:rsidRPr="00AF1D75" w:rsidTr="00AF1D75">
        <w:trPr>
          <w:trHeight w:val="541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38" w:type="dxa"/>
            <w:shd w:val="clear" w:color="auto" w:fill="auto"/>
          </w:tcPr>
          <w:p w:rsidR="00F22938" w:rsidRPr="00AF1D75" w:rsidRDefault="006A1D8E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Закрытое акционерное общество</w:t>
            </w:r>
            <w:r w:rsidR="00F22938" w:rsidRPr="00AF1D75">
              <w:rPr>
                <w:rFonts w:ascii="Times New Roman" w:hAnsi="Times New Roman"/>
                <w:sz w:val="28"/>
                <w:szCs w:val="28"/>
              </w:rPr>
              <w:t xml:space="preserve"> «Рязанский кирпичный завод»</w:t>
            </w:r>
          </w:p>
        </w:tc>
        <w:tc>
          <w:tcPr>
            <w:tcW w:w="2902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Горшков Владимир Васильевич,</w:t>
            </w:r>
            <w:r w:rsidRPr="00AF1D75">
              <w:rPr>
                <w:rFonts w:ascii="Times New Roman" w:hAnsi="Times New Roman"/>
              </w:rPr>
              <w:t xml:space="preserve">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F22938" w:rsidRPr="00AF1D75" w:rsidTr="00AF1D75">
        <w:trPr>
          <w:trHeight w:val="323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38" w:type="dxa"/>
            <w:shd w:val="clear" w:color="auto" w:fill="auto"/>
          </w:tcPr>
          <w:p w:rsidR="00F22938" w:rsidRPr="00AF1D75" w:rsidRDefault="00E20803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</w:t>
            </w:r>
            <w:r w:rsidR="00F22938" w:rsidRPr="00AF1D75">
              <w:rPr>
                <w:rFonts w:ascii="Times New Roman" w:hAnsi="Times New Roman"/>
                <w:sz w:val="28"/>
                <w:szCs w:val="28"/>
              </w:rPr>
              <w:t xml:space="preserve"> «Окское»</w:t>
            </w:r>
          </w:p>
        </w:tc>
        <w:tc>
          <w:tcPr>
            <w:tcW w:w="2902" w:type="dxa"/>
            <w:shd w:val="clear" w:color="auto" w:fill="auto"/>
          </w:tcPr>
          <w:p w:rsidR="00F22938" w:rsidRPr="00AF1D75" w:rsidRDefault="00355D64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Рязанский муниципальный район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Лякин </w:t>
            </w:r>
          </w:p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Олег Владимирович,</w:t>
            </w:r>
          </w:p>
          <w:p w:rsidR="00F22938" w:rsidRPr="00AF1D75" w:rsidRDefault="00F22938" w:rsidP="00AF1D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 </w:t>
            </w:r>
          </w:p>
        </w:tc>
      </w:tr>
      <w:tr w:rsidR="00F22938" w:rsidRPr="00AF1D75" w:rsidTr="00AF1D75">
        <w:trPr>
          <w:trHeight w:val="981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38" w:type="dxa"/>
            <w:shd w:val="clear" w:color="auto" w:fill="auto"/>
          </w:tcPr>
          <w:p w:rsidR="00F22938" w:rsidRPr="00AF1D75" w:rsidRDefault="00F22938" w:rsidP="0068217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Колхоз имени Ленина </w:t>
            </w:r>
          </w:p>
        </w:tc>
        <w:tc>
          <w:tcPr>
            <w:tcW w:w="2902" w:type="dxa"/>
            <w:shd w:val="clear" w:color="auto" w:fill="auto"/>
          </w:tcPr>
          <w:p w:rsidR="00F22938" w:rsidRPr="00AF1D75" w:rsidRDefault="00355D64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Касимовский муниципальный район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AF1D75" w:rsidRDefault="00803404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Наумова </w:t>
            </w:r>
          </w:p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Татьяна Михайловна,</w:t>
            </w:r>
            <w:r w:rsidRPr="00AF1D75">
              <w:rPr>
                <w:rFonts w:ascii="Times New Roman" w:hAnsi="Times New Roman"/>
              </w:rPr>
              <w:t xml:space="preserve">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</w:tr>
      <w:tr w:rsidR="00F22938" w:rsidRPr="00AF1D75" w:rsidTr="00AF1D75">
        <w:trPr>
          <w:trHeight w:val="427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38" w:type="dxa"/>
            <w:shd w:val="clear" w:color="auto" w:fill="auto"/>
          </w:tcPr>
          <w:p w:rsidR="006A5604" w:rsidRPr="00AF1D75" w:rsidRDefault="006A5604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</w:p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«Ока-Хольц»</w:t>
            </w:r>
          </w:p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</w:tcPr>
          <w:p w:rsidR="00F22938" w:rsidRPr="00AF1D75" w:rsidRDefault="00BC0BB1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Касимовский муниципальный район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AF1D75" w:rsidRPr="00AF1D75" w:rsidRDefault="006A5604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Сарычев </w:t>
            </w:r>
          </w:p>
          <w:p w:rsidR="00F22938" w:rsidRPr="00AF1D75" w:rsidRDefault="006A5604" w:rsidP="00377237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Василий Николаевич</w:t>
            </w:r>
            <w:r w:rsidR="00F22938" w:rsidRPr="00AF1D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F1D75" w:rsidRPr="00AF1D7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F22938" w:rsidRPr="00AF1D75" w:rsidTr="00AF1D75">
        <w:trPr>
          <w:trHeight w:val="749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38" w:type="dxa"/>
            <w:shd w:val="clear" w:color="auto" w:fill="auto"/>
          </w:tcPr>
          <w:p w:rsidR="00F22938" w:rsidRPr="00AF1D75" w:rsidRDefault="006A729A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="00F22938" w:rsidRPr="00AF1D75">
              <w:rPr>
                <w:rFonts w:ascii="Times New Roman" w:hAnsi="Times New Roman"/>
                <w:sz w:val="28"/>
                <w:szCs w:val="28"/>
              </w:rPr>
              <w:t xml:space="preserve"> Агромолкомбинат «Рязанский»</w:t>
            </w:r>
          </w:p>
        </w:tc>
        <w:tc>
          <w:tcPr>
            <w:tcW w:w="2902" w:type="dxa"/>
            <w:shd w:val="clear" w:color="auto" w:fill="auto"/>
          </w:tcPr>
          <w:p w:rsidR="00F22938" w:rsidRPr="00AF1D75" w:rsidRDefault="00355D64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Подоль Станислав Рудольфович,</w:t>
            </w:r>
            <w:r w:rsidRPr="00AF1D75">
              <w:rPr>
                <w:rFonts w:ascii="Times New Roman" w:hAnsi="Times New Roman"/>
              </w:rPr>
              <w:t xml:space="preserve">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</w:tr>
      <w:tr w:rsidR="00F22938" w:rsidRPr="00AF1D75" w:rsidTr="00AF1D75">
        <w:trPr>
          <w:trHeight w:val="376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38" w:type="dxa"/>
            <w:shd w:val="clear" w:color="auto" w:fill="auto"/>
          </w:tcPr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О</w:t>
            </w:r>
            <w:r w:rsidR="00E0648A" w:rsidRPr="00AF1D75">
              <w:rPr>
                <w:rFonts w:ascii="Times New Roman" w:hAnsi="Times New Roman"/>
                <w:sz w:val="28"/>
                <w:szCs w:val="28"/>
              </w:rPr>
              <w:t>бщество с ограниченной ответственностью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 xml:space="preserve"> «Ока-пласт»</w:t>
            </w:r>
          </w:p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</w:tcPr>
          <w:p w:rsidR="00F22938" w:rsidRPr="00AF1D75" w:rsidRDefault="00355D64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Шиловский муниципальный район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Александр Петрович,</w:t>
            </w:r>
            <w:r w:rsidRPr="00AF1D75">
              <w:rPr>
                <w:rFonts w:ascii="Times New Roman" w:hAnsi="Times New Roman"/>
              </w:rPr>
              <w:t xml:space="preserve">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</w:tr>
      <w:tr w:rsidR="00F22938" w:rsidRPr="00AF1D75" w:rsidTr="00AF1D75">
        <w:trPr>
          <w:trHeight w:val="518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738" w:type="dxa"/>
            <w:shd w:val="clear" w:color="auto" w:fill="auto"/>
          </w:tcPr>
          <w:p w:rsidR="00F22938" w:rsidRPr="00AF1D75" w:rsidRDefault="006A1D8E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F22938" w:rsidRPr="00AF1D75">
              <w:rPr>
                <w:rFonts w:ascii="Times New Roman" w:hAnsi="Times New Roman"/>
                <w:sz w:val="28"/>
                <w:szCs w:val="28"/>
              </w:rPr>
              <w:t>«Ряжская МТС»</w:t>
            </w:r>
          </w:p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auto"/>
          </w:tcPr>
          <w:p w:rsidR="00F22938" w:rsidRPr="00AF1D75" w:rsidRDefault="00F22938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Ряжский муниципальный район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Каширский Виталий Николаевич,</w:t>
            </w:r>
            <w:r w:rsidRPr="00AF1D75">
              <w:rPr>
                <w:rFonts w:ascii="Times New Roman" w:hAnsi="Times New Roman"/>
              </w:rPr>
              <w:t xml:space="preserve">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F22938" w:rsidRPr="00AF1D75" w:rsidTr="00AF1D75">
        <w:trPr>
          <w:trHeight w:val="584"/>
        </w:trPr>
        <w:tc>
          <w:tcPr>
            <w:tcW w:w="556" w:type="dxa"/>
            <w:shd w:val="clear" w:color="auto" w:fill="auto"/>
          </w:tcPr>
          <w:p w:rsidR="00F22938" w:rsidRPr="00AF1D75" w:rsidRDefault="00F22938" w:rsidP="00AF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738" w:type="dxa"/>
            <w:shd w:val="clear" w:color="auto" w:fill="auto"/>
          </w:tcPr>
          <w:p w:rsidR="00F22938" w:rsidRPr="00AF1D75" w:rsidRDefault="00874A49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Производственный кооператив</w:t>
            </w:r>
            <w:r w:rsidR="00F22938" w:rsidRPr="00AF1D75">
              <w:rPr>
                <w:rFonts w:ascii="Times New Roman" w:hAnsi="Times New Roman"/>
                <w:sz w:val="28"/>
                <w:szCs w:val="28"/>
              </w:rPr>
              <w:t xml:space="preserve"> «Квант»</w:t>
            </w:r>
          </w:p>
        </w:tc>
        <w:tc>
          <w:tcPr>
            <w:tcW w:w="2902" w:type="dxa"/>
            <w:shd w:val="clear" w:color="auto" w:fill="auto"/>
          </w:tcPr>
          <w:p w:rsidR="00F22938" w:rsidRPr="00AF1D75" w:rsidRDefault="00F22938" w:rsidP="004A6A9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 Сасово Рязанской области</w:t>
            </w:r>
          </w:p>
        </w:tc>
        <w:tc>
          <w:tcPr>
            <w:tcW w:w="2375" w:type="dxa"/>
            <w:shd w:val="clear" w:color="auto" w:fill="auto"/>
          </w:tcPr>
          <w:p w:rsidR="00AF1D75" w:rsidRDefault="00803404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Алиев </w:t>
            </w:r>
          </w:p>
          <w:p w:rsidR="00F22938" w:rsidRPr="00AF1D75" w:rsidRDefault="00F22938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AF1D75">
              <w:rPr>
                <w:rFonts w:ascii="Times New Roman" w:hAnsi="Times New Roman"/>
                <w:sz w:val="28"/>
                <w:szCs w:val="28"/>
              </w:rPr>
              <w:t>Яшар Октай оглы,</w:t>
            </w:r>
            <w:r w:rsidRPr="00AF1D75">
              <w:rPr>
                <w:rFonts w:ascii="Times New Roman" w:hAnsi="Times New Roman"/>
              </w:rPr>
              <w:t xml:space="preserve"> </w:t>
            </w:r>
            <w:r w:rsidRPr="00AF1D75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</w:tr>
    </w:tbl>
    <w:p w:rsidR="00B57C6E" w:rsidRPr="00AF1D75" w:rsidRDefault="00B57C6E" w:rsidP="00B57C6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57C6E" w:rsidRPr="00AF1D75" w:rsidRDefault="00B57C6E" w:rsidP="00B57C6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57C6E" w:rsidRPr="00AF1D75" w:rsidRDefault="00B57C6E" w:rsidP="00B57C6E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F1D75">
        <w:rPr>
          <w:rFonts w:ascii="Times New Roman" w:hAnsi="Times New Roman"/>
          <w:sz w:val="28"/>
          <w:szCs w:val="28"/>
          <w:u w:val="single"/>
        </w:rPr>
        <w:tab/>
      </w:r>
      <w:r w:rsidRPr="00AF1D75">
        <w:rPr>
          <w:rFonts w:ascii="Times New Roman" w:hAnsi="Times New Roman"/>
          <w:sz w:val="28"/>
          <w:szCs w:val="28"/>
          <w:u w:val="single"/>
        </w:rPr>
        <w:tab/>
      </w:r>
      <w:r w:rsidRPr="00AF1D75">
        <w:rPr>
          <w:rFonts w:ascii="Times New Roman" w:hAnsi="Times New Roman"/>
          <w:sz w:val="28"/>
          <w:szCs w:val="28"/>
          <w:u w:val="single"/>
        </w:rPr>
        <w:tab/>
      </w:r>
    </w:p>
    <w:p w:rsidR="00B57C6E" w:rsidRPr="00AF1D75" w:rsidRDefault="00B57C6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57C6E" w:rsidRPr="00AF1D75" w:rsidSect="00A91341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408" w:rsidRDefault="00E71408">
      <w:r>
        <w:separator/>
      </w:r>
    </w:p>
  </w:endnote>
  <w:endnote w:type="continuationSeparator" w:id="0">
    <w:p w:rsidR="00E71408" w:rsidRDefault="00E7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57C6E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3402150" wp14:editId="2E4AF07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57C6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BF74552" wp14:editId="282B109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91341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2452  25.04.2019 13:52:07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408" w:rsidRDefault="00E71408">
      <w:r>
        <w:separator/>
      </w:r>
    </w:p>
  </w:footnote>
  <w:footnote w:type="continuationSeparator" w:id="0">
    <w:p w:rsidR="00E71408" w:rsidRDefault="00E71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38701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38701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9134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l68z7sSLDvBNXVnjS3RyM1vk/I=" w:salt="11oHM75O2ayger+Mt8l26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6E"/>
    <w:rsid w:val="0001360F"/>
    <w:rsid w:val="000331B3"/>
    <w:rsid w:val="00033413"/>
    <w:rsid w:val="00034BAE"/>
    <w:rsid w:val="00034FD3"/>
    <w:rsid w:val="00037C0C"/>
    <w:rsid w:val="000502A3"/>
    <w:rsid w:val="00056DEB"/>
    <w:rsid w:val="00073A7A"/>
    <w:rsid w:val="00076D5E"/>
    <w:rsid w:val="00084DD3"/>
    <w:rsid w:val="000917C0"/>
    <w:rsid w:val="000B0736"/>
    <w:rsid w:val="001142EA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40B7"/>
    <w:rsid w:val="003160CB"/>
    <w:rsid w:val="003222A3"/>
    <w:rsid w:val="00355D64"/>
    <w:rsid w:val="00360A40"/>
    <w:rsid w:val="00366AAD"/>
    <w:rsid w:val="00377237"/>
    <w:rsid w:val="00387014"/>
    <w:rsid w:val="003870C2"/>
    <w:rsid w:val="003D33EB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6A91"/>
    <w:rsid w:val="004B2D5A"/>
    <w:rsid w:val="004B352B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2172"/>
    <w:rsid w:val="00684A5B"/>
    <w:rsid w:val="006A1D8E"/>
    <w:rsid w:val="006A1F71"/>
    <w:rsid w:val="006A5604"/>
    <w:rsid w:val="006A729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2EE8"/>
    <w:rsid w:val="00790868"/>
    <w:rsid w:val="00791C9F"/>
    <w:rsid w:val="00792AAB"/>
    <w:rsid w:val="00793B47"/>
    <w:rsid w:val="007A1D0C"/>
    <w:rsid w:val="007A2A7B"/>
    <w:rsid w:val="007D4925"/>
    <w:rsid w:val="007F0C8A"/>
    <w:rsid w:val="007F11AB"/>
    <w:rsid w:val="00803404"/>
    <w:rsid w:val="008143CB"/>
    <w:rsid w:val="00823CA1"/>
    <w:rsid w:val="008513B9"/>
    <w:rsid w:val="008702D3"/>
    <w:rsid w:val="00874A49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4728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1341"/>
    <w:rsid w:val="00A96F84"/>
    <w:rsid w:val="00AC3953"/>
    <w:rsid w:val="00AC4619"/>
    <w:rsid w:val="00AC7150"/>
    <w:rsid w:val="00AE1DCA"/>
    <w:rsid w:val="00AF1D75"/>
    <w:rsid w:val="00AF5F7C"/>
    <w:rsid w:val="00B02207"/>
    <w:rsid w:val="00B03403"/>
    <w:rsid w:val="00B10324"/>
    <w:rsid w:val="00B376B1"/>
    <w:rsid w:val="00B57C6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0BB1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4029"/>
    <w:rsid w:val="00C87D95"/>
    <w:rsid w:val="00C9077A"/>
    <w:rsid w:val="00C95CD2"/>
    <w:rsid w:val="00CA051B"/>
    <w:rsid w:val="00CA1EB2"/>
    <w:rsid w:val="00CB3CBE"/>
    <w:rsid w:val="00CF03D8"/>
    <w:rsid w:val="00CF1EAE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648A"/>
    <w:rsid w:val="00E10B44"/>
    <w:rsid w:val="00E11F02"/>
    <w:rsid w:val="00E20803"/>
    <w:rsid w:val="00E2726B"/>
    <w:rsid w:val="00E37801"/>
    <w:rsid w:val="00E46EAA"/>
    <w:rsid w:val="00E5038C"/>
    <w:rsid w:val="00E50B69"/>
    <w:rsid w:val="00E5249B"/>
    <w:rsid w:val="00E5298B"/>
    <w:rsid w:val="00E56EFB"/>
    <w:rsid w:val="00E6458F"/>
    <w:rsid w:val="00E71408"/>
    <w:rsid w:val="00E7242D"/>
    <w:rsid w:val="00E87E25"/>
    <w:rsid w:val="00E95575"/>
    <w:rsid w:val="00EA04F1"/>
    <w:rsid w:val="00EA2FD3"/>
    <w:rsid w:val="00EB7CE9"/>
    <w:rsid w:val="00EC433F"/>
    <w:rsid w:val="00ED1FDE"/>
    <w:rsid w:val="00F06EFB"/>
    <w:rsid w:val="00F1529E"/>
    <w:rsid w:val="00F16F07"/>
    <w:rsid w:val="00F22938"/>
    <w:rsid w:val="00F45B7C"/>
    <w:rsid w:val="00F45FCE"/>
    <w:rsid w:val="00F80BC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2</Pages>
  <Words>276</Words>
  <Characters>2281</Characters>
  <Application>Microsoft Office Word</Application>
  <DocSecurity>0</DocSecurity>
  <Lines>228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Кузнецова М.Е.</dc:creator>
  <cp:lastModifiedBy>Дягилева М.А.</cp:lastModifiedBy>
  <cp:revision>5</cp:revision>
  <cp:lastPrinted>2018-04-19T08:12:00Z</cp:lastPrinted>
  <dcterms:created xsi:type="dcterms:W3CDTF">2019-04-12T07:15:00Z</dcterms:created>
  <dcterms:modified xsi:type="dcterms:W3CDTF">2019-04-25T10:52:00Z</dcterms:modified>
</cp:coreProperties>
</file>