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3228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23882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190FF9" w:rsidRDefault="005D2C1F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F051C" w:rsidRPr="00190FF9">
        <w:tc>
          <w:tcPr>
            <w:tcW w:w="5428" w:type="dxa"/>
          </w:tcPr>
          <w:p w:rsidR="00CF051C" w:rsidRPr="00190FF9" w:rsidRDefault="00CF051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F051C" w:rsidRPr="00190FF9" w:rsidRDefault="00D33D35" w:rsidP="00D33D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02.04.2019 №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85</w:t>
            </w:r>
          </w:p>
        </w:tc>
      </w:tr>
      <w:tr w:rsidR="00CF051C" w:rsidRPr="00190FF9">
        <w:tc>
          <w:tcPr>
            <w:tcW w:w="5428" w:type="dxa"/>
          </w:tcPr>
          <w:p w:rsidR="00CF051C" w:rsidRPr="00190FF9" w:rsidRDefault="00CF051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F051C" w:rsidRPr="00190FF9" w:rsidRDefault="00CF051C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F4F81" w:rsidRDefault="00FF4F8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F4F81" w:rsidRDefault="00FF4F81" w:rsidP="00FF4F81">
      <w:pPr>
        <w:pStyle w:val="ConsPlusTitle"/>
        <w:jc w:val="center"/>
        <w:rPr>
          <w:sz w:val="28"/>
          <w:szCs w:val="28"/>
        </w:rPr>
      </w:pPr>
      <w:proofErr w:type="gramStart"/>
      <w:r w:rsidRPr="00C80ED3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FD7554">
        <w:rPr>
          <w:sz w:val="28"/>
          <w:szCs w:val="28"/>
        </w:rPr>
        <w:t xml:space="preserve"> </w:t>
      </w:r>
    </w:p>
    <w:p w:rsidR="00CF051C" w:rsidRDefault="00FF4F81" w:rsidP="00C52F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4F41">
        <w:rPr>
          <w:rFonts w:ascii="Times New Roman" w:hAnsi="Times New Roman" w:cs="Times New Roman"/>
          <w:b w:val="0"/>
          <w:sz w:val="28"/>
          <w:szCs w:val="28"/>
        </w:rPr>
        <w:t xml:space="preserve">обеспечения питанием </w:t>
      </w:r>
      <w:proofErr w:type="gramStart"/>
      <w:r w:rsidRPr="00984F41">
        <w:rPr>
          <w:rFonts w:ascii="Times New Roman" w:hAnsi="Times New Roman" w:cs="Times New Roman"/>
          <w:b w:val="0"/>
          <w:sz w:val="28"/>
          <w:szCs w:val="28"/>
        </w:rPr>
        <w:t>об</w:t>
      </w:r>
      <w:r w:rsidR="00A827AA">
        <w:rPr>
          <w:rFonts w:ascii="Times New Roman" w:hAnsi="Times New Roman" w:cs="Times New Roman"/>
          <w:b w:val="0"/>
          <w:sz w:val="28"/>
          <w:szCs w:val="28"/>
        </w:rPr>
        <w:t>учающихся</w:t>
      </w:r>
      <w:proofErr w:type="gramEnd"/>
      <w:r w:rsidR="00A827AA">
        <w:rPr>
          <w:rFonts w:ascii="Times New Roman" w:hAnsi="Times New Roman" w:cs="Times New Roman"/>
          <w:b w:val="0"/>
          <w:sz w:val="28"/>
          <w:szCs w:val="28"/>
        </w:rPr>
        <w:t xml:space="preserve"> в государственных </w:t>
      </w:r>
    </w:p>
    <w:p w:rsidR="00CF051C" w:rsidRDefault="00FF4F81" w:rsidP="00C52F6F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FF4F81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образовательных </w:t>
      </w:r>
      <w:proofErr w:type="gramStart"/>
      <w:r w:rsidRPr="00FF4F81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организациях</w:t>
      </w:r>
      <w:proofErr w:type="gramEnd"/>
      <w:r w:rsidRPr="00FF4F81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Рязанской области </w:t>
      </w:r>
    </w:p>
    <w:p w:rsidR="00C52F6F" w:rsidRPr="00C52F6F" w:rsidRDefault="00FF4F81" w:rsidP="00C52F6F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FF4F81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за счет средств областного бюджета</w:t>
      </w:r>
    </w:p>
    <w:p w:rsidR="00FF4F81" w:rsidRDefault="00FF4F81" w:rsidP="00FF4F81">
      <w:pPr>
        <w:spacing w:line="192" w:lineRule="auto"/>
        <w:jc w:val="center"/>
        <w:rPr>
          <w:sz w:val="28"/>
          <w:szCs w:val="28"/>
        </w:rPr>
      </w:pPr>
    </w:p>
    <w:p w:rsidR="007C0603" w:rsidRPr="00CF051C" w:rsidRDefault="00CF051C" w:rsidP="00CF051C">
      <w:pPr>
        <w:tabs>
          <w:tab w:val="left" w:pos="7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F4F81" w:rsidRPr="00CF051C">
        <w:rPr>
          <w:sz w:val="28"/>
          <w:szCs w:val="28"/>
        </w:rPr>
        <w:t>Настоящий Порядок раз</w:t>
      </w:r>
      <w:r w:rsidR="00F45314" w:rsidRPr="00CF051C">
        <w:rPr>
          <w:sz w:val="28"/>
          <w:szCs w:val="28"/>
        </w:rPr>
        <w:t>работан в соответствии с частью</w:t>
      </w:r>
      <w:r w:rsidR="00FF4F81" w:rsidRPr="00CF051C">
        <w:rPr>
          <w:sz w:val="28"/>
          <w:szCs w:val="28"/>
        </w:rPr>
        <w:t xml:space="preserve"> 2 статьи 15 Закона Рязанской области от 29 августа 2013 года № 42-ОЗ «Об образовании в Рязанской области» и определяет </w:t>
      </w:r>
      <w:r w:rsidR="00195B55" w:rsidRPr="00CF051C">
        <w:rPr>
          <w:rFonts w:hint="eastAsia"/>
          <w:sz w:val="28"/>
          <w:szCs w:val="28"/>
        </w:rPr>
        <w:t>механизм</w:t>
      </w:r>
      <w:r w:rsidR="00195B55" w:rsidRPr="00CF051C">
        <w:rPr>
          <w:sz w:val="28"/>
          <w:szCs w:val="28"/>
        </w:rPr>
        <w:t xml:space="preserve"> </w:t>
      </w:r>
      <w:r w:rsidR="00195B55" w:rsidRPr="00CF051C">
        <w:rPr>
          <w:rFonts w:hint="eastAsia"/>
          <w:sz w:val="28"/>
          <w:szCs w:val="28"/>
        </w:rPr>
        <w:t>и</w:t>
      </w:r>
      <w:r w:rsidR="00195B55" w:rsidRPr="00CF051C">
        <w:rPr>
          <w:sz w:val="28"/>
          <w:szCs w:val="28"/>
        </w:rPr>
        <w:t xml:space="preserve"> </w:t>
      </w:r>
      <w:r w:rsidR="00195B55" w:rsidRPr="00CF051C">
        <w:rPr>
          <w:rFonts w:hint="eastAsia"/>
          <w:sz w:val="28"/>
          <w:szCs w:val="28"/>
        </w:rPr>
        <w:t>условия</w:t>
      </w:r>
      <w:r w:rsidR="00195B55" w:rsidRPr="00CF051C">
        <w:rPr>
          <w:sz w:val="28"/>
          <w:szCs w:val="28"/>
        </w:rPr>
        <w:t xml:space="preserve"> </w:t>
      </w:r>
      <w:r w:rsidR="00195B55" w:rsidRPr="00CF051C">
        <w:rPr>
          <w:rFonts w:hint="eastAsia"/>
          <w:sz w:val="28"/>
          <w:szCs w:val="28"/>
        </w:rPr>
        <w:t>предоставления</w:t>
      </w:r>
      <w:r w:rsidR="00195B55" w:rsidRPr="00CF051C">
        <w:rPr>
          <w:sz w:val="28"/>
          <w:szCs w:val="28"/>
        </w:rPr>
        <w:t xml:space="preserve"> </w:t>
      </w:r>
      <w:r w:rsidR="00DF7696" w:rsidRPr="00CF051C">
        <w:rPr>
          <w:sz w:val="28"/>
          <w:szCs w:val="28"/>
        </w:rPr>
        <w:t xml:space="preserve">бесплатного </w:t>
      </w:r>
      <w:r w:rsidR="00195B55" w:rsidRPr="00CF051C">
        <w:rPr>
          <w:sz w:val="28"/>
          <w:szCs w:val="28"/>
        </w:rPr>
        <w:t xml:space="preserve">питания </w:t>
      </w:r>
      <w:r w:rsidR="00DF7696" w:rsidRPr="00CF051C">
        <w:rPr>
          <w:sz w:val="28"/>
          <w:szCs w:val="28"/>
        </w:rPr>
        <w:t xml:space="preserve">в </w:t>
      </w:r>
      <w:r w:rsidR="00DF7696" w:rsidRPr="00CF051C">
        <w:rPr>
          <w:rFonts w:eastAsia="Calibri"/>
          <w:sz w:val="28"/>
          <w:szCs w:val="28"/>
          <w:lang w:eastAsia="en-US"/>
        </w:rPr>
        <w:t>государственных образовательных организациях Рязанской области</w:t>
      </w:r>
      <w:r w:rsidR="00DF7696" w:rsidRPr="00CF051C">
        <w:rPr>
          <w:sz w:val="28"/>
          <w:szCs w:val="28"/>
        </w:rPr>
        <w:t xml:space="preserve"> </w:t>
      </w:r>
      <w:r w:rsidR="00195B55" w:rsidRPr="00CF051C">
        <w:rPr>
          <w:sz w:val="28"/>
          <w:szCs w:val="28"/>
        </w:rPr>
        <w:t>обучающимся</w:t>
      </w:r>
      <w:r w:rsidR="00DF7696" w:rsidRPr="00CF051C">
        <w:rPr>
          <w:sz w:val="28"/>
          <w:szCs w:val="28"/>
        </w:rPr>
        <w:t xml:space="preserve"> с ограниченными возможностями здоровья, детям-сиротам и детям, оставшимся без попечения родителей</w:t>
      </w:r>
      <w:r w:rsidR="00DD2FDA" w:rsidRPr="00CF051C">
        <w:rPr>
          <w:sz w:val="28"/>
          <w:szCs w:val="28"/>
        </w:rPr>
        <w:t>.</w:t>
      </w:r>
    </w:p>
    <w:p w:rsidR="00FF4F81" w:rsidRPr="00CF051C" w:rsidRDefault="00CF051C" w:rsidP="00CF05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FF4F81" w:rsidRPr="00CF051C">
        <w:rPr>
          <w:rFonts w:eastAsia="Calibri"/>
          <w:sz w:val="28"/>
          <w:szCs w:val="28"/>
          <w:lang w:eastAsia="en-US"/>
        </w:rPr>
        <w:t>Обучающиеся, пр</w:t>
      </w:r>
      <w:r w:rsidR="00553339" w:rsidRPr="00CF051C">
        <w:rPr>
          <w:rFonts w:eastAsia="Calibri"/>
          <w:sz w:val="28"/>
          <w:szCs w:val="28"/>
          <w:lang w:eastAsia="en-US"/>
        </w:rPr>
        <w:t xml:space="preserve">оживающие в государственных </w:t>
      </w:r>
      <w:r w:rsidR="00FF4F81" w:rsidRPr="00CF051C">
        <w:rPr>
          <w:rFonts w:eastAsia="Calibri"/>
          <w:sz w:val="28"/>
          <w:szCs w:val="28"/>
          <w:lang w:eastAsia="en-US"/>
        </w:rPr>
        <w:t>образовательных организациях</w:t>
      </w:r>
      <w:r w:rsidR="00FC2EAC" w:rsidRPr="00CF051C">
        <w:rPr>
          <w:rFonts w:eastAsia="Calibri"/>
          <w:sz w:val="28"/>
          <w:szCs w:val="28"/>
          <w:lang w:eastAsia="en-US"/>
        </w:rPr>
        <w:t xml:space="preserve"> Рязанской области</w:t>
      </w:r>
      <w:r w:rsidR="00FF4F81" w:rsidRPr="00CF051C">
        <w:rPr>
          <w:rFonts w:eastAsia="Calibri"/>
          <w:sz w:val="28"/>
          <w:szCs w:val="28"/>
          <w:lang w:eastAsia="en-US"/>
        </w:rPr>
        <w:t>, обеспечиваются не менее чем пятиразовым питанием, иные обучающиеся – не менее чем двухразовым питанием.</w:t>
      </w:r>
    </w:p>
    <w:p w:rsidR="00FF4F81" w:rsidRPr="00CF051C" w:rsidRDefault="00CF051C" w:rsidP="00CF05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proofErr w:type="gramStart"/>
      <w:r w:rsidR="00B96AEE" w:rsidRPr="00CF051C">
        <w:rPr>
          <w:sz w:val="28"/>
          <w:szCs w:val="28"/>
        </w:rPr>
        <w:t>Стоимость</w:t>
      </w:r>
      <w:r w:rsidR="00FF4F81" w:rsidRPr="00CF051C">
        <w:rPr>
          <w:sz w:val="28"/>
          <w:szCs w:val="28"/>
        </w:rPr>
        <w:t xml:space="preserve"> пятиразового питания в день</w:t>
      </w:r>
      <w:r w:rsidR="00B96AEE" w:rsidRPr="00CF051C">
        <w:rPr>
          <w:sz w:val="28"/>
          <w:szCs w:val="28"/>
        </w:rPr>
        <w:t xml:space="preserve"> </w:t>
      </w:r>
      <w:r w:rsidR="00FF4F81" w:rsidRPr="00CF051C">
        <w:rPr>
          <w:sz w:val="28"/>
          <w:szCs w:val="28"/>
        </w:rPr>
        <w:t xml:space="preserve">ежегодно </w:t>
      </w:r>
      <w:r w:rsidR="008926D4" w:rsidRPr="00CF051C">
        <w:rPr>
          <w:sz w:val="28"/>
          <w:szCs w:val="28"/>
        </w:rPr>
        <w:t>определяется</w:t>
      </w:r>
      <w:r w:rsidR="000F0A95" w:rsidRPr="00CF051C">
        <w:rPr>
          <w:sz w:val="28"/>
          <w:szCs w:val="28"/>
        </w:rPr>
        <w:t xml:space="preserve"> учредителем государственной </w:t>
      </w:r>
      <w:r w:rsidR="00FF4F81" w:rsidRPr="00CF051C">
        <w:rPr>
          <w:sz w:val="28"/>
          <w:szCs w:val="28"/>
        </w:rPr>
        <w:t>образовательной организации</w:t>
      </w:r>
      <w:r w:rsidR="000F0A95" w:rsidRPr="00CF051C">
        <w:rPr>
          <w:sz w:val="28"/>
          <w:szCs w:val="28"/>
        </w:rPr>
        <w:t xml:space="preserve"> Рязанской области</w:t>
      </w:r>
      <w:r w:rsidR="00FF4F81" w:rsidRPr="00CF051C">
        <w:rPr>
          <w:sz w:val="28"/>
          <w:szCs w:val="28"/>
        </w:rPr>
        <w:t xml:space="preserve"> </w:t>
      </w:r>
      <w:r w:rsidR="00FF4F81" w:rsidRPr="00CF051C">
        <w:rPr>
          <w:rFonts w:eastAsia="Calibri"/>
          <w:sz w:val="28"/>
          <w:szCs w:val="28"/>
          <w:lang w:eastAsia="en-US"/>
        </w:rPr>
        <w:t>исходя из норм, у</w:t>
      </w:r>
      <w:r w:rsidR="005D081D" w:rsidRPr="00CF051C">
        <w:rPr>
          <w:rFonts w:eastAsia="Calibri"/>
          <w:sz w:val="28"/>
          <w:szCs w:val="28"/>
          <w:lang w:eastAsia="en-US"/>
        </w:rPr>
        <w:t xml:space="preserve">твержденных приложением № 1 </w:t>
      </w:r>
      <w:r w:rsidR="00AF6E12" w:rsidRPr="00CF051C">
        <w:rPr>
          <w:rFonts w:eastAsia="Calibri"/>
          <w:sz w:val="28"/>
          <w:szCs w:val="28"/>
          <w:lang w:eastAsia="en-US"/>
        </w:rPr>
        <w:br/>
      </w:r>
      <w:r w:rsidR="005D081D" w:rsidRPr="00CF051C">
        <w:rPr>
          <w:rFonts w:eastAsia="Calibri"/>
          <w:sz w:val="28"/>
          <w:szCs w:val="28"/>
          <w:lang w:eastAsia="en-US"/>
        </w:rPr>
        <w:t>к постановлению Правительства Рязанской области от 19.12.2017 №</w:t>
      </w:r>
      <w:r w:rsidR="00F6150B" w:rsidRPr="00CF051C">
        <w:rPr>
          <w:rFonts w:eastAsia="Calibri"/>
          <w:sz w:val="28"/>
          <w:szCs w:val="28"/>
          <w:lang w:eastAsia="en-US"/>
        </w:rPr>
        <w:t> </w:t>
      </w:r>
      <w:r w:rsidR="005D081D" w:rsidRPr="00CF051C">
        <w:rPr>
          <w:rFonts w:eastAsia="Calibri"/>
          <w:sz w:val="28"/>
          <w:szCs w:val="28"/>
          <w:lang w:eastAsia="en-US"/>
        </w:rPr>
        <w:t xml:space="preserve">381 </w:t>
      </w:r>
      <w:r w:rsidR="00AF6E12" w:rsidRPr="00CF051C">
        <w:rPr>
          <w:rFonts w:eastAsia="Calibri"/>
          <w:sz w:val="28"/>
          <w:szCs w:val="28"/>
          <w:lang w:eastAsia="en-US"/>
        </w:rPr>
        <w:br/>
      </w:r>
      <w:r w:rsidR="005D081D" w:rsidRPr="00CF051C">
        <w:rPr>
          <w:rFonts w:eastAsia="Calibri"/>
          <w:sz w:val="28"/>
          <w:szCs w:val="28"/>
          <w:lang w:eastAsia="en-US"/>
        </w:rPr>
        <w:t>«О реализации частей 5 и 6 статьи 3 Закона Рязанской</w:t>
      </w:r>
      <w:r w:rsidR="00A13249" w:rsidRPr="00CF051C">
        <w:rPr>
          <w:rFonts w:eastAsia="Calibri"/>
          <w:sz w:val="28"/>
          <w:szCs w:val="28"/>
          <w:lang w:eastAsia="en-US"/>
        </w:rPr>
        <w:t xml:space="preserve"> области от 03.04.2006 №</w:t>
      </w:r>
      <w:r w:rsidR="005D081D" w:rsidRPr="00CF051C">
        <w:rPr>
          <w:rFonts w:eastAsia="Calibri"/>
          <w:sz w:val="28"/>
          <w:szCs w:val="28"/>
          <w:lang w:eastAsia="en-US"/>
        </w:rPr>
        <w:t xml:space="preserve"> 47-ОЗ «О дополнительных гарантиях по социальной поддержке детей-сирот и детей, оставшихся без попечения родителей»</w:t>
      </w:r>
      <w:r w:rsidR="000F0A95" w:rsidRPr="00CF051C">
        <w:rPr>
          <w:rFonts w:eastAsia="Calibri"/>
          <w:sz w:val="28"/>
          <w:szCs w:val="28"/>
          <w:lang w:eastAsia="en-US"/>
        </w:rPr>
        <w:t>, с учетом сложившихся в Рязанской области</w:t>
      </w:r>
      <w:proofErr w:type="gramEnd"/>
      <w:r w:rsidR="00FF4F81" w:rsidRPr="00CF051C">
        <w:rPr>
          <w:rFonts w:eastAsia="Calibri"/>
          <w:sz w:val="28"/>
          <w:szCs w:val="28"/>
          <w:lang w:eastAsia="en-US"/>
        </w:rPr>
        <w:t xml:space="preserve"> цен </w:t>
      </w:r>
      <w:r w:rsidR="000F0A95" w:rsidRPr="00CF051C">
        <w:rPr>
          <w:rFonts w:eastAsia="Calibri"/>
          <w:sz w:val="28"/>
          <w:szCs w:val="28"/>
          <w:lang w:eastAsia="en-US"/>
        </w:rPr>
        <w:t xml:space="preserve">на продукты питания (далее </w:t>
      </w:r>
      <w:r>
        <w:rPr>
          <w:rFonts w:eastAsia="Calibri"/>
          <w:sz w:val="28"/>
          <w:szCs w:val="28"/>
          <w:lang w:eastAsia="en-US"/>
        </w:rPr>
        <w:t>–</w:t>
      </w:r>
      <w:r w:rsidR="000F0A95" w:rsidRPr="00CF051C">
        <w:rPr>
          <w:rFonts w:eastAsia="Calibri"/>
          <w:sz w:val="28"/>
          <w:szCs w:val="28"/>
          <w:lang w:eastAsia="en-US"/>
        </w:rPr>
        <w:t xml:space="preserve"> товар) </w:t>
      </w:r>
      <w:r w:rsidR="00FF4F81" w:rsidRPr="00CF051C">
        <w:rPr>
          <w:rFonts w:eastAsia="Calibri"/>
          <w:sz w:val="28"/>
          <w:szCs w:val="28"/>
          <w:lang w:eastAsia="en-US"/>
        </w:rPr>
        <w:t>по данным территориального органа Федеральной службы государственной статистики.</w:t>
      </w:r>
    </w:p>
    <w:p w:rsidR="00FF4F81" w:rsidRDefault="00FF4F81" w:rsidP="00CF05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F4F81">
        <w:rPr>
          <w:rFonts w:eastAsia="Calibri"/>
          <w:sz w:val="28"/>
          <w:szCs w:val="28"/>
          <w:lang w:eastAsia="en-US"/>
        </w:rPr>
        <w:t>В случае отсутствия в Территориальном органе Федеральной службы государственной статистики по Рязанской об</w:t>
      </w:r>
      <w:r w:rsidR="000F0A95">
        <w:rPr>
          <w:rFonts w:eastAsia="Calibri"/>
          <w:sz w:val="28"/>
          <w:szCs w:val="28"/>
          <w:lang w:eastAsia="en-US"/>
        </w:rPr>
        <w:t>ласти данных о цене на отдельный</w:t>
      </w:r>
      <w:r w:rsidRPr="00FF4F81">
        <w:rPr>
          <w:rFonts w:eastAsia="Calibri"/>
          <w:sz w:val="28"/>
          <w:szCs w:val="28"/>
          <w:lang w:eastAsia="en-US"/>
        </w:rPr>
        <w:t xml:space="preserve"> </w:t>
      </w:r>
      <w:r w:rsidR="000F0A95">
        <w:rPr>
          <w:rFonts w:eastAsia="Calibri"/>
          <w:sz w:val="28"/>
          <w:szCs w:val="28"/>
          <w:lang w:eastAsia="en-US"/>
        </w:rPr>
        <w:t>товар</w:t>
      </w:r>
      <w:proofErr w:type="gramEnd"/>
      <w:r w:rsidRPr="00FF4F81">
        <w:rPr>
          <w:rFonts w:eastAsia="Calibri"/>
          <w:sz w:val="28"/>
          <w:szCs w:val="28"/>
          <w:lang w:eastAsia="en-US"/>
        </w:rPr>
        <w:t xml:space="preserve"> учредитель </w:t>
      </w:r>
      <w:r w:rsidR="00492CFC">
        <w:rPr>
          <w:sz w:val="28"/>
          <w:szCs w:val="28"/>
        </w:rPr>
        <w:t xml:space="preserve">государственной </w:t>
      </w:r>
      <w:r w:rsidR="00492CFC" w:rsidRPr="00E60C9E">
        <w:rPr>
          <w:sz w:val="28"/>
          <w:szCs w:val="28"/>
        </w:rPr>
        <w:t>образовательной организации</w:t>
      </w:r>
      <w:r w:rsidR="00492CFC">
        <w:rPr>
          <w:sz w:val="28"/>
          <w:szCs w:val="28"/>
        </w:rPr>
        <w:t xml:space="preserve"> Рязанской области</w:t>
      </w:r>
      <w:r w:rsidR="00492CFC" w:rsidRPr="00FF4F81">
        <w:rPr>
          <w:rFonts w:eastAsia="Calibri"/>
          <w:sz w:val="28"/>
          <w:szCs w:val="28"/>
          <w:lang w:eastAsia="en-US"/>
        </w:rPr>
        <w:t xml:space="preserve"> </w:t>
      </w:r>
      <w:r w:rsidRPr="00FF4F81">
        <w:rPr>
          <w:rFonts w:eastAsia="Calibri"/>
          <w:sz w:val="28"/>
          <w:szCs w:val="28"/>
          <w:lang w:eastAsia="en-US"/>
        </w:rPr>
        <w:t xml:space="preserve">определяет цену на товар методом сопоставимых рыночных цен, который заключается в установлении цены товара на </w:t>
      </w:r>
      <w:proofErr w:type="gramStart"/>
      <w:r w:rsidRPr="00FF4F81">
        <w:rPr>
          <w:rFonts w:eastAsia="Calibri"/>
          <w:sz w:val="28"/>
          <w:szCs w:val="28"/>
          <w:lang w:eastAsia="en-US"/>
        </w:rPr>
        <w:t>основании</w:t>
      </w:r>
      <w:proofErr w:type="gramEnd"/>
      <w:r w:rsidRPr="00FF4F81">
        <w:rPr>
          <w:rFonts w:eastAsia="Calibri"/>
          <w:sz w:val="28"/>
          <w:szCs w:val="28"/>
          <w:lang w:eastAsia="en-US"/>
        </w:rPr>
        <w:t xml:space="preserve"> информации о рыночных ценах идентичных товаров или при их отсутствии </w:t>
      </w:r>
      <w:r w:rsidR="00CF051C">
        <w:rPr>
          <w:rFonts w:eastAsia="Calibri"/>
          <w:sz w:val="28"/>
          <w:szCs w:val="28"/>
          <w:lang w:eastAsia="en-US"/>
        </w:rPr>
        <w:t>–</w:t>
      </w:r>
      <w:r w:rsidRPr="00FF4F81">
        <w:rPr>
          <w:rFonts w:eastAsia="Calibri"/>
          <w:sz w:val="28"/>
          <w:szCs w:val="28"/>
          <w:lang w:eastAsia="en-US"/>
        </w:rPr>
        <w:t xml:space="preserve"> однородных товаров.</w:t>
      </w:r>
    </w:p>
    <w:p w:rsidR="00960EFE" w:rsidRDefault="00960EFE" w:rsidP="00CF05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60EFE">
        <w:rPr>
          <w:rFonts w:eastAsia="Calibri"/>
          <w:sz w:val="28"/>
          <w:szCs w:val="28"/>
          <w:lang w:eastAsia="en-US"/>
        </w:rPr>
        <w:t>При применении метода сопоставимых рыночных цен используются общедоступная информация о рыночных ценах товаров, информация о ценах товаров, полученная по запросу у поставщиков, осуществляющих поставки идентичных товаров или при их отсутствии - однородных товаров, а также информация, полученная в результате размещения запросов цен товаров в единой информационной системе в сфере закупок, созданной в соответствии с Фед</w:t>
      </w:r>
      <w:r>
        <w:rPr>
          <w:rFonts w:eastAsia="Calibri"/>
          <w:sz w:val="28"/>
          <w:szCs w:val="28"/>
          <w:lang w:eastAsia="en-US"/>
        </w:rPr>
        <w:t>еральным законом от 05.04.2013 № 44-ФЗ «</w:t>
      </w:r>
      <w:r w:rsidRPr="00960EFE">
        <w:rPr>
          <w:rFonts w:eastAsia="Calibri"/>
          <w:sz w:val="28"/>
          <w:szCs w:val="28"/>
          <w:lang w:eastAsia="en-US"/>
        </w:rPr>
        <w:t>О контрактной</w:t>
      </w:r>
      <w:proofErr w:type="gramEnd"/>
      <w:r w:rsidRPr="00960EFE">
        <w:rPr>
          <w:rFonts w:eastAsia="Calibri"/>
          <w:sz w:val="28"/>
          <w:szCs w:val="28"/>
          <w:lang w:eastAsia="en-US"/>
        </w:rPr>
        <w:t xml:space="preserve"> системе в сфере закупок товаров, работ, услуг для обеспечения госуд</w:t>
      </w:r>
      <w:r>
        <w:rPr>
          <w:rFonts w:eastAsia="Calibri"/>
          <w:sz w:val="28"/>
          <w:szCs w:val="28"/>
          <w:lang w:eastAsia="en-US"/>
        </w:rPr>
        <w:t xml:space="preserve">арственных и муниципальных нужд» (далее </w:t>
      </w:r>
      <w:r w:rsidR="00CF051C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Федеральный закон №</w:t>
      </w:r>
      <w:r w:rsidRPr="00960EFE">
        <w:rPr>
          <w:rFonts w:eastAsia="Calibri"/>
          <w:sz w:val="28"/>
          <w:szCs w:val="28"/>
          <w:lang w:eastAsia="en-US"/>
        </w:rPr>
        <w:t xml:space="preserve"> 44-ФЗ).</w:t>
      </w:r>
    </w:p>
    <w:p w:rsidR="00731B73" w:rsidRDefault="00731B73" w:rsidP="00CF051C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>
        <w:rPr>
          <w:rFonts w:cs="TimesET"/>
          <w:sz w:val="28"/>
          <w:szCs w:val="28"/>
        </w:rPr>
        <w:lastRenderedPageBreak/>
        <w:t>При применении метода сопоставимых рыночных цен понятия используются в значениях, определенных Федеральным законом № 44-ФЗ.</w:t>
      </w:r>
    </w:p>
    <w:p w:rsidR="00731B73" w:rsidRPr="00CF051C" w:rsidRDefault="00CF051C" w:rsidP="00CF05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731B73" w:rsidRPr="00CF051C">
        <w:rPr>
          <w:rFonts w:eastAsia="Calibri"/>
          <w:sz w:val="28"/>
          <w:szCs w:val="28"/>
          <w:lang w:eastAsia="en-US"/>
        </w:rPr>
        <w:t>Стоимость двухразового питания в день составляет 50% от стоимости пятиразового питания в день.</w:t>
      </w:r>
    </w:p>
    <w:p w:rsidR="00903404" w:rsidRPr="00CF051C" w:rsidRDefault="00CF051C" w:rsidP="00C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5. </w:t>
      </w:r>
      <w:r w:rsidR="00C94588" w:rsidRPr="00CF051C">
        <w:rPr>
          <w:rFonts w:eastAsia="Calibri"/>
          <w:sz w:val="28"/>
          <w:szCs w:val="28"/>
          <w:lang w:eastAsia="en-US"/>
        </w:rPr>
        <w:t>Лица с ограниченными возможностями здоровья, обучающиеся на дому, в том числе с использованием дистанционных образовательных технологий, имеют право на получение компенсации стоимости питания, предоставляемой соответствующей государственной образовательной организацией Рязанской области из расчета размера стоимости двухразового питания в день</w:t>
      </w:r>
      <w:r w:rsidR="00ED54E7" w:rsidRPr="00CF051C">
        <w:rPr>
          <w:rFonts w:eastAsia="Calibri"/>
          <w:sz w:val="28"/>
          <w:szCs w:val="28"/>
          <w:lang w:eastAsia="en-US"/>
        </w:rPr>
        <w:t xml:space="preserve">, </w:t>
      </w:r>
      <w:r w:rsidR="00903404" w:rsidRPr="00CF051C">
        <w:rPr>
          <w:rFonts w:eastAsia="Calibri"/>
          <w:sz w:val="28"/>
          <w:szCs w:val="28"/>
          <w:lang w:eastAsia="en-US"/>
        </w:rPr>
        <w:t>за учебные дни, установленные</w:t>
      </w:r>
      <w:r w:rsidR="00903404" w:rsidRPr="00CF051C">
        <w:rPr>
          <w:rFonts w:asciiTheme="minorHAnsi" w:eastAsia="Calibri" w:hAnsiTheme="minorHAnsi"/>
          <w:sz w:val="28"/>
          <w:szCs w:val="28"/>
          <w:lang w:eastAsia="en-US"/>
        </w:rPr>
        <w:t xml:space="preserve"> </w:t>
      </w:r>
      <w:r w:rsidR="0092074D" w:rsidRPr="00CF051C">
        <w:rPr>
          <w:rFonts w:eastAsia="Calibri"/>
          <w:sz w:val="28"/>
          <w:szCs w:val="28"/>
          <w:lang w:eastAsia="en-US"/>
        </w:rPr>
        <w:t>календарным учебным графиком</w:t>
      </w:r>
      <w:r w:rsidR="00903404" w:rsidRPr="00CF051C">
        <w:rPr>
          <w:sz w:val="28"/>
          <w:szCs w:val="28"/>
        </w:rPr>
        <w:t xml:space="preserve"> (исключая </w:t>
      </w:r>
      <w:r>
        <w:rPr>
          <w:sz w:val="28"/>
          <w:szCs w:val="28"/>
        </w:rPr>
        <w:t xml:space="preserve">дни, </w:t>
      </w:r>
      <w:r w:rsidR="00903404" w:rsidRPr="00CF051C">
        <w:rPr>
          <w:sz w:val="28"/>
          <w:szCs w:val="28"/>
        </w:rPr>
        <w:t>пропущенные обучающимся).</w:t>
      </w:r>
    </w:p>
    <w:p w:rsidR="00FF4F81" w:rsidRPr="00CF051C" w:rsidRDefault="00CF051C" w:rsidP="00C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 w:rsidR="00FF4F81" w:rsidRPr="00CF051C">
        <w:rPr>
          <w:sz w:val="28"/>
          <w:szCs w:val="28"/>
        </w:rPr>
        <w:t xml:space="preserve">Выплата компенсации стоимости питания </w:t>
      </w:r>
      <w:r w:rsidR="002062DE" w:rsidRPr="00CF051C">
        <w:rPr>
          <w:sz w:val="28"/>
          <w:szCs w:val="28"/>
        </w:rPr>
        <w:t xml:space="preserve">обучающихся </w:t>
      </w:r>
      <w:r w:rsidR="00FF4F81" w:rsidRPr="00CF051C">
        <w:rPr>
          <w:sz w:val="28"/>
          <w:szCs w:val="28"/>
        </w:rPr>
        <w:t xml:space="preserve">производится на основании заявления </w:t>
      </w:r>
      <w:r w:rsidR="002062DE" w:rsidRPr="00CF051C">
        <w:rPr>
          <w:sz w:val="28"/>
          <w:szCs w:val="28"/>
        </w:rPr>
        <w:t>одного из родителей</w:t>
      </w:r>
      <w:r w:rsidR="00FF4F81" w:rsidRPr="00CF051C">
        <w:rPr>
          <w:sz w:val="28"/>
          <w:szCs w:val="28"/>
        </w:rPr>
        <w:t xml:space="preserve"> (законного представителя) обучающегося или самого обучающегося, достигшего совершеннолетия, </w:t>
      </w:r>
      <w:r w:rsidR="009D72BA" w:rsidRPr="00CF051C">
        <w:rPr>
          <w:sz w:val="28"/>
          <w:szCs w:val="28"/>
        </w:rPr>
        <w:t>по форм</w:t>
      </w:r>
      <w:r w:rsidR="00745FEA" w:rsidRPr="00CF051C">
        <w:rPr>
          <w:sz w:val="28"/>
          <w:szCs w:val="28"/>
        </w:rPr>
        <w:t>е согласно прилож</w:t>
      </w:r>
      <w:r w:rsidR="005D28B5" w:rsidRPr="00CF051C">
        <w:rPr>
          <w:sz w:val="28"/>
          <w:szCs w:val="28"/>
        </w:rPr>
        <w:t>ению к настоящему П</w:t>
      </w:r>
      <w:r w:rsidR="00745FEA" w:rsidRPr="00CF051C">
        <w:rPr>
          <w:sz w:val="28"/>
          <w:szCs w:val="28"/>
        </w:rPr>
        <w:t xml:space="preserve">орядку, </w:t>
      </w:r>
      <w:r w:rsidR="00FF4F81" w:rsidRPr="00CF051C">
        <w:rPr>
          <w:sz w:val="28"/>
          <w:szCs w:val="28"/>
        </w:rPr>
        <w:t xml:space="preserve">и </w:t>
      </w:r>
      <w:r w:rsidR="00846760" w:rsidRPr="00CF051C">
        <w:rPr>
          <w:sz w:val="28"/>
          <w:szCs w:val="28"/>
        </w:rPr>
        <w:t>приказа руководителя государственной образовательной организации Рязанской области</w:t>
      </w:r>
      <w:r w:rsidR="00FF4F81" w:rsidRPr="00CF051C">
        <w:rPr>
          <w:sz w:val="28"/>
          <w:szCs w:val="28"/>
        </w:rPr>
        <w:t xml:space="preserve"> о назначении выплаты компенсации стоимости питания за каждый календарный месяц не позднее 10 числа месяца, следующего за отчетным.</w:t>
      </w:r>
      <w:proofErr w:type="gramEnd"/>
    </w:p>
    <w:p w:rsidR="00FF4F81" w:rsidRPr="00CF051C" w:rsidRDefault="00CF051C" w:rsidP="00CF05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7. </w:t>
      </w:r>
      <w:r w:rsidR="0068025A" w:rsidRPr="00CF051C">
        <w:rPr>
          <w:sz w:val="28"/>
          <w:szCs w:val="28"/>
        </w:rPr>
        <w:t>Выплата компенсации</w:t>
      </w:r>
      <w:r w:rsidR="00FF4F81" w:rsidRPr="00CF051C">
        <w:rPr>
          <w:sz w:val="28"/>
          <w:szCs w:val="28"/>
        </w:rPr>
        <w:t xml:space="preserve"> стоимости питания </w:t>
      </w:r>
      <w:r w:rsidR="00475299" w:rsidRPr="00CF051C">
        <w:rPr>
          <w:sz w:val="28"/>
          <w:szCs w:val="28"/>
        </w:rPr>
        <w:t>производится</w:t>
      </w:r>
      <w:r w:rsidR="0068025A" w:rsidRPr="00CF051C">
        <w:rPr>
          <w:sz w:val="28"/>
          <w:szCs w:val="28"/>
        </w:rPr>
        <w:t xml:space="preserve"> </w:t>
      </w:r>
      <w:r w:rsidR="007166B0" w:rsidRPr="00CF051C">
        <w:rPr>
          <w:sz w:val="28"/>
          <w:szCs w:val="28"/>
        </w:rPr>
        <w:t>одному из родителей (законному представителю</w:t>
      </w:r>
      <w:r w:rsidR="00FF4F81" w:rsidRPr="00CF051C">
        <w:rPr>
          <w:sz w:val="28"/>
          <w:szCs w:val="28"/>
        </w:rPr>
        <w:t>) обучающ</w:t>
      </w:r>
      <w:r w:rsidR="00832285">
        <w:rPr>
          <w:sz w:val="28"/>
          <w:szCs w:val="28"/>
        </w:rPr>
        <w:t>их</w:t>
      </w:r>
      <w:r w:rsidR="00FF4F81" w:rsidRPr="00CF051C">
        <w:rPr>
          <w:sz w:val="28"/>
          <w:szCs w:val="28"/>
        </w:rPr>
        <w:t xml:space="preserve">ся либо самим обучающимся, достигшим совершеннолетия, путем перечисления </w:t>
      </w:r>
      <w:r w:rsidR="007166B0" w:rsidRPr="00CF051C">
        <w:rPr>
          <w:sz w:val="28"/>
          <w:szCs w:val="28"/>
        </w:rPr>
        <w:t>денежных средств на имеющиеся</w:t>
      </w:r>
      <w:r w:rsidR="00FF4F81" w:rsidRPr="00CF051C">
        <w:rPr>
          <w:sz w:val="28"/>
          <w:szCs w:val="28"/>
        </w:rPr>
        <w:t xml:space="preserve"> </w:t>
      </w:r>
      <w:r w:rsidR="007166B0" w:rsidRPr="00CF051C">
        <w:rPr>
          <w:sz w:val="28"/>
          <w:szCs w:val="28"/>
        </w:rPr>
        <w:t>в кредитных организациях счета, указанные в заявлении</w:t>
      </w:r>
      <w:r w:rsidR="00FF4F81" w:rsidRPr="00CF051C">
        <w:rPr>
          <w:sz w:val="28"/>
          <w:szCs w:val="28"/>
        </w:rPr>
        <w:t>.</w:t>
      </w:r>
    </w:p>
    <w:p w:rsidR="00FF4F81" w:rsidRPr="00CF051C" w:rsidRDefault="00832285" w:rsidP="00CF051C">
      <w:pPr>
        <w:tabs>
          <w:tab w:val="left" w:pos="7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CF051C">
        <w:rPr>
          <w:sz w:val="28"/>
          <w:szCs w:val="28"/>
        </w:rPr>
        <w:t> </w:t>
      </w:r>
      <w:r w:rsidR="00FF4F81" w:rsidRPr="00CF051C">
        <w:rPr>
          <w:sz w:val="28"/>
          <w:szCs w:val="28"/>
        </w:rPr>
        <w:t xml:space="preserve">Организация питания возлагается на </w:t>
      </w:r>
      <w:r w:rsidR="00D76F48" w:rsidRPr="00CF051C">
        <w:rPr>
          <w:sz w:val="28"/>
          <w:szCs w:val="28"/>
        </w:rPr>
        <w:t>государственную</w:t>
      </w:r>
      <w:r w:rsidR="00D76F48" w:rsidRPr="00CF051C">
        <w:rPr>
          <w:rFonts w:asciiTheme="minorHAnsi" w:hAnsiTheme="minorHAnsi"/>
          <w:sz w:val="28"/>
          <w:szCs w:val="28"/>
        </w:rPr>
        <w:t xml:space="preserve"> </w:t>
      </w:r>
      <w:r w:rsidR="00FF4F81" w:rsidRPr="00CF051C">
        <w:rPr>
          <w:sz w:val="28"/>
          <w:szCs w:val="28"/>
        </w:rPr>
        <w:t>образовательную организацию</w:t>
      </w:r>
      <w:r w:rsidR="00D76F48" w:rsidRPr="00CF051C">
        <w:rPr>
          <w:rFonts w:asciiTheme="minorHAnsi" w:hAnsiTheme="minorHAnsi"/>
          <w:sz w:val="28"/>
          <w:szCs w:val="28"/>
        </w:rPr>
        <w:t xml:space="preserve"> </w:t>
      </w:r>
      <w:r w:rsidR="00D76F48" w:rsidRPr="00CF051C">
        <w:rPr>
          <w:sz w:val="28"/>
          <w:szCs w:val="28"/>
        </w:rPr>
        <w:t>Рязанской области</w:t>
      </w:r>
      <w:r w:rsidR="00800DBA" w:rsidRPr="00CF051C">
        <w:rPr>
          <w:sz w:val="28"/>
          <w:szCs w:val="28"/>
        </w:rPr>
        <w:t xml:space="preserve"> </w:t>
      </w:r>
      <w:r w:rsidR="00337E2C" w:rsidRPr="00CF051C">
        <w:rPr>
          <w:sz w:val="28"/>
          <w:szCs w:val="28"/>
        </w:rPr>
        <w:t xml:space="preserve">и осуществляется </w:t>
      </w:r>
      <w:r w:rsidR="004D77C7" w:rsidRPr="00CF051C">
        <w:rPr>
          <w:sz w:val="28"/>
          <w:szCs w:val="28"/>
        </w:rPr>
        <w:t xml:space="preserve">ею </w:t>
      </w:r>
      <w:r w:rsidR="00800DBA" w:rsidRPr="00CF051C">
        <w:rPr>
          <w:sz w:val="28"/>
          <w:szCs w:val="28"/>
        </w:rPr>
        <w:t>с учетом санитарно-эпидемиологических правил и нормативов СанПиН 2.4.5.2409-08, утвержденных постановление</w:t>
      </w:r>
      <w:r w:rsidR="004C1A79" w:rsidRPr="00CF051C">
        <w:rPr>
          <w:sz w:val="28"/>
          <w:szCs w:val="28"/>
        </w:rPr>
        <w:t>м</w:t>
      </w:r>
      <w:r w:rsidR="00800DBA" w:rsidRPr="00CF051C">
        <w:rPr>
          <w:sz w:val="28"/>
          <w:szCs w:val="28"/>
        </w:rPr>
        <w:t xml:space="preserve"> Главного государственного санитарного врача Р</w:t>
      </w:r>
      <w:r w:rsidR="00CE20A3" w:rsidRPr="00CF051C">
        <w:rPr>
          <w:sz w:val="28"/>
          <w:szCs w:val="28"/>
        </w:rPr>
        <w:t xml:space="preserve">оссийской </w:t>
      </w:r>
      <w:r w:rsidR="00800DBA" w:rsidRPr="00CF051C">
        <w:rPr>
          <w:sz w:val="28"/>
          <w:szCs w:val="28"/>
        </w:rPr>
        <w:t>Ф</w:t>
      </w:r>
      <w:r w:rsidR="00CE20A3" w:rsidRPr="00CF051C">
        <w:rPr>
          <w:sz w:val="28"/>
          <w:szCs w:val="28"/>
        </w:rPr>
        <w:t>едерации</w:t>
      </w:r>
      <w:r w:rsidR="0070416C" w:rsidRPr="00CF051C">
        <w:rPr>
          <w:sz w:val="28"/>
          <w:szCs w:val="28"/>
        </w:rPr>
        <w:t xml:space="preserve"> от 23.07.2008 № </w:t>
      </w:r>
      <w:r w:rsidR="00800DBA" w:rsidRPr="00CF051C">
        <w:rPr>
          <w:sz w:val="28"/>
          <w:szCs w:val="28"/>
        </w:rPr>
        <w:t xml:space="preserve">45 «Об утверждении СанПиН 2.4.5.2409-08». </w:t>
      </w:r>
    </w:p>
    <w:p w:rsidR="00602446" w:rsidRDefault="00602446" w:rsidP="00602446">
      <w:pPr>
        <w:tabs>
          <w:tab w:val="left" w:pos="702"/>
        </w:tabs>
        <w:spacing w:after="1" w:line="220" w:lineRule="atLeast"/>
        <w:jc w:val="both"/>
        <w:rPr>
          <w:rFonts w:asciiTheme="minorHAnsi" w:hAnsiTheme="minorHAnsi"/>
          <w:sz w:val="28"/>
          <w:szCs w:val="28"/>
        </w:rPr>
      </w:pPr>
    </w:p>
    <w:p w:rsidR="00602446" w:rsidRDefault="00602446" w:rsidP="00602446">
      <w:pPr>
        <w:tabs>
          <w:tab w:val="left" w:pos="702"/>
        </w:tabs>
        <w:spacing w:after="1" w:line="220" w:lineRule="atLeast"/>
        <w:jc w:val="both"/>
        <w:rPr>
          <w:rFonts w:asciiTheme="minorHAnsi" w:hAnsiTheme="minorHAnsi"/>
          <w:sz w:val="28"/>
          <w:szCs w:val="28"/>
        </w:rPr>
      </w:pPr>
    </w:p>
    <w:p w:rsidR="00602446" w:rsidRPr="00602446" w:rsidRDefault="00602446" w:rsidP="00602446">
      <w:pPr>
        <w:tabs>
          <w:tab w:val="left" w:pos="702"/>
        </w:tabs>
        <w:spacing w:after="1" w:line="220" w:lineRule="atLeast"/>
        <w:jc w:val="both"/>
        <w:rPr>
          <w:rFonts w:asciiTheme="minorHAnsi" w:hAnsiTheme="minorHAnsi"/>
          <w:sz w:val="28"/>
          <w:szCs w:val="28"/>
        </w:rPr>
      </w:pPr>
    </w:p>
    <w:p w:rsidR="00FF4F81" w:rsidRDefault="00FF4F8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9"/>
        <w:gridCol w:w="499"/>
        <w:gridCol w:w="1449"/>
        <w:gridCol w:w="161"/>
        <w:gridCol w:w="658"/>
        <w:gridCol w:w="1276"/>
        <w:gridCol w:w="1099"/>
        <w:gridCol w:w="57"/>
      </w:tblGrid>
      <w:tr w:rsidR="00602446" w:rsidRPr="00190FF9" w:rsidTr="00CF051C">
        <w:tc>
          <w:tcPr>
            <w:tcW w:w="4429" w:type="dxa"/>
          </w:tcPr>
          <w:p w:rsidR="00602446" w:rsidRPr="00190FF9" w:rsidRDefault="00602446" w:rsidP="00CF051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9" w:type="dxa"/>
            <w:gridSpan w:val="7"/>
          </w:tcPr>
          <w:p w:rsidR="00602446" w:rsidRDefault="00602446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02446" w:rsidRPr="00190FF9" w:rsidRDefault="00602446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>
              <w:rPr>
                <w:sz w:val="28"/>
                <w:szCs w:val="28"/>
              </w:rPr>
              <w:t xml:space="preserve">обеспечения питанием обучающихся в государственных </w:t>
            </w:r>
            <w:r w:rsidRPr="001E6188">
              <w:rPr>
                <w:rFonts w:eastAsia="Calibri"/>
                <w:bCs/>
                <w:sz w:val="28"/>
                <w:szCs w:val="28"/>
                <w:lang w:eastAsia="en-US"/>
              </w:rPr>
              <w:t>образовательных организациях Рязанской области за счет средств областного бюджета</w:t>
            </w:r>
          </w:p>
        </w:tc>
      </w:tr>
      <w:tr w:rsidR="00CF051C" w:rsidRPr="00190FF9" w:rsidTr="00CF051C">
        <w:tc>
          <w:tcPr>
            <w:tcW w:w="4429" w:type="dxa"/>
          </w:tcPr>
          <w:p w:rsidR="00CF051C" w:rsidRPr="00190FF9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9" w:type="dxa"/>
            <w:gridSpan w:val="7"/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51C" w:rsidRPr="00190FF9" w:rsidTr="00CF051C">
        <w:tc>
          <w:tcPr>
            <w:tcW w:w="4429" w:type="dxa"/>
          </w:tcPr>
          <w:p w:rsidR="00CF051C" w:rsidRPr="00190FF9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gridSpan w:val="2"/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10F75">
              <w:rPr>
                <w:rFonts w:ascii="Times New Roman" w:hAnsi="Times New Roman"/>
                <w:sz w:val="28"/>
                <w:szCs w:val="28"/>
              </w:rPr>
              <w:t>Руководителю</w:t>
            </w:r>
          </w:p>
        </w:tc>
        <w:tc>
          <w:tcPr>
            <w:tcW w:w="3251" w:type="dxa"/>
            <w:gridSpan w:val="5"/>
            <w:tcBorders>
              <w:bottom w:val="single" w:sz="4" w:space="0" w:color="auto"/>
            </w:tcBorders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51C" w:rsidRPr="00FF7382" w:rsidTr="00CF051C">
        <w:tc>
          <w:tcPr>
            <w:tcW w:w="4429" w:type="dxa"/>
          </w:tcPr>
          <w:p w:rsidR="00CF051C" w:rsidRPr="00FF7382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CF051C" w:rsidRPr="00FF7382" w:rsidRDefault="00CF051C" w:rsidP="00CF051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5"/>
          </w:tcPr>
          <w:p w:rsidR="00CF051C" w:rsidRPr="0023583D" w:rsidRDefault="00CF051C" w:rsidP="0023583D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583D">
              <w:rPr>
                <w:rFonts w:ascii="Times New Roman" w:hAnsi="Times New Roman"/>
                <w:spacing w:val="-4"/>
                <w:sz w:val="24"/>
                <w:szCs w:val="24"/>
              </w:rPr>
              <w:t>(наименование государственной образовательной</w:t>
            </w:r>
            <w:r w:rsidR="0023583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3583D">
              <w:rPr>
                <w:rFonts w:ascii="Times New Roman" w:hAnsi="Times New Roman"/>
                <w:spacing w:val="-4"/>
                <w:sz w:val="24"/>
                <w:szCs w:val="24"/>
              </w:rPr>
              <w:t>организации Рязанской области)</w:t>
            </w:r>
          </w:p>
        </w:tc>
      </w:tr>
      <w:tr w:rsidR="00CF051C" w:rsidRPr="00190FF9" w:rsidTr="00CF051C">
        <w:tc>
          <w:tcPr>
            <w:tcW w:w="4429" w:type="dxa"/>
          </w:tcPr>
          <w:p w:rsidR="00CF051C" w:rsidRPr="00190FF9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" w:type="dxa"/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4700" w:type="dxa"/>
            <w:gridSpan w:val="6"/>
            <w:tcBorders>
              <w:bottom w:val="single" w:sz="4" w:space="0" w:color="auto"/>
            </w:tcBorders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51C" w:rsidRPr="00FF7382" w:rsidTr="00CF051C">
        <w:tc>
          <w:tcPr>
            <w:tcW w:w="4429" w:type="dxa"/>
          </w:tcPr>
          <w:p w:rsidR="00CF051C" w:rsidRPr="00FF7382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CF051C" w:rsidRPr="00FF7382" w:rsidRDefault="00CF051C" w:rsidP="00CF051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6"/>
            <w:tcBorders>
              <w:top w:val="single" w:sz="4" w:space="0" w:color="auto"/>
            </w:tcBorders>
          </w:tcPr>
          <w:p w:rsidR="00CF051C" w:rsidRPr="00FF7382" w:rsidRDefault="00CF051C" w:rsidP="00CF05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382">
              <w:rPr>
                <w:rFonts w:ascii="Times New Roman" w:hAnsi="Times New Roman"/>
                <w:sz w:val="24"/>
                <w:szCs w:val="24"/>
              </w:rPr>
              <w:t>Ф.И.О. родителя (законного представителя) обучающегося)</w:t>
            </w:r>
            <w:proofErr w:type="gramEnd"/>
          </w:p>
        </w:tc>
      </w:tr>
      <w:tr w:rsidR="00CF051C" w:rsidRPr="00190FF9" w:rsidTr="00CF051C">
        <w:trPr>
          <w:gridAfter w:val="1"/>
          <w:wAfter w:w="57" w:type="dxa"/>
        </w:trPr>
        <w:tc>
          <w:tcPr>
            <w:tcW w:w="4429" w:type="dxa"/>
          </w:tcPr>
          <w:p w:rsidR="00CF051C" w:rsidRPr="00190FF9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9" w:type="dxa"/>
            <w:gridSpan w:val="3"/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51C" w:rsidRPr="00190FF9" w:rsidTr="00CF051C">
        <w:tc>
          <w:tcPr>
            <w:tcW w:w="4429" w:type="dxa"/>
          </w:tcPr>
          <w:p w:rsidR="00CF051C" w:rsidRPr="00190FF9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3" w:type="dxa"/>
            <w:gridSpan w:val="5"/>
          </w:tcPr>
          <w:p w:rsidR="00CF051C" w:rsidRPr="00CF051C" w:rsidRDefault="00CF051C" w:rsidP="00CF051C">
            <w:pPr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CF051C">
              <w:rPr>
                <w:rFonts w:ascii="Times New Roman" w:hAnsi="Times New Roman"/>
                <w:spacing w:val="-4"/>
                <w:sz w:val="28"/>
                <w:szCs w:val="28"/>
              </w:rPr>
              <w:t>зарегистрированного</w:t>
            </w:r>
            <w:proofErr w:type="gramEnd"/>
            <w:r w:rsidRPr="00CF051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 адресу:</w:t>
            </w:r>
          </w:p>
        </w:tc>
        <w:tc>
          <w:tcPr>
            <w:tcW w:w="1156" w:type="dxa"/>
            <w:gridSpan w:val="2"/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51C" w:rsidRPr="00190FF9" w:rsidTr="00CF051C">
        <w:tc>
          <w:tcPr>
            <w:tcW w:w="4429" w:type="dxa"/>
          </w:tcPr>
          <w:p w:rsidR="00CF051C" w:rsidRPr="00190FF9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9" w:type="dxa"/>
            <w:gridSpan w:val="7"/>
            <w:tcBorders>
              <w:bottom w:val="single" w:sz="4" w:space="0" w:color="auto"/>
            </w:tcBorders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51C" w:rsidRPr="00190FF9" w:rsidTr="00CF051C">
        <w:tc>
          <w:tcPr>
            <w:tcW w:w="4429" w:type="dxa"/>
          </w:tcPr>
          <w:p w:rsidR="00CF051C" w:rsidRPr="00190FF9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4"/>
            <w:tcBorders>
              <w:top w:val="single" w:sz="4" w:space="0" w:color="auto"/>
            </w:tcBorders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F7C8C">
              <w:rPr>
                <w:rFonts w:ascii="Times New Roman" w:hAnsi="Times New Roman"/>
                <w:sz w:val="28"/>
                <w:szCs w:val="28"/>
              </w:rPr>
              <w:t>аспортные данные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51C" w:rsidRPr="00190FF9" w:rsidTr="00CF051C">
        <w:tc>
          <w:tcPr>
            <w:tcW w:w="4429" w:type="dxa"/>
          </w:tcPr>
          <w:p w:rsidR="00CF051C" w:rsidRPr="00190FF9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9" w:type="dxa"/>
            <w:gridSpan w:val="7"/>
            <w:tcBorders>
              <w:bottom w:val="single" w:sz="4" w:space="0" w:color="auto"/>
            </w:tcBorders>
          </w:tcPr>
          <w:p w:rsidR="00CF051C" w:rsidRPr="00190FF9" w:rsidRDefault="00CF051C" w:rsidP="00CF05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51C" w:rsidRPr="00FF7382" w:rsidTr="00CF051C">
        <w:tc>
          <w:tcPr>
            <w:tcW w:w="4429" w:type="dxa"/>
          </w:tcPr>
          <w:p w:rsidR="00CF051C" w:rsidRPr="00FF7382" w:rsidRDefault="00CF051C" w:rsidP="00CF051C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9" w:type="dxa"/>
            <w:gridSpan w:val="7"/>
            <w:tcBorders>
              <w:top w:val="single" w:sz="4" w:space="0" w:color="auto"/>
            </w:tcBorders>
          </w:tcPr>
          <w:p w:rsidR="00CF051C" w:rsidRPr="00FF7382" w:rsidRDefault="00CF051C" w:rsidP="00CF051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382">
              <w:rPr>
                <w:rFonts w:ascii="Times New Roman" w:hAnsi="Times New Roman"/>
                <w:sz w:val="24"/>
                <w:szCs w:val="24"/>
              </w:rPr>
              <w:t>(серия, номер паспорта, кем выдан, дача выдачи)</w:t>
            </w:r>
          </w:p>
        </w:tc>
      </w:tr>
    </w:tbl>
    <w:p w:rsidR="00832285" w:rsidRDefault="00832285" w:rsidP="00602446">
      <w:pPr>
        <w:jc w:val="center"/>
        <w:rPr>
          <w:rFonts w:ascii="Times New Roman" w:hAnsi="Times New Roman"/>
          <w:sz w:val="28"/>
          <w:szCs w:val="28"/>
        </w:rPr>
      </w:pPr>
    </w:p>
    <w:p w:rsidR="00602446" w:rsidRDefault="00602446" w:rsidP="006024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602446" w:rsidRPr="00CF051C" w:rsidRDefault="00602446" w:rsidP="00602446">
      <w:pPr>
        <w:jc w:val="center"/>
        <w:rPr>
          <w:rFonts w:ascii="Times New Roman" w:hAnsi="Times New Roman"/>
          <w:sz w:val="16"/>
          <w:szCs w:val="16"/>
        </w:rPr>
      </w:pPr>
    </w:p>
    <w:p w:rsidR="00602446" w:rsidRDefault="00602446" w:rsidP="0060244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компенсацию с</w:t>
      </w:r>
      <w:r w:rsidR="00CF051C">
        <w:rPr>
          <w:rFonts w:ascii="Times New Roman" w:hAnsi="Times New Roman"/>
          <w:sz w:val="28"/>
          <w:szCs w:val="28"/>
        </w:rPr>
        <w:t>тоимости питания  _____________</w:t>
      </w:r>
    </w:p>
    <w:p w:rsidR="00602446" w:rsidRPr="00666193" w:rsidRDefault="00602446" w:rsidP="00602446">
      <w:pPr>
        <w:jc w:val="right"/>
        <w:rPr>
          <w:rFonts w:ascii="Times New Roman" w:hAnsi="Times New Roman"/>
          <w:sz w:val="24"/>
          <w:szCs w:val="24"/>
        </w:rPr>
      </w:pPr>
      <w:r w:rsidRPr="00666193">
        <w:rPr>
          <w:rFonts w:ascii="Times New Roman" w:hAnsi="Times New Roman"/>
          <w:sz w:val="24"/>
          <w:szCs w:val="24"/>
        </w:rPr>
        <w:t>(Ф.И.О. обучающего)</w:t>
      </w:r>
    </w:p>
    <w:p w:rsidR="00602446" w:rsidRDefault="00602446" w:rsidP="00602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обучающемуся (обучающейся) в  ________________________________</w:t>
      </w:r>
    </w:p>
    <w:p w:rsidR="00602446" w:rsidRPr="00666193" w:rsidRDefault="00602446" w:rsidP="006024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Pr="00666193">
        <w:rPr>
          <w:rFonts w:ascii="Times New Roman" w:hAnsi="Times New Roman"/>
          <w:sz w:val="24"/>
          <w:szCs w:val="24"/>
        </w:rPr>
        <w:t>(</w:t>
      </w:r>
      <w:r w:rsidR="00CF051C" w:rsidRPr="00666193">
        <w:rPr>
          <w:rFonts w:ascii="Times New Roman" w:hAnsi="Times New Roman"/>
          <w:sz w:val="24"/>
          <w:szCs w:val="24"/>
        </w:rPr>
        <w:t>наименование</w:t>
      </w:r>
      <w:r w:rsidRPr="00666193">
        <w:rPr>
          <w:rFonts w:ascii="Times New Roman" w:hAnsi="Times New Roman"/>
          <w:sz w:val="24"/>
          <w:szCs w:val="24"/>
        </w:rPr>
        <w:t xml:space="preserve"> класса)</w:t>
      </w:r>
    </w:p>
    <w:p w:rsidR="00602446" w:rsidRDefault="00602446" w:rsidP="008322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□ </w:t>
      </w:r>
      <w:r w:rsidRPr="00C66456">
        <w:rPr>
          <w:rFonts w:ascii="Times New Roman" w:hAnsi="Times New Roman"/>
          <w:sz w:val="28"/>
          <w:szCs w:val="28"/>
        </w:rPr>
        <w:t xml:space="preserve">на дому по состоянию здоровья; </w:t>
      </w:r>
    </w:p>
    <w:p w:rsidR="00602446" w:rsidRDefault="00602446" w:rsidP="00832285">
      <w:pPr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□ </w:t>
      </w:r>
      <w:r w:rsidRPr="00C66456">
        <w:rPr>
          <w:rFonts w:ascii="Times New Roman" w:hAnsi="Times New Roman"/>
          <w:sz w:val="28"/>
          <w:szCs w:val="28"/>
        </w:rPr>
        <w:t xml:space="preserve">на дому </w:t>
      </w:r>
      <w:r w:rsidRPr="00C66456">
        <w:rPr>
          <w:sz w:val="28"/>
          <w:szCs w:val="28"/>
        </w:rPr>
        <w:t>с использованием дистанционных</w:t>
      </w:r>
      <w:r>
        <w:rPr>
          <w:rFonts w:asciiTheme="minorHAnsi" w:hAnsiTheme="minorHAnsi"/>
          <w:sz w:val="28"/>
          <w:szCs w:val="28"/>
        </w:rPr>
        <w:t xml:space="preserve"> </w:t>
      </w:r>
      <w:r w:rsidRPr="00C66456">
        <w:rPr>
          <w:sz w:val="28"/>
          <w:szCs w:val="28"/>
        </w:rPr>
        <w:t>образовательных технологий</w:t>
      </w:r>
      <w:r w:rsidR="00CF051C">
        <w:rPr>
          <w:rFonts w:asciiTheme="minorHAnsi" w:hAnsiTheme="minorHAnsi"/>
          <w:sz w:val="28"/>
          <w:szCs w:val="28"/>
        </w:rPr>
        <w:t>.</w:t>
      </w:r>
    </w:p>
    <w:p w:rsidR="00602446" w:rsidRDefault="00602446" w:rsidP="00FF738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Компенсацию в период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____________по ___________ прошу перечислять на счет_________________________________________________.</w:t>
      </w:r>
    </w:p>
    <w:p w:rsidR="00602446" w:rsidRPr="00666193" w:rsidRDefault="00666193" w:rsidP="00FF7382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</w:t>
      </w:r>
      <w:r w:rsidR="00FF7382">
        <w:rPr>
          <w:rFonts w:ascii="Times New Roman" w:hAnsi="Times New Roman"/>
        </w:rPr>
        <w:t xml:space="preserve">  </w:t>
      </w:r>
      <w:proofErr w:type="gramStart"/>
      <w:r w:rsidR="00602446" w:rsidRPr="00510F75">
        <w:rPr>
          <w:rFonts w:ascii="Times New Roman" w:hAnsi="Times New Roman"/>
        </w:rPr>
        <w:t>(</w:t>
      </w:r>
      <w:r w:rsidR="00602446" w:rsidRPr="00666193">
        <w:rPr>
          <w:rFonts w:ascii="Times New Roman" w:hAnsi="Times New Roman"/>
          <w:sz w:val="24"/>
          <w:szCs w:val="24"/>
        </w:rPr>
        <w:t>банковские реквизиты (№ счета, наим</w:t>
      </w:r>
      <w:r>
        <w:rPr>
          <w:rFonts w:ascii="Times New Roman" w:hAnsi="Times New Roman"/>
          <w:sz w:val="24"/>
          <w:szCs w:val="24"/>
        </w:rPr>
        <w:t>енование кредитной организации)</w:t>
      </w:r>
      <w:proofErr w:type="gramEnd"/>
    </w:p>
    <w:p w:rsidR="00602446" w:rsidRDefault="00602446" w:rsidP="00602446">
      <w:pPr>
        <w:jc w:val="both"/>
        <w:rPr>
          <w:rFonts w:ascii="Times New Roman" w:hAnsi="Times New Roman"/>
          <w:sz w:val="28"/>
          <w:szCs w:val="28"/>
        </w:rPr>
      </w:pPr>
    </w:p>
    <w:p w:rsidR="00602446" w:rsidRDefault="00602446" w:rsidP="0060244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25"/>
        <w:gridCol w:w="425"/>
        <w:gridCol w:w="2127"/>
        <w:gridCol w:w="283"/>
        <w:gridCol w:w="3651"/>
      </w:tblGrid>
      <w:tr w:rsidR="00832285" w:rsidRPr="00CF051C" w:rsidTr="00832285">
        <w:tc>
          <w:tcPr>
            <w:tcW w:w="817" w:type="dxa"/>
          </w:tcPr>
          <w:p w:rsidR="00832285" w:rsidRPr="00CF051C" w:rsidRDefault="00832285" w:rsidP="008322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2285" w:rsidRPr="00CF051C" w:rsidRDefault="00832285" w:rsidP="0060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32285" w:rsidRPr="00CF051C" w:rsidRDefault="00832285" w:rsidP="008322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832285" w:rsidRPr="00CF051C" w:rsidRDefault="00832285" w:rsidP="0060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32285" w:rsidRPr="00CF051C" w:rsidRDefault="00832285" w:rsidP="0060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32285" w:rsidRPr="00CF051C" w:rsidRDefault="00832285" w:rsidP="0060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832285" w:rsidRPr="00CF051C" w:rsidRDefault="00832285" w:rsidP="0060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285" w:rsidRPr="00CF051C" w:rsidTr="00832285">
        <w:tc>
          <w:tcPr>
            <w:tcW w:w="817" w:type="dxa"/>
          </w:tcPr>
          <w:p w:rsidR="00832285" w:rsidRDefault="00832285" w:rsidP="008322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32285" w:rsidRPr="00CF051C" w:rsidRDefault="00832285" w:rsidP="0060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32285" w:rsidRDefault="00832285" w:rsidP="0060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32285" w:rsidRPr="00CF051C" w:rsidRDefault="00832285" w:rsidP="0060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32285" w:rsidRPr="00CF051C" w:rsidRDefault="00832285" w:rsidP="00832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CF051C">
              <w:rPr>
                <w:rFonts w:ascii="Times New Roman" w:hAnsi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:rsidR="00832285" w:rsidRPr="00CF051C" w:rsidRDefault="00832285" w:rsidP="006024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832285" w:rsidRPr="00CF051C" w:rsidRDefault="00832285" w:rsidP="00832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F051C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F051C" w:rsidRDefault="00CF051C" w:rsidP="00602446">
      <w:pPr>
        <w:jc w:val="both"/>
        <w:rPr>
          <w:rFonts w:ascii="Times New Roman" w:hAnsi="Times New Roman"/>
          <w:sz w:val="28"/>
          <w:szCs w:val="28"/>
        </w:rPr>
      </w:pPr>
    </w:p>
    <w:p w:rsidR="00602446" w:rsidRDefault="00AD26C2" w:rsidP="00AD26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51C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602446" w:rsidRPr="00CF051C">
        <w:rPr>
          <w:rFonts w:ascii="Times New Roman" w:hAnsi="Times New Roman"/>
          <w:spacing w:val="-4"/>
          <w:sz w:val="28"/>
          <w:szCs w:val="28"/>
        </w:rPr>
        <w:t>соответствии  с Федеральным законом от 27 июля 2006 года №</w:t>
      </w:r>
      <w:r w:rsidRPr="00CF051C">
        <w:rPr>
          <w:rFonts w:ascii="Times New Roman" w:hAnsi="Times New Roman"/>
          <w:spacing w:val="-4"/>
          <w:sz w:val="28"/>
          <w:szCs w:val="28"/>
        </w:rPr>
        <w:t xml:space="preserve"> 152-ФЗ «</w:t>
      </w:r>
      <w:r w:rsidR="00602446" w:rsidRPr="00CF051C">
        <w:rPr>
          <w:rFonts w:ascii="Times New Roman" w:hAnsi="Times New Roman"/>
          <w:spacing w:val="-4"/>
          <w:sz w:val="28"/>
          <w:szCs w:val="28"/>
        </w:rPr>
        <w:t>О</w:t>
      </w:r>
      <w:r w:rsidRPr="00CF051C">
        <w:rPr>
          <w:rFonts w:ascii="Times New Roman" w:hAnsi="Times New Roman"/>
          <w:spacing w:val="-4"/>
          <w:sz w:val="28"/>
          <w:szCs w:val="28"/>
        </w:rPr>
        <w:t xml:space="preserve"> персональных данных»</w:t>
      </w:r>
      <w:r w:rsidR="00602446" w:rsidRPr="00CF051C">
        <w:rPr>
          <w:rFonts w:ascii="Times New Roman" w:hAnsi="Times New Roman"/>
          <w:spacing w:val="-4"/>
          <w:sz w:val="28"/>
          <w:szCs w:val="28"/>
        </w:rPr>
        <w:t xml:space="preserve"> даю согласие на обработку моих персональных данных и персональных данных моего ребенка</w:t>
      </w:r>
      <w:r w:rsidR="00602446">
        <w:rPr>
          <w:rFonts w:ascii="Times New Roman" w:hAnsi="Times New Roman"/>
          <w:sz w:val="28"/>
          <w:szCs w:val="28"/>
        </w:rPr>
        <w:t xml:space="preserve">   _______________</w:t>
      </w:r>
    </w:p>
    <w:p w:rsidR="00602446" w:rsidRPr="00666193" w:rsidRDefault="00602446" w:rsidP="006024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666193">
        <w:rPr>
          <w:rFonts w:ascii="Times New Roman" w:hAnsi="Times New Roman"/>
          <w:sz w:val="24"/>
          <w:szCs w:val="24"/>
        </w:rPr>
        <w:t>(Ф.И.О. обучающегося)</w:t>
      </w:r>
    </w:p>
    <w:p w:rsidR="00602446" w:rsidRDefault="00602446" w:rsidP="0060244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25"/>
        <w:gridCol w:w="425"/>
        <w:gridCol w:w="2127"/>
        <w:gridCol w:w="283"/>
        <w:gridCol w:w="3651"/>
      </w:tblGrid>
      <w:tr w:rsidR="00832285" w:rsidRPr="00CF051C" w:rsidTr="00CB5C1D">
        <w:tc>
          <w:tcPr>
            <w:tcW w:w="817" w:type="dxa"/>
          </w:tcPr>
          <w:p w:rsidR="00832285" w:rsidRPr="00CF051C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2285" w:rsidRPr="00CF051C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32285" w:rsidRPr="00CF051C" w:rsidRDefault="00832285" w:rsidP="00CB5C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832285" w:rsidRPr="00CF051C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32285" w:rsidRPr="00CF051C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32285" w:rsidRPr="00CF051C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832285" w:rsidRPr="00CF051C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285" w:rsidRPr="00CF051C" w:rsidTr="00CB5C1D">
        <w:tc>
          <w:tcPr>
            <w:tcW w:w="817" w:type="dxa"/>
          </w:tcPr>
          <w:p w:rsidR="00832285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32285" w:rsidRPr="00CF051C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32285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32285" w:rsidRPr="00CF051C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32285" w:rsidRPr="00CF051C" w:rsidRDefault="00832285" w:rsidP="00CB5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CF051C">
              <w:rPr>
                <w:rFonts w:ascii="Times New Roman" w:hAnsi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:rsidR="00832285" w:rsidRPr="00CF051C" w:rsidRDefault="00832285" w:rsidP="00CB5C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832285" w:rsidRPr="00CF051C" w:rsidRDefault="00832285" w:rsidP="00CB5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F051C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602446" w:rsidRPr="00A52FFD" w:rsidRDefault="00602446" w:rsidP="00666193">
      <w:pPr>
        <w:jc w:val="both"/>
        <w:rPr>
          <w:rFonts w:ascii="Times New Roman" w:hAnsi="Times New Roman"/>
          <w:sz w:val="28"/>
          <w:szCs w:val="28"/>
        </w:rPr>
      </w:pPr>
    </w:p>
    <w:sectPr w:rsidR="00602446" w:rsidRPr="00A52FFD" w:rsidSect="00832285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98" w:rsidRDefault="00D33C98">
      <w:r>
        <w:separator/>
      </w:r>
    </w:p>
  </w:endnote>
  <w:endnote w:type="continuationSeparator" w:id="0">
    <w:p w:rsidR="00D33C98" w:rsidRDefault="00D3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F4F81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3908FE7A" wp14:editId="2917683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F4F8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2069E71" wp14:editId="52F903F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3228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5531  04.03.2019 12:12:46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98" w:rsidRDefault="00D33C98">
      <w:r>
        <w:separator/>
      </w:r>
    </w:p>
  </w:footnote>
  <w:footnote w:type="continuationSeparator" w:id="0">
    <w:p w:rsidR="00D33C98" w:rsidRDefault="00D33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33D35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A724C2"/>
    <w:multiLevelType w:val="hybridMultilevel"/>
    <w:tmpl w:val="EAFEB2C4"/>
    <w:lvl w:ilvl="0" w:tplc="06EC0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m7AOjFC9I7+AgL4I1uMBvqgOkc=" w:salt="Z+CT6NK9+m5DBinXlSy80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81"/>
    <w:rsid w:val="0001360F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1EF4"/>
    <w:rsid w:val="000F0A95"/>
    <w:rsid w:val="00122CFD"/>
    <w:rsid w:val="00151370"/>
    <w:rsid w:val="00162E72"/>
    <w:rsid w:val="00167093"/>
    <w:rsid w:val="00175BE5"/>
    <w:rsid w:val="001850F4"/>
    <w:rsid w:val="00190FF9"/>
    <w:rsid w:val="001947BE"/>
    <w:rsid w:val="00195B55"/>
    <w:rsid w:val="001A560F"/>
    <w:rsid w:val="001B0982"/>
    <w:rsid w:val="001B32BA"/>
    <w:rsid w:val="001C7043"/>
    <w:rsid w:val="001E0317"/>
    <w:rsid w:val="001E1D29"/>
    <w:rsid w:val="001E20F1"/>
    <w:rsid w:val="001F12E8"/>
    <w:rsid w:val="001F228C"/>
    <w:rsid w:val="001F64B8"/>
    <w:rsid w:val="001F7C83"/>
    <w:rsid w:val="00203046"/>
    <w:rsid w:val="00205AB5"/>
    <w:rsid w:val="002062DE"/>
    <w:rsid w:val="00224DBA"/>
    <w:rsid w:val="00231F1C"/>
    <w:rsid w:val="00232675"/>
    <w:rsid w:val="0023583D"/>
    <w:rsid w:val="00242DDB"/>
    <w:rsid w:val="002479A2"/>
    <w:rsid w:val="0026087E"/>
    <w:rsid w:val="002615AB"/>
    <w:rsid w:val="00261DE0"/>
    <w:rsid w:val="00265420"/>
    <w:rsid w:val="00274E14"/>
    <w:rsid w:val="00280A6D"/>
    <w:rsid w:val="00286B21"/>
    <w:rsid w:val="002953B6"/>
    <w:rsid w:val="002B7A59"/>
    <w:rsid w:val="002C6B4B"/>
    <w:rsid w:val="002C777A"/>
    <w:rsid w:val="002E291E"/>
    <w:rsid w:val="002E51A7"/>
    <w:rsid w:val="002E5A5F"/>
    <w:rsid w:val="002F1E81"/>
    <w:rsid w:val="002F6799"/>
    <w:rsid w:val="00310D92"/>
    <w:rsid w:val="003160CB"/>
    <w:rsid w:val="0032003B"/>
    <w:rsid w:val="003222A3"/>
    <w:rsid w:val="00337E2C"/>
    <w:rsid w:val="00360A40"/>
    <w:rsid w:val="003870C2"/>
    <w:rsid w:val="003923EE"/>
    <w:rsid w:val="00392989"/>
    <w:rsid w:val="003D3B8A"/>
    <w:rsid w:val="003D54F8"/>
    <w:rsid w:val="003D7CE0"/>
    <w:rsid w:val="003F427F"/>
    <w:rsid w:val="003F4F5E"/>
    <w:rsid w:val="00400906"/>
    <w:rsid w:val="00417ACD"/>
    <w:rsid w:val="00423882"/>
    <w:rsid w:val="0042590E"/>
    <w:rsid w:val="00437F65"/>
    <w:rsid w:val="00460FEA"/>
    <w:rsid w:val="004734B7"/>
    <w:rsid w:val="00475299"/>
    <w:rsid w:val="00477AED"/>
    <w:rsid w:val="00481B88"/>
    <w:rsid w:val="00485B4F"/>
    <w:rsid w:val="004862D1"/>
    <w:rsid w:val="00486701"/>
    <w:rsid w:val="00492CFC"/>
    <w:rsid w:val="004955B3"/>
    <w:rsid w:val="00495952"/>
    <w:rsid w:val="004A6388"/>
    <w:rsid w:val="004B2D5A"/>
    <w:rsid w:val="004B7935"/>
    <w:rsid w:val="004C1A79"/>
    <w:rsid w:val="004D293D"/>
    <w:rsid w:val="004D77C7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339"/>
    <w:rsid w:val="0055499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081D"/>
    <w:rsid w:val="005D1284"/>
    <w:rsid w:val="005D28B5"/>
    <w:rsid w:val="005D2C1F"/>
    <w:rsid w:val="005D550E"/>
    <w:rsid w:val="005E275F"/>
    <w:rsid w:val="005E6D99"/>
    <w:rsid w:val="005F2ADD"/>
    <w:rsid w:val="005F2C49"/>
    <w:rsid w:val="006013EB"/>
    <w:rsid w:val="00602446"/>
    <w:rsid w:val="0060479E"/>
    <w:rsid w:val="00604BE7"/>
    <w:rsid w:val="00616AED"/>
    <w:rsid w:val="00632A4F"/>
    <w:rsid w:val="00632B56"/>
    <w:rsid w:val="006351E3"/>
    <w:rsid w:val="00644236"/>
    <w:rsid w:val="006471E5"/>
    <w:rsid w:val="00666193"/>
    <w:rsid w:val="00671D3B"/>
    <w:rsid w:val="0068025A"/>
    <w:rsid w:val="00684A5B"/>
    <w:rsid w:val="006A1F71"/>
    <w:rsid w:val="006A4F2B"/>
    <w:rsid w:val="006D1092"/>
    <w:rsid w:val="006E7372"/>
    <w:rsid w:val="006F328B"/>
    <w:rsid w:val="006F5886"/>
    <w:rsid w:val="0070416C"/>
    <w:rsid w:val="00707734"/>
    <w:rsid w:val="00707E19"/>
    <w:rsid w:val="00712F7C"/>
    <w:rsid w:val="007166B0"/>
    <w:rsid w:val="0072328A"/>
    <w:rsid w:val="00723890"/>
    <w:rsid w:val="00731B73"/>
    <w:rsid w:val="007377B5"/>
    <w:rsid w:val="00745FEA"/>
    <w:rsid w:val="00746CC2"/>
    <w:rsid w:val="00760323"/>
    <w:rsid w:val="00765600"/>
    <w:rsid w:val="00791C9F"/>
    <w:rsid w:val="00792AAB"/>
    <w:rsid w:val="00793B47"/>
    <w:rsid w:val="007A1D0C"/>
    <w:rsid w:val="007A2A7B"/>
    <w:rsid w:val="007A743D"/>
    <w:rsid w:val="007C0603"/>
    <w:rsid w:val="007D4925"/>
    <w:rsid w:val="007E1F56"/>
    <w:rsid w:val="007F0C8A"/>
    <w:rsid w:val="007F11AB"/>
    <w:rsid w:val="00800DBA"/>
    <w:rsid w:val="008143CB"/>
    <w:rsid w:val="00823CA1"/>
    <w:rsid w:val="00831A3E"/>
    <w:rsid w:val="00832285"/>
    <w:rsid w:val="00846760"/>
    <w:rsid w:val="008513B9"/>
    <w:rsid w:val="008516E5"/>
    <w:rsid w:val="00861C0A"/>
    <w:rsid w:val="008702D3"/>
    <w:rsid w:val="00876034"/>
    <w:rsid w:val="008827E7"/>
    <w:rsid w:val="008926D4"/>
    <w:rsid w:val="008A1696"/>
    <w:rsid w:val="008C30F9"/>
    <w:rsid w:val="008C58FE"/>
    <w:rsid w:val="008E6C41"/>
    <w:rsid w:val="008F0816"/>
    <w:rsid w:val="008F6BB7"/>
    <w:rsid w:val="00900F42"/>
    <w:rsid w:val="00901243"/>
    <w:rsid w:val="00903404"/>
    <w:rsid w:val="00913010"/>
    <w:rsid w:val="0092074D"/>
    <w:rsid w:val="00932E3C"/>
    <w:rsid w:val="009573D3"/>
    <w:rsid w:val="00960EFE"/>
    <w:rsid w:val="0096110A"/>
    <w:rsid w:val="009977FF"/>
    <w:rsid w:val="009A085B"/>
    <w:rsid w:val="009C1DE6"/>
    <w:rsid w:val="009C1F0E"/>
    <w:rsid w:val="009D3E8C"/>
    <w:rsid w:val="009D72BA"/>
    <w:rsid w:val="009E3A0E"/>
    <w:rsid w:val="009F720C"/>
    <w:rsid w:val="00A1314B"/>
    <w:rsid w:val="00A13160"/>
    <w:rsid w:val="00A13249"/>
    <w:rsid w:val="00A137D3"/>
    <w:rsid w:val="00A3464D"/>
    <w:rsid w:val="00A44A8F"/>
    <w:rsid w:val="00A4515F"/>
    <w:rsid w:val="00A51D96"/>
    <w:rsid w:val="00A5583A"/>
    <w:rsid w:val="00A577F8"/>
    <w:rsid w:val="00A76E11"/>
    <w:rsid w:val="00A827AA"/>
    <w:rsid w:val="00A96F84"/>
    <w:rsid w:val="00AC3953"/>
    <w:rsid w:val="00AC7150"/>
    <w:rsid w:val="00AD26C2"/>
    <w:rsid w:val="00AE1DCA"/>
    <w:rsid w:val="00AE218C"/>
    <w:rsid w:val="00AF5F7C"/>
    <w:rsid w:val="00AF6E12"/>
    <w:rsid w:val="00B02207"/>
    <w:rsid w:val="00B03403"/>
    <w:rsid w:val="00B10324"/>
    <w:rsid w:val="00B126E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AEE"/>
    <w:rsid w:val="00BB2C98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52F6F"/>
    <w:rsid w:val="00C57405"/>
    <w:rsid w:val="00C60178"/>
    <w:rsid w:val="00C61760"/>
    <w:rsid w:val="00C63CD6"/>
    <w:rsid w:val="00C87D95"/>
    <w:rsid w:val="00C9077A"/>
    <w:rsid w:val="00C94588"/>
    <w:rsid w:val="00C95CD2"/>
    <w:rsid w:val="00CA051B"/>
    <w:rsid w:val="00CB3CBE"/>
    <w:rsid w:val="00CE20A3"/>
    <w:rsid w:val="00CF03D8"/>
    <w:rsid w:val="00CF051C"/>
    <w:rsid w:val="00D015D5"/>
    <w:rsid w:val="00D03D68"/>
    <w:rsid w:val="00D266DD"/>
    <w:rsid w:val="00D32B04"/>
    <w:rsid w:val="00D33C98"/>
    <w:rsid w:val="00D33D35"/>
    <w:rsid w:val="00D374E7"/>
    <w:rsid w:val="00D63949"/>
    <w:rsid w:val="00D652E7"/>
    <w:rsid w:val="00D71CD8"/>
    <w:rsid w:val="00D76F48"/>
    <w:rsid w:val="00D77BCF"/>
    <w:rsid w:val="00D84394"/>
    <w:rsid w:val="00D86FF5"/>
    <w:rsid w:val="00D95E55"/>
    <w:rsid w:val="00DB3664"/>
    <w:rsid w:val="00DC16FB"/>
    <w:rsid w:val="00DC4A65"/>
    <w:rsid w:val="00DC4F66"/>
    <w:rsid w:val="00DD2FDA"/>
    <w:rsid w:val="00DE49B0"/>
    <w:rsid w:val="00DF7696"/>
    <w:rsid w:val="00E10B44"/>
    <w:rsid w:val="00E11F02"/>
    <w:rsid w:val="00E2726B"/>
    <w:rsid w:val="00E37801"/>
    <w:rsid w:val="00E4023C"/>
    <w:rsid w:val="00E46EAA"/>
    <w:rsid w:val="00E5038C"/>
    <w:rsid w:val="00E50B69"/>
    <w:rsid w:val="00E50EED"/>
    <w:rsid w:val="00E5298B"/>
    <w:rsid w:val="00E56EFB"/>
    <w:rsid w:val="00E61B8D"/>
    <w:rsid w:val="00E6458F"/>
    <w:rsid w:val="00E7242D"/>
    <w:rsid w:val="00E87E25"/>
    <w:rsid w:val="00EA04F1"/>
    <w:rsid w:val="00EA2FD3"/>
    <w:rsid w:val="00EB485A"/>
    <w:rsid w:val="00EB7CE9"/>
    <w:rsid w:val="00EC433F"/>
    <w:rsid w:val="00ED1FDE"/>
    <w:rsid w:val="00ED54E7"/>
    <w:rsid w:val="00F06EFB"/>
    <w:rsid w:val="00F14441"/>
    <w:rsid w:val="00F1529E"/>
    <w:rsid w:val="00F16F07"/>
    <w:rsid w:val="00F45314"/>
    <w:rsid w:val="00F45B7C"/>
    <w:rsid w:val="00F45FCE"/>
    <w:rsid w:val="00F6150B"/>
    <w:rsid w:val="00F85BF8"/>
    <w:rsid w:val="00F9334F"/>
    <w:rsid w:val="00F97D7F"/>
    <w:rsid w:val="00FA122C"/>
    <w:rsid w:val="00FA3B95"/>
    <w:rsid w:val="00FC1278"/>
    <w:rsid w:val="00FC2EAC"/>
    <w:rsid w:val="00FE7735"/>
    <w:rsid w:val="00FF4F8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FF4F8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FF4F81"/>
    <w:pPr>
      <w:ind w:left="720"/>
      <w:contextualSpacing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FF4F8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FF4F81"/>
    <w:pPr>
      <w:ind w:left="720"/>
      <w:contextualSpacing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onasova\Desktop\&#1087;&#1086;&#1089;&#1090;&#1072;&#1085;&#1086;&#1074;&#1083;&#1077;&#1085;&#1080;&#1077;%20&#1087;&#1080;&#1090;&#1072;&#1085;&#1080;&#1077;\&#1087;&#1088;&#1086;&#1077;&#1082;&#1090;%20&#1103;&#1085;&#1074;&#1072;&#1088;&#1100;%2029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266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95</cp:revision>
  <cp:lastPrinted>2019-03-04T09:21:00Z</cp:lastPrinted>
  <dcterms:created xsi:type="dcterms:W3CDTF">2019-01-29T08:23:00Z</dcterms:created>
  <dcterms:modified xsi:type="dcterms:W3CDTF">2019-04-03T10:54:00Z</dcterms:modified>
</cp:coreProperties>
</file>