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71" w:rsidRPr="00C50305" w:rsidRDefault="00284471" w:rsidP="00C503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284471" w:rsidRPr="00C50305" w:rsidRDefault="00284471" w:rsidP="00C50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ГУ РЭК Рязанской области</w:t>
      </w:r>
    </w:p>
    <w:p w:rsidR="00284471" w:rsidRPr="00C50305" w:rsidRDefault="00284471" w:rsidP="00C50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Pr="00C50305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2019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№ 37</w:t>
      </w:r>
    </w:p>
    <w:p w:rsidR="00284471" w:rsidRPr="00C50305" w:rsidRDefault="00284471" w:rsidP="00743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 w:rsidP="001B6B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 w:rsidP="007F0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P30" w:history="1">
        <w:r w:rsidRPr="00C5030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5030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Рязанской области</w:t>
      </w:r>
    </w:p>
    <w:p w:rsidR="00284471" w:rsidRPr="00C50305" w:rsidRDefault="00284471" w:rsidP="009A7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305">
        <w:rPr>
          <w:rFonts w:ascii="Times New Roman" w:hAnsi="Times New Roman" w:cs="Times New Roman"/>
          <w:sz w:val="28"/>
          <w:szCs w:val="28"/>
        </w:rPr>
        <w:t>в главном управлении «Региональная энергетическая комиссия» Рязанской области,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284471" w:rsidRPr="00C50305" w:rsidRDefault="00284471" w:rsidP="009A746A">
      <w:pPr>
        <w:suppressAutoHyphens/>
        <w:autoSpaceDE w:val="0"/>
        <w:autoSpaceDN w:val="0"/>
        <w:adjustRightInd w:val="0"/>
        <w:spacing w:after="0" w:line="240" w:lineRule="auto"/>
        <w:ind w:lef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ru-RU"/>
        </w:rPr>
        <w:t>Должности категории «руководители», замещаемые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ru-RU"/>
        </w:rPr>
        <w:t>на определенный срок полномочий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ru-RU"/>
        </w:rPr>
        <w:t>Высшая группа должностей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ar-SA"/>
        </w:rPr>
        <w:t>Начальник главного управления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ru-RU"/>
        </w:rPr>
        <w:t>Должности категории «руководители», замещаемые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ru-RU"/>
        </w:rPr>
        <w:t>на неопределенный срок полномочий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ru-RU"/>
        </w:rPr>
        <w:t>Высшая группа должностей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C50305">
        <w:rPr>
          <w:rFonts w:ascii="Times New Roman" w:hAnsi="Times New Roman" w:cs="Times New Roman"/>
          <w:sz w:val="28"/>
          <w:szCs w:val="28"/>
          <w:lang w:eastAsia="ar-SA"/>
        </w:rPr>
        <w:t>Первый заместитель начальника главного управления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C50305">
        <w:rPr>
          <w:rFonts w:ascii="Times New Roman" w:hAnsi="Times New Roman" w:cs="Times New Roman"/>
          <w:sz w:val="28"/>
          <w:szCs w:val="28"/>
          <w:lang w:eastAsia="ar-SA"/>
        </w:rPr>
        <w:t>Заместитель начальника главного управления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C50305">
        <w:rPr>
          <w:rFonts w:ascii="Times New Roman" w:hAnsi="Times New Roman" w:cs="Times New Roman"/>
          <w:sz w:val="28"/>
          <w:szCs w:val="28"/>
          <w:lang w:eastAsia="ar-SA"/>
        </w:rPr>
        <w:t>Начальники отделов главного управления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ru-RU"/>
        </w:rPr>
        <w:t>Главная группа должностей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C50305">
        <w:rPr>
          <w:rFonts w:ascii="Times New Roman" w:hAnsi="Times New Roman" w:cs="Times New Roman"/>
          <w:sz w:val="28"/>
          <w:szCs w:val="28"/>
          <w:lang w:eastAsia="ar-SA"/>
        </w:rPr>
        <w:t>Заместители начальников отделов главного управления</w:t>
      </w:r>
    </w:p>
    <w:p w:rsidR="00284471" w:rsidRPr="00C50305" w:rsidRDefault="00284471" w:rsidP="009A746A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 w:rsidP="009A7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471" w:rsidRPr="00C50305" w:rsidRDefault="00284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84471" w:rsidRPr="00C50305" w:rsidSect="002E60A1">
      <w:pgSz w:w="11906" w:h="16838"/>
      <w:pgMar w:top="397" w:right="567" w:bottom="397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919"/>
    <w:rsid w:val="000761A3"/>
    <w:rsid w:val="000D744E"/>
    <w:rsid w:val="00124B86"/>
    <w:rsid w:val="00176D78"/>
    <w:rsid w:val="001B30F2"/>
    <w:rsid w:val="001B6B72"/>
    <w:rsid w:val="001E1C95"/>
    <w:rsid w:val="002150F5"/>
    <w:rsid w:val="002775C9"/>
    <w:rsid w:val="00284471"/>
    <w:rsid w:val="002A453B"/>
    <w:rsid w:val="002C4329"/>
    <w:rsid w:val="002E60A1"/>
    <w:rsid w:val="00430BC4"/>
    <w:rsid w:val="00435919"/>
    <w:rsid w:val="004B788E"/>
    <w:rsid w:val="0064786A"/>
    <w:rsid w:val="00731EBF"/>
    <w:rsid w:val="007436ED"/>
    <w:rsid w:val="007F0DD2"/>
    <w:rsid w:val="00853A08"/>
    <w:rsid w:val="00946699"/>
    <w:rsid w:val="009A746A"/>
    <w:rsid w:val="00B32ED6"/>
    <w:rsid w:val="00C50305"/>
    <w:rsid w:val="00D848B1"/>
    <w:rsid w:val="00E063E3"/>
    <w:rsid w:val="00E72A9E"/>
    <w:rsid w:val="00EE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F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59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4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36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E624A"/>
    <w:pPr>
      <w:autoSpaceDE w:val="0"/>
      <w:autoSpaceDN w:val="0"/>
      <w:adjustRightInd w:val="0"/>
    </w:pPr>
    <w:rPr>
      <w:rFonts w:ascii="TimesET" w:hAnsi="TimesET" w:cs="TimesET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1E1C9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369</TotalTime>
  <Pages>1</Pages>
  <Words>152</Words>
  <Characters>867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Клепиков</cp:lastModifiedBy>
  <cp:revision>33</cp:revision>
  <cp:lastPrinted>2016-04-26T07:20:00Z</cp:lastPrinted>
  <dcterms:created xsi:type="dcterms:W3CDTF">2015-03-18T14:02:00Z</dcterms:created>
  <dcterms:modified xsi:type="dcterms:W3CDTF">2019-04-22T08:29:00Z</dcterms:modified>
</cp:coreProperties>
</file>