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3677D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22463" w:rsidTr="00B22463">
        <w:tc>
          <w:tcPr>
            <w:tcW w:w="5428" w:type="dxa"/>
          </w:tcPr>
          <w:p w:rsidR="00190FF9" w:rsidRPr="00B22463" w:rsidRDefault="00190FF9" w:rsidP="00B2246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A3E46" w:rsidRDefault="008A3E46" w:rsidP="00E367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A3E46" w:rsidRDefault="008A3E46" w:rsidP="00E367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030E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</w:p>
          <w:p w:rsidR="00190FF9" w:rsidRPr="00B22463" w:rsidRDefault="008A3E46" w:rsidP="00E367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3677D" w:rsidRPr="00B22463" w:rsidTr="00B22463">
        <w:tc>
          <w:tcPr>
            <w:tcW w:w="5428" w:type="dxa"/>
          </w:tcPr>
          <w:p w:rsidR="00E3677D" w:rsidRPr="00B22463" w:rsidRDefault="00E3677D" w:rsidP="00B2246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3677D" w:rsidRDefault="003D28B3" w:rsidP="00E367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04.06.2019 № 151</w:t>
            </w:r>
            <w:bookmarkStart w:id="0" w:name="_GoBack"/>
            <w:bookmarkEnd w:id="0"/>
          </w:p>
        </w:tc>
      </w:tr>
      <w:tr w:rsidR="00E3677D" w:rsidRPr="00B22463" w:rsidTr="00B22463">
        <w:tc>
          <w:tcPr>
            <w:tcW w:w="5428" w:type="dxa"/>
          </w:tcPr>
          <w:p w:rsidR="00E3677D" w:rsidRPr="00B22463" w:rsidRDefault="00E3677D" w:rsidP="00B2246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3677D" w:rsidRDefault="00E3677D" w:rsidP="00E367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77D" w:rsidRPr="00B22463" w:rsidTr="00B22463">
        <w:tc>
          <w:tcPr>
            <w:tcW w:w="5428" w:type="dxa"/>
          </w:tcPr>
          <w:p w:rsidR="00E3677D" w:rsidRPr="00B22463" w:rsidRDefault="00E3677D" w:rsidP="00B2246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3677D" w:rsidRDefault="00E3677D" w:rsidP="00E367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77D" w:rsidRPr="00E3677D" w:rsidTr="00B22463">
        <w:tc>
          <w:tcPr>
            <w:tcW w:w="5428" w:type="dxa"/>
          </w:tcPr>
          <w:p w:rsidR="00E3677D" w:rsidRPr="00E3677D" w:rsidRDefault="00E3677D" w:rsidP="00E367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3677D" w:rsidRPr="00E3677D" w:rsidRDefault="00E3677D" w:rsidP="00E3677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677D">
              <w:rPr>
                <w:rFonts w:ascii="Times New Roman" w:eastAsia="Calibri" w:hAnsi="Times New Roman"/>
                <w:sz w:val="28"/>
                <w:szCs w:val="28"/>
              </w:rPr>
              <w:t xml:space="preserve">«Приложение № 1 </w:t>
            </w:r>
          </w:p>
          <w:p w:rsidR="00E3677D" w:rsidRDefault="00E3677D" w:rsidP="00E3677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677D">
              <w:rPr>
                <w:rFonts w:ascii="Times New Roman" w:eastAsia="Calibri" w:hAnsi="Times New Roman"/>
                <w:sz w:val="28"/>
                <w:szCs w:val="28"/>
              </w:rPr>
              <w:t xml:space="preserve">к Порядку предоставления субсидий юридическим лицам – субъектам инновационной инфраструктуры </w:t>
            </w:r>
          </w:p>
          <w:p w:rsidR="00E3677D" w:rsidRPr="00E3677D" w:rsidRDefault="00E3677D" w:rsidP="00E3677D">
            <w:pPr>
              <w:rPr>
                <w:rFonts w:ascii="Times New Roman" w:hAnsi="Times New Roman"/>
                <w:sz w:val="28"/>
                <w:szCs w:val="28"/>
              </w:rPr>
            </w:pPr>
            <w:r w:rsidRPr="00E3677D">
              <w:rPr>
                <w:rFonts w:ascii="Times New Roman" w:eastAsia="Calibri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8A3E46" w:rsidRDefault="008A3E46" w:rsidP="008A3E46">
      <w:pPr>
        <w:autoSpaceDE w:val="0"/>
        <w:autoSpaceDN w:val="0"/>
        <w:adjustRightInd w:val="0"/>
        <w:ind w:left="5245"/>
        <w:rPr>
          <w:rFonts w:ascii="Times New Roman" w:eastAsia="Calibri" w:hAnsi="Times New Roman"/>
          <w:sz w:val="28"/>
          <w:szCs w:val="28"/>
          <w:lang w:eastAsia="en-US"/>
        </w:rPr>
      </w:pPr>
    </w:p>
    <w:p w:rsidR="008A3E46" w:rsidRDefault="008A3E46" w:rsidP="008A3E4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Виды затрат</w:t>
      </w:r>
    </w:p>
    <w:p w:rsidR="00887A99" w:rsidRDefault="00887A99" w:rsidP="008A3E4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74877" w:rsidRDefault="00674877" w:rsidP="008A3E4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_Hlk510699747"/>
      <w:r w:rsidRPr="00674877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74877">
        <w:rPr>
          <w:rFonts w:ascii="Times New Roman" w:eastAsia="Calibri" w:hAnsi="Times New Roman"/>
          <w:sz w:val="28"/>
          <w:szCs w:val="28"/>
          <w:lang w:eastAsia="en-US"/>
        </w:rPr>
        <w:t>Проведение ремонтных работ зданий, сооружений (включая разработку проекта, проектные работы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разработку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дизайн-проекта</w:t>
      </w:r>
      <w:proofErr w:type="gramEnd"/>
      <w:r w:rsidRPr="00674877">
        <w:rPr>
          <w:rFonts w:ascii="Times New Roman" w:eastAsia="Calibri" w:hAnsi="Times New Roman"/>
          <w:sz w:val="28"/>
          <w:szCs w:val="28"/>
          <w:lang w:eastAsia="en-US"/>
        </w:rPr>
        <w:t>), принадлежащих на праве собственности или ином праве Получателю и используемых (планируемых к использованию) для осуществления инновационной деятельности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bookmarkEnd w:id="1"/>
    <w:p w:rsidR="008A3E46" w:rsidRDefault="00591377" w:rsidP="008A3E4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8A3E46">
        <w:rPr>
          <w:rFonts w:ascii="Times New Roman" w:eastAsia="Calibri" w:hAnsi="Times New Roman"/>
          <w:sz w:val="28"/>
          <w:szCs w:val="28"/>
          <w:lang w:eastAsia="en-US"/>
        </w:rPr>
        <w:t>. Арендная плата за земельные участки, здания, сооружения, используемые (планируемые к использованию) для осуществления инновационной деятельности.</w:t>
      </w:r>
    </w:p>
    <w:p w:rsidR="008A3E46" w:rsidRDefault="00591377" w:rsidP="008A3E4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8A3E46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C85D15">
        <w:rPr>
          <w:rFonts w:ascii="Times New Roman" w:eastAsia="Calibri" w:hAnsi="Times New Roman"/>
          <w:sz w:val="28"/>
          <w:szCs w:val="28"/>
          <w:lang w:eastAsia="en-US"/>
        </w:rPr>
        <w:t>Оплата</w:t>
      </w:r>
      <w:r w:rsidR="008A3E46">
        <w:rPr>
          <w:rFonts w:ascii="Times New Roman" w:eastAsia="Calibri" w:hAnsi="Times New Roman"/>
          <w:sz w:val="28"/>
          <w:szCs w:val="28"/>
          <w:lang w:eastAsia="en-US"/>
        </w:rPr>
        <w:t xml:space="preserve"> коммунальны</w:t>
      </w:r>
      <w:r w:rsidR="00C85D15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8A3E46">
        <w:rPr>
          <w:rFonts w:ascii="Times New Roman" w:eastAsia="Calibri" w:hAnsi="Times New Roman"/>
          <w:sz w:val="28"/>
          <w:szCs w:val="28"/>
          <w:lang w:eastAsia="en-US"/>
        </w:rPr>
        <w:t xml:space="preserve"> и эксплуатационны</w:t>
      </w:r>
      <w:r w:rsidR="00C85D15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8A3E46">
        <w:rPr>
          <w:rFonts w:ascii="Times New Roman" w:eastAsia="Calibri" w:hAnsi="Times New Roman"/>
          <w:sz w:val="28"/>
          <w:szCs w:val="28"/>
          <w:lang w:eastAsia="en-US"/>
        </w:rPr>
        <w:t xml:space="preserve"> услуг по содержанию зданий, сооружений, используемых (планируемых к использованию) для осуществления инновационной деятельности.</w:t>
      </w:r>
    </w:p>
    <w:p w:rsidR="008A3E46" w:rsidRDefault="00591377" w:rsidP="008A3E4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A3E46">
        <w:rPr>
          <w:rFonts w:ascii="Times New Roman" w:eastAsia="Calibri" w:hAnsi="Times New Roman"/>
          <w:sz w:val="28"/>
          <w:szCs w:val="28"/>
          <w:lang w:eastAsia="en-US"/>
        </w:rPr>
        <w:t xml:space="preserve">. Плата за подключение (технологическое присоединение) зданий, используемых (планируемых к использованию) для осуществления инновационной деятельности, к </w:t>
      </w:r>
      <w:r>
        <w:rPr>
          <w:rFonts w:ascii="Times New Roman" w:eastAsia="Calibri" w:hAnsi="Times New Roman"/>
          <w:sz w:val="28"/>
          <w:szCs w:val="28"/>
          <w:lang w:eastAsia="en-US"/>
        </w:rPr>
        <w:t>системам и сетям инженерно-технической инфраструктуры</w:t>
      </w:r>
      <w:r w:rsidR="008A3E46">
        <w:rPr>
          <w:rFonts w:ascii="Times New Roman" w:eastAsia="Calibri" w:hAnsi="Times New Roman"/>
          <w:sz w:val="28"/>
          <w:szCs w:val="28"/>
          <w:lang w:eastAsia="en-US"/>
        </w:rPr>
        <w:t>, системам связи и информационно-телекоммуникационной сети «Интернет».</w:t>
      </w:r>
    </w:p>
    <w:p w:rsidR="008A3E46" w:rsidRPr="00CC529C" w:rsidRDefault="00591377" w:rsidP="008A3E4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A3E46">
        <w:rPr>
          <w:rFonts w:ascii="Times New Roman" w:eastAsia="Calibri" w:hAnsi="Times New Roman"/>
          <w:sz w:val="28"/>
          <w:szCs w:val="28"/>
          <w:lang w:eastAsia="en-US"/>
        </w:rPr>
        <w:t xml:space="preserve">. Приобретение продукции, необходимой для организации рабочих мест при осуществлении инновационной деятельности, включая </w:t>
      </w:r>
      <w:r w:rsidR="008A3E46" w:rsidRPr="00CC529C">
        <w:rPr>
          <w:rFonts w:ascii="Times New Roman" w:eastAsia="Calibri" w:hAnsi="Times New Roman"/>
          <w:sz w:val="28"/>
          <w:szCs w:val="28"/>
          <w:lang w:eastAsia="en-US"/>
        </w:rPr>
        <w:t>оборудование компьютерное, электронное и оптическое, оборудование электрическое; машины и оборудование, не включенные в другие группировки, мебель и продукты программные*.</w:t>
      </w:r>
    </w:p>
    <w:p w:rsidR="00030E0B" w:rsidRPr="00CC529C" w:rsidRDefault="00030E0B" w:rsidP="00030E0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529C">
        <w:rPr>
          <w:rFonts w:ascii="Times New Roman" w:eastAsia="Calibri" w:hAnsi="Times New Roman"/>
          <w:sz w:val="28"/>
          <w:szCs w:val="28"/>
          <w:lang w:eastAsia="en-US"/>
        </w:rPr>
        <w:t xml:space="preserve">6. Расходы на организацию Получателем форумов, </w:t>
      </w:r>
      <w:r w:rsidR="00A379E1" w:rsidRPr="00CC529C">
        <w:rPr>
          <w:rFonts w:ascii="Times New Roman" w:eastAsia="Calibri" w:hAnsi="Times New Roman"/>
          <w:sz w:val="28"/>
          <w:szCs w:val="28"/>
          <w:lang w:eastAsia="en-US"/>
        </w:rPr>
        <w:t xml:space="preserve">выставок, </w:t>
      </w:r>
      <w:r w:rsidR="007C01E6">
        <w:rPr>
          <w:rFonts w:ascii="Times New Roman" w:eastAsia="Calibri" w:hAnsi="Times New Roman"/>
          <w:sz w:val="28"/>
          <w:szCs w:val="28"/>
          <w:lang w:eastAsia="en-US"/>
        </w:rPr>
        <w:t xml:space="preserve">экспозиций, </w:t>
      </w:r>
      <w:r w:rsidRPr="00CC529C">
        <w:rPr>
          <w:rFonts w:ascii="Times New Roman" w:eastAsia="Calibri" w:hAnsi="Times New Roman"/>
          <w:sz w:val="28"/>
          <w:szCs w:val="28"/>
          <w:lang w:eastAsia="en-US"/>
        </w:rPr>
        <w:t xml:space="preserve">конференций, </w:t>
      </w:r>
      <w:r w:rsidR="00A379E1" w:rsidRPr="00CC529C">
        <w:rPr>
          <w:rFonts w:ascii="Times New Roman" w:eastAsia="Calibri" w:hAnsi="Times New Roman"/>
          <w:sz w:val="28"/>
          <w:szCs w:val="28"/>
          <w:lang w:eastAsia="en-US"/>
        </w:rPr>
        <w:t xml:space="preserve">презентаций </w:t>
      </w:r>
      <w:r w:rsidRPr="00CC529C">
        <w:rPr>
          <w:rFonts w:ascii="Times New Roman" w:eastAsia="Calibri" w:hAnsi="Times New Roman"/>
          <w:sz w:val="28"/>
          <w:szCs w:val="28"/>
          <w:lang w:eastAsia="en-US"/>
        </w:rPr>
        <w:t xml:space="preserve">и иных мероприятий, </w:t>
      </w:r>
      <w:r w:rsidR="00FC05A7" w:rsidRPr="00CC529C">
        <w:rPr>
          <w:rFonts w:ascii="Times New Roman" w:eastAsia="Calibri" w:hAnsi="Times New Roman"/>
          <w:sz w:val="28"/>
          <w:szCs w:val="28"/>
          <w:lang w:eastAsia="en-US"/>
        </w:rPr>
        <w:t xml:space="preserve">направленных на </w:t>
      </w:r>
      <w:r w:rsidR="0085744F">
        <w:rPr>
          <w:rFonts w:ascii="Times New Roman" w:eastAsia="Calibri" w:hAnsi="Times New Roman"/>
          <w:sz w:val="28"/>
          <w:szCs w:val="28"/>
          <w:lang w:eastAsia="en-US"/>
        </w:rPr>
        <w:t>осуществление</w:t>
      </w:r>
      <w:r w:rsidRPr="00CC529C">
        <w:rPr>
          <w:rFonts w:ascii="Times New Roman" w:eastAsia="Calibri" w:hAnsi="Times New Roman"/>
          <w:sz w:val="28"/>
          <w:szCs w:val="28"/>
          <w:lang w:eastAsia="en-US"/>
        </w:rPr>
        <w:t xml:space="preserve"> инновационной деятельности.</w:t>
      </w:r>
    </w:p>
    <w:p w:rsidR="00030E0B" w:rsidRPr="00CC529C" w:rsidRDefault="00030E0B" w:rsidP="00030E0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529C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7. Оплата консультационных услуг сторонних организаций и </w:t>
      </w:r>
      <w:r w:rsidRPr="00CC529C">
        <w:rPr>
          <w:rFonts w:ascii="Times New Roman" w:eastAsia="Calibri" w:hAnsi="Times New Roman"/>
          <w:sz w:val="28"/>
          <w:szCs w:val="28"/>
          <w:lang w:eastAsia="en-US"/>
        </w:rPr>
        <w:t>физических лиц</w:t>
      </w:r>
      <w:bookmarkStart w:id="2" w:name="_Hlk536804728"/>
      <w:r w:rsidRPr="00CC529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FC05A7" w:rsidRPr="00CC529C">
        <w:rPr>
          <w:rFonts w:ascii="Times New Roman" w:eastAsia="Calibri" w:hAnsi="Times New Roman"/>
          <w:sz w:val="28"/>
          <w:szCs w:val="28"/>
          <w:lang w:eastAsia="en-US"/>
        </w:rPr>
        <w:t xml:space="preserve">направленных на </w:t>
      </w:r>
      <w:r w:rsidR="0085744F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осуществление </w:t>
      </w:r>
      <w:r w:rsidR="00FC05A7" w:rsidRPr="00CC529C">
        <w:rPr>
          <w:rFonts w:ascii="Times New Roman" w:eastAsia="Calibri" w:hAnsi="Times New Roman"/>
          <w:sz w:val="28"/>
          <w:szCs w:val="28"/>
          <w:lang w:eastAsia="en-US"/>
        </w:rPr>
        <w:t>инновационной деятельности</w:t>
      </w:r>
      <w:bookmarkEnd w:id="2"/>
      <w:r w:rsidR="006F7B64" w:rsidRPr="00CC529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30E0B" w:rsidRPr="00CC529C" w:rsidRDefault="00030E0B" w:rsidP="00591377">
      <w:pPr>
        <w:autoSpaceDE w:val="0"/>
        <w:autoSpaceDN w:val="0"/>
        <w:adjustRightInd w:val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591377" w:rsidRDefault="00591377" w:rsidP="00591377">
      <w:pPr>
        <w:autoSpaceDE w:val="0"/>
        <w:autoSpaceDN w:val="0"/>
        <w:adjustRightInd w:val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</w:t>
      </w:r>
    </w:p>
    <w:p w:rsidR="00352891" w:rsidRPr="00030E0B" w:rsidRDefault="00E3677D" w:rsidP="00030E0B">
      <w:p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* Н</w:t>
      </w:r>
      <w:r w:rsidR="0059137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аименования классов продукции приведены в соответствии с Общероссийским классификатором продукции по видам экономической деятельности (ОКПД 2).</w:t>
      </w:r>
      <w:r w:rsidR="006F7B6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».</w:t>
      </w:r>
    </w:p>
    <w:sectPr w:rsidR="00352891" w:rsidRPr="00030E0B" w:rsidSect="00E3677D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4E" w:rsidRDefault="0049194E">
      <w:r>
        <w:separator/>
      </w:r>
    </w:p>
  </w:endnote>
  <w:endnote w:type="continuationSeparator" w:id="0">
    <w:p w:rsidR="0049194E" w:rsidRDefault="0049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B2246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A3E46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4EF90692" wp14:editId="427DF8F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B22463" w:rsidRDefault="008A3E46" w:rsidP="00B22463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B22463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5C5D59A" wp14:editId="41A07107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22463" w:rsidRDefault="00E3677D" w:rsidP="00B22463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1819  31.05.2019 10:07:12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B22463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B22463" w:rsidRDefault="00876034" w:rsidP="00B22463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B22463" w:rsidTr="00B22463">
      <w:tc>
        <w:tcPr>
          <w:tcW w:w="2538" w:type="dxa"/>
        </w:tcPr>
        <w:p w:rsidR="00876034" w:rsidRPr="00B22463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B22463" w:rsidRDefault="00876034" w:rsidP="00B22463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B22463" w:rsidRDefault="00876034" w:rsidP="00B22463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B22463" w:rsidRDefault="00876034" w:rsidP="00B22463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4E" w:rsidRDefault="0049194E">
      <w:r>
        <w:separator/>
      </w:r>
    </w:p>
  </w:footnote>
  <w:footnote w:type="continuationSeparator" w:id="0">
    <w:p w:rsidR="0049194E" w:rsidRDefault="00491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9C27D7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60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6034"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9C27D7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E3677D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UZlC3KULE6i24KDXYMH25I9z2KxdHjadTjm8TFAU+FvyP+O/AByc98+PUrNBRuXpg10hAZFH0L/5KteUOzHLQ==" w:salt="iGIPIUXYhKE+6ZuZ1dxML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46"/>
    <w:rsid w:val="000074F1"/>
    <w:rsid w:val="0001360F"/>
    <w:rsid w:val="000305C2"/>
    <w:rsid w:val="00030E0B"/>
    <w:rsid w:val="00030E8A"/>
    <w:rsid w:val="000331B3"/>
    <w:rsid w:val="00033413"/>
    <w:rsid w:val="00037C0C"/>
    <w:rsid w:val="00045271"/>
    <w:rsid w:val="000502A3"/>
    <w:rsid w:val="0005467E"/>
    <w:rsid w:val="00056DEB"/>
    <w:rsid w:val="00062DA6"/>
    <w:rsid w:val="00073A7A"/>
    <w:rsid w:val="00076D5E"/>
    <w:rsid w:val="00084DD3"/>
    <w:rsid w:val="000917C0"/>
    <w:rsid w:val="0009601C"/>
    <w:rsid w:val="000B0736"/>
    <w:rsid w:val="000B7537"/>
    <w:rsid w:val="000D5D5A"/>
    <w:rsid w:val="000E0D70"/>
    <w:rsid w:val="000E633D"/>
    <w:rsid w:val="00106E34"/>
    <w:rsid w:val="00122CFD"/>
    <w:rsid w:val="00133656"/>
    <w:rsid w:val="00147FCB"/>
    <w:rsid w:val="00151370"/>
    <w:rsid w:val="00156C34"/>
    <w:rsid w:val="00162E72"/>
    <w:rsid w:val="00171DCF"/>
    <w:rsid w:val="00175BE5"/>
    <w:rsid w:val="001850F4"/>
    <w:rsid w:val="00190FF9"/>
    <w:rsid w:val="001947BE"/>
    <w:rsid w:val="001A560F"/>
    <w:rsid w:val="001B0982"/>
    <w:rsid w:val="001B32BA"/>
    <w:rsid w:val="001B7969"/>
    <w:rsid w:val="001D2AB7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1CE4"/>
    <w:rsid w:val="00274E14"/>
    <w:rsid w:val="00280A6D"/>
    <w:rsid w:val="00287665"/>
    <w:rsid w:val="002953B6"/>
    <w:rsid w:val="002B7A59"/>
    <w:rsid w:val="002C6B4B"/>
    <w:rsid w:val="002D722D"/>
    <w:rsid w:val="002E51A7"/>
    <w:rsid w:val="002E5A5F"/>
    <w:rsid w:val="002F1E81"/>
    <w:rsid w:val="002F3D7A"/>
    <w:rsid w:val="002F7A18"/>
    <w:rsid w:val="003069CA"/>
    <w:rsid w:val="00310D92"/>
    <w:rsid w:val="00314DC8"/>
    <w:rsid w:val="003160CB"/>
    <w:rsid w:val="003222A3"/>
    <w:rsid w:val="003474E3"/>
    <w:rsid w:val="00352891"/>
    <w:rsid w:val="00360A40"/>
    <w:rsid w:val="00366D68"/>
    <w:rsid w:val="00370D18"/>
    <w:rsid w:val="003870C2"/>
    <w:rsid w:val="003B03F9"/>
    <w:rsid w:val="003B159C"/>
    <w:rsid w:val="003C265F"/>
    <w:rsid w:val="003D28B3"/>
    <w:rsid w:val="003D3B8A"/>
    <w:rsid w:val="003D54F8"/>
    <w:rsid w:val="003E7966"/>
    <w:rsid w:val="003F055F"/>
    <w:rsid w:val="003F0AD3"/>
    <w:rsid w:val="003F4F5E"/>
    <w:rsid w:val="00400906"/>
    <w:rsid w:val="0042342B"/>
    <w:rsid w:val="0042590E"/>
    <w:rsid w:val="004326B5"/>
    <w:rsid w:val="00437F65"/>
    <w:rsid w:val="004524CE"/>
    <w:rsid w:val="00460FEA"/>
    <w:rsid w:val="004734B7"/>
    <w:rsid w:val="00481B88"/>
    <w:rsid w:val="00485B4F"/>
    <w:rsid w:val="004862D1"/>
    <w:rsid w:val="0049194E"/>
    <w:rsid w:val="004A02D7"/>
    <w:rsid w:val="004A24C0"/>
    <w:rsid w:val="004B2D5A"/>
    <w:rsid w:val="004B6DB4"/>
    <w:rsid w:val="004D0E05"/>
    <w:rsid w:val="004D293D"/>
    <w:rsid w:val="004F0F57"/>
    <w:rsid w:val="004F44FE"/>
    <w:rsid w:val="00512A47"/>
    <w:rsid w:val="00515B60"/>
    <w:rsid w:val="00521D71"/>
    <w:rsid w:val="00531C68"/>
    <w:rsid w:val="00532119"/>
    <w:rsid w:val="005335F3"/>
    <w:rsid w:val="0053798C"/>
    <w:rsid w:val="00543C38"/>
    <w:rsid w:val="00543D2D"/>
    <w:rsid w:val="00545A3D"/>
    <w:rsid w:val="00546DBB"/>
    <w:rsid w:val="00551652"/>
    <w:rsid w:val="00561A5B"/>
    <w:rsid w:val="0057074C"/>
    <w:rsid w:val="00573FBF"/>
    <w:rsid w:val="00574FF3"/>
    <w:rsid w:val="005751E0"/>
    <w:rsid w:val="00582538"/>
    <w:rsid w:val="005838EA"/>
    <w:rsid w:val="005851E5"/>
    <w:rsid w:val="00585EE1"/>
    <w:rsid w:val="005875A0"/>
    <w:rsid w:val="00590C0E"/>
    <w:rsid w:val="00591377"/>
    <w:rsid w:val="005939E6"/>
    <w:rsid w:val="005A4227"/>
    <w:rsid w:val="005B229B"/>
    <w:rsid w:val="005B3518"/>
    <w:rsid w:val="005B3B45"/>
    <w:rsid w:val="005B7566"/>
    <w:rsid w:val="005C56AE"/>
    <w:rsid w:val="005C7449"/>
    <w:rsid w:val="005E6D99"/>
    <w:rsid w:val="005F2868"/>
    <w:rsid w:val="005F2ADD"/>
    <w:rsid w:val="005F2C49"/>
    <w:rsid w:val="006013EB"/>
    <w:rsid w:val="00603B94"/>
    <w:rsid w:val="0060479E"/>
    <w:rsid w:val="00604BE7"/>
    <w:rsid w:val="00605E51"/>
    <w:rsid w:val="00616AED"/>
    <w:rsid w:val="00632A4F"/>
    <w:rsid w:val="00632B56"/>
    <w:rsid w:val="006351E3"/>
    <w:rsid w:val="00641D72"/>
    <w:rsid w:val="00644236"/>
    <w:rsid w:val="006471E5"/>
    <w:rsid w:val="006577A7"/>
    <w:rsid w:val="00671D3B"/>
    <w:rsid w:val="00674877"/>
    <w:rsid w:val="00684A5B"/>
    <w:rsid w:val="0068682E"/>
    <w:rsid w:val="00686B04"/>
    <w:rsid w:val="006A1F71"/>
    <w:rsid w:val="006D3C1A"/>
    <w:rsid w:val="006E27F5"/>
    <w:rsid w:val="006F328B"/>
    <w:rsid w:val="006F3F73"/>
    <w:rsid w:val="006F5533"/>
    <w:rsid w:val="006F5886"/>
    <w:rsid w:val="006F7B64"/>
    <w:rsid w:val="00707734"/>
    <w:rsid w:val="00707E19"/>
    <w:rsid w:val="00712F7C"/>
    <w:rsid w:val="0072315B"/>
    <w:rsid w:val="0072328A"/>
    <w:rsid w:val="00730E59"/>
    <w:rsid w:val="007377B5"/>
    <w:rsid w:val="00746241"/>
    <w:rsid w:val="00746CC2"/>
    <w:rsid w:val="007539C2"/>
    <w:rsid w:val="00760323"/>
    <w:rsid w:val="00765600"/>
    <w:rsid w:val="00767643"/>
    <w:rsid w:val="00791C9F"/>
    <w:rsid w:val="00792AAB"/>
    <w:rsid w:val="00793B47"/>
    <w:rsid w:val="00793E7C"/>
    <w:rsid w:val="007A1D0C"/>
    <w:rsid w:val="007A2A7B"/>
    <w:rsid w:val="007C01E6"/>
    <w:rsid w:val="007D4925"/>
    <w:rsid w:val="007F0C8A"/>
    <w:rsid w:val="007F11AB"/>
    <w:rsid w:val="0080319E"/>
    <w:rsid w:val="008143CB"/>
    <w:rsid w:val="00823CA1"/>
    <w:rsid w:val="008513B9"/>
    <w:rsid w:val="0085689D"/>
    <w:rsid w:val="0085744F"/>
    <w:rsid w:val="00857892"/>
    <w:rsid w:val="008604BA"/>
    <w:rsid w:val="00860EA3"/>
    <w:rsid w:val="008702D3"/>
    <w:rsid w:val="00876034"/>
    <w:rsid w:val="008827E7"/>
    <w:rsid w:val="00887A99"/>
    <w:rsid w:val="008A1696"/>
    <w:rsid w:val="008A3E46"/>
    <w:rsid w:val="008C58FE"/>
    <w:rsid w:val="008D3FA4"/>
    <w:rsid w:val="008D6767"/>
    <w:rsid w:val="008E29DF"/>
    <w:rsid w:val="008E465A"/>
    <w:rsid w:val="008E5B60"/>
    <w:rsid w:val="008E6C41"/>
    <w:rsid w:val="008F0816"/>
    <w:rsid w:val="008F6BB7"/>
    <w:rsid w:val="00900F42"/>
    <w:rsid w:val="0093136E"/>
    <w:rsid w:val="00932E3C"/>
    <w:rsid w:val="009567D5"/>
    <w:rsid w:val="009573D3"/>
    <w:rsid w:val="00967799"/>
    <w:rsid w:val="00976875"/>
    <w:rsid w:val="0098031F"/>
    <w:rsid w:val="009977FF"/>
    <w:rsid w:val="009A085B"/>
    <w:rsid w:val="009A1EA4"/>
    <w:rsid w:val="009C0F63"/>
    <w:rsid w:val="009C1DE6"/>
    <w:rsid w:val="009C1F0E"/>
    <w:rsid w:val="009C27D7"/>
    <w:rsid w:val="009D3E8C"/>
    <w:rsid w:val="009E3A0E"/>
    <w:rsid w:val="009F55EF"/>
    <w:rsid w:val="00A1314B"/>
    <w:rsid w:val="00A13160"/>
    <w:rsid w:val="00A137D3"/>
    <w:rsid w:val="00A16140"/>
    <w:rsid w:val="00A379E1"/>
    <w:rsid w:val="00A44A8F"/>
    <w:rsid w:val="00A51D96"/>
    <w:rsid w:val="00A81B8B"/>
    <w:rsid w:val="00A96F84"/>
    <w:rsid w:val="00AB0535"/>
    <w:rsid w:val="00AC3953"/>
    <w:rsid w:val="00AC7150"/>
    <w:rsid w:val="00AE1DCA"/>
    <w:rsid w:val="00AF5F7C"/>
    <w:rsid w:val="00B02207"/>
    <w:rsid w:val="00B03403"/>
    <w:rsid w:val="00B10324"/>
    <w:rsid w:val="00B223A3"/>
    <w:rsid w:val="00B22463"/>
    <w:rsid w:val="00B30A23"/>
    <w:rsid w:val="00B376B1"/>
    <w:rsid w:val="00B43F99"/>
    <w:rsid w:val="00B620D9"/>
    <w:rsid w:val="00B633DB"/>
    <w:rsid w:val="00B639ED"/>
    <w:rsid w:val="00B66A8C"/>
    <w:rsid w:val="00B8061C"/>
    <w:rsid w:val="00B83BA2"/>
    <w:rsid w:val="00B853AA"/>
    <w:rsid w:val="00B875BF"/>
    <w:rsid w:val="00B879BA"/>
    <w:rsid w:val="00B91F62"/>
    <w:rsid w:val="00BB2C98"/>
    <w:rsid w:val="00BD0B82"/>
    <w:rsid w:val="00BD37F8"/>
    <w:rsid w:val="00BE07BC"/>
    <w:rsid w:val="00BF3403"/>
    <w:rsid w:val="00BF4F5F"/>
    <w:rsid w:val="00C023E4"/>
    <w:rsid w:val="00C04EEB"/>
    <w:rsid w:val="00C075A4"/>
    <w:rsid w:val="00C10F12"/>
    <w:rsid w:val="00C11826"/>
    <w:rsid w:val="00C24B54"/>
    <w:rsid w:val="00C46D42"/>
    <w:rsid w:val="00C50C32"/>
    <w:rsid w:val="00C51E84"/>
    <w:rsid w:val="00C60178"/>
    <w:rsid w:val="00C60BDB"/>
    <w:rsid w:val="00C61760"/>
    <w:rsid w:val="00C63CD6"/>
    <w:rsid w:val="00C6521A"/>
    <w:rsid w:val="00C85D15"/>
    <w:rsid w:val="00C87D95"/>
    <w:rsid w:val="00C9077A"/>
    <w:rsid w:val="00C95CD2"/>
    <w:rsid w:val="00CA051B"/>
    <w:rsid w:val="00CB3CBE"/>
    <w:rsid w:val="00CC529C"/>
    <w:rsid w:val="00CD7356"/>
    <w:rsid w:val="00CE790E"/>
    <w:rsid w:val="00CF03D8"/>
    <w:rsid w:val="00CF763B"/>
    <w:rsid w:val="00D015D5"/>
    <w:rsid w:val="00D03D68"/>
    <w:rsid w:val="00D24130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60A8"/>
    <w:rsid w:val="00DC002F"/>
    <w:rsid w:val="00DC16FB"/>
    <w:rsid w:val="00DC4A65"/>
    <w:rsid w:val="00DC4F66"/>
    <w:rsid w:val="00DE74D4"/>
    <w:rsid w:val="00E10B44"/>
    <w:rsid w:val="00E11F02"/>
    <w:rsid w:val="00E15C49"/>
    <w:rsid w:val="00E2726B"/>
    <w:rsid w:val="00E27DA3"/>
    <w:rsid w:val="00E3677D"/>
    <w:rsid w:val="00E37801"/>
    <w:rsid w:val="00E46EAA"/>
    <w:rsid w:val="00E5038C"/>
    <w:rsid w:val="00E50B69"/>
    <w:rsid w:val="00E5298B"/>
    <w:rsid w:val="00E56EFB"/>
    <w:rsid w:val="00E6458F"/>
    <w:rsid w:val="00E66506"/>
    <w:rsid w:val="00E7242D"/>
    <w:rsid w:val="00E87E25"/>
    <w:rsid w:val="00E9123C"/>
    <w:rsid w:val="00EA04F1"/>
    <w:rsid w:val="00EA2FD3"/>
    <w:rsid w:val="00EB7CE9"/>
    <w:rsid w:val="00EC2F5C"/>
    <w:rsid w:val="00EC433F"/>
    <w:rsid w:val="00ED1FDE"/>
    <w:rsid w:val="00ED3E81"/>
    <w:rsid w:val="00EF7BA5"/>
    <w:rsid w:val="00F03B19"/>
    <w:rsid w:val="00F06EFB"/>
    <w:rsid w:val="00F1529E"/>
    <w:rsid w:val="00F16F07"/>
    <w:rsid w:val="00F23FFD"/>
    <w:rsid w:val="00F33104"/>
    <w:rsid w:val="00F36449"/>
    <w:rsid w:val="00F45B7C"/>
    <w:rsid w:val="00F45FCE"/>
    <w:rsid w:val="00F53AEF"/>
    <w:rsid w:val="00F57479"/>
    <w:rsid w:val="00F63654"/>
    <w:rsid w:val="00F67889"/>
    <w:rsid w:val="00F9334F"/>
    <w:rsid w:val="00F97D7F"/>
    <w:rsid w:val="00FA122C"/>
    <w:rsid w:val="00FA3B95"/>
    <w:rsid w:val="00FC05A7"/>
    <w:rsid w:val="00FC1278"/>
    <w:rsid w:val="00FC6C1D"/>
    <w:rsid w:val="00FE070B"/>
    <w:rsid w:val="00FE7735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B09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D7"/>
    <w:rPr>
      <w:rFonts w:ascii="TimesET" w:hAnsi="TimesET"/>
    </w:rPr>
  </w:style>
  <w:style w:type="paragraph" w:styleId="1">
    <w:name w:val="heading 1"/>
    <w:basedOn w:val="a"/>
    <w:next w:val="a"/>
    <w:qFormat/>
    <w:rsid w:val="009C27D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C27D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C27D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9C27D7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9C27D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C27D7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C27D7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9C27D7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D7"/>
    <w:rPr>
      <w:rFonts w:ascii="TimesET" w:hAnsi="TimesET"/>
    </w:rPr>
  </w:style>
  <w:style w:type="paragraph" w:styleId="1">
    <w:name w:val="heading 1"/>
    <w:basedOn w:val="a"/>
    <w:next w:val="a"/>
    <w:qFormat/>
    <w:rsid w:val="009C27D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C27D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C27D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9C27D7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9C27D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C27D7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C27D7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9C27D7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ov.RRCD\Desktop\&#1056;&#1072;&#1073;&#1086;&#1090;&#1072;\&#1056;&#1103;&#1079;&#1072;&#1085;&#1089;&#1082;&#1080;&#1081;%20&#1048;&#1053;&#1058;&#1062;\&#1055;&#1086;&#1088;&#1103;&#1076;&#1086;&#1082;%202\&#1055;&#1088;&#1086;&#1077;&#1082;&#1090;%20&#1055;&#105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BA528-FA87-4F1D-834D-37AFAF9C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Степанов Максим</dc:creator>
  <cp:lastModifiedBy>Дягилева М.А.</cp:lastModifiedBy>
  <cp:revision>12</cp:revision>
  <cp:lastPrinted>2019-02-04T11:31:00Z</cp:lastPrinted>
  <dcterms:created xsi:type="dcterms:W3CDTF">2019-04-26T11:50:00Z</dcterms:created>
  <dcterms:modified xsi:type="dcterms:W3CDTF">2019-06-05T10:53:00Z</dcterms:modified>
</cp:coreProperties>
</file>