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4C134F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362AEF" w:rsidTr="00362AEF">
        <w:tc>
          <w:tcPr>
            <w:tcW w:w="5428" w:type="dxa"/>
          </w:tcPr>
          <w:p w:rsidR="00190FF9" w:rsidRDefault="00190FF9" w:rsidP="00362AEF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86E48" w:rsidRPr="00A86E48" w:rsidRDefault="00A86E48" w:rsidP="00362AEF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00" w:type="dxa"/>
          </w:tcPr>
          <w:p w:rsidR="004C134F" w:rsidRPr="00C468E9" w:rsidRDefault="004C134F" w:rsidP="004C13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8E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362AEF" w:rsidRDefault="004C134F" w:rsidP="004C13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8E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4C134F" w:rsidRPr="00362AEF" w:rsidTr="00362AEF">
        <w:tc>
          <w:tcPr>
            <w:tcW w:w="5428" w:type="dxa"/>
          </w:tcPr>
          <w:p w:rsidR="004C134F" w:rsidRPr="00DB43AE" w:rsidRDefault="004C134F" w:rsidP="00362AE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C134F" w:rsidRPr="00C468E9" w:rsidRDefault="00DB43AE" w:rsidP="004C13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26.06.2019 № 180</w:t>
            </w:r>
            <w:bookmarkStart w:id="0" w:name="_GoBack"/>
            <w:bookmarkEnd w:id="0"/>
          </w:p>
        </w:tc>
      </w:tr>
      <w:tr w:rsidR="004C134F" w:rsidRPr="00362AEF" w:rsidTr="00362AEF">
        <w:tc>
          <w:tcPr>
            <w:tcW w:w="5428" w:type="dxa"/>
          </w:tcPr>
          <w:p w:rsidR="004C134F" w:rsidRDefault="004C134F" w:rsidP="00362AEF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00" w:type="dxa"/>
          </w:tcPr>
          <w:p w:rsidR="004C134F" w:rsidRPr="00C468E9" w:rsidRDefault="004C134F" w:rsidP="004C13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34F" w:rsidRPr="00362AEF" w:rsidTr="00362AEF">
        <w:tc>
          <w:tcPr>
            <w:tcW w:w="5428" w:type="dxa"/>
          </w:tcPr>
          <w:p w:rsidR="004C134F" w:rsidRDefault="004C134F" w:rsidP="00362AEF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00" w:type="dxa"/>
          </w:tcPr>
          <w:p w:rsidR="004C134F" w:rsidRPr="00C468E9" w:rsidRDefault="004C134F" w:rsidP="004C13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717" w:rsidRPr="00C468E9" w:rsidTr="00135717">
        <w:tc>
          <w:tcPr>
            <w:tcW w:w="5428" w:type="dxa"/>
          </w:tcPr>
          <w:p w:rsidR="00135717" w:rsidRPr="004C134F" w:rsidRDefault="00135717" w:rsidP="007F473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35717" w:rsidRDefault="00135717" w:rsidP="000E78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135717" w:rsidRDefault="00135717" w:rsidP="000E78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Положению</w:t>
            </w:r>
          </w:p>
          <w:p w:rsidR="00135717" w:rsidRDefault="00135717" w:rsidP="000E78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государственных программах</w:t>
            </w:r>
          </w:p>
          <w:p w:rsidR="00135717" w:rsidRPr="00C468E9" w:rsidRDefault="00135717" w:rsidP="000E78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135717" w:rsidRPr="00C468E9" w:rsidRDefault="00135717" w:rsidP="000E78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6E48" w:rsidRDefault="00A86E48" w:rsidP="00A86E48">
      <w:pPr>
        <w:spacing w:line="192" w:lineRule="auto"/>
        <w:jc w:val="right"/>
        <w:rPr>
          <w:rFonts w:ascii="Times New Roman" w:hAnsi="Times New Roman"/>
          <w:sz w:val="28"/>
          <w:szCs w:val="28"/>
        </w:rPr>
      </w:pPr>
    </w:p>
    <w:p w:rsidR="00A86E48" w:rsidRDefault="00A86E48" w:rsidP="00A86E48">
      <w:pPr>
        <w:spacing w:line="192" w:lineRule="auto"/>
        <w:jc w:val="right"/>
        <w:rPr>
          <w:rFonts w:ascii="Times New Roman" w:hAnsi="Times New Roman"/>
          <w:sz w:val="28"/>
          <w:szCs w:val="28"/>
        </w:rPr>
      </w:pPr>
    </w:p>
    <w:p w:rsidR="00A86E48" w:rsidRPr="00A86E48" w:rsidRDefault="001D3AD1" w:rsidP="00A86E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86E48" w:rsidRPr="00A86E48">
        <w:rPr>
          <w:rFonts w:ascii="Times New Roman" w:hAnsi="Times New Roman" w:cs="Times New Roman"/>
          <w:sz w:val="28"/>
          <w:szCs w:val="28"/>
        </w:rPr>
        <w:t>АСПОРТ</w:t>
      </w:r>
    </w:p>
    <w:p w:rsidR="00A86E48" w:rsidRPr="00A86E48" w:rsidRDefault="004C134F" w:rsidP="00A86E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6E48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86E48">
        <w:rPr>
          <w:rFonts w:ascii="Times New Roman" w:hAnsi="Times New Roman" w:cs="Times New Roman"/>
          <w:sz w:val="28"/>
          <w:szCs w:val="28"/>
        </w:rPr>
        <w:t>язанской области</w:t>
      </w:r>
    </w:p>
    <w:p w:rsidR="00A86E48" w:rsidRPr="00A86E48" w:rsidRDefault="00A86E48" w:rsidP="00A86E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4570"/>
      </w:tblGrid>
      <w:tr w:rsidR="00A86E48" w:rsidRPr="00A86E48" w:rsidTr="00CB33AB">
        <w:tc>
          <w:tcPr>
            <w:tcW w:w="4706" w:type="dxa"/>
          </w:tcPr>
          <w:p w:rsidR="00A86E48" w:rsidRPr="00A86E48" w:rsidRDefault="008B2351" w:rsidP="00A86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86E48" w:rsidRPr="00A86E48">
              <w:rPr>
                <w:rFonts w:ascii="Times New Roman" w:hAnsi="Times New Roman" w:cs="Times New Roman"/>
                <w:sz w:val="28"/>
                <w:szCs w:val="28"/>
              </w:rPr>
              <w:t>аименование Программы</w:t>
            </w:r>
          </w:p>
        </w:tc>
        <w:tc>
          <w:tcPr>
            <w:tcW w:w="4570" w:type="dxa"/>
          </w:tcPr>
          <w:p w:rsidR="00A86E48" w:rsidRPr="00A86E48" w:rsidRDefault="00A86E48" w:rsidP="00A86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E48" w:rsidRPr="00A86E48" w:rsidTr="00CB33AB">
        <w:tc>
          <w:tcPr>
            <w:tcW w:w="4706" w:type="dxa"/>
          </w:tcPr>
          <w:p w:rsidR="00A86E48" w:rsidRPr="00A86E48" w:rsidRDefault="00A86E48" w:rsidP="00A86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6E48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4570" w:type="dxa"/>
          </w:tcPr>
          <w:p w:rsidR="00A86E48" w:rsidRPr="00A86E48" w:rsidRDefault="00A86E48" w:rsidP="00A86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E48" w:rsidRPr="00A86E48" w:rsidTr="00CB33AB">
        <w:tc>
          <w:tcPr>
            <w:tcW w:w="4706" w:type="dxa"/>
          </w:tcPr>
          <w:p w:rsidR="00A86E48" w:rsidRPr="00A86E48" w:rsidRDefault="00A86E48" w:rsidP="00A86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6E48">
              <w:rPr>
                <w:rFonts w:ascii="Times New Roman" w:hAnsi="Times New Roman" w:cs="Times New Roman"/>
                <w:sz w:val="28"/>
                <w:szCs w:val="28"/>
              </w:rPr>
              <w:t>Заказчик-координатор Программы (при наличии)</w:t>
            </w:r>
          </w:p>
        </w:tc>
        <w:tc>
          <w:tcPr>
            <w:tcW w:w="4570" w:type="dxa"/>
          </w:tcPr>
          <w:p w:rsidR="00A86E48" w:rsidRPr="00A86E48" w:rsidRDefault="00A86E48" w:rsidP="00A86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E48" w:rsidRPr="00A86E48" w:rsidTr="00CB33AB">
        <w:tc>
          <w:tcPr>
            <w:tcW w:w="4706" w:type="dxa"/>
          </w:tcPr>
          <w:p w:rsidR="00A86E48" w:rsidRPr="00A86E48" w:rsidRDefault="00A86E48" w:rsidP="00A86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6E48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4570" w:type="dxa"/>
          </w:tcPr>
          <w:p w:rsidR="00A86E48" w:rsidRPr="00A86E48" w:rsidRDefault="00A86E48" w:rsidP="00A86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E48" w:rsidRPr="00A86E48" w:rsidTr="00CB33AB">
        <w:tc>
          <w:tcPr>
            <w:tcW w:w="4706" w:type="dxa"/>
          </w:tcPr>
          <w:p w:rsidR="00A86E48" w:rsidRPr="00A86E48" w:rsidRDefault="00A86E48" w:rsidP="00A86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6E48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4570" w:type="dxa"/>
          </w:tcPr>
          <w:p w:rsidR="00A86E48" w:rsidRPr="00A86E48" w:rsidRDefault="00A86E48" w:rsidP="00A86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E48" w:rsidRPr="00A86E48" w:rsidTr="00CB33AB">
        <w:tc>
          <w:tcPr>
            <w:tcW w:w="4706" w:type="dxa"/>
          </w:tcPr>
          <w:p w:rsidR="00A86E48" w:rsidRPr="00A86E48" w:rsidRDefault="00A86E48" w:rsidP="00A86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6E48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4570" w:type="dxa"/>
          </w:tcPr>
          <w:p w:rsidR="00A86E48" w:rsidRPr="00A86E48" w:rsidRDefault="00A86E48" w:rsidP="00A86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E48" w:rsidRPr="00A86E48" w:rsidTr="00CB33AB">
        <w:tc>
          <w:tcPr>
            <w:tcW w:w="4706" w:type="dxa"/>
          </w:tcPr>
          <w:p w:rsidR="00A86E48" w:rsidRPr="00A86E48" w:rsidRDefault="00A86E48" w:rsidP="00A86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6E48">
              <w:rPr>
                <w:rFonts w:ascii="Times New Roman" w:hAnsi="Times New Roman" w:cs="Times New Roman"/>
                <w:sz w:val="28"/>
                <w:szCs w:val="28"/>
              </w:rPr>
              <w:t>Цель (цели) Программы</w:t>
            </w:r>
          </w:p>
        </w:tc>
        <w:tc>
          <w:tcPr>
            <w:tcW w:w="4570" w:type="dxa"/>
          </w:tcPr>
          <w:p w:rsidR="00A86E48" w:rsidRPr="00A86E48" w:rsidRDefault="00A86E48" w:rsidP="00A86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E48" w:rsidRPr="00A86E48" w:rsidTr="00CB33AB">
        <w:tc>
          <w:tcPr>
            <w:tcW w:w="4706" w:type="dxa"/>
          </w:tcPr>
          <w:p w:rsidR="00A86E48" w:rsidRPr="00A86E48" w:rsidRDefault="00A86E48" w:rsidP="00A86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6E48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4570" w:type="dxa"/>
          </w:tcPr>
          <w:p w:rsidR="00A86E48" w:rsidRPr="00A86E48" w:rsidRDefault="00A86E48" w:rsidP="00A86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E48" w:rsidRPr="00A86E48" w:rsidTr="00CB33AB">
        <w:tc>
          <w:tcPr>
            <w:tcW w:w="4706" w:type="dxa"/>
          </w:tcPr>
          <w:p w:rsidR="00A86E48" w:rsidRPr="00A86E48" w:rsidRDefault="00A86E48" w:rsidP="00A86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6E48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 (при наличии)</w:t>
            </w:r>
          </w:p>
        </w:tc>
        <w:tc>
          <w:tcPr>
            <w:tcW w:w="4570" w:type="dxa"/>
          </w:tcPr>
          <w:p w:rsidR="00A86E48" w:rsidRPr="00A86E48" w:rsidRDefault="00A86E48" w:rsidP="00A86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E48" w:rsidRPr="00A86E48" w:rsidTr="00CB33AB">
        <w:tc>
          <w:tcPr>
            <w:tcW w:w="4706" w:type="dxa"/>
          </w:tcPr>
          <w:p w:rsidR="00A86E48" w:rsidRPr="00A86E48" w:rsidRDefault="00A86E48" w:rsidP="002F75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6E48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</w:t>
            </w:r>
          </w:p>
        </w:tc>
        <w:tc>
          <w:tcPr>
            <w:tcW w:w="4570" w:type="dxa"/>
          </w:tcPr>
          <w:p w:rsidR="00A86E48" w:rsidRPr="00A86E48" w:rsidRDefault="00802C69" w:rsidP="00B87159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011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36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6E48" w:rsidRPr="00A86E48">
              <w:rPr>
                <w:rFonts w:ascii="Times New Roman" w:hAnsi="Times New Roman" w:cs="Times New Roman"/>
                <w:sz w:val="28"/>
                <w:szCs w:val="28"/>
              </w:rPr>
              <w:t>целом по Программе с разбивкой по годам реализации</w:t>
            </w:r>
            <w:r w:rsidR="00A86E48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</w:p>
        </w:tc>
      </w:tr>
    </w:tbl>
    <w:p w:rsidR="00A86E48" w:rsidRPr="00A86E48" w:rsidRDefault="00A86E48" w:rsidP="00A86E48">
      <w:pPr>
        <w:spacing w:line="192" w:lineRule="auto"/>
        <w:jc w:val="right"/>
        <w:rPr>
          <w:rFonts w:ascii="Times New Roman" w:hAnsi="Times New Roman"/>
          <w:sz w:val="28"/>
          <w:szCs w:val="28"/>
        </w:rPr>
      </w:pPr>
    </w:p>
    <w:sectPr w:rsidR="00A86E48" w:rsidRPr="00A86E48" w:rsidSect="004C134F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BF9" w:rsidRDefault="00EE3BF9">
      <w:r>
        <w:separator/>
      </w:r>
    </w:p>
  </w:endnote>
  <w:endnote w:type="continuationSeparator" w:id="0">
    <w:p w:rsidR="00EE3BF9" w:rsidRDefault="00EE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362AEF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A86E48">
          <w:pPr>
            <w:pStyle w:val="a6"/>
          </w:pPr>
          <w:r>
            <w:rPr>
              <w:noProof/>
            </w:rPr>
            <w:drawing>
              <wp:inline distT="0" distB="0" distL="0" distR="0" wp14:anchorId="653C7642" wp14:editId="5B91C061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362AEF" w:rsidRDefault="00A86E48" w:rsidP="00362AEF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18E337E" wp14:editId="475A0B9D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362AEF" w:rsidRDefault="004C134F" w:rsidP="00362AEF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506  24.06.2019 10:03:13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362AEF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362AEF" w:rsidRDefault="00876034" w:rsidP="00362AEF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362AEF" w:rsidTr="00362AEF">
      <w:tc>
        <w:tcPr>
          <w:tcW w:w="2538" w:type="dxa"/>
        </w:tcPr>
        <w:p w:rsidR="00876034" w:rsidRPr="00362AEF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362AEF" w:rsidRDefault="00876034" w:rsidP="00362AE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362AEF" w:rsidRDefault="00876034" w:rsidP="00362AE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362AEF" w:rsidRDefault="00876034" w:rsidP="00362AE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BF9" w:rsidRDefault="00EE3BF9">
      <w:r>
        <w:separator/>
      </w:r>
    </w:p>
  </w:footnote>
  <w:footnote w:type="continuationSeparator" w:id="0">
    <w:p w:rsidR="00EE3BF9" w:rsidRDefault="00EE3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5A6B8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5A6B8F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CSPqrCfreU0IL3Gp/Gyr7cveUc=" w:salt="8/tiaNRL0nUndSKPazHll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4133"/>
    <w:rsid w:val="0001360F"/>
    <w:rsid w:val="000331B3"/>
    <w:rsid w:val="00033413"/>
    <w:rsid w:val="00037C0C"/>
    <w:rsid w:val="00050119"/>
    <w:rsid w:val="000502A3"/>
    <w:rsid w:val="00056DEB"/>
    <w:rsid w:val="00073A7A"/>
    <w:rsid w:val="00076D5E"/>
    <w:rsid w:val="00084DD3"/>
    <w:rsid w:val="000917C0"/>
    <w:rsid w:val="000A192A"/>
    <w:rsid w:val="000B0736"/>
    <w:rsid w:val="000E7826"/>
    <w:rsid w:val="00103049"/>
    <w:rsid w:val="00122CFD"/>
    <w:rsid w:val="00135717"/>
    <w:rsid w:val="00151370"/>
    <w:rsid w:val="00162E72"/>
    <w:rsid w:val="00175BE5"/>
    <w:rsid w:val="001850F4"/>
    <w:rsid w:val="00190FF9"/>
    <w:rsid w:val="001947BE"/>
    <w:rsid w:val="001A4133"/>
    <w:rsid w:val="001A560F"/>
    <w:rsid w:val="001B0982"/>
    <w:rsid w:val="001B32BA"/>
    <w:rsid w:val="001B530E"/>
    <w:rsid w:val="001B7165"/>
    <w:rsid w:val="001D3AD1"/>
    <w:rsid w:val="001E0317"/>
    <w:rsid w:val="001E20F1"/>
    <w:rsid w:val="001F12E8"/>
    <w:rsid w:val="001F228C"/>
    <w:rsid w:val="001F64B8"/>
    <w:rsid w:val="001F7C83"/>
    <w:rsid w:val="00201118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2F75B0"/>
    <w:rsid w:val="00310D92"/>
    <w:rsid w:val="003160CB"/>
    <w:rsid w:val="003222A3"/>
    <w:rsid w:val="00360A40"/>
    <w:rsid w:val="00362AEF"/>
    <w:rsid w:val="003870C2"/>
    <w:rsid w:val="003D3B8A"/>
    <w:rsid w:val="003D54F8"/>
    <w:rsid w:val="003F4F5E"/>
    <w:rsid w:val="00400906"/>
    <w:rsid w:val="0042590E"/>
    <w:rsid w:val="00437F65"/>
    <w:rsid w:val="00452EBD"/>
    <w:rsid w:val="00460FEA"/>
    <w:rsid w:val="004734B7"/>
    <w:rsid w:val="00481B88"/>
    <w:rsid w:val="00485B4F"/>
    <w:rsid w:val="004862D1"/>
    <w:rsid w:val="00492FA4"/>
    <w:rsid w:val="0049515F"/>
    <w:rsid w:val="004A72DF"/>
    <w:rsid w:val="004B2D5A"/>
    <w:rsid w:val="004C134F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B8F"/>
    <w:rsid w:val="005B229B"/>
    <w:rsid w:val="005B3518"/>
    <w:rsid w:val="005C56AE"/>
    <w:rsid w:val="005C7449"/>
    <w:rsid w:val="005D25CE"/>
    <w:rsid w:val="005D4FFE"/>
    <w:rsid w:val="005E2F95"/>
    <w:rsid w:val="005E6D99"/>
    <w:rsid w:val="005F2ADD"/>
    <w:rsid w:val="005F2C49"/>
    <w:rsid w:val="006013EB"/>
    <w:rsid w:val="0060479E"/>
    <w:rsid w:val="00604BE7"/>
    <w:rsid w:val="00616AED"/>
    <w:rsid w:val="00622A78"/>
    <w:rsid w:val="00632A4F"/>
    <w:rsid w:val="00632B56"/>
    <w:rsid w:val="00633BDD"/>
    <w:rsid w:val="006351E3"/>
    <w:rsid w:val="00644236"/>
    <w:rsid w:val="006471E5"/>
    <w:rsid w:val="00671D3B"/>
    <w:rsid w:val="00672243"/>
    <w:rsid w:val="00677DEA"/>
    <w:rsid w:val="00684A5B"/>
    <w:rsid w:val="006A1F71"/>
    <w:rsid w:val="006E03FF"/>
    <w:rsid w:val="006F328B"/>
    <w:rsid w:val="006F5886"/>
    <w:rsid w:val="00707734"/>
    <w:rsid w:val="00707E19"/>
    <w:rsid w:val="00712F7C"/>
    <w:rsid w:val="0072328A"/>
    <w:rsid w:val="00726C92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696A"/>
    <w:rsid w:val="007F0C8A"/>
    <w:rsid w:val="007F11AB"/>
    <w:rsid w:val="00802C69"/>
    <w:rsid w:val="00806B9E"/>
    <w:rsid w:val="008143CB"/>
    <w:rsid w:val="00816398"/>
    <w:rsid w:val="00823CA1"/>
    <w:rsid w:val="008513B9"/>
    <w:rsid w:val="008702D3"/>
    <w:rsid w:val="00876034"/>
    <w:rsid w:val="00881665"/>
    <w:rsid w:val="008827E7"/>
    <w:rsid w:val="008A1696"/>
    <w:rsid w:val="008B2351"/>
    <w:rsid w:val="008C3881"/>
    <w:rsid w:val="008C58FE"/>
    <w:rsid w:val="008E6C41"/>
    <w:rsid w:val="008F0816"/>
    <w:rsid w:val="008F2739"/>
    <w:rsid w:val="008F6BB7"/>
    <w:rsid w:val="00900F42"/>
    <w:rsid w:val="00920DB8"/>
    <w:rsid w:val="00932E3C"/>
    <w:rsid w:val="00934B65"/>
    <w:rsid w:val="009573D3"/>
    <w:rsid w:val="009977FF"/>
    <w:rsid w:val="009A085B"/>
    <w:rsid w:val="009C1DE6"/>
    <w:rsid w:val="009C1F0E"/>
    <w:rsid w:val="009D3E8C"/>
    <w:rsid w:val="009E0E44"/>
    <w:rsid w:val="009E3A0E"/>
    <w:rsid w:val="00A00D9E"/>
    <w:rsid w:val="00A1314B"/>
    <w:rsid w:val="00A13160"/>
    <w:rsid w:val="00A137D3"/>
    <w:rsid w:val="00A44A8F"/>
    <w:rsid w:val="00A51D96"/>
    <w:rsid w:val="00A86E48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159"/>
    <w:rsid w:val="00B875BF"/>
    <w:rsid w:val="00B91F62"/>
    <w:rsid w:val="00BB2C98"/>
    <w:rsid w:val="00BD0B82"/>
    <w:rsid w:val="00BE3FB3"/>
    <w:rsid w:val="00BF4F5F"/>
    <w:rsid w:val="00C04EEB"/>
    <w:rsid w:val="00C075A4"/>
    <w:rsid w:val="00C10F12"/>
    <w:rsid w:val="00C1155D"/>
    <w:rsid w:val="00C11826"/>
    <w:rsid w:val="00C148BC"/>
    <w:rsid w:val="00C46D42"/>
    <w:rsid w:val="00C50C32"/>
    <w:rsid w:val="00C60178"/>
    <w:rsid w:val="00C61760"/>
    <w:rsid w:val="00C63CD6"/>
    <w:rsid w:val="00C6707B"/>
    <w:rsid w:val="00C81CB8"/>
    <w:rsid w:val="00C87D95"/>
    <w:rsid w:val="00C9077A"/>
    <w:rsid w:val="00C95CD2"/>
    <w:rsid w:val="00CA051B"/>
    <w:rsid w:val="00CB33AB"/>
    <w:rsid w:val="00CB3CBE"/>
    <w:rsid w:val="00CE2807"/>
    <w:rsid w:val="00CF03D8"/>
    <w:rsid w:val="00D015D5"/>
    <w:rsid w:val="00D03D68"/>
    <w:rsid w:val="00D266DD"/>
    <w:rsid w:val="00D32B04"/>
    <w:rsid w:val="00D36C42"/>
    <w:rsid w:val="00D374E7"/>
    <w:rsid w:val="00D53E02"/>
    <w:rsid w:val="00D63949"/>
    <w:rsid w:val="00D652E7"/>
    <w:rsid w:val="00D77BCF"/>
    <w:rsid w:val="00D84394"/>
    <w:rsid w:val="00D953F7"/>
    <w:rsid w:val="00D95E55"/>
    <w:rsid w:val="00DB3664"/>
    <w:rsid w:val="00DB43AE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42F7"/>
    <w:rsid w:val="00E87E25"/>
    <w:rsid w:val="00EA04F1"/>
    <w:rsid w:val="00EA2FD3"/>
    <w:rsid w:val="00EB7CE9"/>
    <w:rsid w:val="00EC433F"/>
    <w:rsid w:val="00ED1FDE"/>
    <w:rsid w:val="00EE3BF9"/>
    <w:rsid w:val="00F06EFB"/>
    <w:rsid w:val="00F1529E"/>
    <w:rsid w:val="00F16F07"/>
    <w:rsid w:val="00F45B7C"/>
    <w:rsid w:val="00F45FCE"/>
    <w:rsid w:val="00F74666"/>
    <w:rsid w:val="00F9334F"/>
    <w:rsid w:val="00F97D7F"/>
    <w:rsid w:val="00FA122C"/>
    <w:rsid w:val="00FA3B95"/>
    <w:rsid w:val="00FC03EA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B97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FE"/>
    <w:rPr>
      <w:rFonts w:ascii="TimesET" w:hAnsi="TimesET"/>
    </w:rPr>
  </w:style>
  <w:style w:type="paragraph" w:styleId="1">
    <w:name w:val="heading 1"/>
    <w:basedOn w:val="a"/>
    <w:next w:val="a"/>
    <w:qFormat/>
    <w:rsid w:val="005D4FF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5D4FF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D4FF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5D4FF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5D4FF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D4FF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D4FF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5D4FF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86E4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v\&#1052;&#1086;&#1080;%20&#1076;&#1086;&#1082;&#1091;&#1084;&#1077;&#1085;&#1090;&#1099;\&#1053;&#1086;&#1088;&#1084;&#1072;&#1090;&#1080;&#1074;&#1085;&#1099;&#1077;%20&#1084;&#1072;&#1090;&#1077;&#1088;&#1080;&#1072;&#1083;&#1099;\&#1042;&#1085;&#1077;&#1089;&#1077;&#1085;&#1080;&#1077;%20&#1080;&#1079;&#1084;&#1077;&#1085;&#1077;&#1085;&#1080;&#1081;%20&#1074;%20189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mev</dc:creator>
  <cp:keywords/>
  <dc:description/>
  <cp:lastModifiedBy>Дягилева М.А.</cp:lastModifiedBy>
  <cp:revision>29</cp:revision>
  <cp:lastPrinted>2018-11-28T09:11:00Z</cp:lastPrinted>
  <dcterms:created xsi:type="dcterms:W3CDTF">2018-09-17T12:49:00Z</dcterms:created>
  <dcterms:modified xsi:type="dcterms:W3CDTF">2019-06-26T13:41:00Z</dcterms:modified>
</cp:coreProperties>
</file>