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377A5E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90FF9">
        <w:tc>
          <w:tcPr>
            <w:tcW w:w="10326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272942" w:rsidRPr="006C244E" w:rsidRDefault="00190FF9" w:rsidP="00932AAB">
            <w:pPr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272942" w:rsidRPr="006C244E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190FF9" w:rsidRPr="00190FF9" w:rsidRDefault="00272942" w:rsidP="00932AA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C244E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272942" w:rsidRPr="00190FF9">
        <w:tc>
          <w:tcPr>
            <w:tcW w:w="10326" w:type="dxa"/>
          </w:tcPr>
          <w:p w:rsidR="00272942" w:rsidRPr="00190FF9" w:rsidRDefault="00272942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272942" w:rsidRPr="00190FF9" w:rsidRDefault="00723225" w:rsidP="002729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26.06.2019 № 18</w:t>
            </w:r>
            <w:r w:rsidR="00D15E0E">
              <w:rPr>
                <w:rFonts w:ascii="Times New Roman" w:hAnsi="Times New Roman"/>
                <w:sz w:val="28"/>
                <w:szCs w:val="28"/>
              </w:rPr>
              <w:t>7</w:t>
            </w:r>
            <w:bookmarkEnd w:id="0"/>
          </w:p>
        </w:tc>
      </w:tr>
      <w:tr w:rsidR="00272942" w:rsidRPr="00190FF9">
        <w:tc>
          <w:tcPr>
            <w:tcW w:w="10326" w:type="dxa"/>
          </w:tcPr>
          <w:p w:rsidR="00272942" w:rsidRPr="00190FF9" w:rsidRDefault="00272942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272942" w:rsidRPr="00190FF9" w:rsidRDefault="00272942" w:rsidP="002729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2942" w:rsidRDefault="00272942" w:rsidP="0027294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:rsidR="00272942" w:rsidRPr="001B7FC9" w:rsidRDefault="00272942" w:rsidP="00272942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B7FC9">
        <w:rPr>
          <w:rFonts w:ascii="Times New Roman" w:hAnsi="Times New Roman"/>
          <w:sz w:val="28"/>
          <w:szCs w:val="28"/>
        </w:rPr>
        <w:t>5. Система программных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2942" w:rsidRDefault="00272942" w:rsidP="0027294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tbl>
      <w:tblPr>
        <w:tblW w:w="144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42"/>
        <w:gridCol w:w="850"/>
        <w:gridCol w:w="800"/>
        <w:gridCol w:w="907"/>
        <w:gridCol w:w="74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3005"/>
      </w:tblGrid>
      <w:tr w:rsidR="00AA71EF" w:rsidTr="004D406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 w:rsidR="00932AAB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распоря</w:t>
            </w:r>
            <w:r w:rsidR="00932AA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дители</w:t>
            </w:r>
            <w:proofErr w:type="spellEnd"/>
            <w:proofErr w:type="gramEnd"/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Испол</w:t>
            </w:r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нители</w:t>
            </w:r>
            <w:proofErr w:type="spellEnd"/>
            <w:proofErr w:type="gramEnd"/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финанси</w:t>
            </w:r>
            <w:r w:rsidR="00426F8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рования</w:t>
            </w:r>
            <w:proofErr w:type="spellEnd"/>
            <w:proofErr w:type="gramEnd"/>
          </w:p>
        </w:tc>
        <w:tc>
          <w:tcPr>
            <w:tcW w:w="6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финансирования, тыс. руб.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результат</w:t>
            </w:r>
          </w:p>
        </w:tc>
      </w:tr>
      <w:tr w:rsidR="00E2473C" w:rsidTr="004D406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A71EF" w:rsidTr="004D406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AA71EF" w:rsidRPr="00AA71EF" w:rsidRDefault="00AA71EF">
      <w:pPr>
        <w:rPr>
          <w:sz w:val="2"/>
          <w:szCs w:val="2"/>
        </w:rPr>
      </w:pPr>
    </w:p>
    <w:tbl>
      <w:tblPr>
        <w:tblW w:w="144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42"/>
        <w:gridCol w:w="850"/>
        <w:gridCol w:w="800"/>
        <w:gridCol w:w="907"/>
        <w:gridCol w:w="74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3005"/>
      </w:tblGrid>
      <w:tr w:rsidR="00AA71EF" w:rsidTr="004D406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AA71EF" w:rsidTr="004D406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1. Проведение мероприятий, направленных на повышение уровня знаний населения о ЗОЖ, профилактике вредных привычек, включая </w:t>
            </w:r>
            <w:proofErr w:type="spellStart"/>
            <w:r>
              <w:rPr>
                <w:rFonts w:ascii="Times New Roman" w:hAnsi="Times New Roman"/>
              </w:rPr>
              <w:t>табакокурение</w:t>
            </w:r>
            <w:proofErr w:type="spellEnd"/>
            <w:r>
              <w:rPr>
                <w:rFonts w:ascii="Times New Roman" w:hAnsi="Times New Roman"/>
              </w:rPr>
              <w:t xml:space="preserve">, злоупотребление алкоголем, </w:t>
            </w:r>
            <w:proofErr w:type="spellStart"/>
            <w:r>
              <w:rPr>
                <w:rFonts w:ascii="Times New Roman" w:hAnsi="Times New Roman"/>
              </w:rPr>
              <w:t>психоактивными</w:t>
            </w:r>
            <w:proofErr w:type="spellEnd"/>
            <w:r>
              <w:rPr>
                <w:rFonts w:ascii="Times New Roman" w:hAnsi="Times New Roman"/>
              </w:rPr>
              <w:t xml:space="preserve"> веществами,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област</w:t>
            </w:r>
            <w:proofErr w:type="spellEnd"/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ной</w:t>
            </w:r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97188,185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7344,64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7546,64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9693,19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10394,902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10030,536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10133,836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11044,947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11044,947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11044,947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государственного задания ежегодно на 100%</w:t>
            </w:r>
          </w:p>
        </w:tc>
      </w:tr>
      <w:tr w:rsidR="00AA71EF" w:rsidTr="004D4063">
        <w:trPr>
          <w:cantSplit/>
          <w:trHeight w:val="1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Мин</w:t>
            </w:r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здрав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Рязан</w:t>
            </w:r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ской</w:t>
            </w:r>
            <w:proofErr w:type="spellEnd"/>
            <w:r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 w:rsidP="00AA7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област</w:t>
            </w:r>
            <w:proofErr w:type="spellEnd"/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ной</w:t>
            </w:r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13960,3637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7344,64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6615,7237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A71EF" w:rsidTr="004D4063">
        <w:trPr>
          <w:cantSplit/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Мин</w:t>
            </w:r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здрав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Рязан</w:t>
            </w:r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ской</w:t>
            </w:r>
            <w:proofErr w:type="spellEnd"/>
            <w:r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РО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 w:rsidP="00AA7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област</w:t>
            </w:r>
            <w:proofErr w:type="spellEnd"/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ной</w:t>
            </w:r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83227,8213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930,9163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9693,19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10394,902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10030,536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10133,836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11044,947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11044,947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11044,947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A71EF" w:rsidTr="004D4063">
        <w:trPr>
          <w:cantSplit/>
          <w:trHeight w:val="15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2. Профилактика инфекционных заболеваний, включая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иммунопрофилакти</w:t>
            </w:r>
            <w:proofErr w:type="spellEnd"/>
            <w:r w:rsidR="00932AA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ку</w:t>
            </w:r>
            <w:proofErr w:type="gramEnd"/>
            <w:r>
              <w:rPr>
                <w:rFonts w:ascii="Times New Roman" w:hAnsi="Times New Roman"/>
              </w:rPr>
              <w:t xml:space="preserve">, обеспечение ГМО РО медицинскими </w:t>
            </w:r>
            <w:proofErr w:type="spellStart"/>
            <w:r>
              <w:rPr>
                <w:rFonts w:ascii="Times New Roman" w:hAnsi="Times New Roman"/>
              </w:rPr>
              <w:t>иммунобиологи</w:t>
            </w:r>
            <w:r w:rsidR="00932AA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ческими</w:t>
            </w:r>
            <w:proofErr w:type="spellEnd"/>
            <w:r>
              <w:rPr>
                <w:rFonts w:ascii="Times New Roman" w:hAnsi="Times New Roman"/>
              </w:rPr>
              <w:t xml:space="preserve"> препаратами для профилактики инфекционных заболеваний, 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 w:rsidP="00AA7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област</w:t>
            </w:r>
            <w:proofErr w:type="spellEnd"/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ной</w:t>
            </w:r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220107,05424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11585,99997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11586,0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25567,2763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17947,77497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25570,001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25570,001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25570,001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25570,0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уровня распространенности инфекционных заболеваний, в том числе заболеваемости краснухой - менее 1 случая на 100 тыс. населения, заболеваемости эпидемическим паротитом - менее 1 случая на 100 тыс. населения</w:t>
            </w:r>
          </w:p>
        </w:tc>
      </w:tr>
      <w:tr w:rsidR="00AA71EF" w:rsidTr="004D4063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</w:t>
            </w:r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ральный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7064,646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354,546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A71EF" w:rsidTr="004D4063">
        <w:trPr>
          <w:cantSplit/>
          <w:trHeight w:val="1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ГМО РО медицинскими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иммунобиологи</w:t>
            </w:r>
            <w:r w:rsidR="00932AA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ческими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препаратами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Мин</w:t>
            </w:r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здрав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Рязан</w:t>
            </w:r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ской</w:t>
            </w:r>
            <w:proofErr w:type="spellEnd"/>
            <w:r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Мин</w:t>
            </w:r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здрав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Рязан</w:t>
            </w:r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ской</w:t>
            </w:r>
            <w:proofErr w:type="spellEnd"/>
            <w:r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 w:rsidP="00AA7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област</w:t>
            </w:r>
            <w:proofErr w:type="spellEnd"/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ной</w:t>
            </w:r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194647,05019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11159,99997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25041,2763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17421,77392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18244,0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18244,0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18244,0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25044,0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25044,0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25044,0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A71EF" w:rsidTr="004D4063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 о доступных мерах профилактики ВИЧ-инфекции и гепатитов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 xml:space="preserve"> и С, в том числе с привлечением социально ориентированных некоммерческих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Мин</w:t>
            </w:r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здрав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Рязан</w:t>
            </w:r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ской</w:t>
            </w:r>
            <w:proofErr w:type="spellEnd"/>
            <w:r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Мин</w:t>
            </w:r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здрав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Рязан</w:t>
            </w:r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ской</w:t>
            </w:r>
            <w:proofErr w:type="spellEnd"/>
            <w:r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 w:rsidP="00AA7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област</w:t>
            </w:r>
            <w:proofErr w:type="spellEnd"/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ной</w:t>
            </w:r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A71EF" w:rsidTr="004D4063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</w:t>
            </w:r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ральный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7064,646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354,546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A71EF" w:rsidTr="004D4063">
        <w:trPr>
          <w:cantSplit/>
          <w:trHeight w:val="1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Мин</w:t>
            </w:r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здрав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Рязан</w:t>
            </w:r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ской</w:t>
            </w:r>
            <w:proofErr w:type="spellEnd"/>
            <w:r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РО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област</w:t>
            </w:r>
            <w:proofErr w:type="spellEnd"/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ной</w:t>
            </w:r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4260,00405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426,00105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426,0</w:t>
            </w:r>
          </w:p>
        </w:tc>
        <w:tc>
          <w:tcPr>
            <w:tcW w:w="30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A71EF" w:rsidTr="004D406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иммунобиологичес</w:t>
            </w:r>
            <w:proofErr w:type="spellEnd"/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ких</w:t>
            </w:r>
            <w:proofErr w:type="gramEnd"/>
            <w:r>
              <w:rPr>
                <w:rFonts w:ascii="Times New Roman" w:hAnsi="Times New Roman"/>
              </w:rPr>
              <w:t xml:space="preserve"> лекарственных препаратов для проведения иммунодиагностики туберкулеза у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Мин</w:t>
            </w:r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здрав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Рязан</w:t>
            </w:r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ской</w:t>
            </w:r>
            <w:proofErr w:type="spellEnd"/>
            <w:r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Мин</w:t>
            </w:r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здрав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Рязан</w:t>
            </w:r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ской</w:t>
            </w:r>
            <w:proofErr w:type="spellEnd"/>
            <w:r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област</w:t>
            </w:r>
            <w:proofErr w:type="spellEnd"/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ной</w:t>
            </w:r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A71EF" w:rsidTr="004D4063">
        <w:trPr>
          <w:cantSplit/>
          <w:trHeight w:val="15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3. Совершенствование деятельности ГМО РО, </w:t>
            </w:r>
            <w:proofErr w:type="gramStart"/>
            <w:r>
              <w:rPr>
                <w:rFonts w:ascii="Times New Roman" w:hAnsi="Times New Roman"/>
              </w:rPr>
              <w:t>оказывающих</w:t>
            </w:r>
            <w:proofErr w:type="gramEnd"/>
            <w:r>
              <w:rPr>
                <w:rFonts w:ascii="Times New Roman" w:hAnsi="Times New Roman"/>
              </w:rPr>
              <w:t xml:space="preserve"> первичную медико-санитарную помощь, 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област</w:t>
            </w:r>
            <w:proofErr w:type="spellEnd"/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ной</w:t>
            </w:r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3625615,57264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264818,80604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267889,05775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315717,13506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407099,6531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473699,29946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365710,536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369396,297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387094,92941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387094,92941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387094,92941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не менее 32 тысяч обследований легочной и костно-суставной систем;</w:t>
            </w:r>
          </w:p>
          <w:p w:rsidR="00272942" w:rsidRDefault="002729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выполнения государственного задания ежегодно на 100%;</w:t>
            </w:r>
          </w:p>
          <w:p w:rsidR="00272942" w:rsidRDefault="002729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капитального ремонта 10 ГМО РО, </w:t>
            </w:r>
            <w:proofErr w:type="gramStart"/>
            <w:r>
              <w:rPr>
                <w:rFonts w:ascii="Times New Roman" w:hAnsi="Times New Roman"/>
              </w:rPr>
              <w:t>оказывающих</w:t>
            </w:r>
            <w:proofErr w:type="gramEnd"/>
            <w:r>
              <w:rPr>
                <w:rFonts w:ascii="Times New Roman" w:hAnsi="Times New Roman"/>
              </w:rPr>
              <w:t xml:space="preserve"> первичную медико-санитарную помощь;</w:t>
            </w:r>
          </w:p>
          <w:p w:rsidR="00272942" w:rsidRDefault="002729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1C12">
              <w:rPr>
                <w:rFonts w:ascii="Times New Roman" w:hAnsi="Times New Roman"/>
              </w:rPr>
              <w:t>увеличение в 2019 году числа посещений сельскими жителями передвижных медицинских комплексов не менее чем на 15% по сравнению</w:t>
            </w:r>
            <w:r w:rsidR="00163A71">
              <w:rPr>
                <w:rFonts w:ascii="Times New Roman" w:hAnsi="Times New Roman"/>
              </w:rPr>
              <w:t xml:space="preserve"> с числом посещений в 2017 году;</w:t>
            </w:r>
          </w:p>
          <w:p w:rsidR="00163A71" w:rsidRPr="00E17387" w:rsidRDefault="00163A71" w:rsidP="00163A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17387">
              <w:rPr>
                <w:rFonts w:ascii="Times New Roman" w:hAnsi="Times New Roman"/>
              </w:rPr>
              <w:t>увеличение доли посещений с профилактической и иными целями детьми в возрасте 0-17 лет до 51,0%;</w:t>
            </w:r>
            <w:proofErr w:type="gramEnd"/>
          </w:p>
          <w:p w:rsidR="00163A71" w:rsidRPr="00E17387" w:rsidRDefault="00163A71" w:rsidP="00163A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387">
              <w:rPr>
                <w:rFonts w:ascii="Times New Roman" w:hAnsi="Times New Roman"/>
              </w:rPr>
              <w:t>увеличение доли детей в возрасте 0-17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условиях, до 1,2%;</w:t>
            </w:r>
          </w:p>
          <w:p w:rsidR="00272942" w:rsidRDefault="00272942" w:rsidP="00163A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F48CD" w:rsidTr="004D4063">
        <w:trPr>
          <w:cantSplit/>
          <w:trHeight w:val="10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</w:t>
            </w:r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ральный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123280,8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123280,8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A71EF" w:rsidTr="004D406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 w:rsidP="00CF1EE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текущего и капитального ремонта имущества учреждений, инженерных сетей, разработка </w:t>
            </w:r>
            <w:proofErr w:type="gramStart"/>
            <w:r>
              <w:rPr>
                <w:rFonts w:ascii="Times New Roman" w:hAnsi="Times New Roman"/>
              </w:rPr>
              <w:t>проектно-сметной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</w:t>
            </w:r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тации</w:t>
            </w:r>
            <w:proofErr w:type="spellEnd"/>
            <w:r>
              <w:rPr>
                <w:rFonts w:ascii="Times New Roman" w:hAnsi="Times New Roman"/>
              </w:rPr>
              <w:t xml:space="preserve">, приобретение основных средств, необходимых для ГМО РО, </w:t>
            </w:r>
            <w:proofErr w:type="spellStart"/>
            <w:r>
              <w:rPr>
                <w:rFonts w:ascii="Times New Roman" w:hAnsi="Times New Roman"/>
              </w:rPr>
              <w:t>оказы</w:t>
            </w:r>
            <w:r w:rsidR="00AA71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вающих</w:t>
            </w:r>
            <w:proofErr w:type="spellEnd"/>
            <w:r>
              <w:rPr>
                <w:rFonts w:ascii="Times New Roman" w:hAnsi="Times New Roman"/>
              </w:rPr>
              <w:t xml:space="preserve"> первичную медико-санитарную помощь, возмещение затрат текущего </w:t>
            </w:r>
            <w:r w:rsidR="001D3890">
              <w:rPr>
                <w:rFonts w:ascii="Times New Roman" w:hAnsi="Times New Roman"/>
              </w:rPr>
              <w:t>финансового года на уплату налога на имущество меди-</w:t>
            </w:r>
            <w:proofErr w:type="spellStart"/>
            <w:r w:rsidR="001D3890">
              <w:rPr>
                <w:rFonts w:ascii="Times New Roman" w:hAnsi="Times New Roman"/>
              </w:rPr>
              <w:t>цинских</w:t>
            </w:r>
            <w:proofErr w:type="spellEnd"/>
            <w:r w:rsidR="001D3890">
              <w:rPr>
                <w:rFonts w:ascii="Times New Roman" w:hAnsi="Times New Roman"/>
              </w:rPr>
              <w:t xml:space="preserve"> </w:t>
            </w:r>
            <w:proofErr w:type="spellStart"/>
            <w:r w:rsidR="001D3890">
              <w:rPr>
                <w:rFonts w:ascii="Times New Roman" w:hAnsi="Times New Roman"/>
              </w:rPr>
              <w:t>организа-ций</w:t>
            </w:r>
            <w:proofErr w:type="spellEnd"/>
            <w:r w:rsidR="001D3890">
              <w:rPr>
                <w:rFonts w:ascii="Times New Roman" w:hAnsi="Times New Roman"/>
              </w:rPr>
              <w:t>, подведомствен-</w:t>
            </w:r>
            <w:proofErr w:type="spellStart"/>
            <w:r w:rsidR="001D3890">
              <w:rPr>
                <w:rFonts w:ascii="Times New Roman" w:hAnsi="Times New Roman"/>
              </w:rPr>
              <w:t>ных</w:t>
            </w:r>
            <w:proofErr w:type="spellEnd"/>
            <w:r w:rsidR="001D3890">
              <w:rPr>
                <w:rFonts w:ascii="Times New Roman" w:hAnsi="Times New Roman"/>
              </w:rPr>
              <w:t xml:space="preserve"> Минздраву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Мин</w:t>
            </w:r>
            <w:r w:rsidR="006E558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здрав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Рязан</w:t>
            </w:r>
            <w:r w:rsidR="006E558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ской</w:t>
            </w:r>
            <w:proofErr w:type="spellEnd"/>
            <w:r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РО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област</w:t>
            </w:r>
            <w:proofErr w:type="spellEnd"/>
            <w:r w:rsidR="006E558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ной</w:t>
            </w:r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16325,8341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16325,8341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F1EEA" w:rsidTr="00932AA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1EEA" w:rsidRDefault="00CF1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1EEA" w:rsidRDefault="00CF1EEA" w:rsidP="00CF1EE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Рязанской области и осуществляющих деятельность в сфере обязательного меди-</w:t>
            </w:r>
            <w:proofErr w:type="spellStart"/>
            <w:r>
              <w:rPr>
                <w:rFonts w:ascii="Times New Roman" w:hAnsi="Times New Roman"/>
              </w:rPr>
              <w:t>цинского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страхова-ния</w:t>
            </w:r>
            <w:proofErr w:type="spellEnd"/>
            <w:r>
              <w:rPr>
                <w:rFonts w:ascii="Times New Roman" w:hAnsi="Times New Roman"/>
              </w:rPr>
              <w:t xml:space="preserve">, в части </w:t>
            </w:r>
            <w:proofErr w:type="spellStart"/>
            <w:r>
              <w:rPr>
                <w:rFonts w:ascii="Times New Roman" w:hAnsi="Times New Roman"/>
              </w:rPr>
              <w:t>расхо-дов</w:t>
            </w:r>
            <w:proofErr w:type="spellEnd"/>
            <w:r>
              <w:rPr>
                <w:rFonts w:ascii="Times New Roman" w:hAnsi="Times New Roman"/>
              </w:rPr>
              <w:t xml:space="preserve">, не включенных в структуру тарифов на оплату медицинской помощи, </w:t>
            </w:r>
            <w:proofErr w:type="spellStart"/>
            <w:r>
              <w:rPr>
                <w:rFonts w:ascii="Times New Roman" w:hAnsi="Times New Roman"/>
              </w:rPr>
              <w:t>предусмот-ренную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террито-риальных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прог-раммах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обязатель-ного</w:t>
            </w:r>
            <w:proofErr w:type="spellEnd"/>
            <w:r>
              <w:rPr>
                <w:rFonts w:ascii="Times New Roman" w:hAnsi="Times New Roman"/>
              </w:rPr>
              <w:t xml:space="preserve"> медицинского страхования, которые могут быть </w:t>
            </w:r>
            <w:proofErr w:type="spellStart"/>
            <w:r>
              <w:rPr>
                <w:rFonts w:ascii="Times New Roman" w:hAnsi="Times New Roman"/>
              </w:rPr>
              <w:t>исполь-зованы</w:t>
            </w:r>
            <w:proofErr w:type="spellEnd"/>
            <w:r>
              <w:rPr>
                <w:rFonts w:ascii="Times New Roman" w:hAnsi="Times New Roman"/>
              </w:rPr>
              <w:t xml:space="preserve"> на расходы, связанные с текущей деятельностью </w:t>
            </w:r>
            <w:proofErr w:type="spellStart"/>
            <w:r>
              <w:rPr>
                <w:rFonts w:ascii="Times New Roman" w:hAnsi="Times New Roman"/>
              </w:rPr>
              <w:t>госу</w:t>
            </w:r>
            <w:proofErr w:type="spellEnd"/>
            <w:r>
              <w:rPr>
                <w:rFonts w:ascii="Times New Roman" w:hAnsi="Times New Roman"/>
              </w:rPr>
              <w:t xml:space="preserve">-дарственного </w:t>
            </w:r>
            <w:proofErr w:type="spellStart"/>
            <w:r>
              <w:rPr>
                <w:rFonts w:ascii="Times New Roman" w:hAnsi="Times New Roman"/>
              </w:rPr>
              <w:t>бюд-жетного</w:t>
            </w:r>
            <w:proofErr w:type="spellEnd"/>
            <w:r>
              <w:rPr>
                <w:rFonts w:ascii="Times New Roman" w:hAnsi="Times New Roman"/>
              </w:rPr>
              <w:t xml:space="preserve"> учреждения Рязанской области (субсидия на иные цели)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1EEA" w:rsidRDefault="00CF1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1EEA" w:rsidRDefault="00CF1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1EEA" w:rsidRDefault="00CF1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1EEA" w:rsidRDefault="00CF1EEA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1EEA" w:rsidRDefault="00CF1EEA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1EEA" w:rsidRDefault="00CF1EEA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1EEA" w:rsidRDefault="00CF1EEA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1EEA" w:rsidRDefault="00CF1EEA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1EEA" w:rsidRDefault="00CF1EEA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1EEA" w:rsidRDefault="00CF1EEA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1EEA" w:rsidRDefault="00CF1EEA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1EEA" w:rsidRDefault="00CF1EEA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1EEA" w:rsidRDefault="00CF1EEA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F1EEA" w:rsidRDefault="00CF1EEA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1EEA" w:rsidRDefault="00CF1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1D3890" w:rsidTr="00932AAB">
        <w:trPr>
          <w:cantSplit/>
          <w:trHeight w:val="17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3890" w:rsidRDefault="001D3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3890" w:rsidRDefault="001D38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медицинского оборудования, медицинской и немедицинской мебели, медицинских изделий и оргтехники для ГМО РО, оказывающих первичную медико-санитарную помощь, 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3890" w:rsidRDefault="001D3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Мин-здрав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Рязан-ской</w:t>
            </w:r>
            <w:proofErr w:type="spellEnd"/>
            <w:r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3890" w:rsidRPr="00AF48CD" w:rsidRDefault="001D3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AF48CD">
              <w:rPr>
                <w:rFonts w:ascii="Times New Roman" w:hAnsi="Times New Roman"/>
              </w:rPr>
              <w:t>Мин-здрав</w:t>
            </w:r>
            <w:proofErr w:type="gramEnd"/>
            <w:r w:rsidRPr="00AF48CD">
              <w:rPr>
                <w:rFonts w:ascii="Times New Roman" w:hAnsi="Times New Roman"/>
              </w:rPr>
              <w:t xml:space="preserve"> </w:t>
            </w:r>
            <w:proofErr w:type="spellStart"/>
            <w:r w:rsidRPr="00AF48CD">
              <w:rPr>
                <w:rFonts w:ascii="Times New Roman" w:hAnsi="Times New Roman"/>
              </w:rPr>
              <w:t>Рязан-ской</w:t>
            </w:r>
            <w:proofErr w:type="spellEnd"/>
            <w:r w:rsidRPr="00AF48CD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3890" w:rsidRPr="00AF48CD" w:rsidRDefault="001D3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F48CD">
              <w:rPr>
                <w:rFonts w:ascii="Times New Roman" w:hAnsi="Times New Roman"/>
              </w:rPr>
              <w:t>област</w:t>
            </w:r>
            <w:proofErr w:type="spellEnd"/>
            <w:r w:rsidRPr="00AF48CD">
              <w:rPr>
                <w:rFonts w:ascii="Times New Roman" w:hAnsi="Times New Roman"/>
              </w:rPr>
              <w:t>-ной</w:t>
            </w:r>
            <w:proofErr w:type="gramEnd"/>
            <w:r w:rsidRPr="00AF48CD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D3890" w:rsidRPr="00AF48CD" w:rsidRDefault="001D3890" w:rsidP="00CF1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50100,0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D3890" w:rsidRPr="00AF48CD" w:rsidRDefault="001D3890" w:rsidP="00CF1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8000,0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D3890" w:rsidRPr="00AF48CD" w:rsidRDefault="001D3890" w:rsidP="00CF1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D3890" w:rsidRPr="00AF48CD" w:rsidRDefault="001D3890" w:rsidP="00CF1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2040,0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D3890" w:rsidRPr="00AF48CD" w:rsidRDefault="001D3890" w:rsidP="00CF1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D3890" w:rsidRPr="00AF48CD" w:rsidRDefault="001D3890" w:rsidP="00CF1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40030,0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D3890" w:rsidRPr="00AF48CD" w:rsidRDefault="001D3890" w:rsidP="00CF1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D3890" w:rsidRPr="00AF48CD" w:rsidRDefault="001D3890" w:rsidP="00CF1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D3890" w:rsidRPr="00AF48CD" w:rsidRDefault="001D3890" w:rsidP="00CF1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D3890" w:rsidRPr="00AF48CD" w:rsidRDefault="001D3890" w:rsidP="00CF1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D3890" w:rsidRDefault="001D3890" w:rsidP="00CF1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3890" w:rsidRDefault="001D3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1D3890" w:rsidTr="00932AAB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3890" w:rsidRDefault="001D389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3890" w:rsidRDefault="001D389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3890" w:rsidRDefault="001D389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3890" w:rsidRPr="00AF48CD" w:rsidRDefault="001D389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3890" w:rsidRPr="00AF48CD" w:rsidRDefault="001D3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F48CD">
              <w:rPr>
                <w:rFonts w:ascii="Times New Roman" w:hAnsi="Times New Roman"/>
              </w:rPr>
              <w:t>феде-ральный</w:t>
            </w:r>
            <w:proofErr w:type="spellEnd"/>
            <w:proofErr w:type="gramEnd"/>
            <w:r w:rsidRPr="00AF48CD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D3890" w:rsidRPr="00AF48CD" w:rsidRDefault="001D3890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48098,9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D3890" w:rsidRPr="00AF48CD" w:rsidRDefault="001D3890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D3890" w:rsidRPr="00AF48CD" w:rsidRDefault="001D3890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D3890" w:rsidRPr="00AF48CD" w:rsidRDefault="001D3890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D3890" w:rsidRPr="00AF48CD" w:rsidRDefault="001D3890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48098,9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D3890" w:rsidRPr="00AF48CD" w:rsidRDefault="001D3890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D3890" w:rsidRPr="00AF48CD" w:rsidRDefault="001D3890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D3890" w:rsidRPr="00AF48CD" w:rsidRDefault="001D3890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D3890" w:rsidRPr="00AF48CD" w:rsidRDefault="001D3890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D3890" w:rsidRPr="00AF48CD" w:rsidRDefault="001D3890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D3890" w:rsidRDefault="001D3890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3890" w:rsidRDefault="001D3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32AAB" w:rsidTr="00932AA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 w:rsidP="00DD7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 w:rsidP="00DD79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(оснащение) передвижных медицинских комплексов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 w:rsidP="00DD7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 w:rsidP="00DD7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AF48CD" w:rsidRDefault="00932AAB" w:rsidP="00DD7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F48CD">
              <w:rPr>
                <w:rFonts w:ascii="Times New Roman" w:hAnsi="Times New Roman"/>
              </w:rPr>
              <w:t>феде-ральный</w:t>
            </w:r>
            <w:proofErr w:type="spellEnd"/>
            <w:proofErr w:type="gramEnd"/>
            <w:r w:rsidRPr="00AF48CD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Pr="00AF48CD" w:rsidRDefault="00932AAB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48098,9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Pr="00AF48CD" w:rsidRDefault="00932AAB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Pr="00AF48CD" w:rsidRDefault="00932AAB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Pr="00AF48CD" w:rsidRDefault="00932AAB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Pr="00AF48CD" w:rsidRDefault="00932AAB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48098,9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Pr="00AF48CD" w:rsidRDefault="00932AAB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Pr="00AF48CD" w:rsidRDefault="00932AAB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Pr="00AF48CD" w:rsidRDefault="00932AAB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Pr="00AF48CD" w:rsidRDefault="00932AAB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Pr="00AF48CD" w:rsidRDefault="00932AAB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 w:rsidP="00DD79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A71EF" w:rsidTr="00932AAB">
        <w:trPr>
          <w:cantSplit/>
          <w:trHeight w:val="1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Мин</w:t>
            </w:r>
            <w:r w:rsidR="006E558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здрав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Рязан</w:t>
            </w:r>
            <w:r w:rsidR="006E558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ской</w:t>
            </w:r>
            <w:proofErr w:type="spellEnd"/>
            <w:r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РО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област</w:t>
            </w:r>
            <w:proofErr w:type="spellEnd"/>
            <w:r w:rsidR="006E558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ной</w:t>
            </w:r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3279954,37246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240109,84204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250676,95775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294278,92506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350271,479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379429,28261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337888,219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341368,322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361977,115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361977,115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361977,115</w:t>
            </w:r>
          </w:p>
        </w:tc>
        <w:tc>
          <w:tcPr>
            <w:tcW w:w="300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A71EF" w:rsidTr="00932AAB">
        <w:trPr>
          <w:cantSplit/>
          <w:trHeight w:val="17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Мин</w:t>
            </w:r>
            <w:r w:rsidR="006E558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здрав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Рязан</w:t>
            </w:r>
            <w:r w:rsidR="006E558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ской</w:t>
            </w:r>
            <w:proofErr w:type="spellEnd"/>
            <w:r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област</w:t>
            </w:r>
            <w:proofErr w:type="spellEnd"/>
            <w:r w:rsidR="006E558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ной</w:t>
            </w:r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228914,67911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16708,964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17212,1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19398,21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27234,94588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26160,724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23305,317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23540,975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25117,81441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25117,81441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25117,81441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A71EF" w:rsidTr="006F5298">
        <w:trPr>
          <w:cantSplit/>
          <w:trHeight w:val="29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Pr="006E5588" w:rsidRDefault="00272942" w:rsidP="00932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6E5588">
              <w:rPr>
                <w:rFonts w:ascii="Times New Roman" w:hAnsi="Times New Roman"/>
                <w:color w:val="000000" w:themeColor="text1"/>
              </w:rPr>
              <w:t xml:space="preserve">Развитие материально-технической базы детских поликлиник и детских </w:t>
            </w:r>
            <w:proofErr w:type="spellStart"/>
            <w:r w:rsidRPr="006E5588">
              <w:rPr>
                <w:rFonts w:ascii="Times New Roman" w:hAnsi="Times New Roman"/>
                <w:color w:val="000000" w:themeColor="text1"/>
              </w:rPr>
              <w:t>поликли</w:t>
            </w:r>
            <w:r w:rsidR="001D3890">
              <w:rPr>
                <w:rFonts w:ascii="Times New Roman" w:hAnsi="Times New Roman"/>
                <w:color w:val="000000" w:themeColor="text1"/>
              </w:rPr>
              <w:t>-</w:t>
            </w:r>
            <w:r w:rsidRPr="006E5588">
              <w:rPr>
                <w:rFonts w:ascii="Times New Roman" w:hAnsi="Times New Roman"/>
                <w:color w:val="000000" w:themeColor="text1"/>
              </w:rPr>
              <w:t>нических</w:t>
            </w:r>
            <w:proofErr w:type="spellEnd"/>
            <w:r w:rsidRPr="006E5588">
              <w:rPr>
                <w:rFonts w:ascii="Times New Roman" w:hAnsi="Times New Roman"/>
                <w:color w:val="000000" w:themeColor="text1"/>
              </w:rPr>
              <w:t xml:space="preserve"> отделений медицинских </w:t>
            </w:r>
            <w:proofErr w:type="spellStart"/>
            <w:r w:rsidR="001D3890" w:rsidRPr="006E5588">
              <w:rPr>
                <w:rFonts w:ascii="Times New Roman" w:hAnsi="Times New Roman"/>
                <w:color w:val="000000" w:themeColor="text1"/>
              </w:rPr>
              <w:t>органи</w:t>
            </w:r>
            <w:r w:rsidR="001D3890">
              <w:rPr>
                <w:rFonts w:ascii="Times New Roman" w:hAnsi="Times New Roman"/>
                <w:color w:val="000000" w:themeColor="text1"/>
              </w:rPr>
              <w:t>-</w:t>
            </w:r>
            <w:r w:rsidR="001D3890" w:rsidRPr="006E5588">
              <w:rPr>
                <w:rFonts w:ascii="Times New Roman" w:hAnsi="Times New Roman"/>
                <w:color w:val="000000" w:themeColor="text1"/>
              </w:rPr>
              <w:t>заций</w:t>
            </w:r>
            <w:proofErr w:type="spellEnd"/>
            <w:r w:rsidR="001D3890" w:rsidRPr="006E5588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1D3890" w:rsidRPr="006E5588">
              <w:rPr>
                <w:rFonts w:ascii="Times New Roman" w:hAnsi="Times New Roman"/>
                <w:color w:val="000000" w:themeColor="text1"/>
              </w:rPr>
              <w:t>подведом</w:t>
            </w:r>
            <w:r w:rsidR="001D3890">
              <w:rPr>
                <w:rFonts w:ascii="Times New Roman" w:hAnsi="Times New Roman"/>
                <w:color w:val="000000" w:themeColor="text1"/>
              </w:rPr>
              <w:t>-</w:t>
            </w:r>
            <w:r w:rsidR="001D3890" w:rsidRPr="006E5588">
              <w:rPr>
                <w:rFonts w:ascii="Times New Roman" w:hAnsi="Times New Roman"/>
                <w:color w:val="000000" w:themeColor="text1"/>
              </w:rPr>
              <w:t>ственных</w:t>
            </w:r>
            <w:proofErr w:type="spellEnd"/>
            <w:r w:rsidR="001D3890" w:rsidRPr="006E5588">
              <w:rPr>
                <w:rFonts w:ascii="Times New Roman" w:hAnsi="Times New Roman"/>
                <w:color w:val="000000" w:themeColor="text1"/>
              </w:rPr>
              <w:t xml:space="preserve"> Минздраву Рязанской области, в </w:t>
            </w:r>
            <w:r w:rsidRPr="006E5588">
              <w:rPr>
                <w:rFonts w:ascii="Times New Roman" w:hAnsi="Times New Roman"/>
                <w:color w:val="000000" w:themeColor="text1"/>
              </w:rPr>
              <w:t xml:space="preserve">соответствии с Положением </w:t>
            </w:r>
            <w:proofErr w:type="gramStart"/>
            <w:r w:rsidRPr="006E5588">
              <w:rPr>
                <w:rFonts w:ascii="Times New Roman" w:hAnsi="Times New Roman"/>
                <w:color w:val="000000" w:themeColor="text1"/>
              </w:rPr>
              <w:t>об</w:t>
            </w:r>
            <w:proofErr w:type="gramEnd"/>
            <w:r w:rsidRPr="006E5588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Мин</w:t>
            </w:r>
            <w:r w:rsidR="006E558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здрав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Рязан</w:t>
            </w:r>
            <w:r w:rsidR="006E558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ской</w:t>
            </w:r>
            <w:proofErr w:type="spellEnd"/>
            <w:r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Мин</w:t>
            </w:r>
            <w:r w:rsidR="006E558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здрав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Рязан</w:t>
            </w:r>
            <w:r w:rsidR="006E558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ской</w:t>
            </w:r>
            <w:proofErr w:type="spellEnd"/>
            <w:r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област</w:t>
            </w:r>
            <w:proofErr w:type="spellEnd"/>
            <w:r w:rsidR="006E558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ной</w:t>
            </w:r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AF48CD" w:rsidP="006F5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13267,39412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6F5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6F5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6F5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6F5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13267,39412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AF48CD" w:rsidP="006F5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AF48CD" w:rsidP="006F5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6F5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6F5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6F5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72942" w:rsidRDefault="00272942" w:rsidP="006F5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942" w:rsidRDefault="0027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32AAB" w:rsidTr="00932AA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 w:rsidP="00CF1EE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E5588">
              <w:rPr>
                <w:rFonts w:ascii="Times New Roman" w:hAnsi="Times New Roman"/>
                <w:color w:val="000000" w:themeColor="text1"/>
              </w:rPr>
              <w:t xml:space="preserve">организации оказания первичной медико-санитарной помощи детям, утвержденным приказом Минздрава России от 07.03.2018 </w:t>
            </w:r>
            <w:r>
              <w:rPr>
                <w:rFonts w:ascii="Times New Roman" w:hAnsi="Times New Roman"/>
                <w:color w:val="000000" w:themeColor="text1"/>
              </w:rPr>
              <w:t>№</w:t>
            </w:r>
            <w:r w:rsidRPr="006E5588">
              <w:rPr>
                <w:rFonts w:ascii="Times New Roman" w:hAnsi="Times New Roman"/>
                <w:color w:val="000000" w:themeColor="text1"/>
              </w:rPr>
              <w:t xml:space="preserve"> 92н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феде-ральный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381B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75181,9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381B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381B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381B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381B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75181,9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Pr="00AF48CD" w:rsidRDefault="00932AAB" w:rsidP="00381B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Pr="00AF48CD" w:rsidRDefault="00932AAB" w:rsidP="00381B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Pr="00AF48CD" w:rsidRDefault="00932AAB" w:rsidP="00381B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F48C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381B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381B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381B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32AAB" w:rsidTr="004D406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 w:rsidP="00CF1EE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Развитие материально-технической базы детских поликлиник и детских поликлинических отделений медицинских организаций, подведомственных Минздраву Рязанской области (создание в детских поликлиниках и детских поликлинических отделениях медицинских организаций, подведомственных Минздраву Рязанской области, оказывающих первичную медико-санитарную помощь</w:t>
            </w:r>
            <w:r w:rsidR="006F529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организационно-планировочных решений внутренних пространств,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Мин-здрав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Рязан-ской</w:t>
            </w:r>
            <w:proofErr w:type="spellEnd"/>
            <w:r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РО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област</w:t>
            </w:r>
            <w:proofErr w:type="spellEnd"/>
            <w:r>
              <w:rPr>
                <w:rFonts w:ascii="Times New Roman" w:hAnsi="Times New Roman"/>
              </w:rPr>
              <w:t>-ной</w:t>
            </w:r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32AAB" w:rsidTr="004D406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обеспечивающих комфортность пребывания детей в соответствии с требованиями </w:t>
            </w:r>
            <w:r w:rsidRPr="006E5588">
              <w:rPr>
                <w:rFonts w:ascii="Times New Roman" w:hAnsi="Times New Roman"/>
                <w:color w:val="000000" w:themeColor="text1"/>
              </w:rPr>
              <w:t xml:space="preserve">приказа Минздрава России </w:t>
            </w:r>
            <w:r>
              <w:rPr>
                <w:rFonts w:ascii="Times New Roman" w:hAnsi="Times New Roman"/>
              </w:rPr>
              <w:t>от 07.03.2018 № 92н) (субсидии на иные цели)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32AAB" w:rsidTr="004D4063">
        <w:trPr>
          <w:cantSplit/>
          <w:trHeight w:val="6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 w:rsidP="00FE0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0221">
              <w:rPr>
                <w:rFonts w:ascii="Times New Roman" w:hAnsi="Times New Roman"/>
              </w:rPr>
              <w:t>3.7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 w:rsidP="00A46F7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Проведение текущего и капитального ремонта имущества учреждений, инженерных сетей, разработка проектной, сметной документации, приобретение основных средств, необходимых для ГМО РО, </w:t>
            </w:r>
            <w:proofErr w:type="spellStart"/>
            <w:r>
              <w:rPr>
                <w:rFonts w:ascii="Times New Roman" w:hAnsi="Times New Roman"/>
              </w:rPr>
              <w:t>оказыва-ющих</w:t>
            </w:r>
            <w:proofErr w:type="spellEnd"/>
            <w:r>
              <w:rPr>
                <w:rFonts w:ascii="Times New Roman" w:hAnsi="Times New Roman"/>
              </w:rPr>
              <w:t xml:space="preserve"> первичную медико-санитарную помощь, уплата налога на имущество медицинских </w:t>
            </w:r>
            <w:proofErr w:type="spellStart"/>
            <w:r>
              <w:rPr>
                <w:rFonts w:ascii="Times New Roman" w:hAnsi="Times New Roman"/>
              </w:rPr>
              <w:t>органи-заций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подведом-ственных</w:t>
            </w:r>
            <w:proofErr w:type="spellEnd"/>
            <w:r>
              <w:rPr>
                <w:rFonts w:ascii="Times New Roman" w:hAnsi="Times New Roman"/>
              </w:rPr>
              <w:t xml:space="preserve"> Минздраву Рязанской области и осуществляющих деятельность в сфере обязательного меди-</w:t>
            </w:r>
            <w:proofErr w:type="spellStart"/>
            <w:r>
              <w:rPr>
                <w:rFonts w:ascii="Times New Roman" w:hAnsi="Times New Roman"/>
              </w:rPr>
              <w:t>цинского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страхова-ния</w:t>
            </w:r>
            <w:proofErr w:type="spellEnd"/>
            <w:r>
              <w:rPr>
                <w:rFonts w:ascii="Times New Roman" w:hAnsi="Times New Roman"/>
              </w:rPr>
              <w:t xml:space="preserve">, в части </w:t>
            </w:r>
            <w:proofErr w:type="spellStart"/>
            <w:r>
              <w:rPr>
                <w:rFonts w:ascii="Times New Roman" w:hAnsi="Times New Roman"/>
              </w:rPr>
              <w:t>расхо-дов</w:t>
            </w:r>
            <w:proofErr w:type="spellEnd"/>
            <w:r>
              <w:rPr>
                <w:rFonts w:ascii="Times New Roman" w:hAnsi="Times New Roman"/>
              </w:rPr>
              <w:t>, не включенных в структуру тарифов на оплату медицинской помощи, предусмотренную 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Мин-здрав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Рязан-ской</w:t>
            </w:r>
            <w:proofErr w:type="spellEnd"/>
            <w:r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РО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област</w:t>
            </w:r>
            <w:proofErr w:type="spellEnd"/>
            <w:r>
              <w:rPr>
                <w:rFonts w:ascii="Times New Roman" w:hAnsi="Times New Roman"/>
              </w:rPr>
              <w:t>-ной</w:t>
            </w:r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27053,29285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18079,29285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32AAB" w:rsidTr="004D406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FE0221" w:rsidRDefault="00932AAB" w:rsidP="00FE0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территориальных </w:t>
            </w:r>
            <w:proofErr w:type="gramStart"/>
            <w:r>
              <w:rPr>
                <w:rFonts w:ascii="Times New Roman" w:hAnsi="Times New Roman"/>
              </w:rPr>
              <w:t>программах</w:t>
            </w:r>
            <w:proofErr w:type="gramEnd"/>
            <w:r>
              <w:rPr>
                <w:rFonts w:ascii="Times New Roman" w:hAnsi="Times New Roman"/>
              </w:rPr>
              <w:t xml:space="preserve"> обязательного медицинского страхования (субсидия на иные цели)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32AAB" w:rsidTr="004D406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6E5588" w:rsidRDefault="00932AAB" w:rsidP="000C7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5588">
              <w:rPr>
                <w:rFonts w:ascii="Times New Roman" w:hAnsi="Times New Roman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 w:rsidP="000404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4. Р</w:t>
            </w:r>
            <w:r w:rsidRPr="000404F8">
              <w:rPr>
                <w:rFonts w:ascii="Times New Roman" w:hAnsi="Times New Roman"/>
              </w:rPr>
              <w:t>еализация регионального проекта «Разработка и реализация программы системной поддержки и повышения качества жизни граждан старшего поколения (Рязанская область)», направленного на достижение результатов реализации федерального проекта «Разработка и реализация программы системной поддержки и повышения качества жизни граждан старшего поколения (Старшее поколение)»</w:t>
            </w:r>
            <w:r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феде-ральный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A71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 w:rsidP="0095475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не менее 95% граждан старше трудоспособного возраста из групп риска, проживающих в организациях социального обслуживания, вакцинацией против пневмококковой инфекции</w:t>
            </w:r>
          </w:p>
          <w:p w:rsidR="00932AAB" w:rsidRPr="006E5588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932AAB" w:rsidTr="004D406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6E5588" w:rsidRDefault="00932AAB" w:rsidP="000C7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5588">
              <w:rPr>
                <w:rFonts w:ascii="Times New Roman" w:hAnsi="Times New Roman"/>
              </w:rPr>
              <w:lastRenderedPageBreak/>
              <w:t>4.1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6E5588" w:rsidRDefault="00932AAB" w:rsidP="00A91AA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E5588">
              <w:rPr>
                <w:rFonts w:ascii="Times New Roman" w:hAnsi="Times New Roman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 Рязанской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6E5588" w:rsidRDefault="00932AAB" w:rsidP="00A9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6E5588">
              <w:rPr>
                <w:rFonts w:ascii="Times New Roman" w:hAnsi="Times New Roman"/>
              </w:rPr>
              <w:t>Мин-здрав</w:t>
            </w:r>
            <w:proofErr w:type="gramEnd"/>
            <w:r w:rsidRPr="006E5588">
              <w:rPr>
                <w:rFonts w:ascii="Times New Roman" w:hAnsi="Times New Roman"/>
              </w:rPr>
              <w:t xml:space="preserve"> </w:t>
            </w:r>
            <w:proofErr w:type="spellStart"/>
            <w:r w:rsidRPr="006E5588">
              <w:rPr>
                <w:rFonts w:ascii="Times New Roman" w:hAnsi="Times New Roman"/>
              </w:rPr>
              <w:t>Рязан-ской</w:t>
            </w:r>
            <w:proofErr w:type="spellEnd"/>
            <w:r w:rsidRPr="006E5588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6E5588" w:rsidRDefault="00932AAB" w:rsidP="00A9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6E5588">
              <w:rPr>
                <w:rFonts w:ascii="Times New Roman" w:hAnsi="Times New Roman"/>
              </w:rPr>
              <w:t>Мин-здрав</w:t>
            </w:r>
            <w:proofErr w:type="gramEnd"/>
            <w:r w:rsidRPr="006E5588">
              <w:rPr>
                <w:rFonts w:ascii="Times New Roman" w:hAnsi="Times New Roman"/>
              </w:rPr>
              <w:t xml:space="preserve"> </w:t>
            </w:r>
            <w:proofErr w:type="spellStart"/>
            <w:r w:rsidRPr="006E5588">
              <w:rPr>
                <w:rFonts w:ascii="Times New Roman" w:hAnsi="Times New Roman"/>
              </w:rPr>
              <w:t>Рязан-ской</w:t>
            </w:r>
            <w:proofErr w:type="spellEnd"/>
            <w:r w:rsidRPr="006E5588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6E5588" w:rsidRDefault="00932AAB" w:rsidP="00A9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E5588">
              <w:rPr>
                <w:rFonts w:ascii="Times New Roman" w:hAnsi="Times New Roman"/>
              </w:rPr>
              <w:t>феде-ральный</w:t>
            </w:r>
            <w:proofErr w:type="spellEnd"/>
            <w:proofErr w:type="gramEnd"/>
            <w:r w:rsidRPr="006E5588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32AAB" w:rsidTr="004D4063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6E5588" w:rsidRDefault="00932AAB" w:rsidP="000C7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6E5588" w:rsidRDefault="00932AAB" w:rsidP="00F33F8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71B5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</w:t>
            </w:r>
            <w:r w:rsidRPr="000C71B5"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/>
              </w:rPr>
              <w:t>Р</w:t>
            </w:r>
            <w:r w:rsidRPr="00F33F86">
              <w:rPr>
                <w:rFonts w:ascii="Times New Roman" w:hAnsi="Times New Roman"/>
              </w:rPr>
              <w:t>еализация регионального проекта «Развитие системы оказания первичной медико-санитарной помощи (Рязанская область)», направленного на достижение результатов реализации федерального проекта «Развитие системы оказания первичной медико-санитарной помощи»</w:t>
            </w:r>
            <w:r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6E5588" w:rsidRDefault="00932AAB" w:rsidP="00A9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6E5588" w:rsidRDefault="00932AAB" w:rsidP="00A9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 w:rsidP="00A9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област</w:t>
            </w:r>
            <w:proofErr w:type="spellEnd"/>
            <w:r>
              <w:rPr>
                <w:rFonts w:ascii="Times New Roman" w:hAnsi="Times New Roman"/>
              </w:rPr>
              <w:t>-ной</w:t>
            </w:r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516,99898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200,63815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316,36083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 w:rsidP="00F834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</w:t>
            </w:r>
            <w:r w:rsidRPr="00FA0326">
              <w:rPr>
                <w:rFonts w:ascii="Times New Roman" w:hAnsi="Times New Roman"/>
                <w:sz w:val="21"/>
                <w:szCs w:val="21"/>
              </w:rPr>
              <w:t>риобретение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в 2019 году </w:t>
            </w:r>
            <w:r w:rsidRPr="00FA0326">
              <w:rPr>
                <w:rFonts w:ascii="Times New Roman" w:hAnsi="Times New Roman"/>
                <w:sz w:val="21"/>
                <w:szCs w:val="21"/>
              </w:rPr>
              <w:t xml:space="preserve"> 8 мобильных медицинских комплексов; </w:t>
            </w:r>
          </w:p>
          <w:p w:rsidR="00932AAB" w:rsidRPr="00693680" w:rsidRDefault="00214B96" w:rsidP="006936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создание в 2021 году региональной</w:t>
            </w:r>
            <w:r w:rsidR="00932AAB" w:rsidRPr="00693680">
              <w:rPr>
                <w:rFonts w:ascii="Times New Roman" w:hAnsi="Times New Roman"/>
                <w:sz w:val="21"/>
                <w:szCs w:val="21"/>
              </w:rPr>
              <w:t xml:space="preserve"> системы диспетчеризации скорой</w:t>
            </w:r>
          </w:p>
          <w:p w:rsidR="00932AAB" w:rsidRDefault="00932AAB" w:rsidP="006936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693680">
              <w:rPr>
                <w:rFonts w:ascii="Times New Roman" w:hAnsi="Times New Roman"/>
                <w:sz w:val="21"/>
                <w:szCs w:val="21"/>
              </w:rPr>
              <w:t>медицинской помощи;</w:t>
            </w:r>
          </w:p>
          <w:p w:rsidR="00932AAB" w:rsidRDefault="00932AAB" w:rsidP="00F834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FA0326">
              <w:rPr>
                <w:rFonts w:ascii="Times New Roman" w:hAnsi="Times New Roman"/>
                <w:sz w:val="21"/>
                <w:szCs w:val="21"/>
              </w:rPr>
              <w:t>выполнение  не менее 38 вылетов санитарной авиации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A0326">
              <w:rPr>
                <w:rFonts w:ascii="Times New Roman" w:hAnsi="Times New Roman"/>
                <w:sz w:val="21"/>
                <w:szCs w:val="21"/>
              </w:rPr>
              <w:t>дополнительно к вылетам, осуществляемым за счет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A0326">
              <w:rPr>
                <w:rFonts w:ascii="Times New Roman" w:hAnsi="Times New Roman"/>
                <w:sz w:val="21"/>
                <w:szCs w:val="21"/>
              </w:rPr>
              <w:t>собственных средств бюджет</w:t>
            </w:r>
            <w:r>
              <w:rPr>
                <w:rFonts w:ascii="Times New Roman" w:hAnsi="Times New Roman"/>
                <w:sz w:val="21"/>
                <w:szCs w:val="21"/>
              </w:rPr>
              <w:t>а</w:t>
            </w:r>
            <w:r w:rsidRPr="00FA032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Рязанской области;</w:t>
            </w:r>
          </w:p>
          <w:p w:rsidR="00932AAB" w:rsidRDefault="00932AAB" w:rsidP="00F8348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3485">
              <w:rPr>
                <w:rFonts w:ascii="Times New Roman" w:hAnsi="Times New Roman"/>
              </w:rPr>
              <w:t>участие в создании и тиражировании «Новой модели медицинской</w:t>
            </w:r>
            <w:r>
              <w:rPr>
                <w:rFonts w:ascii="Times New Roman" w:hAnsi="Times New Roman"/>
              </w:rPr>
              <w:t xml:space="preserve"> </w:t>
            </w:r>
            <w:r w:rsidRPr="00F83485">
              <w:rPr>
                <w:rFonts w:ascii="Times New Roman" w:hAnsi="Times New Roman"/>
              </w:rPr>
              <w:t xml:space="preserve">организации, </w:t>
            </w:r>
            <w:r w:rsidRPr="00F83485">
              <w:rPr>
                <w:rFonts w:ascii="Times New Roman" w:hAnsi="Times New Roman"/>
              </w:rPr>
              <w:lastRenderedPageBreak/>
              <w:t>оказывающей первичную медико-санитарную</w:t>
            </w:r>
            <w:r>
              <w:rPr>
                <w:rFonts w:ascii="Times New Roman" w:hAnsi="Times New Roman"/>
              </w:rPr>
              <w:t xml:space="preserve"> </w:t>
            </w:r>
            <w:r w:rsidRPr="00F83485">
              <w:rPr>
                <w:rFonts w:ascii="Times New Roman" w:hAnsi="Times New Roman"/>
              </w:rPr>
              <w:t>помощь», не менее 100% медицинских организаций, оказывающих данный вид помощи</w:t>
            </w:r>
            <w:r>
              <w:rPr>
                <w:rFonts w:ascii="Times New Roman" w:hAnsi="Times New Roman"/>
              </w:rPr>
              <w:t>;</w:t>
            </w:r>
          </w:p>
          <w:p w:rsidR="00932AAB" w:rsidRPr="00FA0326" w:rsidRDefault="00932AAB" w:rsidP="00F8348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44F9C">
              <w:rPr>
                <w:rFonts w:ascii="Times New Roman" w:hAnsi="Times New Roman"/>
              </w:rPr>
              <w:t>обеспечение 100 % охвата застрахованных лиц информированием страховыми медицинскими представителями о праве на прохождение профилактического медицинского осмотра</w:t>
            </w:r>
          </w:p>
        </w:tc>
      </w:tr>
      <w:tr w:rsidR="00932AAB" w:rsidTr="004D4063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 w:rsidP="000C7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0C71B5" w:rsidRDefault="00932AAB" w:rsidP="00A91AA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6E5588" w:rsidRDefault="00932AAB" w:rsidP="00A9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6E5588" w:rsidRDefault="00932AAB" w:rsidP="00A9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 w:rsidP="00A9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феде-ральный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86905,7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70189,4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10229,0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32AAB" w:rsidTr="004D406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 w:rsidP="000C7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6E5588" w:rsidRDefault="00932AAB" w:rsidP="00CB11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(о</w:t>
            </w:r>
            <w:r w:rsidRPr="000C71B5">
              <w:rPr>
                <w:rFonts w:ascii="Times New Roman" w:hAnsi="Times New Roman"/>
              </w:rPr>
              <w:t>снащение</w:t>
            </w:r>
            <w:r>
              <w:rPr>
                <w:rFonts w:ascii="Times New Roman" w:hAnsi="Times New Roman"/>
              </w:rPr>
              <w:t xml:space="preserve">) для ГМО РО </w:t>
            </w:r>
            <w:r w:rsidRPr="000C71B5">
              <w:rPr>
                <w:rFonts w:ascii="Times New Roman" w:hAnsi="Times New Roman"/>
              </w:rPr>
              <w:t>передвижны</w:t>
            </w:r>
            <w:r>
              <w:rPr>
                <w:rFonts w:ascii="Times New Roman" w:hAnsi="Times New Roman"/>
              </w:rPr>
              <w:t>х</w:t>
            </w:r>
            <w:r w:rsidRPr="000C71B5">
              <w:rPr>
                <w:rFonts w:ascii="Times New Roman" w:hAnsi="Times New Roman"/>
              </w:rPr>
              <w:t xml:space="preserve"> медицински</w:t>
            </w:r>
            <w:r>
              <w:rPr>
                <w:rFonts w:ascii="Times New Roman" w:hAnsi="Times New Roman"/>
              </w:rPr>
              <w:t>х</w:t>
            </w:r>
            <w:r w:rsidRPr="000C71B5">
              <w:rPr>
                <w:rFonts w:ascii="Times New Roman" w:hAnsi="Times New Roman"/>
              </w:rPr>
              <w:t xml:space="preserve"> комплекс</w:t>
            </w:r>
            <w:r>
              <w:rPr>
                <w:rFonts w:ascii="Times New Roman" w:hAnsi="Times New Roman"/>
              </w:rPr>
              <w:t>ов</w:t>
            </w:r>
            <w:r w:rsidRPr="000C71B5">
              <w:rPr>
                <w:rFonts w:ascii="Times New Roman" w:hAnsi="Times New Roman"/>
              </w:rPr>
              <w:t xml:space="preserve">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6E5588" w:rsidRDefault="00932AAB" w:rsidP="00A9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6E5588">
              <w:rPr>
                <w:rFonts w:ascii="Times New Roman" w:hAnsi="Times New Roman"/>
              </w:rPr>
              <w:t>Мин-здрав</w:t>
            </w:r>
            <w:proofErr w:type="gramEnd"/>
            <w:r w:rsidRPr="006E5588">
              <w:rPr>
                <w:rFonts w:ascii="Times New Roman" w:hAnsi="Times New Roman"/>
              </w:rPr>
              <w:t xml:space="preserve"> </w:t>
            </w:r>
            <w:proofErr w:type="spellStart"/>
            <w:r w:rsidRPr="006E5588">
              <w:rPr>
                <w:rFonts w:ascii="Times New Roman" w:hAnsi="Times New Roman"/>
              </w:rPr>
              <w:t>Рязан-ской</w:t>
            </w:r>
            <w:proofErr w:type="spellEnd"/>
            <w:r w:rsidRPr="006E5588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6E5588" w:rsidRDefault="00932AAB" w:rsidP="00A9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6E5588">
              <w:rPr>
                <w:rFonts w:ascii="Times New Roman" w:hAnsi="Times New Roman"/>
              </w:rPr>
              <w:t>Мин-здрав</w:t>
            </w:r>
            <w:proofErr w:type="gramEnd"/>
            <w:r w:rsidRPr="006E5588">
              <w:rPr>
                <w:rFonts w:ascii="Times New Roman" w:hAnsi="Times New Roman"/>
              </w:rPr>
              <w:t xml:space="preserve"> </w:t>
            </w:r>
            <w:proofErr w:type="spellStart"/>
            <w:r w:rsidRPr="006E5588">
              <w:rPr>
                <w:rFonts w:ascii="Times New Roman" w:hAnsi="Times New Roman"/>
              </w:rPr>
              <w:t>Рязан-ской</w:t>
            </w:r>
            <w:proofErr w:type="spellEnd"/>
            <w:r w:rsidRPr="006E5588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6E5588" w:rsidRDefault="00932AAB" w:rsidP="000C7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феде-ральный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70189,4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70189,4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32AAB" w:rsidTr="004D4063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 w:rsidP="000C7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6E5588" w:rsidRDefault="00932AAB" w:rsidP="00A91AA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71B5">
              <w:rPr>
                <w:rFonts w:ascii="Times New Roman" w:hAnsi="Times New Roman"/>
              </w:rPr>
              <w:t>Осуществление закупок авиационных работ в целях оказания скорой специализированной медицинской помощи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6E5588" w:rsidRDefault="00932AAB" w:rsidP="00A9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6E5588">
              <w:rPr>
                <w:rFonts w:ascii="Times New Roman" w:hAnsi="Times New Roman"/>
              </w:rPr>
              <w:t>Мин-здрав</w:t>
            </w:r>
            <w:proofErr w:type="gramEnd"/>
            <w:r w:rsidRPr="006E5588">
              <w:rPr>
                <w:rFonts w:ascii="Times New Roman" w:hAnsi="Times New Roman"/>
              </w:rPr>
              <w:t xml:space="preserve"> </w:t>
            </w:r>
            <w:proofErr w:type="spellStart"/>
            <w:r w:rsidRPr="006E5588">
              <w:rPr>
                <w:rFonts w:ascii="Times New Roman" w:hAnsi="Times New Roman"/>
              </w:rPr>
              <w:t>Рязан-ской</w:t>
            </w:r>
            <w:proofErr w:type="spellEnd"/>
            <w:r w:rsidRPr="006E5588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6E5588" w:rsidRDefault="00932AAB" w:rsidP="00A9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6E5588">
              <w:rPr>
                <w:rFonts w:ascii="Times New Roman" w:hAnsi="Times New Roman"/>
              </w:rPr>
              <w:t>Мин-здрав</w:t>
            </w:r>
            <w:proofErr w:type="gramEnd"/>
            <w:r w:rsidRPr="006E5588">
              <w:rPr>
                <w:rFonts w:ascii="Times New Roman" w:hAnsi="Times New Roman"/>
              </w:rPr>
              <w:t xml:space="preserve"> </w:t>
            </w:r>
            <w:proofErr w:type="spellStart"/>
            <w:r w:rsidRPr="006E5588">
              <w:rPr>
                <w:rFonts w:ascii="Times New Roman" w:hAnsi="Times New Roman"/>
              </w:rPr>
              <w:t>Рязан-ской</w:t>
            </w:r>
            <w:proofErr w:type="spellEnd"/>
            <w:r w:rsidRPr="006E5588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6E5588" w:rsidRDefault="00932AAB" w:rsidP="00A9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област</w:t>
            </w:r>
            <w:proofErr w:type="spellEnd"/>
            <w:r>
              <w:rPr>
                <w:rFonts w:ascii="Times New Roman" w:hAnsi="Times New Roman"/>
              </w:rPr>
              <w:t>-ной</w:t>
            </w:r>
            <w:proofErr w:type="gramEnd"/>
            <w:r>
              <w:rPr>
                <w:rFonts w:ascii="Times New Roman" w:hAnsi="Times New Roman"/>
              </w:rPr>
              <w:t xml:space="preserve"> бюджет*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516,99898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200,63815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316,36083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32AAB" w:rsidTr="00380195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 w:rsidP="000C7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0C71B5" w:rsidRDefault="00932AAB" w:rsidP="00A91AA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6E5588" w:rsidRDefault="00932AAB" w:rsidP="00A9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6E5588" w:rsidRDefault="00932AAB" w:rsidP="00A9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Pr="006E5588" w:rsidRDefault="00932AAB" w:rsidP="00A9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феде-ральный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10229,0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932AAB" w:rsidRDefault="00932AAB" w:rsidP="00A91A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AAB" w:rsidRDefault="0093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80195" w:rsidTr="00231D81">
        <w:trPr>
          <w:cantSplit/>
          <w:trHeight w:val="2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0195" w:rsidRDefault="00380195" w:rsidP="000C7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0195" w:rsidRPr="00CF6EBC" w:rsidRDefault="00380195" w:rsidP="005222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6EBC">
              <w:rPr>
                <w:rFonts w:ascii="Times New Roman" w:hAnsi="Times New Roman"/>
              </w:rPr>
              <w:t xml:space="preserve">Задача 6. </w:t>
            </w:r>
            <w:r>
              <w:rPr>
                <w:rFonts w:ascii="Times New Roman" w:hAnsi="Times New Roman"/>
              </w:rPr>
              <w:t>Р</w:t>
            </w:r>
            <w:r w:rsidRPr="00F33F86">
              <w:rPr>
                <w:rFonts w:ascii="Times New Roman" w:hAnsi="Times New Roman"/>
              </w:rPr>
              <w:t xml:space="preserve">еализация регионального проекта «Развитие детского здравоохранения, включая создание современной инфраструктуры оказания медицинской помощи (Рязанская область)», направленного </w:t>
            </w:r>
            <w:proofErr w:type="gramStart"/>
            <w:r w:rsidRPr="00F33F86">
              <w:rPr>
                <w:rFonts w:ascii="Times New Roman" w:hAnsi="Times New Roman"/>
              </w:rPr>
              <w:t>на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0195" w:rsidRPr="006E5588" w:rsidRDefault="00380195" w:rsidP="00A9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0195" w:rsidRPr="006E5588" w:rsidRDefault="00380195" w:rsidP="00A9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0195" w:rsidRPr="006E5588" w:rsidRDefault="00380195" w:rsidP="00380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област</w:t>
            </w:r>
            <w:proofErr w:type="spellEnd"/>
            <w:r>
              <w:rPr>
                <w:rFonts w:ascii="Times New Roman" w:hAnsi="Times New Roman"/>
              </w:rPr>
              <w:t>-ной</w:t>
            </w:r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80195" w:rsidRDefault="00380195" w:rsidP="003801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25009,2706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80195" w:rsidRDefault="00380195" w:rsidP="003801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80195" w:rsidRDefault="00380195" w:rsidP="003801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80195" w:rsidRDefault="00380195" w:rsidP="003801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80195" w:rsidRDefault="00380195" w:rsidP="003801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80195" w:rsidRDefault="00380195" w:rsidP="003801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12504,6353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80195" w:rsidRDefault="00380195" w:rsidP="003801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12504,6353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80195" w:rsidRDefault="00380195" w:rsidP="003801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80195" w:rsidRDefault="00380195" w:rsidP="003801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80195" w:rsidRDefault="00380195" w:rsidP="003801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80195" w:rsidRDefault="00380195" w:rsidP="003801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0195" w:rsidRPr="0016360E" w:rsidRDefault="00380195" w:rsidP="003801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16360E">
              <w:rPr>
                <w:rFonts w:ascii="Times New Roman" w:hAnsi="Times New Roman"/>
              </w:rPr>
              <w:t>бучен</w:t>
            </w:r>
            <w:r>
              <w:rPr>
                <w:rFonts w:ascii="Times New Roman" w:hAnsi="Times New Roman"/>
              </w:rPr>
              <w:t xml:space="preserve">ие </w:t>
            </w:r>
            <w:r w:rsidRPr="001636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16360E">
              <w:rPr>
                <w:rFonts w:ascii="Times New Roman" w:hAnsi="Times New Roman"/>
              </w:rPr>
              <w:t xml:space="preserve"> </w:t>
            </w:r>
            <w:proofErr w:type="spellStart"/>
            <w:r w:rsidRPr="0016360E">
              <w:rPr>
                <w:rFonts w:ascii="Times New Roman" w:hAnsi="Times New Roman"/>
              </w:rPr>
              <w:t>симуляционных</w:t>
            </w:r>
            <w:proofErr w:type="spellEnd"/>
            <w:r w:rsidRPr="0016360E">
              <w:rPr>
                <w:rFonts w:ascii="Times New Roman" w:hAnsi="Times New Roman"/>
              </w:rPr>
              <w:t xml:space="preserve"> центрах специалист</w:t>
            </w:r>
            <w:r>
              <w:rPr>
                <w:rFonts w:ascii="Times New Roman" w:hAnsi="Times New Roman"/>
              </w:rPr>
              <w:t>ов</w:t>
            </w:r>
            <w:r w:rsidRPr="0016360E">
              <w:rPr>
                <w:rFonts w:ascii="Times New Roman" w:hAnsi="Times New Roman"/>
              </w:rPr>
              <w:t xml:space="preserve"> </w:t>
            </w:r>
            <w:proofErr w:type="gramStart"/>
            <w:r w:rsidRPr="0016360E">
              <w:rPr>
                <w:rFonts w:ascii="Times New Roman" w:hAnsi="Times New Roman"/>
              </w:rPr>
              <w:t>в</w:t>
            </w:r>
            <w:proofErr w:type="gramEnd"/>
          </w:p>
          <w:p w:rsidR="00380195" w:rsidRDefault="00380195" w:rsidP="003801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360E">
              <w:rPr>
                <w:rFonts w:ascii="Times New Roman" w:hAnsi="Times New Roman"/>
              </w:rPr>
              <w:t xml:space="preserve">области </w:t>
            </w:r>
            <w:proofErr w:type="spellStart"/>
            <w:r w:rsidRPr="0016360E">
              <w:rPr>
                <w:rFonts w:ascii="Times New Roman" w:hAnsi="Times New Roman"/>
              </w:rPr>
              <w:t>перинатологии</w:t>
            </w:r>
            <w:proofErr w:type="spellEnd"/>
            <w:r w:rsidRPr="0016360E">
              <w:rPr>
                <w:rFonts w:ascii="Times New Roman" w:hAnsi="Times New Roman"/>
              </w:rPr>
              <w:t>, неонатологии и педиатрии</w:t>
            </w:r>
            <w:r>
              <w:rPr>
                <w:rFonts w:ascii="Times New Roman" w:hAnsi="Times New Roman"/>
              </w:rPr>
              <w:t xml:space="preserve">  не менее 0,467 тыс. человек;</w:t>
            </w:r>
          </w:p>
          <w:p w:rsidR="00380195" w:rsidRPr="00163A71" w:rsidRDefault="00380195" w:rsidP="003801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3A71">
              <w:rPr>
                <w:rFonts w:ascii="Times New Roman" w:hAnsi="Times New Roman"/>
              </w:rPr>
              <w:t>охват профилактическими медицинскими</w:t>
            </w:r>
            <w:r>
              <w:rPr>
                <w:rFonts w:ascii="Times New Roman" w:hAnsi="Times New Roman"/>
              </w:rPr>
              <w:t xml:space="preserve"> осмотрами,</w:t>
            </w:r>
          </w:p>
          <w:p w:rsidR="00380195" w:rsidRDefault="00380195" w:rsidP="003801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39E8">
              <w:rPr>
                <w:rFonts w:ascii="Times New Roman" w:hAnsi="Times New Roman"/>
              </w:rPr>
              <w:t>увеличение охвата профилактическими медицинскими осмотрами детей в возрасте 15-17 лет в рамках реализации приказа Минздрава</w:t>
            </w:r>
          </w:p>
        </w:tc>
      </w:tr>
      <w:tr w:rsidR="00231D81" w:rsidTr="00231D81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D81" w:rsidRDefault="00231D81" w:rsidP="000C7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D81" w:rsidRPr="00CF6EBC" w:rsidRDefault="00231D81" w:rsidP="00DD79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F86">
              <w:rPr>
                <w:rFonts w:ascii="Times New Roman" w:hAnsi="Times New Roman"/>
              </w:rPr>
              <w:t>достижение результатов реализации федерального проекта «Развитие детского здравоохранения, включая создание современной инфраструктуры оказания медицинской помощи детям»</w:t>
            </w:r>
            <w:r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D81" w:rsidRPr="006E5588" w:rsidRDefault="00231D81" w:rsidP="00DD7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D81" w:rsidRPr="006E5588" w:rsidRDefault="00231D81" w:rsidP="00DD7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D81" w:rsidRPr="006E5588" w:rsidRDefault="00231D81" w:rsidP="00DD7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феде-ральный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141719,2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70859,6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70859,6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D81" w:rsidRDefault="00231D81" w:rsidP="00DE21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39E8">
              <w:rPr>
                <w:rFonts w:ascii="Times New Roman" w:hAnsi="Times New Roman"/>
              </w:rPr>
              <w:t xml:space="preserve">России от 10 августа 2017 г. </w:t>
            </w:r>
            <w:r>
              <w:rPr>
                <w:rFonts w:ascii="Times New Roman" w:hAnsi="Times New Roman"/>
              </w:rPr>
              <w:br/>
            </w:r>
            <w:r w:rsidRPr="00F939E8">
              <w:rPr>
                <w:rFonts w:ascii="Times New Roman" w:hAnsi="Times New Roman"/>
              </w:rPr>
              <w:t>№ 514н «О Порядке проведения профилактических медицинских осмотров несовершеннолетних»: девочек – врачами акушерами-гинекологами; мальчиков - врачами детскими урологами-</w:t>
            </w:r>
            <w:proofErr w:type="spellStart"/>
            <w:r w:rsidRPr="00F939E8">
              <w:rPr>
                <w:rFonts w:ascii="Times New Roman" w:hAnsi="Times New Roman"/>
              </w:rPr>
              <w:t>андрологами</w:t>
            </w:r>
            <w:proofErr w:type="spellEnd"/>
            <w:r w:rsidRPr="00F939E8">
              <w:rPr>
                <w:rFonts w:ascii="Times New Roman" w:hAnsi="Times New Roman"/>
              </w:rPr>
              <w:t xml:space="preserve"> до 80,0%;</w:t>
            </w:r>
          </w:p>
          <w:p w:rsidR="00231D81" w:rsidRPr="00163A71" w:rsidRDefault="00231D81" w:rsidP="00DE21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доли </w:t>
            </w:r>
            <w:r w:rsidRPr="00163A71">
              <w:rPr>
                <w:rFonts w:ascii="Times New Roman" w:hAnsi="Times New Roman"/>
              </w:rPr>
              <w:t>поликлиник/детски</w:t>
            </w:r>
            <w:r>
              <w:rPr>
                <w:rFonts w:ascii="Times New Roman" w:hAnsi="Times New Roman"/>
              </w:rPr>
              <w:t>х</w:t>
            </w:r>
            <w:r w:rsidRPr="00163A71">
              <w:rPr>
                <w:rFonts w:ascii="Times New Roman" w:hAnsi="Times New Roman"/>
              </w:rPr>
              <w:t xml:space="preserve"> поликлинически</w:t>
            </w:r>
            <w:r>
              <w:rPr>
                <w:rFonts w:ascii="Times New Roman" w:hAnsi="Times New Roman"/>
              </w:rPr>
              <w:t>х</w:t>
            </w:r>
            <w:r w:rsidRPr="00163A71">
              <w:rPr>
                <w:rFonts w:ascii="Times New Roman" w:hAnsi="Times New Roman"/>
              </w:rPr>
              <w:t xml:space="preserve"> отделени</w:t>
            </w:r>
            <w:r>
              <w:rPr>
                <w:rFonts w:ascii="Times New Roman" w:hAnsi="Times New Roman"/>
              </w:rPr>
              <w:t>й</w:t>
            </w:r>
          </w:p>
          <w:p w:rsidR="00231D81" w:rsidRDefault="00231D81" w:rsidP="00DE21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3A71">
              <w:rPr>
                <w:rFonts w:ascii="Times New Roman" w:hAnsi="Times New Roman"/>
              </w:rPr>
              <w:t>медицинских организаций</w:t>
            </w:r>
            <w:r>
              <w:rPr>
                <w:rFonts w:ascii="Times New Roman" w:hAnsi="Times New Roman"/>
              </w:rPr>
              <w:t xml:space="preserve"> Рязанской области, которые</w:t>
            </w:r>
          </w:p>
          <w:p w:rsidR="00231D81" w:rsidRPr="00163A71" w:rsidRDefault="00231D81" w:rsidP="00DE21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3A71">
              <w:rPr>
                <w:rFonts w:ascii="Times New Roman" w:hAnsi="Times New Roman"/>
              </w:rPr>
              <w:t>будут дооснащены медицинскими изделиями и реализуют</w:t>
            </w:r>
          </w:p>
          <w:p w:rsidR="00231D81" w:rsidRPr="00163A71" w:rsidRDefault="00231D81" w:rsidP="00DE21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3A71">
              <w:rPr>
                <w:rFonts w:ascii="Times New Roman" w:hAnsi="Times New Roman"/>
              </w:rPr>
              <w:t xml:space="preserve">организационно-планировочные решения </w:t>
            </w:r>
            <w:proofErr w:type="gramStart"/>
            <w:r w:rsidRPr="00163A71">
              <w:rPr>
                <w:rFonts w:ascii="Times New Roman" w:hAnsi="Times New Roman"/>
              </w:rPr>
              <w:t>внутренних</w:t>
            </w:r>
            <w:proofErr w:type="gramEnd"/>
          </w:p>
          <w:p w:rsidR="00231D81" w:rsidRPr="00163A71" w:rsidRDefault="00231D81" w:rsidP="00DE21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3A71">
              <w:rPr>
                <w:rFonts w:ascii="Times New Roman" w:hAnsi="Times New Roman"/>
              </w:rPr>
              <w:t>пространств, обеспечивающих комфортность пребывания</w:t>
            </w:r>
          </w:p>
          <w:p w:rsidR="00231D81" w:rsidRPr="00163A71" w:rsidRDefault="00231D81" w:rsidP="00DE21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3A71">
              <w:rPr>
                <w:rFonts w:ascii="Times New Roman" w:hAnsi="Times New Roman"/>
              </w:rPr>
              <w:t>детей в соответствии с приказом Минздрава России от 7</w:t>
            </w:r>
            <w:r>
              <w:rPr>
                <w:rFonts w:ascii="Times New Roman" w:hAnsi="Times New Roman"/>
              </w:rPr>
              <w:t xml:space="preserve"> </w:t>
            </w:r>
            <w:r w:rsidRPr="00163A71">
              <w:rPr>
                <w:rFonts w:ascii="Times New Roman" w:hAnsi="Times New Roman"/>
              </w:rPr>
              <w:t xml:space="preserve">марта 2018 г. № 92н «Об утверждении Положения </w:t>
            </w:r>
            <w:proofErr w:type="gramStart"/>
            <w:r w:rsidRPr="00163A71">
              <w:rPr>
                <w:rFonts w:ascii="Times New Roman" w:hAnsi="Times New Roman"/>
              </w:rPr>
              <w:t>об</w:t>
            </w:r>
            <w:proofErr w:type="gramEnd"/>
          </w:p>
          <w:p w:rsidR="00231D81" w:rsidRPr="00163A71" w:rsidRDefault="00231D81" w:rsidP="00DE21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3A71">
              <w:rPr>
                <w:rFonts w:ascii="Times New Roman" w:hAnsi="Times New Roman"/>
              </w:rPr>
              <w:t>организации оказания первичной медико-санитарной помощи</w:t>
            </w:r>
          </w:p>
          <w:p w:rsidR="00231D81" w:rsidRDefault="00231D81" w:rsidP="00DE21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3A71">
              <w:rPr>
                <w:rFonts w:ascii="Times New Roman" w:hAnsi="Times New Roman"/>
              </w:rPr>
              <w:t>детям»</w:t>
            </w:r>
            <w:r>
              <w:rPr>
                <w:rFonts w:ascii="Times New Roman" w:hAnsi="Times New Roman"/>
              </w:rPr>
              <w:t xml:space="preserve"> до 95 %;</w:t>
            </w:r>
          </w:p>
          <w:p w:rsidR="00231D81" w:rsidRDefault="00231D81" w:rsidP="00DE21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детской смертности (в в</w:t>
            </w:r>
            <w:r w:rsidR="0041656B">
              <w:rPr>
                <w:rFonts w:ascii="Times New Roman" w:hAnsi="Times New Roman"/>
              </w:rPr>
              <w:t>озрасте 0-</w:t>
            </w:r>
            <w:r>
              <w:rPr>
                <w:rFonts w:ascii="Times New Roman" w:hAnsi="Times New Roman"/>
              </w:rPr>
              <w:t>4 года) до 4,2 случая на 1 тыс. новорожденных, родившихся живыми;</w:t>
            </w:r>
          </w:p>
          <w:p w:rsidR="00231D81" w:rsidRDefault="00231D81" w:rsidP="00B305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31D81" w:rsidTr="00231D81">
        <w:trPr>
          <w:cantSplit/>
          <w:trHeight w:val="1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D81" w:rsidRDefault="00231D81" w:rsidP="000C7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19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D81" w:rsidRPr="000C71B5" w:rsidRDefault="00231D81" w:rsidP="00DD79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6EBC">
              <w:rPr>
                <w:rFonts w:ascii="Times New Roman" w:hAnsi="Times New Roman"/>
              </w:rPr>
              <w:t>Развитие материально-технической базы детских поликлиник и детских поликлинических отделений медицинских организаций, подведомственных Минздраву Рязанской</w:t>
            </w:r>
            <w:r>
              <w:rPr>
                <w:rFonts w:ascii="Times New Roman" w:hAnsi="Times New Roman"/>
              </w:rPr>
              <w:t xml:space="preserve"> </w:t>
            </w:r>
            <w:r w:rsidRPr="00CF6EBC">
              <w:rPr>
                <w:rFonts w:ascii="Times New Roman" w:hAnsi="Times New Roman"/>
              </w:rPr>
              <w:t xml:space="preserve">области, </w:t>
            </w:r>
            <w:proofErr w:type="gramStart"/>
            <w:r w:rsidRPr="00CF6EBC">
              <w:rPr>
                <w:rFonts w:ascii="Times New Roman" w:hAnsi="Times New Roman"/>
              </w:rPr>
              <w:t>в</w:t>
            </w:r>
            <w:proofErr w:type="gramEnd"/>
            <w:r w:rsidRPr="00CF6EBC">
              <w:rPr>
                <w:rFonts w:ascii="Times New Roman" w:hAnsi="Times New Roman"/>
              </w:rPr>
              <w:t xml:space="preserve"> </w:t>
            </w:r>
          </w:p>
          <w:p w:rsidR="00231D81" w:rsidRPr="000C71B5" w:rsidRDefault="00231D81" w:rsidP="00DD79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CF6EBC">
              <w:rPr>
                <w:rFonts w:ascii="Times New Roman" w:hAnsi="Times New Roman"/>
              </w:rPr>
              <w:t>соответствии</w:t>
            </w:r>
            <w:proofErr w:type="gramEnd"/>
            <w:r w:rsidRPr="00CF6EBC">
              <w:rPr>
                <w:rFonts w:ascii="Times New Roman" w:hAnsi="Times New Roman"/>
              </w:rPr>
              <w:t xml:space="preserve"> с Положением об организации оказания первичной медико-санитарной помощи детям, утвержденным приказом Минздрава России от 07.03.2018 </w:t>
            </w:r>
            <w:r>
              <w:rPr>
                <w:rFonts w:ascii="Times New Roman" w:hAnsi="Times New Roman"/>
              </w:rPr>
              <w:t>№</w:t>
            </w:r>
            <w:r w:rsidRPr="00CF6EBC">
              <w:rPr>
                <w:rFonts w:ascii="Times New Roman" w:hAnsi="Times New Roman"/>
              </w:rPr>
              <w:t> 92н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D81" w:rsidRPr="006E5588" w:rsidRDefault="00231D81" w:rsidP="00DD7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6E5588">
              <w:rPr>
                <w:rFonts w:ascii="Times New Roman" w:hAnsi="Times New Roman"/>
              </w:rPr>
              <w:t>Мин-здрав</w:t>
            </w:r>
            <w:proofErr w:type="gramEnd"/>
            <w:r w:rsidRPr="006E5588">
              <w:rPr>
                <w:rFonts w:ascii="Times New Roman" w:hAnsi="Times New Roman"/>
              </w:rPr>
              <w:t xml:space="preserve"> </w:t>
            </w:r>
            <w:proofErr w:type="spellStart"/>
            <w:r w:rsidRPr="006E5588">
              <w:rPr>
                <w:rFonts w:ascii="Times New Roman" w:hAnsi="Times New Roman"/>
              </w:rPr>
              <w:t>Рязан-ской</w:t>
            </w:r>
            <w:proofErr w:type="spellEnd"/>
            <w:r w:rsidRPr="006E5588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D81" w:rsidRPr="006E5588" w:rsidRDefault="00231D81" w:rsidP="00DD7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6E5588">
              <w:rPr>
                <w:rFonts w:ascii="Times New Roman" w:hAnsi="Times New Roman"/>
              </w:rPr>
              <w:t>Мин-здрав</w:t>
            </w:r>
            <w:proofErr w:type="gramEnd"/>
            <w:r w:rsidRPr="006E5588">
              <w:rPr>
                <w:rFonts w:ascii="Times New Roman" w:hAnsi="Times New Roman"/>
              </w:rPr>
              <w:t xml:space="preserve"> </w:t>
            </w:r>
            <w:proofErr w:type="spellStart"/>
            <w:r w:rsidRPr="006E5588">
              <w:rPr>
                <w:rFonts w:ascii="Times New Roman" w:hAnsi="Times New Roman"/>
              </w:rPr>
              <w:t>Рязан-ской</w:t>
            </w:r>
            <w:proofErr w:type="spellEnd"/>
            <w:r w:rsidRPr="006E5588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D81" w:rsidRDefault="00231D81" w:rsidP="00DD7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област</w:t>
            </w:r>
            <w:proofErr w:type="spellEnd"/>
            <w:r>
              <w:rPr>
                <w:rFonts w:ascii="Times New Roman" w:hAnsi="Times New Roman"/>
              </w:rPr>
              <w:t>-ной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бюд-жет</w:t>
            </w:r>
            <w:proofErr w:type="spellEnd"/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25009,2706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12504,6353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12504,6353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D81" w:rsidRDefault="00231D81" w:rsidP="00B305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1D81" w:rsidTr="004D4063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D81" w:rsidRDefault="00231D81" w:rsidP="000C7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D81" w:rsidRPr="00CF6EBC" w:rsidRDefault="00231D81" w:rsidP="00DD79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D81" w:rsidRPr="006E5588" w:rsidRDefault="00231D81" w:rsidP="00DD7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D81" w:rsidRPr="006E5588" w:rsidRDefault="00231D81" w:rsidP="00DD7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D81" w:rsidRPr="006E5588" w:rsidRDefault="00231D81" w:rsidP="00DD7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феде-ральный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141719,2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70859,6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70859,6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D81" w:rsidRDefault="00231D81" w:rsidP="00B305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1D81" w:rsidTr="00231D81">
        <w:trPr>
          <w:cantSplit/>
          <w:trHeight w:val="113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D81" w:rsidRDefault="00231D81" w:rsidP="000C7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D81" w:rsidRPr="00CF6EBC" w:rsidRDefault="00231D81" w:rsidP="00431CA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6EBC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7</w:t>
            </w:r>
            <w:r w:rsidRPr="00CF6EB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</w:t>
            </w:r>
            <w:r w:rsidRPr="00431CA7">
              <w:rPr>
                <w:rFonts w:ascii="Times New Roman" w:hAnsi="Times New Roman"/>
              </w:rPr>
              <w:t>еализация регионального проекта «Формирование системы мотивации граждан к здоровому образу жизни, включая здоровое питание и отказ от вредных привычек (Рязанская область)», направленного на достижение результатов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D81" w:rsidRPr="006E5588" w:rsidRDefault="00231D81" w:rsidP="00A63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6E5588">
              <w:rPr>
                <w:rFonts w:ascii="Times New Roman" w:hAnsi="Times New Roman"/>
              </w:rPr>
              <w:t>Мин-здрав</w:t>
            </w:r>
            <w:proofErr w:type="gramEnd"/>
            <w:r w:rsidRPr="006E5588">
              <w:rPr>
                <w:rFonts w:ascii="Times New Roman" w:hAnsi="Times New Roman"/>
              </w:rPr>
              <w:t xml:space="preserve"> </w:t>
            </w:r>
            <w:proofErr w:type="spellStart"/>
            <w:r w:rsidRPr="006E5588">
              <w:rPr>
                <w:rFonts w:ascii="Times New Roman" w:hAnsi="Times New Roman"/>
              </w:rPr>
              <w:t>Рязан-ской</w:t>
            </w:r>
            <w:proofErr w:type="spellEnd"/>
            <w:r w:rsidRPr="006E5588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D81" w:rsidRPr="006E5588" w:rsidRDefault="00231D81" w:rsidP="00A63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6E5588">
              <w:rPr>
                <w:rFonts w:ascii="Times New Roman" w:hAnsi="Times New Roman"/>
              </w:rPr>
              <w:t>Мин-здрав</w:t>
            </w:r>
            <w:proofErr w:type="gramEnd"/>
            <w:r w:rsidRPr="006E5588">
              <w:rPr>
                <w:rFonts w:ascii="Times New Roman" w:hAnsi="Times New Roman"/>
              </w:rPr>
              <w:t xml:space="preserve"> </w:t>
            </w:r>
            <w:proofErr w:type="spellStart"/>
            <w:r w:rsidRPr="006E5588">
              <w:rPr>
                <w:rFonts w:ascii="Times New Roman" w:hAnsi="Times New Roman"/>
              </w:rPr>
              <w:t>Рязан-ской</w:t>
            </w:r>
            <w:proofErr w:type="spellEnd"/>
            <w:r w:rsidRPr="006E5588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31D81" w:rsidRDefault="00231D81" w:rsidP="00231D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1D81" w:rsidRDefault="00231D81" w:rsidP="00B305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внедрение модели организации и функционирования центров</w:t>
            </w:r>
          </w:p>
          <w:p w:rsidR="00231D81" w:rsidRDefault="00231D81" w:rsidP="00B305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общественного здоровья в 2020 году;</w:t>
            </w:r>
          </w:p>
        </w:tc>
      </w:tr>
      <w:tr w:rsidR="00377A5E" w:rsidTr="00377A5E">
        <w:trPr>
          <w:cantSplit/>
          <w:trHeight w:val="113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A5E" w:rsidRDefault="00377A5E" w:rsidP="000C7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A5E" w:rsidRPr="00CF6EBC" w:rsidRDefault="00377A5E" w:rsidP="00431CA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6EBC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8</w:t>
            </w:r>
            <w:r w:rsidRPr="00CF6EB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Р</w:t>
            </w:r>
            <w:r w:rsidRPr="00431CA7">
              <w:rPr>
                <w:rFonts w:ascii="Times New Roman" w:hAnsi="Times New Roman"/>
              </w:rPr>
              <w:t>еализация регионального проекта «Развитие экспорта медицинских услуг (Рязанская область)», направленного на достижение результатов реализации федерального проекта «Развитие экспорта медицинских услуг»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A5E" w:rsidRPr="006E5588" w:rsidRDefault="00377A5E" w:rsidP="00A63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6E5588">
              <w:rPr>
                <w:rFonts w:ascii="Times New Roman" w:hAnsi="Times New Roman"/>
              </w:rPr>
              <w:t>Мин-здрав</w:t>
            </w:r>
            <w:proofErr w:type="gramEnd"/>
            <w:r w:rsidRPr="006E5588">
              <w:rPr>
                <w:rFonts w:ascii="Times New Roman" w:hAnsi="Times New Roman"/>
              </w:rPr>
              <w:t xml:space="preserve"> </w:t>
            </w:r>
            <w:proofErr w:type="spellStart"/>
            <w:r w:rsidRPr="006E5588">
              <w:rPr>
                <w:rFonts w:ascii="Times New Roman" w:hAnsi="Times New Roman"/>
              </w:rPr>
              <w:t>Рязан-ской</w:t>
            </w:r>
            <w:proofErr w:type="spellEnd"/>
            <w:r w:rsidRPr="006E5588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A5E" w:rsidRPr="006E5588" w:rsidRDefault="00377A5E" w:rsidP="00A63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6E5588">
              <w:rPr>
                <w:rFonts w:ascii="Times New Roman" w:hAnsi="Times New Roman"/>
              </w:rPr>
              <w:t>Мин-здрав</w:t>
            </w:r>
            <w:proofErr w:type="gramEnd"/>
            <w:r w:rsidRPr="006E5588">
              <w:rPr>
                <w:rFonts w:ascii="Times New Roman" w:hAnsi="Times New Roman"/>
              </w:rPr>
              <w:t xml:space="preserve"> </w:t>
            </w:r>
            <w:proofErr w:type="spellStart"/>
            <w:r w:rsidRPr="006E5588">
              <w:rPr>
                <w:rFonts w:ascii="Times New Roman" w:hAnsi="Times New Roman"/>
              </w:rPr>
              <w:t>Рязан-ской</w:t>
            </w:r>
            <w:proofErr w:type="spellEnd"/>
            <w:r w:rsidRPr="006E5588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A9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A5E" w:rsidRPr="007321A1" w:rsidRDefault="00377A5E" w:rsidP="00A46F76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увеличение количества пролеченных иностранных граждан до 2,93 тыс. чел.</w:t>
            </w:r>
          </w:p>
        </w:tc>
      </w:tr>
      <w:tr w:rsidR="00377A5E" w:rsidTr="004D4063">
        <w:trPr>
          <w:cantSplit/>
          <w:trHeight w:val="1485"/>
        </w:trPr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A5E" w:rsidRDefault="00377A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Итого, 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A5E" w:rsidRDefault="00377A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A5E" w:rsidRPr="006E5588" w:rsidRDefault="00377A5E" w:rsidP="00A63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A5E" w:rsidRPr="006E5588" w:rsidRDefault="00377A5E" w:rsidP="00A63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4329643,92746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286488,94601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289451,49775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350548,55736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558406,61807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665466,53776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491935,04645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416217,09483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423709,87641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423709,87641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423709,87641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A5E" w:rsidRDefault="00377A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77A5E" w:rsidTr="004D4063">
        <w:trPr>
          <w:cantSplit/>
          <w:trHeight w:val="1480"/>
        </w:trPr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A5E" w:rsidRDefault="00377A5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A5E" w:rsidRDefault="00377A5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A5E" w:rsidRDefault="00377A5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A5E" w:rsidRDefault="00377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област</w:t>
            </w:r>
            <w:proofErr w:type="spellEnd"/>
            <w:r>
              <w:rPr>
                <w:rFonts w:ascii="Times New Roman" w:hAnsi="Times New Roman"/>
              </w:rPr>
              <w:t>-ной</w:t>
            </w:r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3968437,08146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283749,44601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287021,69775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350194,01136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434740,61807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522168,83776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414016,34645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405416,49483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423709,87641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423709,87641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DD7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423709,87641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A5E" w:rsidRDefault="00377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77A5E" w:rsidTr="004D4063">
        <w:trPr>
          <w:cantSplit/>
          <w:trHeight w:val="1359"/>
        </w:trPr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A5E" w:rsidRDefault="00377A5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A5E" w:rsidRDefault="00377A5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A5E" w:rsidRDefault="00377A5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A5E" w:rsidRDefault="00377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феде-ральный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1606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361206,846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1606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1606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1606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354,546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1606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123666,0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1606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143297,7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1606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77918,7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1606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1606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1606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77A5E" w:rsidRDefault="00377A5E" w:rsidP="001606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A5E" w:rsidRDefault="00377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6E5588" w:rsidRDefault="006E5588" w:rsidP="006E5588">
      <w:pPr>
        <w:spacing w:line="192" w:lineRule="auto"/>
        <w:jc w:val="both"/>
        <w:rPr>
          <w:rFonts w:ascii="Times New Roman" w:hAnsi="Times New Roman"/>
          <w:sz w:val="18"/>
          <w:szCs w:val="18"/>
        </w:rPr>
      </w:pPr>
    </w:p>
    <w:p w:rsidR="006E5588" w:rsidRDefault="006E5588" w:rsidP="00F80ACD">
      <w:pPr>
        <w:jc w:val="both"/>
        <w:rPr>
          <w:rFonts w:ascii="Times New Roman" w:hAnsi="Times New Roman"/>
        </w:rPr>
      </w:pPr>
      <w:r w:rsidRPr="007F3142">
        <w:rPr>
          <w:rFonts w:ascii="Times New Roman" w:hAnsi="Times New Roman"/>
          <w:sz w:val="18"/>
          <w:szCs w:val="18"/>
        </w:rPr>
        <w:t xml:space="preserve">* </w:t>
      </w:r>
      <w:proofErr w:type="spellStart"/>
      <w:r w:rsidR="00F80ACD" w:rsidRPr="00F80ACD">
        <w:rPr>
          <w:rFonts w:ascii="Times New Roman" w:hAnsi="Times New Roman"/>
          <w:sz w:val="18"/>
          <w:szCs w:val="18"/>
        </w:rPr>
        <w:t>Софинансирование</w:t>
      </w:r>
      <w:proofErr w:type="spellEnd"/>
      <w:r w:rsidR="00F80ACD" w:rsidRPr="00F80ACD">
        <w:rPr>
          <w:rFonts w:ascii="Times New Roman" w:hAnsi="Times New Roman"/>
          <w:sz w:val="18"/>
          <w:szCs w:val="18"/>
        </w:rPr>
        <w:t xml:space="preserve"> в рамках соответствующего федерального проекта</w:t>
      </w:r>
      <w:proofErr w:type="gramStart"/>
      <w:r w:rsidR="00F80ACD" w:rsidRPr="00F80ACD">
        <w:rPr>
          <w:rFonts w:ascii="Times New Roman" w:hAnsi="Times New Roman"/>
          <w:sz w:val="18"/>
          <w:szCs w:val="18"/>
        </w:rPr>
        <w:t>.»</w:t>
      </w:r>
      <w:r w:rsidR="00711733">
        <w:rPr>
          <w:rFonts w:ascii="Times New Roman" w:hAnsi="Times New Roman"/>
          <w:sz w:val="18"/>
          <w:szCs w:val="18"/>
        </w:rPr>
        <w:t>.</w:t>
      </w:r>
      <w:proofErr w:type="gramEnd"/>
    </w:p>
    <w:p w:rsidR="00286ECA" w:rsidRPr="00272942" w:rsidRDefault="00286EC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272942" w:rsidSect="00377A5E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6E" w:rsidRDefault="009C316E">
      <w:r>
        <w:separator/>
      </w:r>
    </w:p>
  </w:endnote>
  <w:endnote w:type="continuationSeparator" w:id="0">
    <w:p w:rsidR="009C316E" w:rsidRDefault="009C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272942">
          <w:pPr>
            <w:pStyle w:val="a6"/>
          </w:pPr>
          <w:r>
            <w:rPr>
              <w:noProof/>
            </w:rPr>
            <w:drawing>
              <wp:inline distT="0" distB="0" distL="0" distR="0" wp14:anchorId="7CF51F40" wp14:editId="62BCD5BB">
                <wp:extent cx="662940" cy="281940"/>
                <wp:effectExtent l="0" t="0" r="3810" b="381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272942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1604DF7" wp14:editId="669BA6D7">
                <wp:extent cx="175260" cy="144780"/>
                <wp:effectExtent l="0" t="0" r="0" b="762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377A5E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12960  24.06.2019 10:34:32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6E" w:rsidRDefault="009C316E">
      <w:r>
        <w:separator/>
      </w:r>
    </w:p>
  </w:footnote>
  <w:footnote w:type="continuationSeparator" w:id="0">
    <w:p w:rsidR="009C316E" w:rsidRDefault="009C3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723225">
      <w:rPr>
        <w:rStyle w:val="a8"/>
        <w:rFonts w:ascii="Times New Roman" w:hAnsi="Times New Roman"/>
        <w:noProof/>
        <w:sz w:val="28"/>
        <w:szCs w:val="28"/>
      </w:rPr>
      <w:t>13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9" type="#_x0000_t75" style="width:23pt;height:12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CmVH5hlm9eOTF9vCA+7ixfB70k=" w:salt="F6K4gjKbMg/qhv8rRVVK4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42"/>
    <w:rsid w:val="0000074F"/>
    <w:rsid w:val="0001360F"/>
    <w:rsid w:val="000331B3"/>
    <w:rsid w:val="00033413"/>
    <w:rsid w:val="00037C0C"/>
    <w:rsid w:val="000404F8"/>
    <w:rsid w:val="00044F9C"/>
    <w:rsid w:val="000502A3"/>
    <w:rsid w:val="00056DEB"/>
    <w:rsid w:val="00061268"/>
    <w:rsid w:val="00073A7A"/>
    <w:rsid w:val="00076D5E"/>
    <w:rsid w:val="00084DD3"/>
    <w:rsid w:val="000917C0"/>
    <w:rsid w:val="000B0736"/>
    <w:rsid w:val="000B422F"/>
    <w:rsid w:val="000C0C4A"/>
    <w:rsid w:val="000C71B5"/>
    <w:rsid w:val="00122CFD"/>
    <w:rsid w:val="00151370"/>
    <w:rsid w:val="00162E72"/>
    <w:rsid w:val="0016360E"/>
    <w:rsid w:val="00163A71"/>
    <w:rsid w:val="00175BE5"/>
    <w:rsid w:val="001850F4"/>
    <w:rsid w:val="00190FF9"/>
    <w:rsid w:val="001947BE"/>
    <w:rsid w:val="001A560F"/>
    <w:rsid w:val="001B0982"/>
    <w:rsid w:val="001B32BA"/>
    <w:rsid w:val="001D3890"/>
    <w:rsid w:val="001E0317"/>
    <w:rsid w:val="001E20F1"/>
    <w:rsid w:val="001E3658"/>
    <w:rsid w:val="001F12E8"/>
    <w:rsid w:val="001F228C"/>
    <w:rsid w:val="001F64B8"/>
    <w:rsid w:val="001F7C83"/>
    <w:rsid w:val="00203046"/>
    <w:rsid w:val="00205AB5"/>
    <w:rsid w:val="00214B96"/>
    <w:rsid w:val="00224DBA"/>
    <w:rsid w:val="00225FCE"/>
    <w:rsid w:val="00231D81"/>
    <w:rsid w:val="00231F1C"/>
    <w:rsid w:val="002424DA"/>
    <w:rsid w:val="00242DDB"/>
    <w:rsid w:val="002479A2"/>
    <w:rsid w:val="0026087E"/>
    <w:rsid w:val="00261DE0"/>
    <w:rsid w:val="00265420"/>
    <w:rsid w:val="00272942"/>
    <w:rsid w:val="00274E14"/>
    <w:rsid w:val="00280A6D"/>
    <w:rsid w:val="00286ECA"/>
    <w:rsid w:val="002953B6"/>
    <w:rsid w:val="002B7A59"/>
    <w:rsid w:val="002C6B4B"/>
    <w:rsid w:val="002E51A7"/>
    <w:rsid w:val="002E5A5F"/>
    <w:rsid w:val="002F0E26"/>
    <w:rsid w:val="002F1E81"/>
    <w:rsid w:val="00310D92"/>
    <w:rsid w:val="00312555"/>
    <w:rsid w:val="003160CB"/>
    <w:rsid w:val="003222A3"/>
    <w:rsid w:val="00335C4C"/>
    <w:rsid w:val="00360A40"/>
    <w:rsid w:val="00377A5E"/>
    <w:rsid w:val="00380195"/>
    <w:rsid w:val="003870C2"/>
    <w:rsid w:val="003D3B8A"/>
    <w:rsid w:val="003D541A"/>
    <w:rsid w:val="003D54F8"/>
    <w:rsid w:val="003E54AD"/>
    <w:rsid w:val="003F4F5E"/>
    <w:rsid w:val="00400906"/>
    <w:rsid w:val="004106C1"/>
    <w:rsid w:val="0041656B"/>
    <w:rsid w:val="0042590E"/>
    <w:rsid w:val="00426F82"/>
    <w:rsid w:val="00431CA7"/>
    <w:rsid w:val="00437F65"/>
    <w:rsid w:val="00453BFD"/>
    <w:rsid w:val="00460FEA"/>
    <w:rsid w:val="004734B7"/>
    <w:rsid w:val="0047487A"/>
    <w:rsid w:val="00481B88"/>
    <w:rsid w:val="00485B4F"/>
    <w:rsid w:val="004862D1"/>
    <w:rsid w:val="004B2D5A"/>
    <w:rsid w:val="004D293D"/>
    <w:rsid w:val="004D4063"/>
    <w:rsid w:val="004F44FE"/>
    <w:rsid w:val="00512A47"/>
    <w:rsid w:val="005222C9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0F16"/>
    <w:rsid w:val="00573FBF"/>
    <w:rsid w:val="00574FF3"/>
    <w:rsid w:val="00582538"/>
    <w:rsid w:val="0058308D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4CC"/>
    <w:rsid w:val="00616AED"/>
    <w:rsid w:val="00621C92"/>
    <w:rsid w:val="00632A4F"/>
    <w:rsid w:val="00632B56"/>
    <w:rsid w:val="00632E32"/>
    <w:rsid w:val="006351E3"/>
    <w:rsid w:val="00642DA9"/>
    <w:rsid w:val="00644236"/>
    <w:rsid w:val="006471E5"/>
    <w:rsid w:val="00671D3B"/>
    <w:rsid w:val="0068428B"/>
    <w:rsid w:val="00684A5B"/>
    <w:rsid w:val="00693680"/>
    <w:rsid w:val="006A1F71"/>
    <w:rsid w:val="006E5588"/>
    <w:rsid w:val="006F328B"/>
    <w:rsid w:val="006F5298"/>
    <w:rsid w:val="006F5886"/>
    <w:rsid w:val="006F6103"/>
    <w:rsid w:val="00707734"/>
    <w:rsid w:val="00707E19"/>
    <w:rsid w:val="00711733"/>
    <w:rsid w:val="00712F7C"/>
    <w:rsid w:val="00723225"/>
    <w:rsid w:val="0072328A"/>
    <w:rsid w:val="0072682C"/>
    <w:rsid w:val="0073106A"/>
    <w:rsid w:val="007321A1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497"/>
    <w:rsid w:val="007D4925"/>
    <w:rsid w:val="007D6596"/>
    <w:rsid w:val="007F0C8A"/>
    <w:rsid w:val="007F11AB"/>
    <w:rsid w:val="00813A72"/>
    <w:rsid w:val="008143CB"/>
    <w:rsid w:val="00823CA1"/>
    <w:rsid w:val="008513B9"/>
    <w:rsid w:val="00854B64"/>
    <w:rsid w:val="008702D3"/>
    <w:rsid w:val="00876034"/>
    <w:rsid w:val="008827E7"/>
    <w:rsid w:val="008A1696"/>
    <w:rsid w:val="008C2FD5"/>
    <w:rsid w:val="008C58FE"/>
    <w:rsid w:val="008E6C41"/>
    <w:rsid w:val="008F0816"/>
    <w:rsid w:val="008F157E"/>
    <w:rsid w:val="008F6BB7"/>
    <w:rsid w:val="00900F42"/>
    <w:rsid w:val="00902171"/>
    <w:rsid w:val="00906EF5"/>
    <w:rsid w:val="00932AAB"/>
    <w:rsid w:val="00932E3C"/>
    <w:rsid w:val="00954759"/>
    <w:rsid w:val="009573D3"/>
    <w:rsid w:val="009868E6"/>
    <w:rsid w:val="009966FA"/>
    <w:rsid w:val="009977FF"/>
    <w:rsid w:val="009A085B"/>
    <w:rsid w:val="009C1DE6"/>
    <w:rsid w:val="009C1F0E"/>
    <w:rsid w:val="009C316E"/>
    <w:rsid w:val="009C62AE"/>
    <w:rsid w:val="009C6661"/>
    <w:rsid w:val="009D3E8C"/>
    <w:rsid w:val="009E3A0E"/>
    <w:rsid w:val="00A101FC"/>
    <w:rsid w:val="00A1314B"/>
    <w:rsid w:val="00A13160"/>
    <w:rsid w:val="00A137D3"/>
    <w:rsid w:val="00A44A8F"/>
    <w:rsid w:val="00A46F76"/>
    <w:rsid w:val="00A51D96"/>
    <w:rsid w:val="00A746E8"/>
    <w:rsid w:val="00A96334"/>
    <w:rsid w:val="00A96F84"/>
    <w:rsid w:val="00AA71EF"/>
    <w:rsid w:val="00AC3953"/>
    <w:rsid w:val="00AC7150"/>
    <w:rsid w:val="00AE1DCA"/>
    <w:rsid w:val="00AF48CD"/>
    <w:rsid w:val="00AF5F7C"/>
    <w:rsid w:val="00B02207"/>
    <w:rsid w:val="00B03403"/>
    <w:rsid w:val="00B0697A"/>
    <w:rsid w:val="00B10324"/>
    <w:rsid w:val="00B20B8F"/>
    <w:rsid w:val="00B2194B"/>
    <w:rsid w:val="00B305B9"/>
    <w:rsid w:val="00B376B1"/>
    <w:rsid w:val="00B620D9"/>
    <w:rsid w:val="00B633DB"/>
    <w:rsid w:val="00B639ED"/>
    <w:rsid w:val="00B66A8C"/>
    <w:rsid w:val="00B70798"/>
    <w:rsid w:val="00B8061C"/>
    <w:rsid w:val="00B83BA2"/>
    <w:rsid w:val="00B853AA"/>
    <w:rsid w:val="00B875BF"/>
    <w:rsid w:val="00B91F62"/>
    <w:rsid w:val="00B966AE"/>
    <w:rsid w:val="00BB2C98"/>
    <w:rsid w:val="00BB61CA"/>
    <w:rsid w:val="00BD0B82"/>
    <w:rsid w:val="00BF4F5F"/>
    <w:rsid w:val="00C04EEB"/>
    <w:rsid w:val="00C075A4"/>
    <w:rsid w:val="00C10F12"/>
    <w:rsid w:val="00C11826"/>
    <w:rsid w:val="00C16876"/>
    <w:rsid w:val="00C46D42"/>
    <w:rsid w:val="00C50C32"/>
    <w:rsid w:val="00C536C7"/>
    <w:rsid w:val="00C60178"/>
    <w:rsid w:val="00C61760"/>
    <w:rsid w:val="00C63CD6"/>
    <w:rsid w:val="00C87D95"/>
    <w:rsid w:val="00C9077A"/>
    <w:rsid w:val="00C91E8A"/>
    <w:rsid w:val="00C95CD2"/>
    <w:rsid w:val="00CA051B"/>
    <w:rsid w:val="00CB116C"/>
    <w:rsid w:val="00CB3571"/>
    <w:rsid w:val="00CB3CBE"/>
    <w:rsid w:val="00CD16D9"/>
    <w:rsid w:val="00CF03D8"/>
    <w:rsid w:val="00CF1EEA"/>
    <w:rsid w:val="00CF6EBC"/>
    <w:rsid w:val="00D015D5"/>
    <w:rsid w:val="00D03D68"/>
    <w:rsid w:val="00D056B5"/>
    <w:rsid w:val="00D15E0E"/>
    <w:rsid w:val="00D21AB1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0BFE"/>
    <w:rsid w:val="00DC0EBD"/>
    <w:rsid w:val="00DC16FB"/>
    <w:rsid w:val="00DC1FFF"/>
    <w:rsid w:val="00DC4A65"/>
    <w:rsid w:val="00DC4F66"/>
    <w:rsid w:val="00DE21A9"/>
    <w:rsid w:val="00E10B44"/>
    <w:rsid w:val="00E11F02"/>
    <w:rsid w:val="00E17387"/>
    <w:rsid w:val="00E2473C"/>
    <w:rsid w:val="00E2726B"/>
    <w:rsid w:val="00E3406C"/>
    <w:rsid w:val="00E37801"/>
    <w:rsid w:val="00E46EAA"/>
    <w:rsid w:val="00E5038C"/>
    <w:rsid w:val="00E50B69"/>
    <w:rsid w:val="00E517B9"/>
    <w:rsid w:val="00E5298B"/>
    <w:rsid w:val="00E56EFB"/>
    <w:rsid w:val="00E572F2"/>
    <w:rsid w:val="00E6458F"/>
    <w:rsid w:val="00E7242D"/>
    <w:rsid w:val="00E87E25"/>
    <w:rsid w:val="00EA04F1"/>
    <w:rsid w:val="00EA1C12"/>
    <w:rsid w:val="00EA2FD3"/>
    <w:rsid w:val="00EB7CE9"/>
    <w:rsid w:val="00EC433F"/>
    <w:rsid w:val="00ED1FDE"/>
    <w:rsid w:val="00F06EFB"/>
    <w:rsid w:val="00F1529E"/>
    <w:rsid w:val="00F16F07"/>
    <w:rsid w:val="00F33F86"/>
    <w:rsid w:val="00F45975"/>
    <w:rsid w:val="00F45B7C"/>
    <w:rsid w:val="00F45FCE"/>
    <w:rsid w:val="00F77B0A"/>
    <w:rsid w:val="00F80ACD"/>
    <w:rsid w:val="00F83485"/>
    <w:rsid w:val="00F87232"/>
    <w:rsid w:val="00F92826"/>
    <w:rsid w:val="00F9334F"/>
    <w:rsid w:val="00F939E8"/>
    <w:rsid w:val="00F97D7F"/>
    <w:rsid w:val="00FA0326"/>
    <w:rsid w:val="00FA122C"/>
    <w:rsid w:val="00FA3B95"/>
    <w:rsid w:val="00FC1278"/>
    <w:rsid w:val="00FE0221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1052;&#1080;&#1093;&#1085;&#1077;&#1074;&#1080;&#1095;\&#1041;&#1083;&#1072;&#1085;&#1082;&#1080;%20&#1087;&#1088;&#1072;&#1074;&#1080;&#1090;&#1077;&#1083;&#1100;&#1089;&#1090;&#1074;&#1072;%20%2031-12-2008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4420B-448B-4AF9-AB02-3AFD6A95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280</TotalTime>
  <Pages>13</Pages>
  <Words>2158</Words>
  <Characters>11654</Characters>
  <Application>Microsoft Office Word</Application>
  <DocSecurity>0</DocSecurity>
  <Lines>5827</Lines>
  <Paragraphs>1381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Лёксина М.А.</cp:lastModifiedBy>
  <cp:revision>94</cp:revision>
  <cp:lastPrinted>2019-06-24T07:34:00Z</cp:lastPrinted>
  <dcterms:created xsi:type="dcterms:W3CDTF">2019-06-15T06:25:00Z</dcterms:created>
  <dcterms:modified xsi:type="dcterms:W3CDTF">2019-06-26T14:58:00Z</dcterms:modified>
</cp:coreProperties>
</file>