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3247D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473857" w:rsidRPr="00B6526D" w:rsidTr="00473857">
        <w:tc>
          <w:tcPr>
            <w:tcW w:w="4928" w:type="dxa"/>
            <w:shd w:val="clear" w:color="auto" w:fill="auto"/>
          </w:tcPr>
          <w:p w:rsidR="00473857" w:rsidRPr="00B6526D" w:rsidRDefault="00473857" w:rsidP="001C63F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73857" w:rsidRDefault="00473857" w:rsidP="00CB5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B557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3857" w:rsidRDefault="00DB557D" w:rsidP="00CB5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473857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</w:p>
          <w:p w:rsidR="00473857" w:rsidRPr="00B6526D" w:rsidRDefault="00473857" w:rsidP="001C6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3247D" w:rsidRPr="00B6526D" w:rsidTr="00473857">
        <w:tc>
          <w:tcPr>
            <w:tcW w:w="4928" w:type="dxa"/>
            <w:shd w:val="clear" w:color="auto" w:fill="auto"/>
          </w:tcPr>
          <w:p w:rsidR="00E3247D" w:rsidRPr="00B6526D" w:rsidRDefault="00E3247D" w:rsidP="001C63F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3247D" w:rsidRDefault="00BC54B6" w:rsidP="00BC5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11.06.2019 № 280-р</w:t>
            </w:r>
            <w:bookmarkStart w:id="0" w:name="_GoBack"/>
            <w:bookmarkEnd w:id="0"/>
          </w:p>
        </w:tc>
      </w:tr>
      <w:tr w:rsidR="00E3247D" w:rsidRPr="00B6526D" w:rsidTr="00473857">
        <w:tc>
          <w:tcPr>
            <w:tcW w:w="4928" w:type="dxa"/>
            <w:shd w:val="clear" w:color="auto" w:fill="auto"/>
          </w:tcPr>
          <w:p w:rsidR="00E3247D" w:rsidRPr="00B6526D" w:rsidRDefault="00E3247D" w:rsidP="001C63F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3247D" w:rsidRDefault="00E3247D" w:rsidP="00CB5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247D" w:rsidRDefault="00E3247D" w:rsidP="00CB5C46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ET, 'Times New Roman'"/>
          <w:kern w:val="3"/>
          <w:sz w:val="28"/>
          <w:szCs w:val="28"/>
          <w:lang w:eastAsia="zh-CN"/>
        </w:rPr>
      </w:pPr>
    </w:p>
    <w:p w:rsidR="00E87F67" w:rsidRDefault="00DB557D" w:rsidP="00CB5C46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ET, 'Times New Roman'"/>
          <w:kern w:val="3"/>
          <w:sz w:val="28"/>
          <w:szCs w:val="28"/>
          <w:lang w:eastAsia="zh-CN"/>
        </w:rPr>
      </w:pPr>
      <w:r w:rsidRPr="00DB557D">
        <w:rPr>
          <w:rFonts w:ascii="Times New Roman" w:hAnsi="Times New Roman" w:cs="TimesET, 'Times New Roman'"/>
          <w:kern w:val="3"/>
          <w:sz w:val="28"/>
          <w:szCs w:val="28"/>
          <w:lang w:eastAsia="zh-CN"/>
        </w:rPr>
        <w:t xml:space="preserve">График </w:t>
      </w:r>
    </w:p>
    <w:p w:rsidR="00E3247D" w:rsidRDefault="00DB557D" w:rsidP="00CB5C46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ET, 'Times New Roman'"/>
          <w:kern w:val="3"/>
          <w:sz w:val="28"/>
          <w:szCs w:val="28"/>
          <w:lang w:eastAsia="zh-CN"/>
        </w:rPr>
      </w:pPr>
      <w:r w:rsidRPr="00DB557D">
        <w:rPr>
          <w:rFonts w:ascii="Times New Roman" w:hAnsi="Times New Roman" w:cs="TimesET, 'Times New Roman'"/>
          <w:kern w:val="3"/>
          <w:sz w:val="28"/>
          <w:szCs w:val="28"/>
          <w:lang w:eastAsia="zh-CN"/>
        </w:rPr>
        <w:t>выездов социального автопоезда в рамках</w:t>
      </w:r>
      <w:r w:rsidR="00E87F67">
        <w:rPr>
          <w:rFonts w:ascii="Times New Roman" w:hAnsi="Times New Roman" w:cs="TimesET, 'Times New Roman'"/>
          <w:kern w:val="3"/>
          <w:sz w:val="28"/>
          <w:szCs w:val="28"/>
          <w:lang w:eastAsia="zh-CN"/>
        </w:rPr>
        <w:t xml:space="preserve"> </w:t>
      </w:r>
      <w:r w:rsidRPr="00DB557D">
        <w:rPr>
          <w:rFonts w:ascii="Times New Roman" w:hAnsi="Times New Roman" w:cs="TimesET, 'Times New Roman'"/>
          <w:kern w:val="3"/>
          <w:sz w:val="28"/>
          <w:szCs w:val="28"/>
          <w:lang w:eastAsia="zh-CN"/>
        </w:rPr>
        <w:t>Плана</w:t>
      </w:r>
    </w:p>
    <w:p w:rsidR="00E3247D" w:rsidRDefault="00DB557D" w:rsidP="00CB5C46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ET, 'Times New Roman'"/>
          <w:kern w:val="3"/>
          <w:sz w:val="28"/>
          <w:szCs w:val="28"/>
          <w:lang w:eastAsia="zh-CN"/>
        </w:rPr>
      </w:pPr>
      <w:r w:rsidRPr="00DB557D">
        <w:rPr>
          <w:rFonts w:ascii="Times New Roman" w:hAnsi="Times New Roman" w:cs="TimesET, 'Times New Roman'"/>
          <w:kern w:val="3"/>
          <w:sz w:val="28"/>
          <w:szCs w:val="28"/>
          <w:lang w:eastAsia="zh-CN"/>
        </w:rPr>
        <w:t>мероприятий</w:t>
      </w:r>
      <w:r w:rsidR="00E3247D">
        <w:rPr>
          <w:rFonts w:ascii="Times New Roman" w:hAnsi="Times New Roman" w:cs="TimesET, 'Times New Roman'"/>
          <w:kern w:val="3"/>
          <w:sz w:val="28"/>
          <w:szCs w:val="28"/>
          <w:lang w:eastAsia="zh-CN"/>
        </w:rPr>
        <w:t xml:space="preserve"> </w:t>
      </w:r>
      <w:r w:rsidRPr="00DB557D">
        <w:rPr>
          <w:rFonts w:ascii="Times New Roman" w:hAnsi="Times New Roman" w:cs="TimesET, 'Times New Roman'"/>
          <w:kern w:val="3"/>
          <w:sz w:val="28"/>
          <w:szCs w:val="28"/>
          <w:lang w:eastAsia="zh-CN"/>
        </w:rPr>
        <w:t>социального проекта «Забота и здоровье»</w:t>
      </w:r>
    </w:p>
    <w:p w:rsidR="00DB557D" w:rsidRPr="00E3247D" w:rsidRDefault="00CB5C46" w:rsidP="00E3247D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/>
          <w:bCs/>
          <w:kern w:val="3"/>
          <w:sz w:val="28"/>
          <w:szCs w:val="28"/>
          <w:lang w:eastAsia="zh-CN"/>
        </w:rPr>
      </w:pPr>
      <w:r>
        <w:rPr>
          <w:rFonts w:ascii="Times New Roman" w:hAnsi="Times New Roman" w:cs="TimesET, 'Times New Roman'"/>
          <w:kern w:val="3"/>
          <w:sz w:val="28"/>
          <w:szCs w:val="28"/>
          <w:lang w:eastAsia="zh-CN"/>
        </w:rPr>
        <w:t>на 2019 год</w:t>
      </w:r>
      <w:r w:rsidR="00E3247D">
        <w:rPr>
          <w:rFonts w:ascii="Times New Roman" w:hAnsi="Times New Roman" w:cs="TimesET, 'Times New Roman'"/>
          <w:kern w:val="3"/>
          <w:sz w:val="28"/>
          <w:szCs w:val="28"/>
          <w:lang w:eastAsia="zh-CN"/>
        </w:rPr>
        <w:t xml:space="preserve"> </w:t>
      </w:r>
      <w:r w:rsidR="00DB557D" w:rsidRPr="00DB557D">
        <w:rPr>
          <w:rFonts w:ascii="Times New Roman" w:hAnsi="Times New Roman" w:cs="TimesET, 'Times New Roman'"/>
          <w:kern w:val="3"/>
          <w:sz w:val="28"/>
          <w:szCs w:val="28"/>
          <w:lang w:eastAsia="zh-CN"/>
        </w:rPr>
        <w:t>на территории</w:t>
      </w:r>
      <w:r w:rsidR="00E3247D">
        <w:rPr>
          <w:rFonts w:ascii="Times New Roman" w:hAnsi="Times New Roman" w:cs="TimesET, 'Times New Roman'"/>
          <w:kern w:val="3"/>
          <w:sz w:val="28"/>
          <w:szCs w:val="28"/>
          <w:lang w:eastAsia="zh-CN"/>
        </w:rPr>
        <w:t xml:space="preserve"> </w:t>
      </w:r>
      <w:r w:rsidR="00E3247D">
        <w:rPr>
          <w:rFonts w:ascii="Times New Roman" w:hAnsi="Times New Roman"/>
          <w:bCs/>
          <w:kern w:val="3"/>
          <w:sz w:val="28"/>
          <w:szCs w:val="28"/>
          <w:lang w:eastAsia="zh-CN"/>
        </w:rPr>
        <w:t>Рязанской области</w:t>
      </w:r>
    </w:p>
    <w:p w:rsidR="00E87F67" w:rsidRPr="00E3247D" w:rsidRDefault="00E87F67" w:rsidP="00CB5C46">
      <w:pPr>
        <w:widowControl w:val="0"/>
        <w:suppressAutoHyphens/>
        <w:autoSpaceDN w:val="0"/>
        <w:ind w:right="55"/>
        <w:jc w:val="center"/>
        <w:textAlignment w:val="baseline"/>
        <w:rPr>
          <w:rFonts w:ascii="Times New Roman" w:hAnsi="Times New Roman"/>
          <w:bCs/>
          <w:kern w:val="3"/>
          <w:sz w:val="28"/>
          <w:szCs w:val="28"/>
          <w:lang w:eastAsia="zh-CN"/>
        </w:rPr>
      </w:pPr>
    </w:p>
    <w:tbl>
      <w:tblPr>
        <w:tblW w:w="9417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4195"/>
        <w:gridCol w:w="2858"/>
        <w:gridCol w:w="1718"/>
      </w:tblGrid>
      <w:tr w:rsidR="00E87F67" w:rsidRPr="00E3247D" w:rsidTr="00E3247D">
        <w:tc>
          <w:tcPr>
            <w:tcW w:w="646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87F67" w:rsidRPr="00E3247D" w:rsidRDefault="00E87F67" w:rsidP="00E3247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324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3247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95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3247D" w:rsidRDefault="00E87F67" w:rsidP="00E3247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87F67" w:rsidRPr="00E3247D" w:rsidRDefault="00E87F67" w:rsidP="00E3247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858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87F67" w:rsidRPr="00E3247D" w:rsidRDefault="00E87F67" w:rsidP="00E3247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Место выезда</w:t>
            </w:r>
          </w:p>
        </w:tc>
        <w:tc>
          <w:tcPr>
            <w:tcW w:w="1718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87F67" w:rsidRPr="00E3247D" w:rsidRDefault="00E87F67" w:rsidP="00E3247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Дата выезда</w:t>
            </w:r>
          </w:p>
        </w:tc>
      </w:tr>
    </w:tbl>
    <w:p w:rsidR="00E3247D" w:rsidRPr="00E3247D" w:rsidRDefault="00E3247D">
      <w:pPr>
        <w:rPr>
          <w:rFonts w:ascii="Times New Roman" w:hAnsi="Times New Roman"/>
          <w:sz w:val="2"/>
          <w:szCs w:val="2"/>
        </w:rPr>
      </w:pPr>
    </w:p>
    <w:tbl>
      <w:tblPr>
        <w:tblW w:w="941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4195"/>
        <w:gridCol w:w="2858"/>
        <w:gridCol w:w="1718"/>
      </w:tblGrid>
      <w:tr w:rsidR="00DB557D" w:rsidRPr="00E3247D" w:rsidTr="00E3247D">
        <w:trPr>
          <w:trHeight w:val="372"/>
          <w:tblHeader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  <w:vAlign w:val="center"/>
          </w:tcPr>
          <w:p w:rsidR="00DB557D" w:rsidRPr="00E3247D" w:rsidRDefault="00DB557D" w:rsidP="00E3247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  <w:vAlign w:val="center"/>
          </w:tcPr>
          <w:p w:rsidR="00DB557D" w:rsidRPr="00E3247D" w:rsidRDefault="00DB557D" w:rsidP="00E3247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  <w:vAlign w:val="center"/>
          </w:tcPr>
          <w:p w:rsidR="00DB557D" w:rsidRPr="00E3247D" w:rsidRDefault="00DB557D" w:rsidP="00E3247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  <w:vAlign w:val="center"/>
          </w:tcPr>
          <w:p w:rsidR="00DB557D" w:rsidRPr="00E3247D" w:rsidRDefault="00DB557D" w:rsidP="00E3247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Скопинский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247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3247D">
              <w:rPr>
                <w:rFonts w:ascii="Times New Roman" w:hAnsi="Times New Roman"/>
                <w:sz w:val="28"/>
                <w:szCs w:val="28"/>
              </w:rPr>
              <w:t>. Ильинка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B761FC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11</w:t>
            </w:r>
            <w:r w:rsidR="00DB557D" w:rsidRPr="00E3247D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Рязанский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п. Мурмино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18.06.2019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Чучковский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с. Пертово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20.06.2019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Старожиловский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с. Вороново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25.06.2019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Александро-Невский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CB5C46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д</w:t>
            </w:r>
            <w:r w:rsidR="00DB557D" w:rsidRPr="00E3247D">
              <w:rPr>
                <w:rFonts w:ascii="Times New Roman" w:hAnsi="Times New Roman"/>
                <w:sz w:val="28"/>
                <w:szCs w:val="28"/>
              </w:rPr>
              <w:t>. Борисовка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27.06.2019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Сасовский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п. Придорожный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04.07.2019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Пителинский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р.п</w:t>
            </w:r>
            <w:proofErr w:type="spellEnd"/>
            <w:r w:rsidRPr="00E3247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Пителино</w:t>
            </w:r>
            <w:proofErr w:type="spellEnd"/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05.07.2019</w:t>
            </w:r>
          </w:p>
        </w:tc>
      </w:tr>
      <w:tr w:rsidR="00DB557D" w:rsidRPr="00E3247D" w:rsidTr="00E3247D"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Сараевский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с. Напольное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09.07.2019</w:t>
            </w:r>
          </w:p>
        </w:tc>
      </w:tr>
      <w:tr w:rsidR="00DB557D" w:rsidRPr="00E3247D" w:rsidTr="00E3247D"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Пронский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с. Тырново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CB5C46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12</w:t>
            </w:r>
            <w:r w:rsidR="00DB557D" w:rsidRPr="00E3247D">
              <w:rPr>
                <w:rFonts w:ascii="Times New Roman" w:eastAsia="Calibri" w:hAnsi="Times New Roman"/>
                <w:sz w:val="28"/>
                <w:szCs w:val="28"/>
              </w:rPr>
              <w:t>.07.2019</w:t>
            </w:r>
          </w:p>
        </w:tc>
      </w:tr>
      <w:tr w:rsidR="00DB557D" w:rsidRPr="00E3247D" w:rsidTr="00E3247D"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с. Борки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16.07.2019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Кораблинский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Пустотино</w:t>
            </w:r>
            <w:proofErr w:type="spellEnd"/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18.07.2019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Шиловский райо</w:t>
            </w:r>
            <w:r w:rsidR="00426059" w:rsidRPr="00E3247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с. Мосолово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23.07.2019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Путятинский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. Песочня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24.07.2019</w:t>
            </w:r>
          </w:p>
        </w:tc>
      </w:tr>
      <w:tr w:rsidR="00DB557D" w:rsidRPr="00E3247D" w:rsidTr="00E3247D"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Рыбновский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д. Новое Батурино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26.07.2019</w:t>
            </w:r>
          </w:p>
        </w:tc>
      </w:tr>
      <w:tr w:rsidR="00DB557D" w:rsidRPr="00E3247D" w:rsidTr="00E3247D"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Ряжский район</w:t>
            </w:r>
          </w:p>
        </w:tc>
        <w:tc>
          <w:tcPr>
            <w:tcW w:w="2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Дегтяное</w:t>
            </w:r>
            <w:proofErr w:type="spellEnd"/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E324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29.07</w:t>
            </w:r>
            <w:r w:rsidR="00DB557D" w:rsidRPr="00E3247D">
              <w:rPr>
                <w:rFonts w:ascii="Times New Roman" w:eastAsia="Calibri" w:hAnsi="Times New Roman"/>
                <w:sz w:val="28"/>
                <w:szCs w:val="28"/>
              </w:rPr>
              <w:t>.2019</w:t>
            </w:r>
          </w:p>
        </w:tc>
      </w:tr>
      <w:tr w:rsidR="00DB557D" w:rsidRPr="00E3247D" w:rsidTr="00E3247D"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Кадомский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Котелино</w:t>
            </w:r>
            <w:proofErr w:type="spellEnd"/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31.07.2019</w:t>
            </w:r>
          </w:p>
        </w:tc>
      </w:tr>
      <w:tr w:rsidR="00DB557D" w:rsidRPr="00E3247D" w:rsidTr="00E3247D"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Ермишинский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р.п</w:t>
            </w:r>
            <w:proofErr w:type="spellEnd"/>
            <w:r w:rsidRPr="00E3247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Ермишь</w:t>
            </w:r>
            <w:proofErr w:type="spellEnd"/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01.08.2019</w:t>
            </w:r>
          </w:p>
        </w:tc>
      </w:tr>
      <w:tr w:rsidR="00DB557D" w:rsidRPr="00E3247D" w:rsidTr="00E3247D"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Милославский район</w:t>
            </w:r>
          </w:p>
        </w:tc>
        <w:tc>
          <w:tcPr>
            <w:tcW w:w="2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247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3247D">
              <w:rPr>
                <w:rFonts w:ascii="Times New Roman" w:hAnsi="Times New Roman"/>
                <w:sz w:val="28"/>
                <w:szCs w:val="28"/>
              </w:rPr>
              <w:t>. Чернава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06.08.2019</w:t>
            </w:r>
          </w:p>
        </w:tc>
      </w:tr>
      <w:tr w:rsidR="00DB557D" w:rsidRPr="00E3247D" w:rsidTr="00E3247D"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Ухоловский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с. Покровское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09.08.2019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р.п</w:t>
            </w:r>
            <w:proofErr w:type="spellEnd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. Елатьма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13.08.2019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Михайловский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с. Грязное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16.08.2019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Сапожковский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E3247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gram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Морозовы</w:t>
            </w:r>
            <w:proofErr w:type="gramEnd"/>
            <w:r w:rsidRPr="00E3247D">
              <w:rPr>
                <w:rFonts w:ascii="Times New Roman" w:eastAsia="Calibri" w:hAnsi="Times New Roman"/>
                <w:sz w:val="28"/>
                <w:szCs w:val="28"/>
              </w:rPr>
              <w:t xml:space="preserve"> Борки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19.08.2019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Спасский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 w:rsidRPr="00E3247D">
              <w:rPr>
                <w:rFonts w:ascii="Times New Roman" w:eastAsia="Calibri" w:hAnsi="Times New Roman"/>
                <w:sz w:val="28"/>
                <w:szCs w:val="28"/>
              </w:rPr>
              <w:t>Перкино</w:t>
            </w:r>
            <w:proofErr w:type="spellEnd"/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21.08.2019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47D">
              <w:rPr>
                <w:rFonts w:ascii="Times New Roman" w:hAnsi="Times New Roman"/>
                <w:sz w:val="28"/>
                <w:szCs w:val="28"/>
              </w:rPr>
              <w:t>Клепиковский</w:t>
            </w:r>
            <w:proofErr w:type="spellEnd"/>
            <w:r w:rsidRPr="00E3247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CB5C46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DB557D" w:rsidRPr="00E3247D">
              <w:rPr>
                <w:rFonts w:ascii="Times New Roman" w:eastAsia="Calibri" w:hAnsi="Times New Roman"/>
                <w:sz w:val="28"/>
                <w:szCs w:val="28"/>
              </w:rPr>
              <w:t>. Болонь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23.08.2019</w:t>
            </w:r>
          </w:p>
        </w:tc>
      </w:tr>
      <w:tr w:rsidR="00FC091B" w:rsidRPr="00E3247D" w:rsidTr="00E3247D">
        <w:trPr>
          <w:trHeight w:val="163"/>
        </w:trPr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FC091B" w:rsidRPr="00E3247D" w:rsidRDefault="00FC091B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г. Рязань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CB5C46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МБОУ «Школа № 29»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26.08.2019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CB5C46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МБОУ «Школа № 49»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27.08.2019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CB5C46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МБОУ «Школа № 54»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28.08.2019</w:t>
            </w:r>
          </w:p>
        </w:tc>
      </w:tr>
      <w:tr w:rsidR="00DB557D" w:rsidRPr="00E3247D" w:rsidTr="00E3247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CB5C46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Московский район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  <w:r w:rsidRPr="00E3247D">
              <w:rPr>
                <w:rFonts w:ascii="Times New Roman" w:eastAsia="Calibri" w:hAnsi="Times New Roman"/>
                <w:sz w:val="28"/>
                <w:szCs w:val="28"/>
              </w:rPr>
              <w:t>МБОУ «Школа № 30»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DB557D" w:rsidRPr="00E3247D" w:rsidRDefault="00DB557D" w:rsidP="00E3247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3247D">
              <w:rPr>
                <w:rFonts w:ascii="Times New Roman" w:hAnsi="Times New Roman"/>
                <w:sz w:val="28"/>
                <w:szCs w:val="28"/>
              </w:rPr>
              <w:t>29.08.2019</w:t>
            </w:r>
          </w:p>
        </w:tc>
      </w:tr>
    </w:tbl>
    <w:p w:rsidR="00473857" w:rsidRDefault="00473857" w:rsidP="004738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3857" w:rsidRPr="00B6526D" w:rsidRDefault="00473857" w:rsidP="00473857">
      <w:pPr>
        <w:rPr>
          <w:rFonts w:ascii="Times New Roman" w:hAnsi="Times New Roman"/>
          <w:sz w:val="2"/>
          <w:szCs w:val="2"/>
        </w:rPr>
      </w:pPr>
    </w:p>
    <w:sectPr w:rsidR="00473857" w:rsidRPr="00B6526D" w:rsidSect="00E3247D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A3" w:rsidRDefault="00743BA3">
      <w:r>
        <w:separator/>
      </w:r>
    </w:p>
  </w:endnote>
  <w:endnote w:type="continuationSeparator" w:id="0">
    <w:p w:rsidR="00743BA3" w:rsidRDefault="007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, 'Times New Roman'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642B6A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451C92">
          <w:pPr>
            <w:pStyle w:val="a6"/>
          </w:pPr>
          <w:r>
            <w:rPr>
              <w:noProof/>
            </w:rPr>
            <w:drawing>
              <wp:inline distT="0" distB="0" distL="0" distR="0" wp14:anchorId="161E60AF" wp14:editId="266FE973">
                <wp:extent cx="662940" cy="281940"/>
                <wp:effectExtent l="0" t="0" r="3810" b="3810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642B6A" w:rsidRDefault="00451C92" w:rsidP="00642B6A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E5BAC62" wp14:editId="0DF0E9A5">
                <wp:extent cx="175260" cy="144780"/>
                <wp:effectExtent l="0" t="0" r="0" b="7620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642B6A" w:rsidRDefault="00E3247D" w:rsidP="00642B6A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1417  11.06.2019 12:02:59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642B6A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642B6A" w:rsidRDefault="00876034" w:rsidP="00642B6A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642B6A" w:rsidTr="00642B6A">
      <w:tc>
        <w:tcPr>
          <w:tcW w:w="2538" w:type="dxa"/>
          <w:shd w:val="clear" w:color="auto" w:fill="auto"/>
        </w:tcPr>
        <w:p w:rsidR="00876034" w:rsidRPr="00642B6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642B6A" w:rsidRDefault="00876034" w:rsidP="00642B6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642B6A" w:rsidRDefault="00876034" w:rsidP="00642B6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642B6A" w:rsidRDefault="00876034" w:rsidP="00642B6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A3" w:rsidRDefault="00743BA3">
      <w:r>
        <w:separator/>
      </w:r>
    </w:p>
  </w:footnote>
  <w:footnote w:type="continuationSeparator" w:id="0">
    <w:p w:rsidR="00743BA3" w:rsidRDefault="007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C54B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9C4A7E"/>
    <w:multiLevelType w:val="hybridMultilevel"/>
    <w:tmpl w:val="290E81BC"/>
    <w:lvl w:ilvl="0" w:tplc="A9AA57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3hsAtI8xtmtHTnuQXSpF587kY+/9ZA03utRK1R38Q0V7jJy0+zJAiemRz06fDkOaSTgYf397kcaKK1BjR9dg==" w:salt="Fivs4ATU1o7fRiqJr44xE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3C"/>
    <w:rsid w:val="00012060"/>
    <w:rsid w:val="0001360F"/>
    <w:rsid w:val="0001477E"/>
    <w:rsid w:val="0002334C"/>
    <w:rsid w:val="000331B3"/>
    <w:rsid w:val="00033413"/>
    <w:rsid w:val="0003549C"/>
    <w:rsid w:val="000361AD"/>
    <w:rsid w:val="00036CED"/>
    <w:rsid w:val="00037C0C"/>
    <w:rsid w:val="00037D1E"/>
    <w:rsid w:val="000502A3"/>
    <w:rsid w:val="00056DEB"/>
    <w:rsid w:val="000649C0"/>
    <w:rsid w:val="00065CAC"/>
    <w:rsid w:val="00073A7A"/>
    <w:rsid w:val="00076D5E"/>
    <w:rsid w:val="00084DD3"/>
    <w:rsid w:val="000914FB"/>
    <w:rsid w:val="000917C0"/>
    <w:rsid w:val="000A3988"/>
    <w:rsid w:val="000A50F7"/>
    <w:rsid w:val="000B0736"/>
    <w:rsid w:val="000B21EA"/>
    <w:rsid w:val="001211FE"/>
    <w:rsid w:val="00122CFD"/>
    <w:rsid w:val="00151370"/>
    <w:rsid w:val="00153D41"/>
    <w:rsid w:val="00162E72"/>
    <w:rsid w:val="00175BE5"/>
    <w:rsid w:val="001850F4"/>
    <w:rsid w:val="0018602B"/>
    <w:rsid w:val="0018695D"/>
    <w:rsid w:val="00190FF9"/>
    <w:rsid w:val="001947BE"/>
    <w:rsid w:val="001A143F"/>
    <w:rsid w:val="001A26BF"/>
    <w:rsid w:val="001A560F"/>
    <w:rsid w:val="001B0982"/>
    <w:rsid w:val="001B32BA"/>
    <w:rsid w:val="001C4CC7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1222"/>
    <w:rsid w:val="00242DDB"/>
    <w:rsid w:val="002479A2"/>
    <w:rsid w:val="0026087E"/>
    <w:rsid w:val="00261DE0"/>
    <w:rsid w:val="00265420"/>
    <w:rsid w:val="00272488"/>
    <w:rsid w:val="00274E14"/>
    <w:rsid w:val="00280A6D"/>
    <w:rsid w:val="0029153C"/>
    <w:rsid w:val="002953B6"/>
    <w:rsid w:val="002B2E88"/>
    <w:rsid w:val="002B7A59"/>
    <w:rsid w:val="002C6B4B"/>
    <w:rsid w:val="002E51A7"/>
    <w:rsid w:val="002E5A5F"/>
    <w:rsid w:val="002F1E81"/>
    <w:rsid w:val="00310D92"/>
    <w:rsid w:val="00314F7D"/>
    <w:rsid w:val="003160CB"/>
    <w:rsid w:val="003222A3"/>
    <w:rsid w:val="0032347C"/>
    <w:rsid w:val="0033358F"/>
    <w:rsid w:val="00360A40"/>
    <w:rsid w:val="00384598"/>
    <w:rsid w:val="003870C2"/>
    <w:rsid w:val="003D3B8A"/>
    <w:rsid w:val="003D54F8"/>
    <w:rsid w:val="003D5A69"/>
    <w:rsid w:val="003E5C91"/>
    <w:rsid w:val="003F4F5E"/>
    <w:rsid w:val="00400906"/>
    <w:rsid w:val="00403712"/>
    <w:rsid w:val="004056B7"/>
    <w:rsid w:val="00413C47"/>
    <w:rsid w:val="0042590E"/>
    <w:rsid w:val="00426059"/>
    <w:rsid w:val="00437F65"/>
    <w:rsid w:val="00446C8D"/>
    <w:rsid w:val="00450E51"/>
    <w:rsid w:val="00451C92"/>
    <w:rsid w:val="00460FEA"/>
    <w:rsid w:val="00465923"/>
    <w:rsid w:val="00472BA3"/>
    <w:rsid w:val="004734B7"/>
    <w:rsid w:val="00473857"/>
    <w:rsid w:val="00481B88"/>
    <w:rsid w:val="00485B4F"/>
    <w:rsid w:val="004862D1"/>
    <w:rsid w:val="004A2138"/>
    <w:rsid w:val="004B2D5A"/>
    <w:rsid w:val="004D293D"/>
    <w:rsid w:val="004E5D0D"/>
    <w:rsid w:val="004F07D8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887"/>
    <w:rsid w:val="00585EE1"/>
    <w:rsid w:val="00590C0E"/>
    <w:rsid w:val="005939E6"/>
    <w:rsid w:val="005A4227"/>
    <w:rsid w:val="005B182A"/>
    <w:rsid w:val="005B229B"/>
    <w:rsid w:val="005B3518"/>
    <w:rsid w:val="005C56AE"/>
    <w:rsid w:val="005C7449"/>
    <w:rsid w:val="005E6D99"/>
    <w:rsid w:val="005F2ADD"/>
    <w:rsid w:val="005F2C49"/>
    <w:rsid w:val="006013EB"/>
    <w:rsid w:val="00601EC8"/>
    <w:rsid w:val="0060479E"/>
    <w:rsid w:val="00604BE7"/>
    <w:rsid w:val="00606325"/>
    <w:rsid w:val="00616AED"/>
    <w:rsid w:val="0062328C"/>
    <w:rsid w:val="00632A4F"/>
    <w:rsid w:val="00632B56"/>
    <w:rsid w:val="006351E3"/>
    <w:rsid w:val="00642B6A"/>
    <w:rsid w:val="00644236"/>
    <w:rsid w:val="006471E5"/>
    <w:rsid w:val="00671D3B"/>
    <w:rsid w:val="00684A5B"/>
    <w:rsid w:val="006A1F71"/>
    <w:rsid w:val="006B7D16"/>
    <w:rsid w:val="006C11A1"/>
    <w:rsid w:val="006D01C0"/>
    <w:rsid w:val="006D1DDC"/>
    <w:rsid w:val="006F328B"/>
    <w:rsid w:val="006F5886"/>
    <w:rsid w:val="00705745"/>
    <w:rsid w:val="00707734"/>
    <w:rsid w:val="00707E19"/>
    <w:rsid w:val="00712F7C"/>
    <w:rsid w:val="0072214E"/>
    <w:rsid w:val="0072328A"/>
    <w:rsid w:val="00731538"/>
    <w:rsid w:val="007377B5"/>
    <w:rsid w:val="007428A3"/>
    <w:rsid w:val="00743288"/>
    <w:rsid w:val="00743BA3"/>
    <w:rsid w:val="00746CC2"/>
    <w:rsid w:val="00760323"/>
    <w:rsid w:val="00765600"/>
    <w:rsid w:val="00765CE3"/>
    <w:rsid w:val="00766069"/>
    <w:rsid w:val="00785C7A"/>
    <w:rsid w:val="00791C9F"/>
    <w:rsid w:val="00792AAB"/>
    <w:rsid w:val="00793B47"/>
    <w:rsid w:val="00794495"/>
    <w:rsid w:val="007A1D0C"/>
    <w:rsid w:val="007A2A7B"/>
    <w:rsid w:val="007D4925"/>
    <w:rsid w:val="007D6696"/>
    <w:rsid w:val="007E0FE9"/>
    <w:rsid w:val="007F0C8A"/>
    <w:rsid w:val="007F11AB"/>
    <w:rsid w:val="008143CB"/>
    <w:rsid w:val="00823435"/>
    <w:rsid w:val="00823CA1"/>
    <w:rsid w:val="00846D09"/>
    <w:rsid w:val="008513B9"/>
    <w:rsid w:val="008552B9"/>
    <w:rsid w:val="008702D3"/>
    <w:rsid w:val="00876034"/>
    <w:rsid w:val="00876FE4"/>
    <w:rsid w:val="008827E7"/>
    <w:rsid w:val="008A1696"/>
    <w:rsid w:val="008C2EF0"/>
    <w:rsid w:val="008C58FE"/>
    <w:rsid w:val="008E6C41"/>
    <w:rsid w:val="008F0816"/>
    <w:rsid w:val="008F6BB7"/>
    <w:rsid w:val="00900F42"/>
    <w:rsid w:val="00903699"/>
    <w:rsid w:val="00906C6D"/>
    <w:rsid w:val="00932E3C"/>
    <w:rsid w:val="00934735"/>
    <w:rsid w:val="00946D81"/>
    <w:rsid w:val="009573D3"/>
    <w:rsid w:val="009623D2"/>
    <w:rsid w:val="00982FEB"/>
    <w:rsid w:val="009840FE"/>
    <w:rsid w:val="009953AB"/>
    <w:rsid w:val="009977FF"/>
    <w:rsid w:val="009A085B"/>
    <w:rsid w:val="009A4EB3"/>
    <w:rsid w:val="009A66E6"/>
    <w:rsid w:val="009C1DE6"/>
    <w:rsid w:val="009C1F0E"/>
    <w:rsid w:val="009D3E8C"/>
    <w:rsid w:val="009E3A0E"/>
    <w:rsid w:val="00A026B0"/>
    <w:rsid w:val="00A1314B"/>
    <w:rsid w:val="00A13160"/>
    <w:rsid w:val="00A137D3"/>
    <w:rsid w:val="00A302CD"/>
    <w:rsid w:val="00A44A8F"/>
    <w:rsid w:val="00A51D96"/>
    <w:rsid w:val="00A61384"/>
    <w:rsid w:val="00A727CA"/>
    <w:rsid w:val="00A73C37"/>
    <w:rsid w:val="00A73ECA"/>
    <w:rsid w:val="00A96F84"/>
    <w:rsid w:val="00AC3953"/>
    <w:rsid w:val="00AC7150"/>
    <w:rsid w:val="00AD3A6F"/>
    <w:rsid w:val="00AD4C01"/>
    <w:rsid w:val="00AE1DCA"/>
    <w:rsid w:val="00AF5F7C"/>
    <w:rsid w:val="00AF72A4"/>
    <w:rsid w:val="00B02207"/>
    <w:rsid w:val="00B03403"/>
    <w:rsid w:val="00B10324"/>
    <w:rsid w:val="00B105B0"/>
    <w:rsid w:val="00B20A8D"/>
    <w:rsid w:val="00B376B1"/>
    <w:rsid w:val="00B42AC6"/>
    <w:rsid w:val="00B5341A"/>
    <w:rsid w:val="00B620D9"/>
    <w:rsid w:val="00B633DB"/>
    <w:rsid w:val="00B639ED"/>
    <w:rsid w:val="00B66A8C"/>
    <w:rsid w:val="00B761FC"/>
    <w:rsid w:val="00B8061C"/>
    <w:rsid w:val="00B83BA2"/>
    <w:rsid w:val="00B853AA"/>
    <w:rsid w:val="00B875BF"/>
    <w:rsid w:val="00B91A8A"/>
    <w:rsid w:val="00B91F62"/>
    <w:rsid w:val="00BA2F01"/>
    <w:rsid w:val="00BB2C98"/>
    <w:rsid w:val="00BC54B6"/>
    <w:rsid w:val="00BC7499"/>
    <w:rsid w:val="00BD0B82"/>
    <w:rsid w:val="00BD133A"/>
    <w:rsid w:val="00BF4F5F"/>
    <w:rsid w:val="00C003A5"/>
    <w:rsid w:val="00C04EEB"/>
    <w:rsid w:val="00C075A4"/>
    <w:rsid w:val="00C10F12"/>
    <w:rsid w:val="00C11826"/>
    <w:rsid w:val="00C30EA0"/>
    <w:rsid w:val="00C46D42"/>
    <w:rsid w:val="00C50C32"/>
    <w:rsid w:val="00C60178"/>
    <w:rsid w:val="00C61760"/>
    <w:rsid w:val="00C630B0"/>
    <w:rsid w:val="00C63CD6"/>
    <w:rsid w:val="00C84B6E"/>
    <w:rsid w:val="00C87D95"/>
    <w:rsid w:val="00C9077A"/>
    <w:rsid w:val="00C95CD2"/>
    <w:rsid w:val="00CA051B"/>
    <w:rsid w:val="00CB1AB6"/>
    <w:rsid w:val="00CB3CBE"/>
    <w:rsid w:val="00CB5C46"/>
    <w:rsid w:val="00CC632B"/>
    <w:rsid w:val="00CF03D8"/>
    <w:rsid w:val="00D015D5"/>
    <w:rsid w:val="00D034D6"/>
    <w:rsid w:val="00D03D68"/>
    <w:rsid w:val="00D07859"/>
    <w:rsid w:val="00D234C2"/>
    <w:rsid w:val="00D266DD"/>
    <w:rsid w:val="00D31ECD"/>
    <w:rsid w:val="00D32B04"/>
    <w:rsid w:val="00D374E7"/>
    <w:rsid w:val="00D63949"/>
    <w:rsid w:val="00D652E7"/>
    <w:rsid w:val="00D77BCF"/>
    <w:rsid w:val="00D84132"/>
    <w:rsid w:val="00D84394"/>
    <w:rsid w:val="00D95E55"/>
    <w:rsid w:val="00DB3664"/>
    <w:rsid w:val="00DB38CD"/>
    <w:rsid w:val="00DB557D"/>
    <w:rsid w:val="00DC16FB"/>
    <w:rsid w:val="00DC4A65"/>
    <w:rsid w:val="00DC4F66"/>
    <w:rsid w:val="00E10B44"/>
    <w:rsid w:val="00E11F02"/>
    <w:rsid w:val="00E2726B"/>
    <w:rsid w:val="00E3247D"/>
    <w:rsid w:val="00E3578D"/>
    <w:rsid w:val="00E37801"/>
    <w:rsid w:val="00E405A8"/>
    <w:rsid w:val="00E46EAA"/>
    <w:rsid w:val="00E5038C"/>
    <w:rsid w:val="00E50B69"/>
    <w:rsid w:val="00E5298B"/>
    <w:rsid w:val="00E56EFB"/>
    <w:rsid w:val="00E63A66"/>
    <w:rsid w:val="00E6458F"/>
    <w:rsid w:val="00E7242D"/>
    <w:rsid w:val="00E87E25"/>
    <w:rsid w:val="00E87F67"/>
    <w:rsid w:val="00E9499A"/>
    <w:rsid w:val="00EA04F1"/>
    <w:rsid w:val="00EA1C32"/>
    <w:rsid w:val="00EA2FD3"/>
    <w:rsid w:val="00EB3B64"/>
    <w:rsid w:val="00EB7CE9"/>
    <w:rsid w:val="00EC433F"/>
    <w:rsid w:val="00ED1FDE"/>
    <w:rsid w:val="00EF62D9"/>
    <w:rsid w:val="00EF6E63"/>
    <w:rsid w:val="00F06EFB"/>
    <w:rsid w:val="00F1529E"/>
    <w:rsid w:val="00F16F07"/>
    <w:rsid w:val="00F216CF"/>
    <w:rsid w:val="00F447A9"/>
    <w:rsid w:val="00F456B1"/>
    <w:rsid w:val="00F45B7C"/>
    <w:rsid w:val="00F45FCE"/>
    <w:rsid w:val="00F5629A"/>
    <w:rsid w:val="00F84F77"/>
    <w:rsid w:val="00F87939"/>
    <w:rsid w:val="00F91DA3"/>
    <w:rsid w:val="00F9334F"/>
    <w:rsid w:val="00F97D7F"/>
    <w:rsid w:val="00FA122C"/>
    <w:rsid w:val="00FA3B95"/>
    <w:rsid w:val="00FB2A5C"/>
    <w:rsid w:val="00FC091B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953A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c">
    <w:name w:val="No Spacing"/>
    <w:uiPriority w:val="1"/>
    <w:qFormat/>
    <w:rsid w:val="00473857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953A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c">
    <w:name w:val="No Spacing"/>
    <w:uiPriority w:val="1"/>
    <w:qFormat/>
    <w:rsid w:val="00473857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86;&#1083;&#1100;&#1096;&#1072;&#1082;&#1086;&#1074;&#1072;&#1086;&#1085;\Desktop\&#1041;&#1086;&#1083;&#1100;&#1096;&#1072;&#1082;&#1086;&#1074;&#1072;%20&#1054;.&#1053;\2019%20&#1058;&#1077;&#1088;&#1087;&#1088;&#1086;&#1075;&#1088;&#1072;&#1084;&#1084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E7EC-8F6C-436A-ADD7-4E970A7A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152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ТФОМС Рязанской области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Дягилева М.А.</cp:lastModifiedBy>
  <cp:revision>37</cp:revision>
  <cp:lastPrinted>2019-05-21T12:34:00Z</cp:lastPrinted>
  <dcterms:created xsi:type="dcterms:W3CDTF">2018-12-05T08:28:00Z</dcterms:created>
  <dcterms:modified xsi:type="dcterms:W3CDTF">2019-06-13T09:49:00Z</dcterms:modified>
</cp:coreProperties>
</file>