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452C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629C5" w:rsidTr="00DD4CDE">
        <w:tc>
          <w:tcPr>
            <w:tcW w:w="5428" w:type="dxa"/>
          </w:tcPr>
          <w:p w:rsidR="00190FF9" w:rsidRPr="009629C5" w:rsidRDefault="00190FF9" w:rsidP="00BD24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6675D" w:rsidRDefault="00E740D6" w:rsidP="00BD24F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Приложение №</w:t>
            </w:r>
            <w:r w:rsidR="00B452C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4393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:rsidR="00190FF9" w:rsidRPr="009629C5" w:rsidRDefault="00E740D6" w:rsidP="00B452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="006E0B8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B452CF" w:rsidRPr="009629C5" w:rsidTr="00DD4CDE">
        <w:tc>
          <w:tcPr>
            <w:tcW w:w="5428" w:type="dxa"/>
          </w:tcPr>
          <w:p w:rsidR="00B452CF" w:rsidRPr="009629C5" w:rsidRDefault="00B452CF" w:rsidP="00BD24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452CF" w:rsidRDefault="00E96946" w:rsidP="00E969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11.07.2019 № 212</w:t>
            </w:r>
            <w:bookmarkStart w:id="0" w:name="_GoBack"/>
            <w:bookmarkEnd w:id="0"/>
          </w:p>
        </w:tc>
      </w:tr>
      <w:tr w:rsidR="00B452CF" w:rsidRPr="009629C5" w:rsidTr="00DD4CDE">
        <w:tc>
          <w:tcPr>
            <w:tcW w:w="5428" w:type="dxa"/>
          </w:tcPr>
          <w:p w:rsidR="00B452CF" w:rsidRPr="009629C5" w:rsidRDefault="00B452CF" w:rsidP="00BD24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452CF" w:rsidRDefault="00B452CF" w:rsidP="00BD24F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2CF" w:rsidRPr="009629C5" w:rsidTr="00DD4CDE">
        <w:tc>
          <w:tcPr>
            <w:tcW w:w="5428" w:type="dxa"/>
          </w:tcPr>
          <w:p w:rsidR="00B452CF" w:rsidRPr="009629C5" w:rsidRDefault="00B452CF" w:rsidP="00BD24F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452CF" w:rsidRDefault="00B452CF" w:rsidP="00BD24F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37DFD" w:rsidRDefault="00C37DFD" w:rsidP="00BD24F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E4F6E" w:rsidRPr="00AE4F6E" w:rsidRDefault="00AE4F6E" w:rsidP="00AE4F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4F6E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B452CF" w:rsidRDefault="00AE4F6E" w:rsidP="00AE4F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4F6E">
        <w:rPr>
          <w:rFonts w:ascii="Times New Roman" w:hAnsi="Times New Roman" w:cs="Times New Roman"/>
          <w:b w:val="0"/>
          <w:sz w:val="28"/>
          <w:szCs w:val="28"/>
        </w:rPr>
        <w:t xml:space="preserve">должностных лиц государственной жилищной инспекции </w:t>
      </w:r>
    </w:p>
    <w:p w:rsidR="00E740D6" w:rsidRDefault="00AE4F6E" w:rsidP="00AE4F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E4F6E">
        <w:rPr>
          <w:rFonts w:ascii="Times New Roman" w:hAnsi="Times New Roman" w:cs="Times New Roman"/>
          <w:b w:val="0"/>
          <w:sz w:val="28"/>
          <w:szCs w:val="28"/>
        </w:rPr>
        <w:t>Рязан</w:t>
      </w:r>
      <w:r w:rsidR="00E740D6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E4F6E">
        <w:rPr>
          <w:rFonts w:ascii="Times New Roman" w:hAnsi="Times New Roman" w:cs="Times New Roman"/>
          <w:b w:val="0"/>
          <w:sz w:val="28"/>
          <w:szCs w:val="28"/>
        </w:rPr>
        <w:t>кой области, уполномоченных на осуществление лицензионного контроля</w:t>
      </w:r>
      <w:r w:rsidR="00B452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 предпринимательской деятельность по управлению </w:t>
      </w:r>
      <w:proofErr w:type="gramEnd"/>
    </w:p>
    <w:p w:rsidR="00AE4F6E" w:rsidRPr="00AE4F6E" w:rsidRDefault="00AE4F6E" w:rsidP="00AE4F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многоквартирными домами на территории Рязан</w:t>
      </w:r>
      <w:r w:rsidR="006B5E8D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кой области </w:t>
      </w:r>
    </w:p>
    <w:p w:rsidR="00AE4F6E" w:rsidRPr="00AE4F6E" w:rsidRDefault="00AE4F6E" w:rsidP="00AE4F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4F6E" w:rsidRDefault="00AE4F6E" w:rsidP="004F33C5">
      <w:pPr>
        <w:pStyle w:val="ConsPlusNormal"/>
        <w:jc w:val="center"/>
      </w:pPr>
    </w:p>
    <w:p w:rsidR="004F33C5" w:rsidRPr="004F33C5" w:rsidRDefault="004F33C5" w:rsidP="00B45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3C5">
        <w:rPr>
          <w:rFonts w:ascii="Times New Roman" w:hAnsi="Times New Roman" w:cs="Times New Roman"/>
          <w:sz w:val="28"/>
          <w:szCs w:val="28"/>
        </w:rPr>
        <w:t>1. Н</w:t>
      </w:r>
      <w:r w:rsidR="00AE4F6E" w:rsidRPr="004F33C5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39372D">
        <w:rPr>
          <w:rFonts w:ascii="Times New Roman" w:hAnsi="Times New Roman" w:cs="Times New Roman"/>
          <w:sz w:val="28"/>
          <w:szCs w:val="28"/>
        </w:rPr>
        <w:t xml:space="preserve">государственной жилищной </w:t>
      </w:r>
      <w:r w:rsidR="00AE4F6E" w:rsidRPr="004F33C5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39372D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="00B452CF">
        <w:rPr>
          <w:rFonts w:ascii="Times New Roman" w:hAnsi="Times New Roman" w:cs="Times New Roman"/>
          <w:sz w:val="28"/>
          <w:szCs w:val="28"/>
        </w:rPr>
        <w:t>–</w:t>
      </w:r>
      <w:r w:rsidR="00AE4F6E" w:rsidRPr="004F33C5">
        <w:rPr>
          <w:rFonts w:ascii="Times New Roman" w:hAnsi="Times New Roman" w:cs="Times New Roman"/>
          <w:sz w:val="28"/>
          <w:szCs w:val="28"/>
        </w:rPr>
        <w:t xml:space="preserve"> главный государственный жилищный инспектор Рязан</w:t>
      </w:r>
      <w:r w:rsidR="001E5B01" w:rsidRPr="004F33C5">
        <w:rPr>
          <w:rFonts w:ascii="Times New Roman" w:hAnsi="Times New Roman" w:cs="Times New Roman"/>
          <w:sz w:val="28"/>
          <w:szCs w:val="28"/>
        </w:rPr>
        <w:t>с</w:t>
      </w:r>
      <w:r w:rsidR="00AE4F6E" w:rsidRPr="004F33C5">
        <w:rPr>
          <w:rFonts w:ascii="Times New Roman" w:hAnsi="Times New Roman" w:cs="Times New Roman"/>
          <w:sz w:val="28"/>
          <w:szCs w:val="28"/>
        </w:rPr>
        <w:t>кой области</w:t>
      </w:r>
      <w:r w:rsidRPr="004F33C5">
        <w:rPr>
          <w:rFonts w:ascii="Times New Roman" w:hAnsi="Times New Roman" w:cs="Times New Roman"/>
          <w:sz w:val="28"/>
          <w:szCs w:val="28"/>
        </w:rPr>
        <w:t>.</w:t>
      </w:r>
    </w:p>
    <w:p w:rsidR="004F33C5" w:rsidRPr="004F33C5" w:rsidRDefault="004F33C5" w:rsidP="00B452C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3C5">
        <w:rPr>
          <w:rFonts w:ascii="Times New Roman" w:hAnsi="Times New Roman" w:cs="Times New Roman"/>
          <w:sz w:val="28"/>
          <w:szCs w:val="28"/>
        </w:rPr>
        <w:t>2. Государственные жилищные инспекторы Рязанской области:</w:t>
      </w:r>
    </w:p>
    <w:p w:rsidR="00AE4F6E" w:rsidRPr="004F33C5" w:rsidRDefault="004F33C5" w:rsidP="00B45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3C5">
        <w:rPr>
          <w:rFonts w:ascii="Times New Roman" w:hAnsi="Times New Roman" w:cs="Times New Roman"/>
          <w:sz w:val="28"/>
          <w:szCs w:val="28"/>
        </w:rPr>
        <w:t xml:space="preserve">первый заместитель начальника </w:t>
      </w:r>
      <w:r w:rsidR="001A46B5">
        <w:rPr>
          <w:rFonts w:ascii="Times New Roman" w:hAnsi="Times New Roman" w:cs="Times New Roman"/>
          <w:sz w:val="28"/>
          <w:szCs w:val="28"/>
        </w:rPr>
        <w:t xml:space="preserve">государственной жилищной </w:t>
      </w:r>
      <w:r w:rsidR="001A46B5" w:rsidRPr="004F33C5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1A46B5"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4F33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F33C5" w:rsidRPr="004F33C5" w:rsidRDefault="004F33C5" w:rsidP="00B45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3C5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1A46B5">
        <w:rPr>
          <w:rFonts w:ascii="Times New Roman" w:hAnsi="Times New Roman" w:cs="Times New Roman"/>
          <w:sz w:val="28"/>
          <w:szCs w:val="28"/>
        </w:rPr>
        <w:t xml:space="preserve">государственной жилищной </w:t>
      </w:r>
      <w:r w:rsidR="001A46B5" w:rsidRPr="004F33C5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1A46B5"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4F33C5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F33C5" w:rsidRDefault="004F33C5" w:rsidP="00B452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F33C5">
        <w:rPr>
          <w:rFonts w:ascii="Times New Roman" w:hAnsi="Times New Roman" w:cs="Times New Roman"/>
          <w:sz w:val="28"/>
          <w:szCs w:val="28"/>
        </w:rPr>
        <w:t>начальник</w:t>
      </w:r>
      <w:r w:rsidR="00974796">
        <w:rPr>
          <w:rFonts w:ascii="Times New Roman" w:hAnsi="Times New Roman" w:cs="Times New Roman"/>
          <w:sz w:val="28"/>
          <w:szCs w:val="28"/>
        </w:rPr>
        <w:t>и</w:t>
      </w:r>
      <w:r w:rsidRPr="004F33C5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74796">
        <w:rPr>
          <w:rFonts w:ascii="Times New Roman" w:hAnsi="Times New Roman" w:cs="Times New Roman"/>
          <w:sz w:val="28"/>
          <w:szCs w:val="28"/>
        </w:rPr>
        <w:t>ов</w:t>
      </w:r>
      <w:r w:rsidRPr="004F33C5">
        <w:rPr>
          <w:rFonts w:ascii="Times New Roman" w:hAnsi="Times New Roman" w:cs="Times New Roman"/>
          <w:sz w:val="28"/>
          <w:szCs w:val="28"/>
        </w:rPr>
        <w:t>, заместител</w:t>
      </w:r>
      <w:r w:rsidR="00974796">
        <w:rPr>
          <w:rFonts w:ascii="Times New Roman" w:hAnsi="Times New Roman" w:cs="Times New Roman"/>
          <w:sz w:val="28"/>
          <w:szCs w:val="28"/>
        </w:rPr>
        <w:t>и</w:t>
      </w:r>
      <w:r w:rsidRPr="004F33C5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974796">
        <w:rPr>
          <w:rFonts w:ascii="Times New Roman" w:hAnsi="Times New Roman" w:cs="Times New Roman"/>
          <w:sz w:val="28"/>
          <w:szCs w:val="28"/>
        </w:rPr>
        <w:t>ов</w:t>
      </w:r>
      <w:r w:rsidRPr="004F33C5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74796">
        <w:rPr>
          <w:rFonts w:ascii="Times New Roman" w:hAnsi="Times New Roman" w:cs="Times New Roman"/>
          <w:sz w:val="28"/>
          <w:szCs w:val="28"/>
        </w:rPr>
        <w:t>ов</w:t>
      </w:r>
      <w:r w:rsidRPr="004F33C5">
        <w:rPr>
          <w:rFonts w:ascii="Times New Roman" w:hAnsi="Times New Roman" w:cs="Times New Roman"/>
          <w:sz w:val="28"/>
          <w:szCs w:val="28"/>
        </w:rPr>
        <w:t>, консультанты</w:t>
      </w:r>
      <w:r w:rsidR="00974796">
        <w:rPr>
          <w:rFonts w:ascii="Times New Roman" w:hAnsi="Times New Roman" w:cs="Times New Roman"/>
          <w:sz w:val="28"/>
          <w:szCs w:val="28"/>
        </w:rPr>
        <w:t>,</w:t>
      </w:r>
      <w:r w:rsidRPr="004F33C5">
        <w:rPr>
          <w:rFonts w:ascii="Times New Roman" w:hAnsi="Times New Roman" w:cs="Times New Roman"/>
          <w:sz w:val="28"/>
          <w:szCs w:val="28"/>
        </w:rPr>
        <w:t xml:space="preserve"> главные специалисты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33C5">
        <w:rPr>
          <w:rFonts w:ascii="Times New Roman" w:hAnsi="Times New Roman" w:cs="Times New Roman"/>
          <w:sz w:val="28"/>
          <w:szCs w:val="28"/>
        </w:rPr>
        <w:t xml:space="preserve"> инспектирования</w:t>
      </w:r>
      <w:r w:rsidR="00974796">
        <w:rPr>
          <w:rFonts w:ascii="Times New Roman" w:hAnsi="Times New Roman" w:cs="Times New Roman"/>
          <w:sz w:val="28"/>
          <w:szCs w:val="28"/>
        </w:rPr>
        <w:t>,</w:t>
      </w:r>
      <w:r w:rsidRPr="004F33C5">
        <w:rPr>
          <w:rFonts w:ascii="Times New Roman" w:hAnsi="Times New Roman" w:cs="Times New Roman"/>
          <w:sz w:val="28"/>
          <w:szCs w:val="28"/>
        </w:rPr>
        <w:t xml:space="preserve"> отдела административно-правового обеспечения</w:t>
      </w:r>
      <w:r w:rsidR="00974796">
        <w:rPr>
          <w:rFonts w:ascii="Times New Roman" w:hAnsi="Times New Roman" w:cs="Times New Roman"/>
          <w:sz w:val="28"/>
          <w:szCs w:val="28"/>
        </w:rPr>
        <w:t>, отдела лицензирования, от</w:t>
      </w:r>
      <w:r w:rsidRPr="004F33C5">
        <w:rPr>
          <w:rFonts w:ascii="Times New Roman" w:hAnsi="Times New Roman"/>
          <w:sz w:val="28"/>
          <w:szCs w:val="28"/>
        </w:rPr>
        <w:t>дела экономического анализа и контроля</w:t>
      </w:r>
      <w:r w:rsidR="00974796">
        <w:rPr>
          <w:rFonts w:ascii="Times New Roman" w:hAnsi="Times New Roman"/>
          <w:sz w:val="28"/>
          <w:szCs w:val="28"/>
        </w:rPr>
        <w:t xml:space="preserve">, </w:t>
      </w:r>
      <w:r w:rsidRPr="004F33C5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а</w:t>
      </w:r>
      <w:r w:rsidRPr="004F33C5">
        <w:rPr>
          <w:rFonts w:ascii="Times New Roman" w:hAnsi="Times New Roman"/>
          <w:sz w:val="28"/>
          <w:szCs w:val="28"/>
        </w:rPr>
        <w:t xml:space="preserve"> по надзору за техническим состоянием </w:t>
      </w:r>
      <w:r w:rsidR="00C31D79">
        <w:rPr>
          <w:rFonts w:ascii="Times New Roman" w:hAnsi="Times New Roman"/>
          <w:sz w:val="28"/>
          <w:szCs w:val="28"/>
        </w:rPr>
        <w:t xml:space="preserve">внутридомового газового оборудования </w:t>
      </w:r>
      <w:r w:rsidRPr="004F33C5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4F33C5">
        <w:rPr>
          <w:rFonts w:ascii="Times New Roman" w:hAnsi="Times New Roman"/>
          <w:sz w:val="28"/>
          <w:szCs w:val="28"/>
        </w:rPr>
        <w:t>энергоэффективностью</w:t>
      </w:r>
      <w:proofErr w:type="spellEnd"/>
      <w:r w:rsidR="00974796">
        <w:rPr>
          <w:rFonts w:ascii="Times New Roman" w:hAnsi="Times New Roman"/>
          <w:sz w:val="28"/>
          <w:szCs w:val="28"/>
        </w:rPr>
        <w:t xml:space="preserve">.  </w:t>
      </w:r>
    </w:p>
    <w:p w:rsidR="00B452CF" w:rsidRDefault="00B452CF" w:rsidP="00B452C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452CF" w:rsidRPr="004F33C5" w:rsidRDefault="00B452CF" w:rsidP="00B452C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B452CF" w:rsidRPr="004F33C5" w:rsidSect="00B452CF">
      <w:headerReference w:type="default" r:id="rId12"/>
      <w:type w:val="continuous"/>
      <w:pgSz w:w="11907" w:h="16834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E4E" w:rsidRDefault="00F00E4E">
      <w:r>
        <w:separator/>
      </w:r>
    </w:p>
  </w:endnote>
  <w:endnote w:type="continuationSeparator" w:id="0">
    <w:p w:rsidR="00F00E4E" w:rsidRDefault="00F0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9629C5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C5B6B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582314D6" wp14:editId="54E3409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9629C5" w:rsidRDefault="00CC5B6B" w:rsidP="009629C5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9629C5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D31BB72" wp14:editId="67F0CF0A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9629C5" w:rsidRDefault="00B452CF" w:rsidP="009629C5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986  01.07.2019 12:08:07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9629C5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9629C5" w:rsidRDefault="00876034" w:rsidP="009629C5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9629C5" w:rsidTr="009629C5">
      <w:tc>
        <w:tcPr>
          <w:tcW w:w="2538" w:type="dxa"/>
        </w:tcPr>
        <w:p w:rsidR="00876034" w:rsidRPr="009629C5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9629C5" w:rsidRDefault="00876034" w:rsidP="009629C5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9629C5" w:rsidRDefault="00876034" w:rsidP="009629C5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9629C5" w:rsidRDefault="00876034" w:rsidP="009629C5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E4E" w:rsidRDefault="00F00E4E">
      <w:r>
        <w:separator/>
      </w:r>
    </w:p>
  </w:footnote>
  <w:footnote w:type="continuationSeparator" w:id="0">
    <w:p w:rsidR="00F00E4E" w:rsidRDefault="00F00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7014A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60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6034"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7014A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0F5300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T1d8o0sdtSjKhD/DEejOQ+ylZY=" w:salt="ac5Jygc4Kx41wny/dx7SB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CC5B6B"/>
    <w:rsid w:val="0001360F"/>
    <w:rsid w:val="000213FA"/>
    <w:rsid w:val="000331B3"/>
    <w:rsid w:val="00033413"/>
    <w:rsid w:val="0003677C"/>
    <w:rsid w:val="00037C0C"/>
    <w:rsid w:val="00042ADB"/>
    <w:rsid w:val="000502A3"/>
    <w:rsid w:val="00056DEB"/>
    <w:rsid w:val="00073A7A"/>
    <w:rsid w:val="00074895"/>
    <w:rsid w:val="00076D5E"/>
    <w:rsid w:val="00084DD3"/>
    <w:rsid w:val="000917C0"/>
    <w:rsid w:val="000B0736"/>
    <w:rsid w:val="000E1D6A"/>
    <w:rsid w:val="000F5300"/>
    <w:rsid w:val="001074A6"/>
    <w:rsid w:val="001121DF"/>
    <w:rsid w:val="00122CFD"/>
    <w:rsid w:val="00151370"/>
    <w:rsid w:val="00162E72"/>
    <w:rsid w:val="00170B80"/>
    <w:rsid w:val="00175BE5"/>
    <w:rsid w:val="001823F8"/>
    <w:rsid w:val="001850F4"/>
    <w:rsid w:val="00190FF9"/>
    <w:rsid w:val="001947BE"/>
    <w:rsid w:val="001968B4"/>
    <w:rsid w:val="001A46B5"/>
    <w:rsid w:val="001A560F"/>
    <w:rsid w:val="001B0982"/>
    <w:rsid w:val="001B32BA"/>
    <w:rsid w:val="001B3DF1"/>
    <w:rsid w:val="001C25BE"/>
    <w:rsid w:val="001E0317"/>
    <w:rsid w:val="001E20F1"/>
    <w:rsid w:val="001E5B01"/>
    <w:rsid w:val="001F12E8"/>
    <w:rsid w:val="001F228C"/>
    <w:rsid w:val="001F64B8"/>
    <w:rsid w:val="001F7C83"/>
    <w:rsid w:val="00203046"/>
    <w:rsid w:val="00205AB5"/>
    <w:rsid w:val="002234EC"/>
    <w:rsid w:val="00224DBA"/>
    <w:rsid w:val="00231F1C"/>
    <w:rsid w:val="002327B6"/>
    <w:rsid w:val="00242DDB"/>
    <w:rsid w:val="002479A2"/>
    <w:rsid w:val="0026087E"/>
    <w:rsid w:val="00261DE0"/>
    <w:rsid w:val="00265420"/>
    <w:rsid w:val="00274E14"/>
    <w:rsid w:val="00280A6D"/>
    <w:rsid w:val="002953B6"/>
    <w:rsid w:val="002A524D"/>
    <w:rsid w:val="002B7A56"/>
    <w:rsid w:val="002B7A59"/>
    <w:rsid w:val="002C4B79"/>
    <w:rsid w:val="002C6B4B"/>
    <w:rsid w:val="002D0F15"/>
    <w:rsid w:val="002E51A7"/>
    <w:rsid w:val="002E5A5F"/>
    <w:rsid w:val="002F1E81"/>
    <w:rsid w:val="002F3C30"/>
    <w:rsid w:val="002F475C"/>
    <w:rsid w:val="00304449"/>
    <w:rsid w:val="00310D92"/>
    <w:rsid w:val="003130BB"/>
    <w:rsid w:val="003160CB"/>
    <w:rsid w:val="003222A3"/>
    <w:rsid w:val="00360A40"/>
    <w:rsid w:val="00365C36"/>
    <w:rsid w:val="003870C2"/>
    <w:rsid w:val="003916C1"/>
    <w:rsid w:val="0039372D"/>
    <w:rsid w:val="003942E8"/>
    <w:rsid w:val="003C4B18"/>
    <w:rsid w:val="003D3B8A"/>
    <w:rsid w:val="003D54F8"/>
    <w:rsid w:val="003F4F5E"/>
    <w:rsid w:val="00400906"/>
    <w:rsid w:val="0042590E"/>
    <w:rsid w:val="00437F65"/>
    <w:rsid w:val="00445B92"/>
    <w:rsid w:val="00454830"/>
    <w:rsid w:val="00460FEA"/>
    <w:rsid w:val="004734B7"/>
    <w:rsid w:val="00481B88"/>
    <w:rsid w:val="00485B4F"/>
    <w:rsid w:val="004862D1"/>
    <w:rsid w:val="004B2D5A"/>
    <w:rsid w:val="004D293D"/>
    <w:rsid w:val="004F21BA"/>
    <w:rsid w:val="004F24AB"/>
    <w:rsid w:val="004F33C5"/>
    <w:rsid w:val="004F44FE"/>
    <w:rsid w:val="00505ED5"/>
    <w:rsid w:val="00512A47"/>
    <w:rsid w:val="00523A45"/>
    <w:rsid w:val="00531C68"/>
    <w:rsid w:val="00532119"/>
    <w:rsid w:val="005335F3"/>
    <w:rsid w:val="00543C38"/>
    <w:rsid w:val="00543D2D"/>
    <w:rsid w:val="005458E6"/>
    <w:rsid w:val="00545A3D"/>
    <w:rsid w:val="00546DBB"/>
    <w:rsid w:val="00560852"/>
    <w:rsid w:val="00561A5B"/>
    <w:rsid w:val="0057074C"/>
    <w:rsid w:val="00573FBF"/>
    <w:rsid w:val="00574E6C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7F5E"/>
    <w:rsid w:val="00614A4D"/>
    <w:rsid w:val="00616AED"/>
    <w:rsid w:val="00632A4F"/>
    <w:rsid w:val="00632B56"/>
    <w:rsid w:val="006351E3"/>
    <w:rsid w:val="00644236"/>
    <w:rsid w:val="006471E5"/>
    <w:rsid w:val="00671D3B"/>
    <w:rsid w:val="00684A5B"/>
    <w:rsid w:val="0069165F"/>
    <w:rsid w:val="006A1F71"/>
    <w:rsid w:val="006B5E8D"/>
    <w:rsid w:val="006C2762"/>
    <w:rsid w:val="006E0B8F"/>
    <w:rsid w:val="006F328B"/>
    <w:rsid w:val="006F5886"/>
    <w:rsid w:val="007014A4"/>
    <w:rsid w:val="00707734"/>
    <w:rsid w:val="00707E19"/>
    <w:rsid w:val="00712F7C"/>
    <w:rsid w:val="0072328A"/>
    <w:rsid w:val="007377B5"/>
    <w:rsid w:val="00746CC2"/>
    <w:rsid w:val="007519B0"/>
    <w:rsid w:val="0075640A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3B67"/>
    <w:rsid w:val="008143CB"/>
    <w:rsid w:val="00823CA1"/>
    <w:rsid w:val="008513B9"/>
    <w:rsid w:val="00865773"/>
    <w:rsid w:val="008702D3"/>
    <w:rsid w:val="00876034"/>
    <w:rsid w:val="008827E7"/>
    <w:rsid w:val="008A1696"/>
    <w:rsid w:val="008C1D90"/>
    <w:rsid w:val="008C24B4"/>
    <w:rsid w:val="008C58FE"/>
    <w:rsid w:val="008E6C41"/>
    <w:rsid w:val="008F0816"/>
    <w:rsid w:val="008F6BB7"/>
    <w:rsid w:val="00900F42"/>
    <w:rsid w:val="00932E3C"/>
    <w:rsid w:val="009573D3"/>
    <w:rsid w:val="009629C5"/>
    <w:rsid w:val="00974796"/>
    <w:rsid w:val="009977FF"/>
    <w:rsid w:val="009A085B"/>
    <w:rsid w:val="009C1DE6"/>
    <w:rsid w:val="009C1F0E"/>
    <w:rsid w:val="009D3B7C"/>
    <w:rsid w:val="009D3E8C"/>
    <w:rsid w:val="009E3A0E"/>
    <w:rsid w:val="009E72A6"/>
    <w:rsid w:val="00A1314B"/>
    <w:rsid w:val="00A13160"/>
    <w:rsid w:val="00A137D3"/>
    <w:rsid w:val="00A3410F"/>
    <w:rsid w:val="00A44A8F"/>
    <w:rsid w:val="00A51D96"/>
    <w:rsid w:val="00A55CED"/>
    <w:rsid w:val="00A96F84"/>
    <w:rsid w:val="00AA5BAF"/>
    <w:rsid w:val="00AC3953"/>
    <w:rsid w:val="00AC7150"/>
    <w:rsid w:val="00AE02DB"/>
    <w:rsid w:val="00AE1DCA"/>
    <w:rsid w:val="00AE4F6E"/>
    <w:rsid w:val="00AF5F7C"/>
    <w:rsid w:val="00B00D3D"/>
    <w:rsid w:val="00B02207"/>
    <w:rsid w:val="00B03403"/>
    <w:rsid w:val="00B10324"/>
    <w:rsid w:val="00B376B1"/>
    <w:rsid w:val="00B452CF"/>
    <w:rsid w:val="00B620D9"/>
    <w:rsid w:val="00B633DB"/>
    <w:rsid w:val="00B639ED"/>
    <w:rsid w:val="00B6675D"/>
    <w:rsid w:val="00B66A8C"/>
    <w:rsid w:val="00B8061C"/>
    <w:rsid w:val="00B83BA2"/>
    <w:rsid w:val="00B853AA"/>
    <w:rsid w:val="00B875BF"/>
    <w:rsid w:val="00B91F62"/>
    <w:rsid w:val="00BB2C98"/>
    <w:rsid w:val="00BC5025"/>
    <w:rsid w:val="00BD0B82"/>
    <w:rsid w:val="00BD24F4"/>
    <w:rsid w:val="00BF4F5F"/>
    <w:rsid w:val="00BF626B"/>
    <w:rsid w:val="00C04EEB"/>
    <w:rsid w:val="00C075A4"/>
    <w:rsid w:val="00C10F12"/>
    <w:rsid w:val="00C11826"/>
    <w:rsid w:val="00C31D79"/>
    <w:rsid w:val="00C37DFD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1D85"/>
    <w:rsid w:val="00CB3CBE"/>
    <w:rsid w:val="00CC5B6B"/>
    <w:rsid w:val="00CC79FF"/>
    <w:rsid w:val="00CE2F13"/>
    <w:rsid w:val="00CF03D8"/>
    <w:rsid w:val="00CF6646"/>
    <w:rsid w:val="00D000EF"/>
    <w:rsid w:val="00D015D5"/>
    <w:rsid w:val="00D02F84"/>
    <w:rsid w:val="00D03D68"/>
    <w:rsid w:val="00D266DD"/>
    <w:rsid w:val="00D32B04"/>
    <w:rsid w:val="00D33B59"/>
    <w:rsid w:val="00D374E7"/>
    <w:rsid w:val="00D45D12"/>
    <w:rsid w:val="00D63949"/>
    <w:rsid w:val="00D652E7"/>
    <w:rsid w:val="00D77BCF"/>
    <w:rsid w:val="00D82B9C"/>
    <w:rsid w:val="00D84394"/>
    <w:rsid w:val="00D95E55"/>
    <w:rsid w:val="00DB3664"/>
    <w:rsid w:val="00DC16FB"/>
    <w:rsid w:val="00DC4A65"/>
    <w:rsid w:val="00DC4F66"/>
    <w:rsid w:val="00DD4CDE"/>
    <w:rsid w:val="00E10A79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40D6"/>
    <w:rsid w:val="00E87C48"/>
    <w:rsid w:val="00E87E25"/>
    <w:rsid w:val="00E9615E"/>
    <w:rsid w:val="00E96946"/>
    <w:rsid w:val="00EA04F1"/>
    <w:rsid w:val="00EA2FD3"/>
    <w:rsid w:val="00EB2FC8"/>
    <w:rsid w:val="00EB7CE9"/>
    <w:rsid w:val="00EC433F"/>
    <w:rsid w:val="00EC5E0C"/>
    <w:rsid w:val="00ED1FDE"/>
    <w:rsid w:val="00ED7763"/>
    <w:rsid w:val="00F00B52"/>
    <w:rsid w:val="00F00E4E"/>
    <w:rsid w:val="00F06EFB"/>
    <w:rsid w:val="00F14850"/>
    <w:rsid w:val="00F1529E"/>
    <w:rsid w:val="00F16F07"/>
    <w:rsid w:val="00F4393B"/>
    <w:rsid w:val="00F45B7C"/>
    <w:rsid w:val="00F45FCE"/>
    <w:rsid w:val="00F9334F"/>
    <w:rsid w:val="00F97D7F"/>
    <w:rsid w:val="00FA122C"/>
    <w:rsid w:val="00FA3B95"/>
    <w:rsid w:val="00FC1278"/>
    <w:rsid w:val="00FE7735"/>
    <w:rsid w:val="00FF2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C83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EF"/>
    <w:rPr>
      <w:rFonts w:ascii="TimesET" w:hAnsi="TimesET"/>
    </w:rPr>
  </w:style>
  <w:style w:type="paragraph" w:styleId="1">
    <w:name w:val="heading 1"/>
    <w:basedOn w:val="a"/>
    <w:next w:val="a"/>
    <w:qFormat/>
    <w:rsid w:val="00D000E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000E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000E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D000E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D000E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000EF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D000EF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D000EF"/>
  </w:style>
  <w:style w:type="table" w:styleId="a8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C37DF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Hyperlink"/>
    <w:basedOn w:val="a0"/>
    <w:uiPriority w:val="99"/>
    <w:unhideWhenUsed/>
    <w:rsid w:val="00C37DFD"/>
    <w:rPr>
      <w:color w:val="0000FF"/>
      <w:u w:val="single"/>
    </w:rPr>
  </w:style>
  <w:style w:type="paragraph" w:customStyle="1" w:styleId="ConsPlusTitle">
    <w:name w:val="ConsPlusTitle"/>
    <w:rsid w:val="004548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c">
    <w:name w:val="Документ в списке"/>
    <w:basedOn w:val="a"/>
    <w:next w:val="a"/>
    <w:uiPriority w:val="99"/>
    <w:rsid w:val="00574E6C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76;&#1080;&#1089;&#1082;%20F\&#1046;&#1072;&#1085;&#1085;&#1072;\&#1048;&#1085;&#1089;&#1087;&#1077;&#1082;&#1094;&#1080;&#1103;\&#1053;&#1055;&#1040;\&#1055;&#1086;&#1089;&#1090;&#1072;&#1085;&#1086;&#1074;&#1083;&#1077;&#1085;&#1080;&#1103;\&#1041;&#1083;&#1072;&#1085;&#1082;&#1080;%2031-12-2008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EB41-E215-49BD-8941-F2675EEB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Жанна</dc:creator>
  <cp:keywords/>
  <dc:description/>
  <cp:lastModifiedBy>Дягилева М.А.</cp:lastModifiedBy>
  <cp:revision>19</cp:revision>
  <cp:lastPrinted>2018-11-15T12:44:00Z</cp:lastPrinted>
  <dcterms:created xsi:type="dcterms:W3CDTF">2019-03-25T13:59:00Z</dcterms:created>
  <dcterms:modified xsi:type="dcterms:W3CDTF">2019-07-11T11:07:00Z</dcterms:modified>
</cp:coreProperties>
</file>