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72742D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502AE" w:rsidRPr="009B73DD" w:rsidTr="00921181">
        <w:tc>
          <w:tcPr>
            <w:tcW w:w="5428" w:type="dxa"/>
          </w:tcPr>
          <w:p w:rsidR="009502AE" w:rsidRPr="009B73DD" w:rsidRDefault="009502AE" w:rsidP="009211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02AE" w:rsidRPr="009B73DD" w:rsidRDefault="009502AE" w:rsidP="00795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95396" w:rsidRPr="009B73DD" w:rsidTr="00921181">
        <w:tc>
          <w:tcPr>
            <w:tcW w:w="5428" w:type="dxa"/>
          </w:tcPr>
          <w:p w:rsidR="00795396" w:rsidRPr="009B73DD" w:rsidRDefault="00795396" w:rsidP="009211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5396" w:rsidRPr="009B73DD" w:rsidRDefault="0072742D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08.07.2019 № 328-р</w:t>
            </w:r>
            <w:bookmarkStart w:id="0" w:name="_GoBack"/>
            <w:bookmarkEnd w:id="0"/>
          </w:p>
        </w:tc>
      </w:tr>
      <w:tr w:rsidR="00795396" w:rsidRPr="009B73DD" w:rsidTr="00921181">
        <w:tc>
          <w:tcPr>
            <w:tcW w:w="5428" w:type="dxa"/>
          </w:tcPr>
          <w:p w:rsidR="00795396" w:rsidRPr="009B73DD" w:rsidRDefault="00795396" w:rsidP="009211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5396" w:rsidRPr="009B73DD" w:rsidRDefault="00795396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2AE" w:rsidRPr="009B73DD" w:rsidRDefault="009502AE" w:rsidP="009502A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502AE" w:rsidRPr="00DB7CDB" w:rsidRDefault="009502AE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9502AE" w:rsidRPr="009B73DD" w:rsidRDefault="009502AE" w:rsidP="009502AE">
      <w:pPr>
        <w:jc w:val="center"/>
        <w:rPr>
          <w:rFonts w:ascii="Times New Roman" w:hAnsi="Times New Roman"/>
          <w:sz w:val="28"/>
          <w:szCs w:val="28"/>
        </w:rPr>
      </w:pPr>
      <w:r w:rsidRPr="009B73DD">
        <w:rPr>
          <w:rFonts w:ascii="Times New Roman" w:hAnsi="Times New Roman"/>
          <w:sz w:val="28"/>
          <w:szCs w:val="28"/>
        </w:rPr>
        <w:t>С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О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С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Т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А</w:t>
      </w:r>
      <w:r w:rsidR="00E146CE">
        <w:rPr>
          <w:rFonts w:ascii="Times New Roman" w:hAnsi="Times New Roman"/>
          <w:sz w:val="28"/>
          <w:szCs w:val="28"/>
        </w:rPr>
        <w:t xml:space="preserve"> </w:t>
      </w:r>
      <w:r w:rsidRPr="009B73DD">
        <w:rPr>
          <w:rFonts w:ascii="Times New Roman" w:hAnsi="Times New Roman"/>
          <w:sz w:val="28"/>
          <w:szCs w:val="28"/>
        </w:rPr>
        <w:t>В</w:t>
      </w:r>
    </w:p>
    <w:p w:rsidR="009502AE" w:rsidRPr="009B73DD" w:rsidRDefault="009502AE" w:rsidP="009502AE">
      <w:pPr>
        <w:jc w:val="center"/>
        <w:rPr>
          <w:rFonts w:ascii="Times New Roman" w:hAnsi="Times New Roman"/>
          <w:sz w:val="28"/>
          <w:szCs w:val="28"/>
        </w:rPr>
      </w:pPr>
      <w:r w:rsidRPr="009B73DD">
        <w:rPr>
          <w:rFonts w:ascii="Times New Roman" w:hAnsi="Times New Roman"/>
          <w:sz w:val="28"/>
          <w:szCs w:val="28"/>
        </w:rPr>
        <w:t>рабочей группы по подготовке и проведению мероприятий,</w:t>
      </w:r>
    </w:p>
    <w:p w:rsidR="00FD4834" w:rsidRDefault="009502AE" w:rsidP="009502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посвященных </w:t>
      </w:r>
      <w:r w:rsidRPr="009B73DD">
        <w:rPr>
          <w:rFonts w:ascii="Times New Roman" w:hAnsi="Times New Roman"/>
          <w:sz w:val="28"/>
          <w:szCs w:val="28"/>
        </w:rPr>
        <w:t xml:space="preserve"> </w:t>
      </w:r>
      <w:r w:rsidR="00577DAE">
        <w:rPr>
          <w:rFonts w:ascii="Times New Roman" w:hAnsi="Times New Roman"/>
          <w:sz w:val="28"/>
          <w:szCs w:val="28"/>
        </w:rPr>
        <w:t>20-летию  подвига</w:t>
      </w:r>
      <w:r w:rsidR="001E1334">
        <w:rPr>
          <w:rFonts w:ascii="Times New Roman" w:hAnsi="Times New Roman"/>
          <w:sz w:val="28"/>
          <w:szCs w:val="28"/>
        </w:rPr>
        <w:t xml:space="preserve"> десантников 6 парашютно-десантной роты 104 гвардейского парашютно-десантного полка 76 гвардейской </w:t>
      </w:r>
    </w:p>
    <w:p w:rsidR="009502AE" w:rsidRDefault="001E1334" w:rsidP="009502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воздушно-десантной дивизии</w:t>
      </w:r>
    </w:p>
    <w:p w:rsidR="009502AE" w:rsidRPr="00BE67D0" w:rsidRDefault="009502AE" w:rsidP="009502A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10"/>
        <w:gridCol w:w="5875"/>
      </w:tblGrid>
      <w:tr w:rsidR="009502AE" w:rsidRPr="009B73DD" w:rsidTr="00921181">
        <w:tc>
          <w:tcPr>
            <w:tcW w:w="3160" w:type="dxa"/>
          </w:tcPr>
          <w:p w:rsidR="009502AE" w:rsidRPr="009B73DD" w:rsidRDefault="001E1334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Рослякова</w:t>
            </w:r>
          </w:p>
          <w:p w:rsidR="009502AE" w:rsidRPr="009B73DD" w:rsidRDefault="001E1334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10" w:type="dxa"/>
          </w:tcPr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9502AE" w:rsidRPr="009B73DD" w:rsidRDefault="00917ED9" w:rsidP="00921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E1334">
              <w:rPr>
                <w:rFonts w:ascii="Times New Roman" w:hAnsi="Times New Roman"/>
                <w:sz w:val="28"/>
                <w:szCs w:val="28"/>
              </w:rPr>
              <w:t xml:space="preserve">ервый </w:t>
            </w:r>
            <w:r w:rsidR="009502AE" w:rsidRPr="009B73D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9502A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9502AE" w:rsidRPr="009B73DD">
              <w:rPr>
                <w:rFonts w:ascii="Times New Roman" w:hAnsi="Times New Roman"/>
                <w:sz w:val="28"/>
                <w:szCs w:val="28"/>
              </w:rPr>
              <w:t>, председатель рабочей группы</w:t>
            </w:r>
          </w:p>
          <w:p w:rsidR="009502AE" w:rsidRPr="009B73DD" w:rsidRDefault="009502AE" w:rsidP="009211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02AE" w:rsidRPr="009B73DD" w:rsidTr="00921181">
        <w:tc>
          <w:tcPr>
            <w:tcW w:w="3160" w:type="dxa"/>
          </w:tcPr>
          <w:p w:rsidR="009502AE" w:rsidRPr="009B73DD" w:rsidRDefault="001E1334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</w:t>
            </w:r>
          </w:p>
          <w:p w:rsidR="009502AE" w:rsidRPr="009B73DD" w:rsidRDefault="001E1334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310" w:type="dxa"/>
          </w:tcPr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9502AE" w:rsidRDefault="001A4DA7" w:rsidP="00921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1E1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2AE" w:rsidRPr="009B73DD">
              <w:rPr>
                <w:rFonts w:ascii="Times New Roman" w:hAnsi="Times New Roman"/>
                <w:sz w:val="28"/>
                <w:szCs w:val="28"/>
              </w:rPr>
              <w:t>м</w:t>
            </w:r>
            <w:r w:rsidR="009502AE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1E1334">
              <w:rPr>
                <w:rFonts w:ascii="Times New Roman" w:hAnsi="Times New Roman"/>
                <w:sz w:val="28"/>
                <w:szCs w:val="28"/>
              </w:rPr>
              <w:t>а</w:t>
            </w:r>
            <w:r w:rsidR="009502AE">
              <w:rPr>
                <w:rFonts w:ascii="Times New Roman" w:hAnsi="Times New Roman"/>
                <w:sz w:val="28"/>
                <w:szCs w:val="28"/>
              </w:rPr>
              <w:t xml:space="preserve"> по делам территорий и информационной политике </w:t>
            </w:r>
            <w:r w:rsidR="009502AE" w:rsidRPr="009B73DD">
              <w:rPr>
                <w:rFonts w:ascii="Times New Roman" w:hAnsi="Times New Roman"/>
                <w:sz w:val="28"/>
                <w:szCs w:val="28"/>
              </w:rPr>
              <w:t xml:space="preserve"> Рязанской области, заместитель председателя рабочей группы</w:t>
            </w:r>
          </w:p>
          <w:p w:rsidR="009502AE" w:rsidRPr="009B73DD" w:rsidRDefault="009502AE" w:rsidP="009211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02AE" w:rsidRPr="009B73DD" w:rsidTr="00921181">
        <w:tc>
          <w:tcPr>
            <w:tcW w:w="3160" w:type="dxa"/>
          </w:tcPr>
          <w:p w:rsidR="009502AE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Артонкина</w:t>
            </w:r>
          </w:p>
          <w:p w:rsidR="009502AE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9502AE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9502AE" w:rsidRPr="0032348B" w:rsidRDefault="009502AE" w:rsidP="00921181">
            <w:pPr>
              <w:rPr>
                <w:rFonts w:ascii="Times New Roman" w:hAnsi="Times New Roman"/>
                <w:sz w:val="28"/>
                <w:szCs w:val="28"/>
              </w:rPr>
            </w:pPr>
            <w:r w:rsidRPr="0032348B"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работе </w:t>
            </w:r>
          </w:p>
          <w:p w:rsidR="009502AE" w:rsidRPr="0032348B" w:rsidRDefault="009502AE" w:rsidP="00921181">
            <w:pPr>
              <w:rPr>
                <w:rFonts w:ascii="Times New Roman" w:hAnsi="Times New Roman"/>
                <w:sz w:val="28"/>
                <w:szCs w:val="28"/>
              </w:rPr>
            </w:pPr>
            <w:r w:rsidRPr="0032348B">
              <w:rPr>
                <w:rFonts w:ascii="Times New Roman" w:hAnsi="Times New Roman"/>
                <w:sz w:val="28"/>
                <w:szCs w:val="28"/>
              </w:rPr>
              <w:t>с общественными организациями и поддержки</w:t>
            </w:r>
          </w:p>
          <w:p w:rsidR="009502AE" w:rsidRPr="009B73DD" w:rsidRDefault="009502AE" w:rsidP="00921181">
            <w:pPr>
              <w:rPr>
                <w:rFonts w:ascii="Times New Roman" w:hAnsi="Times New Roman"/>
                <w:sz w:val="28"/>
                <w:szCs w:val="28"/>
              </w:rPr>
            </w:pPr>
            <w:r w:rsidRPr="0032348B">
              <w:rPr>
                <w:rFonts w:ascii="Times New Roman" w:hAnsi="Times New Roman"/>
                <w:sz w:val="28"/>
                <w:szCs w:val="28"/>
              </w:rPr>
              <w:t xml:space="preserve">общественных инициатив министерства по делам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8B">
              <w:rPr>
                <w:rFonts w:ascii="Times New Roman" w:hAnsi="Times New Roman"/>
                <w:sz w:val="28"/>
                <w:szCs w:val="28"/>
              </w:rPr>
              <w:t>и информационной политике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</w:p>
        </w:tc>
      </w:tr>
      <w:tr w:rsidR="009502AE" w:rsidRPr="009B73DD" w:rsidTr="00275CB2">
        <w:tc>
          <w:tcPr>
            <w:tcW w:w="9345" w:type="dxa"/>
            <w:gridSpan w:val="3"/>
          </w:tcPr>
          <w:p w:rsidR="005508DA" w:rsidRPr="00795396" w:rsidRDefault="005508DA" w:rsidP="0092118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 xml:space="preserve">Члены рабочей группы: </w:t>
            </w:r>
          </w:p>
          <w:p w:rsidR="009502AE" w:rsidRPr="009B73DD" w:rsidRDefault="009502AE" w:rsidP="00921181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40D82" w:rsidRPr="009B73DD" w:rsidTr="00275CB2">
        <w:tc>
          <w:tcPr>
            <w:tcW w:w="3160" w:type="dxa"/>
          </w:tcPr>
          <w:p w:rsidR="00640D82" w:rsidRPr="005508DA" w:rsidRDefault="00640D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Бархансков</w:t>
            </w:r>
          </w:p>
          <w:p w:rsidR="00640D82" w:rsidRPr="005508DA" w:rsidRDefault="00640D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310" w:type="dxa"/>
          </w:tcPr>
          <w:p w:rsidR="00640D82" w:rsidRPr="005508DA" w:rsidRDefault="00640D8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40D82" w:rsidRPr="005508DA" w:rsidRDefault="00640D82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 xml:space="preserve">член Рязанской региональной организации Общероссийской общественной организации инвалидов войны в Афганистане и военной травмы </w:t>
            </w:r>
            <w:r w:rsidR="007953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 xml:space="preserve"> «Инвалиды войны» </w:t>
            </w:r>
          </w:p>
          <w:p w:rsidR="00640D82" w:rsidRPr="005508DA" w:rsidRDefault="00640D82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844798" w:rsidRPr="00795396" w:rsidTr="00275CB2">
        <w:tc>
          <w:tcPr>
            <w:tcW w:w="3160" w:type="dxa"/>
          </w:tcPr>
          <w:p w:rsidR="00844798" w:rsidRPr="00795396" w:rsidRDefault="0084479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844798" w:rsidRPr="00795396" w:rsidRDefault="0084479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75" w:type="dxa"/>
          </w:tcPr>
          <w:p w:rsidR="00844798" w:rsidRPr="00795396" w:rsidRDefault="008447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798" w:rsidRPr="009B73DD" w:rsidTr="00275CB2">
        <w:tc>
          <w:tcPr>
            <w:tcW w:w="3160" w:type="dxa"/>
          </w:tcPr>
          <w:p w:rsidR="00844798" w:rsidRPr="005508DA" w:rsidRDefault="00844798" w:rsidP="00337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 xml:space="preserve">Войтков </w:t>
            </w:r>
          </w:p>
          <w:p w:rsidR="00844798" w:rsidRPr="005508DA" w:rsidRDefault="00844798" w:rsidP="0033747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310" w:type="dxa"/>
          </w:tcPr>
          <w:p w:rsidR="00844798" w:rsidRPr="005508DA" w:rsidRDefault="00844798" w:rsidP="0033747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844798" w:rsidRPr="005508DA" w:rsidRDefault="00844798" w:rsidP="00337477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председатель  Рязанской 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844798" w:rsidRPr="005508DA" w:rsidRDefault="00844798" w:rsidP="00337477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44798" w:rsidRPr="009B73DD" w:rsidTr="00275CB2">
        <w:tc>
          <w:tcPr>
            <w:tcW w:w="316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75" w:type="dxa"/>
          </w:tcPr>
          <w:p w:rsidR="005508DA" w:rsidRPr="005508DA" w:rsidRDefault="00550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98" w:rsidRPr="009B73DD" w:rsidTr="00275CB2">
        <w:tc>
          <w:tcPr>
            <w:tcW w:w="316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Емец</w:t>
            </w:r>
          </w:p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Валерий Сергеевич</w:t>
            </w:r>
          </w:p>
        </w:tc>
        <w:tc>
          <w:tcPr>
            <w:tcW w:w="31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844798" w:rsidRPr="005508DA" w:rsidRDefault="00844798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населения Рязанской области</w:t>
            </w:r>
          </w:p>
        </w:tc>
      </w:tr>
      <w:tr w:rsidR="00844798" w:rsidRPr="009B73DD" w:rsidTr="00275CB2">
        <w:tc>
          <w:tcPr>
            <w:tcW w:w="3160" w:type="dxa"/>
          </w:tcPr>
          <w:p w:rsidR="00844798" w:rsidRDefault="00844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AD6" w:rsidRPr="005508DA" w:rsidRDefault="00944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844798" w:rsidRPr="005508DA" w:rsidRDefault="008447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798" w:rsidRPr="009B73DD" w:rsidTr="00275CB2">
        <w:tc>
          <w:tcPr>
            <w:tcW w:w="3160" w:type="dxa"/>
          </w:tcPr>
          <w:p w:rsidR="00844798" w:rsidRPr="005508DA" w:rsidRDefault="00550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lastRenderedPageBreak/>
              <w:t>Сорокина</w:t>
            </w:r>
          </w:p>
          <w:p w:rsidR="00844798" w:rsidRPr="005508DA" w:rsidRDefault="005508D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31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844798" w:rsidRPr="005508DA" w:rsidRDefault="007953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исполняющая обязанности </w:t>
            </w:r>
            <w:r w:rsidR="00844798" w:rsidRPr="005508DA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города Рязани </w:t>
            </w:r>
          </w:p>
          <w:p w:rsidR="00844798" w:rsidRPr="005508DA" w:rsidRDefault="00844798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44798" w:rsidRPr="00795396" w:rsidTr="00275CB2">
        <w:tc>
          <w:tcPr>
            <w:tcW w:w="3160" w:type="dxa"/>
          </w:tcPr>
          <w:p w:rsidR="00844798" w:rsidRPr="00795396" w:rsidRDefault="0084479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844798" w:rsidRPr="00795396" w:rsidRDefault="0084479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844798" w:rsidRPr="00795396" w:rsidRDefault="008447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798" w:rsidRPr="009B73DD" w:rsidTr="00275CB2">
        <w:tc>
          <w:tcPr>
            <w:tcW w:w="316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Караев</w:t>
            </w:r>
          </w:p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Сергей Антеевич</w:t>
            </w:r>
          </w:p>
        </w:tc>
        <w:tc>
          <w:tcPr>
            <w:tcW w:w="31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844798" w:rsidRPr="005508DA" w:rsidRDefault="007953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</w:t>
            </w:r>
            <w:r w:rsidR="00844798" w:rsidRPr="005508DA">
              <w:rPr>
                <w:rFonts w:ascii="Times New Roman" w:hAnsi="Times New Roman"/>
                <w:sz w:val="28"/>
                <w:szCs w:val="28"/>
              </w:rPr>
              <w:t>равления Рязанского областного отделения Общероссийской общественной организации «Российский Союз ветеранов Афганистана» (по согласованию)</w:t>
            </w:r>
          </w:p>
        </w:tc>
      </w:tr>
      <w:tr w:rsidR="00844798" w:rsidRPr="00795396" w:rsidTr="00275CB2">
        <w:tc>
          <w:tcPr>
            <w:tcW w:w="3160" w:type="dxa"/>
          </w:tcPr>
          <w:p w:rsidR="00844798" w:rsidRPr="00795396" w:rsidRDefault="0084479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844798" w:rsidRPr="00795396" w:rsidRDefault="0084479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75" w:type="dxa"/>
          </w:tcPr>
          <w:p w:rsidR="00844798" w:rsidRPr="00795396" w:rsidRDefault="008447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798" w:rsidRPr="009B73DD" w:rsidTr="00275CB2">
        <w:tc>
          <w:tcPr>
            <w:tcW w:w="3160" w:type="dxa"/>
          </w:tcPr>
          <w:p w:rsidR="00844798" w:rsidRPr="005508DA" w:rsidRDefault="00844798" w:rsidP="00337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Конопацкий</w:t>
            </w:r>
          </w:p>
          <w:p w:rsidR="00844798" w:rsidRPr="005508DA" w:rsidRDefault="00844798" w:rsidP="00337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310" w:type="dxa"/>
          </w:tcPr>
          <w:p w:rsidR="00844798" w:rsidRPr="005508DA" w:rsidRDefault="00844798" w:rsidP="00337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844798" w:rsidRPr="005508DA" w:rsidRDefault="00844798" w:rsidP="00337477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E237E6">
              <w:rPr>
                <w:rFonts w:ascii="Times New Roman" w:hAnsi="Times New Roman"/>
                <w:sz w:val="28"/>
                <w:szCs w:val="28"/>
              </w:rPr>
              <w:t xml:space="preserve">Рязанской городской 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 xml:space="preserve"> организации Всероссийской общественной организации </w:t>
            </w:r>
            <w:r w:rsidR="003F75A9">
              <w:rPr>
                <w:rFonts w:ascii="Times New Roman" w:hAnsi="Times New Roman"/>
                <w:sz w:val="28"/>
                <w:szCs w:val="28"/>
              </w:rPr>
              <w:t>ветеранов (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>пенсионеров</w:t>
            </w:r>
            <w:r w:rsidR="003F75A9">
              <w:rPr>
                <w:rFonts w:ascii="Times New Roman" w:hAnsi="Times New Roman"/>
                <w:sz w:val="28"/>
                <w:szCs w:val="28"/>
              </w:rPr>
              <w:t>)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 xml:space="preserve"> войны, труда, Вооруженных С</w:t>
            </w:r>
            <w:r w:rsidR="008A2BC5">
              <w:rPr>
                <w:rFonts w:ascii="Times New Roman" w:hAnsi="Times New Roman"/>
                <w:sz w:val="28"/>
                <w:szCs w:val="28"/>
              </w:rPr>
              <w:t>ил и правоохранительных органов</w:t>
            </w:r>
          </w:p>
          <w:p w:rsidR="00844798" w:rsidRPr="005508DA" w:rsidRDefault="00844798" w:rsidP="00337477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44798" w:rsidRPr="00795396" w:rsidTr="00275CB2">
        <w:tc>
          <w:tcPr>
            <w:tcW w:w="3160" w:type="dxa"/>
          </w:tcPr>
          <w:p w:rsidR="00844798" w:rsidRPr="00795396" w:rsidRDefault="00844798" w:rsidP="0033747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844798" w:rsidRPr="00795396" w:rsidRDefault="00844798" w:rsidP="0033747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844798" w:rsidRPr="00795396" w:rsidRDefault="00844798" w:rsidP="003374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798" w:rsidRPr="009B73DD" w:rsidTr="00275CB2">
        <w:tc>
          <w:tcPr>
            <w:tcW w:w="316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Костров</w:t>
            </w:r>
          </w:p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310" w:type="dxa"/>
          </w:tcPr>
          <w:p w:rsidR="00844798" w:rsidRPr="005508DA" w:rsidRDefault="0084479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844798" w:rsidRPr="005508DA" w:rsidRDefault="00844798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 xml:space="preserve">председатель Совета  Рязанского областного отделения Всероссийской общественной организации ветеранов «Боевое братство» </w:t>
            </w:r>
          </w:p>
          <w:p w:rsidR="00844798" w:rsidRPr="005508DA" w:rsidRDefault="00844798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508DA" w:rsidRPr="00795396" w:rsidTr="00275CB2">
        <w:tc>
          <w:tcPr>
            <w:tcW w:w="3160" w:type="dxa"/>
          </w:tcPr>
          <w:p w:rsidR="005508DA" w:rsidRPr="00795396" w:rsidRDefault="005508D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5508DA" w:rsidRPr="00795396" w:rsidRDefault="005508D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5508DA" w:rsidRPr="00795396" w:rsidRDefault="005508D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CB2" w:rsidRPr="009B73DD" w:rsidTr="00275CB2">
        <w:tc>
          <w:tcPr>
            <w:tcW w:w="3160" w:type="dxa"/>
          </w:tcPr>
          <w:p w:rsidR="00275CB2" w:rsidRPr="005508DA" w:rsidRDefault="00275CB2" w:rsidP="00C14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275CB2" w:rsidRPr="005508DA" w:rsidRDefault="00275CB2" w:rsidP="00C144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310" w:type="dxa"/>
          </w:tcPr>
          <w:p w:rsidR="00275CB2" w:rsidRPr="005508DA" w:rsidRDefault="00275CB2" w:rsidP="00C144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275CB2" w:rsidRPr="005508DA" w:rsidRDefault="00C0542E" w:rsidP="007953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</w:t>
            </w:r>
            <w:r w:rsidR="00275CB2" w:rsidRPr="005508DA">
              <w:rPr>
                <w:rFonts w:ascii="Times New Roman" w:hAnsi="Times New Roman"/>
                <w:sz w:val="28"/>
                <w:szCs w:val="28"/>
              </w:rPr>
              <w:t xml:space="preserve"> военного комиссара Рязанской области (по согласованию)</w:t>
            </w:r>
          </w:p>
        </w:tc>
      </w:tr>
      <w:tr w:rsidR="00275CB2" w:rsidRPr="00795396" w:rsidTr="00275CB2">
        <w:tc>
          <w:tcPr>
            <w:tcW w:w="316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275CB2" w:rsidRPr="00795396" w:rsidRDefault="00275C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CB2" w:rsidRPr="009B73DD" w:rsidTr="00275CB2">
        <w:tc>
          <w:tcPr>
            <w:tcW w:w="3160" w:type="dxa"/>
          </w:tcPr>
          <w:p w:rsidR="00275CB2" w:rsidRPr="005508DA" w:rsidRDefault="00275CB2" w:rsidP="00C14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Куклин</w:t>
            </w:r>
          </w:p>
          <w:p w:rsidR="00275CB2" w:rsidRPr="005508DA" w:rsidRDefault="00275CB2" w:rsidP="00C144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Леонидович</w:t>
            </w:r>
          </w:p>
        </w:tc>
        <w:tc>
          <w:tcPr>
            <w:tcW w:w="310" w:type="dxa"/>
          </w:tcPr>
          <w:p w:rsidR="00275CB2" w:rsidRPr="005508DA" w:rsidRDefault="00275CB2" w:rsidP="00C144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275CB2" w:rsidRPr="005508DA" w:rsidRDefault="00C0542E" w:rsidP="00961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75CB2">
              <w:rPr>
                <w:rFonts w:ascii="Times New Roman" w:hAnsi="Times New Roman"/>
                <w:sz w:val="28"/>
                <w:szCs w:val="28"/>
              </w:rPr>
              <w:t xml:space="preserve"> начальника</w:t>
            </w:r>
            <w:r w:rsidR="00275CB2" w:rsidRPr="005508DA"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казенного военного образовательного учреждения высшего образования «Рязанское </w:t>
            </w:r>
            <w:r w:rsidR="00E237E6">
              <w:rPr>
                <w:rFonts w:ascii="Times New Roman" w:hAnsi="Times New Roman"/>
                <w:sz w:val="28"/>
                <w:szCs w:val="28"/>
              </w:rPr>
              <w:t xml:space="preserve">гвардейское </w:t>
            </w:r>
            <w:r w:rsidR="00275CB2" w:rsidRPr="005508DA">
              <w:rPr>
                <w:rFonts w:ascii="Times New Roman" w:hAnsi="Times New Roman"/>
                <w:sz w:val="28"/>
                <w:szCs w:val="28"/>
              </w:rPr>
              <w:t xml:space="preserve">высшее воздушно-десантное ордена Суворова дважды Краснознаменное командное училище имени генерала армии В.Ф. Маргелова» Министерства обороны Российской Федерации </w:t>
            </w:r>
            <w:r w:rsidR="00C51F55">
              <w:rPr>
                <w:rFonts w:ascii="Times New Roman" w:hAnsi="Times New Roman"/>
                <w:sz w:val="28"/>
                <w:szCs w:val="28"/>
              </w:rPr>
              <w:t xml:space="preserve">по военно-политической работе </w:t>
            </w:r>
            <w:r w:rsidR="00275CB2" w:rsidRPr="005508D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75CB2" w:rsidRPr="00795396" w:rsidTr="00275CB2">
        <w:tc>
          <w:tcPr>
            <w:tcW w:w="316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275CB2" w:rsidRPr="00795396" w:rsidRDefault="00275C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CB2" w:rsidRPr="009B73DD" w:rsidTr="00275CB2">
        <w:tc>
          <w:tcPr>
            <w:tcW w:w="3160" w:type="dxa"/>
          </w:tcPr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310" w:type="dxa"/>
          </w:tcPr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275CB2" w:rsidRPr="005508DA" w:rsidRDefault="00275CB2" w:rsidP="00EB5F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начальник управления социализации и государственной поддержки детства министерства образования и молодежной политики Рязанской области</w:t>
            </w:r>
          </w:p>
        </w:tc>
      </w:tr>
      <w:tr w:rsidR="00275CB2" w:rsidRPr="00795396" w:rsidTr="00275CB2">
        <w:tc>
          <w:tcPr>
            <w:tcW w:w="316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275CB2" w:rsidRPr="00795396" w:rsidRDefault="00275C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CB2" w:rsidRPr="009B73DD" w:rsidTr="00275CB2">
        <w:tc>
          <w:tcPr>
            <w:tcW w:w="3160" w:type="dxa"/>
          </w:tcPr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Лукьянов</w:t>
            </w:r>
          </w:p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275CB2" w:rsidRPr="005508DA" w:rsidRDefault="00C05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</w:t>
            </w:r>
            <w:r w:rsidR="00275CB2" w:rsidRPr="005508DA">
              <w:rPr>
                <w:rFonts w:ascii="Times New Roman" w:hAnsi="Times New Roman"/>
                <w:sz w:val="28"/>
                <w:szCs w:val="28"/>
              </w:rPr>
              <w:t>омитета Рязанской областной Думы по экономическим вопросам</w:t>
            </w:r>
          </w:p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75CB2" w:rsidRPr="00795396" w:rsidTr="00275CB2">
        <w:tc>
          <w:tcPr>
            <w:tcW w:w="316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CB2" w:rsidRPr="009B73DD" w:rsidTr="00275CB2">
        <w:tc>
          <w:tcPr>
            <w:tcW w:w="3160" w:type="dxa"/>
          </w:tcPr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Мишин</w:t>
            </w:r>
          </w:p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310" w:type="dxa"/>
          </w:tcPr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275CB2" w:rsidRPr="005508DA" w:rsidRDefault="00275CB2" w:rsidP="00795396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</w:t>
            </w:r>
            <w:r w:rsidR="007953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 xml:space="preserve"> начальник отдела </w:t>
            </w:r>
          </w:p>
          <w:p w:rsidR="00275CB2" w:rsidRPr="005508DA" w:rsidRDefault="00275CB2" w:rsidP="00795396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координации деятельности учреждений культуры министерства культуры и туризма Рязанской области</w:t>
            </w:r>
          </w:p>
        </w:tc>
      </w:tr>
      <w:tr w:rsidR="00275CB2" w:rsidRPr="009B73DD" w:rsidTr="00275CB2">
        <w:tc>
          <w:tcPr>
            <w:tcW w:w="3160" w:type="dxa"/>
          </w:tcPr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Прилуцкий</w:t>
            </w:r>
          </w:p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310" w:type="dxa"/>
          </w:tcPr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275CB2" w:rsidRPr="005508DA" w:rsidRDefault="00275CB2" w:rsidP="00EB5F1A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министр здравоохранения Рязанской области</w:t>
            </w:r>
          </w:p>
          <w:p w:rsidR="00275CB2" w:rsidRPr="005508DA" w:rsidRDefault="00275CB2" w:rsidP="00EB5F1A">
            <w:pPr>
              <w:pStyle w:val="ad"/>
              <w:ind w:left="1428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75CB2" w:rsidRPr="005508DA" w:rsidRDefault="00275CB2" w:rsidP="00EB5F1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75CB2" w:rsidRPr="00795396" w:rsidTr="00275CB2">
        <w:tc>
          <w:tcPr>
            <w:tcW w:w="316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275CB2" w:rsidRPr="00795396" w:rsidRDefault="00275CB2" w:rsidP="00993E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CB2" w:rsidRPr="009B73DD" w:rsidTr="00275CB2">
        <w:tc>
          <w:tcPr>
            <w:tcW w:w="3160" w:type="dxa"/>
          </w:tcPr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Таненя</w:t>
            </w:r>
          </w:p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Степан Иванович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ab/>
            </w:r>
            <w:r w:rsidRPr="005508D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10" w:type="dxa"/>
          </w:tcPr>
          <w:p w:rsidR="00275CB2" w:rsidRPr="005508DA" w:rsidRDefault="00275CB2" w:rsidP="00EB5F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275CB2" w:rsidRPr="005508DA" w:rsidRDefault="00275CB2" w:rsidP="00EB5F1A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член Общественной палаты Рязанской области  (по согласованию)</w:t>
            </w:r>
          </w:p>
        </w:tc>
      </w:tr>
      <w:tr w:rsidR="00275CB2" w:rsidRPr="00795396" w:rsidTr="00275CB2">
        <w:tc>
          <w:tcPr>
            <w:tcW w:w="316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275CB2" w:rsidRPr="00795396" w:rsidRDefault="00275C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5" w:type="dxa"/>
          </w:tcPr>
          <w:p w:rsidR="00275CB2" w:rsidRPr="00795396" w:rsidRDefault="00275CB2" w:rsidP="00993E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CB2" w:rsidRPr="009B73DD" w:rsidTr="00275CB2">
        <w:tc>
          <w:tcPr>
            <w:tcW w:w="3160" w:type="dxa"/>
          </w:tcPr>
          <w:p w:rsidR="00275CB2" w:rsidRPr="005508DA" w:rsidRDefault="00275CB2">
            <w:pPr>
              <w:rPr>
                <w:rFonts w:ascii="Times New Roman" w:hAnsi="Times New Roman"/>
              </w:rPr>
            </w:pPr>
          </w:p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Шитова</w:t>
            </w:r>
          </w:p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Ирина Вячеславовна</w:t>
            </w:r>
          </w:p>
        </w:tc>
        <w:tc>
          <w:tcPr>
            <w:tcW w:w="310" w:type="dxa"/>
          </w:tcPr>
          <w:p w:rsidR="00275CB2" w:rsidRPr="005508DA" w:rsidRDefault="00275C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275CB2" w:rsidRPr="005508DA" w:rsidRDefault="00275CB2" w:rsidP="00795396">
            <w:pPr>
              <w:rPr>
                <w:rFonts w:ascii="Times New Roman" w:hAnsi="Times New Roman"/>
                <w:sz w:val="28"/>
                <w:szCs w:val="28"/>
              </w:rPr>
            </w:pPr>
            <w:r w:rsidRPr="005508DA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795396">
              <w:rPr>
                <w:rFonts w:ascii="Times New Roman" w:hAnsi="Times New Roman"/>
                <w:sz w:val="28"/>
                <w:szCs w:val="28"/>
              </w:rPr>
              <w:t>ь управляющего Государственным у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>чреждением</w:t>
            </w:r>
            <w:r w:rsidR="0079539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>О</w:t>
            </w:r>
            <w:r w:rsidR="00795396">
              <w:rPr>
                <w:rFonts w:ascii="Times New Roman" w:hAnsi="Times New Roman"/>
                <w:sz w:val="28"/>
                <w:szCs w:val="28"/>
              </w:rPr>
              <w:t>тделением Пенсионного ф</w:t>
            </w:r>
            <w:r w:rsidRPr="005508DA">
              <w:rPr>
                <w:rFonts w:ascii="Times New Roman" w:hAnsi="Times New Roman"/>
                <w:sz w:val="28"/>
                <w:szCs w:val="28"/>
              </w:rPr>
              <w:t>онда Российской Федерации по Рязанской области (по согласованию)</w:t>
            </w:r>
          </w:p>
        </w:tc>
      </w:tr>
    </w:tbl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72742D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A3" w:rsidRDefault="002B3EA3">
      <w:r>
        <w:separator/>
      </w:r>
    </w:p>
  </w:endnote>
  <w:endnote w:type="continuationSeparator" w:id="0">
    <w:p w:rsidR="002B3EA3" w:rsidRDefault="002B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9502AE">
          <w:pPr>
            <w:pStyle w:val="a6"/>
          </w:pPr>
          <w:r>
            <w:rPr>
              <w:noProof/>
            </w:rPr>
            <w:drawing>
              <wp:inline distT="0" distB="0" distL="0" distR="0" wp14:anchorId="05140925" wp14:editId="6CAF8291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9502AE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430E25F" wp14:editId="02692D5C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72742D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3180  08.07.2019 13:56:45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A3" w:rsidRDefault="002B3EA3">
      <w:r>
        <w:separator/>
      </w:r>
    </w:p>
  </w:footnote>
  <w:footnote w:type="continuationSeparator" w:id="0">
    <w:p w:rsidR="002B3EA3" w:rsidRDefault="002B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2742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LSHBJTxdWR0PU+DKvOW7J5dgzc=" w:salt="NzRB9zki0WTZVy0bPZrS2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A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3E85"/>
    <w:rsid w:val="000D4640"/>
    <w:rsid w:val="00122CFD"/>
    <w:rsid w:val="00151370"/>
    <w:rsid w:val="00162E72"/>
    <w:rsid w:val="00175BE5"/>
    <w:rsid w:val="001850F4"/>
    <w:rsid w:val="00190FF9"/>
    <w:rsid w:val="001947BE"/>
    <w:rsid w:val="001A4DA7"/>
    <w:rsid w:val="001A560F"/>
    <w:rsid w:val="001B0982"/>
    <w:rsid w:val="001B32BA"/>
    <w:rsid w:val="001E0317"/>
    <w:rsid w:val="001E1334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2DFF"/>
    <w:rsid w:val="00265420"/>
    <w:rsid w:val="00274E14"/>
    <w:rsid w:val="00275CB2"/>
    <w:rsid w:val="00280A6D"/>
    <w:rsid w:val="002953B6"/>
    <w:rsid w:val="002B3EA3"/>
    <w:rsid w:val="002B7A59"/>
    <w:rsid w:val="002C4F5F"/>
    <w:rsid w:val="002C6B4B"/>
    <w:rsid w:val="002E51A7"/>
    <w:rsid w:val="002E5450"/>
    <w:rsid w:val="002E5A5F"/>
    <w:rsid w:val="002F1E81"/>
    <w:rsid w:val="00306167"/>
    <w:rsid w:val="00310D92"/>
    <w:rsid w:val="003160CB"/>
    <w:rsid w:val="003222A3"/>
    <w:rsid w:val="00331B08"/>
    <w:rsid w:val="00360A40"/>
    <w:rsid w:val="00377F62"/>
    <w:rsid w:val="003870C2"/>
    <w:rsid w:val="00397AFB"/>
    <w:rsid w:val="003B326F"/>
    <w:rsid w:val="003D37D2"/>
    <w:rsid w:val="003D3B8A"/>
    <w:rsid w:val="003D54F8"/>
    <w:rsid w:val="003F4F5E"/>
    <w:rsid w:val="003F75A9"/>
    <w:rsid w:val="00400906"/>
    <w:rsid w:val="00412986"/>
    <w:rsid w:val="0042590E"/>
    <w:rsid w:val="00437F65"/>
    <w:rsid w:val="00460FEA"/>
    <w:rsid w:val="0047163E"/>
    <w:rsid w:val="004734B7"/>
    <w:rsid w:val="00481B88"/>
    <w:rsid w:val="00485B4F"/>
    <w:rsid w:val="004862D1"/>
    <w:rsid w:val="00486B0F"/>
    <w:rsid w:val="004B2D5A"/>
    <w:rsid w:val="004D293D"/>
    <w:rsid w:val="004D37F4"/>
    <w:rsid w:val="004F44FE"/>
    <w:rsid w:val="004F49CE"/>
    <w:rsid w:val="00512A47"/>
    <w:rsid w:val="00531C68"/>
    <w:rsid w:val="00532119"/>
    <w:rsid w:val="005335F3"/>
    <w:rsid w:val="00543C38"/>
    <w:rsid w:val="00543D2D"/>
    <w:rsid w:val="00545A3D"/>
    <w:rsid w:val="00546DBB"/>
    <w:rsid w:val="005508DA"/>
    <w:rsid w:val="00561A5B"/>
    <w:rsid w:val="0057074C"/>
    <w:rsid w:val="00573FBF"/>
    <w:rsid w:val="00574FF3"/>
    <w:rsid w:val="00577DAE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0D82"/>
    <w:rsid w:val="00644236"/>
    <w:rsid w:val="006471E5"/>
    <w:rsid w:val="00671D3B"/>
    <w:rsid w:val="00677EBD"/>
    <w:rsid w:val="00684A5B"/>
    <w:rsid w:val="006A1F71"/>
    <w:rsid w:val="006E7585"/>
    <w:rsid w:val="006F328B"/>
    <w:rsid w:val="006F5886"/>
    <w:rsid w:val="00707734"/>
    <w:rsid w:val="00707E19"/>
    <w:rsid w:val="00712F7C"/>
    <w:rsid w:val="0072328A"/>
    <w:rsid w:val="0072742D"/>
    <w:rsid w:val="007377B5"/>
    <w:rsid w:val="00746CC2"/>
    <w:rsid w:val="00760323"/>
    <w:rsid w:val="00765600"/>
    <w:rsid w:val="00791C9F"/>
    <w:rsid w:val="00792AAB"/>
    <w:rsid w:val="00793B47"/>
    <w:rsid w:val="00795396"/>
    <w:rsid w:val="007A1D0C"/>
    <w:rsid w:val="007A2A7B"/>
    <w:rsid w:val="007B360C"/>
    <w:rsid w:val="007D4925"/>
    <w:rsid w:val="007F0C8A"/>
    <w:rsid w:val="007F11AB"/>
    <w:rsid w:val="007F1DC0"/>
    <w:rsid w:val="00802568"/>
    <w:rsid w:val="008143CB"/>
    <w:rsid w:val="00823CA1"/>
    <w:rsid w:val="00844798"/>
    <w:rsid w:val="00847073"/>
    <w:rsid w:val="008513B9"/>
    <w:rsid w:val="008702D3"/>
    <w:rsid w:val="00876034"/>
    <w:rsid w:val="008827E7"/>
    <w:rsid w:val="008A1696"/>
    <w:rsid w:val="008A2BC5"/>
    <w:rsid w:val="008B3B77"/>
    <w:rsid w:val="008C58FE"/>
    <w:rsid w:val="008E0165"/>
    <w:rsid w:val="008E6C41"/>
    <w:rsid w:val="008F0816"/>
    <w:rsid w:val="008F6BB7"/>
    <w:rsid w:val="00900F42"/>
    <w:rsid w:val="00917ED9"/>
    <w:rsid w:val="00932E3C"/>
    <w:rsid w:val="0094091E"/>
    <w:rsid w:val="00944AD6"/>
    <w:rsid w:val="009502AE"/>
    <w:rsid w:val="009573D3"/>
    <w:rsid w:val="00961AF1"/>
    <w:rsid w:val="00961B26"/>
    <w:rsid w:val="009833EE"/>
    <w:rsid w:val="00987FFD"/>
    <w:rsid w:val="00993E93"/>
    <w:rsid w:val="00997645"/>
    <w:rsid w:val="009977FF"/>
    <w:rsid w:val="009A0532"/>
    <w:rsid w:val="009A085B"/>
    <w:rsid w:val="009C1DE6"/>
    <w:rsid w:val="009C1F0E"/>
    <w:rsid w:val="009D3E8C"/>
    <w:rsid w:val="009E3A0E"/>
    <w:rsid w:val="00A00B95"/>
    <w:rsid w:val="00A1314B"/>
    <w:rsid w:val="00A13160"/>
    <w:rsid w:val="00A137D3"/>
    <w:rsid w:val="00A16FA3"/>
    <w:rsid w:val="00A44A8F"/>
    <w:rsid w:val="00A463D1"/>
    <w:rsid w:val="00A51D96"/>
    <w:rsid w:val="00A72C5A"/>
    <w:rsid w:val="00A9173A"/>
    <w:rsid w:val="00A96F84"/>
    <w:rsid w:val="00AC3953"/>
    <w:rsid w:val="00AC7150"/>
    <w:rsid w:val="00AE06C9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79DE"/>
    <w:rsid w:val="00BD0B82"/>
    <w:rsid w:val="00BD7BC5"/>
    <w:rsid w:val="00BF4F5F"/>
    <w:rsid w:val="00C04EEB"/>
    <w:rsid w:val="00C0542E"/>
    <w:rsid w:val="00C075A4"/>
    <w:rsid w:val="00C10F12"/>
    <w:rsid w:val="00C11826"/>
    <w:rsid w:val="00C46D42"/>
    <w:rsid w:val="00C50C32"/>
    <w:rsid w:val="00C51F55"/>
    <w:rsid w:val="00C60178"/>
    <w:rsid w:val="00C61760"/>
    <w:rsid w:val="00C63CD6"/>
    <w:rsid w:val="00C87D95"/>
    <w:rsid w:val="00C9077A"/>
    <w:rsid w:val="00C95CD2"/>
    <w:rsid w:val="00CA051B"/>
    <w:rsid w:val="00CB3CBE"/>
    <w:rsid w:val="00CD1D81"/>
    <w:rsid w:val="00CE2961"/>
    <w:rsid w:val="00CF03D8"/>
    <w:rsid w:val="00D015D5"/>
    <w:rsid w:val="00D03D68"/>
    <w:rsid w:val="00D266DD"/>
    <w:rsid w:val="00D32B04"/>
    <w:rsid w:val="00D374E7"/>
    <w:rsid w:val="00D62EF0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46CE"/>
    <w:rsid w:val="00E237E6"/>
    <w:rsid w:val="00E267AC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483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2A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950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2A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95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68</TotalTime>
  <Pages>3</Pages>
  <Words>374</Words>
  <Characters>2989</Characters>
  <Application>Microsoft Office Word</Application>
  <DocSecurity>0</DocSecurity>
  <Lines>213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Лапшина Е.В.</dc:creator>
  <cp:lastModifiedBy>Дягилева М.А.</cp:lastModifiedBy>
  <cp:revision>30</cp:revision>
  <cp:lastPrinted>2019-04-22T12:47:00Z</cp:lastPrinted>
  <dcterms:created xsi:type="dcterms:W3CDTF">2019-04-22T11:44:00Z</dcterms:created>
  <dcterms:modified xsi:type="dcterms:W3CDTF">2019-07-08T10:56:00Z</dcterms:modified>
</cp:coreProperties>
</file>