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B65490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F21C5" w:rsidRDefault="00190FF9" w:rsidP="006F21C5">
            <w:pPr>
              <w:autoSpaceDE w:val="0"/>
              <w:autoSpaceDN w:val="0"/>
              <w:adjustRightInd w:val="0"/>
              <w:rPr>
                <w:rFonts w:ascii="TimesET Cyr" w:hAnsi="TimesET Cyr" w:cs="TimesET Cyr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6F21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521EE">
              <w:rPr>
                <w:rFonts w:ascii="Times New Roman" w:hAnsi="Times New Roman"/>
                <w:sz w:val="28"/>
                <w:szCs w:val="28"/>
              </w:rPr>
              <w:t>1</w:t>
            </w:r>
            <w:r w:rsidR="006F21C5">
              <w:rPr>
                <w:rFonts w:ascii="TimesET Cyr" w:hAnsi="TimesET Cyr" w:cs="TimesET Cyr"/>
                <w:sz w:val="28"/>
                <w:szCs w:val="28"/>
              </w:rPr>
              <w:t xml:space="preserve"> </w:t>
            </w:r>
          </w:p>
          <w:p w:rsidR="006F21C5" w:rsidRDefault="006F21C5" w:rsidP="006F21C5">
            <w:pPr>
              <w:autoSpaceDE w:val="0"/>
              <w:autoSpaceDN w:val="0"/>
              <w:adjustRightInd w:val="0"/>
              <w:rPr>
                <w:rFonts w:ascii="TimesET Cyr" w:hAnsi="TimesET Cyr" w:cs="TimesET Cyr"/>
                <w:sz w:val="28"/>
                <w:szCs w:val="28"/>
              </w:rPr>
            </w:pPr>
            <w:r>
              <w:rPr>
                <w:rFonts w:ascii="TimesET Cyr" w:hAnsi="TimesET Cyr" w:cs="TimesET Cyr"/>
                <w:sz w:val="28"/>
                <w:szCs w:val="28"/>
              </w:rPr>
              <w:t xml:space="preserve">к распоряжению Правительства </w:t>
            </w:r>
          </w:p>
          <w:p w:rsidR="00190FF9" w:rsidRPr="00190FF9" w:rsidRDefault="006F21C5" w:rsidP="00B654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ET Cyr" w:hAnsi="TimesET Cyr" w:cs="TimesET Cyr"/>
                <w:sz w:val="28"/>
                <w:szCs w:val="28"/>
              </w:rPr>
              <w:t>Рязанской области</w:t>
            </w:r>
          </w:p>
        </w:tc>
      </w:tr>
      <w:tr w:rsidR="00B65490" w:rsidRPr="00190FF9">
        <w:tc>
          <w:tcPr>
            <w:tcW w:w="5428" w:type="dxa"/>
          </w:tcPr>
          <w:p w:rsidR="00B65490" w:rsidRPr="00190FF9" w:rsidRDefault="00B65490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65490" w:rsidRPr="00D90C46" w:rsidRDefault="00D90C46" w:rsidP="006F21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26.07.2019 № 348-р</w:t>
            </w:r>
            <w:bookmarkEnd w:id="0"/>
          </w:p>
        </w:tc>
      </w:tr>
      <w:tr w:rsidR="00B65490" w:rsidRPr="00190FF9">
        <w:tc>
          <w:tcPr>
            <w:tcW w:w="5428" w:type="dxa"/>
          </w:tcPr>
          <w:p w:rsidR="00B65490" w:rsidRPr="00190FF9" w:rsidRDefault="00B65490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65490" w:rsidRPr="00190FF9" w:rsidRDefault="00B65490" w:rsidP="006F21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21C5" w:rsidRDefault="006F21C5" w:rsidP="006F21C5">
      <w:pPr>
        <w:jc w:val="center"/>
        <w:rPr>
          <w:rFonts w:ascii="TimesET Cyr" w:hAnsi="TimesET Cyr" w:cs="TimesET Cyr"/>
          <w:sz w:val="28"/>
          <w:szCs w:val="28"/>
        </w:rPr>
      </w:pPr>
    </w:p>
    <w:p w:rsidR="006F21C5" w:rsidRPr="009F61BE" w:rsidRDefault="00B65490" w:rsidP="006F21C5">
      <w:pPr>
        <w:jc w:val="center"/>
        <w:rPr>
          <w:rFonts w:ascii="TimesET Cyr" w:hAnsi="TimesET Cyr" w:cs="TimesET Cyr"/>
          <w:sz w:val="28"/>
          <w:szCs w:val="28"/>
        </w:rPr>
      </w:pPr>
      <w:r w:rsidRPr="009F61BE">
        <w:rPr>
          <w:rFonts w:ascii="TimesET Cyr" w:hAnsi="TimesET Cyr" w:cs="TimesET Cyr"/>
          <w:sz w:val="28"/>
          <w:szCs w:val="28"/>
        </w:rPr>
        <w:t>С</w:t>
      </w:r>
      <w:r>
        <w:rPr>
          <w:rFonts w:ascii="TimesET Cyr" w:hAnsi="TimesET Cyr" w:cs="TimesET Cyr"/>
          <w:sz w:val="28"/>
          <w:szCs w:val="28"/>
        </w:rPr>
        <w:t xml:space="preserve"> О С Т А В</w:t>
      </w:r>
    </w:p>
    <w:p w:rsidR="006F21C5" w:rsidRDefault="006F21C5" w:rsidP="006F21C5">
      <w:pPr>
        <w:jc w:val="center"/>
        <w:rPr>
          <w:rFonts w:ascii="TimesET Cyr" w:hAnsi="TimesET Cyr" w:cs="TimesET Cyr"/>
          <w:sz w:val="28"/>
          <w:szCs w:val="28"/>
        </w:rPr>
      </w:pPr>
      <w:r>
        <w:rPr>
          <w:rFonts w:ascii="TimesET Cyr" w:hAnsi="TimesET Cyr" w:cs="TimesET Cyr"/>
          <w:sz w:val="28"/>
          <w:szCs w:val="28"/>
        </w:rPr>
        <w:t>совета Рязанской области по формированию</w:t>
      </w:r>
      <w:r w:rsidRPr="009F61BE">
        <w:rPr>
          <w:rFonts w:ascii="TimesET Cyr" w:hAnsi="TimesET Cyr" w:cs="TimesET Cyr"/>
          <w:sz w:val="28"/>
          <w:szCs w:val="28"/>
        </w:rPr>
        <w:t xml:space="preserve"> </w:t>
      </w:r>
    </w:p>
    <w:p w:rsidR="006F21C5" w:rsidRDefault="006F21C5" w:rsidP="006F21C5">
      <w:pPr>
        <w:jc w:val="center"/>
        <w:rPr>
          <w:color w:val="000000"/>
          <w:sz w:val="28"/>
          <w:szCs w:val="28"/>
        </w:rPr>
      </w:pPr>
      <w:r>
        <w:rPr>
          <w:rFonts w:ascii="TimesET Cyr" w:hAnsi="TimesET Cyr" w:cs="TimesET Cyr"/>
          <w:sz w:val="28"/>
          <w:szCs w:val="28"/>
        </w:rPr>
        <w:t xml:space="preserve">комфортной </w:t>
      </w:r>
      <w:r w:rsidR="007E237A">
        <w:rPr>
          <w:rFonts w:ascii="TimesET Cyr" w:hAnsi="TimesET Cyr" w:cs="TimesET Cyr"/>
          <w:sz w:val="28"/>
          <w:szCs w:val="28"/>
        </w:rPr>
        <w:t xml:space="preserve">городской </w:t>
      </w:r>
      <w:r>
        <w:rPr>
          <w:rFonts w:ascii="TimesET Cyr" w:hAnsi="TimesET Cyr" w:cs="TimesET Cyr"/>
          <w:sz w:val="28"/>
          <w:szCs w:val="28"/>
        </w:rPr>
        <w:t>среды</w:t>
      </w:r>
      <w:r w:rsidRPr="009F61BE">
        <w:rPr>
          <w:rFonts w:ascii="TimesET Cyr" w:hAnsi="TimesET Cyr" w:cs="TimesET Cyr"/>
          <w:sz w:val="28"/>
          <w:szCs w:val="28"/>
        </w:rPr>
        <w:t xml:space="preserve"> </w:t>
      </w:r>
    </w:p>
    <w:p w:rsidR="006F21C5" w:rsidRDefault="006F21C5" w:rsidP="006F21C5">
      <w:pPr>
        <w:jc w:val="center"/>
        <w:rPr>
          <w:sz w:val="24"/>
          <w:szCs w:val="24"/>
        </w:rPr>
      </w:pPr>
    </w:p>
    <w:p w:rsidR="006F21C5" w:rsidRDefault="006F21C5" w:rsidP="006F21C5">
      <w:pPr>
        <w:ind w:left="4500" w:hanging="450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10"/>
        <w:gridCol w:w="5325"/>
      </w:tblGrid>
      <w:tr w:rsidR="007E237A" w:rsidTr="007E237A">
        <w:tc>
          <w:tcPr>
            <w:tcW w:w="3828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Беленецкий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Анатольевич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5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OLE_LINK1"/>
            <w:bookmarkStart w:id="2" w:name="OLE_LINK16"/>
            <w:bookmarkStart w:id="3" w:name="OLE_LINK17"/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bookmarkEnd w:id="1"/>
            <w:bookmarkEnd w:id="2"/>
            <w:bookmarkEnd w:id="3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>овета</w:t>
            </w:r>
          </w:p>
        </w:tc>
      </w:tr>
      <w:tr w:rsidR="007E237A" w:rsidTr="007E237A">
        <w:tc>
          <w:tcPr>
            <w:tcW w:w="3828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 xml:space="preserve">Васильченко 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5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главного управления архитектуры и градостроительства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главный архитектор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совета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7A" w:rsidTr="007E237A">
        <w:tc>
          <w:tcPr>
            <w:tcW w:w="3828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 xml:space="preserve">Томин 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5" w:type="dxa"/>
          </w:tcPr>
          <w:p w:rsidR="00B65490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архитектор проектного отдела ГКУ «Центр градостроительного развития Рязанской области», секретарь совета</w:t>
            </w:r>
            <w:r w:rsidR="00B65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Default="00B65490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7A" w:rsidTr="007E237A">
        <w:tc>
          <w:tcPr>
            <w:tcW w:w="3828" w:type="dxa"/>
          </w:tcPr>
          <w:p w:rsidR="007E237A" w:rsidRDefault="007E237A" w:rsidP="007E237A">
            <w:pPr>
              <w:ind w:left="4500" w:hanging="45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7E237A" w:rsidRDefault="007E237A" w:rsidP="007E237A">
            <w:pPr>
              <w:ind w:left="4500" w:hanging="45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5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7A" w:rsidTr="007E237A">
        <w:tc>
          <w:tcPr>
            <w:tcW w:w="3828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Устинов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 xml:space="preserve">Андрей </w:t>
            </w:r>
            <w:r>
              <w:rPr>
                <w:rFonts w:ascii="Times New Roman" w:hAnsi="Times New Roman"/>
                <w:sz w:val="28"/>
                <w:szCs w:val="28"/>
              </w:rPr>
              <w:t>Олегович</w:t>
            </w: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5" w:type="dxa"/>
          </w:tcPr>
          <w:p w:rsidR="007E237A" w:rsidRDefault="007E237A" w:rsidP="007E2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топливно-энергетического комплекса и жилищно-коммунального хозяйства </w:t>
            </w:r>
          </w:p>
          <w:p w:rsidR="007E237A" w:rsidRDefault="007E237A" w:rsidP="007E237A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7E237A" w:rsidRDefault="007E237A" w:rsidP="007E23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7A" w:rsidTr="007E237A">
        <w:tc>
          <w:tcPr>
            <w:tcW w:w="3828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Скобцов</w:t>
            </w:r>
            <w:proofErr w:type="spellEnd"/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Юльевич</w:t>
            </w: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5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природопользования Рязанской области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7A" w:rsidTr="007E237A">
        <w:tc>
          <w:tcPr>
            <w:tcW w:w="3828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C37">
              <w:rPr>
                <w:rFonts w:ascii="Times New Roman" w:hAnsi="Times New Roman"/>
                <w:sz w:val="28"/>
                <w:szCs w:val="28"/>
              </w:rPr>
              <w:t>Северина</w:t>
            </w:r>
            <w:proofErr w:type="spellEnd"/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>Марина Витальевна</w:t>
            </w: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5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главного управления архитектуры и градостроительства Рязанской области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7A" w:rsidTr="007E237A">
        <w:tc>
          <w:tcPr>
            <w:tcW w:w="3828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 xml:space="preserve">Зайцев 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>Денис Валерьевич</w:t>
            </w: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5" w:type="dxa"/>
          </w:tcPr>
          <w:p w:rsidR="007E237A" w:rsidRDefault="00B65490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г</w:t>
            </w:r>
            <w:r w:rsidR="007E237A" w:rsidRPr="00BF5C37">
              <w:rPr>
                <w:rFonts w:ascii="Times New Roman" w:hAnsi="Times New Roman"/>
                <w:sz w:val="28"/>
                <w:szCs w:val="28"/>
              </w:rPr>
              <w:t>осударственной инспекции по охране объектов культурного наследия Рязанской области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7A" w:rsidTr="007E237A">
        <w:tc>
          <w:tcPr>
            <w:tcW w:w="3828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C37">
              <w:rPr>
                <w:rFonts w:ascii="Times New Roman" w:hAnsi="Times New Roman"/>
                <w:sz w:val="28"/>
                <w:szCs w:val="28"/>
              </w:rPr>
              <w:t>Кубасов</w:t>
            </w:r>
            <w:proofErr w:type="spellEnd"/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5" w:type="dxa"/>
          </w:tcPr>
          <w:p w:rsidR="007E237A" w:rsidRPr="00BF5C37" w:rsidRDefault="007E237A" w:rsidP="00B65490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bookmarkStart w:id="4" w:name="OLE_LINK2"/>
            <w:bookmarkStart w:id="5" w:name="OLE_LINK3"/>
            <w:bookmarkStart w:id="6" w:name="OLE_LINK4"/>
            <w:r w:rsidRPr="00BF5C37">
              <w:rPr>
                <w:rFonts w:ascii="Times New Roman" w:hAnsi="Times New Roman"/>
                <w:sz w:val="28"/>
                <w:szCs w:val="28"/>
              </w:rPr>
              <w:t>ГКУ Рязанской области «Центр градостроительного развития Рязанской области»</w:t>
            </w:r>
            <w:bookmarkEnd w:id="4"/>
            <w:bookmarkEnd w:id="5"/>
            <w:bookmarkEnd w:id="6"/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E237A" w:rsidTr="007E237A">
        <w:tc>
          <w:tcPr>
            <w:tcW w:w="3828" w:type="dxa"/>
          </w:tcPr>
          <w:p w:rsidR="007E237A" w:rsidRDefault="007E237A" w:rsidP="006F21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5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Несин</w:t>
            </w:r>
            <w:proofErr w:type="spellEnd"/>
            <w:r w:rsidRPr="00BF5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color w:val="000000"/>
                <w:sz w:val="28"/>
                <w:szCs w:val="28"/>
              </w:rPr>
              <w:t>Вячеслав Валерьевич</w:t>
            </w: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5" w:type="dxa"/>
          </w:tcPr>
          <w:p w:rsidR="007E237A" w:rsidRDefault="007E237A" w:rsidP="006F21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BF5C37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 благоустройства  администрации города Рязани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7A" w:rsidTr="007E237A">
        <w:tc>
          <w:tcPr>
            <w:tcW w:w="3828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Ачалов 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5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bookmarkStart w:id="7" w:name="OLE_LINK8"/>
            <w:bookmarkStart w:id="8" w:name="OLE_LINK9"/>
            <w:bookmarkStart w:id="9" w:name="OLE_LINK13"/>
            <w:r>
              <w:rPr>
                <w:rFonts w:ascii="Times New Roman" w:hAnsi="Times New Roman"/>
                <w:sz w:val="28"/>
                <w:szCs w:val="28"/>
              </w:rPr>
              <w:t>Регионального Совета сторонников всероссийской политической Партии «Единая Россия»</w:t>
            </w:r>
            <w:bookmarkEnd w:id="7"/>
            <w:bookmarkEnd w:id="8"/>
            <w:bookmarkEnd w:id="9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C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депутат Рязанской областной Думы 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7A" w:rsidTr="007E237A">
        <w:tc>
          <w:tcPr>
            <w:tcW w:w="3828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C37">
              <w:rPr>
                <w:rFonts w:ascii="Times New Roman" w:hAnsi="Times New Roman"/>
                <w:sz w:val="28"/>
                <w:szCs w:val="28"/>
              </w:rPr>
              <w:t>Мурог</w:t>
            </w:r>
            <w:proofErr w:type="spellEnd"/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5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bookmarkStart w:id="10" w:name="OLE_LINK14"/>
            <w:bookmarkStart w:id="11" w:name="OLE_LINK15"/>
            <w:r w:rsidRPr="00BF5C37">
              <w:rPr>
                <w:rFonts w:ascii="Times New Roman" w:hAnsi="Times New Roman"/>
                <w:sz w:val="28"/>
                <w:szCs w:val="28"/>
              </w:rPr>
              <w:t xml:space="preserve">Рязанского института (филиал) ФГБОУ </w:t>
            </w:r>
            <w:proofErr w:type="gramStart"/>
            <w:r w:rsidRPr="00BF5C37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BF5C37">
              <w:rPr>
                <w:rFonts w:ascii="Times New Roman" w:hAnsi="Times New Roman"/>
                <w:sz w:val="28"/>
                <w:szCs w:val="28"/>
              </w:rPr>
              <w:t xml:space="preserve"> «Московский политехнический университет»</w:t>
            </w:r>
            <w:bookmarkEnd w:id="10"/>
            <w:bookmarkEnd w:id="11"/>
            <w:r w:rsidRPr="00BF5C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>епутат Рязанской областной Думы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7A" w:rsidTr="007E237A">
        <w:tc>
          <w:tcPr>
            <w:tcW w:w="3828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 xml:space="preserve">Макаров 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>Вячеслав Иванович</w:t>
            </w: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5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>председатель Рязанской организации Союз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архитекторов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7A" w:rsidTr="007E237A">
        <w:tc>
          <w:tcPr>
            <w:tcW w:w="3828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C37">
              <w:rPr>
                <w:rFonts w:ascii="Times New Roman" w:hAnsi="Times New Roman"/>
                <w:sz w:val="28"/>
                <w:szCs w:val="28"/>
              </w:rPr>
              <w:t>Атясов</w:t>
            </w:r>
            <w:proofErr w:type="spellEnd"/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>Олег Григорьевич</w:t>
            </w: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5" w:type="dxa"/>
          </w:tcPr>
          <w:p w:rsidR="007E237A" w:rsidRDefault="007E237A" w:rsidP="006F21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правления </w:t>
            </w:r>
            <w:r w:rsidRPr="00BF5C3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</w:t>
            </w:r>
            <w:r w:rsidRPr="00BF5C3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</w:t>
            </w:r>
            <w:r w:rsidRPr="00BF5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«Союз дизайнеров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BF5C37">
              <w:rPr>
                <w:rFonts w:ascii="Times New Roman" w:hAnsi="Times New Roman"/>
                <w:color w:val="000000"/>
                <w:sz w:val="28"/>
                <w:szCs w:val="28"/>
              </w:rPr>
              <w:t>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7A" w:rsidTr="007E237A">
        <w:tc>
          <w:tcPr>
            <w:tcW w:w="3828" w:type="dxa"/>
          </w:tcPr>
          <w:p w:rsidR="007E237A" w:rsidRDefault="007E237A" w:rsidP="006F21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5C37">
              <w:rPr>
                <w:rFonts w:ascii="Times New Roman" w:hAnsi="Times New Roman"/>
                <w:color w:val="000000"/>
                <w:sz w:val="28"/>
                <w:szCs w:val="28"/>
              </w:rPr>
              <w:t>Грушо</w:t>
            </w:r>
            <w:proofErr w:type="spellEnd"/>
            <w:r w:rsidRPr="00BF5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-Новицкий 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color w:val="000000"/>
                <w:sz w:val="28"/>
                <w:szCs w:val="28"/>
              </w:rPr>
              <w:t>Виктор Леонидович</w:t>
            </w: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5" w:type="dxa"/>
          </w:tcPr>
          <w:p w:rsidR="007E237A" w:rsidRDefault="007E237A" w:rsidP="006F21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Рязанской областной организации Всероссийской творческой общественной организации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color w:val="000000"/>
                <w:sz w:val="28"/>
                <w:szCs w:val="28"/>
              </w:rPr>
              <w:t>«Союз художников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7A" w:rsidTr="007E237A">
        <w:tc>
          <w:tcPr>
            <w:tcW w:w="3828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C37">
              <w:rPr>
                <w:rFonts w:ascii="Times New Roman" w:hAnsi="Times New Roman"/>
                <w:sz w:val="28"/>
                <w:szCs w:val="28"/>
              </w:rPr>
              <w:t>Тарабанов</w:t>
            </w:r>
            <w:proofErr w:type="spellEnd"/>
            <w:r w:rsidRPr="00BF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5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 xml:space="preserve">главный архитектор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F5C37">
              <w:rPr>
                <w:rFonts w:ascii="Times New Roman" w:hAnsi="Times New Roman"/>
                <w:sz w:val="28"/>
                <w:szCs w:val="28"/>
              </w:rPr>
              <w:t>Промгражданпроект</w:t>
            </w:r>
            <w:proofErr w:type="spellEnd"/>
            <w:r w:rsidRPr="00BF5C3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237A" w:rsidTr="007E237A">
        <w:tc>
          <w:tcPr>
            <w:tcW w:w="3828" w:type="dxa"/>
          </w:tcPr>
          <w:p w:rsidR="007E237A" w:rsidRDefault="00B65490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</w:t>
            </w:r>
            <w:r w:rsidR="007E237A" w:rsidRPr="00BF5C3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310" w:type="dxa"/>
          </w:tcPr>
          <w:p w:rsidR="007E237A" w:rsidRDefault="007E237A" w:rsidP="007E23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5" w:type="dxa"/>
          </w:tcPr>
          <w:p w:rsidR="007E237A" w:rsidRDefault="007E237A" w:rsidP="006F2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проектного отдела</w:t>
            </w:r>
            <w:r w:rsidRPr="00BF5C37">
              <w:rPr>
                <w:rFonts w:ascii="Times New Roman" w:hAnsi="Times New Roman"/>
                <w:sz w:val="28"/>
                <w:szCs w:val="28"/>
              </w:rPr>
              <w:t xml:space="preserve"> ГКУ Рязанской области «Центр градостроительного развития </w:t>
            </w:r>
          </w:p>
          <w:p w:rsidR="007E237A" w:rsidRPr="00BF5C37" w:rsidRDefault="007E237A" w:rsidP="006F21C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C37">
              <w:rPr>
                <w:rFonts w:ascii="Times New Roman" w:hAnsi="Times New Roman"/>
                <w:sz w:val="28"/>
                <w:szCs w:val="28"/>
              </w:rPr>
              <w:t>Рязанской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B65490" w:rsidRDefault="00B65490" w:rsidP="00B65490">
      <w:pPr>
        <w:jc w:val="center"/>
        <w:rPr>
          <w:rFonts w:ascii="Times New Roman" w:hAnsi="Times New Roman"/>
          <w:sz w:val="28"/>
          <w:szCs w:val="28"/>
        </w:rPr>
      </w:pPr>
    </w:p>
    <w:p w:rsidR="00B65490" w:rsidRDefault="00B65490" w:rsidP="00B65490">
      <w:pPr>
        <w:jc w:val="center"/>
        <w:rPr>
          <w:rFonts w:ascii="Times New Roman" w:hAnsi="Times New Roman"/>
          <w:sz w:val="28"/>
          <w:szCs w:val="28"/>
        </w:rPr>
      </w:pPr>
    </w:p>
    <w:p w:rsidR="00B65490" w:rsidRPr="00B65490" w:rsidRDefault="00B65490" w:rsidP="00B65490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B65490" w:rsidRPr="00B65490" w:rsidSect="00B65490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20" w:rsidRDefault="00165020">
      <w:r>
        <w:separator/>
      </w:r>
    </w:p>
  </w:endnote>
  <w:endnote w:type="continuationSeparator" w:id="0">
    <w:p w:rsidR="00165020" w:rsidRDefault="0016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F521EE">
          <w:pPr>
            <w:pStyle w:val="a6"/>
          </w:pPr>
          <w:r>
            <w:rPr>
              <w:noProof/>
            </w:rPr>
            <w:drawing>
              <wp:inline distT="0" distB="0" distL="0" distR="0" wp14:anchorId="574399A7" wp14:editId="576A7BA6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F521EE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B16834C" wp14:editId="19B7B4FB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B65490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2278  25.07.2019 11:08:41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20" w:rsidRDefault="00165020">
      <w:r>
        <w:separator/>
      </w:r>
    </w:p>
  </w:footnote>
  <w:footnote w:type="continuationSeparator" w:id="0">
    <w:p w:rsidR="00165020" w:rsidRDefault="00165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90C4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fCa3nfjEjFRmTzPLNGb4aoGHHs=" w:salt="SD6CRD7fMZboRnqBdLG59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E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65020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0C3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226BB"/>
    <w:rsid w:val="00360A40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21C5"/>
    <w:rsid w:val="006F328B"/>
    <w:rsid w:val="006F5886"/>
    <w:rsid w:val="00701755"/>
    <w:rsid w:val="00707734"/>
    <w:rsid w:val="00707E19"/>
    <w:rsid w:val="00712F7C"/>
    <w:rsid w:val="0072328A"/>
    <w:rsid w:val="007357F0"/>
    <w:rsid w:val="007377B5"/>
    <w:rsid w:val="00746CC2"/>
    <w:rsid w:val="00760323"/>
    <w:rsid w:val="00765600"/>
    <w:rsid w:val="00791C9F"/>
    <w:rsid w:val="0079263C"/>
    <w:rsid w:val="00792AAB"/>
    <w:rsid w:val="00793B47"/>
    <w:rsid w:val="007A1D0C"/>
    <w:rsid w:val="007A2A7B"/>
    <w:rsid w:val="007D4925"/>
    <w:rsid w:val="007E237A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7459C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5490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27C3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0C46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521E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86;&#1088;&#1095;&#1082;&#1086;&#1074;&#1072;%20&#1048;%20&#1043;\Desktop\&#1052;&#1086;&#1103;%20&#1087;&#1072;&#1087;&#1082;&#1072;\&#1053;&#1055;&#1040;\&#1056;&#1072;&#1089;&#1087;&#1086;&#1088;&#1103;&#1078;&#1077;&#1085;&#1080;&#1077;%20&#1101;&#1082;&#1089;&#1087;.%20&#1089;&#1086;&#1074;&#1077;&#1090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35</TotalTime>
  <Pages>2</Pages>
  <Words>313</Words>
  <Characters>2119</Characters>
  <Application>Microsoft Office Word</Application>
  <DocSecurity>0</DocSecurity>
  <Lines>64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Ирина Г. Торчкова</dc:creator>
  <cp:lastModifiedBy>Лёксина М.А.</cp:lastModifiedBy>
  <cp:revision>8</cp:revision>
  <cp:lastPrinted>2008-04-23T08:17:00Z</cp:lastPrinted>
  <dcterms:created xsi:type="dcterms:W3CDTF">2019-07-19T06:46:00Z</dcterms:created>
  <dcterms:modified xsi:type="dcterms:W3CDTF">2019-07-29T09:32:00Z</dcterms:modified>
</cp:coreProperties>
</file>