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F74B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A242D" w:rsidRPr="009B5D9A" w:rsidTr="00016A24">
        <w:tc>
          <w:tcPr>
            <w:tcW w:w="5428" w:type="dxa"/>
          </w:tcPr>
          <w:p w:rsidR="00AA242D" w:rsidRPr="009B5D9A" w:rsidRDefault="00AA242D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242D" w:rsidRPr="00392968" w:rsidRDefault="00996473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710E6" w:rsidRPr="00392968" w:rsidRDefault="00AA242D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AA242D" w:rsidRPr="00392968" w:rsidRDefault="00AA242D" w:rsidP="004F74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F74B2" w:rsidRPr="009B5D9A" w:rsidTr="00016A24">
        <w:tc>
          <w:tcPr>
            <w:tcW w:w="5428" w:type="dxa"/>
          </w:tcPr>
          <w:p w:rsidR="004F74B2" w:rsidRPr="009B5D9A" w:rsidRDefault="004F74B2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74B2" w:rsidRDefault="00F97D39" w:rsidP="00E81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39">
              <w:rPr>
                <w:rFonts w:ascii="Times New Roman" w:hAnsi="Times New Roman"/>
                <w:sz w:val="28"/>
                <w:szCs w:val="28"/>
              </w:rPr>
              <w:t>от 13.08.2019 № 25</w:t>
            </w:r>
            <w:r w:rsidR="00E81C5A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4F74B2" w:rsidRPr="009B5D9A" w:rsidTr="00016A24">
        <w:tc>
          <w:tcPr>
            <w:tcW w:w="5428" w:type="dxa"/>
          </w:tcPr>
          <w:p w:rsidR="004F74B2" w:rsidRPr="009B5D9A" w:rsidRDefault="004F74B2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74B2" w:rsidRDefault="004F74B2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4B2" w:rsidRPr="009B5D9A" w:rsidTr="004F74B2">
        <w:tc>
          <w:tcPr>
            <w:tcW w:w="5428" w:type="dxa"/>
          </w:tcPr>
          <w:p w:rsidR="004F74B2" w:rsidRPr="009B5D9A" w:rsidRDefault="004F74B2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74B2" w:rsidRPr="004F74B2" w:rsidRDefault="004F74B2" w:rsidP="004F74B2">
            <w:pPr>
              <w:rPr>
                <w:rFonts w:ascii="Times New Roman" w:hAnsi="Times New Roman"/>
                <w:sz w:val="28"/>
                <w:szCs w:val="28"/>
              </w:rPr>
            </w:pPr>
            <w:r w:rsidRPr="004F74B2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4F74B2" w:rsidRPr="004F74B2" w:rsidRDefault="004F74B2" w:rsidP="004F74B2">
            <w:pPr>
              <w:rPr>
                <w:rFonts w:ascii="Times New Roman" w:hAnsi="Times New Roman"/>
                <w:sz w:val="28"/>
                <w:szCs w:val="28"/>
              </w:rPr>
            </w:pPr>
            <w:r w:rsidRPr="004F74B2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       </w:t>
            </w:r>
          </w:p>
          <w:p w:rsidR="004F74B2" w:rsidRPr="004F74B2" w:rsidRDefault="004F74B2" w:rsidP="004F74B2">
            <w:pPr>
              <w:rPr>
                <w:rFonts w:ascii="Times New Roman" w:hAnsi="Times New Roman"/>
                <w:sz w:val="28"/>
                <w:szCs w:val="28"/>
              </w:rPr>
            </w:pPr>
            <w:r w:rsidRPr="004F74B2">
              <w:rPr>
                <w:rFonts w:ascii="Times New Roman" w:hAnsi="Times New Roman"/>
                <w:sz w:val="28"/>
                <w:szCs w:val="28"/>
              </w:rPr>
              <w:t xml:space="preserve">Рязанской области          </w:t>
            </w:r>
          </w:p>
          <w:p w:rsidR="004F74B2" w:rsidRPr="004F74B2" w:rsidRDefault="004F74B2" w:rsidP="004F74B2">
            <w:pPr>
              <w:rPr>
                <w:rFonts w:ascii="Times New Roman" w:hAnsi="Times New Roman"/>
                <w:sz w:val="28"/>
                <w:szCs w:val="28"/>
              </w:rPr>
            </w:pPr>
            <w:r w:rsidRPr="004F74B2">
              <w:rPr>
                <w:rFonts w:ascii="Times New Roman" w:hAnsi="Times New Roman"/>
                <w:sz w:val="28"/>
                <w:szCs w:val="28"/>
              </w:rPr>
              <w:t>от 09.10.2013 № 302</w:t>
            </w:r>
          </w:p>
        </w:tc>
      </w:tr>
    </w:tbl>
    <w:p w:rsidR="004F74B2" w:rsidRDefault="004F74B2" w:rsidP="00AA242D">
      <w:pPr>
        <w:jc w:val="center"/>
        <w:rPr>
          <w:rFonts w:ascii="Times New Roman" w:hAnsi="Times New Roman"/>
          <w:sz w:val="28"/>
          <w:szCs w:val="28"/>
        </w:rPr>
      </w:pPr>
    </w:p>
    <w:p w:rsidR="004F74B2" w:rsidRDefault="004F74B2" w:rsidP="00AA242D">
      <w:pPr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Нормативы </w:t>
      </w:r>
    </w:p>
    <w:p w:rsidR="00E66983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стипендиального фонда</w:t>
      </w: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</w:t>
      </w:r>
      <w:r w:rsidR="00E66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</w:t>
      </w:r>
      <w:r w:rsidR="00E66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областного бюджета</w:t>
      </w:r>
    </w:p>
    <w:p w:rsidR="00AA242D" w:rsidRDefault="00AA242D" w:rsidP="00AA242D">
      <w:pPr>
        <w:tabs>
          <w:tab w:val="left" w:pos="55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053"/>
        <w:gridCol w:w="2286"/>
        <w:gridCol w:w="2311"/>
      </w:tblGrid>
      <w:tr w:rsidR="00AA242D" w:rsidRPr="00727139" w:rsidTr="00016A24">
        <w:tc>
          <w:tcPr>
            <w:tcW w:w="2695" w:type="dxa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Уровень профессионального образования</w:t>
            </w:r>
          </w:p>
        </w:tc>
        <w:tc>
          <w:tcPr>
            <w:tcW w:w="2053" w:type="dxa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 xml:space="preserve">Категория </w:t>
            </w:r>
            <w:proofErr w:type="gramStart"/>
            <w:r w:rsidRPr="0072713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86" w:type="dxa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Вид стипендии</w:t>
            </w:r>
          </w:p>
        </w:tc>
        <w:tc>
          <w:tcPr>
            <w:tcW w:w="2311" w:type="dxa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Норматив для формирования стипендиального фонда за счет средств областного бюджета на одного обучающегося в месяц, руб.</w:t>
            </w:r>
          </w:p>
        </w:tc>
      </w:tr>
      <w:tr w:rsidR="00AA242D" w:rsidRPr="00727139" w:rsidTr="00016A24">
        <w:tc>
          <w:tcPr>
            <w:tcW w:w="2695" w:type="dxa"/>
          </w:tcPr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053" w:type="dxa"/>
          </w:tcPr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студенты</w:t>
            </w:r>
          </w:p>
        </w:tc>
        <w:tc>
          <w:tcPr>
            <w:tcW w:w="2286" w:type="dxa"/>
          </w:tcPr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государственная академическая стипендия студентам</w:t>
            </w:r>
          </w:p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государственная социальная стипендия студентам</w:t>
            </w:r>
          </w:p>
        </w:tc>
        <w:tc>
          <w:tcPr>
            <w:tcW w:w="2311" w:type="dxa"/>
          </w:tcPr>
          <w:p w:rsidR="00AA242D" w:rsidRPr="00727139" w:rsidRDefault="00D15D66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744,60</w:t>
            </w:r>
          </w:p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6A24" w:rsidRDefault="00016A24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727139" w:rsidRDefault="00D15D66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1116,90</w:t>
            </w:r>
            <w:r w:rsidR="00AA242D" w:rsidRPr="0072713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A242D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7F9" w:rsidRPr="00A14255" w:rsidRDefault="00B147F9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242D" w:rsidRPr="00A14255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14255">
        <w:rPr>
          <w:rFonts w:ascii="Times New Roman" w:hAnsi="Times New Roman"/>
          <w:sz w:val="28"/>
          <w:szCs w:val="28"/>
        </w:rPr>
        <w:t>__________________</w:t>
      </w:r>
    </w:p>
    <w:p w:rsidR="00AA242D" w:rsidRPr="00A14255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242D" w:rsidRPr="00A14255" w:rsidRDefault="00AA242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A242D" w:rsidRPr="00A14255" w:rsidSect="004F74B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C3" w:rsidRDefault="001050C3">
      <w:r>
        <w:separator/>
      </w:r>
    </w:p>
  </w:endnote>
  <w:endnote w:type="continuationSeparator" w:id="0">
    <w:p w:rsidR="001050C3" w:rsidRDefault="0010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16A2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16A24" w:rsidRDefault="00016A2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CB8A87E" wp14:editId="3324CCAE">
                <wp:extent cx="664845" cy="285115"/>
                <wp:effectExtent l="0" t="0" r="1905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16A24" w:rsidRPr="005E6D99" w:rsidRDefault="00016A2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5CD000F" wp14:editId="448818EA">
                <wp:extent cx="166370" cy="142240"/>
                <wp:effectExtent l="0" t="0" r="508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16A24" w:rsidRPr="00B8061C" w:rsidRDefault="004F74B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598  01.08.2019 16:17:05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16A24" w:rsidRPr="00F16F07" w:rsidRDefault="00016A2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016A24" w:rsidRPr="002953B6" w:rsidRDefault="00016A2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016A24" w:rsidRPr="009573D3" w:rsidRDefault="00016A2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16A24">
      <w:tc>
        <w:tcPr>
          <w:tcW w:w="2538" w:type="dxa"/>
        </w:tcPr>
        <w:p w:rsidR="00016A24" w:rsidRPr="00AC7150" w:rsidRDefault="00016A2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16A24" w:rsidRDefault="00016A2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16A24" w:rsidRPr="00D77BCF" w:rsidRDefault="00016A2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16A24" w:rsidRPr="00D77BCF" w:rsidRDefault="00016A2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16A24" w:rsidRDefault="00016A2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C3" w:rsidRDefault="001050C3">
      <w:r>
        <w:separator/>
      </w:r>
    </w:p>
  </w:footnote>
  <w:footnote w:type="continuationSeparator" w:id="0">
    <w:p w:rsidR="001050C3" w:rsidRDefault="00105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24" w:rsidRDefault="00016A2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16A24" w:rsidRDefault="00016A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24" w:rsidRPr="00481B88" w:rsidRDefault="00016A2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16A24" w:rsidRPr="00481B88" w:rsidRDefault="00016A2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16A24" w:rsidRPr="00E37801" w:rsidRDefault="00016A2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pKVFzRDMfr0JTm0ghXrPaJ2GYF+qZF2xr1++wNloiM6zCekKEELK+81msIQRhFflKH6qtbhbsdlSqHh9bLTg==" w:salt="puuCC2EVjNmhI2bF876Kz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2D"/>
    <w:rsid w:val="0001360F"/>
    <w:rsid w:val="00016A24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884"/>
    <w:rsid w:val="000B0736"/>
    <w:rsid w:val="000C3C8F"/>
    <w:rsid w:val="001050C3"/>
    <w:rsid w:val="00122CFD"/>
    <w:rsid w:val="00151370"/>
    <w:rsid w:val="00162E72"/>
    <w:rsid w:val="001640AF"/>
    <w:rsid w:val="00167093"/>
    <w:rsid w:val="001710E6"/>
    <w:rsid w:val="00175BE5"/>
    <w:rsid w:val="001850F4"/>
    <w:rsid w:val="00190FF9"/>
    <w:rsid w:val="001947BE"/>
    <w:rsid w:val="001A560F"/>
    <w:rsid w:val="001B0982"/>
    <w:rsid w:val="001B1746"/>
    <w:rsid w:val="001B32BA"/>
    <w:rsid w:val="001C73DB"/>
    <w:rsid w:val="001E0317"/>
    <w:rsid w:val="001E20F1"/>
    <w:rsid w:val="001F12E8"/>
    <w:rsid w:val="001F228C"/>
    <w:rsid w:val="001F64B8"/>
    <w:rsid w:val="001F7C83"/>
    <w:rsid w:val="00203046"/>
    <w:rsid w:val="00204D2D"/>
    <w:rsid w:val="00205AB5"/>
    <w:rsid w:val="002173E7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4413"/>
    <w:rsid w:val="002953B6"/>
    <w:rsid w:val="002B7A59"/>
    <w:rsid w:val="002C6B4B"/>
    <w:rsid w:val="002E51A7"/>
    <w:rsid w:val="002E53C2"/>
    <w:rsid w:val="002E5A5F"/>
    <w:rsid w:val="002F1E81"/>
    <w:rsid w:val="00310D92"/>
    <w:rsid w:val="003160CB"/>
    <w:rsid w:val="003222A3"/>
    <w:rsid w:val="00360A40"/>
    <w:rsid w:val="003870C2"/>
    <w:rsid w:val="003923EE"/>
    <w:rsid w:val="00392968"/>
    <w:rsid w:val="003C6ADA"/>
    <w:rsid w:val="003D3B8A"/>
    <w:rsid w:val="003D54F8"/>
    <w:rsid w:val="003F4F5E"/>
    <w:rsid w:val="00400906"/>
    <w:rsid w:val="0042590E"/>
    <w:rsid w:val="00437F65"/>
    <w:rsid w:val="00460800"/>
    <w:rsid w:val="00460FEA"/>
    <w:rsid w:val="00461BAF"/>
    <w:rsid w:val="004734B7"/>
    <w:rsid w:val="00481B88"/>
    <w:rsid w:val="00485B4F"/>
    <w:rsid w:val="004862D1"/>
    <w:rsid w:val="004B2D5A"/>
    <w:rsid w:val="004D293D"/>
    <w:rsid w:val="004F2E2D"/>
    <w:rsid w:val="004F44FE"/>
    <w:rsid w:val="004F74B2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2A72"/>
    <w:rsid w:val="0060479E"/>
    <w:rsid w:val="00604BE7"/>
    <w:rsid w:val="00616AED"/>
    <w:rsid w:val="00632A4F"/>
    <w:rsid w:val="00632B56"/>
    <w:rsid w:val="006351E3"/>
    <w:rsid w:val="00642D4A"/>
    <w:rsid w:val="00644236"/>
    <w:rsid w:val="006471E5"/>
    <w:rsid w:val="00651692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32E3C"/>
    <w:rsid w:val="009573D3"/>
    <w:rsid w:val="0099647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4255"/>
    <w:rsid w:val="00A44A8F"/>
    <w:rsid w:val="00A51D96"/>
    <w:rsid w:val="00A96F84"/>
    <w:rsid w:val="00AA242D"/>
    <w:rsid w:val="00AC378E"/>
    <w:rsid w:val="00AC3953"/>
    <w:rsid w:val="00AC7150"/>
    <w:rsid w:val="00AD4D62"/>
    <w:rsid w:val="00AE1DCA"/>
    <w:rsid w:val="00AF5F7C"/>
    <w:rsid w:val="00B02207"/>
    <w:rsid w:val="00B03403"/>
    <w:rsid w:val="00B10324"/>
    <w:rsid w:val="00B147F9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0DB6"/>
    <w:rsid w:val="00CF03D8"/>
    <w:rsid w:val="00D015D5"/>
    <w:rsid w:val="00D03D68"/>
    <w:rsid w:val="00D15D66"/>
    <w:rsid w:val="00D266DD"/>
    <w:rsid w:val="00D32B04"/>
    <w:rsid w:val="00D374E7"/>
    <w:rsid w:val="00D63949"/>
    <w:rsid w:val="00D652E7"/>
    <w:rsid w:val="00D752E9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66983"/>
    <w:rsid w:val="00E7242D"/>
    <w:rsid w:val="00E81C5A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5399"/>
    <w:rsid w:val="00F45B7C"/>
    <w:rsid w:val="00F45FCE"/>
    <w:rsid w:val="00F9334F"/>
    <w:rsid w:val="00F97D39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51;&#1040;&#1053;&#1050;&#1048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466</TotalTime>
  <Pages>1</Pages>
  <Words>78</Words>
  <Characters>586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Лёксина М.А.</cp:lastModifiedBy>
  <cp:revision>16</cp:revision>
  <cp:lastPrinted>2017-05-19T11:10:00Z</cp:lastPrinted>
  <dcterms:created xsi:type="dcterms:W3CDTF">2018-05-07T19:53:00Z</dcterms:created>
  <dcterms:modified xsi:type="dcterms:W3CDTF">2019-08-14T06:59:00Z</dcterms:modified>
</cp:coreProperties>
</file>