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05E86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81311" w:rsidRPr="00F16284" w:rsidRDefault="00281311" w:rsidP="00F76A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</w:t>
            </w:r>
            <w:r w:rsidR="00A8005A">
              <w:rPr>
                <w:rFonts w:ascii="Times New Roman" w:hAnsi="Times New Roman"/>
                <w:sz w:val="28"/>
                <w:szCs w:val="28"/>
              </w:rPr>
              <w:t xml:space="preserve">вительства Рязанской области </w:t>
            </w:r>
          </w:p>
        </w:tc>
      </w:tr>
      <w:tr w:rsidR="00F76ABD" w:rsidRPr="00F16284">
        <w:tc>
          <w:tcPr>
            <w:tcW w:w="5428" w:type="dxa"/>
          </w:tcPr>
          <w:p w:rsidR="00F76ABD" w:rsidRPr="00F16284" w:rsidRDefault="00F76AB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76ABD" w:rsidRPr="00F16284" w:rsidRDefault="00F325D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20.08.2019 № 263</w:t>
            </w:r>
            <w:bookmarkStart w:id="0" w:name="_GoBack"/>
            <w:bookmarkEnd w:id="0"/>
          </w:p>
        </w:tc>
      </w:tr>
      <w:tr w:rsidR="00F76ABD" w:rsidRPr="00F16284">
        <w:tc>
          <w:tcPr>
            <w:tcW w:w="5428" w:type="dxa"/>
          </w:tcPr>
          <w:p w:rsidR="00F76ABD" w:rsidRPr="00F16284" w:rsidRDefault="00F76AB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76ABD" w:rsidRPr="00F16284" w:rsidRDefault="00F76AB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76ABD" w:rsidRPr="00F16284">
        <w:tc>
          <w:tcPr>
            <w:tcW w:w="5428" w:type="dxa"/>
          </w:tcPr>
          <w:p w:rsidR="00F76ABD" w:rsidRPr="00F16284" w:rsidRDefault="00F76AB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76ABD" w:rsidRDefault="00F76ABD" w:rsidP="00F76A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1</w:t>
            </w:r>
          </w:p>
          <w:p w:rsidR="00F76ABD" w:rsidRDefault="00F76ABD" w:rsidP="00F76A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F76ABD" w:rsidRDefault="00F76ABD" w:rsidP="00F76AB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</w:t>
            </w:r>
            <w:r w:rsidR="00DE7B1C">
              <w:rPr>
                <w:rFonts w:ascii="Times New Roman" w:hAnsi="Times New Roman"/>
                <w:sz w:val="28"/>
                <w:szCs w:val="28"/>
              </w:rPr>
              <w:t>.06.</w:t>
            </w:r>
            <w:r>
              <w:rPr>
                <w:rFonts w:ascii="Times New Roman" w:hAnsi="Times New Roman"/>
                <w:sz w:val="28"/>
                <w:szCs w:val="28"/>
              </w:rPr>
              <w:t>2009 № 153</w:t>
            </w:r>
          </w:p>
          <w:p w:rsidR="00F76ABD" w:rsidRPr="00F16284" w:rsidRDefault="00F76AB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281311" w:rsidP="002813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F76A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F76A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F76A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 w:rsidR="00F76A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F76A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</w:p>
    <w:p w:rsidR="00F76ABD" w:rsidRDefault="00F76ABD" w:rsidP="002813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областной межведомственной комиссии по профилактике и </w:t>
      </w:r>
    </w:p>
    <w:p w:rsidR="00F76ABD" w:rsidRDefault="00F76ABD" w:rsidP="002813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ликвидации особо опасных и карантинных болезней </w:t>
      </w:r>
    </w:p>
    <w:p w:rsidR="00281311" w:rsidRDefault="00F76ABD" w:rsidP="002813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животных на территории Рязанской области </w:t>
      </w:r>
    </w:p>
    <w:p w:rsidR="00281311" w:rsidRDefault="00281311" w:rsidP="0028131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5426"/>
      </w:tblGrid>
      <w:tr w:rsidR="00281311" w:rsidRPr="00F76ABD" w:rsidTr="007206F3">
        <w:tc>
          <w:tcPr>
            <w:tcW w:w="3686" w:type="dxa"/>
          </w:tcPr>
          <w:p w:rsidR="00281311" w:rsidRPr="00F76ABD" w:rsidRDefault="00281311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Филиппов</w:t>
            </w:r>
          </w:p>
          <w:p w:rsidR="00281311" w:rsidRPr="00F76ABD" w:rsidRDefault="00281311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Дмитрий Игоревич</w:t>
            </w:r>
          </w:p>
        </w:tc>
        <w:tc>
          <w:tcPr>
            <w:tcW w:w="425" w:type="dxa"/>
          </w:tcPr>
          <w:p w:rsidR="00281311" w:rsidRPr="00F76ABD" w:rsidRDefault="00281311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426" w:type="dxa"/>
          </w:tcPr>
          <w:p w:rsidR="00281311" w:rsidRPr="00F76ABD" w:rsidRDefault="00281311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Правительства Рязанской области, председатель комиссии</w:t>
            </w:r>
          </w:p>
          <w:p w:rsidR="00281311" w:rsidRPr="00F76ABD" w:rsidRDefault="00281311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281311" w:rsidRPr="00F76ABD" w:rsidTr="007206F3">
        <w:tc>
          <w:tcPr>
            <w:tcW w:w="3686" w:type="dxa"/>
          </w:tcPr>
          <w:p w:rsidR="00281311" w:rsidRPr="00F76ABD" w:rsidRDefault="00281311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Шемякин</w:t>
            </w:r>
          </w:p>
          <w:p w:rsidR="00281311" w:rsidRPr="00F76ABD" w:rsidRDefault="00281311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Борис Викторович</w:t>
            </w:r>
          </w:p>
        </w:tc>
        <w:tc>
          <w:tcPr>
            <w:tcW w:w="425" w:type="dxa"/>
          </w:tcPr>
          <w:p w:rsidR="00281311" w:rsidRPr="00F76ABD" w:rsidRDefault="00281311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426" w:type="dxa"/>
          </w:tcPr>
          <w:p w:rsidR="00281311" w:rsidRPr="00F76ABD" w:rsidRDefault="00281311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>министр сельского хозяйства и продовольствия Рязанской области,</w:t>
            </w:r>
          </w:p>
          <w:p w:rsidR="00281311" w:rsidRPr="00F76ABD" w:rsidRDefault="00281311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</w:t>
            </w:r>
          </w:p>
          <w:p w:rsidR="00281311" w:rsidRPr="00F76ABD" w:rsidRDefault="00281311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281311" w:rsidRPr="00F76ABD" w:rsidTr="007206F3">
        <w:tc>
          <w:tcPr>
            <w:tcW w:w="3686" w:type="dxa"/>
          </w:tcPr>
          <w:p w:rsidR="00281311" w:rsidRPr="00F76ABD" w:rsidRDefault="00281311" w:rsidP="002813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ABD">
              <w:rPr>
                <w:rFonts w:ascii="Times New Roman" w:hAnsi="Times New Roman"/>
                <w:sz w:val="28"/>
                <w:szCs w:val="28"/>
              </w:rPr>
              <w:t>Гаврикова</w:t>
            </w:r>
            <w:proofErr w:type="spellEnd"/>
          </w:p>
          <w:p w:rsidR="00281311" w:rsidRPr="00F76ABD" w:rsidRDefault="00281311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Людмила Анатольевна</w:t>
            </w:r>
          </w:p>
        </w:tc>
        <w:tc>
          <w:tcPr>
            <w:tcW w:w="425" w:type="dxa"/>
          </w:tcPr>
          <w:p w:rsidR="00281311" w:rsidRPr="00F76ABD" w:rsidRDefault="00281311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426" w:type="dxa"/>
          </w:tcPr>
          <w:p w:rsidR="00281311" w:rsidRPr="00F76ABD" w:rsidRDefault="00281311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>начальник главного управления ветеринарии Рязанской области, заместитель председателя комиссии</w:t>
            </w:r>
          </w:p>
          <w:p w:rsidR="00281311" w:rsidRPr="00F76ABD" w:rsidRDefault="00281311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281311" w:rsidRPr="00F76ABD" w:rsidTr="007206F3">
        <w:tc>
          <w:tcPr>
            <w:tcW w:w="3686" w:type="dxa"/>
          </w:tcPr>
          <w:p w:rsidR="00281311" w:rsidRPr="00F76ABD" w:rsidRDefault="00281311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Губарев</w:t>
            </w:r>
          </w:p>
          <w:p w:rsidR="00281311" w:rsidRPr="00F76ABD" w:rsidRDefault="00281311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Вячеслав Вячеславович</w:t>
            </w:r>
          </w:p>
        </w:tc>
        <w:tc>
          <w:tcPr>
            <w:tcW w:w="425" w:type="dxa"/>
          </w:tcPr>
          <w:p w:rsidR="00281311" w:rsidRPr="00F76ABD" w:rsidRDefault="00281311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26" w:type="dxa"/>
          </w:tcPr>
          <w:p w:rsidR="00281311" w:rsidRPr="00F76ABD" w:rsidRDefault="00281311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 xml:space="preserve">первый заместитель начальника главного управления ветеринарии Рязанской области, заместитель председателя </w:t>
            </w:r>
          </w:p>
          <w:p w:rsidR="00281311" w:rsidRPr="00F76ABD" w:rsidRDefault="00281311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>комиссии</w:t>
            </w:r>
          </w:p>
          <w:p w:rsidR="00281311" w:rsidRPr="00F76ABD" w:rsidRDefault="00281311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281311" w:rsidRPr="00F76ABD" w:rsidTr="007206F3">
        <w:tc>
          <w:tcPr>
            <w:tcW w:w="3686" w:type="dxa"/>
          </w:tcPr>
          <w:p w:rsidR="00281311" w:rsidRPr="00F76ABD" w:rsidRDefault="00281311" w:rsidP="002813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ABD">
              <w:rPr>
                <w:rFonts w:ascii="Times New Roman" w:hAnsi="Times New Roman"/>
                <w:sz w:val="28"/>
                <w:szCs w:val="28"/>
              </w:rPr>
              <w:t>Стеблецкая</w:t>
            </w:r>
            <w:proofErr w:type="spellEnd"/>
          </w:p>
          <w:p w:rsidR="00281311" w:rsidRPr="00F76ABD" w:rsidRDefault="00281311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25" w:type="dxa"/>
          </w:tcPr>
          <w:p w:rsidR="00281311" w:rsidRPr="00F76ABD" w:rsidRDefault="00281311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426" w:type="dxa"/>
          </w:tcPr>
          <w:p w:rsidR="00281311" w:rsidRPr="00F76ABD" w:rsidRDefault="00281311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>консультант отдела организации ветеринарного дела, противоэпизоотических и лабораторно-диагностических мероприятий главного управления ветеринарии Рязанской области, секретарь комиссии</w:t>
            </w:r>
          </w:p>
          <w:p w:rsidR="00281311" w:rsidRPr="00F76ABD" w:rsidRDefault="00281311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281311" w:rsidRPr="00F76ABD" w:rsidTr="007206F3">
        <w:tc>
          <w:tcPr>
            <w:tcW w:w="3686" w:type="dxa"/>
          </w:tcPr>
          <w:p w:rsidR="00281311" w:rsidRPr="00F76ABD" w:rsidRDefault="00281311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281311" w:rsidRPr="00F76ABD" w:rsidRDefault="00281311" w:rsidP="002813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281311" w:rsidRPr="00F76ABD" w:rsidRDefault="00281311" w:rsidP="002813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6" w:type="dxa"/>
          </w:tcPr>
          <w:p w:rsidR="00281311" w:rsidRPr="00F76ABD" w:rsidRDefault="00281311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7206F3" w:rsidRPr="00F76ABD" w:rsidTr="007206F3">
        <w:tc>
          <w:tcPr>
            <w:tcW w:w="3686" w:type="dxa"/>
          </w:tcPr>
          <w:p w:rsidR="007206F3" w:rsidRPr="00F76ABD" w:rsidRDefault="007206F3" w:rsidP="002813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 xml:space="preserve">Бабич </w:t>
            </w:r>
          </w:p>
          <w:p w:rsidR="007206F3" w:rsidRPr="00F76ABD" w:rsidRDefault="007206F3" w:rsidP="002813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Владимир Александрович</w:t>
            </w:r>
          </w:p>
        </w:tc>
        <w:tc>
          <w:tcPr>
            <w:tcW w:w="425" w:type="dxa"/>
          </w:tcPr>
          <w:p w:rsidR="007206F3" w:rsidRPr="00F76ABD" w:rsidRDefault="007206F3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426" w:type="dxa"/>
          </w:tcPr>
          <w:p w:rsidR="007206F3" w:rsidRPr="00F76ABD" w:rsidRDefault="007206F3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>начальник управления региональной безопасности главного управления по взаимодействию с федеральными территориальными органами Рязанской области</w:t>
            </w:r>
          </w:p>
          <w:p w:rsidR="007206F3" w:rsidRPr="00F76ABD" w:rsidRDefault="007206F3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206F3" w:rsidRPr="00F76ABD" w:rsidTr="007206F3">
        <w:tc>
          <w:tcPr>
            <w:tcW w:w="3686" w:type="dxa"/>
          </w:tcPr>
          <w:p w:rsidR="007206F3" w:rsidRPr="00F76ABD" w:rsidRDefault="007206F3" w:rsidP="002813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 xml:space="preserve">Грачев </w:t>
            </w:r>
          </w:p>
          <w:p w:rsidR="007206F3" w:rsidRPr="00F76ABD" w:rsidRDefault="007206F3" w:rsidP="002813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Владимир Иванович</w:t>
            </w:r>
          </w:p>
          <w:p w:rsidR="007206F3" w:rsidRPr="00F76ABD" w:rsidRDefault="007206F3" w:rsidP="0028131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7206F3" w:rsidRPr="00F76ABD" w:rsidRDefault="007206F3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426" w:type="dxa"/>
          </w:tcPr>
          <w:p w:rsidR="007206F3" w:rsidRPr="00F76ABD" w:rsidRDefault="007206F3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>первый заместитель министра здравоохранения Рязанской области</w:t>
            </w:r>
          </w:p>
        </w:tc>
      </w:tr>
      <w:tr w:rsidR="007206F3" w:rsidRPr="00F76ABD" w:rsidTr="007206F3">
        <w:tc>
          <w:tcPr>
            <w:tcW w:w="3686" w:type="dxa"/>
          </w:tcPr>
          <w:p w:rsidR="007206F3" w:rsidRPr="00F76ABD" w:rsidRDefault="007206F3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lastRenderedPageBreak/>
              <w:t>Касаткин</w:t>
            </w:r>
          </w:p>
          <w:p w:rsidR="007206F3" w:rsidRPr="00F76ABD" w:rsidRDefault="007206F3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425" w:type="dxa"/>
          </w:tcPr>
          <w:p w:rsidR="007206F3" w:rsidRPr="00F76ABD" w:rsidRDefault="007206F3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426" w:type="dxa"/>
          </w:tcPr>
          <w:p w:rsidR="007206F3" w:rsidRPr="00F76ABD" w:rsidRDefault="007206F3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</w:t>
            </w:r>
            <w:proofErr w:type="gramStart"/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>начальника отдела организации охраны общественного порядка</w:t>
            </w:r>
            <w:proofErr w:type="gramEnd"/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 xml:space="preserve"> УМВД России по Рязанской области (по согласованию)</w:t>
            </w:r>
          </w:p>
          <w:p w:rsidR="007206F3" w:rsidRPr="00F76ABD" w:rsidRDefault="007206F3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206F3" w:rsidRPr="00F76ABD" w:rsidTr="00D51714">
        <w:tc>
          <w:tcPr>
            <w:tcW w:w="3686" w:type="dxa"/>
          </w:tcPr>
          <w:p w:rsidR="007206F3" w:rsidRPr="00F76ABD" w:rsidRDefault="007206F3" w:rsidP="00D517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 xml:space="preserve">Леонтьев </w:t>
            </w:r>
          </w:p>
          <w:p w:rsidR="007206F3" w:rsidRPr="00F76ABD" w:rsidRDefault="007206F3" w:rsidP="00D517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Алексей Витальевич</w:t>
            </w:r>
          </w:p>
        </w:tc>
        <w:tc>
          <w:tcPr>
            <w:tcW w:w="425" w:type="dxa"/>
          </w:tcPr>
          <w:p w:rsidR="007206F3" w:rsidRPr="00F76ABD" w:rsidRDefault="007206F3" w:rsidP="00D51714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426" w:type="dxa"/>
          </w:tcPr>
          <w:p w:rsidR="007206F3" w:rsidRPr="00F76ABD" w:rsidRDefault="007206F3" w:rsidP="00D517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руководителя Управления </w:t>
            </w:r>
            <w:proofErr w:type="spellStart"/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>Россельхознадзора</w:t>
            </w:r>
            <w:proofErr w:type="spellEnd"/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 xml:space="preserve"> по Рязанской и Тамбовской областям (по согласованию)</w:t>
            </w:r>
          </w:p>
          <w:p w:rsidR="007206F3" w:rsidRPr="00F76ABD" w:rsidRDefault="007206F3" w:rsidP="00D5171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206F3" w:rsidRPr="00F76ABD" w:rsidTr="007206F3">
        <w:tc>
          <w:tcPr>
            <w:tcW w:w="3686" w:type="dxa"/>
          </w:tcPr>
          <w:p w:rsidR="007206F3" w:rsidRPr="00F76ABD" w:rsidRDefault="007206F3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Лёвина</w:t>
            </w:r>
          </w:p>
          <w:p w:rsidR="007206F3" w:rsidRPr="00F76ABD" w:rsidRDefault="007206F3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425" w:type="dxa"/>
          </w:tcPr>
          <w:p w:rsidR="007206F3" w:rsidRPr="00F76ABD" w:rsidRDefault="007206F3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426" w:type="dxa"/>
          </w:tcPr>
          <w:p w:rsidR="007206F3" w:rsidRDefault="007206F3" w:rsidP="005530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>начальник ветеринарной службы – главный государственный ветеринарный инспектор УФСИН России по Рязанской области (по согласованию)</w:t>
            </w:r>
          </w:p>
          <w:p w:rsidR="00553088" w:rsidRPr="00553088" w:rsidRDefault="00553088" w:rsidP="005530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206F3" w:rsidRPr="00F76ABD" w:rsidTr="007206F3">
        <w:tc>
          <w:tcPr>
            <w:tcW w:w="3686" w:type="dxa"/>
          </w:tcPr>
          <w:p w:rsidR="007206F3" w:rsidRPr="00F76ABD" w:rsidRDefault="007206F3" w:rsidP="002813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ABD">
              <w:rPr>
                <w:rFonts w:ascii="Times New Roman" w:hAnsi="Times New Roman"/>
                <w:sz w:val="28"/>
                <w:szCs w:val="28"/>
              </w:rPr>
              <w:t>Машоха</w:t>
            </w:r>
            <w:proofErr w:type="spellEnd"/>
            <w:r w:rsidRPr="00F76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06F3" w:rsidRPr="00F76ABD" w:rsidRDefault="007206F3" w:rsidP="002813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Виктор Иванович</w:t>
            </w:r>
          </w:p>
        </w:tc>
        <w:tc>
          <w:tcPr>
            <w:tcW w:w="425" w:type="dxa"/>
          </w:tcPr>
          <w:p w:rsidR="007206F3" w:rsidRPr="00F76ABD" w:rsidRDefault="007206F3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426" w:type="dxa"/>
          </w:tcPr>
          <w:p w:rsidR="007206F3" w:rsidRPr="00F76ABD" w:rsidRDefault="007206F3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начальника Главного управления (по защите, мониторингу и </w:t>
            </w:r>
            <w:r w:rsidRPr="00F76ABD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 xml:space="preserve">предупреждению чрезвычайных ситуаций) 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–</w:t>
            </w:r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 xml:space="preserve"> начальник управления гражданской защиты Главного управления МЧС России по Рязанской области (по согласованию)</w:t>
            </w:r>
          </w:p>
          <w:p w:rsidR="007206F3" w:rsidRPr="00F76ABD" w:rsidRDefault="007206F3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206F3" w:rsidRPr="00F76ABD" w:rsidTr="007206F3">
        <w:tc>
          <w:tcPr>
            <w:tcW w:w="3686" w:type="dxa"/>
          </w:tcPr>
          <w:p w:rsidR="007206F3" w:rsidRPr="00F76ABD" w:rsidRDefault="007206F3" w:rsidP="002813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 xml:space="preserve">Новиков </w:t>
            </w:r>
          </w:p>
          <w:p w:rsidR="007206F3" w:rsidRPr="00F76ABD" w:rsidRDefault="007206F3" w:rsidP="002813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425" w:type="dxa"/>
          </w:tcPr>
          <w:p w:rsidR="007206F3" w:rsidRPr="00F76ABD" w:rsidRDefault="007206F3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426" w:type="dxa"/>
          </w:tcPr>
          <w:p w:rsidR="007206F3" w:rsidRPr="00F76ABD" w:rsidRDefault="007206F3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 xml:space="preserve">начальник </w:t>
            </w:r>
            <w:proofErr w:type="gramStart"/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>управления государственного экологического надзора министерства природопользования Рязанской области</w:t>
            </w:r>
            <w:proofErr w:type="gramEnd"/>
          </w:p>
          <w:p w:rsidR="007206F3" w:rsidRPr="00F76ABD" w:rsidRDefault="007206F3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206F3" w:rsidRPr="00F76ABD" w:rsidTr="007206F3">
        <w:tc>
          <w:tcPr>
            <w:tcW w:w="3686" w:type="dxa"/>
          </w:tcPr>
          <w:p w:rsidR="007206F3" w:rsidRPr="00F76ABD" w:rsidRDefault="007206F3" w:rsidP="002813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ABD">
              <w:rPr>
                <w:rFonts w:ascii="Times New Roman" w:hAnsi="Times New Roman"/>
                <w:sz w:val="28"/>
                <w:szCs w:val="28"/>
              </w:rPr>
              <w:t>Рассудимов</w:t>
            </w:r>
            <w:proofErr w:type="spellEnd"/>
            <w:r w:rsidRPr="00F76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06F3" w:rsidRPr="00F76ABD" w:rsidRDefault="007206F3" w:rsidP="002813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Михаил Евгеньевич</w:t>
            </w:r>
          </w:p>
        </w:tc>
        <w:tc>
          <w:tcPr>
            <w:tcW w:w="425" w:type="dxa"/>
          </w:tcPr>
          <w:p w:rsidR="007206F3" w:rsidRPr="00F76ABD" w:rsidRDefault="007206F3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426" w:type="dxa"/>
          </w:tcPr>
          <w:p w:rsidR="007206F3" w:rsidRPr="00F76ABD" w:rsidRDefault="007206F3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>заместитель министра финансов Рязанской области</w:t>
            </w:r>
          </w:p>
          <w:p w:rsidR="007206F3" w:rsidRPr="00F76ABD" w:rsidRDefault="007206F3" w:rsidP="0028131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7206F3" w:rsidRPr="00F76ABD" w:rsidTr="007206F3">
        <w:tc>
          <w:tcPr>
            <w:tcW w:w="3686" w:type="dxa"/>
          </w:tcPr>
          <w:p w:rsidR="007206F3" w:rsidRPr="00F76ABD" w:rsidRDefault="007206F3" w:rsidP="002813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76ABD">
              <w:rPr>
                <w:rFonts w:ascii="Times New Roman" w:hAnsi="Times New Roman"/>
                <w:sz w:val="28"/>
                <w:szCs w:val="28"/>
              </w:rPr>
              <w:t>Сараева</w:t>
            </w:r>
            <w:proofErr w:type="spellEnd"/>
            <w:r w:rsidRPr="00F76AB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206F3" w:rsidRPr="00F76ABD" w:rsidRDefault="007206F3" w:rsidP="002813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>Лариса Анатольевна</w:t>
            </w:r>
          </w:p>
        </w:tc>
        <w:tc>
          <w:tcPr>
            <w:tcW w:w="425" w:type="dxa"/>
          </w:tcPr>
          <w:p w:rsidR="007206F3" w:rsidRPr="00F76ABD" w:rsidRDefault="007206F3" w:rsidP="00281311">
            <w:pPr>
              <w:rPr>
                <w:rFonts w:ascii="Times New Roman" w:hAnsi="Times New Roman"/>
                <w:sz w:val="28"/>
                <w:szCs w:val="28"/>
              </w:rPr>
            </w:pPr>
            <w:r w:rsidRPr="00F76ABD"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426" w:type="dxa"/>
          </w:tcPr>
          <w:p w:rsidR="007206F3" w:rsidRPr="00F76ABD" w:rsidRDefault="007206F3" w:rsidP="00F76A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 xml:space="preserve">руководитель Управления </w:t>
            </w:r>
            <w:proofErr w:type="spellStart"/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>Роспотребнадзора</w:t>
            </w:r>
            <w:proofErr w:type="spellEnd"/>
            <w:r w:rsidRPr="00F76ABD">
              <w:rPr>
                <w:rFonts w:ascii="Times New Roman" w:hAnsi="Times New Roman"/>
                <w:bCs/>
                <w:sz w:val="28"/>
                <w:szCs w:val="28"/>
              </w:rPr>
              <w:t xml:space="preserve"> по Рязанской области (по согласованию)</w:t>
            </w:r>
            <w:r w:rsidR="00553088" w:rsidRPr="00F76ABD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</w:tr>
    </w:tbl>
    <w:p w:rsidR="00281311" w:rsidRPr="00190FF9" w:rsidRDefault="00281311" w:rsidP="00281311">
      <w:pPr>
        <w:jc w:val="center"/>
        <w:rPr>
          <w:rFonts w:ascii="Times New Roman" w:hAnsi="Times New Roman"/>
          <w:sz w:val="28"/>
          <w:szCs w:val="28"/>
        </w:rPr>
      </w:pPr>
    </w:p>
    <w:sectPr w:rsidR="00281311" w:rsidRPr="00190FF9" w:rsidSect="00605E86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8B0" w:rsidRDefault="001928B0">
      <w:r>
        <w:separator/>
      </w:r>
    </w:p>
  </w:endnote>
  <w:endnote w:type="continuationSeparator" w:id="0">
    <w:p w:rsidR="001928B0" w:rsidRDefault="0019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281311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1E0D5A38" wp14:editId="014AD29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F16284" w:rsidRDefault="00281311" w:rsidP="00F16284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F16284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E7D9FD5" wp14:editId="246971F8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F16284" w:rsidRDefault="00605E86" w:rsidP="00F16284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2286  12.08.2019 16:14:41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F16284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F16284" w:rsidRDefault="00876034" w:rsidP="00F16284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8B0" w:rsidRDefault="001928B0">
      <w:r>
        <w:separator/>
      </w:r>
    </w:p>
  </w:footnote>
  <w:footnote w:type="continuationSeparator" w:id="0">
    <w:p w:rsidR="001928B0" w:rsidRDefault="00192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325D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3EJ1nKmxVCOKscuOEP+YAggDAk=" w:salt="rvJ+kMNhF7GvuNj7rYSMu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11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161D"/>
    <w:rsid w:val="00122CFD"/>
    <w:rsid w:val="00151370"/>
    <w:rsid w:val="00162E72"/>
    <w:rsid w:val="00174BF6"/>
    <w:rsid w:val="00175BE5"/>
    <w:rsid w:val="001850F4"/>
    <w:rsid w:val="00190FF9"/>
    <w:rsid w:val="001928B0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276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1311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3088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05E86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06F3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4E1A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469EB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8005A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328E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7B1C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3AAB"/>
    <w:rsid w:val="00F06EFB"/>
    <w:rsid w:val="00F1529E"/>
    <w:rsid w:val="00F16284"/>
    <w:rsid w:val="00F16F07"/>
    <w:rsid w:val="00F325DD"/>
    <w:rsid w:val="00F45B7C"/>
    <w:rsid w:val="00F45FCE"/>
    <w:rsid w:val="00F76ABD"/>
    <w:rsid w:val="00F9334F"/>
    <w:rsid w:val="00F97D7F"/>
    <w:rsid w:val="00FA122C"/>
    <w:rsid w:val="00FA3B95"/>
    <w:rsid w:val="00FC1278"/>
    <w:rsid w:val="00FD09A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62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Дягилева М.А.</cp:lastModifiedBy>
  <cp:revision>13</cp:revision>
  <cp:lastPrinted>2019-08-12T07:03:00Z</cp:lastPrinted>
  <dcterms:created xsi:type="dcterms:W3CDTF">2019-08-09T12:53:00Z</dcterms:created>
  <dcterms:modified xsi:type="dcterms:W3CDTF">2019-08-21T06:55:00Z</dcterms:modified>
</cp:coreProperties>
</file>