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8794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00676">
        <w:tc>
          <w:tcPr>
            <w:tcW w:w="5428" w:type="dxa"/>
          </w:tcPr>
          <w:p w:rsidR="00190FF9" w:rsidRPr="00100676" w:rsidRDefault="00190FF9" w:rsidP="001006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0676" w:rsidRPr="00100676" w:rsidRDefault="00190FF9" w:rsidP="00100676">
            <w:pPr>
              <w:rPr>
                <w:rFonts w:ascii="Times New Roman" w:hAnsi="Times New Roman"/>
                <w:sz w:val="28"/>
                <w:szCs w:val="28"/>
              </w:rPr>
            </w:pPr>
            <w:r w:rsidRPr="0010067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A10F9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00676" w:rsidRPr="00100676" w:rsidRDefault="00100676" w:rsidP="00100676">
            <w:pPr>
              <w:rPr>
                <w:rFonts w:ascii="Times New Roman" w:hAnsi="Times New Roman"/>
                <w:sz w:val="28"/>
                <w:szCs w:val="28"/>
              </w:rPr>
            </w:pPr>
            <w:r w:rsidRPr="00100676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00676" w:rsidRDefault="00100676" w:rsidP="00100676">
            <w:pPr>
              <w:rPr>
                <w:rFonts w:ascii="Times New Roman" w:hAnsi="Times New Roman"/>
                <w:sz w:val="28"/>
                <w:szCs w:val="28"/>
              </w:rPr>
            </w:pPr>
            <w:r w:rsidRPr="0010067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0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0676" w:rsidRPr="00100676">
        <w:tc>
          <w:tcPr>
            <w:tcW w:w="5428" w:type="dxa"/>
          </w:tcPr>
          <w:p w:rsidR="00100676" w:rsidRPr="00100676" w:rsidRDefault="00100676" w:rsidP="001006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0676" w:rsidRPr="00100676" w:rsidRDefault="00787945" w:rsidP="00100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20.08.2019 № 266</w:t>
            </w:r>
            <w:bookmarkStart w:id="0" w:name="_GoBack"/>
            <w:bookmarkEnd w:id="0"/>
          </w:p>
        </w:tc>
      </w:tr>
      <w:tr w:rsidR="00100676" w:rsidRPr="00100676">
        <w:tc>
          <w:tcPr>
            <w:tcW w:w="5428" w:type="dxa"/>
          </w:tcPr>
          <w:p w:rsidR="00100676" w:rsidRPr="00100676" w:rsidRDefault="00100676" w:rsidP="001006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0676" w:rsidRPr="00100676" w:rsidRDefault="00100676" w:rsidP="001006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00676" w:rsidRDefault="0010067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00676" w:rsidRP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00676">
        <w:rPr>
          <w:rFonts w:ascii="Times New Roman" w:hAnsi="Times New Roman"/>
          <w:bCs/>
          <w:sz w:val="28"/>
          <w:szCs w:val="28"/>
        </w:rPr>
        <w:t>Перечень</w:t>
      </w:r>
    </w:p>
    <w:p w:rsid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00676">
        <w:rPr>
          <w:rFonts w:ascii="Times New Roman" w:hAnsi="Times New Roman"/>
          <w:bCs/>
          <w:sz w:val="28"/>
          <w:szCs w:val="28"/>
        </w:rPr>
        <w:t>должностных лиц министерства строительного комплекса</w:t>
      </w:r>
    </w:p>
    <w:p w:rsid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00676">
        <w:rPr>
          <w:rFonts w:ascii="Times New Roman" w:hAnsi="Times New Roman"/>
          <w:bCs/>
          <w:sz w:val="28"/>
          <w:szCs w:val="28"/>
        </w:rPr>
        <w:t>Рязанской области, уполномоченных на осуществление</w:t>
      </w:r>
    </w:p>
    <w:p w:rsid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государственного контроля (надзора) в области долевого</w:t>
      </w:r>
    </w:p>
    <w:p w:rsid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строительства многоквартирных домов и (или) иных объектов</w:t>
      </w:r>
    </w:p>
    <w:p w:rsidR="00100676" w:rsidRPr="00100676" w:rsidRDefault="00100676" w:rsidP="001006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недвижимости на территории Рязанской области</w:t>
      </w:r>
    </w:p>
    <w:p w:rsidR="00100676" w:rsidRPr="00100676" w:rsidRDefault="00100676" w:rsidP="0010067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00676" w:rsidRPr="00100676" w:rsidRDefault="00100676" w:rsidP="001006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1. Министр строительного комплекса Рязанской области.</w:t>
      </w:r>
    </w:p>
    <w:p w:rsidR="00100676" w:rsidRPr="00100676" w:rsidRDefault="00100676" w:rsidP="001006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2. Первый заместитель министра строительного комплекса Рязанской области.</w:t>
      </w:r>
    </w:p>
    <w:p w:rsidR="00100676" w:rsidRPr="00100676" w:rsidRDefault="00100676" w:rsidP="001006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3. Заместитель министра строительного комплекса Рязанской области, ведающий вопросами долевого строительства.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 w:cs="Calibri"/>
          <w:sz w:val="28"/>
          <w:szCs w:val="28"/>
        </w:rPr>
        <w:t>4.</w:t>
      </w:r>
      <w:r>
        <w:rPr>
          <w:rFonts w:ascii="Times New Roman" w:hAnsi="Times New Roman" w:cs="Calibri"/>
          <w:sz w:val="28"/>
          <w:szCs w:val="28"/>
        </w:rPr>
        <w:t> </w:t>
      </w:r>
      <w:r w:rsidRPr="00100676">
        <w:rPr>
          <w:rFonts w:ascii="Times New Roman" w:hAnsi="Times New Roman" w:cs="Calibri"/>
          <w:sz w:val="28"/>
          <w:szCs w:val="28"/>
        </w:rPr>
        <w:t>Н</w:t>
      </w:r>
      <w:r w:rsidRPr="00100676">
        <w:rPr>
          <w:rFonts w:ascii="Times New Roman" w:hAnsi="Times New Roman"/>
          <w:sz w:val="28"/>
          <w:szCs w:val="28"/>
        </w:rPr>
        <w:t>ачальник отдела контроля и надзора в области долевого строительства.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100676">
        <w:rPr>
          <w:rFonts w:ascii="Times New Roman" w:hAnsi="Times New Roman"/>
          <w:sz w:val="28"/>
          <w:szCs w:val="28"/>
        </w:rPr>
        <w:t>Заместитель начальника отдела контроля и надзора в области долевого строительства.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6. Консультанты по правовым вопросам отдела контроля и надзора в области долевого строительства.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100676">
        <w:rPr>
          <w:rFonts w:ascii="Times New Roman" w:hAnsi="Times New Roman"/>
          <w:sz w:val="28"/>
          <w:szCs w:val="28"/>
        </w:rPr>
        <w:t>Консультанты отдела контроля и надзора в области долевого строительства.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8. Главные специалисты отдела контроля и надзора в области долевого строительства;</w:t>
      </w:r>
    </w:p>
    <w:p w:rsidR="00100676" w:rsidRPr="00100676" w:rsidRDefault="00100676" w:rsidP="00100676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676">
        <w:rPr>
          <w:rFonts w:ascii="Times New Roman" w:hAnsi="Times New Roman"/>
          <w:sz w:val="28"/>
          <w:szCs w:val="28"/>
        </w:rPr>
        <w:t>9. Ведущие эксперты отдела контроля и надзора в области долевого строительства.</w:t>
      </w:r>
    </w:p>
    <w:p w:rsidR="00100676" w:rsidRPr="00190FF9" w:rsidRDefault="0010067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00676" w:rsidRPr="00190FF9" w:rsidSect="0078794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B0" w:rsidRDefault="00A17EB0">
      <w:r>
        <w:separator/>
      </w:r>
    </w:p>
  </w:endnote>
  <w:endnote w:type="continuationSeparator" w:id="0">
    <w:p w:rsidR="00A17EB0" w:rsidRDefault="00A1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00676">
          <w:pPr>
            <w:pStyle w:val="a6"/>
          </w:pPr>
          <w:r>
            <w:rPr>
              <w:noProof/>
            </w:rPr>
            <w:drawing>
              <wp:inline distT="0" distB="0" distL="0" distR="0" wp14:anchorId="0A28AE36" wp14:editId="55B01685">
                <wp:extent cx="664210" cy="285115"/>
                <wp:effectExtent l="0" t="0" r="254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10067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F5CE267" wp14:editId="09666D73">
                <wp:extent cx="174625" cy="145415"/>
                <wp:effectExtent l="0" t="0" r="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87945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1068  21.08.2019 11:42:58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B0" w:rsidRDefault="00A17EB0">
      <w:r>
        <w:separator/>
      </w:r>
    </w:p>
  </w:footnote>
  <w:footnote w:type="continuationSeparator" w:id="0">
    <w:p w:rsidR="00A17EB0" w:rsidRDefault="00A1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0XUAltT7BFPLPilBlZDVQ/XP/U=" w:salt="3iId+Qmnp/Nvf34H2r8Sn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7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067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7945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10F9"/>
    <w:rsid w:val="009C1DE6"/>
    <w:rsid w:val="009C1F0E"/>
    <w:rsid w:val="009D3E8C"/>
    <w:rsid w:val="009E3A0E"/>
    <w:rsid w:val="00A1314B"/>
    <w:rsid w:val="00A13160"/>
    <w:rsid w:val="00A137D3"/>
    <w:rsid w:val="00A16FA3"/>
    <w:rsid w:val="00A17EB0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10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10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133</Words>
  <Characters>967</Characters>
  <Application>Microsoft Office Word</Application>
  <DocSecurity>0</DocSecurity>
  <Lines>35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2019-08-13T13:53:00Z</dcterms:created>
  <dcterms:modified xsi:type="dcterms:W3CDTF">2019-08-21T08:42:00Z</dcterms:modified>
</cp:coreProperties>
</file>