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3472D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91E53">
        <w:tc>
          <w:tcPr>
            <w:tcW w:w="5428" w:type="dxa"/>
          </w:tcPr>
          <w:p w:rsidR="00190FF9" w:rsidRPr="00591E53" w:rsidRDefault="0093472D" w:rsidP="00591E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</w:tcPr>
          <w:p w:rsidR="00190FF9" w:rsidRPr="00591E53" w:rsidRDefault="00190FF9" w:rsidP="00591E53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13852" w:rsidRPr="00591E5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к распоряжению Правительства Рязанской области</w:t>
            </w:r>
          </w:p>
        </w:tc>
      </w:tr>
      <w:tr w:rsidR="00591E53" w:rsidRPr="00591E53">
        <w:tc>
          <w:tcPr>
            <w:tcW w:w="5428" w:type="dxa"/>
          </w:tcPr>
          <w:p w:rsidR="00591E53" w:rsidRPr="00591E53" w:rsidRDefault="00591E53" w:rsidP="00591E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91E53" w:rsidRPr="00591E53" w:rsidRDefault="00371998" w:rsidP="00591E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12.08.2019 № 383-р</w:t>
            </w:r>
            <w:bookmarkStart w:id="0" w:name="_GoBack"/>
            <w:bookmarkEnd w:id="0"/>
          </w:p>
        </w:tc>
      </w:tr>
      <w:tr w:rsidR="00591E53" w:rsidRPr="00591E53">
        <w:tc>
          <w:tcPr>
            <w:tcW w:w="5428" w:type="dxa"/>
          </w:tcPr>
          <w:p w:rsidR="00591E53" w:rsidRPr="00591E53" w:rsidRDefault="00591E53" w:rsidP="00591E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91E53" w:rsidRPr="00591E53" w:rsidRDefault="00591E53" w:rsidP="00591E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1E53" w:rsidRPr="00591E53">
        <w:tc>
          <w:tcPr>
            <w:tcW w:w="5428" w:type="dxa"/>
          </w:tcPr>
          <w:p w:rsidR="00591E53" w:rsidRPr="00591E53" w:rsidRDefault="00591E53" w:rsidP="00591E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91E53" w:rsidRPr="00591E53" w:rsidRDefault="00591E53" w:rsidP="00591E53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591E53" w:rsidRPr="00591E53" w:rsidRDefault="00591E53" w:rsidP="00591E53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591E53" w:rsidRDefault="00591E53" w:rsidP="00591E53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591E53" w:rsidRPr="00591E53" w:rsidRDefault="00591E53" w:rsidP="00591E53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от 10.10.2012 № 474-р</w:t>
            </w:r>
          </w:p>
        </w:tc>
      </w:tr>
    </w:tbl>
    <w:p w:rsidR="00613852" w:rsidRPr="00591E53" w:rsidRDefault="00613852" w:rsidP="00591E53">
      <w:pPr>
        <w:ind w:left="4956"/>
        <w:rPr>
          <w:rFonts w:ascii="Times New Roman" w:hAnsi="Times New Roman"/>
          <w:sz w:val="28"/>
          <w:szCs w:val="28"/>
        </w:rPr>
      </w:pPr>
      <w:r w:rsidRPr="00591E53">
        <w:rPr>
          <w:rFonts w:ascii="Times New Roman" w:hAnsi="Times New Roman"/>
          <w:sz w:val="28"/>
          <w:szCs w:val="28"/>
        </w:rPr>
        <w:t xml:space="preserve">        </w:t>
      </w:r>
      <w:r w:rsidR="00680307" w:rsidRPr="00591E53">
        <w:rPr>
          <w:rFonts w:ascii="Times New Roman" w:hAnsi="Times New Roman"/>
          <w:sz w:val="28"/>
          <w:szCs w:val="28"/>
        </w:rPr>
        <w:t xml:space="preserve"> </w:t>
      </w:r>
    </w:p>
    <w:p w:rsidR="00613852" w:rsidRPr="00591E53" w:rsidRDefault="00613852" w:rsidP="00613852">
      <w:pPr>
        <w:jc w:val="center"/>
        <w:rPr>
          <w:rFonts w:ascii="Times New Roman" w:hAnsi="Times New Roman"/>
          <w:sz w:val="28"/>
          <w:szCs w:val="28"/>
        </w:rPr>
      </w:pPr>
      <w:r w:rsidRPr="00591E53">
        <w:rPr>
          <w:rFonts w:ascii="Times New Roman" w:hAnsi="Times New Roman"/>
          <w:sz w:val="28"/>
          <w:szCs w:val="28"/>
        </w:rPr>
        <w:t>С</w:t>
      </w:r>
      <w:r w:rsidR="00591E53">
        <w:rPr>
          <w:rFonts w:ascii="Times New Roman" w:hAnsi="Times New Roman"/>
          <w:sz w:val="28"/>
          <w:szCs w:val="28"/>
        </w:rPr>
        <w:t xml:space="preserve"> </w:t>
      </w:r>
      <w:r w:rsidRPr="00591E53">
        <w:rPr>
          <w:rFonts w:ascii="Times New Roman" w:hAnsi="Times New Roman"/>
          <w:sz w:val="28"/>
          <w:szCs w:val="28"/>
        </w:rPr>
        <w:t>О</w:t>
      </w:r>
      <w:r w:rsidR="00591E53">
        <w:rPr>
          <w:rFonts w:ascii="Times New Roman" w:hAnsi="Times New Roman"/>
          <w:sz w:val="28"/>
          <w:szCs w:val="28"/>
        </w:rPr>
        <w:t xml:space="preserve"> </w:t>
      </w:r>
      <w:r w:rsidRPr="00591E53">
        <w:rPr>
          <w:rFonts w:ascii="Times New Roman" w:hAnsi="Times New Roman"/>
          <w:sz w:val="28"/>
          <w:szCs w:val="28"/>
        </w:rPr>
        <w:t>С</w:t>
      </w:r>
      <w:r w:rsidR="00591E53">
        <w:rPr>
          <w:rFonts w:ascii="Times New Roman" w:hAnsi="Times New Roman"/>
          <w:sz w:val="28"/>
          <w:szCs w:val="28"/>
        </w:rPr>
        <w:t xml:space="preserve"> </w:t>
      </w:r>
      <w:r w:rsidRPr="00591E53">
        <w:rPr>
          <w:rFonts w:ascii="Times New Roman" w:hAnsi="Times New Roman"/>
          <w:sz w:val="28"/>
          <w:szCs w:val="28"/>
        </w:rPr>
        <w:t>Т</w:t>
      </w:r>
      <w:r w:rsidR="00591E53">
        <w:rPr>
          <w:rFonts w:ascii="Times New Roman" w:hAnsi="Times New Roman"/>
          <w:sz w:val="28"/>
          <w:szCs w:val="28"/>
        </w:rPr>
        <w:t xml:space="preserve"> </w:t>
      </w:r>
      <w:r w:rsidRPr="00591E53">
        <w:rPr>
          <w:rFonts w:ascii="Times New Roman" w:hAnsi="Times New Roman"/>
          <w:sz w:val="28"/>
          <w:szCs w:val="28"/>
        </w:rPr>
        <w:t>А</w:t>
      </w:r>
      <w:r w:rsidR="00591E53">
        <w:rPr>
          <w:rFonts w:ascii="Times New Roman" w:hAnsi="Times New Roman"/>
          <w:sz w:val="28"/>
          <w:szCs w:val="28"/>
        </w:rPr>
        <w:t xml:space="preserve"> </w:t>
      </w:r>
      <w:r w:rsidRPr="00591E53">
        <w:rPr>
          <w:rFonts w:ascii="Times New Roman" w:hAnsi="Times New Roman"/>
          <w:sz w:val="28"/>
          <w:szCs w:val="28"/>
        </w:rPr>
        <w:t>В</w:t>
      </w:r>
    </w:p>
    <w:p w:rsidR="00591E53" w:rsidRDefault="00613852" w:rsidP="00613852">
      <w:pPr>
        <w:jc w:val="center"/>
        <w:rPr>
          <w:rFonts w:ascii="Times New Roman" w:hAnsi="Times New Roman"/>
          <w:sz w:val="28"/>
          <w:szCs w:val="28"/>
        </w:rPr>
      </w:pPr>
      <w:r w:rsidRPr="00591E53">
        <w:rPr>
          <w:rFonts w:ascii="Times New Roman" w:hAnsi="Times New Roman"/>
          <w:sz w:val="28"/>
          <w:szCs w:val="28"/>
        </w:rPr>
        <w:t>экспертной комиссии по отбору претендентов на назначение</w:t>
      </w:r>
    </w:p>
    <w:p w:rsidR="00591E53" w:rsidRDefault="00613852" w:rsidP="00613852">
      <w:pPr>
        <w:jc w:val="center"/>
        <w:rPr>
          <w:rFonts w:ascii="Times New Roman" w:hAnsi="Times New Roman"/>
          <w:sz w:val="28"/>
          <w:szCs w:val="28"/>
        </w:rPr>
      </w:pPr>
      <w:r w:rsidRPr="00591E53">
        <w:rPr>
          <w:rFonts w:ascii="Times New Roman" w:hAnsi="Times New Roman"/>
          <w:sz w:val="28"/>
          <w:szCs w:val="28"/>
        </w:rPr>
        <w:t>стипендий Правительства Российской Федерации для лиц,</w:t>
      </w:r>
    </w:p>
    <w:p w:rsidR="00591E53" w:rsidRDefault="00613852" w:rsidP="0061385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591E53">
        <w:rPr>
          <w:rFonts w:ascii="Times New Roman" w:hAnsi="Times New Roman"/>
          <w:sz w:val="28"/>
          <w:szCs w:val="28"/>
        </w:rPr>
        <w:t>обучающихся в профессиональных образовательных организациях</w:t>
      </w:r>
      <w:proofErr w:type="gramEnd"/>
    </w:p>
    <w:p w:rsidR="00591E53" w:rsidRDefault="00613852" w:rsidP="00613852">
      <w:pPr>
        <w:jc w:val="center"/>
        <w:rPr>
          <w:rFonts w:ascii="Times New Roman" w:hAnsi="Times New Roman"/>
          <w:sz w:val="28"/>
          <w:szCs w:val="28"/>
        </w:rPr>
      </w:pPr>
      <w:r w:rsidRPr="00591E53">
        <w:rPr>
          <w:rFonts w:ascii="Times New Roman" w:hAnsi="Times New Roman"/>
          <w:sz w:val="28"/>
          <w:szCs w:val="28"/>
        </w:rPr>
        <w:t xml:space="preserve">и образовательных организациях высшего образования по </w:t>
      </w:r>
      <w:proofErr w:type="gramStart"/>
      <w:r w:rsidRPr="00591E53">
        <w:rPr>
          <w:rFonts w:ascii="Times New Roman" w:hAnsi="Times New Roman"/>
          <w:sz w:val="28"/>
          <w:szCs w:val="28"/>
        </w:rPr>
        <w:t>очной</w:t>
      </w:r>
      <w:proofErr w:type="gramEnd"/>
    </w:p>
    <w:p w:rsidR="00591E53" w:rsidRDefault="00613852" w:rsidP="00613852">
      <w:pPr>
        <w:jc w:val="center"/>
        <w:rPr>
          <w:rFonts w:ascii="Times New Roman" w:hAnsi="Times New Roman"/>
          <w:sz w:val="28"/>
          <w:szCs w:val="28"/>
        </w:rPr>
      </w:pPr>
      <w:r w:rsidRPr="00591E53">
        <w:rPr>
          <w:rFonts w:ascii="Times New Roman" w:hAnsi="Times New Roman"/>
          <w:sz w:val="28"/>
          <w:szCs w:val="28"/>
        </w:rPr>
        <w:t xml:space="preserve">форме </w:t>
      </w:r>
      <w:proofErr w:type="gramStart"/>
      <w:r w:rsidRPr="00591E53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591E53">
        <w:rPr>
          <w:rFonts w:ascii="Times New Roman" w:hAnsi="Times New Roman"/>
          <w:sz w:val="28"/>
          <w:szCs w:val="28"/>
        </w:rPr>
        <w:t xml:space="preserve"> образовательным программам среднего</w:t>
      </w:r>
    </w:p>
    <w:p w:rsidR="00591E53" w:rsidRDefault="00613852" w:rsidP="00613852">
      <w:pPr>
        <w:jc w:val="center"/>
        <w:rPr>
          <w:rFonts w:ascii="Times New Roman" w:hAnsi="Times New Roman"/>
          <w:sz w:val="28"/>
          <w:szCs w:val="28"/>
        </w:rPr>
      </w:pPr>
      <w:r w:rsidRPr="00591E53">
        <w:rPr>
          <w:rFonts w:ascii="Times New Roman" w:hAnsi="Times New Roman"/>
          <w:sz w:val="28"/>
          <w:szCs w:val="28"/>
        </w:rPr>
        <w:t xml:space="preserve">профессионального образования, </w:t>
      </w:r>
      <w:proofErr w:type="gramStart"/>
      <w:r w:rsidRPr="00591E53">
        <w:rPr>
          <w:rFonts w:ascii="Times New Roman" w:hAnsi="Times New Roman"/>
          <w:sz w:val="28"/>
          <w:szCs w:val="28"/>
        </w:rPr>
        <w:t>имеющим</w:t>
      </w:r>
      <w:proofErr w:type="gramEnd"/>
      <w:r w:rsidRPr="00591E53">
        <w:rPr>
          <w:rFonts w:ascii="Times New Roman" w:hAnsi="Times New Roman"/>
          <w:sz w:val="28"/>
          <w:szCs w:val="28"/>
        </w:rPr>
        <w:t xml:space="preserve"> государственную</w:t>
      </w:r>
    </w:p>
    <w:p w:rsidR="00591E53" w:rsidRDefault="00613852" w:rsidP="00613852">
      <w:pPr>
        <w:jc w:val="center"/>
        <w:rPr>
          <w:rFonts w:ascii="Times New Roman" w:hAnsi="Times New Roman"/>
          <w:sz w:val="28"/>
          <w:szCs w:val="28"/>
        </w:rPr>
      </w:pPr>
      <w:r w:rsidRPr="00591E53">
        <w:rPr>
          <w:rFonts w:ascii="Times New Roman" w:hAnsi="Times New Roman"/>
          <w:sz w:val="28"/>
          <w:szCs w:val="28"/>
        </w:rPr>
        <w:t>аккредитацию, соответствующим приоритетным направлениям</w:t>
      </w:r>
    </w:p>
    <w:p w:rsidR="00591E53" w:rsidRDefault="00613852" w:rsidP="00613852">
      <w:pPr>
        <w:jc w:val="center"/>
        <w:rPr>
          <w:rFonts w:ascii="Times New Roman" w:hAnsi="Times New Roman"/>
          <w:sz w:val="28"/>
          <w:szCs w:val="28"/>
        </w:rPr>
      </w:pPr>
      <w:r w:rsidRPr="00591E53">
        <w:rPr>
          <w:rFonts w:ascii="Times New Roman" w:hAnsi="Times New Roman"/>
          <w:sz w:val="28"/>
          <w:szCs w:val="28"/>
        </w:rPr>
        <w:t>модернизации и технологического развития экономики</w:t>
      </w:r>
    </w:p>
    <w:p w:rsidR="00613852" w:rsidRPr="00591E53" w:rsidRDefault="00613852" w:rsidP="00613852">
      <w:pPr>
        <w:jc w:val="center"/>
        <w:rPr>
          <w:rFonts w:ascii="Times New Roman" w:hAnsi="Times New Roman"/>
          <w:sz w:val="28"/>
          <w:szCs w:val="28"/>
        </w:rPr>
      </w:pPr>
      <w:r w:rsidRPr="00591E53">
        <w:rPr>
          <w:rFonts w:ascii="Times New Roman" w:hAnsi="Times New Roman"/>
          <w:sz w:val="28"/>
          <w:szCs w:val="28"/>
        </w:rPr>
        <w:t>Российской Федерации</w:t>
      </w:r>
    </w:p>
    <w:p w:rsidR="00613852" w:rsidRPr="00591E53" w:rsidRDefault="00613852" w:rsidP="00613852">
      <w:pPr>
        <w:jc w:val="center"/>
        <w:rPr>
          <w:rFonts w:ascii="Times New Roman" w:hAnsi="Times New Roman"/>
          <w:sz w:val="28"/>
          <w:szCs w:val="28"/>
        </w:rPr>
      </w:pPr>
    </w:p>
    <w:p w:rsidR="00613852" w:rsidRPr="00591E53" w:rsidRDefault="00613852" w:rsidP="0061385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15"/>
        <w:gridCol w:w="310"/>
        <w:gridCol w:w="5620"/>
      </w:tblGrid>
      <w:tr w:rsidR="00613852" w:rsidRPr="00591E53" w:rsidTr="009A48B1">
        <w:trPr>
          <w:cantSplit/>
        </w:trPr>
        <w:tc>
          <w:tcPr>
            <w:tcW w:w="3415" w:type="dxa"/>
          </w:tcPr>
          <w:p w:rsidR="00FF762E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Петряев </w:t>
            </w:r>
          </w:p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Роман Петрович</w:t>
            </w:r>
          </w:p>
        </w:tc>
        <w:tc>
          <w:tcPr>
            <w:tcW w:w="31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председатель экспертной комиссии</w:t>
            </w:r>
          </w:p>
          <w:p w:rsidR="00613852" w:rsidRPr="00591E53" w:rsidRDefault="00613852" w:rsidP="009A48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3852" w:rsidRPr="00591E53" w:rsidTr="009A48B1">
        <w:trPr>
          <w:cantSplit/>
        </w:trPr>
        <w:tc>
          <w:tcPr>
            <w:tcW w:w="3415" w:type="dxa"/>
          </w:tcPr>
          <w:p w:rsidR="00FF762E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Донсков </w:t>
            </w:r>
          </w:p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Дмитрий Анатольевич</w:t>
            </w:r>
          </w:p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образования и молодежной политики Рязанской области, заместитель председателя </w:t>
            </w:r>
            <w:r w:rsidR="00FF762E" w:rsidRPr="00591E53">
              <w:rPr>
                <w:rFonts w:ascii="Times New Roman" w:hAnsi="Times New Roman"/>
                <w:sz w:val="28"/>
                <w:szCs w:val="28"/>
              </w:rPr>
              <w:t xml:space="preserve">экспертной </w:t>
            </w:r>
            <w:r w:rsidRPr="00591E53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613852" w:rsidRPr="00591E53" w:rsidRDefault="00613852" w:rsidP="009A48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3852" w:rsidRPr="00591E53" w:rsidTr="009A48B1">
        <w:trPr>
          <w:cantSplit/>
        </w:trPr>
        <w:tc>
          <w:tcPr>
            <w:tcW w:w="3415" w:type="dxa"/>
          </w:tcPr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Воронина </w:t>
            </w:r>
          </w:p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Марина Григорьевна</w:t>
            </w:r>
          </w:p>
        </w:tc>
        <w:tc>
          <w:tcPr>
            <w:tcW w:w="31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начальник отдела профессионального образования министерства образования и молодежной политики Рязанской области, секретарь </w:t>
            </w:r>
            <w:r w:rsidR="00FF762E" w:rsidRPr="00591E53">
              <w:rPr>
                <w:rFonts w:ascii="Times New Roman" w:hAnsi="Times New Roman"/>
                <w:sz w:val="28"/>
                <w:szCs w:val="28"/>
              </w:rPr>
              <w:t xml:space="preserve">экспертной </w:t>
            </w:r>
            <w:r w:rsidRPr="00591E53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613852" w:rsidRPr="00591E53" w:rsidRDefault="00613852" w:rsidP="009A48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3852" w:rsidRPr="00591E53" w:rsidTr="009A48B1">
        <w:trPr>
          <w:cantSplit/>
        </w:trPr>
        <w:tc>
          <w:tcPr>
            <w:tcW w:w="9345" w:type="dxa"/>
            <w:gridSpan w:val="3"/>
          </w:tcPr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FF762E" w:rsidRPr="00591E53">
              <w:rPr>
                <w:rFonts w:ascii="Times New Roman" w:hAnsi="Times New Roman"/>
                <w:sz w:val="28"/>
                <w:szCs w:val="28"/>
              </w:rPr>
              <w:t xml:space="preserve">экспертной </w:t>
            </w:r>
            <w:r w:rsidRPr="00591E53">
              <w:rPr>
                <w:rFonts w:ascii="Times New Roman" w:hAnsi="Times New Roman"/>
                <w:sz w:val="28"/>
                <w:szCs w:val="28"/>
              </w:rPr>
              <w:t>комиссии:</w:t>
            </w:r>
          </w:p>
          <w:p w:rsidR="00613852" w:rsidRPr="00591E53" w:rsidRDefault="00613852" w:rsidP="009A48B1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3852" w:rsidRPr="00591E53" w:rsidTr="009A48B1">
        <w:trPr>
          <w:cantSplit/>
        </w:trPr>
        <w:tc>
          <w:tcPr>
            <w:tcW w:w="3415" w:type="dxa"/>
          </w:tcPr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1E53">
              <w:rPr>
                <w:rFonts w:ascii="Times New Roman" w:hAnsi="Times New Roman"/>
                <w:sz w:val="28"/>
                <w:szCs w:val="28"/>
              </w:rPr>
              <w:t>Стеняева</w:t>
            </w:r>
            <w:proofErr w:type="spellEnd"/>
            <w:r w:rsidRPr="00591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Лидия Владимировна</w:t>
            </w:r>
          </w:p>
        </w:tc>
        <w:tc>
          <w:tcPr>
            <w:tcW w:w="31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  <w:r w:rsidR="00FF762E" w:rsidRPr="00591E53">
              <w:rPr>
                <w:rFonts w:ascii="Times New Roman" w:hAnsi="Times New Roman"/>
                <w:sz w:val="28"/>
                <w:szCs w:val="28"/>
              </w:rPr>
              <w:t>финансирования и отчетности</w:t>
            </w:r>
            <w:r w:rsidRPr="00591E53">
              <w:rPr>
                <w:rFonts w:ascii="Times New Roman" w:hAnsi="Times New Roman"/>
                <w:sz w:val="28"/>
                <w:szCs w:val="28"/>
              </w:rPr>
              <w:t xml:space="preserve"> министерства образования и молодежной политики Рязанской области</w:t>
            </w:r>
          </w:p>
          <w:p w:rsidR="00613852" w:rsidRPr="00591E53" w:rsidRDefault="00613852" w:rsidP="009A48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3852" w:rsidRPr="00591E53" w:rsidTr="009A48B1">
        <w:trPr>
          <w:cantSplit/>
        </w:trPr>
        <w:tc>
          <w:tcPr>
            <w:tcW w:w="3415" w:type="dxa"/>
          </w:tcPr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Баранов </w:t>
            </w:r>
          </w:p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Николай Петрович</w:t>
            </w:r>
          </w:p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0" w:type="dxa"/>
          </w:tcPr>
          <w:p w:rsidR="00591E53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директор Областного государственного бюджетного профессионального образовательного учреждения «Рязанский технологический колледж» </w:t>
            </w:r>
          </w:p>
          <w:p w:rsidR="00613852" w:rsidRPr="00591E53" w:rsidRDefault="00591E53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13852" w:rsidRPr="00591E53" w:rsidRDefault="00613852" w:rsidP="009A48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3852" w:rsidRPr="00591E53" w:rsidTr="009A48B1">
        <w:trPr>
          <w:cantSplit/>
        </w:trPr>
        <w:tc>
          <w:tcPr>
            <w:tcW w:w="3415" w:type="dxa"/>
          </w:tcPr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Денисова </w:t>
            </w:r>
          </w:p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Марина Ивановна</w:t>
            </w:r>
          </w:p>
        </w:tc>
        <w:tc>
          <w:tcPr>
            <w:tcW w:w="31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директор Областного государственного бюджетного профессионального образовательного учреждения «Рязанский педагогический колледж»</w:t>
            </w:r>
            <w:r w:rsidR="00591E53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613852" w:rsidRPr="00591E53" w:rsidRDefault="00613852" w:rsidP="009A48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3852" w:rsidRPr="00591E53" w:rsidTr="009A48B1">
        <w:trPr>
          <w:cantSplit/>
        </w:trPr>
        <w:tc>
          <w:tcPr>
            <w:tcW w:w="3415" w:type="dxa"/>
          </w:tcPr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Смыслов </w:t>
            </w:r>
          </w:p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Анатолий Федорович</w:t>
            </w:r>
          </w:p>
        </w:tc>
        <w:tc>
          <w:tcPr>
            <w:tcW w:w="31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0" w:type="dxa"/>
          </w:tcPr>
          <w:p w:rsid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директор Областного государственного бюджетного профессионального образовательного учреждения «Рязанский политехнический колледж» </w:t>
            </w:r>
          </w:p>
          <w:p w:rsidR="00613852" w:rsidRPr="00591E53" w:rsidRDefault="00591E53" w:rsidP="009A48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13852" w:rsidRPr="00591E53" w:rsidRDefault="00613852" w:rsidP="009A48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3852" w:rsidRPr="00591E53" w:rsidTr="009A48B1">
        <w:trPr>
          <w:cantSplit/>
        </w:trPr>
        <w:tc>
          <w:tcPr>
            <w:tcW w:w="3415" w:type="dxa"/>
          </w:tcPr>
          <w:p w:rsidR="00FF762E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Клочков </w:t>
            </w:r>
          </w:p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31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директор Областного государственного бюджетного профессионального образовательного учреждения «Рязанский колледж электроники» </w:t>
            </w:r>
            <w:r w:rsidR="00591E53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613852" w:rsidRPr="00591E53" w:rsidRDefault="00613852" w:rsidP="009A48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3852" w:rsidRPr="00591E53" w:rsidTr="009A48B1">
        <w:trPr>
          <w:cantSplit/>
        </w:trPr>
        <w:tc>
          <w:tcPr>
            <w:tcW w:w="3415" w:type="dxa"/>
          </w:tcPr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1E53">
              <w:rPr>
                <w:rFonts w:ascii="Times New Roman" w:hAnsi="Times New Roman"/>
                <w:sz w:val="28"/>
                <w:szCs w:val="28"/>
              </w:rPr>
              <w:t>Голякова</w:t>
            </w:r>
            <w:proofErr w:type="spellEnd"/>
            <w:r w:rsidRPr="00591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31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студентка 4 курса Областного государственного бюджетного профессионального образовательного учреждения «Рязанский колледж электроники» (по согласованию)</w:t>
            </w:r>
          </w:p>
          <w:p w:rsidR="00613852" w:rsidRPr="00591E53" w:rsidRDefault="00613852" w:rsidP="009A48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3852" w:rsidRPr="00591E53" w:rsidTr="009A48B1">
        <w:trPr>
          <w:cantSplit/>
        </w:trPr>
        <w:tc>
          <w:tcPr>
            <w:tcW w:w="3415" w:type="dxa"/>
          </w:tcPr>
          <w:p w:rsidR="00613852" w:rsidRPr="00591E53" w:rsidRDefault="00444ED9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 xml:space="preserve">Голубева </w:t>
            </w:r>
          </w:p>
          <w:p w:rsidR="00613852" w:rsidRPr="00591E53" w:rsidRDefault="00613852" w:rsidP="009A4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Елена Алексеевна</w:t>
            </w:r>
          </w:p>
        </w:tc>
        <w:tc>
          <w:tcPr>
            <w:tcW w:w="310" w:type="dxa"/>
          </w:tcPr>
          <w:p w:rsidR="00613852" w:rsidRPr="00591E53" w:rsidRDefault="00613852" w:rsidP="009A48B1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0" w:type="dxa"/>
          </w:tcPr>
          <w:p w:rsidR="00613852" w:rsidRPr="00591E53" w:rsidRDefault="00613852" w:rsidP="00591E53">
            <w:pPr>
              <w:rPr>
                <w:rFonts w:ascii="Times New Roman" w:hAnsi="Times New Roman"/>
                <w:sz w:val="28"/>
                <w:szCs w:val="28"/>
              </w:rPr>
            </w:pPr>
            <w:r w:rsidRPr="00591E53">
              <w:rPr>
                <w:rFonts w:ascii="Times New Roman" w:hAnsi="Times New Roman"/>
                <w:sz w:val="28"/>
                <w:szCs w:val="28"/>
              </w:rPr>
              <w:t>студентка 4 курса Областного государственного бюджетного профессионального образовательного учреждения «Рязанский политехнический колледж» (по согласованию)</w:t>
            </w:r>
            <w:r w:rsidR="007C2CE1" w:rsidRPr="00591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13852" w:rsidRDefault="0061385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91E53" w:rsidRDefault="00591E5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91E53" w:rsidRPr="00591E53" w:rsidRDefault="00591E53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591E53" w:rsidRPr="00591E53" w:rsidSect="0093472D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679" w:rsidRDefault="000A1679">
      <w:r>
        <w:separator/>
      </w:r>
    </w:p>
  </w:endnote>
  <w:endnote w:type="continuationSeparator" w:id="0">
    <w:p w:rsidR="000A1679" w:rsidRDefault="000A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13852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CDF4762" wp14:editId="4CC272F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1385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AC03016" wp14:editId="1A01A01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3472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2310  09.08.2019 10:23:05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679" w:rsidRDefault="000A1679">
      <w:r>
        <w:separator/>
      </w:r>
    </w:p>
  </w:footnote>
  <w:footnote w:type="continuationSeparator" w:id="0">
    <w:p w:rsidR="000A1679" w:rsidRDefault="000A1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7199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HTh7c2QIu3JwsjZRKl0jdZMTz1sI9YeSzjIhlGjyh9R8KiURif0OZHxF2ViXnY5WCOkiGmHpyRhjAEbLZcSzQ==" w:salt="f69Mr+6l2ldY2TxHku8M5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52"/>
    <w:rsid w:val="0001360F"/>
    <w:rsid w:val="0001788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1679"/>
    <w:rsid w:val="000B0736"/>
    <w:rsid w:val="00122CFD"/>
    <w:rsid w:val="00151370"/>
    <w:rsid w:val="00162E72"/>
    <w:rsid w:val="00167093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1998"/>
    <w:rsid w:val="003870C2"/>
    <w:rsid w:val="003923EE"/>
    <w:rsid w:val="003D3B8A"/>
    <w:rsid w:val="003D54F8"/>
    <w:rsid w:val="003F4F5E"/>
    <w:rsid w:val="00400906"/>
    <w:rsid w:val="0042590E"/>
    <w:rsid w:val="0043316B"/>
    <w:rsid w:val="00437F65"/>
    <w:rsid w:val="00444ED9"/>
    <w:rsid w:val="00460FEA"/>
    <w:rsid w:val="004734B7"/>
    <w:rsid w:val="00481B88"/>
    <w:rsid w:val="00485B4F"/>
    <w:rsid w:val="004862D1"/>
    <w:rsid w:val="004B2D5A"/>
    <w:rsid w:val="004D293D"/>
    <w:rsid w:val="004F2E2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EEE"/>
    <w:rsid w:val="00573FBF"/>
    <w:rsid w:val="00574FF3"/>
    <w:rsid w:val="00582538"/>
    <w:rsid w:val="005838EA"/>
    <w:rsid w:val="00585EE1"/>
    <w:rsid w:val="00590C0E"/>
    <w:rsid w:val="00591E53"/>
    <w:rsid w:val="005939E6"/>
    <w:rsid w:val="005A4227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13EB"/>
    <w:rsid w:val="0060479E"/>
    <w:rsid w:val="00604BE7"/>
    <w:rsid w:val="00613852"/>
    <w:rsid w:val="00616AED"/>
    <w:rsid w:val="00632A4F"/>
    <w:rsid w:val="00632B56"/>
    <w:rsid w:val="006351E3"/>
    <w:rsid w:val="00644236"/>
    <w:rsid w:val="006471E5"/>
    <w:rsid w:val="00671D3B"/>
    <w:rsid w:val="00680307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2CE1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1243"/>
    <w:rsid w:val="00932E3C"/>
    <w:rsid w:val="0093472D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3D4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52DB"/>
    <w:rsid w:val="00E03D7F"/>
    <w:rsid w:val="00E10B44"/>
    <w:rsid w:val="00E11F02"/>
    <w:rsid w:val="00E2726B"/>
    <w:rsid w:val="00E37801"/>
    <w:rsid w:val="00E4023C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leva\Desktop\&#1041;&#1051;&#1040;&#1053;&#1050;&#1048;%20&#1055;&#1088;&#1072;&#1074;-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40</TotalTime>
  <Pages>2</Pages>
  <Words>313</Words>
  <Characters>2117</Characters>
  <Application>Microsoft Office Word</Application>
  <DocSecurity>0</DocSecurity>
  <Lines>51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8</cp:revision>
  <cp:lastPrinted>2008-04-23T08:17:00Z</cp:lastPrinted>
  <dcterms:created xsi:type="dcterms:W3CDTF">2019-07-30T11:19:00Z</dcterms:created>
  <dcterms:modified xsi:type="dcterms:W3CDTF">2019-08-12T15:30:00Z</dcterms:modified>
</cp:coreProperties>
</file>