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935D9" w:rsidP="006935D9">
      <w:pPr>
        <w:tabs>
          <w:tab w:val="left" w:pos="4400"/>
          <w:tab w:val="left" w:pos="4600"/>
        </w:tabs>
        <w:spacing w:before="480" w:after="520"/>
        <w:ind w:right="85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августа 2019 г. № </w:t>
      </w:r>
      <w:r w:rsidR="00EB226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398-рг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935D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7"/>
        <w:gridCol w:w="3085"/>
        <w:gridCol w:w="2489"/>
      </w:tblGrid>
      <w:tr w:rsidR="002E51A7" w:rsidRPr="009C4A61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EB226C" w:rsidRPr="009C4A61" w:rsidRDefault="00EB226C" w:rsidP="00EB226C">
            <w:pPr>
              <w:tabs>
                <w:tab w:val="left" w:pos="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C4A61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Губернатора Рязанской области от 24 декабря 2018 г. № 533-рг</w:t>
            </w:r>
            <w:r w:rsidR="009C4A61">
              <w:rPr>
                <w:rFonts w:ascii="Times New Roman" w:hAnsi="Times New Roman"/>
                <w:sz w:val="28"/>
                <w:szCs w:val="28"/>
              </w:rPr>
              <w:t xml:space="preserve"> (в редакции распоряжения Губернатора Рязанской области от 28.03.2019 № 149-рг)</w:t>
            </w:r>
            <w:r w:rsidRPr="009C4A61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EB226C" w:rsidRPr="009C4A61" w:rsidRDefault="00EB226C" w:rsidP="00EB226C">
            <w:pPr>
              <w:ind w:right="39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61">
              <w:rPr>
                <w:rFonts w:ascii="Times New Roman" w:hAnsi="Times New Roman"/>
                <w:sz w:val="28"/>
                <w:szCs w:val="28"/>
              </w:rPr>
              <w:t>строку:</w:t>
            </w:r>
          </w:p>
          <w:tbl>
            <w:tblPr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0"/>
              <w:gridCol w:w="1560"/>
              <w:gridCol w:w="1064"/>
              <w:gridCol w:w="1120"/>
              <w:gridCol w:w="1573"/>
              <w:gridCol w:w="1245"/>
            </w:tblGrid>
            <w:tr w:rsidR="00EB226C" w:rsidRPr="009C4A61" w:rsidTr="00385C40">
              <w:trPr>
                <w:trHeight w:val="1335"/>
              </w:trPr>
              <w:tc>
                <w:tcPr>
                  <w:tcW w:w="149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«Заместитель Председателя Правительства Рязанской области </w:t>
                  </w:r>
                </w:p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В.Е. Артемов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четвертый</w:t>
                  </w:r>
                </w:p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четверг</w:t>
                  </w:r>
                </w:p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месяца</w:t>
                  </w:r>
                </w:p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14.30-16.30»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B226C" w:rsidRPr="009C4A61" w:rsidRDefault="00EB226C" w:rsidP="00EB22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6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0"/>
              <w:gridCol w:w="1560"/>
              <w:gridCol w:w="1064"/>
              <w:gridCol w:w="1120"/>
              <w:gridCol w:w="1573"/>
              <w:gridCol w:w="1245"/>
            </w:tblGrid>
            <w:tr w:rsidR="00EB226C" w:rsidRPr="009C4A61" w:rsidTr="00385C40">
              <w:trPr>
                <w:trHeight w:val="1335"/>
              </w:trPr>
              <w:tc>
                <w:tcPr>
                  <w:tcW w:w="149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«Заместитель Председателя Правительства Рязанской области </w:t>
                  </w:r>
                </w:p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Д.И. Филиппов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четвертый</w:t>
                  </w:r>
                </w:p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четверг</w:t>
                  </w:r>
                </w:p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месяца</w:t>
                  </w:r>
                </w:p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14.30-16.30»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B226C" w:rsidRPr="009C4A61" w:rsidRDefault="00EB226C" w:rsidP="00EB226C">
            <w:pPr>
              <w:ind w:right="39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61">
              <w:rPr>
                <w:rFonts w:ascii="Times New Roman" w:hAnsi="Times New Roman"/>
                <w:sz w:val="28"/>
                <w:szCs w:val="28"/>
              </w:rPr>
              <w:t>строку:</w:t>
            </w:r>
          </w:p>
          <w:tbl>
            <w:tblPr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0"/>
              <w:gridCol w:w="1560"/>
              <w:gridCol w:w="1064"/>
              <w:gridCol w:w="1120"/>
              <w:gridCol w:w="1573"/>
              <w:gridCol w:w="1245"/>
            </w:tblGrid>
            <w:tr w:rsidR="00EB226C" w:rsidRPr="009C4A61" w:rsidTr="00385C40">
              <w:trPr>
                <w:trHeight w:val="1335"/>
              </w:trPr>
              <w:tc>
                <w:tcPr>
                  <w:tcW w:w="149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«Заместитель Председателя Правительства Рязанской области </w:t>
                  </w:r>
                </w:p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Л.А. Крохалева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первая среда месяца 10.00-12.00»</w:t>
                  </w:r>
                </w:p>
              </w:tc>
              <w:tc>
                <w:tcPr>
                  <w:tcW w:w="840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B226C" w:rsidRPr="009C4A61" w:rsidRDefault="00EB226C" w:rsidP="00EB22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6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0"/>
              <w:gridCol w:w="1560"/>
              <w:gridCol w:w="1064"/>
              <w:gridCol w:w="1120"/>
              <w:gridCol w:w="1573"/>
              <w:gridCol w:w="1245"/>
            </w:tblGrid>
            <w:tr w:rsidR="00EB226C" w:rsidRPr="009C4A61" w:rsidTr="00385C40">
              <w:trPr>
                <w:trHeight w:val="1335"/>
              </w:trPr>
              <w:tc>
                <w:tcPr>
                  <w:tcW w:w="149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«Заместитель Председателя Правительства Рязанской области </w:t>
                  </w:r>
                </w:p>
                <w:p w:rsidR="00EB226C" w:rsidRPr="009C4A61" w:rsidRDefault="00EB226C" w:rsidP="009C4A61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Р.П. Петряев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первая среда месяца 10.00-12.00»</w:t>
                  </w:r>
                </w:p>
              </w:tc>
              <w:tc>
                <w:tcPr>
                  <w:tcW w:w="840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B226C" w:rsidRPr="009C4A61" w:rsidRDefault="00EB226C" w:rsidP="00EB22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61">
              <w:rPr>
                <w:rFonts w:ascii="Times New Roman" w:hAnsi="Times New Roman"/>
                <w:sz w:val="28"/>
                <w:szCs w:val="28"/>
              </w:rPr>
              <w:t>строку:</w:t>
            </w:r>
          </w:p>
          <w:tbl>
            <w:tblPr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0"/>
              <w:gridCol w:w="1560"/>
              <w:gridCol w:w="1064"/>
              <w:gridCol w:w="1120"/>
              <w:gridCol w:w="1573"/>
              <w:gridCol w:w="1245"/>
            </w:tblGrid>
            <w:tr w:rsidR="00EB226C" w:rsidRPr="009C4A61" w:rsidTr="00385C40">
              <w:trPr>
                <w:trHeight w:val="1335"/>
              </w:trPr>
              <w:tc>
                <w:tcPr>
                  <w:tcW w:w="149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«Заместитель Председателя Правительства Рязанской области </w:t>
                  </w:r>
                </w:p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Р.П. Петряев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первая среда месяца 14.30-16.30»</w:t>
                  </w:r>
                </w:p>
              </w:tc>
              <w:tc>
                <w:tcPr>
                  <w:tcW w:w="840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C4A61" w:rsidRDefault="009C4A61" w:rsidP="00EB22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4A61" w:rsidRDefault="009C4A61" w:rsidP="00EB22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4A61" w:rsidRDefault="009C4A61" w:rsidP="00EB22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4A61" w:rsidRDefault="009C4A61" w:rsidP="00EB22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226C" w:rsidRPr="009C4A61" w:rsidRDefault="00EB226C" w:rsidP="00EB22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61">
              <w:rPr>
                <w:rFonts w:ascii="Times New Roman" w:hAnsi="Times New Roman"/>
                <w:sz w:val="28"/>
                <w:szCs w:val="28"/>
              </w:rPr>
              <w:lastRenderedPageBreak/>
              <w:t>изложить в следующей редакции:</w:t>
            </w:r>
          </w:p>
          <w:tbl>
            <w:tblPr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0"/>
              <w:gridCol w:w="1560"/>
              <w:gridCol w:w="1064"/>
              <w:gridCol w:w="1120"/>
              <w:gridCol w:w="1573"/>
              <w:gridCol w:w="1245"/>
            </w:tblGrid>
            <w:tr w:rsidR="00EB226C" w:rsidRPr="009C4A61" w:rsidTr="00385C40">
              <w:trPr>
                <w:trHeight w:val="1335"/>
              </w:trPr>
              <w:tc>
                <w:tcPr>
                  <w:tcW w:w="149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«Заместитель Председателя Правительства Рязанской области </w:t>
                  </w:r>
                </w:p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С.В. Горячкина</w:t>
                  </w:r>
                </w:p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первая среда месяца 14.30-16.30»</w:t>
                  </w:r>
                </w:p>
              </w:tc>
              <w:tc>
                <w:tcPr>
                  <w:tcW w:w="840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B226C" w:rsidRPr="009C4A61" w:rsidRDefault="00EB226C" w:rsidP="00EB226C">
            <w:pPr>
              <w:ind w:right="39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61">
              <w:rPr>
                <w:rFonts w:ascii="Times New Roman" w:hAnsi="Times New Roman"/>
                <w:sz w:val="28"/>
                <w:szCs w:val="28"/>
              </w:rPr>
              <w:t>строку:</w:t>
            </w:r>
          </w:p>
          <w:tbl>
            <w:tblPr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0"/>
              <w:gridCol w:w="1560"/>
              <w:gridCol w:w="1064"/>
              <w:gridCol w:w="1120"/>
              <w:gridCol w:w="1573"/>
              <w:gridCol w:w="1245"/>
            </w:tblGrid>
            <w:tr w:rsidR="00EB226C" w:rsidRPr="009C4A61" w:rsidTr="00385C40">
              <w:trPr>
                <w:trHeight w:val="1335"/>
              </w:trPr>
              <w:tc>
                <w:tcPr>
                  <w:tcW w:w="149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«Заместитель Председателя Правительства Рязанской области </w:t>
                  </w:r>
                </w:p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О.Л. Харивский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второй  вторник месяца 14.30-16.30»</w:t>
                  </w:r>
                </w:p>
              </w:tc>
              <w:tc>
                <w:tcPr>
                  <w:tcW w:w="59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B226C" w:rsidRPr="009C4A61" w:rsidRDefault="00EB226C" w:rsidP="00EB22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6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0"/>
              <w:gridCol w:w="1560"/>
              <w:gridCol w:w="1064"/>
              <w:gridCol w:w="1120"/>
              <w:gridCol w:w="1573"/>
              <w:gridCol w:w="1245"/>
            </w:tblGrid>
            <w:tr w:rsidR="00EB226C" w:rsidRPr="009C4A61" w:rsidTr="00385C40">
              <w:trPr>
                <w:trHeight w:val="1335"/>
              </w:trPr>
              <w:tc>
                <w:tcPr>
                  <w:tcW w:w="149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 xml:space="preserve">«Заместитель Председателя Правительства Рязанской области </w:t>
                  </w:r>
                </w:p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Е.А. Беленецкий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4A61">
                    <w:rPr>
                      <w:rFonts w:ascii="Times New Roman" w:hAnsi="Times New Roman"/>
                      <w:sz w:val="24"/>
                      <w:szCs w:val="24"/>
                    </w:rPr>
                    <w:t>второй  вторник месяца 14.30-16.30»</w:t>
                  </w:r>
                </w:p>
              </w:tc>
              <w:tc>
                <w:tcPr>
                  <w:tcW w:w="598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:rsidR="00EB226C" w:rsidRPr="009C4A61" w:rsidRDefault="00EB226C" w:rsidP="00385C40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E51A7" w:rsidRPr="009C4A61" w:rsidRDefault="002E51A7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9C4A61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390230" w:rsidRPr="009C4A61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9C4A61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9C4A61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9C4A61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  <w:r w:rsidRPr="009C4A6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Pr="009C4A61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9C4A61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9C4A61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9C4A61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9C4A61" w:rsidRDefault="00E171BF" w:rsidP="00E171B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4A61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6935D9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1DC" w:rsidRDefault="00B541DC">
      <w:r>
        <w:separator/>
      </w:r>
    </w:p>
  </w:endnote>
  <w:endnote w:type="continuationSeparator" w:id="0">
    <w:p w:rsidR="00B541DC" w:rsidRDefault="00B5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DD60D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EB226C">
          <w:pPr>
            <w:pStyle w:val="a6"/>
          </w:pPr>
          <w:r>
            <w:rPr>
              <w:noProof/>
            </w:rPr>
            <w:drawing>
              <wp:inline distT="0" distB="0" distL="0" distR="0" wp14:anchorId="15497935" wp14:editId="3EBB927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D60DA" w:rsidRDefault="00EB226C" w:rsidP="00DD60D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CEE9927" wp14:editId="2876304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D60DA" w:rsidRDefault="006935D9" w:rsidP="00DD60D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1248  14.08.2019 16:45:44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D60D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D60DA" w:rsidRDefault="00876034" w:rsidP="00DD60D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1DC" w:rsidRDefault="00B541DC">
      <w:r>
        <w:separator/>
      </w:r>
    </w:p>
  </w:footnote>
  <w:footnote w:type="continuationSeparator" w:id="0">
    <w:p w:rsidR="00B541DC" w:rsidRDefault="00B54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935D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PBvYGkgd3H6W2I2Eetw9Y9yz/4=" w:salt="U/7sqTKTEwYG4l5Ea6KyO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6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748A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60A40"/>
    <w:rsid w:val="003870C2"/>
    <w:rsid w:val="00390230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35D9"/>
    <w:rsid w:val="006A1F71"/>
    <w:rsid w:val="006C40B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C4A61"/>
    <w:rsid w:val="009D3E8C"/>
    <w:rsid w:val="009E3A0E"/>
    <w:rsid w:val="00A05FCA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541D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226C"/>
    <w:rsid w:val="00EB7CE9"/>
    <w:rsid w:val="00EC433F"/>
    <w:rsid w:val="00ED1FDE"/>
    <w:rsid w:val="00F06EFB"/>
    <w:rsid w:val="00F1529E"/>
    <w:rsid w:val="00F16F07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43;&#1059;&#1041;&#1045;&#1056;&#1053;&#1040;&#1058;&#1054;&#1056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</Template>
  <TotalTime>5</TotalTime>
  <Pages>2</Pages>
  <Words>154</Words>
  <Characters>1195</Characters>
  <Application>Microsoft Office Word</Application>
  <DocSecurity>0</DocSecurity>
  <Lines>149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Николаев А.С.</dc:creator>
  <cp:lastModifiedBy>Лёксина М.А.</cp:lastModifiedBy>
  <cp:revision>3</cp:revision>
  <cp:lastPrinted>2008-04-23T08:17:00Z</cp:lastPrinted>
  <dcterms:created xsi:type="dcterms:W3CDTF">2019-08-08T13:58:00Z</dcterms:created>
  <dcterms:modified xsi:type="dcterms:W3CDTF">2019-08-14T13:45:00Z</dcterms:modified>
</cp:coreProperties>
</file>