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4E4717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9502AE" w:rsidRPr="009B73DD" w:rsidTr="00921181">
        <w:tc>
          <w:tcPr>
            <w:tcW w:w="5428" w:type="dxa"/>
          </w:tcPr>
          <w:p w:rsidR="009502AE" w:rsidRPr="009B73DD" w:rsidRDefault="009502AE" w:rsidP="0092118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502AE" w:rsidRPr="009B73DD" w:rsidRDefault="009502AE" w:rsidP="009211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73DD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9502AE" w:rsidRPr="009B73DD" w:rsidRDefault="009502AE" w:rsidP="0081330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73DD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81330B" w:rsidRPr="009B73DD" w:rsidTr="00921181">
        <w:tc>
          <w:tcPr>
            <w:tcW w:w="5428" w:type="dxa"/>
          </w:tcPr>
          <w:p w:rsidR="0081330B" w:rsidRPr="009B73DD" w:rsidRDefault="0081330B" w:rsidP="0092118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1330B" w:rsidRPr="009B73DD" w:rsidRDefault="004E4717" w:rsidP="009211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28.08.2019 № 405-р</w:t>
            </w:r>
            <w:bookmarkStart w:id="0" w:name="_GoBack"/>
            <w:bookmarkEnd w:id="0"/>
          </w:p>
        </w:tc>
      </w:tr>
      <w:tr w:rsidR="0081330B" w:rsidRPr="009B73DD" w:rsidTr="00921181">
        <w:tc>
          <w:tcPr>
            <w:tcW w:w="5428" w:type="dxa"/>
          </w:tcPr>
          <w:p w:rsidR="0081330B" w:rsidRPr="009B73DD" w:rsidRDefault="0081330B" w:rsidP="0092118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1330B" w:rsidRPr="009B73DD" w:rsidRDefault="0081330B" w:rsidP="009211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330B" w:rsidRPr="009B73DD" w:rsidTr="00921181">
        <w:tc>
          <w:tcPr>
            <w:tcW w:w="5428" w:type="dxa"/>
          </w:tcPr>
          <w:p w:rsidR="0081330B" w:rsidRPr="009B73DD" w:rsidRDefault="0081330B" w:rsidP="0092118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1330B" w:rsidRPr="009B73DD" w:rsidRDefault="0081330B" w:rsidP="009211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04BC6" w:rsidRPr="00C35493" w:rsidRDefault="00804BC6" w:rsidP="00DE005F">
      <w:pPr>
        <w:rPr>
          <w:rFonts w:ascii="Times New Roman" w:hAnsi="Times New Roman"/>
          <w:sz w:val="16"/>
          <w:szCs w:val="16"/>
        </w:rPr>
      </w:pPr>
    </w:p>
    <w:p w:rsidR="009502AE" w:rsidRPr="009B73DD" w:rsidRDefault="009502AE" w:rsidP="009502AE">
      <w:pPr>
        <w:jc w:val="center"/>
        <w:rPr>
          <w:rFonts w:ascii="Times New Roman" w:hAnsi="Times New Roman"/>
          <w:sz w:val="28"/>
          <w:szCs w:val="28"/>
        </w:rPr>
      </w:pPr>
      <w:r w:rsidRPr="009B73DD">
        <w:rPr>
          <w:rFonts w:ascii="Times New Roman" w:hAnsi="Times New Roman"/>
          <w:sz w:val="28"/>
          <w:szCs w:val="28"/>
        </w:rPr>
        <w:t>С</w:t>
      </w:r>
      <w:r w:rsidR="00E146CE">
        <w:rPr>
          <w:rFonts w:ascii="Times New Roman" w:hAnsi="Times New Roman"/>
          <w:sz w:val="28"/>
          <w:szCs w:val="28"/>
        </w:rPr>
        <w:t xml:space="preserve"> </w:t>
      </w:r>
      <w:r w:rsidRPr="009B73DD">
        <w:rPr>
          <w:rFonts w:ascii="Times New Roman" w:hAnsi="Times New Roman"/>
          <w:sz w:val="28"/>
          <w:szCs w:val="28"/>
        </w:rPr>
        <w:t>О</w:t>
      </w:r>
      <w:r w:rsidR="00E146CE">
        <w:rPr>
          <w:rFonts w:ascii="Times New Roman" w:hAnsi="Times New Roman"/>
          <w:sz w:val="28"/>
          <w:szCs w:val="28"/>
        </w:rPr>
        <w:t xml:space="preserve"> </w:t>
      </w:r>
      <w:r w:rsidRPr="009B73DD">
        <w:rPr>
          <w:rFonts w:ascii="Times New Roman" w:hAnsi="Times New Roman"/>
          <w:sz w:val="28"/>
          <w:szCs w:val="28"/>
        </w:rPr>
        <w:t>С</w:t>
      </w:r>
      <w:r w:rsidR="00E146CE">
        <w:rPr>
          <w:rFonts w:ascii="Times New Roman" w:hAnsi="Times New Roman"/>
          <w:sz w:val="28"/>
          <w:szCs w:val="28"/>
        </w:rPr>
        <w:t xml:space="preserve"> </w:t>
      </w:r>
      <w:r w:rsidRPr="009B73DD">
        <w:rPr>
          <w:rFonts w:ascii="Times New Roman" w:hAnsi="Times New Roman"/>
          <w:sz w:val="28"/>
          <w:szCs w:val="28"/>
        </w:rPr>
        <w:t>Т</w:t>
      </w:r>
      <w:r w:rsidR="00E146CE">
        <w:rPr>
          <w:rFonts w:ascii="Times New Roman" w:hAnsi="Times New Roman"/>
          <w:sz w:val="28"/>
          <w:szCs w:val="28"/>
        </w:rPr>
        <w:t xml:space="preserve"> </w:t>
      </w:r>
      <w:r w:rsidRPr="009B73DD">
        <w:rPr>
          <w:rFonts w:ascii="Times New Roman" w:hAnsi="Times New Roman"/>
          <w:sz w:val="28"/>
          <w:szCs w:val="28"/>
        </w:rPr>
        <w:t>А</w:t>
      </w:r>
      <w:r w:rsidR="00E146CE">
        <w:rPr>
          <w:rFonts w:ascii="Times New Roman" w:hAnsi="Times New Roman"/>
          <w:sz w:val="28"/>
          <w:szCs w:val="28"/>
        </w:rPr>
        <w:t xml:space="preserve"> </w:t>
      </w:r>
      <w:r w:rsidRPr="009B73DD">
        <w:rPr>
          <w:rFonts w:ascii="Times New Roman" w:hAnsi="Times New Roman"/>
          <w:sz w:val="28"/>
          <w:szCs w:val="28"/>
        </w:rPr>
        <w:t>В</w:t>
      </w:r>
    </w:p>
    <w:p w:rsidR="001C428C" w:rsidRDefault="009502AE" w:rsidP="001C428C">
      <w:pPr>
        <w:jc w:val="center"/>
        <w:rPr>
          <w:rFonts w:ascii="Times New Roman" w:hAnsi="Times New Roman"/>
          <w:sz w:val="28"/>
          <w:szCs w:val="28"/>
        </w:rPr>
      </w:pPr>
      <w:r w:rsidRPr="009B73DD">
        <w:rPr>
          <w:rFonts w:ascii="Times New Roman" w:hAnsi="Times New Roman"/>
          <w:sz w:val="28"/>
          <w:szCs w:val="28"/>
        </w:rPr>
        <w:t xml:space="preserve">рабочей группы </w:t>
      </w:r>
      <w:r w:rsidR="001C428C" w:rsidRPr="001C428C">
        <w:rPr>
          <w:rFonts w:ascii="Times New Roman" w:hAnsi="Times New Roman"/>
          <w:sz w:val="28"/>
          <w:szCs w:val="28"/>
        </w:rPr>
        <w:t xml:space="preserve">по подготовке и проведению </w:t>
      </w:r>
    </w:p>
    <w:p w:rsidR="00FB07FA" w:rsidRDefault="001C428C" w:rsidP="001C428C">
      <w:pPr>
        <w:jc w:val="center"/>
        <w:rPr>
          <w:rFonts w:ascii="Times New Roman" w:hAnsi="Times New Roman"/>
          <w:sz w:val="28"/>
          <w:szCs w:val="28"/>
        </w:rPr>
      </w:pPr>
      <w:r w:rsidRPr="001C428C">
        <w:rPr>
          <w:rFonts w:ascii="Times New Roman" w:hAnsi="Times New Roman"/>
          <w:sz w:val="28"/>
          <w:szCs w:val="28"/>
        </w:rPr>
        <w:t xml:space="preserve">мероприятий, </w:t>
      </w:r>
      <w:r w:rsidR="007F3ABC">
        <w:rPr>
          <w:rFonts w:ascii="Times New Roman" w:hAnsi="Times New Roman"/>
          <w:sz w:val="28"/>
          <w:szCs w:val="28"/>
        </w:rPr>
        <w:t>посвященных</w:t>
      </w:r>
      <w:r w:rsidR="008A39DF" w:rsidRPr="008A39DF">
        <w:rPr>
          <w:rFonts w:ascii="Times New Roman" w:hAnsi="Times New Roman"/>
          <w:sz w:val="28"/>
          <w:szCs w:val="28"/>
        </w:rPr>
        <w:t xml:space="preserve"> 100-летию со дня рождения </w:t>
      </w:r>
    </w:p>
    <w:p w:rsidR="009502AE" w:rsidRDefault="008A39DF" w:rsidP="001C428C">
      <w:pPr>
        <w:jc w:val="center"/>
        <w:rPr>
          <w:rFonts w:ascii="Times New Roman" w:hAnsi="Times New Roman"/>
          <w:sz w:val="28"/>
          <w:szCs w:val="28"/>
        </w:rPr>
      </w:pPr>
      <w:r w:rsidRPr="008A39DF">
        <w:rPr>
          <w:rFonts w:ascii="Times New Roman" w:hAnsi="Times New Roman"/>
          <w:sz w:val="28"/>
          <w:szCs w:val="28"/>
        </w:rPr>
        <w:t>А.Д. Сахарова</w:t>
      </w:r>
      <w:r w:rsidR="00FB07FA">
        <w:rPr>
          <w:rFonts w:ascii="Times New Roman" w:hAnsi="Times New Roman"/>
          <w:sz w:val="28"/>
          <w:szCs w:val="28"/>
        </w:rPr>
        <w:t xml:space="preserve">, </w:t>
      </w:r>
      <w:r w:rsidR="00742828">
        <w:rPr>
          <w:rFonts w:ascii="Times New Roman" w:hAnsi="Times New Roman"/>
          <w:sz w:val="28"/>
          <w:szCs w:val="28"/>
        </w:rPr>
        <w:t>на территории Рязанской области</w:t>
      </w:r>
    </w:p>
    <w:p w:rsidR="00E24D71" w:rsidRDefault="00E24D71" w:rsidP="009502AE">
      <w:pPr>
        <w:jc w:val="center"/>
        <w:rPr>
          <w:rFonts w:ascii="Times New Roman" w:hAnsi="Times New Roman"/>
          <w:sz w:val="28"/>
          <w:szCs w:val="28"/>
        </w:rPr>
      </w:pPr>
    </w:p>
    <w:p w:rsidR="004138EC" w:rsidRPr="00BE67D0" w:rsidRDefault="004138EC" w:rsidP="009502AE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0"/>
        <w:gridCol w:w="310"/>
        <w:gridCol w:w="5875"/>
      </w:tblGrid>
      <w:tr w:rsidR="009502AE" w:rsidRPr="009B73DD" w:rsidTr="0093679D">
        <w:tc>
          <w:tcPr>
            <w:tcW w:w="3160" w:type="dxa"/>
          </w:tcPr>
          <w:p w:rsidR="009502AE" w:rsidRPr="009B73DD" w:rsidRDefault="001E1334" w:rsidP="009211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Рослякова</w:t>
            </w:r>
          </w:p>
          <w:p w:rsidR="009502AE" w:rsidRPr="009B73DD" w:rsidRDefault="001E1334" w:rsidP="009211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Анна Николаевна</w:t>
            </w:r>
          </w:p>
        </w:tc>
        <w:tc>
          <w:tcPr>
            <w:tcW w:w="310" w:type="dxa"/>
          </w:tcPr>
          <w:p w:rsidR="009502AE" w:rsidRPr="009B73DD" w:rsidRDefault="009502AE" w:rsidP="009211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73D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75" w:type="dxa"/>
          </w:tcPr>
          <w:p w:rsidR="009502AE" w:rsidRPr="009B73DD" w:rsidRDefault="00917ED9" w:rsidP="009211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1E1334">
              <w:rPr>
                <w:rFonts w:ascii="Times New Roman" w:hAnsi="Times New Roman"/>
                <w:sz w:val="28"/>
                <w:szCs w:val="28"/>
              </w:rPr>
              <w:t xml:space="preserve">ервый </w:t>
            </w:r>
            <w:r w:rsidR="009502AE" w:rsidRPr="009B73DD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</w:t>
            </w:r>
            <w:r w:rsidR="009502AE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  <w:r w:rsidR="009502AE" w:rsidRPr="009B73DD">
              <w:rPr>
                <w:rFonts w:ascii="Times New Roman" w:hAnsi="Times New Roman"/>
                <w:sz w:val="28"/>
                <w:szCs w:val="28"/>
              </w:rPr>
              <w:t>, председатель рабочей группы</w:t>
            </w:r>
          </w:p>
          <w:p w:rsidR="009502AE" w:rsidRPr="009B73DD" w:rsidRDefault="009502AE" w:rsidP="0092118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02AE" w:rsidRPr="009B73DD" w:rsidTr="0093679D">
        <w:tc>
          <w:tcPr>
            <w:tcW w:w="3160" w:type="dxa"/>
          </w:tcPr>
          <w:p w:rsidR="009502AE" w:rsidRPr="009B73DD" w:rsidRDefault="001E1334" w:rsidP="009211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Ушаков</w:t>
            </w:r>
          </w:p>
          <w:p w:rsidR="009502AE" w:rsidRPr="009B73DD" w:rsidRDefault="001E1334" w:rsidP="009211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 Владимирович</w:t>
            </w:r>
          </w:p>
        </w:tc>
        <w:tc>
          <w:tcPr>
            <w:tcW w:w="310" w:type="dxa"/>
          </w:tcPr>
          <w:p w:rsidR="009502AE" w:rsidRPr="009B73DD" w:rsidRDefault="009502AE" w:rsidP="009211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73D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75" w:type="dxa"/>
          </w:tcPr>
          <w:p w:rsidR="009502AE" w:rsidRDefault="001A4DA7" w:rsidP="009211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 w:rsidR="001E13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02AE" w:rsidRPr="009B73DD">
              <w:rPr>
                <w:rFonts w:ascii="Times New Roman" w:hAnsi="Times New Roman"/>
                <w:sz w:val="28"/>
                <w:szCs w:val="28"/>
              </w:rPr>
              <w:t>м</w:t>
            </w:r>
            <w:r w:rsidR="009502AE">
              <w:rPr>
                <w:rFonts w:ascii="Times New Roman" w:hAnsi="Times New Roman"/>
                <w:sz w:val="28"/>
                <w:szCs w:val="28"/>
              </w:rPr>
              <w:t>инистр</w:t>
            </w:r>
            <w:r w:rsidR="001E1334">
              <w:rPr>
                <w:rFonts w:ascii="Times New Roman" w:hAnsi="Times New Roman"/>
                <w:sz w:val="28"/>
                <w:szCs w:val="28"/>
              </w:rPr>
              <w:t>а</w:t>
            </w:r>
            <w:r w:rsidR="009502AE">
              <w:rPr>
                <w:rFonts w:ascii="Times New Roman" w:hAnsi="Times New Roman"/>
                <w:sz w:val="28"/>
                <w:szCs w:val="28"/>
              </w:rPr>
              <w:t xml:space="preserve"> по делам территорий и информационной политике </w:t>
            </w:r>
            <w:r w:rsidR="009502AE" w:rsidRPr="009B73DD">
              <w:rPr>
                <w:rFonts w:ascii="Times New Roman" w:hAnsi="Times New Roman"/>
                <w:sz w:val="28"/>
                <w:szCs w:val="28"/>
              </w:rPr>
              <w:t xml:space="preserve"> Рязанской области, заместитель председателя рабочей группы</w:t>
            </w:r>
          </w:p>
          <w:p w:rsidR="009502AE" w:rsidRPr="009B73DD" w:rsidRDefault="009502AE" w:rsidP="0092118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02AE" w:rsidRPr="009B73DD" w:rsidTr="0093679D">
        <w:tc>
          <w:tcPr>
            <w:tcW w:w="3160" w:type="dxa"/>
          </w:tcPr>
          <w:p w:rsidR="009502AE" w:rsidRDefault="009502AE" w:rsidP="009211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Артонкина</w:t>
            </w:r>
          </w:p>
          <w:p w:rsidR="009502AE" w:rsidRDefault="009502AE" w:rsidP="009211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Ивановна</w:t>
            </w:r>
          </w:p>
          <w:p w:rsidR="009502AE" w:rsidRDefault="009502AE" w:rsidP="009211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9502AE" w:rsidRPr="009B73DD" w:rsidRDefault="009502AE" w:rsidP="009211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75" w:type="dxa"/>
          </w:tcPr>
          <w:p w:rsidR="009502AE" w:rsidRPr="0032348B" w:rsidRDefault="009502AE" w:rsidP="00921181">
            <w:pPr>
              <w:rPr>
                <w:rFonts w:ascii="Times New Roman" w:hAnsi="Times New Roman"/>
                <w:sz w:val="28"/>
                <w:szCs w:val="28"/>
              </w:rPr>
            </w:pPr>
            <w:r w:rsidRPr="0032348B">
              <w:rPr>
                <w:rFonts w:ascii="Times New Roman" w:hAnsi="Times New Roman"/>
                <w:sz w:val="28"/>
                <w:szCs w:val="28"/>
              </w:rPr>
              <w:t xml:space="preserve">начальник отдела по работе </w:t>
            </w:r>
          </w:p>
          <w:p w:rsidR="009502AE" w:rsidRPr="0032348B" w:rsidRDefault="009502AE" w:rsidP="00921181">
            <w:pPr>
              <w:rPr>
                <w:rFonts w:ascii="Times New Roman" w:hAnsi="Times New Roman"/>
                <w:sz w:val="28"/>
                <w:szCs w:val="28"/>
              </w:rPr>
            </w:pPr>
            <w:r w:rsidRPr="0032348B">
              <w:rPr>
                <w:rFonts w:ascii="Times New Roman" w:hAnsi="Times New Roman"/>
                <w:sz w:val="28"/>
                <w:szCs w:val="28"/>
              </w:rPr>
              <w:t>с общественными организациями и поддержки</w:t>
            </w:r>
          </w:p>
          <w:p w:rsidR="009502AE" w:rsidRDefault="009502AE" w:rsidP="00921181">
            <w:pPr>
              <w:rPr>
                <w:rFonts w:ascii="Times New Roman" w:hAnsi="Times New Roman"/>
                <w:sz w:val="28"/>
                <w:szCs w:val="28"/>
              </w:rPr>
            </w:pPr>
            <w:r w:rsidRPr="0032348B">
              <w:rPr>
                <w:rFonts w:ascii="Times New Roman" w:hAnsi="Times New Roman"/>
                <w:sz w:val="28"/>
                <w:szCs w:val="28"/>
              </w:rPr>
              <w:t>общественных инициатив министерства по делам территорий и информационной политике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, секретарь рабочей группы</w:t>
            </w:r>
          </w:p>
          <w:p w:rsidR="0081330B" w:rsidRPr="0081330B" w:rsidRDefault="0081330B" w:rsidP="0092118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1330B" w:rsidRPr="009B73DD" w:rsidTr="0038181C">
        <w:tc>
          <w:tcPr>
            <w:tcW w:w="9345" w:type="dxa"/>
            <w:gridSpan w:val="3"/>
          </w:tcPr>
          <w:p w:rsidR="0081330B" w:rsidRPr="009B73DD" w:rsidRDefault="0081330B" w:rsidP="00B1557C">
            <w:pPr>
              <w:rPr>
                <w:rFonts w:ascii="Times New Roman" w:hAnsi="Times New Roman"/>
                <w:sz w:val="28"/>
                <w:szCs w:val="28"/>
              </w:rPr>
            </w:pPr>
            <w:r w:rsidRPr="00CF6CE1">
              <w:rPr>
                <w:rFonts w:ascii="Times New Roman" w:hAnsi="Times New Roman"/>
                <w:sz w:val="28"/>
                <w:szCs w:val="28"/>
              </w:rPr>
              <w:t>Члены рабочей группы</w:t>
            </w:r>
          </w:p>
        </w:tc>
      </w:tr>
    </w:tbl>
    <w:p w:rsidR="0081330B" w:rsidRPr="0081330B" w:rsidRDefault="0081330B">
      <w:pPr>
        <w:rPr>
          <w:sz w:val="16"/>
          <w:szCs w:val="1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0"/>
        <w:gridCol w:w="310"/>
        <w:gridCol w:w="5812"/>
      </w:tblGrid>
      <w:tr w:rsidR="0081330B" w:rsidRPr="00CF6CE1" w:rsidTr="0081330B">
        <w:tc>
          <w:tcPr>
            <w:tcW w:w="3200" w:type="dxa"/>
          </w:tcPr>
          <w:p w:rsidR="0081330B" w:rsidRDefault="0081330B" w:rsidP="00B155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Бабурин</w:t>
            </w:r>
          </w:p>
          <w:p w:rsidR="0081330B" w:rsidRPr="00CF6CE1" w:rsidRDefault="0081330B" w:rsidP="00B155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Арсен Валентинович</w:t>
            </w:r>
          </w:p>
        </w:tc>
        <w:tc>
          <w:tcPr>
            <w:tcW w:w="310" w:type="dxa"/>
          </w:tcPr>
          <w:p w:rsidR="0081330B" w:rsidRPr="00CF6CE1" w:rsidRDefault="0081330B" w:rsidP="00B155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7FB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81330B" w:rsidRDefault="0081330B" w:rsidP="008133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член Совета Рязанского регионального отделения Общероссийской общественно-государственной организации «Российское военно-историческое общество» </w:t>
            </w:r>
          </w:p>
          <w:p w:rsidR="0081330B" w:rsidRPr="00CF6CE1" w:rsidRDefault="0081330B" w:rsidP="0081330B">
            <w:pPr>
              <w:rPr>
                <w:rFonts w:ascii="Times New Roman" w:hAnsi="Times New Roman"/>
                <w:sz w:val="28"/>
                <w:szCs w:val="28"/>
              </w:rPr>
            </w:pPr>
            <w:r w:rsidRPr="005076F6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81330B" w:rsidRPr="0081330B" w:rsidTr="0081330B">
        <w:tc>
          <w:tcPr>
            <w:tcW w:w="3200" w:type="dxa"/>
          </w:tcPr>
          <w:p w:rsidR="0081330B" w:rsidRPr="0081330B" w:rsidRDefault="0081330B" w:rsidP="00B1557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81330B" w:rsidRPr="0081330B" w:rsidRDefault="0081330B" w:rsidP="00B1557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2" w:type="dxa"/>
          </w:tcPr>
          <w:p w:rsidR="0081330B" w:rsidRPr="0081330B" w:rsidRDefault="0081330B" w:rsidP="0081330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1330B" w:rsidRPr="00CF6CE1" w:rsidTr="0081330B">
        <w:tc>
          <w:tcPr>
            <w:tcW w:w="3200" w:type="dxa"/>
          </w:tcPr>
          <w:p w:rsidR="0081330B" w:rsidRDefault="0081330B" w:rsidP="00B1557C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Гараев</w:t>
            </w:r>
            <w:r>
              <w:t xml:space="preserve"> </w:t>
            </w:r>
          </w:p>
          <w:p w:rsidR="0081330B" w:rsidRDefault="0081330B" w:rsidP="00B155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Самир  Нариман о</w:t>
            </w:r>
            <w:r w:rsidRPr="006176B4">
              <w:rPr>
                <w:rFonts w:ascii="Times New Roman" w:hAnsi="Times New Roman"/>
                <w:sz w:val="28"/>
                <w:szCs w:val="28"/>
              </w:rPr>
              <w:t>глы</w:t>
            </w:r>
          </w:p>
          <w:p w:rsidR="0081330B" w:rsidRPr="00CF6CE1" w:rsidRDefault="0081330B" w:rsidP="00B155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81330B" w:rsidRPr="00CF6CE1" w:rsidRDefault="0081330B" w:rsidP="00B155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76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81330B" w:rsidRPr="006176B4" w:rsidRDefault="0081330B" w:rsidP="008133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6176B4">
              <w:rPr>
                <w:rFonts w:ascii="Times New Roman" w:hAnsi="Times New Roman"/>
                <w:sz w:val="28"/>
                <w:szCs w:val="28"/>
              </w:rPr>
              <w:t>сполнит</w:t>
            </w:r>
            <w:r>
              <w:rPr>
                <w:rFonts w:ascii="Times New Roman" w:hAnsi="Times New Roman"/>
                <w:sz w:val="28"/>
                <w:szCs w:val="28"/>
              </w:rPr>
              <w:t>ельный директор – Руководитель Аппарата Рязанского регионального отделения О</w:t>
            </w:r>
            <w:r w:rsidRPr="006176B4">
              <w:rPr>
                <w:rFonts w:ascii="Times New Roman" w:hAnsi="Times New Roman"/>
                <w:sz w:val="28"/>
                <w:szCs w:val="28"/>
              </w:rPr>
              <w:t>бщероссийской общественной организации «Ассо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циация юристов России»  </w:t>
            </w:r>
          </w:p>
          <w:p w:rsidR="0081330B" w:rsidRPr="00CF6CE1" w:rsidRDefault="0081330B" w:rsidP="0081330B">
            <w:pPr>
              <w:rPr>
                <w:rFonts w:ascii="Times New Roman" w:hAnsi="Times New Roman"/>
                <w:sz w:val="28"/>
                <w:szCs w:val="28"/>
              </w:rPr>
            </w:pPr>
            <w:r w:rsidRPr="00F4272A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81330B" w:rsidRPr="0081330B" w:rsidTr="0081330B">
        <w:tc>
          <w:tcPr>
            <w:tcW w:w="3200" w:type="dxa"/>
          </w:tcPr>
          <w:p w:rsidR="0081330B" w:rsidRPr="0081330B" w:rsidRDefault="0081330B" w:rsidP="00B1557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81330B" w:rsidRPr="0081330B" w:rsidRDefault="0081330B" w:rsidP="00B1557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2" w:type="dxa"/>
          </w:tcPr>
          <w:p w:rsidR="0081330B" w:rsidRPr="0081330B" w:rsidRDefault="0081330B" w:rsidP="0081330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1330B" w:rsidRPr="00CF6CE1" w:rsidTr="0081330B">
        <w:tc>
          <w:tcPr>
            <w:tcW w:w="3200" w:type="dxa"/>
          </w:tcPr>
          <w:p w:rsidR="0081330B" w:rsidRPr="00CF6CE1" w:rsidRDefault="0081330B" w:rsidP="00B155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CF6CE1">
              <w:rPr>
                <w:rFonts w:ascii="Times New Roman" w:hAnsi="Times New Roman"/>
                <w:sz w:val="28"/>
                <w:szCs w:val="28"/>
              </w:rPr>
              <w:t>ришина</w:t>
            </w:r>
          </w:p>
          <w:p w:rsidR="0081330B" w:rsidRPr="00CF6CE1" w:rsidRDefault="0081330B" w:rsidP="00B155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CE1">
              <w:rPr>
                <w:rFonts w:ascii="Times New Roman" w:hAnsi="Times New Roman"/>
                <w:sz w:val="28"/>
                <w:szCs w:val="28"/>
              </w:rPr>
              <w:t>Наталья Николаевна</w:t>
            </w:r>
            <w:r w:rsidRPr="00CF6CE1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10" w:type="dxa"/>
          </w:tcPr>
          <w:p w:rsidR="0081330B" w:rsidRPr="00CF6CE1" w:rsidRDefault="0081330B" w:rsidP="00B155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CE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81330B" w:rsidRDefault="0081330B" w:rsidP="008133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CF6CE1">
              <w:rPr>
                <w:rFonts w:ascii="Times New Roman" w:hAnsi="Times New Roman"/>
                <w:sz w:val="28"/>
                <w:szCs w:val="28"/>
              </w:rPr>
              <w:t>иректор государс</w:t>
            </w:r>
            <w:r>
              <w:rPr>
                <w:rFonts w:ascii="Times New Roman" w:hAnsi="Times New Roman"/>
                <w:sz w:val="28"/>
                <w:szCs w:val="28"/>
              </w:rPr>
              <w:t>твенного бюджетного учреждения</w:t>
            </w:r>
            <w:r w:rsidRPr="00CF6CE1">
              <w:rPr>
                <w:rFonts w:ascii="Times New Roman" w:hAnsi="Times New Roman"/>
                <w:sz w:val="28"/>
                <w:szCs w:val="28"/>
              </w:rPr>
              <w:t xml:space="preserve"> культуры Рязанской области «Рязанская областная универсальная научная библиотека имени Горького»</w:t>
            </w:r>
            <w:r w:rsidRPr="00B554E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1330B" w:rsidRPr="00CF6CE1" w:rsidRDefault="0081330B" w:rsidP="0081330B">
            <w:pPr>
              <w:rPr>
                <w:rFonts w:ascii="Times New Roman" w:hAnsi="Times New Roman"/>
                <w:sz w:val="28"/>
                <w:szCs w:val="28"/>
              </w:rPr>
            </w:pPr>
            <w:r w:rsidRPr="00B554EE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81330B" w:rsidRPr="00CF6CE1" w:rsidTr="0081330B">
        <w:tc>
          <w:tcPr>
            <w:tcW w:w="3200" w:type="dxa"/>
          </w:tcPr>
          <w:p w:rsidR="0081330B" w:rsidRDefault="0081330B" w:rsidP="00B155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Донсков</w:t>
            </w:r>
          </w:p>
          <w:p w:rsidR="0081330B" w:rsidRPr="00CF6CE1" w:rsidRDefault="0081330B" w:rsidP="00B155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Дмитрий Анатольевич</w:t>
            </w:r>
          </w:p>
        </w:tc>
        <w:tc>
          <w:tcPr>
            <w:tcW w:w="310" w:type="dxa"/>
          </w:tcPr>
          <w:p w:rsidR="0081330B" w:rsidRPr="00CF6CE1" w:rsidRDefault="0081330B" w:rsidP="00B1557C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F6CE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81330B" w:rsidRPr="00CF6CE1" w:rsidRDefault="0081330B" w:rsidP="008133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министра образования и молодежной политики Рязанской области</w:t>
            </w:r>
          </w:p>
        </w:tc>
      </w:tr>
      <w:tr w:rsidR="0081330B" w:rsidRPr="0081330B" w:rsidTr="0081330B">
        <w:tc>
          <w:tcPr>
            <w:tcW w:w="3200" w:type="dxa"/>
          </w:tcPr>
          <w:p w:rsidR="0081330B" w:rsidRPr="0081330B" w:rsidRDefault="0081330B" w:rsidP="00B1557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81330B" w:rsidRPr="0081330B" w:rsidRDefault="0081330B" w:rsidP="00B1557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2" w:type="dxa"/>
          </w:tcPr>
          <w:p w:rsidR="0081330B" w:rsidRPr="0081330B" w:rsidRDefault="0081330B" w:rsidP="0081330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1330B" w:rsidRPr="00CF6CE1" w:rsidTr="0081330B">
        <w:tc>
          <w:tcPr>
            <w:tcW w:w="3200" w:type="dxa"/>
          </w:tcPr>
          <w:p w:rsidR="0081330B" w:rsidRDefault="0081330B" w:rsidP="00B155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Епихина </w:t>
            </w:r>
          </w:p>
          <w:p w:rsidR="0081330B" w:rsidRPr="00CF6CE1" w:rsidRDefault="0081330B" w:rsidP="00B155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Наталья </w:t>
            </w:r>
            <w:r w:rsidRPr="0057399C"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</w:tc>
        <w:tc>
          <w:tcPr>
            <w:tcW w:w="310" w:type="dxa"/>
          </w:tcPr>
          <w:p w:rsidR="0081330B" w:rsidRPr="00CF6CE1" w:rsidRDefault="0081330B" w:rsidP="00B155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76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81330B" w:rsidRPr="00CF6CE1" w:rsidRDefault="0081330B" w:rsidP="008133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Уполномоченный по правам человека в Рязанской области </w:t>
            </w:r>
            <w:r w:rsidRPr="00F4272A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81330B" w:rsidRPr="0081330B" w:rsidTr="0081330B">
        <w:tc>
          <w:tcPr>
            <w:tcW w:w="3200" w:type="dxa"/>
          </w:tcPr>
          <w:p w:rsidR="0081330B" w:rsidRPr="0081330B" w:rsidRDefault="0081330B" w:rsidP="00B1557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81330B" w:rsidRPr="0081330B" w:rsidRDefault="0081330B" w:rsidP="00B1557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2" w:type="dxa"/>
          </w:tcPr>
          <w:p w:rsidR="0081330B" w:rsidRPr="0081330B" w:rsidRDefault="0081330B" w:rsidP="0081330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1330B" w:rsidRPr="0057399C" w:rsidTr="0081330B">
        <w:tc>
          <w:tcPr>
            <w:tcW w:w="3200" w:type="dxa"/>
          </w:tcPr>
          <w:p w:rsidR="0081330B" w:rsidRDefault="0081330B" w:rsidP="00B155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8D9">
              <w:rPr>
                <w:rFonts w:ascii="Times New Roman" w:hAnsi="Times New Roman"/>
                <w:sz w:val="28"/>
                <w:szCs w:val="28"/>
              </w:rPr>
              <w:t xml:space="preserve">Зайцева </w:t>
            </w:r>
          </w:p>
          <w:p w:rsidR="0081330B" w:rsidRDefault="0081330B" w:rsidP="00B155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8D9">
              <w:rPr>
                <w:rFonts w:ascii="Times New Roman" w:hAnsi="Times New Roman"/>
                <w:sz w:val="28"/>
                <w:szCs w:val="28"/>
              </w:rPr>
              <w:t>Галина Александровна</w:t>
            </w:r>
          </w:p>
          <w:p w:rsidR="0081330B" w:rsidRDefault="0081330B" w:rsidP="00B155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81330B" w:rsidRPr="006176B4" w:rsidRDefault="0081330B" w:rsidP="00B155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81330B" w:rsidRDefault="0081330B" w:rsidP="008133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4548D9">
              <w:rPr>
                <w:rFonts w:ascii="Times New Roman" w:hAnsi="Times New Roman"/>
                <w:sz w:val="28"/>
                <w:szCs w:val="28"/>
              </w:rPr>
              <w:t>лавный редактор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государственного автономного учреждения Редакция областной газеты «Рязанские ведомости»  </w:t>
            </w:r>
          </w:p>
          <w:p w:rsidR="0081330B" w:rsidRPr="0057399C" w:rsidRDefault="0081330B" w:rsidP="0081330B">
            <w:pPr>
              <w:rPr>
                <w:rFonts w:ascii="Times New Roman" w:hAnsi="Times New Roman"/>
                <w:sz w:val="28"/>
                <w:szCs w:val="28"/>
              </w:rPr>
            </w:pPr>
            <w:r w:rsidRPr="004548D9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1330B" w:rsidRPr="0081330B" w:rsidTr="0081330B">
        <w:tc>
          <w:tcPr>
            <w:tcW w:w="3200" w:type="dxa"/>
          </w:tcPr>
          <w:p w:rsidR="0081330B" w:rsidRPr="0081330B" w:rsidRDefault="0081330B" w:rsidP="00B1557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81330B" w:rsidRPr="0081330B" w:rsidRDefault="0081330B" w:rsidP="00B1557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2" w:type="dxa"/>
          </w:tcPr>
          <w:p w:rsidR="0081330B" w:rsidRPr="0081330B" w:rsidRDefault="0081330B" w:rsidP="0081330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1330B" w:rsidRPr="00CF6CE1" w:rsidTr="0081330B">
        <w:tc>
          <w:tcPr>
            <w:tcW w:w="3200" w:type="dxa"/>
          </w:tcPr>
          <w:p w:rsidR="0081330B" w:rsidRDefault="0081330B" w:rsidP="00B1557C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Перехватова</w:t>
            </w:r>
            <w:r>
              <w:t xml:space="preserve"> </w:t>
            </w:r>
          </w:p>
          <w:p w:rsidR="0081330B" w:rsidRDefault="0081330B" w:rsidP="00B155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Александра </w:t>
            </w:r>
            <w:r w:rsidRPr="00EC136F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310" w:type="dxa"/>
          </w:tcPr>
          <w:p w:rsidR="0081330B" w:rsidRPr="00CF6CE1" w:rsidRDefault="0081330B" w:rsidP="00B155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CE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81330B" w:rsidRPr="00CF6CE1" w:rsidRDefault="0081330B" w:rsidP="008133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EC136F">
              <w:rPr>
                <w:rFonts w:ascii="Times New Roman" w:hAnsi="Times New Roman"/>
                <w:sz w:val="28"/>
                <w:szCs w:val="28"/>
              </w:rPr>
              <w:t>ачальник главного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архивного</w:t>
            </w:r>
            <w:r w:rsidRPr="00EC136F">
              <w:rPr>
                <w:rFonts w:ascii="Times New Roman" w:hAnsi="Times New Roman"/>
                <w:sz w:val="28"/>
                <w:szCs w:val="28"/>
              </w:rPr>
              <w:t xml:space="preserve"> управления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</w:tr>
      <w:tr w:rsidR="0081330B" w:rsidRPr="0081330B" w:rsidTr="0081330B">
        <w:tc>
          <w:tcPr>
            <w:tcW w:w="3200" w:type="dxa"/>
          </w:tcPr>
          <w:p w:rsidR="0081330B" w:rsidRPr="0081330B" w:rsidRDefault="0081330B" w:rsidP="00B1557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81330B" w:rsidRPr="0081330B" w:rsidRDefault="0081330B" w:rsidP="00B1557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2" w:type="dxa"/>
          </w:tcPr>
          <w:p w:rsidR="0081330B" w:rsidRPr="0081330B" w:rsidRDefault="0081330B" w:rsidP="0081330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1330B" w:rsidRPr="00CF6CE1" w:rsidTr="0081330B">
        <w:tc>
          <w:tcPr>
            <w:tcW w:w="3200" w:type="dxa"/>
          </w:tcPr>
          <w:p w:rsidR="0081330B" w:rsidRDefault="0081330B" w:rsidP="00B155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</w:t>
            </w:r>
          </w:p>
          <w:p w:rsidR="0081330B" w:rsidRPr="00CF6CE1" w:rsidRDefault="0081330B" w:rsidP="00B155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310" w:type="dxa"/>
          </w:tcPr>
          <w:p w:rsidR="0081330B" w:rsidRPr="00CF6CE1" w:rsidRDefault="0081330B" w:rsidP="00B1557C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F6CE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81330B" w:rsidRPr="00CF6CE1" w:rsidRDefault="0081330B" w:rsidP="008133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Правления Ряза</w:t>
            </w:r>
            <w:r w:rsidR="00FB07FA">
              <w:rPr>
                <w:rFonts w:ascii="Times New Roman" w:hAnsi="Times New Roman"/>
                <w:sz w:val="28"/>
                <w:szCs w:val="28"/>
              </w:rPr>
              <w:t>нского регионального отделения О</w:t>
            </w:r>
            <w:r>
              <w:rPr>
                <w:rFonts w:ascii="Times New Roman" w:hAnsi="Times New Roman"/>
                <w:sz w:val="28"/>
                <w:szCs w:val="28"/>
              </w:rPr>
              <w:t>бщероссийской общественной благотворительной организации инвалидов</w:t>
            </w:r>
            <w:r w:rsidR="00FB07FA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жертв политических репрессий (</w:t>
            </w:r>
            <w:r w:rsidRPr="00B554EE">
              <w:rPr>
                <w:rFonts w:ascii="Times New Roman" w:hAnsi="Times New Roman"/>
                <w:sz w:val="28"/>
                <w:szCs w:val="28"/>
              </w:rPr>
              <w:t>по согласованию)</w:t>
            </w:r>
          </w:p>
        </w:tc>
      </w:tr>
      <w:tr w:rsidR="0081330B" w:rsidRPr="0081330B" w:rsidTr="0081330B">
        <w:tc>
          <w:tcPr>
            <w:tcW w:w="3200" w:type="dxa"/>
          </w:tcPr>
          <w:p w:rsidR="0081330B" w:rsidRPr="0081330B" w:rsidRDefault="0081330B" w:rsidP="00B1557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81330B" w:rsidRPr="0081330B" w:rsidRDefault="0081330B" w:rsidP="00B1557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2" w:type="dxa"/>
          </w:tcPr>
          <w:p w:rsidR="0081330B" w:rsidRPr="0081330B" w:rsidRDefault="0081330B" w:rsidP="0081330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1330B" w:rsidRPr="00CF6CE1" w:rsidTr="0081330B">
        <w:tc>
          <w:tcPr>
            <w:tcW w:w="3200" w:type="dxa"/>
          </w:tcPr>
          <w:p w:rsidR="0081330B" w:rsidRPr="00CF6CE1" w:rsidRDefault="0081330B" w:rsidP="00B155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Селявин</w:t>
            </w:r>
          </w:p>
          <w:p w:rsidR="0081330B" w:rsidRPr="00CF6CE1" w:rsidRDefault="0081330B" w:rsidP="00B1557C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310" w:type="dxa"/>
          </w:tcPr>
          <w:p w:rsidR="0081330B" w:rsidRPr="00CF6CE1" w:rsidRDefault="0081330B" w:rsidP="00B1557C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F6CE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81330B" w:rsidRPr="00CF6CE1" w:rsidRDefault="0081330B" w:rsidP="008133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Pr="00CF6CE1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F6CE1">
              <w:rPr>
                <w:rFonts w:ascii="Times New Roman" w:hAnsi="Times New Roman"/>
                <w:sz w:val="28"/>
                <w:szCs w:val="28"/>
              </w:rPr>
              <w:t xml:space="preserve"> отдела координации деятельности учреждений культуры министерства культуры и туризма Рязанской области</w:t>
            </w:r>
          </w:p>
        </w:tc>
      </w:tr>
      <w:tr w:rsidR="0081330B" w:rsidRPr="0081330B" w:rsidTr="0081330B">
        <w:tc>
          <w:tcPr>
            <w:tcW w:w="3200" w:type="dxa"/>
          </w:tcPr>
          <w:p w:rsidR="0081330B" w:rsidRPr="0081330B" w:rsidRDefault="0081330B" w:rsidP="00B1557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81330B" w:rsidRPr="0081330B" w:rsidRDefault="0081330B" w:rsidP="00B1557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2" w:type="dxa"/>
          </w:tcPr>
          <w:p w:rsidR="0081330B" w:rsidRPr="0081330B" w:rsidRDefault="0081330B" w:rsidP="0081330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1330B" w:rsidRPr="00CF6CE1" w:rsidTr="0081330B">
        <w:tc>
          <w:tcPr>
            <w:tcW w:w="3200" w:type="dxa"/>
          </w:tcPr>
          <w:p w:rsidR="0081330B" w:rsidRPr="00CF6CE1" w:rsidRDefault="0081330B" w:rsidP="00B155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Тихонский </w:t>
            </w:r>
          </w:p>
          <w:p w:rsidR="0081330B" w:rsidRPr="00CF6CE1" w:rsidRDefault="0081330B" w:rsidP="00B1557C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Михаил Александрович</w:t>
            </w:r>
          </w:p>
        </w:tc>
        <w:tc>
          <w:tcPr>
            <w:tcW w:w="310" w:type="dxa"/>
          </w:tcPr>
          <w:p w:rsidR="0081330B" w:rsidRPr="00CF6CE1" w:rsidRDefault="0081330B" w:rsidP="00B1557C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F6CE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81330B" w:rsidRDefault="0081330B" w:rsidP="008133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управления культуры </w:t>
            </w:r>
            <w:r w:rsidRPr="00CF6CE1">
              <w:rPr>
                <w:rFonts w:ascii="Times New Roman" w:hAnsi="Times New Roman"/>
                <w:sz w:val="28"/>
                <w:szCs w:val="28"/>
              </w:rPr>
              <w:t xml:space="preserve">администрации города Рязани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1330B" w:rsidRPr="00CF6CE1" w:rsidRDefault="0081330B" w:rsidP="008133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(по </w:t>
            </w:r>
            <w:r w:rsidRPr="00CF6CE1">
              <w:rPr>
                <w:rFonts w:ascii="Times New Roman" w:hAnsi="Times New Roman"/>
                <w:sz w:val="28"/>
                <w:szCs w:val="28"/>
              </w:rPr>
              <w:t>согласованию)</w:t>
            </w:r>
          </w:p>
        </w:tc>
      </w:tr>
    </w:tbl>
    <w:p w:rsidR="0081330B" w:rsidRDefault="0081330B"/>
    <w:p w:rsidR="0081330B" w:rsidRDefault="0081330B" w:rsidP="0081330B">
      <w:pPr>
        <w:jc w:val="center"/>
      </w:pPr>
      <w:r>
        <w:t>__________________</w:t>
      </w:r>
    </w:p>
    <w:p w:rsidR="0081330B" w:rsidRDefault="0081330B"/>
    <w:p w:rsidR="00190FF9" w:rsidRP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90FF9" w:rsidRPr="00190FF9" w:rsidSect="004E4717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019" w:rsidRDefault="00D41019">
      <w:r>
        <w:separator/>
      </w:r>
    </w:p>
  </w:endnote>
  <w:endnote w:type="continuationSeparator" w:id="0">
    <w:p w:rsidR="00D41019" w:rsidRDefault="00D4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9502AE">
          <w:pPr>
            <w:pStyle w:val="a6"/>
          </w:pPr>
          <w:r>
            <w:rPr>
              <w:noProof/>
            </w:rPr>
            <w:drawing>
              <wp:inline distT="0" distB="0" distL="0" distR="0" wp14:anchorId="0A7D333C" wp14:editId="002345EA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16284" w:rsidRDefault="009502AE" w:rsidP="00F16284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43DCF90" wp14:editId="3250B1F0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F16284" w:rsidRDefault="004E4717" w:rsidP="00F16284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2230  29.08.2019 11:07:20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16284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16284" w:rsidRDefault="00876034" w:rsidP="00F16284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019" w:rsidRDefault="00D41019">
      <w:r>
        <w:separator/>
      </w:r>
    </w:p>
  </w:footnote>
  <w:footnote w:type="continuationSeparator" w:id="0">
    <w:p w:rsidR="00D41019" w:rsidRDefault="00D410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E4717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bWfxrhqe+buLQYuH32hJhTXGzDg=" w:salt="Z+Bmy3psCbG7NUWbQxgOb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2AE"/>
    <w:rsid w:val="0001360F"/>
    <w:rsid w:val="00017BB2"/>
    <w:rsid w:val="000331B3"/>
    <w:rsid w:val="00033413"/>
    <w:rsid w:val="00037C0C"/>
    <w:rsid w:val="000502A3"/>
    <w:rsid w:val="00056DEB"/>
    <w:rsid w:val="00065FDE"/>
    <w:rsid w:val="000666D3"/>
    <w:rsid w:val="00073A7A"/>
    <w:rsid w:val="00076D5E"/>
    <w:rsid w:val="00084DD3"/>
    <w:rsid w:val="000917C0"/>
    <w:rsid w:val="000A4257"/>
    <w:rsid w:val="000B0736"/>
    <w:rsid w:val="000C3E85"/>
    <w:rsid w:val="000D4640"/>
    <w:rsid w:val="00122CFD"/>
    <w:rsid w:val="00151370"/>
    <w:rsid w:val="00162E72"/>
    <w:rsid w:val="001648ED"/>
    <w:rsid w:val="00175BE5"/>
    <w:rsid w:val="001850F4"/>
    <w:rsid w:val="00190FF9"/>
    <w:rsid w:val="001947BE"/>
    <w:rsid w:val="001A4DA7"/>
    <w:rsid w:val="001A560F"/>
    <w:rsid w:val="001B0982"/>
    <w:rsid w:val="001B32BA"/>
    <w:rsid w:val="001C428C"/>
    <w:rsid w:val="001C6DD7"/>
    <w:rsid w:val="001E0317"/>
    <w:rsid w:val="001E1334"/>
    <w:rsid w:val="001E20F1"/>
    <w:rsid w:val="001F12E8"/>
    <w:rsid w:val="001F228C"/>
    <w:rsid w:val="001F64B8"/>
    <w:rsid w:val="001F7C83"/>
    <w:rsid w:val="00203046"/>
    <w:rsid w:val="00205AB5"/>
    <w:rsid w:val="00211ACA"/>
    <w:rsid w:val="00224DBA"/>
    <w:rsid w:val="00231F1C"/>
    <w:rsid w:val="00242DDB"/>
    <w:rsid w:val="002441AE"/>
    <w:rsid w:val="002479A2"/>
    <w:rsid w:val="0026087E"/>
    <w:rsid w:val="00261DE0"/>
    <w:rsid w:val="00262DFF"/>
    <w:rsid w:val="00265420"/>
    <w:rsid w:val="00274E14"/>
    <w:rsid w:val="00275CB2"/>
    <w:rsid w:val="002773C7"/>
    <w:rsid w:val="00280A6D"/>
    <w:rsid w:val="002953B6"/>
    <w:rsid w:val="002A62D0"/>
    <w:rsid w:val="002B7A59"/>
    <w:rsid w:val="002C4F5F"/>
    <w:rsid w:val="002C6B4B"/>
    <w:rsid w:val="002E51A7"/>
    <w:rsid w:val="002E5450"/>
    <w:rsid w:val="002E5A5F"/>
    <w:rsid w:val="002F1E81"/>
    <w:rsid w:val="00306167"/>
    <w:rsid w:val="00310D92"/>
    <w:rsid w:val="003160CB"/>
    <w:rsid w:val="003222A3"/>
    <w:rsid w:val="00331B08"/>
    <w:rsid w:val="00355059"/>
    <w:rsid w:val="00360A40"/>
    <w:rsid w:val="00377F62"/>
    <w:rsid w:val="003870C2"/>
    <w:rsid w:val="00397AFB"/>
    <w:rsid w:val="003A7FB5"/>
    <w:rsid w:val="003B326F"/>
    <w:rsid w:val="003D37D2"/>
    <w:rsid w:val="003D3B8A"/>
    <w:rsid w:val="003D4F5B"/>
    <w:rsid w:val="003D54F8"/>
    <w:rsid w:val="003E0849"/>
    <w:rsid w:val="003F4F5E"/>
    <w:rsid w:val="003F75A9"/>
    <w:rsid w:val="00400906"/>
    <w:rsid w:val="00412986"/>
    <w:rsid w:val="004138EC"/>
    <w:rsid w:val="0042590E"/>
    <w:rsid w:val="00437F65"/>
    <w:rsid w:val="004548D9"/>
    <w:rsid w:val="00460FEA"/>
    <w:rsid w:val="0047163E"/>
    <w:rsid w:val="004734B7"/>
    <w:rsid w:val="00481B88"/>
    <w:rsid w:val="00485B4F"/>
    <w:rsid w:val="004862D1"/>
    <w:rsid w:val="00486B0F"/>
    <w:rsid w:val="004B2D5A"/>
    <w:rsid w:val="004D293D"/>
    <w:rsid w:val="004D37F4"/>
    <w:rsid w:val="004E4717"/>
    <w:rsid w:val="004E4D20"/>
    <w:rsid w:val="004F44FE"/>
    <w:rsid w:val="004F48B3"/>
    <w:rsid w:val="004F49CE"/>
    <w:rsid w:val="005076F6"/>
    <w:rsid w:val="00512A47"/>
    <w:rsid w:val="00526F71"/>
    <w:rsid w:val="00531C68"/>
    <w:rsid w:val="00532119"/>
    <w:rsid w:val="005335F3"/>
    <w:rsid w:val="00543C38"/>
    <w:rsid w:val="00543D2D"/>
    <w:rsid w:val="00545A3D"/>
    <w:rsid w:val="00546DBB"/>
    <w:rsid w:val="005508DA"/>
    <w:rsid w:val="00561A5B"/>
    <w:rsid w:val="0057074C"/>
    <w:rsid w:val="0057399C"/>
    <w:rsid w:val="00573FBF"/>
    <w:rsid w:val="00574FF3"/>
    <w:rsid w:val="00577DAE"/>
    <w:rsid w:val="00582538"/>
    <w:rsid w:val="005838EA"/>
    <w:rsid w:val="00585EE1"/>
    <w:rsid w:val="00590C0E"/>
    <w:rsid w:val="005939E6"/>
    <w:rsid w:val="005A4227"/>
    <w:rsid w:val="005B2231"/>
    <w:rsid w:val="005B229B"/>
    <w:rsid w:val="005B3518"/>
    <w:rsid w:val="005B3E25"/>
    <w:rsid w:val="005C56AE"/>
    <w:rsid w:val="005C7449"/>
    <w:rsid w:val="005D4B8D"/>
    <w:rsid w:val="005E6D99"/>
    <w:rsid w:val="005F2ADD"/>
    <w:rsid w:val="005F2C49"/>
    <w:rsid w:val="006013EB"/>
    <w:rsid w:val="0060479E"/>
    <w:rsid w:val="00604BE7"/>
    <w:rsid w:val="00616AED"/>
    <w:rsid w:val="006176B4"/>
    <w:rsid w:val="00632A4F"/>
    <w:rsid w:val="00632B56"/>
    <w:rsid w:val="006351E3"/>
    <w:rsid w:val="00640D82"/>
    <w:rsid w:val="00644236"/>
    <w:rsid w:val="006471E5"/>
    <w:rsid w:val="00671D3B"/>
    <w:rsid w:val="00677EBD"/>
    <w:rsid w:val="00684A5B"/>
    <w:rsid w:val="006A1F71"/>
    <w:rsid w:val="006B4909"/>
    <w:rsid w:val="006D231C"/>
    <w:rsid w:val="006E7585"/>
    <w:rsid w:val="006F328B"/>
    <w:rsid w:val="006F5886"/>
    <w:rsid w:val="00707734"/>
    <w:rsid w:val="00707E19"/>
    <w:rsid w:val="00712F7C"/>
    <w:rsid w:val="0072328A"/>
    <w:rsid w:val="007377B5"/>
    <w:rsid w:val="00742828"/>
    <w:rsid w:val="00746CC2"/>
    <w:rsid w:val="007563CD"/>
    <w:rsid w:val="00760323"/>
    <w:rsid w:val="00765600"/>
    <w:rsid w:val="00791C9F"/>
    <w:rsid w:val="00792AAB"/>
    <w:rsid w:val="00793B47"/>
    <w:rsid w:val="007A1D0C"/>
    <w:rsid w:val="007A2A7B"/>
    <w:rsid w:val="007A3868"/>
    <w:rsid w:val="007B360C"/>
    <w:rsid w:val="007D4925"/>
    <w:rsid w:val="007E5BD3"/>
    <w:rsid w:val="007F0C8A"/>
    <w:rsid w:val="007F11AB"/>
    <w:rsid w:val="007F1DC0"/>
    <w:rsid w:val="007F3ABC"/>
    <w:rsid w:val="00802568"/>
    <w:rsid w:val="00804BC6"/>
    <w:rsid w:val="0081330B"/>
    <w:rsid w:val="008143CB"/>
    <w:rsid w:val="00823CA1"/>
    <w:rsid w:val="00844798"/>
    <w:rsid w:val="00847073"/>
    <w:rsid w:val="008513B9"/>
    <w:rsid w:val="008702D3"/>
    <w:rsid w:val="00876034"/>
    <w:rsid w:val="00876C8C"/>
    <w:rsid w:val="008827E7"/>
    <w:rsid w:val="008A1696"/>
    <w:rsid w:val="008A2BC5"/>
    <w:rsid w:val="008A39DF"/>
    <w:rsid w:val="008B3B77"/>
    <w:rsid w:val="008C58FE"/>
    <w:rsid w:val="008E0165"/>
    <w:rsid w:val="008E6C41"/>
    <w:rsid w:val="008F0816"/>
    <w:rsid w:val="008F6BB7"/>
    <w:rsid w:val="00900F42"/>
    <w:rsid w:val="00917ED9"/>
    <w:rsid w:val="00932E3C"/>
    <w:rsid w:val="0093679D"/>
    <w:rsid w:val="0094091E"/>
    <w:rsid w:val="00944AD6"/>
    <w:rsid w:val="009502AE"/>
    <w:rsid w:val="009573D3"/>
    <w:rsid w:val="00961AF1"/>
    <w:rsid w:val="009833EE"/>
    <w:rsid w:val="00987FFD"/>
    <w:rsid w:val="009912F3"/>
    <w:rsid w:val="00993E93"/>
    <w:rsid w:val="00997645"/>
    <w:rsid w:val="009977FF"/>
    <w:rsid w:val="009A0532"/>
    <w:rsid w:val="009A085B"/>
    <w:rsid w:val="009C1DE6"/>
    <w:rsid w:val="009C1F0E"/>
    <w:rsid w:val="009D3E8C"/>
    <w:rsid w:val="009E3A0E"/>
    <w:rsid w:val="00A00B95"/>
    <w:rsid w:val="00A1314B"/>
    <w:rsid w:val="00A13160"/>
    <w:rsid w:val="00A137D3"/>
    <w:rsid w:val="00A16FA3"/>
    <w:rsid w:val="00A43377"/>
    <w:rsid w:val="00A44A8F"/>
    <w:rsid w:val="00A463D1"/>
    <w:rsid w:val="00A513D5"/>
    <w:rsid w:val="00A51D96"/>
    <w:rsid w:val="00A60086"/>
    <w:rsid w:val="00A72C5A"/>
    <w:rsid w:val="00A9173A"/>
    <w:rsid w:val="00A96F84"/>
    <w:rsid w:val="00AC3953"/>
    <w:rsid w:val="00AC7150"/>
    <w:rsid w:val="00AE06C9"/>
    <w:rsid w:val="00AE1DCA"/>
    <w:rsid w:val="00AF5F7C"/>
    <w:rsid w:val="00B02207"/>
    <w:rsid w:val="00B03403"/>
    <w:rsid w:val="00B10324"/>
    <w:rsid w:val="00B376B1"/>
    <w:rsid w:val="00B554EE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C79DE"/>
    <w:rsid w:val="00BD0B82"/>
    <w:rsid w:val="00BD7BC5"/>
    <w:rsid w:val="00BF4F5F"/>
    <w:rsid w:val="00C04EEB"/>
    <w:rsid w:val="00C0542E"/>
    <w:rsid w:val="00C075A4"/>
    <w:rsid w:val="00C10F12"/>
    <w:rsid w:val="00C11826"/>
    <w:rsid w:val="00C3549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D81"/>
    <w:rsid w:val="00CE2961"/>
    <w:rsid w:val="00CF03D8"/>
    <w:rsid w:val="00CF6CE1"/>
    <w:rsid w:val="00D015D5"/>
    <w:rsid w:val="00D03D68"/>
    <w:rsid w:val="00D266DD"/>
    <w:rsid w:val="00D32B04"/>
    <w:rsid w:val="00D374E7"/>
    <w:rsid w:val="00D41019"/>
    <w:rsid w:val="00D50327"/>
    <w:rsid w:val="00D55A15"/>
    <w:rsid w:val="00D62EF0"/>
    <w:rsid w:val="00D63949"/>
    <w:rsid w:val="00D652E7"/>
    <w:rsid w:val="00D77BCF"/>
    <w:rsid w:val="00D83353"/>
    <w:rsid w:val="00D84394"/>
    <w:rsid w:val="00D95E55"/>
    <w:rsid w:val="00DB3664"/>
    <w:rsid w:val="00DC16FB"/>
    <w:rsid w:val="00DC4A65"/>
    <w:rsid w:val="00DC4F66"/>
    <w:rsid w:val="00DE005F"/>
    <w:rsid w:val="00E10B44"/>
    <w:rsid w:val="00E11F02"/>
    <w:rsid w:val="00E146CE"/>
    <w:rsid w:val="00E237E6"/>
    <w:rsid w:val="00E24D71"/>
    <w:rsid w:val="00E261AE"/>
    <w:rsid w:val="00E267AC"/>
    <w:rsid w:val="00E26BFB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136F"/>
    <w:rsid w:val="00EC433F"/>
    <w:rsid w:val="00ED1FDE"/>
    <w:rsid w:val="00ED578B"/>
    <w:rsid w:val="00F06EFB"/>
    <w:rsid w:val="00F1529E"/>
    <w:rsid w:val="00F16284"/>
    <w:rsid w:val="00F16F07"/>
    <w:rsid w:val="00F4272A"/>
    <w:rsid w:val="00F45B7C"/>
    <w:rsid w:val="00F45FCE"/>
    <w:rsid w:val="00F9334F"/>
    <w:rsid w:val="00F97D7F"/>
    <w:rsid w:val="00FA122C"/>
    <w:rsid w:val="00FA3B95"/>
    <w:rsid w:val="00FB07FA"/>
    <w:rsid w:val="00FC1278"/>
    <w:rsid w:val="00FC56EA"/>
    <w:rsid w:val="00FD4834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02AE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9502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02AE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950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238</TotalTime>
  <Pages>2</Pages>
  <Words>262</Words>
  <Characters>2107</Characters>
  <Application>Microsoft Office Word</Application>
  <DocSecurity>0</DocSecurity>
  <Lines>150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Лапшина Е.В.</dc:creator>
  <cp:lastModifiedBy>Дягилева М.А.</cp:lastModifiedBy>
  <cp:revision>73</cp:revision>
  <cp:lastPrinted>2019-08-13T08:15:00Z</cp:lastPrinted>
  <dcterms:created xsi:type="dcterms:W3CDTF">2019-04-22T11:44:00Z</dcterms:created>
  <dcterms:modified xsi:type="dcterms:W3CDTF">2019-08-29T08:07:00Z</dcterms:modified>
</cp:coreProperties>
</file>