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837B1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0C81">
        <w:rPr>
          <w:rFonts w:ascii="Times New Roman" w:hAnsi="Times New Roman"/>
          <w:bCs/>
          <w:sz w:val="28"/>
          <w:szCs w:val="28"/>
        </w:rPr>
        <w:t>от 03 сентября 2019 г. № 283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30C81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559" w:bottom="1134" w:left="1985" w:header="272" w:footer="567" w:gutter="0"/>
          <w:cols w:space="720"/>
          <w:docGrid w:linePitch="272"/>
        </w:sectPr>
      </w:pPr>
    </w:p>
    <w:tbl>
      <w:tblPr>
        <w:tblW w:w="5092" w:type="pct"/>
        <w:jc w:val="right"/>
        <w:tblInd w:w="-176" w:type="dxa"/>
        <w:tblLook w:val="01E0" w:firstRow="1" w:lastRow="1" w:firstColumn="1" w:lastColumn="1" w:noHBand="0" w:noVBand="0"/>
      </w:tblPr>
      <w:tblGrid>
        <w:gridCol w:w="3994"/>
        <w:gridCol w:w="3086"/>
        <w:gridCol w:w="2667"/>
      </w:tblGrid>
      <w:tr w:rsidR="000D5EED" w:rsidRPr="00C4714C" w:rsidTr="00ED5D76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C6E78" w:rsidRPr="00C4714C" w:rsidRDefault="00592526" w:rsidP="002C6E7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471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некоторые нормативные правовые </w:t>
            </w:r>
          </w:p>
          <w:p w:rsidR="002C6E78" w:rsidRPr="00C4714C" w:rsidRDefault="00592526" w:rsidP="002C6E7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акты Правительства</w:t>
            </w:r>
            <w:r w:rsidR="00567BBE" w:rsidRPr="00C4714C">
              <w:rPr>
                <w:rFonts w:ascii="Times New Roman" w:hAnsi="Times New Roman"/>
                <w:sz w:val="28"/>
                <w:szCs w:val="28"/>
              </w:rPr>
              <w:t xml:space="preserve"> Рязанской области в сфере труда, </w:t>
            </w:r>
          </w:p>
          <w:p w:rsidR="002C6E78" w:rsidRPr="00C4714C" w:rsidRDefault="00567BBE" w:rsidP="002C6E7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 xml:space="preserve">содействия занятости, социального обслуживания и </w:t>
            </w:r>
          </w:p>
          <w:p w:rsidR="000D5EED" w:rsidRPr="00C4714C" w:rsidRDefault="00567BBE" w:rsidP="002C6E7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 xml:space="preserve">социальной защиты граждан  </w:t>
            </w:r>
            <w:r w:rsidR="00592526" w:rsidRPr="00C471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5EED" w:rsidRPr="00C4714C" w:rsidTr="00ED5D76">
        <w:trPr>
          <w:jc w:val="right"/>
        </w:trPr>
        <w:tc>
          <w:tcPr>
            <w:tcW w:w="5000" w:type="pct"/>
            <w:gridSpan w:val="3"/>
          </w:tcPr>
          <w:p w:rsidR="00C22A4A" w:rsidRPr="00C4714C" w:rsidRDefault="00C22A4A" w:rsidP="002C6E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Правительство Рязанской области </w:t>
            </w:r>
            <w:r w:rsidR="00AB012D" w:rsidRPr="00C4714C">
              <w:rPr>
                <w:rFonts w:ascii="Times New Roman" w:hAnsi="Times New Roman" w:cs="Times New Roman"/>
                <w:sz w:val="28"/>
                <w:szCs w:val="28"/>
              </w:rPr>
              <w:t>ПОСТАНОВЛЯЕТ</w:t>
            </w: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E1DD9" w:rsidRPr="00C4714C" w:rsidRDefault="00567BBE" w:rsidP="002C6E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proofErr w:type="gramStart"/>
            <w:r w:rsidR="00FE1DD9" w:rsidRPr="00C4714C">
              <w:rPr>
                <w:rFonts w:ascii="Times New Roman" w:hAnsi="Times New Roman" w:cs="Times New Roman"/>
                <w:sz w:val="28"/>
                <w:szCs w:val="28"/>
              </w:rPr>
              <w:t>Внести в постановлени</w:t>
            </w:r>
            <w:r w:rsidR="00D63334" w:rsidRPr="00C4714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70D44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1DD9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Рязанской области </w:t>
            </w:r>
            <w:r w:rsidR="004D5AB0" w:rsidRPr="00C471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1DD9" w:rsidRPr="00C4714C">
              <w:rPr>
                <w:rFonts w:ascii="Times New Roman" w:hAnsi="Times New Roman" w:cs="Times New Roman"/>
                <w:sz w:val="28"/>
                <w:szCs w:val="28"/>
              </w:rPr>
              <w:t>от 25.02.2005 № 36 «Об утверждении Порядка на</w:t>
            </w:r>
            <w:r w:rsidR="00161B2B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значения и выплаты ежемесячного </w:t>
            </w:r>
            <w:r w:rsidR="00FE1DD9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пособия гражданам, достигшим соответствующего пенсионного возраста, которым не назначена страховая пенсия» (в редакции постановлений Правительства Рязанской области от 29.08.2008 </w:t>
            </w:r>
            <w:hyperlink r:id="rId13" w:history="1">
              <w:r w:rsidR="00FE1DD9" w:rsidRPr="00C4714C">
                <w:rPr>
                  <w:rFonts w:ascii="Times New Roman" w:hAnsi="Times New Roman" w:cs="Times New Roman"/>
                  <w:sz w:val="28"/>
                  <w:szCs w:val="28"/>
                </w:rPr>
                <w:t>№ 184</w:t>
              </w:r>
            </w:hyperlink>
            <w:r w:rsidR="00BE0343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FE1DD9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от 06.07.2011 </w:t>
            </w:r>
            <w:hyperlink r:id="rId14" w:history="1">
              <w:r w:rsidR="00FE1DD9" w:rsidRPr="00C4714C">
                <w:rPr>
                  <w:rFonts w:ascii="Times New Roman" w:hAnsi="Times New Roman" w:cs="Times New Roman"/>
                  <w:sz w:val="28"/>
                  <w:szCs w:val="28"/>
                </w:rPr>
                <w:t>№ 180</w:t>
              </w:r>
            </w:hyperlink>
            <w:r w:rsidR="00FE1DD9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, от 07.03.2012 </w:t>
            </w:r>
            <w:hyperlink r:id="rId15" w:history="1">
              <w:r w:rsidR="00FE1DD9" w:rsidRPr="00C4714C">
                <w:rPr>
                  <w:rFonts w:ascii="Times New Roman" w:hAnsi="Times New Roman" w:cs="Times New Roman"/>
                  <w:sz w:val="28"/>
                  <w:szCs w:val="28"/>
                </w:rPr>
                <w:t>№ 46</w:t>
              </w:r>
            </w:hyperlink>
            <w:r w:rsidR="00FE1DD9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, от 30.01.2013 </w:t>
            </w:r>
            <w:hyperlink r:id="rId16" w:history="1">
              <w:r w:rsidR="00FE1DD9" w:rsidRPr="00C4714C">
                <w:rPr>
                  <w:rFonts w:ascii="Times New Roman" w:hAnsi="Times New Roman" w:cs="Times New Roman"/>
                  <w:sz w:val="28"/>
                  <w:szCs w:val="28"/>
                </w:rPr>
                <w:t>№ 9</w:t>
              </w:r>
            </w:hyperlink>
            <w:r w:rsidR="00FE1DD9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, от 29.12.2014 </w:t>
            </w:r>
            <w:hyperlink r:id="rId17" w:history="1">
              <w:r w:rsidR="00FE1DD9" w:rsidRPr="00C4714C">
                <w:rPr>
                  <w:rFonts w:ascii="Times New Roman" w:hAnsi="Times New Roman" w:cs="Times New Roman"/>
                  <w:sz w:val="28"/>
                  <w:szCs w:val="28"/>
                </w:rPr>
                <w:t>№ 416</w:t>
              </w:r>
            </w:hyperlink>
            <w:r w:rsidR="00BE0343" w:rsidRPr="00C4714C">
              <w:rPr>
                <w:rFonts w:ascii="Times New Roman" w:hAnsi="Times New Roman" w:cs="Times New Roman"/>
                <w:sz w:val="28"/>
                <w:szCs w:val="28"/>
              </w:rPr>
              <w:t>, от 14.12.2017 № </w:t>
            </w:r>
            <w:r w:rsidR="00FE1DD9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352) следующие </w:t>
            </w:r>
            <w:r w:rsidR="002D0851" w:rsidRPr="00C4714C">
              <w:rPr>
                <w:rFonts w:ascii="Times New Roman" w:hAnsi="Times New Roman" w:cs="Times New Roman"/>
              </w:rPr>
              <w:fldChar w:fldCharType="begin"/>
            </w:r>
            <w:r w:rsidR="00FE1DD9" w:rsidRPr="00C4714C">
              <w:rPr>
                <w:rFonts w:ascii="Times New Roman" w:hAnsi="Times New Roman" w:cs="Times New Roman"/>
              </w:rPr>
              <w:instrText>HYPERLINK "consultantplus://offline/ref=E6E150CEC53B1BE40DC1CEF4DFFFAFFCE877CCAD58B78AAB6930A21F87B9AFCB5FEA1EC646DE26C8D0B8F7EB666528EF8F178B84F26F0D34DB824CB6qDy3L"</w:instrText>
            </w:r>
            <w:r w:rsidR="002D0851" w:rsidRPr="00C4714C">
              <w:rPr>
                <w:rFonts w:ascii="Times New Roman" w:hAnsi="Times New Roman" w:cs="Times New Roman"/>
              </w:rPr>
              <w:fldChar w:fldCharType="separate"/>
            </w:r>
            <w:r w:rsidR="00FE1DD9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изменения: </w:t>
            </w:r>
            <w:proofErr w:type="gramEnd"/>
          </w:p>
          <w:p w:rsidR="00FE1DD9" w:rsidRPr="00C4714C" w:rsidRDefault="00FE1DD9" w:rsidP="002C6E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пункт 3 изложить в следующей редакции:</w:t>
            </w:r>
          </w:p>
          <w:p w:rsidR="00FE1DD9" w:rsidRPr="00C4714C" w:rsidRDefault="00FE1DD9" w:rsidP="002C6E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 xml:space="preserve">«3. Контроль за </w:t>
            </w:r>
            <w:r w:rsidR="00506225" w:rsidRPr="00C4714C">
              <w:rPr>
                <w:rFonts w:ascii="Times New Roman" w:hAnsi="Times New Roman"/>
                <w:sz w:val="28"/>
                <w:szCs w:val="28"/>
              </w:rPr>
              <w:t>исполнением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настоящего постановления возложить на заместителя Председателя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Рязанской облас</w:t>
            </w:r>
            <w:r w:rsidR="00B44E09" w:rsidRPr="00C4714C">
              <w:rPr>
                <w:rFonts w:ascii="Times New Roman" w:hAnsi="Times New Roman"/>
                <w:sz w:val="28"/>
                <w:szCs w:val="28"/>
              </w:rPr>
              <w:t>ти Р.П. Петряева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.»;</w:t>
            </w:r>
          </w:p>
          <w:proofErr w:type="gramEnd"/>
          <w:p w:rsidR="00FE1DD9" w:rsidRPr="00C4714C" w:rsidRDefault="002D0851" w:rsidP="002C6E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</w:rPr>
              <w:fldChar w:fldCharType="end"/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 xml:space="preserve">подпункт 8 пункта 2 приложения изложить в следующей редакции: </w:t>
            </w:r>
          </w:p>
          <w:p w:rsidR="00567BBE" w:rsidRPr="00C4714C" w:rsidRDefault="00FE1DD9" w:rsidP="002C6E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>«8)</w:t>
            </w:r>
            <w:r w:rsidR="00723807" w:rsidRPr="00C4714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>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 заявителя, содержащи</w:t>
            </w:r>
            <w:r w:rsidR="00BE5AEB" w:rsidRPr="00C4714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страховом номере индивидуального лицевого счета (представляется </w:t>
            </w:r>
            <w:r w:rsidR="00506225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</w:t>
            </w: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>по инициативе заявителя)</w:t>
            </w:r>
            <w:proofErr w:type="gramStart"/>
            <w:r w:rsidRPr="00C4714C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7BBE" w:rsidRPr="00C4714C" w:rsidRDefault="00567BBE" w:rsidP="002C6E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2.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от 25.02.2005 № 35 «Об утверждении Порядка назначения и выплаты ежемесячных пособий гражданам, имеющим детей» (в редакции </w:t>
            </w:r>
            <w:r w:rsidRPr="00C4714C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постановлений Правительства Рязанской области от 26.01.2007 </w:t>
            </w:r>
            <w:hyperlink r:id="rId18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19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от 29.08.2008 </w:t>
            </w:r>
            <w:hyperlink r:id="rId19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184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18.02.2009 </w:t>
            </w:r>
            <w:hyperlink r:id="rId20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34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06.07.2011 </w:t>
            </w:r>
            <w:hyperlink r:id="rId21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180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07.03.2012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br/>
            </w:r>
            <w:hyperlink r:id="rId22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46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30.01.2013 </w:t>
            </w:r>
            <w:hyperlink r:id="rId23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9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15.10.2014 </w:t>
            </w:r>
            <w:hyperlink r:id="rId24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283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29.12.2014 </w:t>
            </w:r>
            <w:hyperlink r:id="rId25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416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от 06.07.2017 </w:t>
            </w:r>
            <w:hyperlink r:id="rId26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150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19.12.2017 </w:t>
            </w:r>
            <w:hyperlink r:id="rId27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377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proofErr w:type="gramEnd"/>
          </w:p>
          <w:p w:rsidR="00FE1DD9" w:rsidRPr="00C4714C" w:rsidRDefault="00FE1DD9" w:rsidP="002C6E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>пункт 4 изложить в следующей редакции:</w:t>
            </w:r>
          </w:p>
          <w:p w:rsidR="00FE1DD9" w:rsidRPr="00C4714C" w:rsidRDefault="00506225" w:rsidP="00F72DBD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4714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«4. Контроль за ис</w:t>
            </w:r>
            <w:r w:rsidR="00FE1DD9" w:rsidRPr="00C4714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полнением настоящего постановления возложить на заместителя Председателя</w:t>
            </w:r>
            <w:r w:rsidR="006C50BA" w:rsidRPr="00C4714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C50BA" w:rsidRPr="00C4714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Правительства </w:t>
            </w:r>
            <w:r w:rsidR="00F72DBD" w:rsidRPr="00C4714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Рязанской области </w:t>
            </w:r>
            <w:r w:rsidR="00B44E09" w:rsidRPr="00C4714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Р.П. Петряева</w:t>
            </w:r>
            <w:proofErr w:type="gramStart"/>
            <w:r w:rsidR="00FE1DD9" w:rsidRPr="00C4714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.»;</w:t>
            </w:r>
            <w:proofErr w:type="gramEnd"/>
          </w:p>
          <w:p w:rsidR="00567BBE" w:rsidRPr="00C4714C" w:rsidRDefault="00567BBE" w:rsidP="00F72DB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подпункт 9 пункта 2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 xml:space="preserve"> приложения № 1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 </w:t>
            </w:r>
          </w:p>
          <w:p w:rsidR="00567BBE" w:rsidRPr="00C4714C" w:rsidRDefault="00567BBE" w:rsidP="00F72DB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«9)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 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>заявителя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 xml:space="preserve">, содержащие сведения о страховом номере индивидуального лицевого счета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(представляется по инициативе заявител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>я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67BBE" w:rsidRPr="00C4714C" w:rsidRDefault="00567BBE" w:rsidP="00F72DB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подпункт 11 пункта 2 приложения № 2 изложить в следующей редакции:</w:t>
            </w:r>
          </w:p>
          <w:p w:rsidR="00567BBE" w:rsidRPr="00C4714C" w:rsidRDefault="00567BBE" w:rsidP="00F72DB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«11)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заявителя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 xml:space="preserve">, содержащие сведения о страховом номере индивидуального лицевого счета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(предст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>авляется по инициативе заявителя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27C28" w:rsidRPr="00C4714C" w:rsidRDefault="00567BBE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3.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="00D27C28" w:rsidRPr="00C4714C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D27C28" w:rsidRPr="00C4714C">
              <w:rPr>
                <w:rFonts w:ascii="Times New Roman" w:hAnsi="Times New Roman"/>
                <w:sz w:val="28"/>
                <w:szCs w:val="28"/>
              </w:rPr>
              <w:br/>
              <w:t xml:space="preserve">от 06.04.2007 № 93 «Об утверждении Порядка назначения и выплаты ежемесячного пособия беременным женщинам» (в редакции постановлений Правительства Рязанской области от 07.08.2008 </w:t>
            </w:r>
            <w:hyperlink r:id="rId28" w:history="1">
              <w:r w:rsidR="00D27C28" w:rsidRPr="00C4714C">
                <w:rPr>
                  <w:rFonts w:ascii="Times New Roman" w:hAnsi="Times New Roman"/>
                  <w:sz w:val="28"/>
                  <w:szCs w:val="28"/>
                </w:rPr>
                <w:t>№ 160</w:t>
              </w:r>
            </w:hyperlink>
            <w:r w:rsidR="00D27C28" w:rsidRPr="00C4714C">
              <w:rPr>
                <w:rFonts w:ascii="Times New Roman" w:hAnsi="Times New Roman"/>
                <w:sz w:val="28"/>
                <w:szCs w:val="28"/>
              </w:rPr>
              <w:t xml:space="preserve">, от 07.03.2012 </w:t>
            </w:r>
            <w:hyperlink r:id="rId29" w:history="1">
              <w:r w:rsidR="00D27C28" w:rsidRPr="00C4714C">
                <w:rPr>
                  <w:rFonts w:ascii="Times New Roman" w:hAnsi="Times New Roman"/>
                  <w:sz w:val="28"/>
                  <w:szCs w:val="28"/>
                </w:rPr>
                <w:t>№ 46</w:t>
              </w:r>
            </w:hyperlink>
            <w:r w:rsidR="002C6E78" w:rsidRPr="00C471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27C28" w:rsidRPr="00C4714C">
              <w:rPr>
                <w:rFonts w:ascii="Times New Roman" w:hAnsi="Times New Roman"/>
                <w:sz w:val="28"/>
                <w:szCs w:val="28"/>
              </w:rPr>
              <w:t xml:space="preserve">от 30.01.2013 </w:t>
            </w:r>
            <w:hyperlink r:id="rId30" w:history="1">
              <w:r w:rsidR="00D27C28" w:rsidRPr="00C4714C">
                <w:rPr>
                  <w:rFonts w:ascii="Times New Roman" w:hAnsi="Times New Roman"/>
                  <w:sz w:val="28"/>
                  <w:szCs w:val="28"/>
                </w:rPr>
                <w:t>№ 9</w:t>
              </w:r>
            </w:hyperlink>
            <w:r w:rsidR="00D27C28" w:rsidRPr="00C4714C">
              <w:rPr>
                <w:rFonts w:ascii="Times New Roman" w:hAnsi="Times New Roman"/>
                <w:sz w:val="28"/>
                <w:szCs w:val="28"/>
              </w:rPr>
              <w:t xml:space="preserve">, от 09.07.2014 </w:t>
            </w:r>
            <w:hyperlink r:id="rId31" w:history="1">
              <w:r w:rsidR="00D27C28" w:rsidRPr="00C4714C">
                <w:rPr>
                  <w:rFonts w:ascii="Times New Roman" w:hAnsi="Times New Roman"/>
                  <w:sz w:val="28"/>
                  <w:szCs w:val="28"/>
                </w:rPr>
                <w:t>№ 193</w:t>
              </w:r>
            </w:hyperlink>
            <w:r w:rsidR="00D27C28" w:rsidRPr="00C4714C">
              <w:rPr>
                <w:rFonts w:ascii="Times New Roman" w:hAnsi="Times New Roman"/>
                <w:sz w:val="28"/>
                <w:szCs w:val="28"/>
              </w:rPr>
              <w:t xml:space="preserve">, от 29.12.2014 </w:t>
            </w:r>
            <w:hyperlink r:id="rId32" w:history="1">
              <w:r w:rsidR="00D27C28" w:rsidRPr="00C4714C">
                <w:rPr>
                  <w:rFonts w:ascii="Times New Roman" w:hAnsi="Times New Roman"/>
                  <w:sz w:val="28"/>
                  <w:szCs w:val="28"/>
                </w:rPr>
                <w:t>№ 416</w:t>
              </w:r>
            </w:hyperlink>
            <w:r w:rsidR="00D27C28" w:rsidRPr="00C4714C">
              <w:rPr>
                <w:rFonts w:ascii="Times New Roman" w:hAnsi="Times New Roman"/>
                <w:sz w:val="28"/>
                <w:szCs w:val="28"/>
              </w:rPr>
              <w:t xml:space="preserve">, от 06.07.2017 </w:t>
            </w:r>
            <w:r w:rsidR="00D27C28" w:rsidRPr="00C4714C">
              <w:rPr>
                <w:rFonts w:ascii="Times New Roman" w:hAnsi="Times New Roman"/>
                <w:sz w:val="28"/>
                <w:szCs w:val="28"/>
              </w:rPr>
              <w:br/>
            </w:r>
            <w:hyperlink r:id="rId33" w:history="1">
              <w:r w:rsidR="00D27C28" w:rsidRPr="00C4714C">
                <w:rPr>
                  <w:rFonts w:ascii="Times New Roman" w:hAnsi="Times New Roman"/>
                  <w:sz w:val="28"/>
                  <w:szCs w:val="28"/>
                </w:rPr>
                <w:t>№ 150</w:t>
              </w:r>
            </w:hyperlink>
            <w:r w:rsidR="00D27C28" w:rsidRPr="00C4714C">
              <w:rPr>
                <w:rFonts w:ascii="Times New Roman" w:hAnsi="Times New Roman"/>
                <w:sz w:val="28"/>
                <w:szCs w:val="28"/>
              </w:rPr>
              <w:t xml:space="preserve">, от 19.12.2017 </w:t>
            </w:r>
            <w:hyperlink r:id="rId34" w:history="1">
              <w:r w:rsidR="00D27C28" w:rsidRPr="00C4714C">
                <w:rPr>
                  <w:rFonts w:ascii="Times New Roman" w:hAnsi="Times New Roman"/>
                  <w:sz w:val="28"/>
                  <w:szCs w:val="28"/>
                </w:rPr>
                <w:t xml:space="preserve">№ 377) следующие </w:t>
              </w:r>
            </w:hyperlink>
            <w:r w:rsidR="00D27C28" w:rsidRPr="00C4714C">
              <w:rPr>
                <w:rFonts w:ascii="Times New Roman" w:hAnsi="Times New Roman"/>
                <w:sz w:val="28"/>
                <w:szCs w:val="28"/>
              </w:rPr>
              <w:t>изменения:</w:t>
            </w:r>
            <w:proofErr w:type="gramEnd"/>
          </w:p>
          <w:p w:rsidR="00D27C28" w:rsidRPr="00C4714C" w:rsidRDefault="00D27C28" w:rsidP="00F72DBD">
            <w:pPr>
              <w:spacing w:line="235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пункт 2 изложить в следующей редакции:</w:t>
            </w:r>
          </w:p>
          <w:p w:rsidR="00D27C28" w:rsidRPr="00C4714C" w:rsidRDefault="00506225" w:rsidP="00F72DB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«2. Контроль за ис</w:t>
            </w:r>
            <w:r w:rsidR="00D27C28" w:rsidRPr="00C4714C">
              <w:rPr>
                <w:rFonts w:ascii="Times New Roman" w:hAnsi="Times New Roman"/>
                <w:sz w:val="28"/>
                <w:szCs w:val="28"/>
              </w:rPr>
              <w:t>полнением настоящего постановления возложить на заместителя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r w:rsidR="00D27C28" w:rsidRPr="00C4714C">
              <w:rPr>
                <w:rFonts w:ascii="Times New Roman" w:hAnsi="Times New Roman"/>
                <w:sz w:val="28"/>
                <w:szCs w:val="28"/>
              </w:rPr>
              <w:t>Председателя</w:t>
            </w:r>
            <w:r w:rsidRPr="00C4714C">
              <w:rPr>
                <w:rFonts w:ascii="Times New Roman" w:hAnsi="Times New Roman"/>
              </w:rPr>
              <w:t> </w:t>
            </w:r>
            <w:r w:rsidR="00D27C28" w:rsidRPr="00C4714C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r w:rsidR="00D27C28" w:rsidRPr="00C4714C"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r w:rsidR="00D27C28" w:rsidRPr="00C4714C">
              <w:rPr>
                <w:rFonts w:ascii="Times New Roman" w:hAnsi="Times New Roman"/>
                <w:sz w:val="28"/>
                <w:szCs w:val="28"/>
              </w:rPr>
              <w:t xml:space="preserve">области </w:t>
            </w:r>
            <w:r w:rsidR="00B44E09" w:rsidRPr="00C4714C">
              <w:rPr>
                <w:rFonts w:ascii="Times New Roman" w:hAnsi="Times New Roman"/>
                <w:sz w:val="28"/>
                <w:szCs w:val="28"/>
              </w:rPr>
              <w:t>Р.П. Петряева</w:t>
            </w:r>
            <w:proofErr w:type="gramStart"/>
            <w:r w:rsidR="00B44E09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D27C28" w:rsidRPr="00C4714C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D27C28" w:rsidRPr="00C4714C" w:rsidRDefault="00D27C28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подпункт 8 пункта 2 приложения изложить в следующей редакции:</w:t>
            </w:r>
          </w:p>
          <w:p w:rsidR="00D27C28" w:rsidRPr="00C4714C" w:rsidRDefault="00D27C28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 xml:space="preserve">«8)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 беременной женщины, содержащие 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сведения о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страхово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м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 (представляется по инициативе беременной женщины 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406EE" w:rsidRPr="00C4714C" w:rsidRDefault="00567BBE" w:rsidP="00F72DB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4.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 </w:t>
            </w:r>
            <w:r w:rsidR="00135EA3" w:rsidRPr="00C4714C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="00135EA3" w:rsidRPr="00C4714C">
              <w:rPr>
                <w:rFonts w:ascii="Times New Roman" w:hAnsi="Times New Roman"/>
                <w:sz w:val="28"/>
                <w:szCs w:val="28"/>
              </w:rPr>
              <w:t xml:space="preserve">от 06.05.2005 № 93 «Об утверждении списка и порядка выдачи средств, необходимых для социальной адаптации инвалидов» (в редакции постановлений Правительства Рязанской области от 28.09.2005 </w:t>
            </w:r>
            <w:hyperlink r:id="rId35" w:history="1">
              <w:r w:rsidR="00135EA3" w:rsidRPr="00C4714C">
                <w:rPr>
                  <w:rFonts w:ascii="Times New Roman" w:hAnsi="Times New Roman"/>
                  <w:sz w:val="28"/>
                  <w:szCs w:val="28"/>
                </w:rPr>
                <w:t>№ 222</w:t>
              </w:r>
            </w:hyperlink>
            <w:r w:rsidR="00135EA3" w:rsidRPr="00C471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="00135EA3" w:rsidRPr="00C4714C">
              <w:rPr>
                <w:rFonts w:ascii="Times New Roman" w:hAnsi="Times New Roman"/>
                <w:sz w:val="28"/>
                <w:szCs w:val="28"/>
              </w:rPr>
              <w:t xml:space="preserve">от 17.12.2008 </w:t>
            </w:r>
            <w:hyperlink r:id="rId36" w:history="1">
              <w:r w:rsidR="00135EA3" w:rsidRPr="00C4714C">
                <w:rPr>
                  <w:rFonts w:ascii="Times New Roman" w:hAnsi="Times New Roman"/>
                  <w:sz w:val="28"/>
                  <w:szCs w:val="28"/>
                </w:rPr>
                <w:t>№ 329</w:t>
              </w:r>
            </w:hyperlink>
            <w:r w:rsidR="00135EA3" w:rsidRPr="00C4714C">
              <w:rPr>
                <w:rFonts w:ascii="Times New Roman" w:hAnsi="Times New Roman"/>
                <w:sz w:val="28"/>
                <w:szCs w:val="28"/>
              </w:rPr>
              <w:t xml:space="preserve">, от 19.04.2012 </w:t>
            </w:r>
            <w:hyperlink r:id="rId37" w:history="1">
              <w:r w:rsidR="00135EA3" w:rsidRPr="00C4714C">
                <w:rPr>
                  <w:rFonts w:ascii="Times New Roman" w:hAnsi="Times New Roman"/>
                  <w:sz w:val="28"/>
                  <w:szCs w:val="28"/>
                </w:rPr>
                <w:t>№ 102</w:t>
              </w:r>
            </w:hyperlink>
            <w:r w:rsidR="00135EA3" w:rsidRPr="00C4714C">
              <w:rPr>
                <w:rFonts w:ascii="Times New Roman" w:hAnsi="Times New Roman"/>
                <w:sz w:val="28"/>
                <w:szCs w:val="28"/>
              </w:rPr>
              <w:t xml:space="preserve">, от 29.08.2012 </w:t>
            </w:r>
            <w:hyperlink r:id="rId38" w:history="1">
              <w:r w:rsidR="00135EA3" w:rsidRPr="00C4714C">
                <w:rPr>
                  <w:rFonts w:ascii="Times New Roman" w:hAnsi="Times New Roman"/>
                  <w:sz w:val="28"/>
                  <w:szCs w:val="28"/>
                </w:rPr>
                <w:t>№ 235</w:t>
              </w:r>
            </w:hyperlink>
            <w:r w:rsidR="00135EA3" w:rsidRPr="00C4714C">
              <w:rPr>
                <w:rFonts w:ascii="Times New Roman" w:hAnsi="Times New Roman"/>
                <w:sz w:val="28"/>
                <w:szCs w:val="28"/>
              </w:rPr>
              <w:t xml:space="preserve">, от 30.01.2013 </w:t>
            </w:r>
            <w:r w:rsidR="00135EA3" w:rsidRPr="00C4714C">
              <w:rPr>
                <w:rFonts w:ascii="Times New Roman" w:hAnsi="Times New Roman"/>
                <w:sz w:val="28"/>
                <w:szCs w:val="28"/>
              </w:rPr>
              <w:br/>
            </w:r>
            <w:hyperlink r:id="rId39" w:history="1">
              <w:r w:rsidR="00135EA3" w:rsidRPr="00C4714C">
                <w:rPr>
                  <w:rFonts w:ascii="Times New Roman" w:hAnsi="Times New Roman"/>
                  <w:sz w:val="28"/>
                  <w:szCs w:val="28"/>
                </w:rPr>
                <w:t>№ 9</w:t>
              </w:r>
            </w:hyperlink>
            <w:r w:rsidR="00135EA3" w:rsidRPr="00C4714C">
              <w:rPr>
                <w:rFonts w:ascii="Times New Roman" w:hAnsi="Times New Roman"/>
                <w:sz w:val="28"/>
                <w:szCs w:val="28"/>
              </w:rPr>
              <w:t xml:space="preserve">, от 31.07.2014 </w:t>
            </w:r>
            <w:hyperlink r:id="rId40" w:history="1">
              <w:r w:rsidR="00135EA3" w:rsidRPr="00C4714C">
                <w:rPr>
                  <w:rFonts w:ascii="Times New Roman" w:hAnsi="Times New Roman"/>
                  <w:sz w:val="28"/>
                  <w:szCs w:val="28"/>
                </w:rPr>
                <w:t>№ 216</w:t>
              </w:r>
            </w:hyperlink>
            <w:r w:rsidR="00135EA3" w:rsidRPr="00C4714C">
              <w:rPr>
                <w:rFonts w:ascii="Times New Roman" w:hAnsi="Times New Roman"/>
                <w:sz w:val="28"/>
                <w:szCs w:val="28"/>
              </w:rPr>
              <w:t xml:space="preserve">, от 29.12.2014 </w:t>
            </w:r>
            <w:hyperlink r:id="rId41" w:history="1">
              <w:r w:rsidR="00135EA3" w:rsidRPr="00C4714C">
                <w:rPr>
                  <w:rFonts w:ascii="Times New Roman" w:hAnsi="Times New Roman"/>
                  <w:sz w:val="28"/>
                  <w:szCs w:val="28"/>
                </w:rPr>
                <w:t>№ 416</w:t>
              </w:r>
            </w:hyperlink>
            <w:r w:rsidR="00135EA3" w:rsidRPr="00C4714C">
              <w:rPr>
                <w:rFonts w:ascii="Times New Roman" w:hAnsi="Times New Roman"/>
                <w:sz w:val="28"/>
                <w:szCs w:val="28"/>
              </w:rPr>
              <w:t xml:space="preserve">, от 19.12.2017 </w:t>
            </w:r>
            <w:r w:rsidR="002D0851" w:rsidRPr="00C4714C">
              <w:rPr>
                <w:rFonts w:ascii="Times New Roman" w:hAnsi="Times New Roman"/>
              </w:rPr>
              <w:fldChar w:fldCharType="begin"/>
            </w:r>
            <w:r w:rsidR="007A4AAE" w:rsidRPr="00C4714C">
              <w:rPr>
                <w:rFonts w:ascii="Times New Roman" w:hAnsi="Times New Roman"/>
              </w:rPr>
              <w:instrText>HYPERLINK "consultantplus://offline/ref=FB126B4C03DD1C4A2F5FC7F2C3B84040B58196BDE15E9233FF48A28A7D712B9456F8658D9C9889B26E015637CD4F4005E60AB45EF96B4912AB16B9CAy774M"</w:instrText>
            </w:r>
            <w:r w:rsidR="002D0851" w:rsidRPr="00C4714C">
              <w:rPr>
                <w:rFonts w:ascii="Times New Roman" w:hAnsi="Times New Roman"/>
              </w:rPr>
              <w:fldChar w:fldCharType="separate"/>
            </w:r>
            <w:r w:rsidR="00135EA3" w:rsidRPr="00C4714C">
              <w:rPr>
                <w:rFonts w:ascii="Times New Roman" w:hAnsi="Times New Roman"/>
                <w:sz w:val="28"/>
                <w:szCs w:val="28"/>
              </w:rPr>
              <w:t>№ 377)</w:t>
            </w:r>
            <w:r w:rsidR="002406EE" w:rsidRPr="00C4714C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  <w:proofErr w:type="gramEnd"/>
            <w:r w:rsidR="002406EE" w:rsidRPr="00C4714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FE1DD9" w:rsidRPr="00C4714C" w:rsidRDefault="00FE1DD9" w:rsidP="00F72DBD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>пункт 4 изложить в следующей редакции:</w:t>
            </w:r>
          </w:p>
          <w:p w:rsidR="00FE1DD9" w:rsidRPr="00C4714C" w:rsidRDefault="00FE1DD9" w:rsidP="00F72DBD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«4. Контроль за </w:t>
            </w:r>
            <w:r w:rsidR="00506225" w:rsidRPr="00C4714C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>полнением настоящего постановления возложить на заместителя Председателя</w:t>
            </w:r>
            <w:r w:rsidR="006C50BA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</w:t>
            </w: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 </w:t>
            </w:r>
            <w:r w:rsidR="00B44E09" w:rsidRPr="00C4714C">
              <w:rPr>
                <w:rFonts w:ascii="Times New Roman" w:hAnsi="Times New Roman" w:cs="Times New Roman"/>
                <w:sz w:val="28"/>
                <w:szCs w:val="28"/>
              </w:rPr>
              <w:t>Р.П. Петряева</w:t>
            </w:r>
            <w:proofErr w:type="gramStart"/>
            <w:r w:rsidR="00B44E09" w:rsidRPr="00C471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406EE" w:rsidRPr="00C4714C" w:rsidRDefault="002406EE" w:rsidP="00F72DB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в пункте 2.3 приложения № 2:</w:t>
            </w:r>
          </w:p>
          <w:p w:rsidR="002406EE" w:rsidRPr="00C4714C" w:rsidRDefault="002406EE" w:rsidP="00F72DB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в абзацах первом, третьем слова «сведения из страхового свидетельства обязательного пенсионного страхования инвалида» заменить словами «страховой номер индивидуального лицевого счета инвалида»;</w:t>
            </w:r>
          </w:p>
          <w:p w:rsidR="00567BBE" w:rsidRPr="00C4714C" w:rsidRDefault="002406EE" w:rsidP="00F72DBD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в абзаце</w:t>
            </w:r>
            <w:r w:rsidR="00135EA3" w:rsidRPr="00C4714C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r w:rsidR="002D0851" w:rsidRPr="00C4714C">
              <w:rPr>
                <w:rFonts w:ascii="Times New Roman" w:hAnsi="Times New Roman"/>
              </w:rPr>
              <w:fldChar w:fldCharType="end"/>
            </w:r>
            <w:r w:rsidRPr="00C4714C">
              <w:rPr>
                <w:rFonts w:ascii="Times New Roman" w:hAnsi="Times New Roman"/>
                <w:sz w:val="28"/>
                <w:szCs w:val="28"/>
              </w:rPr>
              <w:t>четвертом после слов «страховое свидетельство обязательного пенсионного страхования» дополнить словами «или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>, содержащие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 сведения о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 xml:space="preserve"> страхово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м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FE1DD9" w:rsidRPr="00C4714C" w:rsidRDefault="00135EA3" w:rsidP="002C6E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5</w:t>
            </w:r>
            <w:r w:rsidR="00567BBE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="00567BBE" w:rsidRPr="00C4714C"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 w:rsidR="003822C6" w:rsidRPr="00C4714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67BBE" w:rsidRPr="00C4714C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567BBE"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="00506225" w:rsidRPr="00C4714C">
              <w:rPr>
                <w:rFonts w:ascii="Times New Roman" w:hAnsi="Times New Roman"/>
                <w:sz w:val="28"/>
                <w:szCs w:val="28"/>
              </w:rPr>
              <w:t xml:space="preserve">от 24.01.2006 </w:t>
            </w:r>
            <w:r w:rsidR="00567BBE" w:rsidRPr="00C4714C">
              <w:rPr>
                <w:rFonts w:ascii="Times New Roman" w:hAnsi="Times New Roman"/>
                <w:sz w:val="28"/>
                <w:szCs w:val="28"/>
              </w:rPr>
              <w:t xml:space="preserve">№ 7 «Об оказании адресной материальной помощи гражданам (семьям), находящимся в трудной жизненной ситуации или в связи с чрезвычайными обстоятельствами» (в редакции постановлений 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>Правительства Рязанской области от </w:t>
            </w:r>
            <w:r w:rsidR="00567BBE" w:rsidRPr="00C4714C">
              <w:rPr>
                <w:rFonts w:ascii="Times New Roman" w:hAnsi="Times New Roman"/>
                <w:sz w:val="28"/>
                <w:szCs w:val="28"/>
              </w:rPr>
              <w:t xml:space="preserve">10.10.2007 </w:t>
            </w:r>
            <w:hyperlink r:id="rId42" w:history="1">
              <w:r w:rsidR="00567BBE" w:rsidRPr="00C4714C">
                <w:rPr>
                  <w:rFonts w:ascii="Times New Roman" w:hAnsi="Times New Roman"/>
                  <w:sz w:val="28"/>
                  <w:szCs w:val="28"/>
                </w:rPr>
                <w:t>№ 277</w:t>
              </w:r>
            </w:hyperlink>
            <w:r w:rsidR="00567BBE" w:rsidRPr="00C4714C">
              <w:rPr>
                <w:rFonts w:ascii="Times New Roman" w:hAnsi="Times New Roman"/>
                <w:sz w:val="28"/>
                <w:szCs w:val="28"/>
              </w:rPr>
              <w:t xml:space="preserve">, от 02.07.2008 </w:t>
            </w:r>
            <w:hyperlink r:id="rId43" w:history="1">
              <w:r w:rsidR="00567BBE" w:rsidRPr="00C4714C">
                <w:rPr>
                  <w:rFonts w:ascii="Times New Roman" w:hAnsi="Times New Roman"/>
                  <w:sz w:val="28"/>
                  <w:szCs w:val="28"/>
                </w:rPr>
                <w:t>№ 128</w:t>
              </w:r>
            </w:hyperlink>
            <w:r w:rsidR="0006757C" w:rsidRPr="00C4714C">
              <w:rPr>
                <w:rFonts w:ascii="Times New Roman" w:hAnsi="Times New Roman"/>
                <w:sz w:val="28"/>
                <w:szCs w:val="28"/>
              </w:rPr>
              <w:t>, от </w:t>
            </w:r>
            <w:r w:rsidR="00567BBE" w:rsidRPr="00C4714C">
              <w:rPr>
                <w:rFonts w:ascii="Times New Roman" w:hAnsi="Times New Roman"/>
                <w:sz w:val="28"/>
                <w:szCs w:val="28"/>
              </w:rPr>
              <w:t>13.11.2008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hyperlink r:id="rId44" w:history="1">
              <w:r w:rsidR="00567BBE" w:rsidRPr="00C4714C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06757C" w:rsidRPr="00C4714C">
                <w:rPr>
                  <w:rFonts w:ascii="Times New Roman" w:hAnsi="Times New Roman"/>
                  <w:sz w:val="28"/>
                  <w:szCs w:val="28"/>
                </w:rPr>
                <w:t> </w:t>
              </w:r>
              <w:r w:rsidR="00567BBE" w:rsidRPr="00C4714C">
                <w:rPr>
                  <w:rFonts w:ascii="Times New Roman" w:hAnsi="Times New Roman"/>
                  <w:sz w:val="28"/>
                  <w:szCs w:val="28"/>
                </w:rPr>
                <w:t>302</w:t>
              </w:r>
            </w:hyperlink>
            <w:r w:rsidR="0006757C" w:rsidRPr="00C4714C">
              <w:rPr>
                <w:rFonts w:ascii="Times New Roman" w:hAnsi="Times New Roman"/>
                <w:sz w:val="28"/>
                <w:szCs w:val="28"/>
              </w:rPr>
              <w:t>, от </w:t>
            </w:r>
            <w:r w:rsidR="00567BBE" w:rsidRPr="00C4714C">
              <w:rPr>
                <w:rFonts w:ascii="Times New Roman" w:hAnsi="Times New Roman"/>
                <w:sz w:val="28"/>
                <w:szCs w:val="28"/>
              </w:rPr>
              <w:t>24.06.2009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hyperlink r:id="rId45" w:history="1">
              <w:r w:rsidR="00567BBE" w:rsidRPr="00C4714C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06757C" w:rsidRPr="00C4714C">
                <w:rPr>
                  <w:rFonts w:ascii="Times New Roman" w:hAnsi="Times New Roman"/>
                  <w:sz w:val="28"/>
                  <w:szCs w:val="28"/>
                </w:rPr>
                <w:t> </w:t>
              </w:r>
              <w:r w:rsidR="00567BBE" w:rsidRPr="00C4714C">
                <w:rPr>
                  <w:rFonts w:ascii="Times New Roman" w:hAnsi="Times New Roman"/>
                  <w:sz w:val="28"/>
                  <w:szCs w:val="28"/>
                </w:rPr>
                <w:t>167</w:t>
              </w:r>
            </w:hyperlink>
            <w:r w:rsidR="00567BBE" w:rsidRPr="00C4714C">
              <w:rPr>
                <w:rFonts w:ascii="Times New Roman" w:hAnsi="Times New Roman"/>
                <w:sz w:val="28"/>
                <w:szCs w:val="28"/>
              </w:rPr>
              <w:t xml:space="preserve">, от 18.05.2011 </w:t>
            </w:r>
            <w:hyperlink r:id="rId46" w:history="1">
              <w:r w:rsidR="00567BBE" w:rsidRPr="00C4714C">
                <w:rPr>
                  <w:rFonts w:ascii="Times New Roman" w:hAnsi="Times New Roman"/>
                  <w:sz w:val="28"/>
                  <w:szCs w:val="28"/>
                </w:rPr>
                <w:t>№ 122</w:t>
              </w:r>
            </w:hyperlink>
            <w:r w:rsidR="00567BBE" w:rsidRPr="00C4714C">
              <w:rPr>
                <w:rFonts w:ascii="Times New Roman" w:hAnsi="Times New Roman"/>
                <w:sz w:val="28"/>
                <w:szCs w:val="28"/>
              </w:rPr>
              <w:t xml:space="preserve">, от 06.07.2011 </w:t>
            </w:r>
            <w:hyperlink r:id="rId47" w:history="1">
              <w:r w:rsidR="00567BBE" w:rsidRPr="00C4714C">
                <w:rPr>
                  <w:rFonts w:ascii="Times New Roman" w:hAnsi="Times New Roman"/>
                  <w:sz w:val="28"/>
                  <w:szCs w:val="28"/>
                </w:rPr>
                <w:t>№ 180</w:t>
              </w:r>
            </w:hyperlink>
            <w:r w:rsidR="00567BBE" w:rsidRPr="00C4714C">
              <w:rPr>
                <w:rFonts w:ascii="Times New Roman" w:hAnsi="Times New Roman"/>
                <w:sz w:val="28"/>
                <w:szCs w:val="28"/>
              </w:rPr>
              <w:t xml:space="preserve">, от 07.03.2012 </w:t>
            </w:r>
            <w:hyperlink r:id="rId48" w:history="1">
              <w:r w:rsidR="00567BBE" w:rsidRPr="00C4714C">
                <w:rPr>
                  <w:rFonts w:ascii="Times New Roman" w:hAnsi="Times New Roman"/>
                  <w:sz w:val="28"/>
                  <w:szCs w:val="28"/>
                </w:rPr>
                <w:t>№ 46</w:t>
              </w:r>
            </w:hyperlink>
            <w:r w:rsidR="00567BBE" w:rsidRPr="00C4714C">
              <w:rPr>
                <w:rFonts w:ascii="Times New Roman" w:hAnsi="Times New Roman"/>
                <w:sz w:val="28"/>
                <w:szCs w:val="28"/>
              </w:rPr>
              <w:t>, от 30.01.2013</w:t>
            </w:r>
            <w:proofErr w:type="gramEnd"/>
            <w:r w:rsidR="00567BBE" w:rsidRPr="00C471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49" w:history="1">
              <w:r w:rsidR="00567BBE" w:rsidRPr="00C4714C">
                <w:rPr>
                  <w:rFonts w:ascii="Times New Roman" w:hAnsi="Times New Roman"/>
                  <w:sz w:val="28"/>
                  <w:szCs w:val="28"/>
                </w:rPr>
                <w:t>№ 9</w:t>
              </w:r>
            </w:hyperlink>
            <w:r w:rsidR="00567BBE" w:rsidRPr="00C4714C">
              <w:rPr>
                <w:rFonts w:ascii="Times New Roman" w:hAnsi="Times New Roman"/>
                <w:sz w:val="28"/>
                <w:szCs w:val="28"/>
              </w:rPr>
              <w:t xml:space="preserve">, от 29.12.2014 </w:t>
            </w:r>
            <w:hyperlink r:id="rId50" w:history="1">
              <w:r w:rsidR="00567BBE" w:rsidRPr="00C4714C">
                <w:rPr>
                  <w:rFonts w:ascii="Times New Roman" w:hAnsi="Times New Roman"/>
                  <w:sz w:val="28"/>
                  <w:szCs w:val="28"/>
                </w:rPr>
                <w:t>№ 416</w:t>
              </w:r>
            </w:hyperlink>
            <w:r w:rsidR="00567BBE" w:rsidRPr="00C471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="00567BBE" w:rsidRPr="00C4714C">
              <w:rPr>
                <w:rFonts w:ascii="Times New Roman" w:hAnsi="Times New Roman"/>
                <w:sz w:val="28"/>
                <w:szCs w:val="28"/>
              </w:rPr>
              <w:t xml:space="preserve">от 08.07.2015 </w:t>
            </w:r>
            <w:hyperlink r:id="rId51" w:history="1">
              <w:r w:rsidR="00567BBE" w:rsidRPr="00C4714C">
                <w:rPr>
                  <w:rFonts w:ascii="Times New Roman" w:hAnsi="Times New Roman"/>
                  <w:sz w:val="28"/>
                  <w:szCs w:val="28"/>
                </w:rPr>
                <w:t>№ 160</w:t>
              </w:r>
            </w:hyperlink>
            <w:r w:rsidR="00567BBE" w:rsidRPr="00C4714C">
              <w:rPr>
                <w:rFonts w:ascii="Times New Roman" w:hAnsi="Times New Roman"/>
                <w:sz w:val="28"/>
                <w:szCs w:val="28"/>
              </w:rPr>
              <w:t xml:space="preserve">, от 26.10.2016 </w:t>
            </w:r>
            <w:hyperlink r:id="rId52" w:history="1">
              <w:r w:rsidR="00567BBE" w:rsidRPr="00C4714C">
                <w:rPr>
                  <w:rFonts w:ascii="Times New Roman" w:hAnsi="Times New Roman"/>
                  <w:sz w:val="28"/>
                  <w:szCs w:val="28"/>
                </w:rPr>
                <w:t>№ 243</w:t>
              </w:r>
            </w:hyperlink>
            <w:r w:rsidR="00567BBE" w:rsidRPr="00C4714C">
              <w:rPr>
                <w:rFonts w:ascii="Times New Roman" w:hAnsi="Times New Roman"/>
                <w:sz w:val="28"/>
                <w:szCs w:val="28"/>
              </w:rPr>
              <w:t xml:space="preserve">, от 19.12.2017 </w:t>
            </w:r>
            <w:hyperlink r:id="rId53" w:history="1">
              <w:r w:rsidR="00567BBE" w:rsidRPr="00C4714C">
                <w:rPr>
                  <w:rFonts w:ascii="Times New Roman" w:hAnsi="Times New Roman"/>
                  <w:sz w:val="28"/>
                  <w:szCs w:val="28"/>
                </w:rPr>
                <w:t>№ 377</w:t>
              </w:r>
            </w:hyperlink>
            <w:r w:rsidR="00567BBE" w:rsidRPr="00C4714C">
              <w:rPr>
                <w:rFonts w:ascii="Times New Roman" w:hAnsi="Times New Roman"/>
                <w:sz w:val="28"/>
                <w:szCs w:val="28"/>
              </w:rPr>
              <w:t xml:space="preserve">, от 06.06.2018 </w:t>
            </w:r>
            <w:hyperlink r:id="rId54" w:history="1">
              <w:r w:rsidR="00567BBE" w:rsidRPr="00C4714C">
                <w:rPr>
                  <w:rFonts w:ascii="Times New Roman" w:hAnsi="Times New Roman"/>
                  <w:sz w:val="28"/>
                  <w:szCs w:val="28"/>
                </w:rPr>
                <w:t>№ 161</w:t>
              </w:r>
            </w:hyperlink>
            <w:r w:rsidR="00567BBE" w:rsidRPr="00C4714C">
              <w:rPr>
                <w:rFonts w:ascii="Times New Roman" w:hAnsi="Times New Roman"/>
                <w:sz w:val="28"/>
                <w:szCs w:val="28"/>
              </w:rPr>
              <w:t xml:space="preserve">, от 26.02.2019 </w:t>
            </w:r>
            <w:hyperlink r:id="rId55" w:history="1">
              <w:r w:rsidR="00567BBE" w:rsidRPr="00C4714C">
                <w:rPr>
                  <w:rFonts w:ascii="Times New Roman" w:hAnsi="Times New Roman"/>
                  <w:sz w:val="28"/>
                  <w:szCs w:val="28"/>
                </w:rPr>
                <w:t xml:space="preserve">№ 45) </w:t>
              </w:r>
              <w:r w:rsidR="00FE1DD9" w:rsidRPr="00C4714C">
                <w:rPr>
                  <w:rFonts w:ascii="Times New Roman" w:hAnsi="Times New Roman"/>
                  <w:sz w:val="28"/>
                  <w:szCs w:val="28"/>
                </w:rPr>
                <w:t>следующие</w:t>
              </w:r>
              <w:r w:rsidR="00567BBE" w:rsidRPr="00C4714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r w:rsidR="003822C6" w:rsidRPr="00C4714C">
              <w:rPr>
                <w:rFonts w:ascii="Times New Roman" w:hAnsi="Times New Roman"/>
                <w:sz w:val="28"/>
                <w:szCs w:val="28"/>
              </w:rPr>
              <w:t>и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зменени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>я:</w:t>
            </w:r>
          </w:p>
          <w:p w:rsidR="00FE1DD9" w:rsidRPr="00C4714C" w:rsidRDefault="00FE1DD9" w:rsidP="002C6E78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пункт 6 изложить в следующей редакции:</w:t>
            </w:r>
          </w:p>
          <w:p w:rsidR="00FE1DD9" w:rsidRPr="00C4714C" w:rsidRDefault="00506225" w:rsidP="002C6E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«6. Контроль за ис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>полнением настоящего постановления возложить на заместителя Председателя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  <w:r w:rsidR="00B44E09" w:rsidRPr="00C4714C">
              <w:rPr>
                <w:rFonts w:ascii="Times New Roman" w:hAnsi="Times New Roman"/>
                <w:sz w:val="28"/>
                <w:szCs w:val="28"/>
              </w:rPr>
              <w:t>Р.П. Петряева</w:t>
            </w:r>
            <w:proofErr w:type="gramStart"/>
            <w:r w:rsidR="00B44E09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506225" w:rsidRPr="00C4714C" w:rsidRDefault="00506225" w:rsidP="002C6E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в приложении:</w:t>
            </w:r>
          </w:p>
          <w:p w:rsidR="00135EA3" w:rsidRPr="00C4714C" w:rsidRDefault="00506225" w:rsidP="002C6E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абзац шестой пункта 2.2 </w:t>
            </w:r>
            <w:r w:rsidR="00E92284" w:rsidRPr="00C4714C">
              <w:rPr>
                <w:rFonts w:ascii="Times New Roman" w:hAnsi="Times New Roman"/>
                <w:sz w:val="28"/>
                <w:szCs w:val="28"/>
              </w:rPr>
              <w:t>изложить</w:t>
            </w:r>
            <w:r w:rsidR="00135EA3" w:rsidRPr="00C4714C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  <w:p w:rsidR="00135EA3" w:rsidRPr="00C4714C" w:rsidRDefault="00135EA3" w:rsidP="002C6E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«-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заявителя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>, содержащие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 сведения о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 xml:space="preserve"> страхово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м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(представляется по инициативе заявител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>я</w:t>
            </w:r>
            <w:r w:rsidR="00506225" w:rsidRPr="00C4714C">
              <w:rPr>
                <w:rFonts w:ascii="Times New Roman" w:hAnsi="Times New Roman"/>
                <w:sz w:val="28"/>
                <w:szCs w:val="28"/>
              </w:rPr>
              <w:t xml:space="preserve"> при наличии)</w:t>
            </w:r>
            <w:proofErr w:type="gramStart"/>
            <w:r w:rsidR="00506225"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506225" w:rsidRPr="00C471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06225" w:rsidRPr="00C4714C" w:rsidRDefault="00506225" w:rsidP="002C6E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абзац четвертый пункта 2.3 изложить в следующей редакции:</w:t>
            </w:r>
          </w:p>
          <w:p w:rsidR="00506225" w:rsidRPr="00C4714C" w:rsidRDefault="00506225" w:rsidP="002C6E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 xml:space="preserve">«- страхового свидетельства обязательного пенсионного страхования или страхового свидетельства государственного пенсионного страхования, либо документа, подтверждающего регистрацию в системе индивидуального (персонифицированного) учета заявителя, 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содержащ</w:t>
            </w:r>
            <w:r w:rsidR="00F72DBD" w:rsidRPr="00C4714C">
              <w:rPr>
                <w:rFonts w:ascii="Times New Roman" w:hAnsi="Times New Roman"/>
                <w:sz w:val="28"/>
                <w:szCs w:val="28"/>
              </w:rPr>
              <w:t>их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 xml:space="preserve"> сведения о страховом номере индивидуального лицевого счета  (представляется по инициативе заявителя при наличии);»;</w:t>
            </w:r>
          </w:p>
          <w:p w:rsidR="00506225" w:rsidRPr="00C4714C" w:rsidRDefault="00506225" w:rsidP="002C6E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абзац девятнадцатый пункта 2.4 изложить в следующей редакции:</w:t>
            </w:r>
          </w:p>
          <w:p w:rsidR="00506225" w:rsidRPr="00C4714C" w:rsidRDefault="00506225" w:rsidP="002C6E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«-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 заявителя, содержащие сведения о страховом номере индивидуального лицевого счета  (представляется по инициативе заявителя 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E1DD9" w:rsidRPr="00C4714C" w:rsidRDefault="00135EA3" w:rsidP="002C6E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6.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>в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постановлени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от 18.07.2006 № 176 «Об утверждении Порядка назначения и выплаты дополнительного ежемесячного материального обеспечения некоторым категориям граждан, проживающих на территории Рязанской области» 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области от 29.08.2008 </w:t>
            </w:r>
            <w:hyperlink r:id="rId56" w:history="1">
              <w:r w:rsidR="00BE0343" w:rsidRPr="00C4714C">
                <w:rPr>
                  <w:rFonts w:ascii="Times New Roman" w:hAnsi="Times New Roman"/>
                  <w:sz w:val="28"/>
                  <w:szCs w:val="28"/>
                </w:rPr>
                <w:t>№ </w:t>
              </w:r>
              <w:r w:rsidRPr="00C4714C">
                <w:rPr>
                  <w:rFonts w:ascii="Times New Roman" w:hAnsi="Times New Roman"/>
                  <w:sz w:val="28"/>
                  <w:szCs w:val="28"/>
                </w:rPr>
                <w:t>184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23.03.2011 </w:t>
            </w:r>
            <w:hyperlink r:id="rId57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55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07.03.2012 </w:t>
            </w:r>
            <w:hyperlink r:id="rId58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46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30.01.2013 </w:t>
            </w:r>
            <w:hyperlink r:id="rId59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9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>от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29.12.2014 </w:t>
            </w:r>
            <w:hyperlink r:id="rId60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416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17.05.2017 </w:t>
            </w:r>
            <w:hyperlink r:id="rId61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102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19.12.2017 </w:t>
            </w:r>
            <w:hyperlink r:id="rId62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37</w:t>
              </w:r>
              <w:r w:rsidR="0006757C" w:rsidRPr="00C4714C">
                <w:rPr>
                  <w:rFonts w:ascii="Times New Roman" w:hAnsi="Times New Roman"/>
                  <w:sz w:val="28"/>
                  <w:szCs w:val="28"/>
                </w:rPr>
                <w:t>7</w:t>
              </w:r>
              <w:r w:rsidRPr="00C4714C">
                <w:rPr>
                  <w:rFonts w:ascii="Times New Roman" w:hAnsi="Times New Roman"/>
                  <w:sz w:val="28"/>
                  <w:szCs w:val="28"/>
                </w:rPr>
                <w:t>)</w:t>
              </w:r>
              <w:r w:rsidR="00FE1DD9" w:rsidRPr="00C4714C">
                <w:rPr>
                  <w:rFonts w:ascii="Times New Roman" w:hAnsi="Times New Roman"/>
                  <w:sz w:val="28"/>
                  <w:szCs w:val="28"/>
                </w:rPr>
                <w:t xml:space="preserve"> следующие</w:t>
              </w:r>
              <w:r w:rsidRPr="00C4714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>я:</w:t>
            </w:r>
            <w:proofErr w:type="gramEnd"/>
          </w:p>
          <w:p w:rsidR="00FE1DD9" w:rsidRPr="00C4714C" w:rsidRDefault="00FE1DD9" w:rsidP="002C6E78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пункт 4 изложить в следующей редакции:</w:t>
            </w:r>
          </w:p>
          <w:p w:rsidR="00FE1DD9" w:rsidRPr="00C4714C" w:rsidRDefault="00506225" w:rsidP="002C6E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«4. Контроль за ис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>полнением настоящего постановления возложить на заместителя Председателя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 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="00B44E09" w:rsidRPr="00C4714C">
              <w:rPr>
                <w:rFonts w:ascii="Times New Roman" w:hAnsi="Times New Roman"/>
                <w:sz w:val="28"/>
                <w:szCs w:val="28"/>
              </w:rPr>
              <w:t>Р.П. Петряева</w:t>
            </w:r>
            <w:proofErr w:type="gramStart"/>
            <w:r w:rsidR="00B44E09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135EA3" w:rsidRPr="00C4714C" w:rsidRDefault="00135EA3" w:rsidP="002C6E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подпункт 4 пункта 2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 xml:space="preserve"> приложения изложить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 </w:t>
            </w:r>
          </w:p>
          <w:p w:rsidR="00135EA3" w:rsidRPr="00C4714C" w:rsidRDefault="00135EA3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«4)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заявителя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>, содержащие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 сведения о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 xml:space="preserve"> страхово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м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(представляется по инициативе заявител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>я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E1DD9" w:rsidRPr="00C4714C" w:rsidRDefault="00135EA3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7.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Внести в постановлени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>от 26.10.2006 № 277 «Об утверждении Порядка предоставления меры социальной поддержки для детей, нуждающихся в санаторно-курортном лечении, при проезде на междугородном транспо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рте» (в редакции постановлений П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равительства Рязанской области от 13.08.2008 </w:t>
            </w:r>
            <w:hyperlink r:id="rId63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166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от 07.03.2012 </w:t>
            </w:r>
            <w:hyperlink r:id="rId64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46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30.01.2013 </w:t>
            </w:r>
            <w:hyperlink r:id="rId65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9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09.07.2014 </w:t>
            </w:r>
            <w:hyperlink r:id="rId66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193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29.12.2014 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br/>
            </w:r>
            <w:hyperlink r:id="rId67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416</w:t>
              </w:r>
            </w:hyperlink>
            <w:r w:rsidR="00BE0343" w:rsidRPr="00C4714C">
              <w:rPr>
                <w:rFonts w:ascii="Times New Roman" w:hAnsi="Times New Roman"/>
              </w:rPr>
              <w:t>,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от 14.12.2017 </w:t>
            </w:r>
            <w:hyperlink r:id="rId68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352)</w:t>
              </w:r>
              <w:r w:rsidR="00FE1DD9" w:rsidRPr="00C4714C">
                <w:rPr>
                  <w:rFonts w:ascii="Times New Roman" w:hAnsi="Times New Roman"/>
                  <w:sz w:val="28"/>
                  <w:szCs w:val="28"/>
                </w:rPr>
                <w:t xml:space="preserve"> следующие</w:t>
              </w:r>
              <w:r w:rsidRPr="00C4714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>я:</w:t>
            </w:r>
            <w:proofErr w:type="gramEnd"/>
          </w:p>
          <w:p w:rsidR="00FE1DD9" w:rsidRPr="00C4714C" w:rsidRDefault="00FE1DD9" w:rsidP="002C6E78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пункт 3 изложить в следующей редакции:</w:t>
            </w:r>
          </w:p>
          <w:p w:rsidR="00FE1DD9" w:rsidRPr="00C4714C" w:rsidRDefault="00506225" w:rsidP="002C6E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«3. Контроль за ис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>полнением настоящего постановления возложить на заместителя Председателя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  <w:r w:rsidR="00B44E09" w:rsidRPr="00C4714C">
              <w:rPr>
                <w:rFonts w:ascii="Times New Roman" w:hAnsi="Times New Roman"/>
                <w:sz w:val="28"/>
                <w:szCs w:val="28"/>
              </w:rPr>
              <w:t>Р.П. Петряева</w:t>
            </w:r>
            <w:proofErr w:type="gramStart"/>
            <w:r w:rsidR="00B44E09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135EA3" w:rsidRPr="00C4714C" w:rsidRDefault="00FE1DD9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</w:t>
            </w:r>
            <w:r w:rsidR="00135EA3" w:rsidRPr="00C4714C">
              <w:rPr>
                <w:rFonts w:ascii="Times New Roman" w:hAnsi="Times New Roman"/>
                <w:sz w:val="28"/>
                <w:szCs w:val="28"/>
              </w:rPr>
              <w:t>одпункт 12 пункта 3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приложения изложить</w:t>
            </w:r>
            <w:r w:rsidR="00135EA3" w:rsidRPr="00C4714C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  <w:p w:rsidR="00135EA3" w:rsidRPr="00C4714C" w:rsidRDefault="00135EA3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«12)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заявителя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>,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>содержащие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 сведения о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 xml:space="preserve"> страхово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м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(представляется </w:t>
            </w:r>
            <w:r w:rsidR="00506225" w:rsidRPr="00C4714C">
              <w:rPr>
                <w:rFonts w:ascii="Times New Roman" w:hAnsi="Times New Roman"/>
                <w:sz w:val="28"/>
                <w:szCs w:val="28"/>
              </w:rPr>
              <w:t xml:space="preserve">при наличии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по инициативе заявител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>я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27C28" w:rsidRPr="00C4714C" w:rsidRDefault="00135EA3" w:rsidP="002C6E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723807" w:rsidRPr="00C4714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="00D27C28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D27C28" w:rsidRPr="00C471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20.01.2005 № 12 «Об утверждении Порядка расходования средств на предоставление компенсаций расходов на оплату жилых помещений и коммунальных услуг некоторым категориям граждан в соответствии с федеральным законодательством» (в редакции постановлений Правительства Рязанской области от 26.01.2005 </w:t>
            </w:r>
            <w:hyperlink r:id="rId69" w:history="1">
              <w:r w:rsidR="00D27C28" w:rsidRPr="00C4714C">
                <w:rPr>
                  <w:rFonts w:ascii="Times New Roman" w:hAnsi="Times New Roman" w:cs="Times New Roman"/>
                  <w:sz w:val="28"/>
                  <w:szCs w:val="28"/>
                </w:rPr>
                <w:t>№ 13</w:t>
              </w:r>
            </w:hyperlink>
            <w:r w:rsidR="00D27C28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, от 17.11.2005 </w:t>
            </w:r>
            <w:hyperlink r:id="rId70" w:history="1">
              <w:r w:rsidR="00D27C28" w:rsidRPr="00C4714C">
                <w:rPr>
                  <w:rFonts w:ascii="Times New Roman" w:hAnsi="Times New Roman" w:cs="Times New Roman"/>
                  <w:sz w:val="28"/>
                  <w:szCs w:val="28"/>
                </w:rPr>
                <w:t>№ 284</w:t>
              </w:r>
            </w:hyperlink>
            <w:r w:rsidR="00D27C28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, от 06.03.2006 </w:t>
            </w:r>
            <w:r w:rsidR="00D27C28" w:rsidRPr="00C471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71" w:history="1">
              <w:r w:rsidR="00D27C28" w:rsidRPr="00C4714C">
                <w:rPr>
                  <w:rFonts w:ascii="Times New Roman" w:hAnsi="Times New Roman" w:cs="Times New Roman"/>
                  <w:sz w:val="28"/>
                  <w:szCs w:val="28"/>
                </w:rPr>
                <w:t>№ 54</w:t>
              </w:r>
            </w:hyperlink>
            <w:r w:rsidR="00D27C28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, от 18.07.2006 </w:t>
            </w:r>
            <w:hyperlink r:id="rId72" w:history="1">
              <w:r w:rsidR="00D27C28" w:rsidRPr="00C4714C">
                <w:rPr>
                  <w:rFonts w:ascii="Times New Roman" w:hAnsi="Times New Roman" w:cs="Times New Roman"/>
                  <w:sz w:val="28"/>
                  <w:szCs w:val="28"/>
                </w:rPr>
                <w:t>№ 185</w:t>
              </w:r>
            </w:hyperlink>
            <w:r w:rsidR="00D27C28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, от 12.10.2006 </w:t>
            </w:r>
            <w:hyperlink r:id="rId73" w:history="1">
              <w:r w:rsidR="00D27C28" w:rsidRPr="00C4714C">
                <w:rPr>
                  <w:rFonts w:ascii="Times New Roman" w:hAnsi="Times New Roman" w:cs="Times New Roman"/>
                  <w:sz w:val="28"/>
                  <w:szCs w:val="28"/>
                </w:rPr>
                <w:t>№ 259</w:t>
              </w:r>
            </w:hyperlink>
            <w:r w:rsidR="00D27C28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, от 28.12.2006 </w:t>
            </w:r>
            <w:hyperlink r:id="rId74" w:history="1">
              <w:r w:rsidR="00D27C28" w:rsidRPr="00C4714C">
                <w:rPr>
                  <w:rFonts w:ascii="Times New Roman" w:hAnsi="Times New Roman" w:cs="Times New Roman"/>
                  <w:sz w:val="28"/>
                  <w:szCs w:val="28"/>
                </w:rPr>
                <w:t>№ 338</w:t>
              </w:r>
            </w:hyperlink>
            <w:r w:rsidR="00D27C28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27C28" w:rsidRPr="00C471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09.07.2008 </w:t>
            </w:r>
            <w:hyperlink r:id="rId75" w:history="1">
              <w:r w:rsidR="00D27C28" w:rsidRPr="00C4714C">
                <w:rPr>
                  <w:rFonts w:ascii="Times New Roman" w:hAnsi="Times New Roman" w:cs="Times New Roman"/>
                  <w:sz w:val="28"/>
                  <w:szCs w:val="28"/>
                </w:rPr>
                <w:t>№ 130</w:t>
              </w:r>
              <w:proofErr w:type="gramEnd"/>
            </w:hyperlink>
            <w:r w:rsidR="00D27C28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D27C28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от 24.12.2009 </w:t>
            </w:r>
            <w:hyperlink r:id="rId76" w:history="1">
              <w:r w:rsidR="00D27C28" w:rsidRPr="00C4714C">
                <w:rPr>
                  <w:rFonts w:ascii="Times New Roman" w:hAnsi="Times New Roman" w:cs="Times New Roman"/>
                  <w:sz w:val="28"/>
                  <w:szCs w:val="28"/>
                </w:rPr>
                <w:t>№ 362</w:t>
              </w:r>
            </w:hyperlink>
            <w:r w:rsidR="00D27C28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, от 13.04.2011 </w:t>
            </w:r>
            <w:hyperlink r:id="rId77" w:history="1">
              <w:r w:rsidR="00D27C28" w:rsidRPr="00C4714C">
                <w:rPr>
                  <w:rFonts w:ascii="Times New Roman" w:hAnsi="Times New Roman" w:cs="Times New Roman"/>
                  <w:sz w:val="28"/>
                  <w:szCs w:val="28"/>
                </w:rPr>
                <w:t>№ 75</w:t>
              </w:r>
            </w:hyperlink>
            <w:r w:rsidR="00D27C28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, от 07.03.2012 </w:t>
            </w:r>
            <w:hyperlink r:id="rId78" w:history="1">
              <w:r w:rsidR="00BE0343" w:rsidRPr="00C4714C">
                <w:rPr>
                  <w:rFonts w:ascii="Times New Roman" w:hAnsi="Times New Roman" w:cs="Times New Roman"/>
                  <w:sz w:val="28"/>
                  <w:szCs w:val="28"/>
                </w:rPr>
                <w:t>№ </w:t>
              </w:r>
              <w:r w:rsidR="00D27C28" w:rsidRPr="00C4714C">
                <w:rPr>
                  <w:rFonts w:ascii="Times New Roman" w:hAnsi="Times New Roman" w:cs="Times New Roman"/>
                  <w:sz w:val="28"/>
                  <w:szCs w:val="28"/>
                </w:rPr>
                <w:t>46</w:t>
              </w:r>
            </w:hyperlink>
            <w:r w:rsidR="00D27C28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, от 30.01.2013 </w:t>
            </w:r>
            <w:hyperlink r:id="rId79" w:history="1">
              <w:r w:rsidR="00D27C28" w:rsidRPr="00C4714C">
                <w:rPr>
                  <w:rFonts w:ascii="Times New Roman" w:hAnsi="Times New Roman" w:cs="Times New Roman"/>
                  <w:sz w:val="28"/>
                  <w:szCs w:val="28"/>
                </w:rPr>
                <w:t>№ 9</w:t>
              </w:r>
            </w:hyperlink>
            <w:r w:rsidR="00D27C28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, от 06.08.2014 </w:t>
            </w:r>
            <w:hyperlink r:id="rId80" w:history="1">
              <w:r w:rsidR="00D27C28" w:rsidRPr="00C4714C">
                <w:rPr>
                  <w:rFonts w:ascii="Times New Roman" w:hAnsi="Times New Roman" w:cs="Times New Roman"/>
                  <w:sz w:val="28"/>
                  <w:szCs w:val="28"/>
                </w:rPr>
                <w:t>№ 228</w:t>
              </w:r>
            </w:hyperlink>
            <w:r w:rsidR="00D27C28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, от 29.12.2014 </w:t>
            </w:r>
            <w:hyperlink r:id="rId81" w:history="1">
              <w:r w:rsidR="00D27C28" w:rsidRPr="00C4714C">
                <w:rPr>
                  <w:rFonts w:ascii="Times New Roman" w:hAnsi="Times New Roman" w:cs="Times New Roman"/>
                  <w:sz w:val="28"/>
                  <w:szCs w:val="28"/>
                </w:rPr>
                <w:t>№ 416</w:t>
              </w:r>
            </w:hyperlink>
            <w:r w:rsidR="00D27C28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27C28" w:rsidRPr="00C471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19.12.2017 </w:t>
            </w:r>
            <w:hyperlink r:id="rId82" w:history="1">
              <w:r w:rsidR="00D27C28" w:rsidRPr="00C4714C">
                <w:rPr>
                  <w:rFonts w:ascii="Times New Roman" w:hAnsi="Times New Roman" w:cs="Times New Roman"/>
                  <w:sz w:val="28"/>
                  <w:szCs w:val="28"/>
                </w:rPr>
                <w:t>№ 377</w:t>
              </w:r>
            </w:hyperlink>
            <w:r w:rsidR="00D27C28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, от 02.04.2019 </w:t>
            </w:r>
            <w:hyperlink r:id="rId83" w:history="1">
              <w:r w:rsidR="00D27C28" w:rsidRPr="00C4714C">
                <w:rPr>
                  <w:rFonts w:ascii="Times New Roman" w:hAnsi="Times New Roman" w:cs="Times New Roman"/>
                  <w:sz w:val="28"/>
                  <w:szCs w:val="28"/>
                </w:rPr>
                <w:t>№ 88</w:t>
              </w:r>
            </w:hyperlink>
            <w:r w:rsidR="00D27C28" w:rsidRPr="00C4714C">
              <w:rPr>
                <w:rFonts w:ascii="Times New Roman" w:hAnsi="Times New Roman" w:cs="Times New Roman"/>
                <w:sz w:val="28"/>
                <w:szCs w:val="28"/>
              </w:rPr>
              <w:t>) следующие изменения:</w:t>
            </w:r>
            <w:r w:rsidR="00B612DF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B13367" w:rsidRPr="00C4714C" w:rsidRDefault="00B13367" w:rsidP="002C6E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>в наименовании</w:t>
            </w:r>
            <w:r w:rsidR="00983382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 и пункте 1</w:t>
            </w: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 слова «расходования средств на предоставление» заменить слов</w:t>
            </w:r>
            <w:r w:rsidR="00983382" w:rsidRPr="00C4714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 «предоставления»;</w:t>
            </w:r>
          </w:p>
          <w:p w:rsidR="00D27C28" w:rsidRPr="00C4714C" w:rsidRDefault="00D27C28" w:rsidP="002C6E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>пункт 5 изложить в следующей редакции:</w:t>
            </w:r>
          </w:p>
          <w:p w:rsidR="00D27C28" w:rsidRPr="00C4714C" w:rsidRDefault="00D27C28" w:rsidP="002C6E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>«5. К</w:t>
            </w:r>
            <w:r w:rsidR="00506225" w:rsidRPr="00C4714C">
              <w:rPr>
                <w:rFonts w:ascii="Times New Roman" w:hAnsi="Times New Roman" w:cs="Times New Roman"/>
                <w:sz w:val="28"/>
                <w:szCs w:val="28"/>
              </w:rPr>
              <w:t>онтроль за ис</w:t>
            </w: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полнением настоящего постановления возложить на заместителя Председателя Правительства Рязанской области </w:t>
            </w:r>
            <w:r w:rsidR="00B44E09" w:rsidRPr="00C4714C">
              <w:rPr>
                <w:rFonts w:ascii="Times New Roman" w:hAnsi="Times New Roman" w:cs="Times New Roman"/>
                <w:sz w:val="28"/>
                <w:szCs w:val="28"/>
              </w:rPr>
              <w:t>Р.П. Петряева</w:t>
            </w:r>
            <w:proofErr w:type="gramStart"/>
            <w:r w:rsidR="00B44E09" w:rsidRPr="00C471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proofErr w:type="gramEnd"/>
          </w:p>
          <w:p w:rsidR="00D27C28" w:rsidRPr="00C4714C" w:rsidRDefault="00D27C28" w:rsidP="002C6E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>в приложении:</w:t>
            </w:r>
          </w:p>
          <w:p w:rsidR="00983382" w:rsidRPr="00C4714C" w:rsidRDefault="00983382" w:rsidP="002C6E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06225" w:rsidRPr="00C4714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>наименовании</w:t>
            </w:r>
            <w:r w:rsidR="00EA4844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 и пункте 1</w:t>
            </w: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 слова «расходования средств на предоставление» заменить словом «предоставления»;</w:t>
            </w:r>
          </w:p>
          <w:p w:rsidR="00EA4844" w:rsidRPr="00C4714C" w:rsidRDefault="00EA4844" w:rsidP="002C6E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>в пункте 2 слова «Расходование средств на предоставление» заменить словом «Предоставление»;</w:t>
            </w:r>
            <w:r w:rsidR="00E70BAA"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7C28" w:rsidRPr="00C4714C" w:rsidRDefault="00D27C28" w:rsidP="002C6E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>подпункт 11 пункта 6 изложить в следующей редакции:</w:t>
            </w:r>
          </w:p>
          <w:p w:rsidR="00D27C28" w:rsidRPr="00C4714C" w:rsidRDefault="00D27C28" w:rsidP="002C6E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>«11)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 гражданина, содержащие сведения о страховом номере индивидуального лицевого счета (представляется по инициативе гражданина при наличии)</w:t>
            </w:r>
            <w:proofErr w:type="gramStart"/>
            <w:r w:rsidRPr="00C4714C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7C28" w:rsidRPr="00C4714C" w:rsidRDefault="00D27C28" w:rsidP="002C6E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14C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 8 пункта 19 изложить в следующей редакции:</w:t>
            </w:r>
          </w:p>
          <w:p w:rsidR="00D27C28" w:rsidRPr="00C4714C" w:rsidRDefault="00D27C28" w:rsidP="002C6E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«8)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 гражданина, содержащие сведения о страховом номере индивидуального лицевого счета (представляется по инициативе гражданина 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E1DD9" w:rsidRPr="00C4714C" w:rsidRDefault="00135EA3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9.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>в постановление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от 29.05.2007 № 139 «Об утверждении Порядка предоставления отдельных мер социальной поддержки многодетных семей в Рязанской области» 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области от 18.07.2008 </w:t>
            </w:r>
            <w:hyperlink r:id="rId84" w:history="1">
              <w:r w:rsidR="00BE0343" w:rsidRPr="00C4714C">
                <w:rPr>
                  <w:rFonts w:ascii="Times New Roman" w:hAnsi="Times New Roman"/>
                  <w:sz w:val="28"/>
                  <w:szCs w:val="28"/>
                </w:rPr>
                <w:t>№ </w:t>
              </w:r>
              <w:r w:rsidRPr="00C4714C">
                <w:rPr>
                  <w:rFonts w:ascii="Times New Roman" w:hAnsi="Times New Roman"/>
                  <w:sz w:val="28"/>
                  <w:szCs w:val="28"/>
                </w:rPr>
                <w:t>143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24.12.2009 </w:t>
            </w:r>
            <w:hyperlink r:id="rId85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360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13.04.2011 </w:t>
            </w:r>
            <w:hyperlink r:id="rId86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75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07.03.2012 </w:t>
            </w:r>
            <w:hyperlink r:id="rId87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46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от 30.01.2013 </w:t>
            </w:r>
            <w:hyperlink r:id="rId88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9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15.10.2014 </w:t>
            </w:r>
            <w:hyperlink r:id="rId89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282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29.12.2014 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br/>
            </w:r>
            <w:hyperlink r:id="rId90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416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>, от 19.12.2017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91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377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>, от 25.12.2018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№ 415)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 xml:space="preserve"> следующие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0851" w:rsidRPr="00C4714C">
              <w:rPr>
                <w:rFonts w:ascii="Times New Roman" w:hAnsi="Times New Roman"/>
              </w:rPr>
              <w:fldChar w:fldCharType="begin"/>
            </w:r>
            <w:r w:rsidR="00FB7105" w:rsidRPr="00C4714C">
              <w:rPr>
                <w:rFonts w:ascii="Times New Roman" w:hAnsi="Times New Roman"/>
              </w:rPr>
              <w:instrText>HYPERLINK "consultantplus://offline/ref=AA6EF6DB71ADD5F4F6D9E3BF3D314D4DB9D285014948A130CC1367E419F3B07033FEBF4587895E073C7FE29BB15EC9096C7E467AA2CB2FA33D78145CP8dFN"</w:instrText>
            </w:r>
            <w:r w:rsidR="002D0851" w:rsidRPr="00C4714C">
              <w:rPr>
                <w:rFonts w:ascii="Times New Roman" w:hAnsi="Times New Roman"/>
              </w:rPr>
              <w:fldChar w:fldCharType="separate"/>
            </w:r>
            <w:r w:rsidRPr="00C4714C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>я:</w:t>
            </w:r>
          </w:p>
          <w:p w:rsidR="00FE1DD9" w:rsidRPr="00C4714C" w:rsidRDefault="00FE1DD9" w:rsidP="002C6E78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пункт 7 изложить в следующей редакции:</w:t>
            </w:r>
          </w:p>
          <w:p w:rsidR="00FE1DD9" w:rsidRPr="00C4714C" w:rsidRDefault="00506225" w:rsidP="002C6E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«7. Контроль за ис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>полнением настоящего постановления возложить на заместителя Председателя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 xml:space="preserve"> Рязанск</w:t>
            </w:r>
            <w:r w:rsidR="00B44E09" w:rsidRPr="00C4714C">
              <w:rPr>
                <w:rFonts w:ascii="Times New Roman" w:hAnsi="Times New Roman"/>
                <w:sz w:val="28"/>
                <w:szCs w:val="28"/>
              </w:rPr>
              <w:t>ой области Р.П. Петряева</w:t>
            </w:r>
            <w:proofErr w:type="gramStart"/>
            <w:r w:rsidR="00B44E09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roofErr w:type="gramEnd"/>
          <w:p w:rsidR="00135EA3" w:rsidRPr="00C4714C" w:rsidRDefault="002D0851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</w:rPr>
              <w:fldChar w:fldCharType="end"/>
            </w:r>
            <w:r w:rsidR="00135EA3" w:rsidRPr="00C4714C">
              <w:rPr>
                <w:rFonts w:ascii="Times New Roman" w:hAnsi="Times New Roman"/>
                <w:sz w:val="28"/>
                <w:szCs w:val="28"/>
              </w:rPr>
              <w:t>подпункт 13 пункта 3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 xml:space="preserve"> приложения № 1 изложить</w:t>
            </w:r>
            <w:r w:rsidR="00135EA3" w:rsidRPr="00C4714C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  <w:p w:rsidR="00135EA3" w:rsidRPr="00C4714C" w:rsidRDefault="00135EA3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«13)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заявителя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>, содержащие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 сведения о страховом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FE1DD9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(представляется по инициативе заявител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>я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35EA3" w:rsidRPr="00C4714C" w:rsidRDefault="00135EA3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10.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>от 27.05.2009 № 144 «Об утверждении порядков назначения и выплаты ежемесячных денежных компенсаций на обеспечение полноценным питанием беременных женщин, кормящих матерей и детей в возрасте до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>3 лет»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(в редакции постановлений Правительства Рязанской области 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от 07.03.2012 </w:t>
            </w:r>
            <w:hyperlink r:id="rId92" w:history="1">
              <w:r w:rsidR="0006757C" w:rsidRPr="00C4714C">
                <w:rPr>
                  <w:rFonts w:ascii="Times New Roman" w:hAnsi="Times New Roman"/>
                  <w:sz w:val="28"/>
                  <w:szCs w:val="28"/>
                </w:rPr>
                <w:t>№ 46</w:t>
              </w:r>
            </w:hyperlink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, от 30.01.2013 </w:t>
            </w:r>
            <w:hyperlink r:id="rId93" w:history="1">
              <w:r w:rsidR="0006757C" w:rsidRPr="00C4714C">
                <w:rPr>
                  <w:rFonts w:ascii="Times New Roman" w:hAnsi="Times New Roman"/>
                  <w:sz w:val="28"/>
                  <w:szCs w:val="28"/>
                </w:rPr>
                <w:t>№ 9</w:t>
              </w:r>
            </w:hyperlink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, от 30.05.2013 </w:t>
            </w:r>
            <w:hyperlink r:id="rId94" w:history="1">
              <w:r w:rsidR="0006757C" w:rsidRPr="00C4714C">
                <w:rPr>
                  <w:rFonts w:ascii="Times New Roman" w:hAnsi="Times New Roman"/>
                  <w:sz w:val="28"/>
                  <w:szCs w:val="28"/>
                </w:rPr>
                <w:t>№ 137</w:t>
              </w:r>
            </w:hyperlink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, от 29.12.2014 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br/>
            </w:r>
            <w:hyperlink r:id="rId95" w:history="1">
              <w:r w:rsidR="0006757C" w:rsidRPr="00C4714C">
                <w:rPr>
                  <w:rFonts w:ascii="Times New Roman" w:hAnsi="Times New Roman"/>
                  <w:sz w:val="28"/>
                  <w:szCs w:val="28"/>
                </w:rPr>
                <w:t>№ 416</w:t>
              </w:r>
            </w:hyperlink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, от 06.07.2017 </w:t>
            </w:r>
            <w:hyperlink r:id="rId96" w:history="1">
              <w:r w:rsidR="0006757C" w:rsidRPr="00C4714C">
                <w:rPr>
                  <w:rFonts w:ascii="Times New Roman" w:hAnsi="Times New Roman"/>
                  <w:sz w:val="28"/>
                  <w:szCs w:val="28"/>
                </w:rPr>
                <w:t>№ 150</w:t>
              </w:r>
            </w:hyperlink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, от 19.12.2017 </w:t>
            </w:r>
            <w:hyperlink r:id="rId97" w:history="1">
              <w:r w:rsidR="0006757C" w:rsidRPr="00C4714C">
                <w:rPr>
                  <w:rFonts w:ascii="Times New Roman" w:hAnsi="Times New Roman"/>
                  <w:sz w:val="28"/>
                  <w:szCs w:val="28"/>
                </w:rPr>
                <w:t>№ 377</w:t>
              </w:r>
            </w:hyperlink>
            <w:r w:rsidR="0006757C" w:rsidRPr="00C4714C">
              <w:rPr>
                <w:rFonts w:ascii="Times New Roman" w:hAnsi="Times New Roman"/>
                <w:sz w:val="28"/>
                <w:szCs w:val="28"/>
              </w:rPr>
              <w:t>)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  <w:proofErr w:type="gramEnd"/>
          </w:p>
          <w:p w:rsidR="005D4568" w:rsidRPr="00C4714C" w:rsidRDefault="005D4568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пункт 4 изложить в следующей редакции:</w:t>
            </w:r>
          </w:p>
          <w:p w:rsidR="005D4568" w:rsidRPr="00C4714C" w:rsidRDefault="00506225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«4. Контроль за ис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>полнением настоящего постановления возложить на заместителя Председателя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  <w:r w:rsidR="00B44E09" w:rsidRPr="00C4714C">
              <w:rPr>
                <w:rFonts w:ascii="Times New Roman" w:hAnsi="Times New Roman"/>
                <w:sz w:val="28"/>
                <w:szCs w:val="28"/>
              </w:rPr>
              <w:t>Р.П. Петряева</w:t>
            </w:r>
            <w:proofErr w:type="gramStart"/>
            <w:r w:rsidR="00B44E09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872A85" w:rsidRPr="00C4714C" w:rsidRDefault="00872A85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</w:t>
            </w:r>
            <w:r w:rsidR="00135EA3" w:rsidRPr="00C4714C">
              <w:rPr>
                <w:rFonts w:ascii="Times New Roman" w:hAnsi="Times New Roman"/>
                <w:sz w:val="28"/>
                <w:szCs w:val="28"/>
              </w:rPr>
              <w:t>одпункт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7 пункта 2 приложения № 1 изложить в следующей редакции:</w:t>
            </w:r>
          </w:p>
          <w:p w:rsidR="00135EA3" w:rsidRPr="00C4714C" w:rsidRDefault="00872A85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«7)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беременной женщины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 xml:space="preserve">, содержащие 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сведения о 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>страхово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м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(представляется по инициативе 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>беременной женщины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72A85" w:rsidRPr="00C4714C" w:rsidRDefault="00872A85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подпункт 9 пункта 2 приложения № 2 изложить в следующей редакции:</w:t>
            </w:r>
          </w:p>
          <w:p w:rsidR="00872A85" w:rsidRPr="00C4714C" w:rsidRDefault="00872A85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«9)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 xml:space="preserve"> заявителя, содержащие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 сведения о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 xml:space="preserve"> страхово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м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(представляется по инициативе заявител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>я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D4568" w:rsidRPr="00C4714C" w:rsidRDefault="00872A85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11.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>в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постановлени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от 24.12.2009 № 357 «Об утверждении Порядка предоставления мер социальной поддержки гражданам, удостоенным почетного звания «Почетный гражданин Рязанской области» (в редакции постановлений Правительства Рязанской области от 07.03.2012 </w:t>
            </w:r>
            <w:hyperlink r:id="rId98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46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30.01.2013 </w:t>
            </w:r>
            <w:hyperlink r:id="rId99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9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29.12.2014 </w:t>
            </w:r>
            <w:hyperlink r:id="rId100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416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19.12.2017 </w:t>
            </w:r>
            <w:hyperlink r:id="rId101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377)</w:t>
              </w:r>
              <w:r w:rsidRPr="00C4714C">
                <w:rPr>
                  <w:rFonts w:ascii="Times New Roman" w:hAnsi="Times New Roman"/>
                  <w:color w:val="0000FF"/>
                  <w:sz w:val="28"/>
                  <w:szCs w:val="28"/>
                </w:rPr>
                <w:t xml:space="preserve"> </w:t>
              </w:r>
            </w:hyperlink>
            <w:r w:rsidR="005D4568" w:rsidRPr="00C4714C">
              <w:rPr>
                <w:rFonts w:ascii="Times New Roman" w:hAnsi="Times New Roman"/>
              </w:rPr>
              <w:t xml:space="preserve"> 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5D4568" w:rsidRPr="00C4714C" w:rsidRDefault="005D4568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пункт 3 изложить в следующей редакции:</w:t>
            </w:r>
          </w:p>
          <w:p w:rsidR="005D4568" w:rsidRPr="00C4714C" w:rsidRDefault="00506225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«3. Контроль за ис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>полнением настоящего постановления возложить на заместителя Председателя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  <w:r w:rsidR="00B44E09" w:rsidRPr="00C4714C">
              <w:rPr>
                <w:rFonts w:ascii="Times New Roman" w:hAnsi="Times New Roman"/>
                <w:sz w:val="28"/>
                <w:szCs w:val="28"/>
              </w:rPr>
              <w:t>Р.П. Петряева</w:t>
            </w:r>
            <w:proofErr w:type="gramStart"/>
            <w:r w:rsidR="00B44E09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872A85" w:rsidRPr="00C4714C" w:rsidRDefault="00872A85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абзац пятый пункта 4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 xml:space="preserve"> приложения изложить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  <w:p w:rsidR="00872A85" w:rsidRPr="00C4714C" w:rsidRDefault="00872A85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 xml:space="preserve">«-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 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>лица, осуществившего захоронение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>, содержащие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 сведения о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 xml:space="preserve"> страхово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м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 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>(представляется по инициативе лица, осуществившего захоронение,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22C6" w:rsidRPr="00C4714C" w:rsidRDefault="003822C6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1</w:t>
            </w:r>
            <w:r w:rsidR="00073F7C" w:rsidRPr="00C4714C">
              <w:rPr>
                <w:rFonts w:ascii="Times New Roman" w:hAnsi="Times New Roman"/>
                <w:sz w:val="28"/>
                <w:szCs w:val="28"/>
              </w:rPr>
              <w:t>2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от 29.05.2012 № 144 «Об утверждении отдельных положений по содействию занятости населения на территории Рязанской области» (в редакции постановлений Правительства Рязанской области от 19.09.2012 </w:t>
            </w:r>
            <w:hyperlink r:id="rId102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260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от 05.06.2013 </w:t>
            </w:r>
            <w:hyperlink r:id="rId103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148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13.11.2013 </w:t>
            </w:r>
            <w:hyperlink r:id="rId104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377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11.06.2015 </w:t>
            </w:r>
            <w:hyperlink r:id="rId105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139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10.08.2017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br/>
            </w:r>
            <w:hyperlink r:id="rId106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188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19.12.2017 </w:t>
            </w:r>
            <w:hyperlink r:id="rId107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377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26.06.2018 </w:t>
            </w:r>
            <w:hyperlink r:id="rId108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187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>, от 02.04.2019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09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87</w:t>
              </w:r>
              <w:r w:rsidR="001758AF" w:rsidRPr="00C4714C">
                <w:rPr>
                  <w:rFonts w:ascii="Times New Roman" w:hAnsi="Times New Roman"/>
                  <w:sz w:val="28"/>
                  <w:szCs w:val="28"/>
                </w:rPr>
                <w:t xml:space="preserve">, </w:t>
              </w:r>
              <w:r w:rsidR="004D6CA9" w:rsidRPr="00C4714C">
                <w:rPr>
                  <w:rFonts w:ascii="Times New Roman" w:hAnsi="Times New Roman"/>
                  <w:sz w:val="28"/>
                  <w:szCs w:val="28"/>
                </w:rPr>
                <w:br/>
              </w:r>
              <w:r w:rsidR="001758AF" w:rsidRPr="00C4714C">
                <w:rPr>
                  <w:rFonts w:ascii="Times New Roman" w:hAnsi="Times New Roman"/>
                  <w:sz w:val="28"/>
                  <w:szCs w:val="28"/>
                </w:rPr>
                <w:t>от 06.08.2019 № 241</w:t>
              </w:r>
              <w:r w:rsidRPr="00C4714C">
                <w:rPr>
                  <w:rFonts w:ascii="Times New Roman" w:hAnsi="Times New Roman"/>
                  <w:sz w:val="28"/>
                  <w:szCs w:val="28"/>
                </w:rPr>
                <w:t xml:space="preserve">) 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3822C6" w:rsidRPr="00C4714C" w:rsidRDefault="003822C6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подпункт 5 пункта 4 приложения № 1 изложить в следующей редакции:</w:t>
            </w:r>
          </w:p>
          <w:p w:rsidR="003822C6" w:rsidRPr="00C4714C" w:rsidRDefault="003822C6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«5)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гражданина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>, содержащие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 сведения о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 xml:space="preserve"> страхово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м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(представляется по инициативе 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>гражданина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822C6" w:rsidRPr="00C4714C" w:rsidRDefault="003822C6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подпункт 6 пункта 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>2.1</w:t>
            </w:r>
            <w:r w:rsidR="004D5AB0" w:rsidRPr="00C4714C">
              <w:rPr>
                <w:rFonts w:ascii="Times New Roman" w:hAnsi="Times New Roman"/>
                <w:sz w:val="28"/>
                <w:szCs w:val="28"/>
              </w:rPr>
              <w:t xml:space="preserve">, подпункт 6 пункта 3.1 приложения № 2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3822C6" w:rsidRPr="00C4714C" w:rsidRDefault="003822C6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«6)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безработного гражданина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 xml:space="preserve">, содержащие </w:t>
            </w:r>
            <w:r w:rsidR="00594F23" w:rsidRPr="00C4714C">
              <w:rPr>
                <w:rFonts w:ascii="Times New Roman" w:hAnsi="Times New Roman"/>
                <w:sz w:val="28"/>
                <w:szCs w:val="28"/>
              </w:rPr>
              <w:t xml:space="preserve">сведения о 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>страхово</w:t>
            </w:r>
            <w:r w:rsidR="00594F23" w:rsidRPr="00C4714C">
              <w:rPr>
                <w:rFonts w:ascii="Times New Roman" w:hAnsi="Times New Roman"/>
                <w:sz w:val="28"/>
                <w:szCs w:val="28"/>
              </w:rPr>
              <w:t>м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594F23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(представляется по инициативе 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безработного гражданина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822C6" w:rsidRPr="00C4714C" w:rsidRDefault="005D4568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в</w:t>
            </w:r>
            <w:r w:rsidR="003822C6" w:rsidRPr="00C4714C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и</w:t>
            </w:r>
            <w:r w:rsidR="003822C6" w:rsidRPr="00C4714C">
              <w:rPr>
                <w:rFonts w:ascii="Times New Roman" w:hAnsi="Times New Roman"/>
                <w:sz w:val="28"/>
                <w:szCs w:val="28"/>
              </w:rPr>
              <w:t xml:space="preserve"> № 3:</w:t>
            </w:r>
          </w:p>
          <w:p w:rsidR="003822C6" w:rsidRPr="00C4714C" w:rsidRDefault="003822C6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подпункт 6 пункта 3.1 изложить в следующей редакции:</w:t>
            </w:r>
          </w:p>
          <w:p w:rsidR="003822C6" w:rsidRPr="00C4714C" w:rsidRDefault="003822C6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«6)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безработного гражданина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 xml:space="preserve">, содержащие 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сведения о страховом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>(представляется по инициативе безработного гражданина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822C6" w:rsidRPr="00C4714C" w:rsidRDefault="003822C6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подпункт 4 пункта 3.5 изложить в следующей редакции:</w:t>
            </w:r>
          </w:p>
          <w:p w:rsidR="003822C6" w:rsidRPr="00C4714C" w:rsidRDefault="003822C6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«4)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безработного гражданина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 xml:space="preserve">, содержащие 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сведения о 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>страхово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м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5D4568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(представляется по инициативе 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>безработного гражданина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822C6" w:rsidRPr="00C4714C" w:rsidRDefault="003822C6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подпункт 7 пункта 5 приложения № 4  изложить в следующей редакции:</w:t>
            </w:r>
          </w:p>
          <w:p w:rsidR="003822C6" w:rsidRPr="00C4714C" w:rsidRDefault="003822C6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«7)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гражданина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, содержащие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 сведения о страховом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(представляется по инициативе 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>гражданина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5F9B" w:rsidRPr="00C4714C" w:rsidRDefault="00594F14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1</w:t>
            </w:r>
            <w:r w:rsidR="00073F7C" w:rsidRPr="00C4714C">
              <w:rPr>
                <w:rFonts w:ascii="Times New Roman" w:hAnsi="Times New Roman"/>
                <w:sz w:val="28"/>
                <w:szCs w:val="28"/>
              </w:rPr>
              <w:t>3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>от 28.11.2012 № 340 «Об утверждении Порядка назначения и выплаты ежемесячной денежной выплаты гражданам, признанным инвалидами вследствие поствакцинальных осложнений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» (в редакции п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остановлений Правительства Рязанской области от 02.10.2013 </w:t>
            </w:r>
            <w:hyperlink r:id="rId110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297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29.12.2014 </w:t>
            </w:r>
            <w:hyperlink r:id="rId111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416</w:t>
              </w:r>
            </w:hyperlink>
            <w:r w:rsidR="00BE0343" w:rsidRPr="00C4714C">
              <w:rPr>
                <w:rFonts w:ascii="Times New Roman" w:hAnsi="Times New Roman"/>
                <w:sz w:val="28"/>
                <w:szCs w:val="28"/>
              </w:rPr>
              <w:t>, от 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14.12.2017 </w:t>
            </w:r>
            <w:r w:rsidR="002D0851" w:rsidRPr="00C4714C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C4714C">
              <w:rPr>
                <w:rFonts w:ascii="Times New Roman" w:hAnsi="Times New Roman"/>
                <w:sz w:val="28"/>
                <w:szCs w:val="28"/>
              </w:rPr>
              <w:instrText xml:space="preserve">HYPERLINK consultantplus://offline/ref=2C0B9003CDADBE8031963040FEB184287D8D68E5A07CBB38CB25649526B12ED99378323E2E2D5605ACB66C5C28B9953EE10E9C18C0A768FC986B93E0b2G3I </w:instrText>
            </w:r>
            <w:r w:rsidR="002D0851" w:rsidRPr="00C4714C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C4714C">
              <w:rPr>
                <w:rFonts w:ascii="Times New Roman" w:hAnsi="Times New Roman"/>
                <w:sz w:val="28"/>
                <w:szCs w:val="28"/>
              </w:rPr>
              <w:t>№ 352)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следующие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изменени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я:</w:t>
            </w:r>
          </w:p>
          <w:p w:rsidR="00A45F9B" w:rsidRPr="00C4714C" w:rsidRDefault="00A45F9B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пункт 3 изложить в следующей редакции:</w:t>
            </w:r>
          </w:p>
          <w:p w:rsidR="00A45F9B" w:rsidRPr="00C4714C" w:rsidRDefault="00506225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«3. Контроль за ис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полнением настоящего постановления возложить на заместителя Председателя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  <w:r w:rsidR="00B44E09" w:rsidRPr="00C4714C">
              <w:rPr>
                <w:rFonts w:ascii="Times New Roman" w:hAnsi="Times New Roman"/>
                <w:sz w:val="28"/>
                <w:szCs w:val="28"/>
              </w:rPr>
              <w:t>Р.П. Петряева</w:t>
            </w:r>
            <w:proofErr w:type="gramStart"/>
            <w:r w:rsidR="00B44E09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594F14" w:rsidRPr="00C4714C" w:rsidRDefault="00594F14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подпункт 3 пункта 2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приложения изложить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  <w:p w:rsidR="00594F14" w:rsidRPr="00C4714C" w:rsidRDefault="00594F14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«3)</w:t>
            </w:r>
            <w:r w:rsidR="002D0851" w:rsidRPr="00C4714C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 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>заявителя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,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содержащие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 сведения о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страхово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м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(представляется </w:t>
            </w:r>
            <w:r w:rsidR="00506225" w:rsidRPr="00C4714C">
              <w:rPr>
                <w:rFonts w:ascii="Times New Roman" w:hAnsi="Times New Roman"/>
                <w:sz w:val="28"/>
                <w:szCs w:val="28"/>
              </w:rPr>
              <w:t xml:space="preserve">при наличии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по инициативе заявител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>я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5F9B" w:rsidRPr="00C4714C" w:rsidRDefault="00594F14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1</w:t>
            </w:r>
            <w:r w:rsidR="00073F7C" w:rsidRPr="00C4714C">
              <w:rPr>
                <w:rFonts w:ascii="Times New Roman" w:hAnsi="Times New Roman"/>
                <w:sz w:val="28"/>
                <w:szCs w:val="28"/>
              </w:rPr>
              <w:t>4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в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постановлени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>от 19.12.2012 № 378 «Об утверждении Порядка и условий назначения и выплаты ежемесячной денежной выплаты нуждающимся в поддержке семьям, проживающим на территории Рязанской области, в случае рождения третьего ребенка или последующих детей»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(в редакции постановлений Правительства Рязанской области от 19.06.2013 </w:t>
            </w:r>
            <w:hyperlink r:id="rId112" w:history="1">
              <w:r w:rsidR="0006757C" w:rsidRPr="00C4714C">
                <w:rPr>
                  <w:rFonts w:ascii="Times New Roman" w:hAnsi="Times New Roman"/>
                  <w:sz w:val="28"/>
                  <w:szCs w:val="28"/>
                </w:rPr>
                <w:t>№ 166</w:t>
              </w:r>
            </w:hyperlink>
            <w:r w:rsidR="00BE0343" w:rsidRPr="00C471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от 14.05.2014 </w:t>
            </w:r>
            <w:hyperlink r:id="rId113" w:history="1">
              <w:r w:rsidR="0006757C" w:rsidRPr="00C4714C">
                <w:rPr>
                  <w:rFonts w:ascii="Times New Roman" w:hAnsi="Times New Roman"/>
                  <w:sz w:val="28"/>
                  <w:szCs w:val="28"/>
                </w:rPr>
                <w:t>№ 127</w:t>
              </w:r>
            </w:hyperlink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, от 29.12.2014 </w:t>
            </w:r>
            <w:hyperlink r:id="rId114" w:history="1">
              <w:r w:rsidR="00BE0343" w:rsidRPr="00C4714C">
                <w:rPr>
                  <w:rFonts w:ascii="Times New Roman" w:hAnsi="Times New Roman"/>
                  <w:sz w:val="28"/>
                  <w:szCs w:val="28"/>
                </w:rPr>
                <w:t>№ </w:t>
              </w:r>
              <w:r w:rsidR="0006757C" w:rsidRPr="00C4714C">
                <w:rPr>
                  <w:rFonts w:ascii="Times New Roman" w:hAnsi="Times New Roman"/>
                  <w:sz w:val="28"/>
                  <w:szCs w:val="28"/>
                </w:rPr>
                <w:t>416</w:t>
              </w:r>
            </w:hyperlink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, от 13.04.2016 </w:t>
            </w:r>
            <w:hyperlink r:id="rId115" w:history="1">
              <w:r w:rsidR="0006757C" w:rsidRPr="00C4714C">
                <w:rPr>
                  <w:rFonts w:ascii="Times New Roman" w:hAnsi="Times New Roman"/>
                  <w:sz w:val="28"/>
                  <w:szCs w:val="28"/>
                </w:rPr>
                <w:t>№ 68</w:t>
              </w:r>
            </w:hyperlink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, от 19.12.2017 </w:t>
            </w:r>
            <w:hyperlink r:id="rId116" w:history="1">
              <w:r w:rsidR="0006757C" w:rsidRPr="00C4714C">
                <w:rPr>
                  <w:rFonts w:ascii="Times New Roman" w:hAnsi="Times New Roman"/>
                  <w:sz w:val="28"/>
                  <w:szCs w:val="28"/>
                </w:rPr>
                <w:t>№ 377</w:t>
              </w:r>
            </w:hyperlink>
            <w:r w:rsidR="0006757C" w:rsidRPr="00C4714C">
              <w:rPr>
                <w:rFonts w:ascii="Times New Roman" w:hAnsi="Times New Roman"/>
                <w:sz w:val="28"/>
                <w:szCs w:val="28"/>
              </w:rPr>
              <w:t>)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следующие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изменени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я:</w:t>
            </w:r>
            <w:proofErr w:type="gramEnd"/>
          </w:p>
          <w:p w:rsidR="00A45F9B" w:rsidRPr="00C4714C" w:rsidRDefault="00A45F9B" w:rsidP="002C6E78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пункт 3 изложить в следующей редакции:</w:t>
            </w:r>
          </w:p>
          <w:p w:rsidR="00A45F9B" w:rsidRPr="00C4714C" w:rsidRDefault="00506225" w:rsidP="002C6E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«3. Контроль за ис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полнением настоящего постановления возложить на заместителя Председателя</w:t>
            </w:r>
            <w:r w:rsidR="006C50BA" w:rsidRPr="00C4714C">
              <w:rPr>
                <w:rFonts w:ascii="Times New Roman" w:hAnsi="Times New Roman"/>
              </w:rPr>
              <w:t xml:space="preserve"> 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="00B44E09" w:rsidRPr="00C4714C">
              <w:rPr>
                <w:rFonts w:ascii="Times New Roman" w:hAnsi="Times New Roman"/>
                <w:sz w:val="28"/>
                <w:szCs w:val="28"/>
              </w:rPr>
              <w:br/>
              <w:t>Р.П. Петряева</w:t>
            </w:r>
            <w:proofErr w:type="gramStart"/>
            <w:r w:rsidR="00B44E09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594F14" w:rsidRPr="00C4714C" w:rsidRDefault="00594F14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абзац десятый пункта 6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приложения изложить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  <w:p w:rsidR="003822C6" w:rsidRPr="00C4714C" w:rsidRDefault="00594F14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заявителя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, содержащие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 сведения о страховом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(при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5F9B" w:rsidRPr="00C4714C" w:rsidRDefault="00594F14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1</w:t>
            </w:r>
            <w:r w:rsidR="00073F7C" w:rsidRPr="00C4714C">
              <w:rPr>
                <w:rFonts w:ascii="Times New Roman" w:hAnsi="Times New Roman"/>
                <w:sz w:val="28"/>
                <w:szCs w:val="28"/>
              </w:rPr>
              <w:t>5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Внести в постановлени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>от 19.11.2014 № 338 «Об утверждении Порядка принятия на социальное обслуживание в стационарные организации социального обслуживания со специальным социальным обслуживанием граждан из числа лиц, освобождаемых из мест лишения свободы, за которыми в соответствии с законодательством Российской Федерации установлен административный надзор и которые частично либо полностью утратили способность к самообслуживанию» (в редакции постановления Правительства Рязанской области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>от 19.12.2017 №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377)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следующие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изменени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я:</w:t>
            </w:r>
          </w:p>
          <w:p w:rsidR="00A45F9B" w:rsidRPr="00C4714C" w:rsidRDefault="00A45F9B" w:rsidP="002C6E78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пункт 4 изложить в следующей редакции:</w:t>
            </w:r>
          </w:p>
          <w:p w:rsidR="00A45F9B" w:rsidRPr="00C4714C" w:rsidRDefault="00506225" w:rsidP="002C6E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«4. Контроль за ис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полнением настоящего постановления возложить на заместителя Председателя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  <w:r w:rsidR="00B44E09" w:rsidRPr="00C4714C">
              <w:rPr>
                <w:rFonts w:ascii="Times New Roman" w:hAnsi="Times New Roman"/>
                <w:sz w:val="28"/>
                <w:szCs w:val="28"/>
              </w:rPr>
              <w:t>Р.П. Петряева</w:t>
            </w:r>
            <w:proofErr w:type="gramStart"/>
            <w:r w:rsidR="00B44E09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594F14" w:rsidRPr="00C4714C" w:rsidRDefault="00594F14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абзац четвертый пункта 2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приложения изложить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  <w:p w:rsidR="00594F14" w:rsidRPr="00C4714C" w:rsidRDefault="00594F14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«-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лица, за которым установлен административный надзор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, содержащие 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сведения о 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страхово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м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(при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7403A" w:rsidRPr="00C4714C" w:rsidRDefault="0087403A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1</w:t>
            </w:r>
            <w:r w:rsidR="00073F7C" w:rsidRPr="00C4714C">
              <w:rPr>
                <w:rFonts w:ascii="Times New Roman" w:hAnsi="Times New Roman"/>
                <w:sz w:val="28"/>
                <w:szCs w:val="28"/>
              </w:rPr>
              <w:t>6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Внести в постановлени</w:t>
            </w:r>
            <w:r w:rsidR="00F72DBD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03.12.2014 № 351 «Об утверждении Порядка предоставления социальных услуг поставщиками социальных услуг в Рязанской области»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br/>
              <w:t xml:space="preserve">(в редакции постановлений Правительства Рязанской области от 17.05.2017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br/>
            </w:r>
            <w:hyperlink r:id="rId117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111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19.12.2017 </w:t>
            </w:r>
            <w:hyperlink r:id="rId118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377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27.02.2018 </w:t>
            </w:r>
            <w:hyperlink r:id="rId119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40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18.01.2019 </w:t>
            </w:r>
            <w:hyperlink r:id="rId120" w:history="1">
              <w:r w:rsidR="00BE0343" w:rsidRPr="00C4714C">
                <w:rPr>
                  <w:rFonts w:ascii="Times New Roman" w:hAnsi="Times New Roman"/>
                  <w:sz w:val="28"/>
                  <w:szCs w:val="28"/>
                </w:rPr>
                <w:t>№ 2, от </w:t>
              </w:r>
              <w:r w:rsidRPr="00C4714C">
                <w:rPr>
                  <w:rFonts w:ascii="Times New Roman" w:hAnsi="Times New Roman"/>
                  <w:sz w:val="28"/>
                  <w:szCs w:val="28"/>
                </w:rPr>
                <w:t>21.05.2019 № 140)</w:t>
              </w:r>
              <w:r w:rsidRPr="00C4714C">
                <w:rPr>
                  <w:rFonts w:ascii="Times New Roman" w:hAnsi="Times New Roman"/>
                  <w:color w:val="0000FF"/>
                  <w:sz w:val="28"/>
                  <w:szCs w:val="28"/>
                </w:rPr>
                <w:t xml:space="preserve"> 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следующие изменения: </w:t>
            </w:r>
            <w:proofErr w:type="gramEnd"/>
          </w:p>
          <w:p w:rsidR="00506225" w:rsidRPr="00C4714C" w:rsidRDefault="00506225" w:rsidP="002C6E78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пункт 4 изложить в следующей редакции:</w:t>
            </w:r>
          </w:p>
          <w:p w:rsidR="00506225" w:rsidRPr="00C4714C" w:rsidRDefault="00506225" w:rsidP="002C6E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«4. Контроль за исполнением настоящего постановления возложить на заместителя Председателя</w:t>
            </w:r>
            <w:r w:rsidRPr="00C4714C">
              <w:rPr>
                <w:rFonts w:ascii="Times New Roman" w:hAnsi="Times New Roman"/>
              </w:rPr>
              <w:t> 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Правительства Рязанской области Р.П. Петряева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72DBD" w:rsidRPr="00C4714C" w:rsidRDefault="00F72DBD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в приложении:</w:t>
            </w:r>
          </w:p>
          <w:p w:rsidR="0087403A" w:rsidRPr="00C4714C" w:rsidRDefault="0087403A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подпункт 6 пункта 2.4, подпункт 6 пункта 3.5 изложить в следующе</w:t>
            </w:r>
            <w:r w:rsidR="00F31CB9" w:rsidRPr="00C4714C">
              <w:rPr>
                <w:rFonts w:ascii="Times New Roman" w:hAnsi="Times New Roman"/>
                <w:sz w:val="28"/>
                <w:szCs w:val="28"/>
              </w:rPr>
              <w:t>й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редакции:</w:t>
            </w:r>
          </w:p>
          <w:p w:rsidR="0087403A" w:rsidRPr="00C4714C" w:rsidRDefault="0087403A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«6)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 получателя социальных услуг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, содержащие сведения о страховом номере индивидуального лицевого счета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(при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7403A" w:rsidRPr="00C4714C" w:rsidRDefault="0087403A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подпункт 8 пункта 4.5 изложить в следующей редакции:</w:t>
            </w:r>
          </w:p>
          <w:p w:rsidR="0087403A" w:rsidRPr="00C4714C" w:rsidRDefault="0087403A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«8)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 получателя социальных услуг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, содержащие сведения о страховом номере индивидуального лицевого счета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(при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5F9B" w:rsidRPr="00C4714C" w:rsidRDefault="00594F14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1</w:t>
            </w:r>
            <w:r w:rsidR="00073F7C" w:rsidRPr="00C4714C">
              <w:rPr>
                <w:rFonts w:ascii="Times New Roman" w:hAnsi="Times New Roman"/>
                <w:sz w:val="28"/>
                <w:szCs w:val="28"/>
              </w:rPr>
              <w:t>7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Внести в постановлени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от 17.12.2014 № 387 «О государственной социальной помощи на основании социального контракта» (в редакции постановлений Правительства Рязанской области от 29.04.2015 </w:t>
            </w:r>
            <w:hyperlink r:id="rId121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97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09.03.2017 </w:t>
            </w:r>
            <w:hyperlink r:id="rId122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41</w:t>
              </w:r>
            </w:hyperlink>
            <w:r w:rsidR="00BE0343" w:rsidRPr="00C471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от 23.08.2017 </w:t>
            </w:r>
            <w:hyperlink r:id="rId123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198</w:t>
              </w:r>
            </w:hyperlink>
            <w:r w:rsidR="00BE0343" w:rsidRPr="00C4714C">
              <w:rPr>
                <w:rFonts w:ascii="Times New Roman" w:hAnsi="Times New Roman"/>
                <w:sz w:val="28"/>
                <w:szCs w:val="28"/>
              </w:rPr>
              <w:t>, от 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19.12.2017 </w:t>
            </w:r>
            <w:r w:rsidR="002D0851" w:rsidRPr="00C4714C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C4714C">
              <w:rPr>
                <w:rFonts w:ascii="Times New Roman" w:hAnsi="Times New Roman"/>
                <w:sz w:val="28"/>
                <w:szCs w:val="28"/>
              </w:rPr>
              <w:instrText xml:space="preserve">HYPERLINK consultantplus://offline/ref=A87BD73ECCAB9399395DC0844E7B338396EFB928232E520C47195A9947EB915F2B26AC6F308F28AF7FE5737BC2D1DE4EF54BD3CCF80ABEEACC137503kFz2I </w:instrText>
            </w:r>
            <w:r w:rsidR="002D0851" w:rsidRPr="00C4714C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C4714C">
              <w:rPr>
                <w:rFonts w:ascii="Times New Roman" w:hAnsi="Times New Roman"/>
                <w:sz w:val="28"/>
                <w:szCs w:val="28"/>
              </w:rPr>
              <w:t>№ 377)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следующие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изменени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я:</w:t>
            </w:r>
          </w:p>
          <w:p w:rsidR="00A45F9B" w:rsidRPr="00C4714C" w:rsidRDefault="00A45F9B" w:rsidP="002C6E78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пункт 3 изложить в следующей редакции:</w:t>
            </w:r>
          </w:p>
          <w:p w:rsidR="00A45F9B" w:rsidRPr="00C4714C" w:rsidRDefault="00506225" w:rsidP="002C6E7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«3. Контроль за ис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полнением настоящего постановления возложить на заместителя Председателя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  <w:r w:rsidR="00B44E09" w:rsidRPr="00C4714C">
              <w:rPr>
                <w:rFonts w:ascii="Times New Roman" w:hAnsi="Times New Roman"/>
                <w:sz w:val="28"/>
                <w:szCs w:val="28"/>
              </w:rPr>
              <w:t>Р.П. Петряева</w:t>
            </w:r>
            <w:proofErr w:type="gramStart"/>
            <w:r w:rsidR="00B44E09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94F14" w:rsidRPr="00C4714C" w:rsidRDefault="00594F14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12 пункта 10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приложения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изложить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  <w:p w:rsidR="00594F14" w:rsidRPr="00C4714C" w:rsidRDefault="00594F14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«12)</w:t>
            </w:r>
            <w:r w:rsidR="002D0851" w:rsidRPr="00C4714C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заявителя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, содержащие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 сведения о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страхово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м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(при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4286D" w:rsidRPr="00C4714C" w:rsidRDefault="00990B78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1</w:t>
            </w:r>
            <w:r w:rsidR="00073F7C" w:rsidRPr="00C4714C">
              <w:rPr>
                <w:rFonts w:ascii="Times New Roman" w:hAnsi="Times New Roman"/>
                <w:sz w:val="28"/>
                <w:szCs w:val="28"/>
              </w:rPr>
              <w:t>8</w:t>
            </w:r>
            <w:r w:rsidR="00594F14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r w:rsidR="0054286D" w:rsidRPr="00C4714C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="0054286D" w:rsidRPr="00C4714C">
              <w:rPr>
                <w:rFonts w:ascii="Times New Roman" w:hAnsi="Times New Roman"/>
                <w:sz w:val="28"/>
                <w:szCs w:val="28"/>
              </w:rPr>
              <w:t xml:space="preserve">от 18.03.2015 № 46 «Об утверждении порядков по реализации отдельных мероприятий государственной программы Рязанской области «О развитии сферы занятости» (в редакции постановлений Правительства Рязанской области от 05.10.2016 </w:t>
            </w:r>
            <w:hyperlink r:id="rId124" w:history="1">
              <w:r w:rsidR="0054286D" w:rsidRPr="00C4714C">
                <w:rPr>
                  <w:rFonts w:ascii="Times New Roman" w:hAnsi="Times New Roman"/>
                  <w:sz w:val="28"/>
                  <w:szCs w:val="28"/>
                </w:rPr>
                <w:t>№ 235</w:t>
              </w:r>
            </w:hyperlink>
            <w:r w:rsidR="0054286D" w:rsidRPr="00C4714C">
              <w:rPr>
                <w:rFonts w:ascii="Times New Roman" w:hAnsi="Times New Roman"/>
                <w:sz w:val="28"/>
                <w:szCs w:val="28"/>
              </w:rPr>
              <w:t xml:space="preserve">, от 30.05.2017 </w:t>
            </w:r>
            <w:hyperlink r:id="rId125" w:history="1">
              <w:r w:rsidR="0054286D" w:rsidRPr="00C4714C">
                <w:rPr>
                  <w:rFonts w:ascii="Times New Roman" w:hAnsi="Times New Roman"/>
                  <w:sz w:val="28"/>
                  <w:szCs w:val="28"/>
                </w:rPr>
                <w:t>№ 122</w:t>
              </w:r>
            </w:hyperlink>
            <w:r w:rsidR="0054286D" w:rsidRPr="00C4714C">
              <w:rPr>
                <w:rFonts w:ascii="Times New Roman" w:hAnsi="Times New Roman"/>
                <w:sz w:val="28"/>
                <w:szCs w:val="28"/>
              </w:rPr>
              <w:t xml:space="preserve">, от 19.12.2017 </w:t>
            </w:r>
            <w:hyperlink r:id="rId126" w:history="1">
              <w:r w:rsidR="0054286D" w:rsidRPr="00C4714C">
                <w:rPr>
                  <w:rFonts w:ascii="Times New Roman" w:hAnsi="Times New Roman"/>
                  <w:sz w:val="28"/>
                  <w:szCs w:val="28"/>
                </w:rPr>
                <w:t>№ 377</w:t>
              </w:r>
            </w:hyperlink>
            <w:r w:rsidR="0054286D" w:rsidRPr="00C4714C">
              <w:rPr>
                <w:rFonts w:ascii="Times New Roman" w:hAnsi="Times New Roman"/>
                <w:sz w:val="28"/>
                <w:szCs w:val="28"/>
              </w:rPr>
              <w:t>,</w:t>
            </w:r>
            <w:r w:rsidR="0054286D" w:rsidRPr="00C4714C">
              <w:rPr>
                <w:rFonts w:ascii="Times New Roman" w:hAnsi="Times New Roman"/>
                <w:sz w:val="28"/>
                <w:szCs w:val="28"/>
              </w:rPr>
              <w:br/>
              <w:t xml:space="preserve">от 29.01.2019 </w:t>
            </w:r>
            <w:hyperlink r:id="rId127" w:history="1">
              <w:r w:rsidR="0054286D" w:rsidRPr="00C4714C">
                <w:rPr>
                  <w:rFonts w:ascii="Times New Roman" w:hAnsi="Times New Roman"/>
                  <w:sz w:val="28"/>
                  <w:szCs w:val="28"/>
                </w:rPr>
                <w:t>№ 13)</w:t>
              </w:r>
              <w:r w:rsidR="0054286D" w:rsidRPr="00C4714C">
                <w:rPr>
                  <w:rFonts w:ascii="Times New Roman" w:hAnsi="Times New Roman"/>
                  <w:color w:val="0000FF"/>
                  <w:sz w:val="28"/>
                  <w:szCs w:val="28"/>
                </w:rPr>
                <w:t xml:space="preserve"> </w:t>
              </w:r>
            </w:hyperlink>
            <w:r w:rsidR="0054286D" w:rsidRPr="00C4714C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A45F9B" w:rsidRPr="00C4714C" w:rsidRDefault="00A45F9B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пункт 3 изложить в следующей редакции:</w:t>
            </w:r>
          </w:p>
          <w:p w:rsidR="00A45F9B" w:rsidRPr="00C4714C" w:rsidRDefault="00506225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«3. Контроль за ис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полнением настоящего постановления возложить на заместителя Председателя</w:t>
            </w:r>
            <w:r w:rsidR="006C50BA" w:rsidRPr="00C4714C">
              <w:rPr>
                <w:rFonts w:ascii="Times New Roman" w:hAnsi="Times New Roman"/>
              </w:rPr>
              <w:t xml:space="preserve"> 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="00B44E09" w:rsidRPr="00C4714C">
              <w:rPr>
                <w:rFonts w:ascii="Times New Roman" w:hAnsi="Times New Roman"/>
                <w:sz w:val="28"/>
                <w:szCs w:val="28"/>
              </w:rPr>
              <w:t>Р.П. Петряева</w:t>
            </w:r>
            <w:proofErr w:type="gramStart"/>
            <w:r w:rsidR="00B44E09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54286D" w:rsidRPr="00C4714C" w:rsidRDefault="0054286D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абзац восьмой пункта 5 приложения № 1 изложить в следующей редакции:</w:t>
            </w:r>
          </w:p>
          <w:p w:rsidR="0054286D" w:rsidRPr="00C4714C" w:rsidRDefault="0054286D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 соотечественника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, содержащие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 сведения о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страхово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м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(при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4286D" w:rsidRPr="00C4714C" w:rsidRDefault="0054286D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пятый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пункта 4 приложения № 2 изложить в следующей редакции:</w:t>
            </w:r>
          </w:p>
          <w:p w:rsidR="0054286D" w:rsidRPr="00C4714C" w:rsidRDefault="0054286D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«копия страхов</w:t>
            </w:r>
            <w:r w:rsidR="004D5AB0" w:rsidRPr="00C4714C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свидетельств</w:t>
            </w:r>
            <w:r w:rsidR="004D5AB0" w:rsidRPr="00C4714C">
              <w:rPr>
                <w:rFonts w:ascii="Times New Roman" w:hAnsi="Times New Roman"/>
                <w:sz w:val="28"/>
                <w:szCs w:val="28"/>
              </w:rPr>
              <w:t>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обязательного пенсионного страхования или страхово</w:t>
            </w:r>
            <w:r w:rsidR="004D5AB0" w:rsidRPr="00C4714C">
              <w:rPr>
                <w:rFonts w:ascii="Times New Roman" w:hAnsi="Times New Roman"/>
                <w:sz w:val="28"/>
                <w:szCs w:val="28"/>
              </w:rPr>
              <w:t>го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свидетельств</w:t>
            </w:r>
            <w:r w:rsidR="004D5AB0" w:rsidRPr="00C4714C">
              <w:rPr>
                <w:rFonts w:ascii="Times New Roman" w:hAnsi="Times New Roman"/>
                <w:sz w:val="28"/>
                <w:szCs w:val="28"/>
              </w:rPr>
              <w:t>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государственного пенсионного страхования, либо документ</w:t>
            </w:r>
            <w:r w:rsidR="004D5AB0" w:rsidRPr="00C4714C">
              <w:rPr>
                <w:rFonts w:ascii="Times New Roman" w:hAnsi="Times New Roman"/>
                <w:sz w:val="28"/>
                <w:szCs w:val="28"/>
              </w:rPr>
              <w:t>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, подтверждающ</w:t>
            </w:r>
            <w:r w:rsidR="00F72DBD" w:rsidRPr="00C4714C"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регистрацию в системе индивидуального (персонифицированного) учета соотечественника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,</w:t>
            </w:r>
            <w:r w:rsidR="004D5AB0" w:rsidRPr="00C471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4D5AB0" w:rsidRPr="00C4714C">
              <w:rPr>
                <w:rFonts w:ascii="Times New Roman" w:hAnsi="Times New Roman"/>
                <w:sz w:val="28"/>
                <w:szCs w:val="28"/>
              </w:rPr>
              <w:t>содержащих</w:t>
            </w:r>
            <w:proofErr w:type="gramEnd"/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 сведения о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страхово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м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(при наличии);».</w:t>
            </w:r>
          </w:p>
          <w:p w:rsidR="00A45F9B" w:rsidRPr="00C4714C" w:rsidRDefault="00073F7C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19</w:t>
            </w:r>
            <w:r w:rsidR="0054286D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r w:rsidR="0054286D" w:rsidRPr="00C4714C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="0054286D"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="0054286D" w:rsidRPr="00C4714C">
              <w:rPr>
                <w:rFonts w:ascii="Times New Roman" w:hAnsi="Times New Roman"/>
                <w:sz w:val="28"/>
                <w:szCs w:val="28"/>
              </w:rPr>
              <w:t xml:space="preserve">от 22.06.2016 № 137 «Об утверждении Порядка предоставления компенсации расходов на уплату взноса на капитальный ремонт» (в редакции постановлений Правительства Рязанской области от 05.10.2016 </w:t>
            </w:r>
            <w:hyperlink r:id="rId128" w:history="1">
              <w:r w:rsidR="0054286D" w:rsidRPr="00C4714C">
                <w:rPr>
                  <w:rFonts w:ascii="Times New Roman" w:hAnsi="Times New Roman"/>
                  <w:sz w:val="28"/>
                  <w:szCs w:val="28"/>
                </w:rPr>
                <w:t>№ 232</w:t>
              </w:r>
            </w:hyperlink>
            <w:r w:rsidR="0054286D" w:rsidRPr="00C471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="0054286D" w:rsidRPr="00C4714C">
              <w:rPr>
                <w:rFonts w:ascii="Times New Roman" w:hAnsi="Times New Roman"/>
                <w:sz w:val="28"/>
                <w:szCs w:val="28"/>
              </w:rPr>
              <w:t xml:space="preserve">от 14.12.2017 </w:t>
            </w:r>
            <w:hyperlink r:id="rId129" w:history="1">
              <w:r w:rsidR="0054286D" w:rsidRPr="00C4714C">
                <w:rPr>
                  <w:rFonts w:ascii="Times New Roman" w:hAnsi="Times New Roman"/>
                  <w:sz w:val="28"/>
                  <w:szCs w:val="28"/>
                </w:rPr>
                <w:t>№ 352</w:t>
              </w:r>
            </w:hyperlink>
            <w:r w:rsidR="0054286D" w:rsidRPr="00C4714C">
              <w:rPr>
                <w:rFonts w:ascii="Times New Roman" w:hAnsi="Times New Roman"/>
                <w:sz w:val="28"/>
                <w:szCs w:val="28"/>
              </w:rPr>
              <w:t xml:space="preserve">, от 26.03.2019 </w:t>
            </w:r>
            <w:hyperlink r:id="rId130" w:history="1">
              <w:r w:rsidR="0054286D" w:rsidRPr="00C4714C">
                <w:rPr>
                  <w:rFonts w:ascii="Times New Roman" w:hAnsi="Times New Roman"/>
                  <w:sz w:val="28"/>
                  <w:szCs w:val="28"/>
                </w:rPr>
                <w:t>№ 78)</w:t>
              </w:r>
              <w:r w:rsidR="00A45F9B" w:rsidRPr="00C4714C">
                <w:rPr>
                  <w:rFonts w:ascii="Times New Roman" w:hAnsi="Times New Roman"/>
                  <w:sz w:val="28"/>
                  <w:szCs w:val="28"/>
                </w:rPr>
                <w:t xml:space="preserve"> следующие</w:t>
              </w:r>
              <w:r w:rsidR="0054286D" w:rsidRPr="00C4714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r w:rsidR="00A45F9B" w:rsidRPr="00C4714C">
              <w:rPr>
                <w:rFonts w:ascii="Times New Roman" w:hAnsi="Times New Roman"/>
                <w:sz w:val="28"/>
                <w:szCs w:val="28"/>
              </w:rPr>
              <w:t>изменения:</w:t>
            </w:r>
          </w:p>
          <w:p w:rsidR="00A45F9B" w:rsidRPr="00C4714C" w:rsidRDefault="00A45F9B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пункт 3 изложить в следующей редакции:</w:t>
            </w:r>
          </w:p>
          <w:p w:rsidR="00A45F9B" w:rsidRPr="00C4714C" w:rsidRDefault="00506225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«3. Контроль за ис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полнением настоящего постановления возложить на заместителя Председателя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  <w:r w:rsidR="00B44E09" w:rsidRPr="00C4714C">
              <w:rPr>
                <w:rFonts w:ascii="Times New Roman" w:hAnsi="Times New Roman"/>
                <w:sz w:val="28"/>
                <w:szCs w:val="28"/>
              </w:rPr>
              <w:t>Р.П. Петряева</w:t>
            </w:r>
            <w:proofErr w:type="gramStart"/>
            <w:r w:rsidR="00B44E09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54286D" w:rsidRPr="00C4714C" w:rsidRDefault="0054286D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подпункт 10 пункта 3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приложения изложить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  <w:p w:rsidR="0054286D" w:rsidRPr="00C4714C" w:rsidRDefault="0054286D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«10)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заявителя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, содержащие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 сведения о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страхово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м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(представляется 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при наличии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по инициативе заявител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>я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5F9B" w:rsidRPr="00C4714C" w:rsidRDefault="0054286D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2</w:t>
            </w:r>
            <w:r w:rsidR="00073F7C" w:rsidRPr="00C4714C">
              <w:rPr>
                <w:rFonts w:ascii="Times New Roman" w:hAnsi="Times New Roman"/>
                <w:sz w:val="28"/>
                <w:szCs w:val="28"/>
              </w:rPr>
              <w:t>0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Внести в постановлени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>от 28.12.2016 № 324 «О дополнительном материальном обеспечении граждан, проживающих на территории Рязанской области, за выдающиеся достижения в сфере физической культуры и спорта» (в редакции постановления Правительства Рязанско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 xml:space="preserve">й области от 19.12.2017 № 377) 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я:</w:t>
            </w:r>
          </w:p>
          <w:p w:rsidR="00A45F9B" w:rsidRPr="00C4714C" w:rsidRDefault="00A45F9B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пункт 6 изложить в следующей редакции:</w:t>
            </w:r>
          </w:p>
          <w:p w:rsidR="00A45F9B" w:rsidRPr="00C4714C" w:rsidRDefault="00506225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«6. Контроль за ис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полнением настоящего постановления возложить на заместителя Председателя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  <w:r w:rsidR="00B44E09" w:rsidRPr="00C4714C">
              <w:rPr>
                <w:rFonts w:ascii="Times New Roman" w:hAnsi="Times New Roman"/>
                <w:sz w:val="28"/>
                <w:szCs w:val="28"/>
              </w:rPr>
              <w:t>Р.П. Петряева</w:t>
            </w:r>
            <w:proofErr w:type="gramStart"/>
            <w:r w:rsidR="00B44E09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54286D" w:rsidRPr="00C4714C" w:rsidRDefault="0054286D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подпункт 7 пункта 3 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приложения изложить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в следующей редакции:</w:t>
            </w:r>
          </w:p>
          <w:p w:rsidR="0054286D" w:rsidRPr="00C4714C" w:rsidRDefault="0054286D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«7)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гражданина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, содержащие 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сведения о 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>страхово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м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A45F9B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(по инициативе гражданина 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C50BA" w:rsidRPr="00C4714C" w:rsidRDefault="0054286D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2</w:t>
            </w:r>
            <w:r w:rsidR="00073F7C" w:rsidRPr="00C4714C">
              <w:rPr>
                <w:rFonts w:ascii="Times New Roman" w:hAnsi="Times New Roman"/>
                <w:sz w:val="28"/>
                <w:szCs w:val="28"/>
              </w:rPr>
              <w:t>1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Внести в постановлени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от 17.05.2017 № 101 «Об утверждении Порядка назначения и выплаты единовременного пособия в связи с рождением ребенка»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br/>
              <w:t>(в редакции постановления Правительства Ря</w:t>
            </w:r>
            <w:r w:rsidR="00BE0343" w:rsidRPr="00C4714C">
              <w:rPr>
                <w:rFonts w:ascii="Times New Roman" w:hAnsi="Times New Roman"/>
                <w:sz w:val="28"/>
                <w:szCs w:val="28"/>
              </w:rPr>
              <w:t>занской области от 19.12.2017 № 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377) 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>следующ</w:t>
            </w:r>
            <w:r w:rsidR="00665A07">
              <w:rPr>
                <w:rFonts w:ascii="Times New Roman" w:hAnsi="Times New Roman"/>
                <w:sz w:val="28"/>
                <w:szCs w:val="28"/>
              </w:rPr>
              <w:t>и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>я:</w:t>
            </w:r>
          </w:p>
          <w:p w:rsidR="006C50BA" w:rsidRPr="00C4714C" w:rsidRDefault="006C50BA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пункт 2 изложить в следующей редакции:</w:t>
            </w:r>
          </w:p>
          <w:p w:rsidR="006C50BA" w:rsidRPr="00C4714C" w:rsidRDefault="00506225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«2. Контроль за ис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полнением настоящего постановления возложить на заместителя Председателя Правительства Рязанской области </w:t>
            </w:r>
            <w:r w:rsidR="00B44E09" w:rsidRPr="00C4714C">
              <w:rPr>
                <w:rFonts w:ascii="Times New Roman" w:hAnsi="Times New Roman"/>
                <w:sz w:val="28"/>
                <w:szCs w:val="28"/>
              </w:rPr>
              <w:t>Р.П. Петряева</w:t>
            </w:r>
            <w:proofErr w:type="gramStart"/>
            <w:r w:rsidR="00B44E09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54286D" w:rsidRPr="00C4714C" w:rsidRDefault="0054286D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подпункт 6 пункта 2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приложения</w:t>
            </w:r>
            <w:r w:rsidR="004D5AB0" w:rsidRPr="00C4714C">
              <w:rPr>
                <w:rFonts w:ascii="Times New Roman" w:hAnsi="Times New Roman"/>
                <w:sz w:val="28"/>
                <w:szCs w:val="28"/>
              </w:rPr>
              <w:t xml:space="preserve"> изложить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  <w:p w:rsidR="0054286D" w:rsidRPr="00C4714C" w:rsidRDefault="0054286D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«6)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заявителя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>, содержащие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 сведения о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страхово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м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(при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C50BA" w:rsidRPr="00C4714C" w:rsidRDefault="0054286D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2</w:t>
            </w:r>
            <w:r w:rsidR="00073F7C" w:rsidRPr="00C4714C">
              <w:rPr>
                <w:rFonts w:ascii="Times New Roman" w:hAnsi="Times New Roman"/>
                <w:sz w:val="28"/>
                <w:szCs w:val="28"/>
              </w:rPr>
              <w:t>2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>в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постановлени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от 24.05.2017 № 119 «Об утверждении Порядка назначения и выплаты ежемесячной денежной выплаты членам семей и родителям военнослужащих и сотрудников органов внутренних дел, погибших (умерших), пропавших без вести в районах боевых действий» (в редакции постановления Правительства Рязанской области от 19.12.2017 № 377) 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>я:</w:t>
            </w:r>
          </w:p>
          <w:p w:rsidR="006C50BA" w:rsidRPr="00C4714C" w:rsidRDefault="006C50BA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пункт 2 изложить в следующей редакции:</w:t>
            </w:r>
          </w:p>
          <w:p w:rsidR="006C50BA" w:rsidRPr="00C4714C" w:rsidRDefault="00506225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«2. Контроль за ис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полнением настоящего постановления возложить на заместителя Председателя Правительства Рязанской области </w:t>
            </w:r>
            <w:r w:rsidR="00B44E09" w:rsidRPr="00C4714C">
              <w:rPr>
                <w:rFonts w:ascii="Times New Roman" w:hAnsi="Times New Roman"/>
                <w:sz w:val="28"/>
                <w:szCs w:val="28"/>
              </w:rPr>
              <w:t>Р.П. Петряева</w:t>
            </w:r>
            <w:proofErr w:type="gramStart"/>
            <w:r w:rsidR="00B44E09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54286D" w:rsidRPr="00C4714C" w:rsidRDefault="0054286D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подпункт 7 пункта 2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приложения изложить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  <w:p w:rsidR="0054286D" w:rsidRPr="00C4714C" w:rsidRDefault="0054286D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 xml:space="preserve">«7)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 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>заявителя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>, содержащие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 сведения о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страхово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м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(представляется по инициативе заявителя 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4286D" w:rsidRPr="00C4714C" w:rsidRDefault="0054286D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2</w:t>
            </w:r>
            <w:r w:rsidR="00073F7C" w:rsidRPr="00C4714C">
              <w:rPr>
                <w:rFonts w:ascii="Times New Roman" w:hAnsi="Times New Roman"/>
                <w:sz w:val="28"/>
                <w:szCs w:val="28"/>
              </w:rPr>
              <w:t>3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от 06.07.2017 № 149 «Об утверждении порядков назначения и выплаты ежемесячной доплаты к пенсии отдельным категориям пенсионеров» 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постановления Правительства Рязанской области от 19.12.2017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br/>
              <w:t>№ 377) следующие изменения:</w:t>
            </w:r>
          </w:p>
          <w:p w:rsidR="006C50BA" w:rsidRPr="00C4714C" w:rsidRDefault="006C50BA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пункт 3 изложить в следующей редакции:</w:t>
            </w:r>
          </w:p>
          <w:p w:rsidR="006C50BA" w:rsidRPr="00C4714C" w:rsidRDefault="00506225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«3. Контроль за ис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полнением настоящего постановления возложить на заместителя Председателя Правительства Рязанской области </w:t>
            </w:r>
            <w:r w:rsidR="00B44E09" w:rsidRPr="00C4714C">
              <w:rPr>
                <w:rFonts w:ascii="Times New Roman" w:hAnsi="Times New Roman"/>
                <w:sz w:val="28"/>
                <w:szCs w:val="28"/>
              </w:rPr>
              <w:t>Р.П. Петряева</w:t>
            </w:r>
            <w:proofErr w:type="gramStart"/>
            <w:r w:rsidR="00B44E09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54286D" w:rsidRPr="00C4714C" w:rsidRDefault="0054286D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по</w:t>
            </w:r>
            <w:r w:rsidR="001F4EE4" w:rsidRPr="00C4714C">
              <w:rPr>
                <w:rFonts w:ascii="Times New Roman" w:hAnsi="Times New Roman"/>
                <w:sz w:val="28"/>
                <w:szCs w:val="28"/>
              </w:rPr>
              <w:t xml:space="preserve">дпункт 5 пункта 2 приложения № 1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54286D" w:rsidRPr="00C4714C" w:rsidRDefault="0054286D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«5)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заявителя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>, содержащие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 сведения о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страхово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м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(представляется по инициативе заявителя 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4286D" w:rsidRPr="00C4714C" w:rsidRDefault="0054286D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подпункт 6 пункта 2 приложения № 2 изложить в следующей редакции:</w:t>
            </w:r>
          </w:p>
          <w:p w:rsidR="0054286D" w:rsidRPr="00C4714C" w:rsidRDefault="0054286D" w:rsidP="00F72DB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«6)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заявителя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>, содержащие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 сведения о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страхово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м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(представляется по инициативе заявителя 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DF1172" w:rsidRPr="00C4714C" w:rsidRDefault="00DF1172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2</w:t>
            </w:r>
            <w:r w:rsidR="00073F7C" w:rsidRPr="00C4714C">
              <w:rPr>
                <w:rFonts w:ascii="Times New Roman" w:hAnsi="Times New Roman"/>
                <w:sz w:val="28"/>
                <w:szCs w:val="28"/>
              </w:rPr>
              <w:t>4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Внести в постановлени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от 06.07.2017 № 151 «Об утверждении Порядка предоставления ежегодных денежных компенсаций расходов, связанных с эксплуатацией транспортных средств, и транспортных расходов отдельным категориям инвалидов» 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>(в редакции постановления Правительства Ря</w:t>
            </w:r>
            <w:r w:rsidR="006521A5" w:rsidRPr="00C4714C">
              <w:rPr>
                <w:rFonts w:ascii="Times New Roman" w:hAnsi="Times New Roman"/>
                <w:sz w:val="28"/>
                <w:szCs w:val="28"/>
              </w:rPr>
              <w:t>занской области от 19.12.2017 № 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377) следующие изменения:</w:t>
            </w:r>
          </w:p>
          <w:p w:rsidR="006C50BA" w:rsidRPr="00C4714C" w:rsidRDefault="006C50BA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пункт 2 изложить в следующей редакции:</w:t>
            </w:r>
          </w:p>
          <w:p w:rsidR="006C50BA" w:rsidRPr="00C4714C" w:rsidRDefault="00506225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«2. Контроль за ис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полнением настоящего постановления возложить на заместителя Председателя Правительства Рязанской области </w:t>
            </w:r>
            <w:r w:rsidR="00B44E09" w:rsidRPr="00C4714C">
              <w:rPr>
                <w:rFonts w:ascii="Times New Roman" w:hAnsi="Times New Roman"/>
                <w:sz w:val="28"/>
                <w:szCs w:val="28"/>
              </w:rPr>
              <w:t>Р.П. Петряева</w:t>
            </w:r>
            <w:proofErr w:type="gramStart"/>
            <w:r w:rsidR="00B44E09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506225" w:rsidRPr="00C4714C" w:rsidRDefault="00506225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в пункте 2 приложения:</w:t>
            </w:r>
          </w:p>
          <w:p w:rsidR="00DF1172" w:rsidRPr="00C4714C" w:rsidRDefault="00506225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подпункт 7 </w:t>
            </w:r>
            <w:r w:rsidR="00DF1172" w:rsidRPr="00C4714C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DF1172" w:rsidRPr="00C4714C" w:rsidRDefault="00DF1172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«7)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заявителя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>, содержащие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 сведения о страховом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(представляется по иници</w:t>
            </w:r>
            <w:r w:rsidR="00506225" w:rsidRPr="00C4714C">
              <w:rPr>
                <w:rFonts w:ascii="Times New Roman" w:hAnsi="Times New Roman"/>
                <w:sz w:val="28"/>
                <w:szCs w:val="28"/>
              </w:rPr>
              <w:t>ативе заявител</w:t>
            </w:r>
            <w:r w:rsidR="00F72DBD" w:rsidRPr="00C4714C">
              <w:rPr>
                <w:rFonts w:ascii="Times New Roman" w:hAnsi="Times New Roman"/>
                <w:sz w:val="28"/>
                <w:szCs w:val="28"/>
              </w:rPr>
              <w:t>я</w:t>
            </w:r>
            <w:r w:rsidR="00506225" w:rsidRPr="00C4714C">
              <w:rPr>
                <w:rFonts w:ascii="Times New Roman" w:hAnsi="Times New Roman"/>
                <w:sz w:val="28"/>
                <w:szCs w:val="28"/>
              </w:rPr>
              <w:t xml:space="preserve"> при наличии)</w:t>
            </w:r>
            <w:proofErr w:type="gramStart"/>
            <w:r w:rsidR="00506225"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506225" w:rsidRPr="00C471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06225" w:rsidRPr="00C4714C" w:rsidRDefault="00506225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абзац семнадцатый изложить в следующей редакции:</w:t>
            </w:r>
          </w:p>
          <w:p w:rsidR="00506225" w:rsidRPr="00C4714C" w:rsidRDefault="00506225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 заявителя, содержащие сведения о страховом номере индивидуального лицевого счета (представляется по инициативе заявител</w:t>
            </w:r>
            <w:r w:rsidR="00F72DBD" w:rsidRPr="00C4714C">
              <w:rPr>
                <w:rFonts w:ascii="Times New Roman" w:hAnsi="Times New Roman"/>
                <w:sz w:val="28"/>
                <w:szCs w:val="28"/>
              </w:rPr>
              <w:t>я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4286D" w:rsidRPr="00C4714C" w:rsidRDefault="0006757C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2</w:t>
            </w:r>
            <w:r w:rsidR="00073F7C" w:rsidRPr="00C4714C">
              <w:rPr>
                <w:rFonts w:ascii="Times New Roman" w:hAnsi="Times New Roman"/>
                <w:sz w:val="28"/>
                <w:szCs w:val="28"/>
              </w:rPr>
              <w:t>5</w:t>
            </w:r>
            <w:r w:rsidR="00DF1172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r w:rsidR="00DF1172" w:rsidRPr="00C4714C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>п</w:t>
            </w:r>
            <w:r w:rsidR="00DF1172" w:rsidRPr="00C4714C">
              <w:rPr>
                <w:rFonts w:ascii="Times New Roman" w:hAnsi="Times New Roman"/>
                <w:sz w:val="28"/>
                <w:szCs w:val="28"/>
              </w:rPr>
              <w:t xml:space="preserve">остановление Правительства Рязанской области 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="00DF1172" w:rsidRPr="00C4714C">
              <w:rPr>
                <w:rFonts w:ascii="Times New Roman" w:hAnsi="Times New Roman"/>
                <w:sz w:val="28"/>
                <w:szCs w:val="28"/>
              </w:rPr>
              <w:t>от 26.06.2018 № 184 «О предоставлении социальной поддержки отдельным категориям граждан» следующие изменения:</w:t>
            </w:r>
          </w:p>
          <w:p w:rsidR="006C50BA" w:rsidRPr="00C4714C" w:rsidRDefault="006C50BA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пункт 4 изложить в следующей редакции:</w:t>
            </w:r>
          </w:p>
          <w:p w:rsidR="006C50BA" w:rsidRPr="00C4714C" w:rsidRDefault="0055227C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«4. Контроль за ис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полнением настоящего постановления возложить на заместителя Председателя Правительства Рязанской области </w:t>
            </w:r>
            <w:r w:rsidR="00B44E09" w:rsidRPr="00C4714C">
              <w:rPr>
                <w:rFonts w:ascii="Times New Roman" w:hAnsi="Times New Roman"/>
                <w:sz w:val="28"/>
                <w:szCs w:val="28"/>
              </w:rPr>
              <w:t>Р.П. Петряева</w:t>
            </w:r>
            <w:proofErr w:type="gramStart"/>
            <w:r w:rsidR="00B44E09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DF1172" w:rsidRPr="00C4714C" w:rsidRDefault="00DF1172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подпункт 4 пункта 3 приложения № 1 изложить в следующей редакции:</w:t>
            </w:r>
          </w:p>
          <w:p w:rsidR="00DF1172" w:rsidRPr="00C4714C" w:rsidRDefault="00DF1172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«4)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пенсионера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>, содержащие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 сведения о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страхово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м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(представляется по инициативе пенсионера 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F1172" w:rsidRPr="00C4714C" w:rsidRDefault="00DF1172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подпункт 8 пункта 3 приложения № 2 изложить в следующей редакции:</w:t>
            </w:r>
          </w:p>
          <w:p w:rsidR="00DF1172" w:rsidRPr="00C4714C" w:rsidRDefault="00DF1172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 xml:space="preserve">«8)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 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>гражданина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>, содержащие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 сведения о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страхово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м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(представляется по инициативе гражданина 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72DBD" w:rsidRPr="00C4714C" w:rsidRDefault="00F72DBD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1172" w:rsidRPr="00C4714C" w:rsidRDefault="0006757C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</w:t>
            </w:r>
            <w:r w:rsidR="00DF1172" w:rsidRPr="00C4714C">
              <w:rPr>
                <w:rFonts w:ascii="Times New Roman" w:hAnsi="Times New Roman"/>
                <w:sz w:val="28"/>
                <w:szCs w:val="28"/>
              </w:rPr>
              <w:t>одпункт 11 пункта 3 приложения № 3 изложить в следующей редакции:</w:t>
            </w:r>
          </w:p>
          <w:p w:rsidR="00EC6118" w:rsidRPr="00C4714C" w:rsidRDefault="00DF1172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«11)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заявителя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>, содержащие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 сведения о страховом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(представляется по инициативе 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>заявителя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F1172" w:rsidRPr="00C4714C" w:rsidRDefault="00073F7C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26</w:t>
            </w:r>
            <w:r w:rsidR="00DF1172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r w:rsidR="00DF1172" w:rsidRPr="00C4714C">
              <w:rPr>
                <w:rFonts w:ascii="Times New Roman" w:hAnsi="Times New Roman"/>
                <w:sz w:val="28"/>
                <w:szCs w:val="28"/>
              </w:rPr>
              <w:t>Внести в постановлени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DF1172" w:rsidRPr="00C4714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25.12.2018 № 400 «О предоставлении компенсации расходов на оплату жилого помещения и коммунальных услуг отдельным категориям граждан» следующие изменения:</w:t>
            </w:r>
          </w:p>
          <w:p w:rsidR="006C50BA" w:rsidRPr="00C4714C" w:rsidRDefault="006C50BA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пункт 3 изложить в следующей редакции:</w:t>
            </w:r>
          </w:p>
          <w:p w:rsidR="006C50BA" w:rsidRPr="00C4714C" w:rsidRDefault="006C50BA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 xml:space="preserve">«3. Контроль </w:t>
            </w:r>
            <w:r w:rsidR="0055227C" w:rsidRPr="00C4714C">
              <w:rPr>
                <w:rFonts w:ascii="Times New Roman" w:hAnsi="Times New Roman"/>
                <w:sz w:val="28"/>
                <w:szCs w:val="28"/>
              </w:rPr>
              <w:t>за ис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полнением настоящего постановления возложить на заместителя Председателя Правительства Рязанской области </w:t>
            </w:r>
            <w:r w:rsidR="00B44E09" w:rsidRPr="00C4714C">
              <w:rPr>
                <w:rFonts w:ascii="Times New Roman" w:hAnsi="Times New Roman"/>
                <w:sz w:val="28"/>
                <w:szCs w:val="28"/>
              </w:rPr>
              <w:t>Р.П. Петряева</w:t>
            </w:r>
            <w:proofErr w:type="gramStart"/>
            <w:r w:rsidR="00B44E09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6C50BA" w:rsidRPr="00C4714C" w:rsidRDefault="006C50BA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в приложении:</w:t>
            </w:r>
          </w:p>
          <w:p w:rsidR="00DF1172" w:rsidRPr="00C4714C" w:rsidRDefault="00DF1172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подпункт 11 пункта 4 изложить в следующей редакции:</w:t>
            </w:r>
          </w:p>
          <w:p w:rsidR="00DF1172" w:rsidRPr="00C4714C" w:rsidRDefault="00DF1172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«11)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гражданина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>, содержащие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 сведения о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страхово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м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(представляется по инициативе гражданина 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F1172" w:rsidRPr="00C4714C" w:rsidRDefault="00DF1172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подпункт 10 пункта 16 изложить в следующей редакции:</w:t>
            </w:r>
          </w:p>
          <w:p w:rsidR="00DF1172" w:rsidRPr="00C4714C" w:rsidRDefault="00DF1172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«10)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гражданина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>, содержащие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 сведения о страховом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(представляется по инициативе гражданина 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F1172" w:rsidRPr="00C4714C" w:rsidRDefault="00073F7C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27</w:t>
            </w:r>
            <w:r w:rsidR="00DF1172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r w:rsidR="00DF1172" w:rsidRPr="00C4714C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 25.12.2018 № 401 «О предоставлении отдельных мер социальной поддержки некоторым категориям граждан» следующие изменения:</w:t>
            </w:r>
          </w:p>
          <w:p w:rsidR="006C50BA" w:rsidRPr="00C4714C" w:rsidRDefault="006C50BA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пункт 4 изложить в следующей редакции:</w:t>
            </w:r>
          </w:p>
          <w:p w:rsidR="006C50BA" w:rsidRPr="00C4714C" w:rsidRDefault="0055227C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«4. Контроль за ис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полнением настоящего постановления возложить на заместителя Председателя Правительства Рязанской области </w:t>
            </w:r>
            <w:r w:rsidR="00B44E09" w:rsidRPr="00C4714C">
              <w:rPr>
                <w:rFonts w:ascii="Times New Roman" w:hAnsi="Times New Roman"/>
                <w:sz w:val="28"/>
                <w:szCs w:val="28"/>
              </w:rPr>
              <w:t>Р.П. Петряева</w:t>
            </w:r>
            <w:proofErr w:type="gramStart"/>
            <w:r w:rsidR="00B44E09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DF1172" w:rsidRPr="00C4714C" w:rsidRDefault="00DF1172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подпункт 7 пункта 2 приложения № 1, подпункт 7 пункта 2 </w:t>
            </w:r>
            <w:r w:rsidR="00F72DBD" w:rsidRPr="00C4714C">
              <w:rPr>
                <w:rFonts w:ascii="Times New Roman" w:hAnsi="Times New Roman"/>
                <w:sz w:val="28"/>
                <w:szCs w:val="28"/>
              </w:rPr>
              <w:br/>
            </w:r>
            <w:r w:rsidRPr="00C4714C">
              <w:rPr>
                <w:rFonts w:ascii="Times New Roman" w:hAnsi="Times New Roman"/>
                <w:sz w:val="28"/>
                <w:szCs w:val="28"/>
              </w:rPr>
              <w:t>приложения № 3 изложить в следующей редакции:</w:t>
            </w:r>
          </w:p>
          <w:p w:rsidR="00DF1172" w:rsidRPr="00C4714C" w:rsidRDefault="00DF1172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«7)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</w:t>
            </w:r>
            <w:r w:rsidR="0006757C" w:rsidRPr="00C4714C">
              <w:rPr>
                <w:rFonts w:ascii="Times New Roman" w:hAnsi="Times New Roman"/>
                <w:sz w:val="28"/>
                <w:szCs w:val="28"/>
              </w:rPr>
              <w:t xml:space="preserve"> заявителя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>, содержащие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 xml:space="preserve"> сведения о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страхово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м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BE5AEB" w:rsidRPr="00C4714C">
              <w:rPr>
                <w:rFonts w:ascii="Times New Roman" w:hAnsi="Times New Roman"/>
                <w:sz w:val="28"/>
                <w:szCs w:val="28"/>
              </w:rPr>
              <w:t>е</w:t>
            </w:r>
            <w:r w:rsidR="006C50BA" w:rsidRPr="00C4714C">
              <w:rPr>
                <w:rFonts w:ascii="Times New Roman" w:hAnsi="Times New Roman"/>
                <w:sz w:val="28"/>
                <w:szCs w:val="28"/>
              </w:rPr>
              <w:t xml:space="preserve"> индивидуального лицевого счета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(представляется по инициативе заявителя 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73F7C" w:rsidRPr="00C4714C" w:rsidRDefault="00073F7C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28</w:t>
            </w:r>
            <w:r w:rsidR="00596004" w:rsidRPr="00C4714C">
              <w:rPr>
                <w:rFonts w:ascii="Times New Roman" w:hAnsi="Times New Roman"/>
                <w:sz w:val="28"/>
                <w:szCs w:val="28"/>
              </w:rPr>
              <w:t>.</w:t>
            </w:r>
            <w:r w:rsidR="00723807" w:rsidRPr="00C4714C">
              <w:rPr>
                <w:rFonts w:ascii="Times New Roman" w:hAnsi="Times New Roman"/>
                <w:sz w:val="28"/>
                <w:szCs w:val="28"/>
              </w:rPr>
              <w:t> 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Pr="00C4714C">
              <w:rPr>
                <w:rFonts w:ascii="Times New Roman" w:hAnsi="Times New Roman"/>
                <w:sz w:val="28"/>
                <w:szCs w:val="28"/>
              </w:rPr>
              <w:br/>
              <w:t xml:space="preserve">от 11.06.2014 № 158 «О мере социальной поддержки обучающихся на условиях договора о целевом обучении» (в редакции постановлений Правительства Рязанской области от 23.04.2015 </w:t>
            </w:r>
            <w:hyperlink r:id="rId131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87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 xml:space="preserve">, от 14.12.2017 </w:t>
            </w:r>
            <w:hyperlink r:id="rId132" w:history="1">
              <w:r w:rsidRPr="00C4714C">
                <w:rPr>
                  <w:rFonts w:ascii="Times New Roman" w:hAnsi="Times New Roman"/>
                  <w:sz w:val="28"/>
                  <w:szCs w:val="28"/>
                </w:rPr>
                <w:t>№ 363</w:t>
              </w:r>
            </w:hyperlink>
            <w:r w:rsidRPr="00C4714C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r w:rsidR="006521A5" w:rsidRPr="00C471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3F7C" w:rsidRPr="00C4714C" w:rsidRDefault="00073F7C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пункт 5 изложить в следующей редакции:</w:t>
            </w:r>
          </w:p>
          <w:p w:rsidR="00073F7C" w:rsidRPr="00C4714C" w:rsidRDefault="0055227C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«5. Контроль за ис</w:t>
            </w:r>
            <w:r w:rsidR="00073F7C" w:rsidRPr="00C4714C">
              <w:rPr>
                <w:rFonts w:ascii="Times New Roman" w:hAnsi="Times New Roman"/>
                <w:sz w:val="28"/>
                <w:szCs w:val="28"/>
              </w:rPr>
              <w:t>полнением настоящего постановления возложить на заместителя Председателя Правительства Рязанской области Р.П. Петряева</w:t>
            </w:r>
            <w:proofErr w:type="gramStart"/>
            <w:r w:rsidR="00073F7C" w:rsidRPr="00C4714C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72DBD" w:rsidRPr="00C4714C" w:rsidRDefault="00F72DBD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в приложении:</w:t>
            </w:r>
          </w:p>
          <w:p w:rsidR="00073F7C" w:rsidRPr="00C4714C" w:rsidRDefault="00073F7C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абзац пятый пункта 4 изложить в следующей редакции:</w:t>
            </w:r>
          </w:p>
          <w:p w:rsidR="00073F7C" w:rsidRPr="00C4714C" w:rsidRDefault="00073F7C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«-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 заявителя, содержащие сведения о страховом номере индивидуального лицевого счета (представляется по инициативе заявителя при наличии)</w:t>
            </w:r>
            <w:proofErr w:type="gramStart"/>
            <w:r w:rsidRPr="00C4714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471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94CDF" w:rsidRPr="00C4714C" w:rsidRDefault="00073F7C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в абзаце второ</w:t>
            </w:r>
            <w:r w:rsidR="0055227C" w:rsidRPr="00C4714C">
              <w:rPr>
                <w:rFonts w:ascii="Times New Roman" w:hAnsi="Times New Roman"/>
                <w:sz w:val="28"/>
                <w:szCs w:val="28"/>
              </w:rPr>
              <w:t>м пункта 5 цифру «3» заменить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циф</w:t>
            </w:r>
            <w:r w:rsidR="0055227C" w:rsidRPr="00C4714C">
              <w:rPr>
                <w:rFonts w:ascii="Times New Roman" w:hAnsi="Times New Roman"/>
                <w:sz w:val="28"/>
                <w:szCs w:val="28"/>
              </w:rPr>
              <w:t>рой</w:t>
            </w:r>
            <w:r w:rsidRPr="00C4714C">
              <w:rPr>
                <w:rFonts w:ascii="Times New Roman" w:hAnsi="Times New Roman"/>
                <w:sz w:val="28"/>
                <w:szCs w:val="28"/>
              </w:rPr>
              <w:t xml:space="preserve"> «4».</w:t>
            </w:r>
            <w:r w:rsidR="001F4EE4" w:rsidRPr="00C471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2DBD" w:rsidRPr="00C4714C" w:rsidRDefault="00F72DBD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012D" w:rsidRPr="00C4714C" w:rsidRDefault="00AB012D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012D" w:rsidRPr="00C4714C" w:rsidRDefault="00AB012D" w:rsidP="002C6E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D5EED" w:rsidRPr="00C4714C" w:rsidTr="00ED5D76">
        <w:trPr>
          <w:trHeight w:val="309"/>
          <w:jc w:val="right"/>
        </w:trPr>
        <w:tc>
          <w:tcPr>
            <w:tcW w:w="2049" w:type="pct"/>
          </w:tcPr>
          <w:p w:rsidR="00683693" w:rsidRPr="00C4714C" w:rsidRDefault="000D5EED" w:rsidP="00524C9E">
            <w:pPr>
              <w:spacing w:line="18" w:lineRule="atLeast"/>
              <w:rPr>
                <w:rFonts w:ascii="Times New Roman" w:hAnsi="Times New Roman"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lastRenderedPageBreak/>
              <w:t>Губернатор Рязанской област</w:t>
            </w:r>
            <w:r w:rsidR="0087403A" w:rsidRPr="00C4714C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583" w:type="pct"/>
          </w:tcPr>
          <w:p w:rsidR="000D5EED" w:rsidRPr="00C4714C" w:rsidRDefault="000D5EED" w:rsidP="00524C9E">
            <w:pPr>
              <w:spacing w:line="18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pct"/>
          </w:tcPr>
          <w:p w:rsidR="00683693" w:rsidRPr="00C4714C" w:rsidRDefault="002F6841" w:rsidP="00524C9E">
            <w:pPr>
              <w:spacing w:line="18" w:lineRule="atLeast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4714C">
              <w:rPr>
                <w:rFonts w:ascii="Times New Roman" w:hAnsi="Times New Roman"/>
                <w:sz w:val="28"/>
                <w:szCs w:val="28"/>
              </w:rPr>
              <w:t>Н.В. Любимов</w:t>
            </w:r>
          </w:p>
        </w:tc>
      </w:tr>
    </w:tbl>
    <w:p w:rsidR="009915F7" w:rsidRPr="00663938" w:rsidRDefault="009915F7" w:rsidP="00524C9E">
      <w:pPr>
        <w:autoSpaceDE w:val="0"/>
        <w:autoSpaceDN w:val="0"/>
        <w:adjustRightInd w:val="0"/>
        <w:spacing w:line="18" w:lineRule="atLeast"/>
        <w:jc w:val="both"/>
        <w:rPr>
          <w:rFonts w:ascii="Times New Roman" w:hAnsi="Times New Roman"/>
          <w:sz w:val="28"/>
          <w:szCs w:val="28"/>
        </w:rPr>
      </w:pPr>
    </w:p>
    <w:sectPr w:rsidR="009915F7" w:rsidRPr="00663938" w:rsidSect="00C4714C">
      <w:headerReference w:type="default" r:id="rId133"/>
      <w:type w:val="continuous"/>
      <w:pgSz w:w="11907" w:h="16834" w:code="9"/>
      <w:pgMar w:top="953" w:right="567" w:bottom="851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BB4" w:rsidRDefault="00252BB4">
      <w:r>
        <w:separator/>
      </w:r>
    </w:p>
  </w:endnote>
  <w:endnote w:type="continuationSeparator" w:id="0">
    <w:p w:rsidR="00252BB4" w:rsidRDefault="0025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37B10">
          <w:pPr>
            <w:pStyle w:val="a6"/>
          </w:pPr>
          <w:r>
            <w:rPr>
              <w:noProof/>
            </w:rPr>
            <w:drawing>
              <wp:inline distT="0" distB="0" distL="0" distR="0" wp14:anchorId="33B50150" wp14:editId="420028AA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837B10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B24C9FE" wp14:editId="6D65CCA5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C4714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35558  27.08.2019 12:11:23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BB4" w:rsidRDefault="00252BB4">
      <w:r>
        <w:separator/>
      </w:r>
    </w:p>
  </w:footnote>
  <w:footnote w:type="continuationSeparator" w:id="0">
    <w:p w:rsidR="00252BB4" w:rsidRDefault="00252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2D085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2D0851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36576">
      <w:rPr>
        <w:rStyle w:val="a8"/>
        <w:rFonts w:ascii="Times New Roman" w:hAnsi="Times New Roman"/>
        <w:noProof/>
        <w:sz w:val="28"/>
        <w:szCs w:val="28"/>
      </w:rPr>
      <w:t>14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B7D73F1"/>
    <w:multiLevelType w:val="hybridMultilevel"/>
    <w:tmpl w:val="4FDAC8AC"/>
    <w:lvl w:ilvl="0" w:tplc="6ED660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13147D5"/>
    <w:multiLevelType w:val="hybridMultilevel"/>
    <w:tmpl w:val="3C005F7E"/>
    <w:lvl w:ilvl="0" w:tplc="86E457E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4232761"/>
    <w:multiLevelType w:val="hybridMultilevel"/>
    <w:tmpl w:val="63F076E8"/>
    <w:lvl w:ilvl="0" w:tplc="AADC2F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ToLosB/Kfcl6N6ASQZ6Qiy3rPc=" w:salt="NdxkNZBLbGTTyrx4AGBkE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22"/>
    <w:rsid w:val="0000032C"/>
    <w:rsid w:val="000017A7"/>
    <w:rsid w:val="000027CF"/>
    <w:rsid w:val="00002C0B"/>
    <w:rsid w:val="00003B4C"/>
    <w:rsid w:val="0000493B"/>
    <w:rsid w:val="0000508B"/>
    <w:rsid w:val="000079E9"/>
    <w:rsid w:val="00007C7B"/>
    <w:rsid w:val="00011831"/>
    <w:rsid w:val="0001360F"/>
    <w:rsid w:val="00014A53"/>
    <w:rsid w:val="00015531"/>
    <w:rsid w:val="00016791"/>
    <w:rsid w:val="0001701D"/>
    <w:rsid w:val="000204E0"/>
    <w:rsid w:val="00020734"/>
    <w:rsid w:val="000331B3"/>
    <w:rsid w:val="00033413"/>
    <w:rsid w:val="00034674"/>
    <w:rsid w:val="000347FB"/>
    <w:rsid w:val="00034F39"/>
    <w:rsid w:val="00035EC6"/>
    <w:rsid w:val="00037C0C"/>
    <w:rsid w:val="00042CBC"/>
    <w:rsid w:val="00044E26"/>
    <w:rsid w:val="0004679C"/>
    <w:rsid w:val="00050515"/>
    <w:rsid w:val="000549D6"/>
    <w:rsid w:val="00056DEB"/>
    <w:rsid w:val="00057991"/>
    <w:rsid w:val="00062B85"/>
    <w:rsid w:val="0006757C"/>
    <w:rsid w:val="00067B91"/>
    <w:rsid w:val="00072E16"/>
    <w:rsid w:val="00073A7A"/>
    <w:rsid w:val="00073F7C"/>
    <w:rsid w:val="00076A54"/>
    <w:rsid w:val="00076D5E"/>
    <w:rsid w:val="00077FBA"/>
    <w:rsid w:val="00077FD9"/>
    <w:rsid w:val="00084539"/>
    <w:rsid w:val="00084A9B"/>
    <w:rsid w:val="00084DD3"/>
    <w:rsid w:val="000861B3"/>
    <w:rsid w:val="000917C0"/>
    <w:rsid w:val="00091883"/>
    <w:rsid w:val="000927CF"/>
    <w:rsid w:val="000929EB"/>
    <w:rsid w:val="000937B7"/>
    <w:rsid w:val="000948FD"/>
    <w:rsid w:val="00094A46"/>
    <w:rsid w:val="00094B04"/>
    <w:rsid w:val="000A0BAC"/>
    <w:rsid w:val="000A164F"/>
    <w:rsid w:val="000A2379"/>
    <w:rsid w:val="000A55CE"/>
    <w:rsid w:val="000A7AD0"/>
    <w:rsid w:val="000B0736"/>
    <w:rsid w:val="000B48A3"/>
    <w:rsid w:val="000B5314"/>
    <w:rsid w:val="000B639A"/>
    <w:rsid w:val="000B6E9B"/>
    <w:rsid w:val="000B7B2B"/>
    <w:rsid w:val="000C0160"/>
    <w:rsid w:val="000C3150"/>
    <w:rsid w:val="000C4988"/>
    <w:rsid w:val="000C5E6E"/>
    <w:rsid w:val="000C6CE4"/>
    <w:rsid w:val="000C7F48"/>
    <w:rsid w:val="000D4F13"/>
    <w:rsid w:val="000D5EED"/>
    <w:rsid w:val="000E1501"/>
    <w:rsid w:val="000E20D9"/>
    <w:rsid w:val="000E2723"/>
    <w:rsid w:val="000E3408"/>
    <w:rsid w:val="000E65E7"/>
    <w:rsid w:val="000F29B6"/>
    <w:rsid w:val="000F6D1B"/>
    <w:rsid w:val="00102AFE"/>
    <w:rsid w:val="00103176"/>
    <w:rsid w:val="00103837"/>
    <w:rsid w:val="00104A6E"/>
    <w:rsid w:val="00106E06"/>
    <w:rsid w:val="00107588"/>
    <w:rsid w:val="00107636"/>
    <w:rsid w:val="001124FB"/>
    <w:rsid w:val="00112AF7"/>
    <w:rsid w:val="0011401C"/>
    <w:rsid w:val="00114433"/>
    <w:rsid w:val="001144C3"/>
    <w:rsid w:val="00115422"/>
    <w:rsid w:val="001176AC"/>
    <w:rsid w:val="00122758"/>
    <w:rsid w:val="00122CFD"/>
    <w:rsid w:val="00122D42"/>
    <w:rsid w:val="00123F87"/>
    <w:rsid w:val="0012710C"/>
    <w:rsid w:val="001276D9"/>
    <w:rsid w:val="00130567"/>
    <w:rsid w:val="00130735"/>
    <w:rsid w:val="00131833"/>
    <w:rsid w:val="001337C3"/>
    <w:rsid w:val="00134FB4"/>
    <w:rsid w:val="00135EA3"/>
    <w:rsid w:val="00137808"/>
    <w:rsid w:val="0014078A"/>
    <w:rsid w:val="00141E1E"/>
    <w:rsid w:val="001454E6"/>
    <w:rsid w:val="0014680D"/>
    <w:rsid w:val="00151370"/>
    <w:rsid w:val="00154656"/>
    <w:rsid w:val="00155E05"/>
    <w:rsid w:val="001579DF"/>
    <w:rsid w:val="00160155"/>
    <w:rsid w:val="00161B2B"/>
    <w:rsid w:val="00162E5D"/>
    <w:rsid w:val="00162E72"/>
    <w:rsid w:val="0016555E"/>
    <w:rsid w:val="00165643"/>
    <w:rsid w:val="001663BB"/>
    <w:rsid w:val="001710E3"/>
    <w:rsid w:val="00172998"/>
    <w:rsid w:val="00172AD0"/>
    <w:rsid w:val="001739BB"/>
    <w:rsid w:val="00174CAD"/>
    <w:rsid w:val="001758AF"/>
    <w:rsid w:val="00175BE5"/>
    <w:rsid w:val="00175D23"/>
    <w:rsid w:val="00176E79"/>
    <w:rsid w:val="0018281B"/>
    <w:rsid w:val="001850F4"/>
    <w:rsid w:val="00194555"/>
    <w:rsid w:val="00194565"/>
    <w:rsid w:val="001947BE"/>
    <w:rsid w:val="00195BCC"/>
    <w:rsid w:val="001979C3"/>
    <w:rsid w:val="00197D80"/>
    <w:rsid w:val="001A0290"/>
    <w:rsid w:val="001A0DDB"/>
    <w:rsid w:val="001A1648"/>
    <w:rsid w:val="001A5018"/>
    <w:rsid w:val="001A560F"/>
    <w:rsid w:val="001A6EB3"/>
    <w:rsid w:val="001B0982"/>
    <w:rsid w:val="001B124D"/>
    <w:rsid w:val="001B15CC"/>
    <w:rsid w:val="001B2EA7"/>
    <w:rsid w:val="001B3173"/>
    <w:rsid w:val="001B32BA"/>
    <w:rsid w:val="001B4F72"/>
    <w:rsid w:val="001B5133"/>
    <w:rsid w:val="001B6E10"/>
    <w:rsid w:val="001B7CD2"/>
    <w:rsid w:val="001C1869"/>
    <w:rsid w:val="001C3388"/>
    <w:rsid w:val="001C3EA1"/>
    <w:rsid w:val="001C7F50"/>
    <w:rsid w:val="001D4200"/>
    <w:rsid w:val="001D5BDD"/>
    <w:rsid w:val="001D652B"/>
    <w:rsid w:val="001E0317"/>
    <w:rsid w:val="001E151A"/>
    <w:rsid w:val="001E20F1"/>
    <w:rsid w:val="001E3310"/>
    <w:rsid w:val="001E4462"/>
    <w:rsid w:val="001E698B"/>
    <w:rsid w:val="001E6C0B"/>
    <w:rsid w:val="001F12E8"/>
    <w:rsid w:val="001F1588"/>
    <w:rsid w:val="001F228C"/>
    <w:rsid w:val="001F4EE4"/>
    <w:rsid w:val="001F58C2"/>
    <w:rsid w:val="001F64B8"/>
    <w:rsid w:val="001F6F61"/>
    <w:rsid w:val="001F707D"/>
    <w:rsid w:val="001F7C83"/>
    <w:rsid w:val="00202CB9"/>
    <w:rsid w:val="00203046"/>
    <w:rsid w:val="002078FE"/>
    <w:rsid w:val="00210010"/>
    <w:rsid w:val="002136E4"/>
    <w:rsid w:val="00221CED"/>
    <w:rsid w:val="00223D08"/>
    <w:rsid w:val="002246EF"/>
    <w:rsid w:val="00224ED9"/>
    <w:rsid w:val="00225919"/>
    <w:rsid w:val="00225B4C"/>
    <w:rsid w:val="00226310"/>
    <w:rsid w:val="00226FF8"/>
    <w:rsid w:val="0023024D"/>
    <w:rsid w:val="00230C81"/>
    <w:rsid w:val="0023148D"/>
    <w:rsid w:val="00231F1C"/>
    <w:rsid w:val="002326EC"/>
    <w:rsid w:val="00232B31"/>
    <w:rsid w:val="002406EE"/>
    <w:rsid w:val="00240FC3"/>
    <w:rsid w:val="00242DDB"/>
    <w:rsid w:val="002445A9"/>
    <w:rsid w:val="00246914"/>
    <w:rsid w:val="0024763B"/>
    <w:rsid w:val="002479A2"/>
    <w:rsid w:val="00251AB0"/>
    <w:rsid w:val="00251B39"/>
    <w:rsid w:val="00252950"/>
    <w:rsid w:val="00252BB4"/>
    <w:rsid w:val="00253C90"/>
    <w:rsid w:val="00254288"/>
    <w:rsid w:val="0025668A"/>
    <w:rsid w:val="00257022"/>
    <w:rsid w:val="002602DB"/>
    <w:rsid w:val="0026087E"/>
    <w:rsid w:val="00263D1B"/>
    <w:rsid w:val="00264A5C"/>
    <w:rsid w:val="00265420"/>
    <w:rsid w:val="00267E7A"/>
    <w:rsid w:val="0027052F"/>
    <w:rsid w:val="00272DCE"/>
    <w:rsid w:val="00274E14"/>
    <w:rsid w:val="00275323"/>
    <w:rsid w:val="00276037"/>
    <w:rsid w:val="00280A6D"/>
    <w:rsid w:val="00280F54"/>
    <w:rsid w:val="00281731"/>
    <w:rsid w:val="00281C17"/>
    <w:rsid w:val="00284969"/>
    <w:rsid w:val="002866B6"/>
    <w:rsid w:val="00287CB9"/>
    <w:rsid w:val="00293354"/>
    <w:rsid w:val="002953B6"/>
    <w:rsid w:val="002A11E5"/>
    <w:rsid w:val="002A189F"/>
    <w:rsid w:val="002A1B50"/>
    <w:rsid w:val="002A4B76"/>
    <w:rsid w:val="002A5B54"/>
    <w:rsid w:val="002A6006"/>
    <w:rsid w:val="002B019D"/>
    <w:rsid w:val="002B4796"/>
    <w:rsid w:val="002B48A3"/>
    <w:rsid w:val="002B751F"/>
    <w:rsid w:val="002B7930"/>
    <w:rsid w:val="002B7A59"/>
    <w:rsid w:val="002C4B52"/>
    <w:rsid w:val="002C6B4B"/>
    <w:rsid w:val="002C6E78"/>
    <w:rsid w:val="002D0309"/>
    <w:rsid w:val="002D0851"/>
    <w:rsid w:val="002D0950"/>
    <w:rsid w:val="002D194F"/>
    <w:rsid w:val="002D2F0B"/>
    <w:rsid w:val="002E08F4"/>
    <w:rsid w:val="002E2670"/>
    <w:rsid w:val="002E51DC"/>
    <w:rsid w:val="002E5D7A"/>
    <w:rsid w:val="002E61E1"/>
    <w:rsid w:val="002E6776"/>
    <w:rsid w:val="002E7030"/>
    <w:rsid w:val="002E76BF"/>
    <w:rsid w:val="002F1E81"/>
    <w:rsid w:val="002F2B98"/>
    <w:rsid w:val="002F2E7C"/>
    <w:rsid w:val="002F40CF"/>
    <w:rsid w:val="002F61B5"/>
    <w:rsid w:val="002F6841"/>
    <w:rsid w:val="00303193"/>
    <w:rsid w:val="003039A7"/>
    <w:rsid w:val="00303FB9"/>
    <w:rsid w:val="00304B4A"/>
    <w:rsid w:val="003073CA"/>
    <w:rsid w:val="00310A6A"/>
    <w:rsid w:val="00310D92"/>
    <w:rsid w:val="0031192A"/>
    <w:rsid w:val="0031198F"/>
    <w:rsid w:val="00311E8C"/>
    <w:rsid w:val="00312EE3"/>
    <w:rsid w:val="00312F9D"/>
    <w:rsid w:val="00313B29"/>
    <w:rsid w:val="00314C4E"/>
    <w:rsid w:val="00314E80"/>
    <w:rsid w:val="003160CB"/>
    <w:rsid w:val="00316C90"/>
    <w:rsid w:val="00316F22"/>
    <w:rsid w:val="00321E37"/>
    <w:rsid w:val="0032223C"/>
    <w:rsid w:val="003222A3"/>
    <w:rsid w:val="00331411"/>
    <w:rsid w:val="00336CDB"/>
    <w:rsid w:val="00340534"/>
    <w:rsid w:val="00344A40"/>
    <w:rsid w:val="00344FF9"/>
    <w:rsid w:val="00345256"/>
    <w:rsid w:val="00345F32"/>
    <w:rsid w:val="00350BC3"/>
    <w:rsid w:val="00354B1B"/>
    <w:rsid w:val="003557F2"/>
    <w:rsid w:val="00356710"/>
    <w:rsid w:val="00357483"/>
    <w:rsid w:val="00360A40"/>
    <w:rsid w:val="00363F3F"/>
    <w:rsid w:val="00365657"/>
    <w:rsid w:val="0036591E"/>
    <w:rsid w:val="00370578"/>
    <w:rsid w:val="00372A58"/>
    <w:rsid w:val="00372F8A"/>
    <w:rsid w:val="00374F38"/>
    <w:rsid w:val="00375D7A"/>
    <w:rsid w:val="0037684D"/>
    <w:rsid w:val="0038188A"/>
    <w:rsid w:val="003822C6"/>
    <w:rsid w:val="0038445B"/>
    <w:rsid w:val="003854D4"/>
    <w:rsid w:val="003870C2"/>
    <w:rsid w:val="003877F5"/>
    <w:rsid w:val="0039187C"/>
    <w:rsid w:val="00396B74"/>
    <w:rsid w:val="003A0439"/>
    <w:rsid w:val="003A310C"/>
    <w:rsid w:val="003A608A"/>
    <w:rsid w:val="003A74A5"/>
    <w:rsid w:val="003A7C9A"/>
    <w:rsid w:val="003B224F"/>
    <w:rsid w:val="003B26A8"/>
    <w:rsid w:val="003B2BF0"/>
    <w:rsid w:val="003B3797"/>
    <w:rsid w:val="003B49B5"/>
    <w:rsid w:val="003B6AA7"/>
    <w:rsid w:val="003C16A8"/>
    <w:rsid w:val="003C4249"/>
    <w:rsid w:val="003D0039"/>
    <w:rsid w:val="003D0CF6"/>
    <w:rsid w:val="003D1B14"/>
    <w:rsid w:val="003D3B8A"/>
    <w:rsid w:val="003D3BE2"/>
    <w:rsid w:val="003D54F8"/>
    <w:rsid w:val="003E2152"/>
    <w:rsid w:val="003E4055"/>
    <w:rsid w:val="003E5A6F"/>
    <w:rsid w:val="003E5C03"/>
    <w:rsid w:val="003E633F"/>
    <w:rsid w:val="003E6591"/>
    <w:rsid w:val="003E6F7D"/>
    <w:rsid w:val="003F26B6"/>
    <w:rsid w:val="003F27D5"/>
    <w:rsid w:val="003F3C6E"/>
    <w:rsid w:val="003F3EFB"/>
    <w:rsid w:val="003F4D22"/>
    <w:rsid w:val="003F4F5E"/>
    <w:rsid w:val="003F5344"/>
    <w:rsid w:val="003F5BC2"/>
    <w:rsid w:val="003F7517"/>
    <w:rsid w:val="00400906"/>
    <w:rsid w:val="004026AF"/>
    <w:rsid w:val="00406C29"/>
    <w:rsid w:val="00412497"/>
    <w:rsid w:val="00413262"/>
    <w:rsid w:val="00415A25"/>
    <w:rsid w:val="004170C9"/>
    <w:rsid w:val="00421194"/>
    <w:rsid w:val="00423720"/>
    <w:rsid w:val="0042590E"/>
    <w:rsid w:val="00425A0D"/>
    <w:rsid w:val="00425BCB"/>
    <w:rsid w:val="00426BC0"/>
    <w:rsid w:val="00430D61"/>
    <w:rsid w:val="0043209A"/>
    <w:rsid w:val="00433B52"/>
    <w:rsid w:val="00433CD2"/>
    <w:rsid w:val="00434EA3"/>
    <w:rsid w:val="0043523F"/>
    <w:rsid w:val="00436576"/>
    <w:rsid w:val="004375AC"/>
    <w:rsid w:val="00437F65"/>
    <w:rsid w:val="00440193"/>
    <w:rsid w:val="004419A1"/>
    <w:rsid w:val="00441B9A"/>
    <w:rsid w:val="00441E60"/>
    <w:rsid w:val="00442CC3"/>
    <w:rsid w:val="004437F9"/>
    <w:rsid w:val="00443B6F"/>
    <w:rsid w:val="0044411C"/>
    <w:rsid w:val="004462C5"/>
    <w:rsid w:val="00450F4C"/>
    <w:rsid w:val="0045287C"/>
    <w:rsid w:val="004553ED"/>
    <w:rsid w:val="00455E9E"/>
    <w:rsid w:val="0045635D"/>
    <w:rsid w:val="00456737"/>
    <w:rsid w:val="0045698F"/>
    <w:rsid w:val="00457BDD"/>
    <w:rsid w:val="00460FEA"/>
    <w:rsid w:val="004677A1"/>
    <w:rsid w:val="00471036"/>
    <w:rsid w:val="004714A0"/>
    <w:rsid w:val="00472118"/>
    <w:rsid w:val="004734B7"/>
    <w:rsid w:val="004743FC"/>
    <w:rsid w:val="00475937"/>
    <w:rsid w:val="004776AD"/>
    <w:rsid w:val="004805E1"/>
    <w:rsid w:val="004816C4"/>
    <w:rsid w:val="00481B88"/>
    <w:rsid w:val="0048260B"/>
    <w:rsid w:val="00482623"/>
    <w:rsid w:val="00482E71"/>
    <w:rsid w:val="00485205"/>
    <w:rsid w:val="00485B4F"/>
    <w:rsid w:val="004862D1"/>
    <w:rsid w:val="00486696"/>
    <w:rsid w:val="00491FBE"/>
    <w:rsid w:val="00493C38"/>
    <w:rsid w:val="004947A2"/>
    <w:rsid w:val="00497EFF"/>
    <w:rsid w:val="004A04BC"/>
    <w:rsid w:val="004A1286"/>
    <w:rsid w:val="004A3298"/>
    <w:rsid w:val="004A4A94"/>
    <w:rsid w:val="004A6198"/>
    <w:rsid w:val="004B11EE"/>
    <w:rsid w:val="004B2D5A"/>
    <w:rsid w:val="004B3140"/>
    <w:rsid w:val="004B4360"/>
    <w:rsid w:val="004B500E"/>
    <w:rsid w:val="004B5C80"/>
    <w:rsid w:val="004C087C"/>
    <w:rsid w:val="004C5811"/>
    <w:rsid w:val="004C6587"/>
    <w:rsid w:val="004C7A3E"/>
    <w:rsid w:val="004C7A6B"/>
    <w:rsid w:val="004D0CD9"/>
    <w:rsid w:val="004D0D38"/>
    <w:rsid w:val="004D17F6"/>
    <w:rsid w:val="004D293D"/>
    <w:rsid w:val="004D342E"/>
    <w:rsid w:val="004D5AB0"/>
    <w:rsid w:val="004D6CA9"/>
    <w:rsid w:val="004E25CC"/>
    <w:rsid w:val="004E38A7"/>
    <w:rsid w:val="004E5060"/>
    <w:rsid w:val="004E6492"/>
    <w:rsid w:val="004F00D2"/>
    <w:rsid w:val="004F0516"/>
    <w:rsid w:val="004F1D22"/>
    <w:rsid w:val="004F3B96"/>
    <w:rsid w:val="004F44FE"/>
    <w:rsid w:val="004F599A"/>
    <w:rsid w:val="004F7760"/>
    <w:rsid w:val="00506225"/>
    <w:rsid w:val="005107E5"/>
    <w:rsid w:val="005119C7"/>
    <w:rsid w:val="00512A47"/>
    <w:rsid w:val="00515A5F"/>
    <w:rsid w:val="00517BA4"/>
    <w:rsid w:val="00523D9B"/>
    <w:rsid w:val="00524C9E"/>
    <w:rsid w:val="00526542"/>
    <w:rsid w:val="005276FE"/>
    <w:rsid w:val="00531696"/>
    <w:rsid w:val="00531C68"/>
    <w:rsid w:val="00532119"/>
    <w:rsid w:val="005323DE"/>
    <w:rsid w:val="00532602"/>
    <w:rsid w:val="005335F3"/>
    <w:rsid w:val="00533900"/>
    <w:rsid w:val="00533E80"/>
    <w:rsid w:val="00534DAC"/>
    <w:rsid w:val="00535273"/>
    <w:rsid w:val="00536244"/>
    <w:rsid w:val="005375D4"/>
    <w:rsid w:val="0054286D"/>
    <w:rsid w:val="00543233"/>
    <w:rsid w:val="00543C38"/>
    <w:rsid w:val="00543D2D"/>
    <w:rsid w:val="005454B4"/>
    <w:rsid w:val="00545A3D"/>
    <w:rsid w:val="00546DBB"/>
    <w:rsid w:val="005471BC"/>
    <w:rsid w:val="005472F1"/>
    <w:rsid w:val="005500AC"/>
    <w:rsid w:val="005502C3"/>
    <w:rsid w:val="00550674"/>
    <w:rsid w:val="0055105F"/>
    <w:rsid w:val="0055227C"/>
    <w:rsid w:val="00553122"/>
    <w:rsid w:val="00556754"/>
    <w:rsid w:val="00556F33"/>
    <w:rsid w:val="005570B7"/>
    <w:rsid w:val="00557A9F"/>
    <w:rsid w:val="00561548"/>
    <w:rsid w:val="00561A5B"/>
    <w:rsid w:val="00563C10"/>
    <w:rsid w:val="00565D46"/>
    <w:rsid w:val="0056716F"/>
    <w:rsid w:val="00567BBE"/>
    <w:rsid w:val="00570428"/>
    <w:rsid w:val="0057074C"/>
    <w:rsid w:val="00571675"/>
    <w:rsid w:val="00572832"/>
    <w:rsid w:val="005736C5"/>
    <w:rsid w:val="00573FBF"/>
    <w:rsid w:val="00574FF3"/>
    <w:rsid w:val="00575921"/>
    <w:rsid w:val="005803ED"/>
    <w:rsid w:val="00582538"/>
    <w:rsid w:val="00582CA7"/>
    <w:rsid w:val="005838EA"/>
    <w:rsid w:val="00585EE1"/>
    <w:rsid w:val="00585F7B"/>
    <w:rsid w:val="0059014F"/>
    <w:rsid w:val="00590C0E"/>
    <w:rsid w:val="005911A4"/>
    <w:rsid w:val="0059161A"/>
    <w:rsid w:val="00592526"/>
    <w:rsid w:val="005939E6"/>
    <w:rsid w:val="00594F14"/>
    <w:rsid w:val="00594F23"/>
    <w:rsid w:val="00596004"/>
    <w:rsid w:val="00596963"/>
    <w:rsid w:val="00596A0C"/>
    <w:rsid w:val="005A0BD3"/>
    <w:rsid w:val="005A0DD3"/>
    <w:rsid w:val="005A2BA4"/>
    <w:rsid w:val="005A2FE8"/>
    <w:rsid w:val="005A4227"/>
    <w:rsid w:val="005A4306"/>
    <w:rsid w:val="005A6038"/>
    <w:rsid w:val="005B037B"/>
    <w:rsid w:val="005B07AB"/>
    <w:rsid w:val="005B164F"/>
    <w:rsid w:val="005B229B"/>
    <w:rsid w:val="005B3518"/>
    <w:rsid w:val="005B3668"/>
    <w:rsid w:val="005B55D7"/>
    <w:rsid w:val="005B5A4B"/>
    <w:rsid w:val="005B64A7"/>
    <w:rsid w:val="005C52D7"/>
    <w:rsid w:val="005C56AE"/>
    <w:rsid w:val="005C5867"/>
    <w:rsid w:val="005C7449"/>
    <w:rsid w:val="005D19BB"/>
    <w:rsid w:val="005D4568"/>
    <w:rsid w:val="005D57A7"/>
    <w:rsid w:val="005E0A23"/>
    <w:rsid w:val="005E0B2E"/>
    <w:rsid w:val="005E164F"/>
    <w:rsid w:val="005E6D99"/>
    <w:rsid w:val="005E722A"/>
    <w:rsid w:val="005E7A33"/>
    <w:rsid w:val="005F0209"/>
    <w:rsid w:val="005F17BE"/>
    <w:rsid w:val="005F2ADD"/>
    <w:rsid w:val="005F2C49"/>
    <w:rsid w:val="005F5577"/>
    <w:rsid w:val="005F6009"/>
    <w:rsid w:val="005F668D"/>
    <w:rsid w:val="006000FD"/>
    <w:rsid w:val="00600C21"/>
    <w:rsid w:val="00600CA7"/>
    <w:rsid w:val="006013EB"/>
    <w:rsid w:val="00603830"/>
    <w:rsid w:val="0060479E"/>
    <w:rsid w:val="00604BE7"/>
    <w:rsid w:val="0060581B"/>
    <w:rsid w:val="0060582F"/>
    <w:rsid w:val="0060626B"/>
    <w:rsid w:val="00607E07"/>
    <w:rsid w:val="0061003A"/>
    <w:rsid w:val="006115AB"/>
    <w:rsid w:val="0061190A"/>
    <w:rsid w:val="00611C93"/>
    <w:rsid w:val="00612578"/>
    <w:rsid w:val="00615216"/>
    <w:rsid w:val="006169C8"/>
    <w:rsid w:val="00616AED"/>
    <w:rsid w:val="00620752"/>
    <w:rsid w:val="006214A3"/>
    <w:rsid w:val="00622ACA"/>
    <w:rsid w:val="00626530"/>
    <w:rsid w:val="0062668C"/>
    <w:rsid w:val="0063281E"/>
    <w:rsid w:val="00632A4F"/>
    <w:rsid w:val="00632B56"/>
    <w:rsid w:val="00632D24"/>
    <w:rsid w:val="00633C1A"/>
    <w:rsid w:val="00634196"/>
    <w:rsid w:val="006351E3"/>
    <w:rsid w:val="00635843"/>
    <w:rsid w:val="00636413"/>
    <w:rsid w:val="00636C34"/>
    <w:rsid w:val="006375FA"/>
    <w:rsid w:val="00637B42"/>
    <w:rsid w:val="006406B6"/>
    <w:rsid w:val="006420B7"/>
    <w:rsid w:val="00643680"/>
    <w:rsid w:val="00644236"/>
    <w:rsid w:val="0064428B"/>
    <w:rsid w:val="006471E5"/>
    <w:rsid w:val="00651A25"/>
    <w:rsid w:val="006521A5"/>
    <w:rsid w:val="00652241"/>
    <w:rsid w:val="00653886"/>
    <w:rsid w:val="00654660"/>
    <w:rsid w:val="00655AA2"/>
    <w:rsid w:val="0066129A"/>
    <w:rsid w:val="00663938"/>
    <w:rsid w:val="00663B27"/>
    <w:rsid w:val="00665A07"/>
    <w:rsid w:val="00665FEB"/>
    <w:rsid w:val="0066613C"/>
    <w:rsid w:val="00667B5B"/>
    <w:rsid w:val="006701C6"/>
    <w:rsid w:val="00671D3B"/>
    <w:rsid w:val="00675C2F"/>
    <w:rsid w:val="00676542"/>
    <w:rsid w:val="006817EC"/>
    <w:rsid w:val="00682FD6"/>
    <w:rsid w:val="0068305C"/>
    <w:rsid w:val="00683693"/>
    <w:rsid w:val="00684A5B"/>
    <w:rsid w:val="00685F4C"/>
    <w:rsid w:val="00685F6A"/>
    <w:rsid w:val="006910B5"/>
    <w:rsid w:val="0069364C"/>
    <w:rsid w:val="00693D2A"/>
    <w:rsid w:val="00697AE3"/>
    <w:rsid w:val="006A1F71"/>
    <w:rsid w:val="006A33D0"/>
    <w:rsid w:val="006A36A1"/>
    <w:rsid w:val="006A39C6"/>
    <w:rsid w:val="006B447F"/>
    <w:rsid w:val="006B5AAE"/>
    <w:rsid w:val="006C2F61"/>
    <w:rsid w:val="006C50BA"/>
    <w:rsid w:val="006C5368"/>
    <w:rsid w:val="006C7805"/>
    <w:rsid w:val="006D096C"/>
    <w:rsid w:val="006D2222"/>
    <w:rsid w:val="006D322C"/>
    <w:rsid w:val="006D485F"/>
    <w:rsid w:val="006D4C6C"/>
    <w:rsid w:val="006D5D60"/>
    <w:rsid w:val="006D5EC8"/>
    <w:rsid w:val="006D6EDE"/>
    <w:rsid w:val="006E0764"/>
    <w:rsid w:val="006E1162"/>
    <w:rsid w:val="006E1C94"/>
    <w:rsid w:val="006E285D"/>
    <w:rsid w:val="006E4B16"/>
    <w:rsid w:val="006E52A8"/>
    <w:rsid w:val="006E6322"/>
    <w:rsid w:val="006E688C"/>
    <w:rsid w:val="006F1125"/>
    <w:rsid w:val="006F1833"/>
    <w:rsid w:val="006F328B"/>
    <w:rsid w:val="006F392B"/>
    <w:rsid w:val="006F5886"/>
    <w:rsid w:val="00701476"/>
    <w:rsid w:val="007027E2"/>
    <w:rsid w:val="00703AC4"/>
    <w:rsid w:val="007041EF"/>
    <w:rsid w:val="007054D2"/>
    <w:rsid w:val="00705948"/>
    <w:rsid w:val="00707734"/>
    <w:rsid w:val="00707E19"/>
    <w:rsid w:val="00712037"/>
    <w:rsid w:val="00712F7C"/>
    <w:rsid w:val="007161CA"/>
    <w:rsid w:val="0072094F"/>
    <w:rsid w:val="00721150"/>
    <w:rsid w:val="00721883"/>
    <w:rsid w:val="0072328A"/>
    <w:rsid w:val="00723807"/>
    <w:rsid w:val="00726B18"/>
    <w:rsid w:val="00727B9C"/>
    <w:rsid w:val="00727D39"/>
    <w:rsid w:val="00732058"/>
    <w:rsid w:val="007377B5"/>
    <w:rsid w:val="00743396"/>
    <w:rsid w:val="007448A2"/>
    <w:rsid w:val="007466B0"/>
    <w:rsid w:val="00746CC2"/>
    <w:rsid w:val="00750828"/>
    <w:rsid w:val="00751DCE"/>
    <w:rsid w:val="00754B94"/>
    <w:rsid w:val="00754EA9"/>
    <w:rsid w:val="00755A93"/>
    <w:rsid w:val="00760323"/>
    <w:rsid w:val="00761140"/>
    <w:rsid w:val="007627E2"/>
    <w:rsid w:val="00765600"/>
    <w:rsid w:val="00765F1C"/>
    <w:rsid w:val="007737C5"/>
    <w:rsid w:val="00777009"/>
    <w:rsid w:val="007773A0"/>
    <w:rsid w:val="00777F80"/>
    <w:rsid w:val="00780464"/>
    <w:rsid w:val="007828CF"/>
    <w:rsid w:val="0078563E"/>
    <w:rsid w:val="00786C4C"/>
    <w:rsid w:val="00791C9F"/>
    <w:rsid w:val="00792AAB"/>
    <w:rsid w:val="0079358E"/>
    <w:rsid w:val="00793B47"/>
    <w:rsid w:val="007A0D50"/>
    <w:rsid w:val="007A1647"/>
    <w:rsid w:val="007A1D0C"/>
    <w:rsid w:val="007A2A7B"/>
    <w:rsid w:val="007A4AAE"/>
    <w:rsid w:val="007A5EA7"/>
    <w:rsid w:val="007A7935"/>
    <w:rsid w:val="007B0864"/>
    <w:rsid w:val="007B2D2B"/>
    <w:rsid w:val="007C05D0"/>
    <w:rsid w:val="007C1F4B"/>
    <w:rsid w:val="007D0113"/>
    <w:rsid w:val="007D0502"/>
    <w:rsid w:val="007D4925"/>
    <w:rsid w:val="007D51FB"/>
    <w:rsid w:val="007D700A"/>
    <w:rsid w:val="007D7CBF"/>
    <w:rsid w:val="007D7E02"/>
    <w:rsid w:val="007E0255"/>
    <w:rsid w:val="007E061E"/>
    <w:rsid w:val="007E3B67"/>
    <w:rsid w:val="007E64D6"/>
    <w:rsid w:val="007E7408"/>
    <w:rsid w:val="007F0C8A"/>
    <w:rsid w:val="007F0E69"/>
    <w:rsid w:val="007F11AB"/>
    <w:rsid w:val="007F3701"/>
    <w:rsid w:val="007F480A"/>
    <w:rsid w:val="007F591D"/>
    <w:rsid w:val="007F5C49"/>
    <w:rsid w:val="00801B95"/>
    <w:rsid w:val="00802A2B"/>
    <w:rsid w:val="00803E6C"/>
    <w:rsid w:val="00806721"/>
    <w:rsid w:val="008109B7"/>
    <w:rsid w:val="00810D98"/>
    <w:rsid w:val="008143CB"/>
    <w:rsid w:val="00817357"/>
    <w:rsid w:val="0082119D"/>
    <w:rsid w:val="00822CD8"/>
    <w:rsid w:val="00823CA1"/>
    <w:rsid w:val="00825FDC"/>
    <w:rsid w:val="008318F4"/>
    <w:rsid w:val="008358EA"/>
    <w:rsid w:val="00837B10"/>
    <w:rsid w:val="008417FE"/>
    <w:rsid w:val="00843381"/>
    <w:rsid w:val="008435AE"/>
    <w:rsid w:val="00845173"/>
    <w:rsid w:val="0084588E"/>
    <w:rsid w:val="00845958"/>
    <w:rsid w:val="008465A5"/>
    <w:rsid w:val="00847651"/>
    <w:rsid w:val="008479D8"/>
    <w:rsid w:val="00847C41"/>
    <w:rsid w:val="008513B9"/>
    <w:rsid w:val="00854042"/>
    <w:rsid w:val="00857089"/>
    <w:rsid w:val="0085779A"/>
    <w:rsid w:val="00863CD0"/>
    <w:rsid w:val="00866B64"/>
    <w:rsid w:val="008702D3"/>
    <w:rsid w:val="00872A37"/>
    <w:rsid w:val="00872A85"/>
    <w:rsid w:val="0087403A"/>
    <w:rsid w:val="008755BA"/>
    <w:rsid w:val="00876034"/>
    <w:rsid w:val="008770F8"/>
    <w:rsid w:val="008772EC"/>
    <w:rsid w:val="008827E7"/>
    <w:rsid w:val="0088403F"/>
    <w:rsid w:val="00884EFD"/>
    <w:rsid w:val="00886795"/>
    <w:rsid w:val="00892946"/>
    <w:rsid w:val="0089499A"/>
    <w:rsid w:val="00894B87"/>
    <w:rsid w:val="00896438"/>
    <w:rsid w:val="00897610"/>
    <w:rsid w:val="008A1696"/>
    <w:rsid w:val="008A2558"/>
    <w:rsid w:val="008A43F6"/>
    <w:rsid w:val="008A67CC"/>
    <w:rsid w:val="008B313B"/>
    <w:rsid w:val="008B5A1C"/>
    <w:rsid w:val="008B7D2A"/>
    <w:rsid w:val="008C06B2"/>
    <w:rsid w:val="008C073B"/>
    <w:rsid w:val="008C1268"/>
    <w:rsid w:val="008C533B"/>
    <w:rsid w:val="008C58FE"/>
    <w:rsid w:val="008C726E"/>
    <w:rsid w:val="008C7C98"/>
    <w:rsid w:val="008D03B0"/>
    <w:rsid w:val="008D7D7D"/>
    <w:rsid w:val="008E4751"/>
    <w:rsid w:val="008E6112"/>
    <w:rsid w:val="008E6C41"/>
    <w:rsid w:val="008E73DB"/>
    <w:rsid w:val="008F0816"/>
    <w:rsid w:val="008F1284"/>
    <w:rsid w:val="008F3652"/>
    <w:rsid w:val="008F555A"/>
    <w:rsid w:val="008F6BB7"/>
    <w:rsid w:val="00900F42"/>
    <w:rsid w:val="00901D37"/>
    <w:rsid w:val="00902D10"/>
    <w:rsid w:val="009042FB"/>
    <w:rsid w:val="009049B4"/>
    <w:rsid w:val="00904B6D"/>
    <w:rsid w:val="00906635"/>
    <w:rsid w:val="00910B54"/>
    <w:rsid w:val="0091155E"/>
    <w:rsid w:val="00912033"/>
    <w:rsid w:val="00912771"/>
    <w:rsid w:val="00913DC0"/>
    <w:rsid w:val="00914D04"/>
    <w:rsid w:val="0091535E"/>
    <w:rsid w:val="00916091"/>
    <w:rsid w:val="009162B6"/>
    <w:rsid w:val="0091653A"/>
    <w:rsid w:val="00931A11"/>
    <w:rsid w:val="0093209B"/>
    <w:rsid w:val="00932306"/>
    <w:rsid w:val="00932768"/>
    <w:rsid w:val="00932B19"/>
    <w:rsid w:val="00932E3C"/>
    <w:rsid w:val="00941A75"/>
    <w:rsid w:val="009451C3"/>
    <w:rsid w:val="00947A0A"/>
    <w:rsid w:val="00947BCA"/>
    <w:rsid w:val="00953D74"/>
    <w:rsid w:val="009561FB"/>
    <w:rsid w:val="00961B57"/>
    <w:rsid w:val="00965125"/>
    <w:rsid w:val="00972DBB"/>
    <w:rsid w:val="00973E4C"/>
    <w:rsid w:val="00975435"/>
    <w:rsid w:val="0097544D"/>
    <w:rsid w:val="009755FB"/>
    <w:rsid w:val="00975963"/>
    <w:rsid w:val="0098057F"/>
    <w:rsid w:val="00981628"/>
    <w:rsid w:val="00983382"/>
    <w:rsid w:val="00985239"/>
    <w:rsid w:val="00986F31"/>
    <w:rsid w:val="009902AA"/>
    <w:rsid w:val="00990B78"/>
    <w:rsid w:val="00990CAA"/>
    <w:rsid w:val="009915F7"/>
    <w:rsid w:val="009918E6"/>
    <w:rsid w:val="0099459C"/>
    <w:rsid w:val="009948F1"/>
    <w:rsid w:val="009977FF"/>
    <w:rsid w:val="009A085B"/>
    <w:rsid w:val="009A223D"/>
    <w:rsid w:val="009A2944"/>
    <w:rsid w:val="009A29C7"/>
    <w:rsid w:val="009A4CFA"/>
    <w:rsid w:val="009A4D1D"/>
    <w:rsid w:val="009A5B65"/>
    <w:rsid w:val="009A5F9A"/>
    <w:rsid w:val="009B23BF"/>
    <w:rsid w:val="009B45FD"/>
    <w:rsid w:val="009B5D83"/>
    <w:rsid w:val="009B5E46"/>
    <w:rsid w:val="009C0926"/>
    <w:rsid w:val="009C1331"/>
    <w:rsid w:val="009C15B4"/>
    <w:rsid w:val="009C1DE6"/>
    <w:rsid w:val="009C1F0E"/>
    <w:rsid w:val="009C1F62"/>
    <w:rsid w:val="009C77D7"/>
    <w:rsid w:val="009C7F90"/>
    <w:rsid w:val="009D1064"/>
    <w:rsid w:val="009D3E8C"/>
    <w:rsid w:val="009D4BDF"/>
    <w:rsid w:val="009D787A"/>
    <w:rsid w:val="009E0438"/>
    <w:rsid w:val="009E30EF"/>
    <w:rsid w:val="009E3A0E"/>
    <w:rsid w:val="009E3B65"/>
    <w:rsid w:val="009E57B5"/>
    <w:rsid w:val="009E619B"/>
    <w:rsid w:val="009E6EC7"/>
    <w:rsid w:val="009E79C7"/>
    <w:rsid w:val="009F108A"/>
    <w:rsid w:val="009F1CA6"/>
    <w:rsid w:val="009F32EC"/>
    <w:rsid w:val="009F3378"/>
    <w:rsid w:val="00A02C31"/>
    <w:rsid w:val="00A03100"/>
    <w:rsid w:val="00A05730"/>
    <w:rsid w:val="00A10195"/>
    <w:rsid w:val="00A1314B"/>
    <w:rsid w:val="00A13160"/>
    <w:rsid w:val="00A13788"/>
    <w:rsid w:val="00A137D3"/>
    <w:rsid w:val="00A138F3"/>
    <w:rsid w:val="00A16329"/>
    <w:rsid w:val="00A166F4"/>
    <w:rsid w:val="00A20F33"/>
    <w:rsid w:val="00A315AE"/>
    <w:rsid w:val="00A31FF1"/>
    <w:rsid w:val="00A33050"/>
    <w:rsid w:val="00A3557E"/>
    <w:rsid w:val="00A35782"/>
    <w:rsid w:val="00A36FFC"/>
    <w:rsid w:val="00A3710B"/>
    <w:rsid w:val="00A43516"/>
    <w:rsid w:val="00A443EC"/>
    <w:rsid w:val="00A44A8F"/>
    <w:rsid w:val="00A45F9B"/>
    <w:rsid w:val="00A46028"/>
    <w:rsid w:val="00A50BF0"/>
    <w:rsid w:val="00A51D96"/>
    <w:rsid w:val="00A54531"/>
    <w:rsid w:val="00A559DF"/>
    <w:rsid w:val="00A560D3"/>
    <w:rsid w:val="00A5754D"/>
    <w:rsid w:val="00A60BF3"/>
    <w:rsid w:val="00A633C5"/>
    <w:rsid w:val="00A6384C"/>
    <w:rsid w:val="00A63DDD"/>
    <w:rsid w:val="00A64D29"/>
    <w:rsid w:val="00A656CF"/>
    <w:rsid w:val="00A65FA1"/>
    <w:rsid w:val="00A673CE"/>
    <w:rsid w:val="00A7095E"/>
    <w:rsid w:val="00A70D44"/>
    <w:rsid w:val="00A72CEE"/>
    <w:rsid w:val="00A8018F"/>
    <w:rsid w:val="00A803CF"/>
    <w:rsid w:val="00A82540"/>
    <w:rsid w:val="00A84D96"/>
    <w:rsid w:val="00A86305"/>
    <w:rsid w:val="00A87DA4"/>
    <w:rsid w:val="00A87E73"/>
    <w:rsid w:val="00A91489"/>
    <w:rsid w:val="00A92D97"/>
    <w:rsid w:val="00A955FA"/>
    <w:rsid w:val="00A96F84"/>
    <w:rsid w:val="00A971CB"/>
    <w:rsid w:val="00AA1BB0"/>
    <w:rsid w:val="00AA50A9"/>
    <w:rsid w:val="00AB012D"/>
    <w:rsid w:val="00AB0421"/>
    <w:rsid w:val="00AB06AA"/>
    <w:rsid w:val="00AB0D55"/>
    <w:rsid w:val="00AB654B"/>
    <w:rsid w:val="00AC33E4"/>
    <w:rsid w:val="00AC3953"/>
    <w:rsid w:val="00AC494D"/>
    <w:rsid w:val="00AC7150"/>
    <w:rsid w:val="00AD637C"/>
    <w:rsid w:val="00AD7408"/>
    <w:rsid w:val="00AE1073"/>
    <w:rsid w:val="00AE574E"/>
    <w:rsid w:val="00AE6F6B"/>
    <w:rsid w:val="00AF0AAF"/>
    <w:rsid w:val="00AF5F7C"/>
    <w:rsid w:val="00AF6120"/>
    <w:rsid w:val="00B00B86"/>
    <w:rsid w:val="00B02207"/>
    <w:rsid w:val="00B03403"/>
    <w:rsid w:val="00B034DD"/>
    <w:rsid w:val="00B03A27"/>
    <w:rsid w:val="00B10324"/>
    <w:rsid w:val="00B12076"/>
    <w:rsid w:val="00B127DB"/>
    <w:rsid w:val="00B12B13"/>
    <w:rsid w:val="00B1300D"/>
    <w:rsid w:val="00B13367"/>
    <w:rsid w:val="00B1713E"/>
    <w:rsid w:val="00B17519"/>
    <w:rsid w:val="00B2071A"/>
    <w:rsid w:val="00B20AA9"/>
    <w:rsid w:val="00B23993"/>
    <w:rsid w:val="00B24280"/>
    <w:rsid w:val="00B2690B"/>
    <w:rsid w:val="00B277F1"/>
    <w:rsid w:val="00B3055F"/>
    <w:rsid w:val="00B32EF5"/>
    <w:rsid w:val="00B338C7"/>
    <w:rsid w:val="00B33CE0"/>
    <w:rsid w:val="00B376B1"/>
    <w:rsid w:val="00B37AB2"/>
    <w:rsid w:val="00B413CE"/>
    <w:rsid w:val="00B41A5A"/>
    <w:rsid w:val="00B44E09"/>
    <w:rsid w:val="00B51E14"/>
    <w:rsid w:val="00B524EA"/>
    <w:rsid w:val="00B54B5B"/>
    <w:rsid w:val="00B55BB5"/>
    <w:rsid w:val="00B56595"/>
    <w:rsid w:val="00B566AD"/>
    <w:rsid w:val="00B5768C"/>
    <w:rsid w:val="00B60301"/>
    <w:rsid w:val="00B612DF"/>
    <w:rsid w:val="00B620D9"/>
    <w:rsid w:val="00B633DB"/>
    <w:rsid w:val="00B639ED"/>
    <w:rsid w:val="00B645AA"/>
    <w:rsid w:val="00B6649F"/>
    <w:rsid w:val="00B66A8C"/>
    <w:rsid w:val="00B67B34"/>
    <w:rsid w:val="00B67CA8"/>
    <w:rsid w:val="00B73173"/>
    <w:rsid w:val="00B73A71"/>
    <w:rsid w:val="00B75998"/>
    <w:rsid w:val="00B7635D"/>
    <w:rsid w:val="00B8061C"/>
    <w:rsid w:val="00B81E48"/>
    <w:rsid w:val="00B82C76"/>
    <w:rsid w:val="00B83BA2"/>
    <w:rsid w:val="00B84D46"/>
    <w:rsid w:val="00B853AA"/>
    <w:rsid w:val="00B85E74"/>
    <w:rsid w:val="00B870F0"/>
    <w:rsid w:val="00B8731D"/>
    <w:rsid w:val="00B875BF"/>
    <w:rsid w:val="00B8798B"/>
    <w:rsid w:val="00B900F2"/>
    <w:rsid w:val="00B916EF"/>
    <w:rsid w:val="00B9174B"/>
    <w:rsid w:val="00B91F62"/>
    <w:rsid w:val="00B92809"/>
    <w:rsid w:val="00B94B03"/>
    <w:rsid w:val="00B9625B"/>
    <w:rsid w:val="00B97A79"/>
    <w:rsid w:val="00BA06FF"/>
    <w:rsid w:val="00BA4AD6"/>
    <w:rsid w:val="00BA51ED"/>
    <w:rsid w:val="00BB12E6"/>
    <w:rsid w:val="00BB25C2"/>
    <w:rsid w:val="00BB2C98"/>
    <w:rsid w:val="00BB3360"/>
    <w:rsid w:val="00BB4776"/>
    <w:rsid w:val="00BB4856"/>
    <w:rsid w:val="00BC0600"/>
    <w:rsid w:val="00BC0B66"/>
    <w:rsid w:val="00BC3E55"/>
    <w:rsid w:val="00BC6AB9"/>
    <w:rsid w:val="00BC6F27"/>
    <w:rsid w:val="00BD0B82"/>
    <w:rsid w:val="00BD3C5F"/>
    <w:rsid w:val="00BD44BB"/>
    <w:rsid w:val="00BD52BE"/>
    <w:rsid w:val="00BD67D9"/>
    <w:rsid w:val="00BD7CD4"/>
    <w:rsid w:val="00BE0343"/>
    <w:rsid w:val="00BE1EF9"/>
    <w:rsid w:val="00BE49E4"/>
    <w:rsid w:val="00BE5046"/>
    <w:rsid w:val="00BE54CF"/>
    <w:rsid w:val="00BE5AEB"/>
    <w:rsid w:val="00BE5BF4"/>
    <w:rsid w:val="00BF13B0"/>
    <w:rsid w:val="00BF230F"/>
    <w:rsid w:val="00BF373C"/>
    <w:rsid w:val="00BF44A0"/>
    <w:rsid w:val="00BF4F5F"/>
    <w:rsid w:val="00BF775B"/>
    <w:rsid w:val="00C00CE7"/>
    <w:rsid w:val="00C010B2"/>
    <w:rsid w:val="00C03988"/>
    <w:rsid w:val="00C04EEB"/>
    <w:rsid w:val="00C10C7E"/>
    <w:rsid w:val="00C10F12"/>
    <w:rsid w:val="00C11553"/>
    <w:rsid w:val="00C11572"/>
    <w:rsid w:val="00C11826"/>
    <w:rsid w:val="00C11F8A"/>
    <w:rsid w:val="00C129A1"/>
    <w:rsid w:val="00C13817"/>
    <w:rsid w:val="00C21B94"/>
    <w:rsid w:val="00C222D7"/>
    <w:rsid w:val="00C22999"/>
    <w:rsid w:val="00C22A4A"/>
    <w:rsid w:val="00C24023"/>
    <w:rsid w:val="00C304F4"/>
    <w:rsid w:val="00C3067A"/>
    <w:rsid w:val="00C30AA0"/>
    <w:rsid w:val="00C34DC7"/>
    <w:rsid w:val="00C36E01"/>
    <w:rsid w:val="00C36ED1"/>
    <w:rsid w:val="00C37CEE"/>
    <w:rsid w:val="00C420EB"/>
    <w:rsid w:val="00C438BC"/>
    <w:rsid w:val="00C43B8D"/>
    <w:rsid w:val="00C45AEB"/>
    <w:rsid w:val="00C46D42"/>
    <w:rsid w:val="00C4714C"/>
    <w:rsid w:val="00C47BA5"/>
    <w:rsid w:val="00C50C32"/>
    <w:rsid w:val="00C52A49"/>
    <w:rsid w:val="00C541A7"/>
    <w:rsid w:val="00C60178"/>
    <w:rsid w:val="00C61760"/>
    <w:rsid w:val="00C61D5A"/>
    <w:rsid w:val="00C628B5"/>
    <w:rsid w:val="00C62CC8"/>
    <w:rsid w:val="00C63CD6"/>
    <w:rsid w:val="00C703BD"/>
    <w:rsid w:val="00C70E6F"/>
    <w:rsid w:val="00C72B2E"/>
    <w:rsid w:val="00C73EF8"/>
    <w:rsid w:val="00C753DC"/>
    <w:rsid w:val="00C809BF"/>
    <w:rsid w:val="00C853DB"/>
    <w:rsid w:val="00C85B25"/>
    <w:rsid w:val="00C8711B"/>
    <w:rsid w:val="00C87D95"/>
    <w:rsid w:val="00C9077A"/>
    <w:rsid w:val="00C90820"/>
    <w:rsid w:val="00C95CD2"/>
    <w:rsid w:val="00C968C5"/>
    <w:rsid w:val="00C974EE"/>
    <w:rsid w:val="00CA051B"/>
    <w:rsid w:val="00CA3D09"/>
    <w:rsid w:val="00CA574B"/>
    <w:rsid w:val="00CA682B"/>
    <w:rsid w:val="00CB0804"/>
    <w:rsid w:val="00CB23BE"/>
    <w:rsid w:val="00CB281F"/>
    <w:rsid w:val="00CB3CBE"/>
    <w:rsid w:val="00CB52EE"/>
    <w:rsid w:val="00CB6634"/>
    <w:rsid w:val="00CB6FC4"/>
    <w:rsid w:val="00CC0216"/>
    <w:rsid w:val="00CC0348"/>
    <w:rsid w:val="00CC1656"/>
    <w:rsid w:val="00CC1CE9"/>
    <w:rsid w:val="00CC3C1E"/>
    <w:rsid w:val="00CC5332"/>
    <w:rsid w:val="00CD03E5"/>
    <w:rsid w:val="00CD41F7"/>
    <w:rsid w:val="00CD54CA"/>
    <w:rsid w:val="00CD61DC"/>
    <w:rsid w:val="00CE1D11"/>
    <w:rsid w:val="00CE2D98"/>
    <w:rsid w:val="00CE4678"/>
    <w:rsid w:val="00CE5AC3"/>
    <w:rsid w:val="00CE5F73"/>
    <w:rsid w:val="00CE6736"/>
    <w:rsid w:val="00CF02E8"/>
    <w:rsid w:val="00CF03D8"/>
    <w:rsid w:val="00CF1F0F"/>
    <w:rsid w:val="00CF38DE"/>
    <w:rsid w:val="00D015D5"/>
    <w:rsid w:val="00D019D3"/>
    <w:rsid w:val="00D01D22"/>
    <w:rsid w:val="00D02A94"/>
    <w:rsid w:val="00D03D68"/>
    <w:rsid w:val="00D048F6"/>
    <w:rsid w:val="00D07398"/>
    <w:rsid w:val="00D12EEC"/>
    <w:rsid w:val="00D1351C"/>
    <w:rsid w:val="00D13643"/>
    <w:rsid w:val="00D14621"/>
    <w:rsid w:val="00D14C06"/>
    <w:rsid w:val="00D15BD9"/>
    <w:rsid w:val="00D162DF"/>
    <w:rsid w:val="00D2371F"/>
    <w:rsid w:val="00D254BB"/>
    <w:rsid w:val="00D266DD"/>
    <w:rsid w:val="00D26956"/>
    <w:rsid w:val="00D27C28"/>
    <w:rsid w:val="00D30AC9"/>
    <w:rsid w:val="00D30E45"/>
    <w:rsid w:val="00D32B04"/>
    <w:rsid w:val="00D33CEF"/>
    <w:rsid w:val="00D34F7A"/>
    <w:rsid w:val="00D3645E"/>
    <w:rsid w:val="00D374E7"/>
    <w:rsid w:val="00D37816"/>
    <w:rsid w:val="00D37A55"/>
    <w:rsid w:val="00D40F5A"/>
    <w:rsid w:val="00D416F7"/>
    <w:rsid w:val="00D42EE7"/>
    <w:rsid w:val="00D447EE"/>
    <w:rsid w:val="00D5030B"/>
    <w:rsid w:val="00D52542"/>
    <w:rsid w:val="00D53A85"/>
    <w:rsid w:val="00D56B06"/>
    <w:rsid w:val="00D56D75"/>
    <w:rsid w:val="00D57E03"/>
    <w:rsid w:val="00D61F40"/>
    <w:rsid w:val="00D61F7D"/>
    <w:rsid w:val="00D63334"/>
    <w:rsid w:val="00D63949"/>
    <w:rsid w:val="00D652E7"/>
    <w:rsid w:val="00D6545E"/>
    <w:rsid w:val="00D6726F"/>
    <w:rsid w:val="00D67CEF"/>
    <w:rsid w:val="00D727FC"/>
    <w:rsid w:val="00D73CF4"/>
    <w:rsid w:val="00D7507B"/>
    <w:rsid w:val="00D77BCF"/>
    <w:rsid w:val="00D80050"/>
    <w:rsid w:val="00D8036D"/>
    <w:rsid w:val="00D84394"/>
    <w:rsid w:val="00D8564B"/>
    <w:rsid w:val="00D86612"/>
    <w:rsid w:val="00D86C07"/>
    <w:rsid w:val="00D912EC"/>
    <w:rsid w:val="00D92F71"/>
    <w:rsid w:val="00D95E55"/>
    <w:rsid w:val="00D96A5D"/>
    <w:rsid w:val="00DA2DB2"/>
    <w:rsid w:val="00DA5219"/>
    <w:rsid w:val="00DB203A"/>
    <w:rsid w:val="00DB3664"/>
    <w:rsid w:val="00DB435F"/>
    <w:rsid w:val="00DB51D2"/>
    <w:rsid w:val="00DC061A"/>
    <w:rsid w:val="00DC0C13"/>
    <w:rsid w:val="00DC16FB"/>
    <w:rsid w:val="00DC374C"/>
    <w:rsid w:val="00DC45A3"/>
    <w:rsid w:val="00DC4A65"/>
    <w:rsid w:val="00DC4F66"/>
    <w:rsid w:val="00DC60DD"/>
    <w:rsid w:val="00DC6C80"/>
    <w:rsid w:val="00DC6EEE"/>
    <w:rsid w:val="00DC7449"/>
    <w:rsid w:val="00DC78D3"/>
    <w:rsid w:val="00DD4CB7"/>
    <w:rsid w:val="00DD5F99"/>
    <w:rsid w:val="00DE6E67"/>
    <w:rsid w:val="00DF1172"/>
    <w:rsid w:val="00DF1B31"/>
    <w:rsid w:val="00DF2017"/>
    <w:rsid w:val="00DF2947"/>
    <w:rsid w:val="00DF2A99"/>
    <w:rsid w:val="00DF5761"/>
    <w:rsid w:val="00DF6B10"/>
    <w:rsid w:val="00DF735B"/>
    <w:rsid w:val="00E02266"/>
    <w:rsid w:val="00E04DDF"/>
    <w:rsid w:val="00E053CD"/>
    <w:rsid w:val="00E10B44"/>
    <w:rsid w:val="00E10F1D"/>
    <w:rsid w:val="00E11339"/>
    <w:rsid w:val="00E11E5D"/>
    <w:rsid w:val="00E11F02"/>
    <w:rsid w:val="00E122B9"/>
    <w:rsid w:val="00E138B9"/>
    <w:rsid w:val="00E16BCE"/>
    <w:rsid w:val="00E20215"/>
    <w:rsid w:val="00E20B21"/>
    <w:rsid w:val="00E26D3E"/>
    <w:rsid w:val="00E2726B"/>
    <w:rsid w:val="00E3087D"/>
    <w:rsid w:val="00E31298"/>
    <w:rsid w:val="00E333AA"/>
    <w:rsid w:val="00E33425"/>
    <w:rsid w:val="00E3367B"/>
    <w:rsid w:val="00E37801"/>
    <w:rsid w:val="00E41071"/>
    <w:rsid w:val="00E43BAB"/>
    <w:rsid w:val="00E45D33"/>
    <w:rsid w:val="00E46EAA"/>
    <w:rsid w:val="00E5032D"/>
    <w:rsid w:val="00E5038C"/>
    <w:rsid w:val="00E50B69"/>
    <w:rsid w:val="00E5224F"/>
    <w:rsid w:val="00E5298B"/>
    <w:rsid w:val="00E55AC4"/>
    <w:rsid w:val="00E56EFB"/>
    <w:rsid w:val="00E6039A"/>
    <w:rsid w:val="00E60972"/>
    <w:rsid w:val="00E609B6"/>
    <w:rsid w:val="00E60AC0"/>
    <w:rsid w:val="00E61355"/>
    <w:rsid w:val="00E625A0"/>
    <w:rsid w:val="00E6458F"/>
    <w:rsid w:val="00E648A1"/>
    <w:rsid w:val="00E65606"/>
    <w:rsid w:val="00E70BAA"/>
    <w:rsid w:val="00E7242D"/>
    <w:rsid w:val="00E72A78"/>
    <w:rsid w:val="00E73629"/>
    <w:rsid w:val="00E77834"/>
    <w:rsid w:val="00E80B88"/>
    <w:rsid w:val="00E80B9C"/>
    <w:rsid w:val="00E80C36"/>
    <w:rsid w:val="00E82400"/>
    <w:rsid w:val="00E828DD"/>
    <w:rsid w:val="00E836B8"/>
    <w:rsid w:val="00E83CF2"/>
    <w:rsid w:val="00E83E0A"/>
    <w:rsid w:val="00E86C0F"/>
    <w:rsid w:val="00E86D7C"/>
    <w:rsid w:val="00E87E21"/>
    <w:rsid w:val="00E87E25"/>
    <w:rsid w:val="00E92284"/>
    <w:rsid w:val="00E94CDF"/>
    <w:rsid w:val="00E97F93"/>
    <w:rsid w:val="00EA04F1"/>
    <w:rsid w:val="00EA085D"/>
    <w:rsid w:val="00EA1568"/>
    <w:rsid w:val="00EA1E10"/>
    <w:rsid w:val="00EA2FD3"/>
    <w:rsid w:val="00EA4844"/>
    <w:rsid w:val="00EA4ECC"/>
    <w:rsid w:val="00EA61E3"/>
    <w:rsid w:val="00EA72C1"/>
    <w:rsid w:val="00EA786E"/>
    <w:rsid w:val="00EB06E8"/>
    <w:rsid w:val="00EB102E"/>
    <w:rsid w:val="00EB3829"/>
    <w:rsid w:val="00EB3F67"/>
    <w:rsid w:val="00EB4B40"/>
    <w:rsid w:val="00EB586F"/>
    <w:rsid w:val="00EB7CE9"/>
    <w:rsid w:val="00EC1590"/>
    <w:rsid w:val="00EC170F"/>
    <w:rsid w:val="00EC26CB"/>
    <w:rsid w:val="00EC2E03"/>
    <w:rsid w:val="00EC33FE"/>
    <w:rsid w:val="00EC4060"/>
    <w:rsid w:val="00EC433F"/>
    <w:rsid w:val="00EC44A1"/>
    <w:rsid w:val="00EC4CCF"/>
    <w:rsid w:val="00EC4E7C"/>
    <w:rsid w:val="00EC5024"/>
    <w:rsid w:val="00EC53C3"/>
    <w:rsid w:val="00EC6106"/>
    <w:rsid w:val="00EC6118"/>
    <w:rsid w:val="00EC68A4"/>
    <w:rsid w:val="00EC784C"/>
    <w:rsid w:val="00ED1AA3"/>
    <w:rsid w:val="00ED1FDE"/>
    <w:rsid w:val="00ED2D1E"/>
    <w:rsid w:val="00ED33FB"/>
    <w:rsid w:val="00ED409E"/>
    <w:rsid w:val="00ED449F"/>
    <w:rsid w:val="00ED5870"/>
    <w:rsid w:val="00ED5C4F"/>
    <w:rsid w:val="00ED5D76"/>
    <w:rsid w:val="00EE24CA"/>
    <w:rsid w:val="00EE2DC0"/>
    <w:rsid w:val="00EF4253"/>
    <w:rsid w:val="00EF5E5B"/>
    <w:rsid w:val="00F01B4E"/>
    <w:rsid w:val="00F01E77"/>
    <w:rsid w:val="00F02C03"/>
    <w:rsid w:val="00F0328F"/>
    <w:rsid w:val="00F05DF4"/>
    <w:rsid w:val="00F06EFB"/>
    <w:rsid w:val="00F071A4"/>
    <w:rsid w:val="00F10014"/>
    <w:rsid w:val="00F121B6"/>
    <w:rsid w:val="00F12C3C"/>
    <w:rsid w:val="00F13426"/>
    <w:rsid w:val="00F1529E"/>
    <w:rsid w:val="00F15AEC"/>
    <w:rsid w:val="00F16F07"/>
    <w:rsid w:val="00F22689"/>
    <w:rsid w:val="00F24978"/>
    <w:rsid w:val="00F27D79"/>
    <w:rsid w:val="00F30656"/>
    <w:rsid w:val="00F31CB9"/>
    <w:rsid w:val="00F32DDB"/>
    <w:rsid w:val="00F34029"/>
    <w:rsid w:val="00F3777F"/>
    <w:rsid w:val="00F37C38"/>
    <w:rsid w:val="00F424A3"/>
    <w:rsid w:val="00F4291A"/>
    <w:rsid w:val="00F42FC9"/>
    <w:rsid w:val="00F45452"/>
    <w:rsid w:val="00F45B7C"/>
    <w:rsid w:val="00F45D67"/>
    <w:rsid w:val="00F45FCE"/>
    <w:rsid w:val="00F521B9"/>
    <w:rsid w:val="00F527A9"/>
    <w:rsid w:val="00F57850"/>
    <w:rsid w:val="00F65898"/>
    <w:rsid w:val="00F6688D"/>
    <w:rsid w:val="00F66E78"/>
    <w:rsid w:val="00F714DC"/>
    <w:rsid w:val="00F72DBD"/>
    <w:rsid w:val="00F73288"/>
    <w:rsid w:val="00F7391F"/>
    <w:rsid w:val="00F7789B"/>
    <w:rsid w:val="00F80B1C"/>
    <w:rsid w:val="00F83B5A"/>
    <w:rsid w:val="00F86EE3"/>
    <w:rsid w:val="00F87A7D"/>
    <w:rsid w:val="00F93201"/>
    <w:rsid w:val="00F9330C"/>
    <w:rsid w:val="00F9334F"/>
    <w:rsid w:val="00F97D7F"/>
    <w:rsid w:val="00FA0C75"/>
    <w:rsid w:val="00FA0E0E"/>
    <w:rsid w:val="00FA122C"/>
    <w:rsid w:val="00FA3B95"/>
    <w:rsid w:val="00FA789E"/>
    <w:rsid w:val="00FB1642"/>
    <w:rsid w:val="00FB2856"/>
    <w:rsid w:val="00FB3130"/>
    <w:rsid w:val="00FB377D"/>
    <w:rsid w:val="00FB5C96"/>
    <w:rsid w:val="00FB63A7"/>
    <w:rsid w:val="00FB7105"/>
    <w:rsid w:val="00FC1278"/>
    <w:rsid w:val="00FC181E"/>
    <w:rsid w:val="00FC36A5"/>
    <w:rsid w:val="00FC7E49"/>
    <w:rsid w:val="00FD1C6A"/>
    <w:rsid w:val="00FD38CD"/>
    <w:rsid w:val="00FD452C"/>
    <w:rsid w:val="00FD542A"/>
    <w:rsid w:val="00FD6674"/>
    <w:rsid w:val="00FD6CD6"/>
    <w:rsid w:val="00FE1DD9"/>
    <w:rsid w:val="00FE3616"/>
    <w:rsid w:val="00FE36FC"/>
    <w:rsid w:val="00FE3C65"/>
    <w:rsid w:val="00FE6326"/>
    <w:rsid w:val="00FE67AD"/>
    <w:rsid w:val="00FE6BB1"/>
    <w:rsid w:val="00FE7184"/>
    <w:rsid w:val="00FE7735"/>
    <w:rsid w:val="00FE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EE"/>
    <w:rPr>
      <w:rFonts w:ascii="TimesET" w:hAnsi="TimesET"/>
    </w:rPr>
  </w:style>
  <w:style w:type="paragraph" w:styleId="1">
    <w:name w:val="heading 1"/>
    <w:basedOn w:val="a"/>
    <w:next w:val="a"/>
    <w:qFormat/>
    <w:rsid w:val="004B11E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B11E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B11E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B11E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B11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B11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B11E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B11E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C06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9F32EC"/>
    <w:pPr>
      <w:ind w:left="720"/>
      <w:contextualSpacing/>
    </w:pPr>
  </w:style>
  <w:style w:type="paragraph" w:customStyle="1" w:styleId="ConsPlusNonformat">
    <w:name w:val="ConsPlusNonformat"/>
    <w:rsid w:val="00651A2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basedOn w:val="a0"/>
    <w:uiPriority w:val="99"/>
    <w:semiHidden/>
    <w:unhideWhenUsed/>
    <w:rsid w:val="00754B94"/>
    <w:rPr>
      <w:color w:val="0000FF"/>
      <w:u w:val="single"/>
    </w:rPr>
  </w:style>
  <w:style w:type="paragraph" w:customStyle="1" w:styleId="ConsPlusTitle">
    <w:name w:val="ConsPlusTitle"/>
    <w:rsid w:val="00C22A4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C22A4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22A4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22A4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22A4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22A4A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EE"/>
    <w:rPr>
      <w:rFonts w:ascii="TimesET" w:hAnsi="TimesET"/>
    </w:rPr>
  </w:style>
  <w:style w:type="paragraph" w:styleId="1">
    <w:name w:val="heading 1"/>
    <w:basedOn w:val="a"/>
    <w:next w:val="a"/>
    <w:qFormat/>
    <w:rsid w:val="004B11E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B11E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B11E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B11E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B11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B11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B11E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B11E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C06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9F32EC"/>
    <w:pPr>
      <w:ind w:left="720"/>
      <w:contextualSpacing/>
    </w:pPr>
  </w:style>
  <w:style w:type="paragraph" w:customStyle="1" w:styleId="ConsPlusNonformat">
    <w:name w:val="ConsPlusNonformat"/>
    <w:rsid w:val="00651A2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basedOn w:val="a0"/>
    <w:uiPriority w:val="99"/>
    <w:semiHidden/>
    <w:unhideWhenUsed/>
    <w:rsid w:val="00754B94"/>
    <w:rPr>
      <w:color w:val="0000FF"/>
      <w:u w:val="single"/>
    </w:rPr>
  </w:style>
  <w:style w:type="paragraph" w:customStyle="1" w:styleId="ConsPlusTitle">
    <w:name w:val="ConsPlusTitle"/>
    <w:rsid w:val="00C22A4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C22A4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22A4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22A4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22A4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22A4A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15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9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7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6E0468AE8C2A29295809BF7FFA8CDCAE439354A365B97AD80AC858F7DDEADC9E90DC2866613D80E7CBC70CBA4E9992A3ED0305A2368572D3532388Bt1i8L" TargetMode="External"/><Relationship Id="rId117" Type="http://schemas.openxmlformats.org/officeDocument/2006/relationships/hyperlink" Target="consultantplus://offline/ref=FF46DAD8A9122C04FB06CB8082A79A86830FE49A57DEDA49787F1C97A29E0EBE92DD984A1DA99DF3BAEE35B5902F24DD48BB5C682A6016C3788D3CED5AcCI" TargetMode="External"/><Relationship Id="rId21" Type="http://schemas.openxmlformats.org/officeDocument/2006/relationships/hyperlink" Target="consultantplus://offline/ref=56E0468AE8C2A29295809BF7FFA8CDCAE439354A365093A887AA858F7DDEADC9E90DC2866613D80E7CBC70C9A4E9992A3ED0305A2368572D3532388Bt1i8L" TargetMode="External"/><Relationship Id="rId42" Type="http://schemas.openxmlformats.org/officeDocument/2006/relationships/hyperlink" Target="consultantplus://offline/ref=163D841B75BAAE2A76C4EA9F88EACFA611198D8766ECDD98A35F5E3B338E6A3BEEF652AB762718DD90889211BE11BFC178925ADB10387F0871917Fv860L" TargetMode="External"/><Relationship Id="rId47" Type="http://schemas.openxmlformats.org/officeDocument/2006/relationships/hyperlink" Target="consultantplus://offline/ref=163D841B75BAAE2A76C4EA9F88EACFA611198D8767E0D893A85703313BD76639E9F90DBC716E14DC90889216B04EBAD469CA56D307267B126D937E88v367L" TargetMode="External"/><Relationship Id="rId63" Type="http://schemas.openxmlformats.org/officeDocument/2006/relationships/hyperlink" Target="consultantplus://offline/ref=1EF610AA99F15D3C76D55C065D9B97042F092F7216FE95EEB17F9F400D0659CBD971A7BDE53E8402F46737A31781299F91DBFA427630979428183EcCRFN" TargetMode="External"/><Relationship Id="rId68" Type="http://schemas.openxmlformats.org/officeDocument/2006/relationships/hyperlink" Target="consultantplus://offline/ref=1EF610AA99F15D3C76D55C065D9B97042F092F7210FE94E4B072C24A055F55C9DE7EF8AAE2778803F46737A714DE2C8A8083F64A612E938E341A3FC7cEREN" TargetMode="External"/><Relationship Id="rId84" Type="http://schemas.openxmlformats.org/officeDocument/2006/relationships/hyperlink" Target="consultantplus://offline/ref=AA6EF6DB71ADD5F4F6D9E3BF3D314D4DB9D285014F4CAA36CF193AEE11AABC7234F1E05280C052063C7FE29EBF01CC1C7D264A72B5D52BB9217A15P5d4N" TargetMode="External"/><Relationship Id="rId89" Type="http://schemas.openxmlformats.org/officeDocument/2006/relationships/hyperlink" Target="consultantplus://offline/ref=AA6EF6DB71ADD5F4F6D9E3BF3D314D4DB9D285014A49AB36C31A67E419F3B07033FEBF4587895E073C7FE29BB15EC9096C7E467AA2CB2FA33D78145CP8dFN" TargetMode="External"/><Relationship Id="rId112" Type="http://schemas.openxmlformats.org/officeDocument/2006/relationships/hyperlink" Target="consultantplus://offline/ref=A2F4107FB872C573670C34841962EBB0230DB415FB12E4B3944A7B85D0D8CA17D8A5E83C3C043B081EEBB81F12E978F0E41511404098C8A2961C0CA9l8Y5M" TargetMode="External"/><Relationship Id="rId133" Type="http://schemas.openxmlformats.org/officeDocument/2006/relationships/header" Target="header2.xml"/><Relationship Id="rId16" Type="http://schemas.openxmlformats.org/officeDocument/2006/relationships/hyperlink" Target="consultantplus://offline/ref=E6E150CEC53B1BE40DC1CEF4DFFFAFFCE877CCAD58B48FAF6F3EA21F87B9AFCB5FEA1EC646DE26C8D0B8F7EB656528EF8F178B84F26F0D34DB824CB6qDy3L" TargetMode="External"/><Relationship Id="rId107" Type="http://schemas.openxmlformats.org/officeDocument/2006/relationships/hyperlink" Target="consultantplus://offline/ref=0754FD42A752A97D8BB069790887A71807B853585633078C01F8733FBCBB4992F9C67002D6B5B7FD80F95FEB5D54B0EBE737611B711ECF26C84261E3aEh1H" TargetMode="External"/><Relationship Id="rId11" Type="http://schemas.openxmlformats.org/officeDocument/2006/relationships/footer" Target="footer1.xml"/><Relationship Id="rId32" Type="http://schemas.openxmlformats.org/officeDocument/2006/relationships/hyperlink" Target="consultantplus://offline/ref=3B3ECC893817FCF5CACA5D506CE9F79D17E04A0A63448C50866A84050C5D812B9424E1EB9A5EE5D47DB393D6952665163A27D4063AB466500F19B27FLBV4N" TargetMode="External"/><Relationship Id="rId37" Type="http://schemas.openxmlformats.org/officeDocument/2006/relationships/hyperlink" Target="consultantplus://offline/ref=FB126B4C03DD1C4A2F5FC7F2C3B84040B58196BDE259963FFB49A28A7D712B9456F8658D9C9889B26E015732CC4F4005E60AB45EF96B4912AB16B9CAy774M" TargetMode="External"/><Relationship Id="rId53" Type="http://schemas.openxmlformats.org/officeDocument/2006/relationships/hyperlink" Target="consultantplus://offline/ref=163D841B75BAAE2A76C4EA9F88EACFA611198D8767EFDF94A85403313BD76639E9F90DBC716E14DC90889110BC4EBAD469CA56D307267B126D937E88v367L" TargetMode="External"/><Relationship Id="rId58" Type="http://schemas.openxmlformats.org/officeDocument/2006/relationships/hyperlink" Target="consultantplus://offline/ref=2D8B0770F7627E525B8C3A036EC6762EBDFB2A8663BC56F397DEC8C5A5A42C69BB41B535B98316A5079B779B17DD98AD516EEC5B1C3300B51A99F7D6m8N1N" TargetMode="External"/><Relationship Id="rId74" Type="http://schemas.openxmlformats.org/officeDocument/2006/relationships/hyperlink" Target="consultantplus://offline/ref=734C5D69DEA37D6EFD9F50E4E96BB81DF3DD26986317AD00634B6C8891617D9F521756C2D437FDA429C441183A5D5DE5097C76D1EB4C3890A5507CW5S0L" TargetMode="External"/><Relationship Id="rId79" Type="http://schemas.openxmlformats.org/officeDocument/2006/relationships/hyperlink" Target="consultantplus://offline/ref=734C5D69DEA37D6EFD9F50E4E96BB81DF3DD26986313A7076F4831829938719D551809D5D37EF1A529C4411C330258F018247AD9FC523C8AB9527D58WCS0L" TargetMode="External"/><Relationship Id="rId102" Type="http://schemas.openxmlformats.org/officeDocument/2006/relationships/hyperlink" Target="consultantplus://offline/ref=0754FD42A752A97D8BB069790887A71807B853585535018D05F9733FBCBB4992F9C67002D6B5B7FD80F95AEE5F54B0EBE737611B711ECF26C84261E3aEh1H" TargetMode="External"/><Relationship Id="rId123" Type="http://schemas.openxmlformats.org/officeDocument/2006/relationships/hyperlink" Target="consultantplus://offline/ref=A87BD73ECCAB9399395DC0844E7B338396EFB928232A520F421C5A9947EB915F2B26AC6F308F28AF7FE5727AC7D1DE4EF54BD3CCF80ABEEACC137503kFz2I" TargetMode="External"/><Relationship Id="rId128" Type="http://schemas.openxmlformats.org/officeDocument/2006/relationships/hyperlink" Target="consultantplus://offline/ref=22DF81A1364D62C167850F75534A5801036F727CBFE85C7B6297A47BE459962AB8A087104868DD5D321F69D6A5395C52DAD903B032B591829CB1407C4EG8J" TargetMode="External"/><Relationship Id="rId5" Type="http://schemas.openxmlformats.org/officeDocument/2006/relationships/settings" Target="settings.xml"/><Relationship Id="rId90" Type="http://schemas.openxmlformats.org/officeDocument/2006/relationships/hyperlink" Target="consultantplus://offline/ref=AA6EF6DB71ADD5F4F6D9E3BF3D314D4DB9D285014948A137CE1267E419F3B07033FEBF4587895E073C7FE29DB45EC9096C7E467AA2CB2FA33D78145CP8dFN" TargetMode="External"/><Relationship Id="rId95" Type="http://schemas.openxmlformats.org/officeDocument/2006/relationships/hyperlink" Target="consultantplus://offline/ref=43464B4999041433AB7CEBB0ABCBA12E166AD6FDCD468A083F5D1AD7F1F5DF1991D640AC56D0679B869516749866279F0E32633B617D73A7FB3863E4hFzCL" TargetMode="External"/><Relationship Id="rId14" Type="http://schemas.openxmlformats.org/officeDocument/2006/relationships/hyperlink" Target="consultantplus://offline/ref=E6E150CEC53B1BE40DC1CEF4DFFFAFFCE877CCAD58BB8CAA6835A21F87B9AFCB5FEA1EC646DE26C8D0B8F7E9626528EF8F178B84F26F0D34DB824CB6qDy3L" TargetMode="External"/><Relationship Id="rId22" Type="http://schemas.openxmlformats.org/officeDocument/2006/relationships/hyperlink" Target="consultantplus://offline/ref=56E0468AE8C2A29295809BF7FFA8CDCAE439354A365093A887AD858F7DDEADC9E90DC2866613D80E7CBC71CAAFE9992A3ED0305A2368572D3532388Bt1i8L" TargetMode="External"/><Relationship Id="rId27" Type="http://schemas.openxmlformats.org/officeDocument/2006/relationships/hyperlink" Target="consultantplus://offline/ref=56E0468AE8C2A29295809BF7FFA8CDCAE439354A365F94AF87A9858F7DDEADC9E90DC2866613D80E7CBC70C9AEE9992A3ED0305A2368572D3532388Bt1i8L" TargetMode="External"/><Relationship Id="rId30" Type="http://schemas.openxmlformats.org/officeDocument/2006/relationships/hyperlink" Target="consultantplus://offline/ref=3B3ECC893817FCF5CACA5D506CE9F79D17E04A0A63448C50876284050C5D812B9424E1EB9A5EE5D47DB391D0982665163A27D4063AB466500F19B27FLBV4N" TargetMode="External"/><Relationship Id="rId35" Type="http://schemas.openxmlformats.org/officeDocument/2006/relationships/hyperlink" Target="consultantplus://offline/ref=FB126B4C03DD1C4A2F5FC7F2C3B84040B58196BDE25A9231FB43FF807528279651F73A889B8989B2671F5736D7461455yA7BM" TargetMode="External"/><Relationship Id="rId43" Type="http://schemas.openxmlformats.org/officeDocument/2006/relationships/hyperlink" Target="consultantplus://offline/ref=163D841B75BAAE2A76C4EA9F88EACFA611198D8761EBD999A35F5E3B338E6A3BEEF652AB762718DD90889211BE11BFC178925ADB10387F0871917Fv860L" TargetMode="External"/><Relationship Id="rId48" Type="http://schemas.openxmlformats.org/officeDocument/2006/relationships/hyperlink" Target="consultantplus://offline/ref=163D841B75BAAE2A76C4EA9F88EACFA611198D8767E0D893A85003313BD76639E9F90DBC716E14DC9088901CBD4EBAD469CA56D307267B126D937E88v367L" TargetMode="External"/><Relationship Id="rId56" Type="http://schemas.openxmlformats.org/officeDocument/2006/relationships/hyperlink" Target="consultantplus://offline/ref=2D8B0770F7627E525B8C3A036EC6762EBDFB2A8663B351F496D2C8C5A5A42C69BB41B535B98316A5079B779C1ADD98AD516EEC5B1C3300B51A99F7D6m8N1N" TargetMode="External"/><Relationship Id="rId64" Type="http://schemas.openxmlformats.org/officeDocument/2006/relationships/hyperlink" Target="consultantplus://offline/ref=1EF610AA99F15D3C76D55C065D9B97042F092F7210F292E5B170C24A055F55C9DE7EF8AAE2778803F46734A419DE2C8A8083F64A612E938E341A3FC7cEREN" TargetMode="External"/><Relationship Id="rId69" Type="http://schemas.openxmlformats.org/officeDocument/2006/relationships/hyperlink" Target="consultantplus://offline/ref=734C5D69DEA37D6EFD9F50E4E96BB81DF3DD26986015A108634B6C8891617D9F521756D0D46FF1A520DA41192F0B0CA0W5S5L" TargetMode="External"/><Relationship Id="rId77" Type="http://schemas.openxmlformats.org/officeDocument/2006/relationships/hyperlink" Target="consultantplus://offline/ref=734C5D69DEA37D6EFD9F50E4E96BB81DF3DD26986313A7076E4331829938719D551809D5D37EF1A529C4411E320258F018247AD9FC523C8AB9527D58WCS0L" TargetMode="External"/><Relationship Id="rId100" Type="http://schemas.openxmlformats.org/officeDocument/2006/relationships/hyperlink" Target="consultantplus://offline/ref=C60E85C3F495671C4B0F3BBD982ACDC245148C0F4DA35AA6804400F3A634F0AB7054B68DCFDCED2F99E60CD6F1DAAB09E93386B6AB1D47F2C4D82CBFG4t0N" TargetMode="External"/><Relationship Id="rId105" Type="http://schemas.openxmlformats.org/officeDocument/2006/relationships/hyperlink" Target="consultantplus://offline/ref=0754FD42A752A97D8BB069790887A71807B85358553C088800FA733FBCBB4992F9C67002D6B5B7FD80F95AEE5F54B0EBE737611B711ECF26C84261E3aEh1H" TargetMode="External"/><Relationship Id="rId113" Type="http://schemas.openxmlformats.org/officeDocument/2006/relationships/hyperlink" Target="consultantplus://offline/ref=A2F4107FB872C573670C34841962EBB0230DB415FB15EBBF914B7B85D0D8CA17D8A5E83C3C043B081EEBB81E17E978F0E41511404098C8A2961C0CA9l8Y5M" TargetMode="External"/><Relationship Id="rId118" Type="http://schemas.openxmlformats.org/officeDocument/2006/relationships/hyperlink" Target="consultantplus://offline/ref=FF46DAD8A9122C04FB06CB8082A79A86830FE49A57DADC4F7F7A1C97A29E0EBE92DD984A1DA99DF3BAEE37B4922F24DD48BB5C682A6016C3788D3CED5AcCI" TargetMode="External"/><Relationship Id="rId126" Type="http://schemas.openxmlformats.org/officeDocument/2006/relationships/hyperlink" Target="consultantplus://offline/ref=7DEBBC27D0AB23DBD4D5EB1F7853FA5B692164E0381227444B0F4523B801B2ECECFC6142D3BB87DDC4B7DEB5707E9E6E56C92BD3BD000EDE192E385Fh134I" TargetMode="External"/><Relationship Id="rId13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163D841B75BAAE2A76C4EA9F88EACFA611198D8764E1D892AB5C03313BD76639E9F90DBC716E14DC90889215B04EBAD469CA56D307267B126D937E88v367L" TargetMode="External"/><Relationship Id="rId72" Type="http://schemas.openxmlformats.org/officeDocument/2006/relationships/hyperlink" Target="consultantplus://offline/ref=734C5D69DEA37D6EFD9F50E4E96BB81DF3DD2698601CAD036A4B6C8891617D9F521756C2D437FDA429C441183A5D5DE5097C76D1EB4C3890A5507CW5S0L" TargetMode="External"/><Relationship Id="rId80" Type="http://schemas.openxmlformats.org/officeDocument/2006/relationships/hyperlink" Target="consultantplus://offline/ref=734C5D69DEA37D6EFD9F50E4E96BB81DF3DD26986313A7076F4731829938719D551809D5D37EF1A529C4401D350258F018247AD9FC523C8AB9527D58WCS0L" TargetMode="External"/><Relationship Id="rId85" Type="http://schemas.openxmlformats.org/officeDocument/2006/relationships/hyperlink" Target="consultantplus://offline/ref=AA6EF6DB71ADD5F4F6D9E3BF3D314D4DB9D285014D4BA235CA193AEE11AABC7234F1E05280C052063C7FE29EBF01CC1C7D264A72B5D52BB9217A15P5d4N" TargetMode="External"/><Relationship Id="rId93" Type="http://schemas.openxmlformats.org/officeDocument/2006/relationships/hyperlink" Target="consultantplus://offline/ref=43464B4999041433AB7CEBB0ABCBA12E166AD6FDCD468A083E551AD7F1F5DF1991D640AC56D0679B869514729C66279F0E32633B617D73A7FB3863E4hFzCL" TargetMode="External"/><Relationship Id="rId98" Type="http://schemas.openxmlformats.org/officeDocument/2006/relationships/hyperlink" Target="consultantplus://offline/ref=C60E85C3F495671C4B0F3BBD982ACDC245148C0F4DAC59A3864000F3A634F0AB7054B68DCFDCED2F99E60ED9F2DAAB09E93386B6AB1D47F2C4D82CBFG4t0N" TargetMode="External"/><Relationship Id="rId121" Type="http://schemas.openxmlformats.org/officeDocument/2006/relationships/hyperlink" Target="consultantplus://offline/ref=A87BD73ECCAB9399395DC0844E7B338396EFB9282021510E461A5A9947EB915F2B26AC6F308F28AF7FE5727AC7D1DE4EF54BD3CCF80ABEEACC137503kFz2I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E6E150CEC53B1BE40DC1CEF4DFFFAFFCE877CCAD58B48FAF6E36A21F87B9AFCB5FEA1EC646DE26C8D0B8F7EF676528EF8F178B84F26F0D34DB824CB6qDy3L" TargetMode="External"/><Relationship Id="rId25" Type="http://schemas.openxmlformats.org/officeDocument/2006/relationships/hyperlink" Target="consultantplus://offline/ref=56E0468AE8C2A29295809BF7FFA8CDCAE439354A365F90AD81A9858F7DDEADC9E90DC2866613D80E7CBC72C2A4E9992A3ED0305A2368572D3532388Bt1i8L" TargetMode="External"/><Relationship Id="rId33" Type="http://schemas.openxmlformats.org/officeDocument/2006/relationships/hyperlink" Target="consultantplus://offline/ref=3B3ECC893817FCF5CACA5D506CE9F79D17E04A0A63408B50876F84050C5D812B9424E1EB9A5EE5D47DB391D29B2665163A27D4063AB466500F19B27FLBV4N" TargetMode="External"/><Relationship Id="rId38" Type="http://schemas.openxmlformats.org/officeDocument/2006/relationships/hyperlink" Target="consultantplus://offline/ref=FB126B4C03DD1C4A2F5FC7F2C3B84040B58196BDE1599335FD49A28A7D712B9456F8658D9C9889B26E015731CB4F4005E60AB45EF96B4912AB16B9CAy774M" TargetMode="External"/><Relationship Id="rId46" Type="http://schemas.openxmlformats.org/officeDocument/2006/relationships/hyperlink" Target="consultantplus://offline/ref=163D841B75BAAE2A76C4EA9F88EACFA611198D876DEDDB90AC5F5E3B338E6A3BEEF652AB762718DD90889211BE11BFC178925ADB10387F0871917Fv860L" TargetMode="External"/><Relationship Id="rId59" Type="http://schemas.openxmlformats.org/officeDocument/2006/relationships/hyperlink" Target="consultantplus://offline/ref=2D8B0770F7627E525B8C3A036EC6762EBDFB2A8663B355F690D2C8C5A5A42C69BB41B535B98316A5079B769D17DD98AD516EEC5B1C3300B51A99F7D6m8N1N" TargetMode="External"/><Relationship Id="rId67" Type="http://schemas.openxmlformats.org/officeDocument/2006/relationships/hyperlink" Target="consultantplus://offline/ref=1EF610AA99F15D3C76D55C065D9B97042F092F7210FD91E0B774C24A055F55C9DE7EF8AAE2778803F46736A41EDE2C8A8083F64A612E938E341A3FC7cEREN" TargetMode="External"/><Relationship Id="rId103" Type="http://schemas.openxmlformats.org/officeDocument/2006/relationships/hyperlink" Target="consultantplus://offline/ref=0754FD42A752A97D8BB069790887A71807B853585536098906FE733FBCBB4992F9C67002D6B5B7FD80F95AEE5F54B0EBE737611B711ECF26C84261E3aEh1H" TargetMode="External"/><Relationship Id="rId108" Type="http://schemas.openxmlformats.org/officeDocument/2006/relationships/hyperlink" Target="consultantplus://offline/ref=0754FD42A752A97D8BB069790887A71807B853585631098A02F0733FBCBB4992F9C67002D6B5B7FD80F95AEE5F54B0EBE737611B711ECF26C84261E3aEh1H" TargetMode="External"/><Relationship Id="rId116" Type="http://schemas.openxmlformats.org/officeDocument/2006/relationships/hyperlink" Target="consultantplus://offline/ref=A2F4107FB872C573670C34841962EBB0230DB415F817EABF934D7B85D0D8CA17D8A5E83C3C043B081EEBB9191EE978F0E41511404098C8A2961C0CA9l8Y5M" TargetMode="External"/><Relationship Id="rId124" Type="http://schemas.openxmlformats.org/officeDocument/2006/relationships/hyperlink" Target="consultantplus://offline/ref=7DEBBC27D0AB23DBD4D5EB1F7853FA5B692164E0381426474C074523B801B2ECECFC6142D3BB87DDC4B7D8B77C7E9E6E56C92BD3BD000EDE192E385Fh134I" TargetMode="External"/><Relationship Id="rId129" Type="http://schemas.openxmlformats.org/officeDocument/2006/relationships/hyperlink" Target="consultantplus://offline/ref=22DF81A1364D62C167850F75534A5801036F727CBFED5C7E6494A47BE459962AB8A087104868DD5D321F69D4A7395C52DAD903B032B591829CB1407C4EG8J" TargetMode="External"/><Relationship Id="rId20" Type="http://schemas.openxmlformats.org/officeDocument/2006/relationships/hyperlink" Target="consultantplus://offline/ref=56E0468AE8C2A29295809BF7FFA8CDCAE439354A315A93AB84A2D8857587A1CBEE029D91615AD40F7CBC70CFA6B69C3F2F883C5234765337293039t8i3L" TargetMode="External"/><Relationship Id="rId41" Type="http://schemas.openxmlformats.org/officeDocument/2006/relationships/hyperlink" Target="consultantplus://offline/ref=FB126B4C03DD1C4A2F5FC7F2C3B84040B58196BDE15E9631F948A28A7D712B9456F8658D9C9889B26E015634CC4F4005E60AB45EF96B4912AB16B9CAy774M" TargetMode="External"/><Relationship Id="rId54" Type="http://schemas.openxmlformats.org/officeDocument/2006/relationships/hyperlink" Target="consultantplus://offline/ref=163D841B75BAAE2A76C4EA9F88EACFA611198D8767EDDF99AF5103313BD76639E9F90DBC716E14DC90889214B04EBAD469CA56D307267B126D937E88v367L" TargetMode="External"/><Relationship Id="rId62" Type="http://schemas.openxmlformats.org/officeDocument/2006/relationships/hyperlink" Target="consultantplus://offline/ref=2D8B0770F7627E525B8C3A036EC6762EBDFB2A8663B351F497DAC8C5A5A42C69BB41B535B98316A5079B779D19DD98AD516EEC5B1C3300B51A99F7D6m8N1N" TargetMode="External"/><Relationship Id="rId70" Type="http://schemas.openxmlformats.org/officeDocument/2006/relationships/hyperlink" Target="consultantplus://offline/ref=734C5D69DEA37D6EFD9F50E4E96BB81DF3DD26986010A5096E4B6C8891617D9F521756D0D46FF1A520DA41192F0B0CA0W5S5L" TargetMode="External"/><Relationship Id="rId75" Type="http://schemas.openxmlformats.org/officeDocument/2006/relationships/hyperlink" Target="consultantplus://offline/ref=734C5D69DEA37D6EFD9F50E4E96BB81DF3DD26986517A2096A4B6C8891617D9F521756C2D437FDA429C441183A5D5DE5097C76D1EB4C3890A5507CW5S0L" TargetMode="External"/><Relationship Id="rId83" Type="http://schemas.openxmlformats.org/officeDocument/2006/relationships/hyperlink" Target="consultantplus://offline/ref=734C5D69DEA37D6EFD9F50E4E96BB81DF3DD26986313AD096C4531829938719D551809D5D37EF1A529C4411D340258F018247AD9FC523C8AB9527D58WCS0L" TargetMode="External"/><Relationship Id="rId88" Type="http://schemas.openxmlformats.org/officeDocument/2006/relationships/hyperlink" Target="consultantplus://offline/ref=AA6EF6DB71ADD5F4F6D9E3BF3D314D4DB9D285014948A137CF1A67E419F3B07033FEBF4587895E073C7FE298B05EC9096C7E467AA2CB2FA33D78145CP8dFN" TargetMode="External"/><Relationship Id="rId91" Type="http://schemas.openxmlformats.org/officeDocument/2006/relationships/hyperlink" Target="consultantplus://offline/ref=AA6EF6DB71ADD5F4F6D9E3BF3D314D4DB9D285014948A535C81267E419F3B07033FEBF4587895E073C7FE19CB65EC9096C7E467AA2CB2FA33D78145CP8dFN" TargetMode="External"/><Relationship Id="rId96" Type="http://schemas.openxmlformats.org/officeDocument/2006/relationships/hyperlink" Target="consultantplus://offline/ref=43464B4999041433AB7CEBB0ABCBA12E166AD6FDCD428D083E581AD7F1F5DF1991D640AC56D0679B869514769B66279F0E32633B617D73A7FB3863E4hFzCL" TargetMode="External"/><Relationship Id="rId111" Type="http://schemas.openxmlformats.org/officeDocument/2006/relationships/hyperlink" Target="consultantplus://offline/ref=2C0B9003CDADBE8031963040FEB184287D8D68E5A07FBE3CCC23649526B12ED99378323E2E2D5605ACB66D552BB9953EE10E9C18C0A768FC986B93E0b2G3I" TargetMode="External"/><Relationship Id="rId132" Type="http://schemas.openxmlformats.org/officeDocument/2006/relationships/hyperlink" Target="consultantplus://offline/ref=82186FB33DC1401EBACEAD474C2243957FCEB284181A8F5F640DBE16D08BD87496BD6C6A65FCA03DDB1FDAB3157AD46C284BE2D96FC052472EC027C5TFr6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E6E150CEC53B1BE40DC1CEF4DFFFAFFCE877CCAD58BB8CAA6832A21F87B9AFCB5FEA1EC646DE26C8D0B8F7ED6F6528EF8F178B84F26F0D34DB824CB6qDy3L" TargetMode="External"/><Relationship Id="rId23" Type="http://schemas.openxmlformats.org/officeDocument/2006/relationships/hyperlink" Target="consultantplus://offline/ref=56E0468AE8C2A29295809BF7FFA8CDCAE439354A365F90AD80A1858F7DDEADC9E90DC2866613D80E7CBC70CBA9E9992A3ED0305A2368572D3532388Bt1i8L" TargetMode="External"/><Relationship Id="rId28" Type="http://schemas.openxmlformats.org/officeDocument/2006/relationships/hyperlink" Target="consultantplus://offline/ref=3B3ECC893817FCF5CACA5D506CE9F79D17E04A0A65478D5F8B61D90F04048D29932BBEFC9D17E9D57DB391D6967960032B7FD80E2DAA624A131BB3L7V7N" TargetMode="External"/><Relationship Id="rId36" Type="http://schemas.openxmlformats.org/officeDocument/2006/relationships/hyperlink" Target="consultantplus://offline/ref=FB126B4C03DD1C4A2F5FC7F2C3B84040B58196BDE7509D30F543FF807528279651F73A9A9BD185B36E015737C2104510F752B856EE754D08B714B8yC72M" TargetMode="External"/><Relationship Id="rId49" Type="http://schemas.openxmlformats.org/officeDocument/2006/relationships/hyperlink" Target="consultantplus://offline/ref=163D841B75BAAE2A76C4EA9F88EACFA611198D8767EFDB96AF5C03313BD76639E9F90DBC716E14DC90889216B34EBAD469CA56D307267B126D937E88v367L" TargetMode="External"/><Relationship Id="rId57" Type="http://schemas.openxmlformats.org/officeDocument/2006/relationships/hyperlink" Target="consultantplus://offline/ref=2D8B0770F7627E525B8C3A036EC6762EBDFB2A8669B651F191D195CFADFD206BBC4EEA22BECA1AA4079B769A15829DB84036E0530B2D04AF069BF6mDNEN" TargetMode="External"/><Relationship Id="rId106" Type="http://schemas.openxmlformats.org/officeDocument/2006/relationships/hyperlink" Target="consultantplus://offline/ref=0754FD42A752A97D8BB069790887A71807B853585637068F0AFE733FBCBB4992F9C67002D6B5B7FD80F95AEE5F54B0EBE737611B711ECF26C84261E3aEh1H" TargetMode="External"/><Relationship Id="rId114" Type="http://schemas.openxmlformats.org/officeDocument/2006/relationships/hyperlink" Target="consultantplus://offline/ref=A2F4107FB872C573670C34841962EBB0230DB415F817EEBD954D7B85D0D8CA17D8A5E83C3C043B081EEBBA1E15E978F0E41511404098C8A2961C0CA9l8Y5M" TargetMode="External"/><Relationship Id="rId119" Type="http://schemas.openxmlformats.org/officeDocument/2006/relationships/hyperlink" Target="consultantplus://offline/ref=FF46DAD8A9122C04FB06CB8082A79A86830FE49A57D8DB4E75791C97A29E0EBE92DD984A1DA99DF3BAEE35B5902F24DD48BB5C682A6016C3788D3CED5AcCI" TargetMode="External"/><Relationship Id="rId127" Type="http://schemas.openxmlformats.org/officeDocument/2006/relationships/hyperlink" Target="consultantplus://offline/ref=7DEBBC27D0AB23DBD4D5EB1F7853FA5B692164E038122541480B4523B801B2ECECFC6142D3BB87DDC4B7D8B77C7E9E6E56C92BD3BD000EDE192E385Fh134I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3B3ECC893817FCF5CACA5D506CE9F79D17E04A0A60458E5E876D84050C5D812B9424E1EB9A5EE5D47DB391D3982665163A27D4063AB466500F19B27FLBV4N" TargetMode="External"/><Relationship Id="rId44" Type="http://schemas.openxmlformats.org/officeDocument/2006/relationships/hyperlink" Target="consultantplus://offline/ref=163D841B75BAAE2A76C4EA9F88EACFA611198D8761E0DE95AB5F5E3B338E6A3BEEF652AB762718DD90889211BE11BFC178925ADB10387F0871917Fv860L" TargetMode="External"/><Relationship Id="rId52" Type="http://schemas.openxmlformats.org/officeDocument/2006/relationships/hyperlink" Target="consultantplus://offline/ref=163D841B75BAAE2A76C4EA9F88EACFA611198D8767E9DF97A35603313BD76639E9F90DBC716E14DC90889214B04EBAD469CA56D307267B126D937E88v367L" TargetMode="External"/><Relationship Id="rId60" Type="http://schemas.openxmlformats.org/officeDocument/2006/relationships/hyperlink" Target="consultantplus://offline/ref=2D8B0770F7627E525B8C3A036EC6762EBDFB2A8663B355F691DAC8C5A5A42C69BB41B535B98316A5079B769A19DD98AD516EEC5B1C3300B51A99F7D6m8N1N" TargetMode="External"/><Relationship Id="rId65" Type="http://schemas.openxmlformats.org/officeDocument/2006/relationships/hyperlink" Target="consultantplus://offline/ref=1EF610AA99F15D3C76D55C065D9B97042F092F7210FD91E0B67CC24A055F55C9DE7EF8AAE2778803F46737A51DDE2C8A8083F64A612E938E341A3FC7cEREN" TargetMode="External"/><Relationship Id="rId73" Type="http://schemas.openxmlformats.org/officeDocument/2006/relationships/hyperlink" Target="consultantplus://offline/ref=734C5D69DEA37D6EFD9F50E4E96BB81DF3DD26986314AC096E4B6C8891617D9F521756C2D437FDA429C441183A5D5DE5097C76D1EB4C3890A5507CW5S0L" TargetMode="External"/><Relationship Id="rId78" Type="http://schemas.openxmlformats.org/officeDocument/2006/relationships/hyperlink" Target="consultantplus://offline/ref=734C5D69DEA37D6EFD9F50E4E96BB81DF3DD2698631CA402684431829938719D551809D5D37EF1A529C4411D340258F018247AD9FC523C8AB9527D58WCS0L" TargetMode="External"/><Relationship Id="rId81" Type="http://schemas.openxmlformats.org/officeDocument/2006/relationships/hyperlink" Target="consultantplus://offline/ref=734C5D69DEA37D6EFD9F50E4E96BB81DF3DD26986313A7076E4031829938719D551809D5D37EF1A529C4411D340258F018247AD9FC523C8AB9527D58WCS0L" TargetMode="External"/><Relationship Id="rId86" Type="http://schemas.openxmlformats.org/officeDocument/2006/relationships/hyperlink" Target="consultantplus://offline/ref=AA6EF6DB71ADD5F4F6D9E3BF3D314D4DB9D285014948A137CE1167E419F3B07033FEBF4587895E073C7FE29EB35EC9096C7E467AA2CB2FA33D78145CP8dFN" TargetMode="External"/><Relationship Id="rId94" Type="http://schemas.openxmlformats.org/officeDocument/2006/relationships/hyperlink" Target="consultantplus://offline/ref=43464B4999041433AB7CEBB0ABCBA12E166AD6FDCE43810A3D551AD7F1F5DF1991D640AC56D0679B869514779866279F0E32633B617D73A7FB3863E4hFzCL" TargetMode="External"/><Relationship Id="rId99" Type="http://schemas.openxmlformats.org/officeDocument/2006/relationships/hyperlink" Target="consultantplus://offline/ref=C60E85C3F495671C4B0F3BBD982ACDC245148C0F4DA35AA6814C00F3A634F0AB7054B68DCFDCED2F99E60CDBF2DAAB09E93386B6AB1D47F2C4D82CBFG4t0N" TargetMode="External"/><Relationship Id="rId101" Type="http://schemas.openxmlformats.org/officeDocument/2006/relationships/hyperlink" Target="consultantplus://offline/ref=C60E85C3F495671C4B0F3BBD982ACDC245148C0F4DA35EA4864400F3A634F0AB7054B68DCFDCED2F99E60ED9F4DAAB09E93386B6AB1D47F2C4D82CBFG4t0N" TargetMode="External"/><Relationship Id="rId122" Type="http://schemas.openxmlformats.org/officeDocument/2006/relationships/hyperlink" Target="consultantplus://offline/ref=A87BD73ECCAB9399395DC0844E7B338396EFB928232B530B4D1E5A9947EB915F2B26AC6F308F28AF7FE5727AC7D1DE4EF54BD3CCF80ABEEACC137503kFz2I" TargetMode="External"/><Relationship Id="rId130" Type="http://schemas.openxmlformats.org/officeDocument/2006/relationships/hyperlink" Target="consultantplus://offline/ref=22DF81A1364D62C167850F75534A5801036F727CBFEE537E6593A47BE459962AB8A087104868DD5D321F69D6A5395C52DAD903B032B591829CB1407C4EG8J" TargetMode="External"/><Relationship Id="rId13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3" Type="http://schemas.openxmlformats.org/officeDocument/2006/relationships/hyperlink" Target="consultantplus://offline/ref=E6E150CEC53B1BE40DC1CEF4DFFFAFFCE877CCAD58B48BAD693EA21F87B9AFCB5FEA1EC646DE26C8D0B8F6E8636528EF8F178B84F26F0D34DB824CB6qDy3L" TargetMode="External"/><Relationship Id="rId18" Type="http://schemas.openxmlformats.org/officeDocument/2006/relationships/hyperlink" Target="consultantplus://offline/ref=56E0468AE8C2A29295809BF7FFA8CDCAE439354A365C95AE8DA2D8857587A1CBEE029D91615AD40F7CBC70CFA6B69C3F2F883C5234765337293039t8i3L" TargetMode="External"/><Relationship Id="rId39" Type="http://schemas.openxmlformats.org/officeDocument/2006/relationships/hyperlink" Target="consultantplus://offline/ref=FB126B4C03DD1C4A2F5FC7F2C3B84040B58196BDE15E9631F840A28A7D712B9456F8658D9C9889B26E015733CF4F4005E60AB45EF96B4912AB16B9CAy774M" TargetMode="External"/><Relationship Id="rId109" Type="http://schemas.openxmlformats.org/officeDocument/2006/relationships/hyperlink" Target="consultantplus://offline/ref=0754FD42A752A97D8BB069790887A71807B853585633098005FC733FBCBB4992F9C67002D6B5B7FD80F95AEE5F54B0EBE737611B711ECF26C84261E3aEh1H" TargetMode="External"/><Relationship Id="rId34" Type="http://schemas.openxmlformats.org/officeDocument/2006/relationships/hyperlink" Target="consultantplus://offline/ref=3B3ECC893817FCF5CACA5D506CE9F79D17E04A0A63448852806A84050C5D812B9424E1EB9A5EE5D47DB391DB982665163A27D4063AB466500F19B27FLBV4N" TargetMode="External"/><Relationship Id="rId50" Type="http://schemas.openxmlformats.org/officeDocument/2006/relationships/hyperlink" Target="consultantplus://offline/ref=163D841B75BAAE2A76C4EA9F88EACFA611198D8767EFDB96AE5403313BD76639E9F90DBC716E14DC90889314B44EBAD469CA56D307267B126D937E88v367L" TargetMode="External"/><Relationship Id="rId55" Type="http://schemas.openxmlformats.org/officeDocument/2006/relationships/hyperlink" Target="consultantplus://offline/ref=163D841B75BAAE2A76C4EA9F88EACFA611198D8767EFDF91AA5403313BD76639E9F90DBC716E14DC90889214B14EBAD469CA56D307267B126D937E88v367L" TargetMode="External"/><Relationship Id="rId76" Type="http://schemas.openxmlformats.org/officeDocument/2006/relationships/hyperlink" Target="consultantplus://offline/ref=734C5D69DEA37D6EFD9F50E4E96BB81DF3DD26986710A6076B4B6C8891617D9F521756C2D437FDA429C441183A5D5DE5097C76D1EB4C3890A5507CW5S0L" TargetMode="External"/><Relationship Id="rId97" Type="http://schemas.openxmlformats.org/officeDocument/2006/relationships/hyperlink" Target="consultantplus://offline/ref=43464B4999041433AB7CEBB0ABCBA12E166AD6FDCD468E0A395D1AD7F1F5DF1991D640AC56D0679B869514769B66279F0E32633B617D73A7FB3863E4hFzCL" TargetMode="External"/><Relationship Id="rId104" Type="http://schemas.openxmlformats.org/officeDocument/2006/relationships/hyperlink" Target="consultantplus://offline/ref=0754FD42A752A97D8BB069790887A71807B853585530028D0BFE733FBCBB4992F9C67002D6B5B7FD80F95AEE5F54B0EBE737611B711ECF26C84261E3aEh1H" TargetMode="External"/><Relationship Id="rId120" Type="http://schemas.openxmlformats.org/officeDocument/2006/relationships/hyperlink" Target="consultantplus://offline/ref=FF46DAD8A9122C04FB06CB8082A79A86830FE49A57DADF4E7A7C1C97A29E0EBE92DD984A1DA99DF3BAEE35B5902F24DD48BB5C682A6016C3788D3CED5AcCI" TargetMode="External"/><Relationship Id="rId125" Type="http://schemas.openxmlformats.org/officeDocument/2006/relationships/hyperlink" Target="consultantplus://offline/ref=7DEBBC27D0AB23DBD4D5EB1F7853FA5B692164E0381622404A0B4523B801B2ECECFC6142D3BB87DDC4B7D8B77C7E9E6E56C92BD3BD000EDE192E385Fh134I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734C5D69DEA37D6EFD9F50E4E96BB81DF3DD26986011A6076E4B6C8891617D9F521756C2D437FDA429C441183A5D5DE5097C76D1EB4C3890A5507CW5S0L" TargetMode="External"/><Relationship Id="rId92" Type="http://schemas.openxmlformats.org/officeDocument/2006/relationships/hyperlink" Target="consultantplus://offline/ref=43464B4999041433AB7CEBB0ABCBA12E166AD6FDCD49890D39591AD7F1F5DF1991D640AC56D0679B869516739B66279F0E32633B617D73A7FB3863E4hFzCL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3B3ECC893817FCF5CACA5D506CE9F79D17E04A0A634B8F55806E84050C5D812B9424E1EB9A5EE5D47DB390D59B2665163A27D4063AB466500F19B27FLBV4N" TargetMode="External"/><Relationship Id="rId24" Type="http://schemas.openxmlformats.org/officeDocument/2006/relationships/hyperlink" Target="consultantplus://offline/ref=56E0468AE8C2A29295809BF7FFA8CDCAE439354A355E9AAF8DAF858F7DDEADC9E90DC2866613D80E7CBC70CAA8E9992A3ED0305A2368572D3532388Bt1i8L" TargetMode="External"/><Relationship Id="rId40" Type="http://schemas.openxmlformats.org/officeDocument/2006/relationships/hyperlink" Target="consultantplus://offline/ref=FB126B4C03DD1C4A2F5FC7F2C3B84040B58196BDE25F963EFF41A28A7D712B9456F8658D9C9889B26E015732CC4F4005E60AB45EF96B4912AB16B9CAy774M" TargetMode="External"/><Relationship Id="rId45" Type="http://schemas.openxmlformats.org/officeDocument/2006/relationships/hyperlink" Target="consultantplus://offline/ref=163D841B75BAAE2A76C4EA9F88EACFA611198D8760EFDB96A25F5E3B338E6A3BEEF652AB762718DD90889211BE11BFC178925ADB10387F0871917Fv860L" TargetMode="External"/><Relationship Id="rId66" Type="http://schemas.openxmlformats.org/officeDocument/2006/relationships/hyperlink" Target="consultantplus://offline/ref=1EF610AA99F15D3C76D55C065D9B97042F092F7213FC93EEB673C24A055F55C9DE7EF8AAE2778803F46737A31BDE2C8A8083F64A612E938E341A3FC7cEREN" TargetMode="External"/><Relationship Id="rId87" Type="http://schemas.openxmlformats.org/officeDocument/2006/relationships/hyperlink" Target="consultantplus://offline/ref=AA6EF6DB71ADD5F4F6D9E3BF3D314D4DB9D285014947A232C81667E419F3B07033FEBF4587895E073C7FE39CB65EC9096C7E467AA2CB2FA33D78145CP8dFN" TargetMode="External"/><Relationship Id="rId110" Type="http://schemas.openxmlformats.org/officeDocument/2006/relationships/hyperlink" Target="consultantplus://offline/ref=2C0B9003CDADBE8031963040FEB184287D8D68E5A37BB439CD21649526B12ED99378323E2E2D5605ACB66C5C2AB9953EE10E9C18C0A768FC986B93E0b2G3I" TargetMode="External"/><Relationship Id="rId115" Type="http://schemas.openxmlformats.org/officeDocument/2006/relationships/hyperlink" Target="consultantplus://offline/ref=A2F4107FB872C573670C34841962EBB0230DB415F810EABE974C7B85D0D8CA17D8A5E83C3C043B081EEBB81F12E978F0E41511404098C8A2961C0CA9l8Y5M" TargetMode="External"/><Relationship Id="rId131" Type="http://schemas.openxmlformats.org/officeDocument/2006/relationships/hyperlink" Target="consultantplus://offline/ref=82186FB33DC1401EBACEAD474C2243957FCEB28418198C546102BE16D08BD87496BD6C6A65FCA03DDB1FDAB01B7AD46C284BE2D96FC052472EC027C5TFr6K" TargetMode="External"/><Relationship Id="rId61" Type="http://schemas.openxmlformats.org/officeDocument/2006/relationships/hyperlink" Target="consultantplus://offline/ref=2D8B0770F7627E525B8C3A036EC6762EBDFB2A8663B757F291DEC8C5A5A42C69BB41B535B98316A5079B769F1BDD98AD516EEC5B1C3300B51A99F7D6m8N1N" TargetMode="External"/><Relationship Id="rId82" Type="http://schemas.openxmlformats.org/officeDocument/2006/relationships/hyperlink" Target="consultantplus://offline/ref=734C5D69DEA37D6EFD9F50E4E96BB81DF3DD26986313A305684031829938719D551809D5D37EF1A529C4431A300258F018247AD9FC523C8AB9527D58WCS0L" TargetMode="External"/><Relationship Id="rId19" Type="http://schemas.openxmlformats.org/officeDocument/2006/relationships/hyperlink" Target="consultantplus://offline/ref=56E0468AE8C2A29295809BF7FFA8CDCAE439354A365F94AF86A1858F7DDEADC9E90DC2866613D80E7CBC70C2ACE9992A3ED0305A2368572D3532388Bt1i8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nakhovany\Desktop\&#1041;&#1083;&#1072;&#1085;&#1082;&#1080;_&#1087;&#1088;&#1072;&#1074;&#1080;&#1090;&#1077;&#1083;&#1100;&#1089;&#1090;&#1074;&#1072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38736-50F2-4E76-AD8E-62D00BB1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13</TotalTime>
  <Pages>14</Pages>
  <Words>8513</Words>
  <Characters>48528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56928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nenakhova</dc:creator>
  <cp:lastModifiedBy>Дягилева М.А.</cp:lastModifiedBy>
  <cp:revision>8</cp:revision>
  <cp:lastPrinted>2019-08-27T09:11:00Z</cp:lastPrinted>
  <dcterms:created xsi:type="dcterms:W3CDTF">2019-08-27T09:03:00Z</dcterms:created>
  <dcterms:modified xsi:type="dcterms:W3CDTF">2019-09-03T14:42:00Z</dcterms:modified>
</cp:coreProperties>
</file>