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047F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0D9">
        <w:rPr>
          <w:rFonts w:ascii="Times New Roman" w:hAnsi="Times New Roman"/>
          <w:bCs/>
          <w:sz w:val="28"/>
          <w:szCs w:val="28"/>
        </w:rPr>
        <w:t>от 09 сентября 2019 г. № 287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C10D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B4CB3" w:rsidRPr="006B4CB3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B4CB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6B4CB3" w:rsidRPr="006B4CB3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6B4CB3" w:rsidRPr="006B4CB3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4CB3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proofErr w:type="gramEnd"/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Рязанской области от 24.03.2015 № 64,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от 08.07.2015 № 165, 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 09.09.2015 № 223, от 09.12.2015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№ 302, от 29.12.2015 № 346, 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 10.02.2016 № 12, от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30.03.2016 № 60, от 18.05.2016 № 97, 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 10.08.2016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№ 182, от 14.09.2016 № 206, от 02.11.2016 № 251, 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>28.12.2016 № 308, от 14.02.2017 № 29, от 18.04.2017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>№ 78,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 19.07.2017 № 164, от 23.08.2017 № 196, от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25.10.2017 № 262, 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 21.11.2017 № 309, от 26.12.2017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№ 412, от 06.02.2018 № 23, 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 03.04.2018 № 82, от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26.06.2018 № 182, от 14.08.2018 № 232, </w:t>
            </w:r>
          </w:p>
          <w:p w:rsidR="00C17B0E" w:rsidRDefault="006B4CB3" w:rsidP="00E43831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 08.10.2018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 xml:space="preserve">№ 285, от 16.10.2018 № 290, от 27.11.2018 № 333, </w:t>
            </w:r>
          </w:p>
          <w:p w:rsidR="006B4CB3" w:rsidRDefault="006B4CB3" w:rsidP="00C17B0E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>от</w:t>
            </w:r>
            <w:r w:rsidR="00C17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>19.12.2018 № 370, от 25.12.2018 № 416, от 05.02.2019 № 23,</w:t>
            </w:r>
          </w:p>
          <w:p w:rsidR="006B4CB3" w:rsidRDefault="006B4CB3" w:rsidP="00E4383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CB3">
              <w:rPr>
                <w:rFonts w:ascii="Times New Roman" w:hAnsi="Times New Roman"/>
                <w:sz w:val="28"/>
                <w:szCs w:val="28"/>
              </w:rPr>
              <w:t xml:space="preserve"> от 26.02.2019 № 43, от 04.06.2019 № 150, от 26.06.2019 № 187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Default="006B4CB3" w:rsidP="00E43831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06.08.2019 № 236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6B4CB3">
        <w:trPr>
          <w:jc w:val="right"/>
        </w:trPr>
        <w:tc>
          <w:tcPr>
            <w:tcW w:w="5000" w:type="pct"/>
          </w:tcPr>
          <w:p w:rsidR="006B4CB3" w:rsidRDefault="006B4CB3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B4CB3" w:rsidRDefault="006B4CB3" w:rsidP="00E4383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C53">
              <w:rPr>
                <w:rFonts w:ascii="Times New Roman" w:hAnsi="Times New Roman"/>
                <w:sz w:val="28"/>
                <w:szCs w:val="28"/>
              </w:rPr>
              <w:t>Внести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приложение </w:t>
            </w:r>
            <w:r w:rsidR="004E7D2F" w:rsidRPr="001879A5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4E7D2F" w:rsidRPr="004E7D2F" w:rsidRDefault="004E7D2F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E4383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43831" w:rsidRPr="004E7D2F">
              <w:rPr>
                <w:rFonts w:ascii="Times New Roman" w:hAnsi="Times New Roman"/>
                <w:sz w:val="28"/>
                <w:szCs w:val="28"/>
              </w:rPr>
              <w:t>в строке «Объемы финансирования</w:t>
            </w:r>
            <w:r w:rsidR="00E43831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 w:rsidR="00E43831" w:rsidRPr="004E7D2F">
              <w:rPr>
                <w:rFonts w:ascii="Times New Roman" w:hAnsi="Times New Roman"/>
                <w:sz w:val="28"/>
                <w:szCs w:val="28"/>
              </w:rPr>
              <w:t>»</w:t>
            </w:r>
            <w:r w:rsidR="00E438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E43831">
              <w:rPr>
                <w:rFonts w:ascii="Times New Roman" w:hAnsi="Times New Roman"/>
                <w:sz w:val="28"/>
                <w:szCs w:val="28"/>
              </w:rPr>
              <w:t>а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программы:</w:t>
            </w:r>
          </w:p>
          <w:p w:rsidR="004E7D2F" w:rsidRPr="004E7D2F" w:rsidRDefault="004E7D2F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абзаце первом цифры «</w:t>
            </w:r>
            <w:r>
              <w:rPr>
                <w:rFonts w:ascii="Times New Roman" w:hAnsi="Times New Roman"/>
                <w:sz w:val="28"/>
                <w:szCs w:val="28"/>
              </w:rPr>
              <w:t>72727668,81417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3809364,53782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72768591,91417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3850287,63782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4E7D2F" w:rsidRPr="004E7D2F" w:rsidRDefault="004E7D2F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абзаце шестом цифры «</w:t>
            </w:r>
            <w:r>
              <w:rPr>
                <w:rFonts w:ascii="Times New Roman" w:hAnsi="Times New Roman"/>
                <w:sz w:val="28"/>
                <w:szCs w:val="28"/>
              </w:rPr>
              <w:t>8675632,40098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789094,6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8715197,3</w:t>
            </w:r>
            <w:r w:rsidR="000A4AE0">
              <w:rPr>
                <w:rFonts w:ascii="Times New Roman" w:hAnsi="Times New Roman"/>
                <w:sz w:val="28"/>
                <w:szCs w:val="28"/>
              </w:rPr>
              <w:t>0098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828659,5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7D2F" w:rsidRPr="004E7D2F" w:rsidRDefault="004E7D2F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абзаце седьмом цифры «</w:t>
            </w:r>
            <w:r>
              <w:rPr>
                <w:rFonts w:ascii="Times New Roman" w:hAnsi="Times New Roman"/>
                <w:sz w:val="28"/>
                <w:szCs w:val="28"/>
              </w:rPr>
              <w:t>7936113,82158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764531,7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7937472,02158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765889,9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72727668,81417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3809364,53782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72768591,91417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3850287,63782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седьмом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8675632,40098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789094,6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8715197,3</w:t>
            </w:r>
            <w:r w:rsidR="00504BF6">
              <w:rPr>
                <w:rFonts w:ascii="Times New Roman" w:hAnsi="Times New Roman"/>
                <w:sz w:val="28"/>
                <w:szCs w:val="28"/>
              </w:rPr>
              <w:t>0098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828659,5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7936113,82158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764531,7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7937472,02158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765889,9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3) в приложении № 1 к государственной программе: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4398643,92746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361206,846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4400002,12746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362565,046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491935,04645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77918,7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493293,24645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79276,9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4E7D2F" w:rsidRP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4E7D2F" w:rsidRDefault="004E7D2F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3694615,57264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365710,536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3694375,89029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365470,85365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13643" w:rsidRPr="006B4CB3" w:rsidRDefault="00E43831" w:rsidP="00E4383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FB274C">
              <w:rPr>
                <w:rFonts w:ascii="Times New Roman" w:hAnsi="Times New Roman"/>
                <w:sz w:val="28"/>
                <w:szCs w:val="28"/>
              </w:rPr>
              <w:t>пункт 3.2 изложить в следующей редакции:</w:t>
            </w:r>
          </w:p>
        </w:tc>
      </w:tr>
    </w:tbl>
    <w:p w:rsidR="00FB274C" w:rsidRPr="000528E0" w:rsidRDefault="00FB274C">
      <w:pPr>
        <w:rPr>
          <w:sz w:val="2"/>
          <w:szCs w:val="2"/>
        </w:rPr>
      </w:pPr>
    </w:p>
    <w:tbl>
      <w:tblPr>
        <w:tblW w:w="962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549"/>
        <w:gridCol w:w="851"/>
        <w:gridCol w:w="785"/>
        <w:gridCol w:w="916"/>
        <w:gridCol w:w="463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</w:tblGrid>
      <w:tr w:rsidR="00FB274C" w:rsidRPr="00FB274C" w:rsidTr="00FB274C">
        <w:trPr>
          <w:cantSplit/>
          <w:trHeight w:val="276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-346" w:firstLine="3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FB274C" w:rsidRPr="00FB274C" w:rsidTr="00FB274C">
        <w:trPr>
          <w:cantSplit/>
          <w:trHeight w:val="1134"/>
        </w:trPr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bookmarkStart w:id="1" w:name="sub_1132"/>
            <w:r>
              <w:rPr>
                <w:rFonts w:ascii="Times New Roman" w:hAnsi="Times New Roman"/>
              </w:rPr>
              <w:t>«</w:t>
            </w:r>
            <w:r w:rsidRPr="00FB274C">
              <w:rPr>
                <w:rFonts w:ascii="Times New Roman" w:hAnsi="Times New Roman"/>
              </w:rPr>
              <w:t>3.2</w:t>
            </w:r>
            <w:bookmarkEnd w:id="1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Приобретение медицинского оборудования, медицинской и немедицинской мебели, медицинских изделий и оргтехники для ГМО РО, оказывающих первичную медико-санитарную помощь,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831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FB274C">
              <w:rPr>
                <w:rFonts w:ascii="Times New Roman" w:hAnsi="Times New Roman"/>
              </w:rPr>
              <w:t>Мин</w:t>
            </w:r>
            <w:r>
              <w:rPr>
                <w:rFonts w:ascii="Times New Roman" w:hAnsi="Times New Roman"/>
              </w:rPr>
              <w:t>-</w:t>
            </w:r>
            <w:r w:rsidRPr="00FB274C">
              <w:rPr>
                <w:rFonts w:ascii="Times New Roman" w:hAnsi="Times New Roman"/>
              </w:rPr>
              <w:t>здрав</w:t>
            </w:r>
            <w:proofErr w:type="gramEnd"/>
            <w:r w:rsidRPr="00FB274C">
              <w:rPr>
                <w:rFonts w:ascii="Times New Roman" w:hAnsi="Times New Roman"/>
              </w:rPr>
              <w:t xml:space="preserve"> </w:t>
            </w:r>
            <w:proofErr w:type="spellStart"/>
            <w:r w:rsidRPr="00FB274C">
              <w:rPr>
                <w:rFonts w:ascii="Times New Roman" w:hAnsi="Times New Roman"/>
              </w:rPr>
              <w:t>Рязан</w:t>
            </w:r>
            <w:proofErr w:type="spellEnd"/>
            <w:r w:rsidR="00E43831">
              <w:rPr>
                <w:rFonts w:ascii="Times New Roman" w:hAnsi="Times New Roman"/>
              </w:rPr>
              <w:t>-</w:t>
            </w:r>
          </w:p>
          <w:p w:rsidR="00FB274C" w:rsidRPr="00FB274C" w:rsidRDefault="00FB274C" w:rsidP="00E4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FB274C">
              <w:rPr>
                <w:rFonts w:ascii="Times New Roman" w:hAnsi="Times New Roman"/>
              </w:rPr>
              <w:t>ской</w:t>
            </w:r>
            <w:proofErr w:type="spellEnd"/>
            <w:r w:rsidRPr="00FB274C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831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Мин</w:t>
            </w:r>
            <w:r w:rsidR="00E43831">
              <w:rPr>
                <w:rFonts w:ascii="Times New Roman" w:hAnsi="Times New Roman"/>
              </w:rPr>
              <w:t>-</w:t>
            </w:r>
          </w:p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FB274C">
              <w:rPr>
                <w:rFonts w:ascii="Times New Roman" w:hAnsi="Times New Roman"/>
              </w:rPr>
              <w:t>здрав</w:t>
            </w:r>
            <w:proofErr w:type="gramEnd"/>
            <w:r w:rsidRPr="00FB274C">
              <w:rPr>
                <w:rFonts w:ascii="Times New Roman" w:hAnsi="Times New Roman"/>
              </w:rPr>
              <w:t xml:space="preserve"> </w:t>
            </w:r>
            <w:proofErr w:type="spellStart"/>
            <w:r w:rsidRPr="00FB274C">
              <w:rPr>
                <w:rFonts w:ascii="Times New Roman" w:hAnsi="Times New Roman"/>
              </w:rPr>
              <w:t>Рязан</w:t>
            </w:r>
            <w:r>
              <w:rPr>
                <w:rFonts w:ascii="Times New Roman" w:hAnsi="Times New Roman"/>
              </w:rPr>
              <w:t>-</w:t>
            </w:r>
            <w:r w:rsidRPr="00FB274C">
              <w:rPr>
                <w:rFonts w:ascii="Times New Roman" w:hAnsi="Times New Roman"/>
              </w:rPr>
              <w:t>ской</w:t>
            </w:r>
            <w:proofErr w:type="spellEnd"/>
            <w:r w:rsidRPr="00FB274C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B274C">
              <w:rPr>
                <w:rFonts w:ascii="Times New Roman" w:hAnsi="Times New Roman"/>
              </w:rPr>
              <w:t>област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FB274C">
              <w:rPr>
                <w:rFonts w:ascii="Times New Roman" w:hAnsi="Times New Roman"/>
              </w:rPr>
              <w:t>ной</w:t>
            </w:r>
            <w:proofErr w:type="gramEnd"/>
            <w:r w:rsidRPr="00FB274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50100,0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8000,0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2040,0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40030,0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30,0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-233" w:right="113" w:firstLine="346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</w:tr>
      <w:tr w:rsidR="00FB274C" w:rsidRPr="00FB274C" w:rsidTr="00FB274C">
        <w:trPr>
          <w:cantSplit/>
          <w:trHeight w:val="113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B274C">
              <w:rPr>
                <w:rFonts w:ascii="Times New Roman" w:hAnsi="Times New Roman"/>
              </w:rPr>
              <w:t>феде</w:t>
            </w:r>
            <w:r>
              <w:rPr>
                <w:rFonts w:ascii="Times New Roman" w:hAnsi="Times New Roman"/>
              </w:rPr>
              <w:t>-</w:t>
            </w:r>
            <w:r w:rsidRPr="00FB274C">
              <w:rPr>
                <w:rFonts w:ascii="Times New Roman" w:hAnsi="Times New Roman"/>
              </w:rPr>
              <w:t>ральный</w:t>
            </w:r>
            <w:proofErr w:type="spellEnd"/>
            <w:proofErr w:type="gramEnd"/>
            <w:r w:rsidRPr="00FB274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48098,9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48098,9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</w:tr>
      <w:tr w:rsidR="00FB274C" w:rsidRPr="00FB274C" w:rsidTr="00FB274C">
        <w:trPr>
          <w:cantSplit/>
          <w:trHeight w:val="113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приобретение (оснащение) передвижных медицинских комплексов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B274C">
              <w:rPr>
                <w:rFonts w:ascii="Times New Roman" w:hAnsi="Times New Roman"/>
              </w:rPr>
              <w:t>област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FB274C">
              <w:rPr>
                <w:rFonts w:ascii="Times New Roman" w:hAnsi="Times New Roman"/>
              </w:rPr>
              <w:t>ной</w:t>
            </w:r>
            <w:proofErr w:type="gramEnd"/>
            <w:r w:rsidRPr="00FB274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1092,4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B274C" w:rsidRPr="00FB274C" w:rsidTr="00FB274C">
        <w:trPr>
          <w:cantSplit/>
          <w:trHeight w:val="1134"/>
        </w:trPr>
        <w:tc>
          <w:tcPr>
            <w:tcW w:w="4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B274C">
              <w:rPr>
                <w:rFonts w:ascii="Times New Roman" w:hAnsi="Times New Roman"/>
              </w:rPr>
              <w:t>феде</w:t>
            </w:r>
            <w:r>
              <w:rPr>
                <w:rFonts w:ascii="Times New Roman" w:hAnsi="Times New Roman"/>
              </w:rPr>
              <w:t>-</w:t>
            </w:r>
            <w:r w:rsidRPr="00FB274C">
              <w:rPr>
                <w:rFonts w:ascii="Times New Roman" w:hAnsi="Times New Roman"/>
              </w:rPr>
              <w:t>ральный</w:t>
            </w:r>
            <w:proofErr w:type="spellEnd"/>
            <w:proofErr w:type="gramEnd"/>
            <w:r w:rsidRPr="00FB274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48098,9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48098,9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B274C" w:rsidRPr="00FB274C" w:rsidRDefault="00FB274C" w:rsidP="00FB27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B274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FB274C" w:rsidRPr="00FB274C" w:rsidRDefault="00FB274C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FB274C" w:rsidRPr="006B4CB3">
        <w:trPr>
          <w:jc w:val="right"/>
        </w:trPr>
        <w:tc>
          <w:tcPr>
            <w:tcW w:w="5000" w:type="pct"/>
            <w:gridSpan w:val="3"/>
          </w:tcPr>
          <w:p w:rsidR="00FB274C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подпункта 3.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96053,29285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4487,0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 «</w:t>
            </w:r>
            <w:r>
              <w:rPr>
                <w:rFonts w:ascii="Times New Roman" w:hAnsi="Times New Roman"/>
                <w:sz w:val="28"/>
                <w:szCs w:val="28"/>
              </w:rPr>
              <w:t>95813,6105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4247,31765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25009,2706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12504,6353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«141719,2», «70859,6»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25248,95295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12744,31765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«143077,4», «72217,8»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подпункта </w:t>
            </w:r>
            <w:r>
              <w:rPr>
                <w:rFonts w:ascii="Times New Roman" w:hAnsi="Times New Roman"/>
                <w:sz w:val="28"/>
                <w:szCs w:val="28"/>
              </w:rPr>
              <w:t>6.1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25009,2706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12504,6353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«141719,2», «70859,6»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25248,95295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12744,31765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«143077,4», «72217,8»;</w:t>
            </w:r>
          </w:p>
          <w:p w:rsidR="00FB274C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строки «Итого, в том числе</w:t>
            </w:r>
            <w:proofErr w:type="gramStart"/>
            <w:r w:rsidRPr="004E7D2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4398643,92746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491935,04645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361206,846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77918,7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4400002,12746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493293,24645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362565,046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79276,9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274C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</w:t>
            </w:r>
            <w:r w:rsidR="00E4383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приложения № 2 </w:t>
            </w:r>
            <w:r w:rsidRPr="0073527B">
              <w:rPr>
                <w:rFonts w:ascii="Times New Roman" w:hAnsi="Times New Roman"/>
                <w:sz w:val="28"/>
                <w:szCs w:val="28"/>
              </w:rPr>
              <w:t>к подпрограмме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3527B">
              <w:rPr>
                <w:rFonts w:ascii="Times New Roman" w:hAnsi="Times New Roman"/>
                <w:sz w:val="28"/>
                <w:szCs w:val="28"/>
              </w:rPr>
              <w:t>Развитие первичной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медико-санитарной помощи» цифру «9» заменить цифр</w:t>
            </w:r>
            <w:r w:rsidR="00E43831">
              <w:rPr>
                <w:rFonts w:ascii="Times New Roman" w:hAnsi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«10»;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приложении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6332564,09658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1619644,09682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6372128,99658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1659208,99682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274C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седьмом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980269,49357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224380,6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1019834,39357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263945,5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FB274C" w:rsidRPr="004E7D2F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B274C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1604622,264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224380,6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1644187,164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263945,5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274C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подпункта </w:t>
            </w:r>
            <w:r>
              <w:rPr>
                <w:rFonts w:ascii="Times New Roman" w:hAnsi="Times New Roman"/>
                <w:sz w:val="28"/>
                <w:szCs w:val="28"/>
              </w:rPr>
              <w:t>1.10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1402028,9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220301,5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 «</w:t>
            </w:r>
            <w:r>
              <w:rPr>
                <w:rFonts w:ascii="Times New Roman" w:hAnsi="Times New Roman"/>
                <w:sz w:val="28"/>
                <w:szCs w:val="28"/>
              </w:rPr>
              <w:t>1441593,8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259866,4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274C" w:rsidRPr="00AC4E15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D2F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строки «Итого, в том числе</w:t>
            </w:r>
            <w:proofErr w:type="gramStart"/>
            <w:r w:rsidRPr="004E7D2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E7D2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6332564,09658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980269,49357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1604622,264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224380,6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6372128,99658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1019834,39357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1644187,164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263945,5</w:t>
            </w:r>
            <w:r w:rsidRPr="004E7D2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274C" w:rsidRDefault="00FB274C" w:rsidP="00E4383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9D6C5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797BF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 </w:t>
            </w:r>
            <w:r w:rsidRPr="00AC4E15">
              <w:rPr>
                <w:rFonts w:ascii="Times New Roman" w:hAnsi="Times New Roman"/>
                <w:sz w:val="28"/>
                <w:szCs w:val="28"/>
              </w:rPr>
              <w:t>к государственной программе:</w:t>
            </w:r>
          </w:p>
          <w:p w:rsidR="00FB274C" w:rsidRDefault="00FB274C" w:rsidP="00E438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подпункте 2.2 пункта 2 раздела 5 «Система программных мероприятий» слова </w:t>
            </w:r>
            <w:r w:rsidRPr="006B4CB3">
              <w:rPr>
                <w:rFonts w:ascii="Times New Roman" w:hAnsi="Times New Roman"/>
                <w:sz w:val="28"/>
                <w:szCs w:val="28"/>
              </w:rPr>
              <w:t>«вспомогательного оборудования к нему и проведение капитального ремонта систем теплоснабжения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797BFD" w:rsidRPr="00797BFD">
              <w:rPr>
                <w:rFonts w:ascii="Times New Roman" w:hAnsi="Times New Roman"/>
                <w:sz w:val="28"/>
                <w:szCs w:val="28"/>
              </w:rPr>
              <w:t>вспомогательного оборудования к нему, проведение капитального и текущего ремонта зданий, систем инженерно-технического обеспечения, в том числе систем теплоснабжения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E438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3B50A2" w:rsidP="00E4383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C17B0E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38" w:rsidRDefault="005E3838">
      <w:r>
        <w:separator/>
      </w:r>
    </w:p>
  </w:endnote>
  <w:endnote w:type="continuationSeparator" w:id="0">
    <w:p w:rsidR="005E3838" w:rsidRDefault="005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047F0">
          <w:pPr>
            <w:pStyle w:val="a6"/>
          </w:pPr>
          <w:r>
            <w:rPr>
              <w:noProof/>
            </w:rPr>
            <w:drawing>
              <wp:inline distT="0" distB="0" distL="0" distR="0" wp14:anchorId="35B40D41" wp14:editId="576D3E8B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047F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50542B9" wp14:editId="05DD8016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17B0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5135  05.09.2019 11:40:14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38" w:rsidRDefault="005E3838">
      <w:r>
        <w:separator/>
      </w:r>
    </w:p>
  </w:footnote>
  <w:footnote w:type="continuationSeparator" w:id="0">
    <w:p w:rsidR="005E3838" w:rsidRDefault="005E3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582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/9YB1wSr81kS1KmJRI04aKLB5Y=" w:salt="ocip6GMQnMP5hghRn4nl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F0"/>
    <w:rsid w:val="0001360F"/>
    <w:rsid w:val="000331B3"/>
    <w:rsid w:val="00033413"/>
    <w:rsid w:val="00037C0C"/>
    <w:rsid w:val="000528E0"/>
    <w:rsid w:val="00056DEB"/>
    <w:rsid w:val="00073A7A"/>
    <w:rsid w:val="00076D5E"/>
    <w:rsid w:val="00084DD3"/>
    <w:rsid w:val="000917C0"/>
    <w:rsid w:val="000A4AE0"/>
    <w:rsid w:val="000B0736"/>
    <w:rsid w:val="000D5EED"/>
    <w:rsid w:val="00122CFD"/>
    <w:rsid w:val="00151370"/>
    <w:rsid w:val="00162E72"/>
    <w:rsid w:val="00175BE5"/>
    <w:rsid w:val="001850F4"/>
    <w:rsid w:val="001947BE"/>
    <w:rsid w:val="00197E4A"/>
    <w:rsid w:val="001A560F"/>
    <w:rsid w:val="001B0982"/>
    <w:rsid w:val="001B32BA"/>
    <w:rsid w:val="001E0317"/>
    <w:rsid w:val="001E20F1"/>
    <w:rsid w:val="001F12E8"/>
    <w:rsid w:val="001F133B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60CB"/>
    <w:rsid w:val="003222A3"/>
    <w:rsid w:val="00360A40"/>
    <w:rsid w:val="0038445B"/>
    <w:rsid w:val="003870C2"/>
    <w:rsid w:val="003B50A2"/>
    <w:rsid w:val="003D3B8A"/>
    <w:rsid w:val="003D54F8"/>
    <w:rsid w:val="003F4F5E"/>
    <w:rsid w:val="00400906"/>
    <w:rsid w:val="0042590E"/>
    <w:rsid w:val="00437F65"/>
    <w:rsid w:val="00460FEA"/>
    <w:rsid w:val="00472F3E"/>
    <w:rsid w:val="004734B7"/>
    <w:rsid w:val="00481B88"/>
    <w:rsid w:val="00485B4F"/>
    <w:rsid w:val="004862D1"/>
    <w:rsid w:val="004A071F"/>
    <w:rsid w:val="004B2D5A"/>
    <w:rsid w:val="004C10D9"/>
    <w:rsid w:val="004D0C67"/>
    <w:rsid w:val="004D293D"/>
    <w:rsid w:val="004E7D2F"/>
    <w:rsid w:val="004F44FE"/>
    <w:rsid w:val="00504BF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5F23"/>
    <w:rsid w:val="00590C0E"/>
    <w:rsid w:val="005939E6"/>
    <w:rsid w:val="005A4227"/>
    <w:rsid w:val="005B229B"/>
    <w:rsid w:val="005B3518"/>
    <w:rsid w:val="005B5A4B"/>
    <w:rsid w:val="005C56AE"/>
    <w:rsid w:val="005C7449"/>
    <w:rsid w:val="005E3838"/>
    <w:rsid w:val="005E6D99"/>
    <w:rsid w:val="005F2ADD"/>
    <w:rsid w:val="005F2C49"/>
    <w:rsid w:val="006013EB"/>
    <w:rsid w:val="0060479E"/>
    <w:rsid w:val="00604BE7"/>
    <w:rsid w:val="0061295E"/>
    <w:rsid w:val="00616AED"/>
    <w:rsid w:val="00632A4F"/>
    <w:rsid w:val="00632B56"/>
    <w:rsid w:val="006351E3"/>
    <w:rsid w:val="00644236"/>
    <w:rsid w:val="006471E5"/>
    <w:rsid w:val="00670E5E"/>
    <w:rsid w:val="00671D3B"/>
    <w:rsid w:val="00683693"/>
    <w:rsid w:val="00684A5B"/>
    <w:rsid w:val="006A1F71"/>
    <w:rsid w:val="006B4CB3"/>
    <w:rsid w:val="006F328B"/>
    <w:rsid w:val="006F5886"/>
    <w:rsid w:val="00707734"/>
    <w:rsid w:val="00707E19"/>
    <w:rsid w:val="00712F7C"/>
    <w:rsid w:val="0072328A"/>
    <w:rsid w:val="00731879"/>
    <w:rsid w:val="0073527B"/>
    <w:rsid w:val="007377B5"/>
    <w:rsid w:val="00746CC2"/>
    <w:rsid w:val="00760323"/>
    <w:rsid w:val="00765600"/>
    <w:rsid w:val="007660D7"/>
    <w:rsid w:val="00791C9F"/>
    <w:rsid w:val="00792AAB"/>
    <w:rsid w:val="00793B47"/>
    <w:rsid w:val="00797BFD"/>
    <w:rsid w:val="007A1D0C"/>
    <w:rsid w:val="007A2A7B"/>
    <w:rsid w:val="007D4925"/>
    <w:rsid w:val="007F0C8A"/>
    <w:rsid w:val="007F11AB"/>
    <w:rsid w:val="008047F0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D14BA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07EBB"/>
    <w:rsid w:val="00A1314B"/>
    <w:rsid w:val="00A13160"/>
    <w:rsid w:val="00A137D3"/>
    <w:rsid w:val="00A44A8F"/>
    <w:rsid w:val="00A45820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17B0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352"/>
    <w:rsid w:val="00CB3CBE"/>
    <w:rsid w:val="00CD54CA"/>
    <w:rsid w:val="00CD6FDB"/>
    <w:rsid w:val="00CF03D8"/>
    <w:rsid w:val="00D015D5"/>
    <w:rsid w:val="00D03D68"/>
    <w:rsid w:val="00D13643"/>
    <w:rsid w:val="00D209F9"/>
    <w:rsid w:val="00D266DD"/>
    <w:rsid w:val="00D32B04"/>
    <w:rsid w:val="00D374E7"/>
    <w:rsid w:val="00D50227"/>
    <w:rsid w:val="00D53C6B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383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0A1D"/>
    <w:rsid w:val="00EA2FD3"/>
    <w:rsid w:val="00EB7CE9"/>
    <w:rsid w:val="00EC14CF"/>
    <w:rsid w:val="00EC33FE"/>
    <w:rsid w:val="00EC433F"/>
    <w:rsid w:val="00EC68A4"/>
    <w:rsid w:val="00ED1FDE"/>
    <w:rsid w:val="00ED2C05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274C"/>
    <w:rsid w:val="00FC1278"/>
    <w:rsid w:val="00FC2B9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Прижатый влево"/>
    <w:basedOn w:val="a"/>
    <w:next w:val="a"/>
    <w:uiPriority w:val="99"/>
    <w:rsid w:val="006B4CB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Прижатый влево"/>
    <w:basedOn w:val="a"/>
    <w:next w:val="a"/>
    <w:uiPriority w:val="99"/>
    <w:rsid w:val="006B4CB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14</cp:revision>
  <cp:lastPrinted>2019-09-05T08:38:00Z</cp:lastPrinted>
  <dcterms:created xsi:type="dcterms:W3CDTF">2019-09-03T08:10:00Z</dcterms:created>
  <dcterms:modified xsi:type="dcterms:W3CDTF">2019-09-10T10:46:00Z</dcterms:modified>
</cp:coreProperties>
</file>