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F08D6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D3A1D" w:rsidRPr="00DD3A1D" w:rsidRDefault="00DD3A1D" w:rsidP="00AF58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A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F58E6" w:rsidRPr="00190FF9" w:rsidRDefault="00DD3A1D" w:rsidP="00DF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A1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42E3B">
              <w:rPr>
                <w:rFonts w:ascii="Times New Roman" w:hAnsi="Times New Roman"/>
                <w:sz w:val="28"/>
                <w:szCs w:val="28"/>
              </w:rPr>
              <w:t>п</w:t>
            </w:r>
            <w:r w:rsidRPr="00DD3A1D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DF08D6" w:rsidRPr="00190FF9">
        <w:tc>
          <w:tcPr>
            <w:tcW w:w="10326" w:type="dxa"/>
          </w:tcPr>
          <w:p w:rsidR="00DF08D6" w:rsidRPr="00190FF9" w:rsidRDefault="00DF08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08D6" w:rsidRPr="00DD3A1D" w:rsidRDefault="008813D8" w:rsidP="00AF58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18.09.2019 № 295</w:t>
            </w:r>
            <w:bookmarkStart w:id="0" w:name="_GoBack"/>
            <w:bookmarkEnd w:id="0"/>
          </w:p>
        </w:tc>
      </w:tr>
      <w:tr w:rsidR="00DF08D6" w:rsidRPr="00190FF9">
        <w:tc>
          <w:tcPr>
            <w:tcW w:w="10326" w:type="dxa"/>
          </w:tcPr>
          <w:p w:rsidR="00DF08D6" w:rsidRPr="00190FF9" w:rsidRDefault="00DF08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08D6" w:rsidRPr="00DD3A1D" w:rsidRDefault="00DF08D6" w:rsidP="00AF58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8D6" w:rsidRPr="00190FF9">
        <w:tc>
          <w:tcPr>
            <w:tcW w:w="10326" w:type="dxa"/>
          </w:tcPr>
          <w:p w:rsidR="00DF08D6" w:rsidRPr="00190FF9" w:rsidRDefault="00DF08D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08D6" w:rsidRPr="00DD3A1D" w:rsidRDefault="00DF08D6" w:rsidP="00DF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D3A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F08D6" w:rsidRDefault="00DF08D6" w:rsidP="00DF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A1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D3A1D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  <w:p w:rsidR="00DF08D6" w:rsidRDefault="00DF08D6" w:rsidP="00DF08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13.06.2019 № 161</w:t>
            </w:r>
          </w:p>
          <w:p w:rsidR="00DF08D6" w:rsidRPr="00DD3A1D" w:rsidRDefault="00DF08D6" w:rsidP="00AF58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0858" w:rsidRDefault="00850858" w:rsidP="008508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Распределение объемов </w:t>
      </w:r>
      <w:r>
        <w:rPr>
          <w:rFonts w:ascii="Times New Roman" w:hAnsi="Times New Roman"/>
          <w:sz w:val="28"/>
          <w:szCs w:val="28"/>
        </w:rPr>
        <w:t xml:space="preserve">субсидий муниципальным образованиям Рязанской области из областного бюджета </w:t>
      </w:r>
    </w:p>
    <w:p w:rsidR="00850858" w:rsidRDefault="00850858" w:rsidP="0085085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2019 году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финансирование мероприятий в рамках реализации подпрограммы 3 «Доступная среда» </w:t>
      </w:r>
    </w:p>
    <w:p w:rsidR="00850858" w:rsidRPr="005E3577" w:rsidRDefault="00850858" w:rsidP="008508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государственной программы Рязанской области «Социальная защита и поддержка населения»</w:t>
      </w:r>
    </w:p>
    <w:p w:rsidR="00850858" w:rsidRPr="00DF08D6" w:rsidRDefault="00850858" w:rsidP="00850858">
      <w:pPr>
        <w:jc w:val="right"/>
        <w:rPr>
          <w:rFonts w:ascii="Times New Roman" w:eastAsia="Calibri" w:hAnsi="Times New Roman"/>
          <w:sz w:val="16"/>
          <w:szCs w:val="16"/>
          <w:lang w:eastAsia="en-US"/>
        </w:rPr>
      </w:pPr>
    </w:p>
    <w:p w:rsidR="00850858" w:rsidRDefault="00850858" w:rsidP="00850858">
      <w:pPr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976"/>
        <w:gridCol w:w="4678"/>
      </w:tblGrid>
      <w:tr w:rsidR="00850858" w:rsidTr="00DF08D6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DF08D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городской округ)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50858" w:rsidTr="00DF08D6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858" w:rsidRDefault="00850858" w:rsidP="00DF08D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858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</w:t>
            </w:r>
            <w:proofErr w:type="gramEnd"/>
          </w:p>
          <w:p w:rsidR="00850858" w:rsidRDefault="00850858" w:rsidP="00DF08D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8D6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46">
              <w:rPr>
                <w:rFonts w:ascii="Times New Roman" w:hAnsi="Times New Roman"/>
                <w:sz w:val="24"/>
                <w:szCs w:val="24"/>
              </w:rPr>
              <w:t>Предоставление субсидий муниципальным образованиям на проведение мероприятий по адаптации остановочных пунктов общественного транспорта и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858" w:rsidRPr="00A73646" w:rsidRDefault="00850858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46">
              <w:rPr>
                <w:rFonts w:ascii="Times New Roman" w:hAnsi="Times New Roman"/>
                <w:sz w:val="24"/>
                <w:szCs w:val="24"/>
              </w:rPr>
              <w:t xml:space="preserve">к остановочным пунктам для обеспечения доступности инвалидам и другим </w:t>
            </w:r>
            <w:r w:rsidR="000A2E98">
              <w:rPr>
                <w:rFonts w:ascii="Times New Roman" w:hAnsi="Times New Roman"/>
                <w:sz w:val="24"/>
                <w:szCs w:val="24"/>
              </w:rPr>
              <w:t>маломобильным группам населения</w:t>
            </w:r>
          </w:p>
          <w:p w:rsidR="00850858" w:rsidRDefault="00850858" w:rsidP="00DF08D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50858" w:rsidTr="00DF08D6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</w:p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</w:tr>
    </w:tbl>
    <w:p w:rsidR="00DF08D6" w:rsidRPr="00DF08D6" w:rsidRDefault="00DF08D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976"/>
        <w:gridCol w:w="4678"/>
      </w:tblGrid>
      <w:tr w:rsidR="00DF08D6" w:rsidTr="00DF08D6">
        <w:trPr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DF08D6" w:rsidP="00DF08D6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DF08D6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DF08D6" w:rsidP="00DF0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DF08D6" w:rsidP="00DF0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D6" w:rsidRDefault="00DF08D6" w:rsidP="00DF0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346,936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346,936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346,936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346,936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Скопин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346,936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1203,064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693,872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2406,128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518,400</w:t>
            </w:r>
          </w:p>
        </w:tc>
      </w:tr>
      <w:tr w:rsidR="00850858" w:rsidTr="00DF08D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027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2428,552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58" w:rsidRDefault="00850858" w:rsidP="0002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8421,448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858" w:rsidRDefault="00850858" w:rsidP="004A3B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518,400</w:t>
            </w:r>
            <w:r w:rsidR="004A3B09">
              <w:rPr>
                <w:rFonts w:ascii="Times New Roman" w:hAnsi="Times New Roman"/>
                <w:sz w:val="28"/>
                <w:szCs w:val="28"/>
              </w:rPr>
              <w:t>»</w:t>
            </w:r>
            <w:r w:rsidR="00933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A3B09" w:rsidRPr="00DD3A1D" w:rsidRDefault="004A3B09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4A3B09" w:rsidRPr="00DD3A1D" w:rsidSect="00DF08D6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06" w:rsidRDefault="00E31B06">
      <w:r>
        <w:separator/>
      </w:r>
    </w:p>
  </w:endnote>
  <w:endnote w:type="continuationSeparator" w:id="0">
    <w:p w:rsidR="00E31B06" w:rsidRDefault="00E3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D3A1D">
          <w:pPr>
            <w:pStyle w:val="a6"/>
          </w:pPr>
          <w:r>
            <w:rPr>
              <w:noProof/>
            </w:rPr>
            <w:drawing>
              <wp:inline distT="0" distB="0" distL="0" distR="0" wp14:anchorId="10588D12" wp14:editId="3028A31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D3A1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046725" wp14:editId="1DF5B11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F08D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1500  05.09.2019 16:39:59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06" w:rsidRDefault="00E31B06">
      <w:r>
        <w:separator/>
      </w:r>
    </w:p>
  </w:footnote>
  <w:footnote w:type="continuationSeparator" w:id="0">
    <w:p w:rsidR="00E31B06" w:rsidRDefault="00E3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E7F2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BE7F2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13D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jyZF48RHLmcPzsYvvfqKoKk+Dg=" w:salt="5B4TYP7HpRG/H/TsMtIr/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1B6"/>
    <w:rsid w:val="000010C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E98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01A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2AE8"/>
    <w:rsid w:val="003F4F5E"/>
    <w:rsid w:val="00400906"/>
    <w:rsid w:val="004242B2"/>
    <w:rsid w:val="0042590E"/>
    <w:rsid w:val="00437F65"/>
    <w:rsid w:val="00460FEA"/>
    <w:rsid w:val="004734B7"/>
    <w:rsid w:val="00481B88"/>
    <w:rsid w:val="00485B4F"/>
    <w:rsid w:val="004862D1"/>
    <w:rsid w:val="004A3B09"/>
    <w:rsid w:val="004B2D5A"/>
    <w:rsid w:val="004D293D"/>
    <w:rsid w:val="004F44FE"/>
    <w:rsid w:val="00512A47"/>
    <w:rsid w:val="00531C68"/>
    <w:rsid w:val="00532119"/>
    <w:rsid w:val="005335F3"/>
    <w:rsid w:val="00542E3B"/>
    <w:rsid w:val="00543C38"/>
    <w:rsid w:val="00543D2D"/>
    <w:rsid w:val="00545A3D"/>
    <w:rsid w:val="00546DBB"/>
    <w:rsid w:val="00550840"/>
    <w:rsid w:val="00561A5B"/>
    <w:rsid w:val="005625AF"/>
    <w:rsid w:val="0057074C"/>
    <w:rsid w:val="00573FBF"/>
    <w:rsid w:val="00574FF3"/>
    <w:rsid w:val="00582538"/>
    <w:rsid w:val="005838EA"/>
    <w:rsid w:val="00585EE1"/>
    <w:rsid w:val="00590C0E"/>
    <w:rsid w:val="005939E6"/>
    <w:rsid w:val="00596757"/>
    <w:rsid w:val="005A4227"/>
    <w:rsid w:val="005B21A2"/>
    <w:rsid w:val="005B229B"/>
    <w:rsid w:val="005B3518"/>
    <w:rsid w:val="005C56AE"/>
    <w:rsid w:val="005C7449"/>
    <w:rsid w:val="005D121B"/>
    <w:rsid w:val="005E6D99"/>
    <w:rsid w:val="005F2ADD"/>
    <w:rsid w:val="005F2C49"/>
    <w:rsid w:val="006013EB"/>
    <w:rsid w:val="00602E20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0858"/>
    <w:rsid w:val="008513B9"/>
    <w:rsid w:val="008702D3"/>
    <w:rsid w:val="00876034"/>
    <w:rsid w:val="008813D8"/>
    <w:rsid w:val="008827E7"/>
    <w:rsid w:val="008A1696"/>
    <w:rsid w:val="008C58FE"/>
    <w:rsid w:val="008C6DF4"/>
    <w:rsid w:val="008E6C41"/>
    <w:rsid w:val="008F0816"/>
    <w:rsid w:val="008F3E0E"/>
    <w:rsid w:val="008F6BB7"/>
    <w:rsid w:val="00900F42"/>
    <w:rsid w:val="00901868"/>
    <w:rsid w:val="00932E3C"/>
    <w:rsid w:val="00933A34"/>
    <w:rsid w:val="009573D3"/>
    <w:rsid w:val="00957782"/>
    <w:rsid w:val="0099236A"/>
    <w:rsid w:val="009977FF"/>
    <w:rsid w:val="009A085B"/>
    <w:rsid w:val="009B5256"/>
    <w:rsid w:val="009C1DE6"/>
    <w:rsid w:val="009C1F0E"/>
    <w:rsid w:val="009D3E8C"/>
    <w:rsid w:val="009E3A0E"/>
    <w:rsid w:val="00A1314B"/>
    <w:rsid w:val="00A13160"/>
    <w:rsid w:val="00A137D3"/>
    <w:rsid w:val="00A411B6"/>
    <w:rsid w:val="00A44A8F"/>
    <w:rsid w:val="00A51D96"/>
    <w:rsid w:val="00A96F84"/>
    <w:rsid w:val="00AC3953"/>
    <w:rsid w:val="00AC7150"/>
    <w:rsid w:val="00AE1DCA"/>
    <w:rsid w:val="00AF58E6"/>
    <w:rsid w:val="00AF5F7C"/>
    <w:rsid w:val="00B02207"/>
    <w:rsid w:val="00B03403"/>
    <w:rsid w:val="00B10324"/>
    <w:rsid w:val="00B140B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7F28"/>
    <w:rsid w:val="00BF4F5F"/>
    <w:rsid w:val="00C04EEB"/>
    <w:rsid w:val="00C075A4"/>
    <w:rsid w:val="00C10F12"/>
    <w:rsid w:val="00C11826"/>
    <w:rsid w:val="00C128DF"/>
    <w:rsid w:val="00C46D42"/>
    <w:rsid w:val="00C50C32"/>
    <w:rsid w:val="00C60178"/>
    <w:rsid w:val="00C61760"/>
    <w:rsid w:val="00C63CD6"/>
    <w:rsid w:val="00C700D5"/>
    <w:rsid w:val="00C87D95"/>
    <w:rsid w:val="00C9077A"/>
    <w:rsid w:val="00C95CD2"/>
    <w:rsid w:val="00CA051B"/>
    <w:rsid w:val="00CB3CBE"/>
    <w:rsid w:val="00CF03D8"/>
    <w:rsid w:val="00D015D5"/>
    <w:rsid w:val="00D03D68"/>
    <w:rsid w:val="00D1270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4DA"/>
    <w:rsid w:val="00DD3A1D"/>
    <w:rsid w:val="00DF08D6"/>
    <w:rsid w:val="00E10238"/>
    <w:rsid w:val="00E10B44"/>
    <w:rsid w:val="00E11F02"/>
    <w:rsid w:val="00E2726B"/>
    <w:rsid w:val="00E31B06"/>
    <w:rsid w:val="00E37801"/>
    <w:rsid w:val="00E46EAA"/>
    <w:rsid w:val="00E5038C"/>
    <w:rsid w:val="00E50B69"/>
    <w:rsid w:val="00E5298B"/>
    <w:rsid w:val="00E56EFB"/>
    <w:rsid w:val="00E6458F"/>
    <w:rsid w:val="00E7242D"/>
    <w:rsid w:val="00E81015"/>
    <w:rsid w:val="00E87E25"/>
    <w:rsid w:val="00EA04F1"/>
    <w:rsid w:val="00EA2FD3"/>
    <w:rsid w:val="00EB7CE9"/>
    <w:rsid w:val="00EC433F"/>
    <w:rsid w:val="00ED1FDE"/>
    <w:rsid w:val="00EF7369"/>
    <w:rsid w:val="00F00217"/>
    <w:rsid w:val="00F059C8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757"/>
    <w:rPr>
      <w:rFonts w:ascii="TimesET" w:hAnsi="TimesET"/>
    </w:rPr>
  </w:style>
  <w:style w:type="paragraph" w:styleId="1">
    <w:name w:val="heading 1"/>
    <w:basedOn w:val="a"/>
    <w:next w:val="a"/>
    <w:qFormat/>
    <w:rsid w:val="0059675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9675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675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9675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9675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9675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9675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96757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etrovaea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stepanovain</dc:creator>
  <cp:lastModifiedBy>Дягилева М.А.</cp:lastModifiedBy>
  <cp:revision>14</cp:revision>
  <cp:lastPrinted>2019-07-31T12:15:00Z</cp:lastPrinted>
  <dcterms:created xsi:type="dcterms:W3CDTF">2019-05-15T09:56:00Z</dcterms:created>
  <dcterms:modified xsi:type="dcterms:W3CDTF">2019-09-18T08:33:00Z</dcterms:modified>
</cp:coreProperties>
</file>