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B703F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4F60">
        <w:tc>
          <w:tcPr>
            <w:tcW w:w="5428" w:type="dxa"/>
          </w:tcPr>
          <w:p w:rsidR="00190FF9" w:rsidRPr="00154F60" w:rsidRDefault="00190FF9" w:rsidP="00C43D25">
            <w:pPr>
              <w:pStyle w:val="ConsPlusNormal"/>
              <w:ind w:firstLine="709"/>
              <w:jc w:val="both"/>
            </w:pPr>
          </w:p>
        </w:tc>
        <w:tc>
          <w:tcPr>
            <w:tcW w:w="4200" w:type="dxa"/>
          </w:tcPr>
          <w:p w:rsidR="007F79D2" w:rsidRPr="00154F60" w:rsidRDefault="007F79D2" w:rsidP="00292B43">
            <w:pPr>
              <w:pStyle w:val="ConsPlusNormal"/>
              <w:jc w:val="both"/>
            </w:pPr>
            <w:r w:rsidRPr="00154F60">
              <w:t xml:space="preserve">Приложение </w:t>
            </w:r>
          </w:p>
          <w:p w:rsidR="007F79D2" w:rsidRPr="00154F60" w:rsidRDefault="007F79D2" w:rsidP="00292B43">
            <w:pPr>
              <w:pStyle w:val="ConsPlusNormal"/>
              <w:jc w:val="both"/>
            </w:pPr>
            <w:r w:rsidRPr="00154F60">
              <w:t xml:space="preserve">к постановлению Губернатора </w:t>
            </w:r>
          </w:p>
          <w:p w:rsidR="00985447" w:rsidRPr="00154F60" w:rsidRDefault="007F79D2" w:rsidP="00154F60">
            <w:pPr>
              <w:pStyle w:val="ConsPlusNormal"/>
              <w:jc w:val="both"/>
            </w:pPr>
            <w:r w:rsidRPr="00154F60">
              <w:t>Рязанской области</w:t>
            </w:r>
          </w:p>
        </w:tc>
      </w:tr>
      <w:tr w:rsidR="00154F60" w:rsidRPr="00154F60">
        <w:tc>
          <w:tcPr>
            <w:tcW w:w="5428" w:type="dxa"/>
          </w:tcPr>
          <w:p w:rsidR="00154F60" w:rsidRPr="00154F60" w:rsidRDefault="00154F60" w:rsidP="00C43D25">
            <w:pPr>
              <w:pStyle w:val="ConsPlusNormal"/>
              <w:ind w:firstLine="709"/>
              <w:jc w:val="both"/>
            </w:pPr>
          </w:p>
        </w:tc>
        <w:tc>
          <w:tcPr>
            <w:tcW w:w="4200" w:type="dxa"/>
          </w:tcPr>
          <w:p w:rsidR="00154F60" w:rsidRPr="00154F60" w:rsidRDefault="000B703F" w:rsidP="00292B43">
            <w:pPr>
              <w:pStyle w:val="ConsPlusNormal"/>
              <w:jc w:val="both"/>
            </w:pPr>
            <w:r>
              <w:t>от 28.10.2019 № 107-пг</w:t>
            </w:r>
            <w:bookmarkStart w:id="0" w:name="_GoBack"/>
            <w:bookmarkEnd w:id="0"/>
          </w:p>
        </w:tc>
      </w:tr>
      <w:tr w:rsidR="00154F60" w:rsidRPr="00154F60">
        <w:tc>
          <w:tcPr>
            <w:tcW w:w="5428" w:type="dxa"/>
          </w:tcPr>
          <w:p w:rsidR="00154F60" w:rsidRPr="00154F60" w:rsidRDefault="00154F60" w:rsidP="00C43D25">
            <w:pPr>
              <w:pStyle w:val="ConsPlusNormal"/>
              <w:ind w:firstLine="709"/>
              <w:jc w:val="both"/>
            </w:pPr>
          </w:p>
        </w:tc>
        <w:tc>
          <w:tcPr>
            <w:tcW w:w="4200" w:type="dxa"/>
          </w:tcPr>
          <w:p w:rsidR="00154F60" w:rsidRPr="00154F60" w:rsidRDefault="00154F60" w:rsidP="00292B43">
            <w:pPr>
              <w:pStyle w:val="ConsPlusNormal"/>
              <w:jc w:val="both"/>
            </w:pPr>
          </w:p>
        </w:tc>
      </w:tr>
      <w:tr w:rsidR="00154F60" w:rsidRPr="00154F60">
        <w:tc>
          <w:tcPr>
            <w:tcW w:w="5428" w:type="dxa"/>
          </w:tcPr>
          <w:p w:rsidR="00154F60" w:rsidRPr="00154F60" w:rsidRDefault="00154F60" w:rsidP="00C43D25">
            <w:pPr>
              <w:pStyle w:val="ConsPlusNormal"/>
              <w:ind w:firstLine="709"/>
              <w:jc w:val="both"/>
            </w:pPr>
          </w:p>
        </w:tc>
        <w:tc>
          <w:tcPr>
            <w:tcW w:w="4200" w:type="dxa"/>
          </w:tcPr>
          <w:p w:rsidR="00154F60" w:rsidRPr="00154F60" w:rsidRDefault="00154F60" w:rsidP="00292B43">
            <w:pPr>
              <w:pStyle w:val="ConsPlusNormal"/>
              <w:jc w:val="both"/>
            </w:pPr>
          </w:p>
        </w:tc>
      </w:tr>
      <w:tr w:rsidR="00154F60" w:rsidRPr="00154F60">
        <w:tc>
          <w:tcPr>
            <w:tcW w:w="5428" w:type="dxa"/>
          </w:tcPr>
          <w:p w:rsidR="00154F60" w:rsidRPr="00154F60" w:rsidRDefault="00154F60" w:rsidP="00C43D25">
            <w:pPr>
              <w:pStyle w:val="ConsPlusNormal"/>
              <w:ind w:firstLine="709"/>
              <w:jc w:val="both"/>
            </w:pPr>
          </w:p>
        </w:tc>
        <w:tc>
          <w:tcPr>
            <w:tcW w:w="4200" w:type="dxa"/>
          </w:tcPr>
          <w:p w:rsidR="00154F60" w:rsidRPr="00154F60" w:rsidRDefault="00154F60" w:rsidP="00154F60">
            <w:pPr>
              <w:rPr>
                <w:rFonts w:ascii="Times New Roman" w:hAnsi="Times New Roman"/>
                <w:sz w:val="28"/>
                <w:szCs w:val="28"/>
              </w:rPr>
            </w:pPr>
            <w:r w:rsidRPr="00154F60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154F60" w:rsidRPr="00154F60" w:rsidRDefault="00154F60" w:rsidP="00154F60">
            <w:pPr>
              <w:rPr>
                <w:rFonts w:ascii="Times New Roman" w:hAnsi="Times New Roman"/>
                <w:sz w:val="28"/>
                <w:szCs w:val="28"/>
              </w:rPr>
            </w:pPr>
            <w:r w:rsidRPr="00154F60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154F60" w:rsidRPr="00154F60" w:rsidRDefault="00154F60" w:rsidP="00154F60">
            <w:r w:rsidRPr="00154F60">
              <w:rPr>
                <w:rFonts w:ascii="Times New Roman" w:hAnsi="Times New Roman"/>
                <w:sz w:val="28"/>
                <w:szCs w:val="28"/>
              </w:rPr>
              <w:t>Рязанской области                                   от 23.12.2014 № 169-пг</w:t>
            </w:r>
          </w:p>
        </w:tc>
      </w:tr>
    </w:tbl>
    <w:p w:rsidR="007F79D2" w:rsidRPr="00154F60" w:rsidRDefault="00001973" w:rsidP="00154F60">
      <w:pPr>
        <w:tabs>
          <w:tab w:val="left" w:pos="5415"/>
        </w:tabs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ab/>
      </w:r>
    </w:p>
    <w:p w:rsidR="007F79D2" w:rsidRPr="00154F60" w:rsidRDefault="007F79D2" w:rsidP="007F79D2">
      <w:pPr>
        <w:pStyle w:val="ConsPlusNormal"/>
        <w:jc w:val="center"/>
      </w:pPr>
      <w:r w:rsidRPr="00154F60">
        <w:t>Структура</w:t>
      </w:r>
    </w:p>
    <w:p w:rsidR="007F79D2" w:rsidRPr="00154F60" w:rsidRDefault="007F79D2" w:rsidP="007F79D2">
      <w:pPr>
        <w:pStyle w:val="ConsPlusNormal"/>
        <w:jc w:val="center"/>
        <w:outlineLvl w:val="0"/>
      </w:pPr>
      <w:r w:rsidRPr="00154F60">
        <w:t>Правительства Рязанской облас</w:t>
      </w:r>
      <w:r w:rsidR="00FC2D99" w:rsidRPr="00154F60">
        <w:t>ти</w:t>
      </w:r>
    </w:p>
    <w:p w:rsidR="007F79D2" w:rsidRPr="00154F60" w:rsidRDefault="007F79D2" w:rsidP="007F79D2">
      <w:pPr>
        <w:pStyle w:val="ConsPlusNormal"/>
        <w:jc w:val="center"/>
        <w:outlineLvl w:val="0"/>
      </w:pPr>
    </w:p>
    <w:p w:rsidR="007F79D2" w:rsidRPr="00154F60" w:rsidRDefault="007F79D2" w:rsidP="007F79D2">
      <w:pPr>
        <w:pStyle w:val="ConsPlusNormal"/>
        <w:ind w:firstLine="709"/>
        <w:jc w:val="both"/>
      </w:pPr>
      <w:r w:rsidRPr="00154F60">
        <w:t>1. Губернатор Рязанской области.</w:t>
      </w:r>
    </w:p>
    <w:p w:rsidR="007F79D2" w:rsidRPr="00154F60" w:rsidRDefault="007F79D2" w:rsidP="007F79D2">
      <w:pPr>
        <w:pStyle w:val="ConsPlusNormal"/>
        <w:ind w:firstLine="709"/>
        <w:jc w:val="both"/>
      </w:pPr>
      <w:r w:rsidRPr="00154F60">
        <w:t>2. Вице-губернатор Рязанской области – первый заместитель Председателя Правительства Рязанской области.</w:t>
      </w:r>
    </w:p>
    <w:p w:rsidR="007F79D2" w:rsidRPr="00154F60" w:rsidRDefault="00B64E6D" w:rsidP="007F79D2">
      <w:pPr>
        <w:pStyle w:val="ConsPlusNormal"/>
        <w:ind w:firstLine="709"/>
        <w:jc w:val="both"/>
      </w:pPr>
      <w:r w:rsidRPr="00154F60">
        <w:t>3. </w:t>
      </w:r>
      <w:r w:rsidR="007F79D2" w:rsidRPr="00154F60">
        <w:t>Первый заместитель Председателя Правительства Рязанской области.</w:t>
      </w:r>
    </w:p>
    <w:p w:rsidR="007F79D2" w:rsidRPr="00154F60" w:rsidRDefault="007F79D2" w:rsidP="007F79D2">
      <w:pPr>
        <w:pStyle w:val="ConsPlusNormal"/>
        <w:ind w:firstLine="709"/>
        <w:jc w:val="both"/>
      </w:pPr>
      <w:r w:rsidRPr="00154F60">
        <w:t>4. Заместители Председателя Правительства Рязанской области.</w:t>
      </w:r>
    </w:p>
    <w:p w:rsidR="007F79D2" w:rsidRPr="00154F60" w:rsidRDefault="0048242E" w:rsidP="007F79D2">
      <w:pPr>
        <w:pStyle w:val="ConsPlusNormal"/>
        <w:ind w:firstLine="709"/>
        <w:jc w:val="both"/>
      </w:pPr>
      <w:r w:rsidRPr="00154F60">
        <w:t>5. </w:t>
      </w:r>
      <w:r w:rsidR="007F79D2" w:rsidRPr="00154F60">
        <w:t>Заместитель Председателя Правительства Рязанской области – руководитель представительства Правительства Рязанской области.</w:t>
      </w:r>
    </w:p>
    <w:p w:rsidR="007F79D2" w:rsidRPr="00154F60" w:rsidRDefault="007F79D2" w:rsidP="007F79D2">
      <w:pPr>
        <w:pStyle w:val="ConsPlusNormal"/>
        <w:ind w:firstLine="709"/>
        <w:jc w:val="both"/>
      </w:pPr>
      <w:r w:rsidRPr="00154F60">
        <w:t>6. Министр финансов Рязанской области.</w:t>
      </w:r>
    </w:p>
    <w:p w:rsidR="007F79D2" w:rsidRPr="00154F60" w:rsidRDefault="00B64E6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>7. </w:t>
      </w:r>
      <w:r w:rsidR="007F79D2" w:rsidRPr="00154F60">
        <w:rPr>
          <w:rFonts w:ascii="Times New Roman" w:hAnsi="Times New Roman"/>
          <w:sz w:val="28"/>
          <w:szCs w:val="28"/>
        </w:rPr>
        <w:t>Министр имущественных и земельных отношений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7F79D2" w:rsidRPr="00154F60">
          <w:rPr>
            <w:rFonts w:ascii="Times New Roman" w:hAnsi="Times New Roman"/>
            <w:sz w:val="28"/>
            <w:szCs w:val="28"/>
          </w:rPr>
          <w:t>8</w:t>
        </w:r>
      </w:hyperlink>
      <w:r w:rsidR="0048242E" w:rsidRPr="00154F60">
        <w:rPr>
          <w:rFonts w:ascii="Times New Roman" w:hAnsi="Times New Roman"/>
          <w:sz w:val="28"/>
          <w:szCs w:val="28"/>
        </w:rPr>
        <w:t>. </w:t>
      </w:r>
      <w:r w:rsidR="007F79D2" w:rsidRPr="00154F60">
        <w:rPr>
          <w:rFonts w:ascii="Times New Roman" w:hAnsi="Times New Roman"/>
          <w:sz w:val="28"/>
          <w:szCs w:val="28"/>
        </w:rPr>
        <w:t>Министр промышленности и экономического развития Рязанской области.</w:t>
      </w:r>
    </w:p>
    <w:p w:rsidR="00210BFA" w:rsidRPr="00154F60" w:rsidRDefault="007F79D2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 xml:space="preserve">9. </w:t>
      </w:r>
      <w:r w:rsidR="00210BFA" w:rsidRPr="00154F60">
        <w:rPr>
          <w:rFonts w:ascii="Times New Roman" w:hAnsi="Times New Roman"/>
          <w:sz w:val="28"/>
          <w:szCs w:val="28"/>
        </w:rPr>
        <w:t>Министр цифрового развития, информационных технологий и связи Рязанской области.</w:t>
      </w:r>
    </w:p>
    <w:p w:rsidR="007F79D2" w:rsidRPr="00154F60" w:rsidRDefault="00210BFA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 xml:space="preserve">10. </w:t>
      </w:r>
      <w:r w:rsidR="007F79D2" w:rsidRPr="00154F60">
        <w:rPr>
          <w:rFonts w:ascii="Times New Roman" w:hAnsi="Times New Roman"/>
          <w:sz w:val="28"/>
          <w:szCs w:val="28"/>
        </w:rPr>
        <w:t>Министр сельского хозяйства и продовольствия Рязанской области.</w:t>
      </w:r>
    </w:p>
    <w:p w:rsidR="007F79D2" w:rsidRPr="00154F60" w:rsidRDefault="007F79D2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>1</w:t>
      </w:r>
      <w:hyperlink r:id="rId12" w:history="1">
        <w:r w:rsidR="00210BFA" w:rsidRPr="00154F60">
          <w:rPr>
            <w:rFonts w:ascii="Times New Roman" w:hAnsi="Times New Roman"/>
            <w:sz w:val="28"/>
            <w:szCs w:val="28"/>
          </w:rPr>
          <w:t>1</w:t>
        </w:r>
      </w:hyperlink>
      <w:r w:rsidRPr="00154F60">
        <w:rPr>
          <w:rFonts w:ascii="Times New Roman" w:hAnsi="Times New Roman"/>
          <w:sz w:val="28"/>
          <w:szCs w:val="28"/>
        </w:rPr>
        <w:t>. Министр транспорта и автомобильных дорог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2</w:t>
      </w:r>
      <w:r w:rsidR="007F79D2" w:rsidRPr="00154F60">
        <w:rPr>
          <w:rFonts w:ascii="Times New Roman" w:hAnsi="Times New Roman"/>
          <w:sz w:val="28"/>
          <w:szCs w:val="28"/>
        </w:rPr>
        <w:t>. Министр строительного комплекса Рязанской области.</w:t>
      </w:r>
    </w:p>
    <w:p w:rsidR="007F79D2" w:rsidRPr="00154F60" w:rsidRDefault="007F79D2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>1</w:t>
      </w:r>
      <w:hyperlink r:id="rId14" w:history="1">
        <w:r w:rsidR="00210BFA" w:rsidRPr="00154F60">
          <w:rPr>
            <w:rFonts w:ascii="Times New Roman" w:hAnsi="Times New Roman"/>
            <w:sz w:val="28"/>
            <w:szCs w:val="28"/>
          </w:rPr>
          <w:t>3</w:t>
        </w:r>
      </w:hyperlink>
      <w:r w:rsidRPr="00154F60">
        <w:rPr>
          <w:rFonts w:ascii="Times New Roman" w:hAnsi="Times New Roman"/>
          <w:sz w:val="28"/>
          <w:szCs w:val="28"/>
        </w:rPr>
        <w:t>. Министр топливно-энергетического комплекса и жилищно-коммунального хозяйства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4</w:t>
      </w:r>
      <w:r w:rsidR="007F79D2" w:rsidRPr="00154F60">
        <w:rPr>
          <w:rFonts w:ascii="Times New Roman" w:hAnsi="Times New Roman"/>
          <w:sz w:val="28"/>
          <w:szCs w:val="28"/>
        </w:rPr>
        <w:t>. Министр природопользования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5</w:t>
      </w:r>
      <w:r w:rsidR="007F79D2" w:rsidRPr="00154F60">
        <w:rPr>
          <w:rFonts w:ascii="Times New Roman" w:hAnsi="Times New Roman"/>
          <w:sz w:val="28"/>
          <w:szCs w:val="28"/>
        </w:rPr>
        <w:t>. Министр по делам территорий и информационной политике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6</w:t>
      </w:r>
      <w:r w:rsidR="007F79D2" w:rsidRPr="00154F60">
        <w:rPr>
          <w:rFonts w:ascii="Times New Roman" w:hAnsi="Times New Roman"/>
          <w:sz w:val="28"/>
          <w:szCs w:val="28"/>
        </w:rPr>
        <w:t>. Министр здравоохранения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7</w:t>
      </w:r>
      <w:r w:rsidR="007F79D2" w:rsidRPr="00154F60">
        <w:rPr>
          <w:rFonts w:ascii="Times New Roman" w:hAnsi="Times New Roman"/>
          <w:sz w:val="28"/>
          <w:szCs w:val="28"/>
        </w:rPr>
        <w:t>. Министр образования и молодежной политики Рязанской области.</w:t>
      </w:r>
    </w:p>
    <w:p w:rsidR="007F79D2" w:rsidRPr="00154F60" w:rsidRDefault="00ED5DBD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7F79D2" w:rsidRPr="00154F60">
          <w:rPr>
            <w:rFonts w:ascii="Times New Roman" w:hAnsi="Times New Roman"/>
            <w:sz w:val="28"/>
            <w:szCs w:val="28"/>
          </w:rPr>
          <w:t>1</w:t>
        </w:r>
      </w:hyperlink>
      <w:r w:rsidR="00210BFA" w:rsidRPr="00154F60">
        <w:rPr>
          <w:rFonts w:ascii="Times New Roman" w:hAnsi="Times New Roman"/>
          <w:sz w:val="28"/>
          <w:szCs w:val="28"/>
        </w:rPr>
        <w:t>8</w:t>
      </w:r>
      <w:r w:rsidR="007F79D2" w:rsidRPr="00154F60">
        <w:rPr>
          <w:rFonts w:ascii="Times New Roman" w:hAnsi="Times New Roman"/>
          <w:sz w:val="28"/>
          <w:szCs w:val="28"/>
        </w:rPr>
        <w:t>. Министр труда и социальной защиты населения Рязанской области.</w:t>
      </w:r>
    </w:p>
    <w:p w:rsidR="007F79D2" w:rsidRPr="00154F60" w:rsidRDefault="00210BFA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>19</w:t>
      </w:r>
      <w:r w:rsidR="007F79D2" w:rsidRPr="00154F60">
        <w:rPr>
          <w:rFonts w:ascii="Times New Roman" w:hAnsi="Times New Roman"/>
          <w:sz w:val="28"/>
          <w:szCs w:val="28"/>
        </w:rPr>
        <w:t>. Министр культуры и туризма Рязанской области.</w:t>
      </w:r>
    </w:p>
    <w:p w:rsidR="007F79D2" w:rsidRPr="00154F60" w:rsidRDefault="00210BFA" w:rsidP="007F79D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F60">
        <w:rPr>
          <w:rFonts w:ascii="Times New Roman" w:hAnsi="Times New Roman"/>
          <w:sz w:val="28"/>
          <w:szCs w:val="28"/>
        </w:rPr>
        <w:t>20</w:t>
      </w:r>
      <w:r w:rsidR="007F79D2" w:rsidRPr="00154F60">
        <w:rPr>
          <w:rFonts w:ascii="Times New Roman" w:hAnsi="Times New Roman"/>
          <w:sz w:val="28"/>
          <w:szCs w:val="28"/>
        </w:rPr>
        <w:t>. Министр физической культуры и спорта Рязанской области.</w:t>
      </w:r>
    </w:p>
    <w:p w:rsidR="007F79D2" w:rsidRPr="00154F60" w:rsidRDefault="00ED5DBD" w:rsidP="007F79D2">
      <w:pPr>
        <w:ind w:firstLine="709"/>
        <w:rPr>
          <w:rFonts w:ascii="Times New Roman" w:hAnsi="Times New Roman"/>
          <w:sz w:val="28"/>
          <w:szCs w:val="28"/>
        </w:rPr>
      </w:pPr>
      <w:hyperlink r:id="rId20" w:history="1">
        <w:r w:rsidR="007F79D2" w:rsidRPr="00154F60">
          <w:rPr>
            <w:rFonts w:ascii="Times New Roman" w:hAnsi="Times New Roman"/>
            <w:sz w:val="28"/>
            <w:szCs w:val="28"/>
          </w:rPr>
          <w:t>2</w:t>
        </w:r>
      </w:hyperlink>
      <w:r w:rsidR="00210BFA" w:rsidRPr="00154F60">
        <w:rPr>
          <w:rFonts w:ascii="Times New Roman" w:hAnsi="Times New Roman"/>
          <w:sz w:val="28"/>
          <w:szCs w:val="28"/>
        </w:rPr>
        <w:t>1</w:t>
      </w:r>
      <w:r w:rsidR="007F79D2" w:rsidRPr="00154F60">
        <w:rPr>
          <w:rFonts w:ascii="Times New Roman" w:hAnsi="Times New Roman"/>
          <w:sz w:val="28"/>
          <w:szCs w:val="28"/>
        </w:rPr>
        <w:t>. Аппарат Правительства Рязанской области.».</w:t>
      </w:r>
    </w:p>
    <w:p w:rsidR="00190FF9" w:rsidRPr="00190FF9" w:rsidRDefault="00190FF9" w:rsidP="007F79D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0B703F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BD" w:rsidRDefault="00ED5DBD">
      <w:r>
        <w:separator/>
      </w:r>
    </w:p>
  </w:endnote>
  <w:endnote w:type="continuationSeparator" w:id="0">
    <w:p w:rsidR="00ED5DBD" w:rsidRDefault="00ED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31F46">
          <w:pPr>
            <w:pStyle w:val="a6"/>
          </w:pPr>
          <w:r>
            <w:rPr>
              <w:noProof/>
            </w:rPr>
            <w:drawing>
              <wp:inline distT="0" distB="0" distL="0" distR="0" wp14:anchorId="14F6A189" wp14:editId="549FD46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31F4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A500F0" wp14:editId="5F21B88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B703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1613  29.10.2019 10:45:21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BD" w:rsidRDefault="00ED5DBD">
      <w:r>
        <w:separator/>
      </w:r>
    </w:p>
  </w:footnote>
  <w:footnote w:type="continuationSeparator" w:id="0">
    <w:p w:rsidR="00ED5DBD" w:rsidRDefault="00ED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4F6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AzuLs9OjbUbAKnYNvG7Wt3l5KY=" w:salt="C1vttzbzZGzMrK1g64x98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46"/>
    <w:rsid w:val="00001973"/>
    <w:rsid w:val="0001360F"/>
    <w:rsid w:val="00031F46"/>
    <w:rsid w:val="000331B3"/>
    <w:rsid w:val="00033413"/>
    <w:rsid w:val="00037C0C"/>
    <w:rsid w:val="000502A3"/>
    <w:rsid w:val="00053EC6"/>
    <w:rsid w:val="00056DEB"/>
    <w:rsid w:val="00073A7A"/>
    <w:rsid w:val="00076D5E"/>
    <w:rsid w:val="00084DD3"/>
    <w:rsid w:val="000917C0"/>
    <w:rsid w:val="000A4257"/>
    <w:rsid w:val="000B0736"/>
    <w:rsid w:val="000B703F"/>
    <w:rsid w:val="00122CFD"/>
    <w:rsid w:val="00151370"/>
    <w:rsid w:val="00154F6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0BFA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2B43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242E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5C7"/>
    <w:rsid w:val="00677EBD"/>
    <w:rsid w:val="00684A5B"/>
    <w:rsid w:val="006A1F71"/>
    <w:rsid w:val="006C0D4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7F79D2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0DBB"/>
    <w:rsid w:val="008E6C41"/>
    <w:rsid w:val="008F0816"/>
    <w:rsid w:val="008F6BB7"/>
    <w:rsid w:val="00900F42"/>
    <w:rsid w:val="00932E3C"/>
    <w:rsid w:val="009573D3"/>
    <w:rsid w:val="00985447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4A0F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4E6D"/>
    <w:rsid w:val="00B66A8C"/>
    <w:rsid w:val="00B8061C"/>
    <w:rsid w:val="00B83BA2"/>
    <w:rsid w:val="00B853AA"/>
    <w:rsid w:val="00B875BF"/>
    <w:rsid w:val="00B91F62"/>
    <w:rsid w:val="00BB2C98"/>
    <w:rsid w:val="00BC2491"/>
    <w:rsid w:val="00BD0B82"/>
    <w:rsid w:val="00BD7BC5"/>
    <w:rsid w:val="00BF4F5F"/>
    <w:rsid w:val="00C04EEB"/>
    <w:rsid w:val="00C075A4"/>
    <w:rsid w:val="00C10F12"/>
    <w:rsid w:val="00C11826"/>
    <w:rsid w:val="00C43D2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4062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5DBD"/>
    <w:rsid w:val="00F06EFB"/>
    <w:rsid w:val="00F1529E"/>
    <w:rsid w:val="00F16284"/>
    <w:rsid w:val="00F16F07"/>
    <w:rsid w:val="00F21BE2"/>
    <w:rsid w:val="00F24C5B"/>
    <w:rsid w:val="00F45B7C"/>
    <w:rsid w:val="00F45FCE"/>
    <w:rsid w:val="00F5117D"/>
    <w:rsid w:val="00F9334F"/>
    <w:rsid w:val="00F97D7F"/>
    <w:rsid w:val="00FA122C"/>
    <w:rsid w:val="00FA3B95"/>
    <w:rsid w:val="00FC1278"/>
    <w:rsid w:val="00FC2D9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F79D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F79D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3648018ECEAA0F1F2D8C39AFA6627032CC7C2355A435F59DFB12C1364C2F01E71057E4FEAAB91739CBA55FELDi9J" TargetMode="External"/><Relationship Id="rId18" Type="http://schemas.openxmlformats.org/officeDocument/2006/relationships/hyperlink" Target="consultantplus://offline/ref=23648018ECEAA0F1F2D8C39AFA6627032CC7C2355A435F59DFB12C1364C2F01E71057E4FEAAB91739CBA55FELDi9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648018ECEAA0F1F2D8C39AFA6627032CC7C2355A435F59DFB12C1364C2F01E71057E4FEAAB91739CBA55FELDi9J" TargetMode="External"/><Relationship Id="rId17" Type="http://schemas.openxmlformats.org/officeDocument/2006/relationships/hyperlink" Target="consultantplus://offline/ref=23648018ECEAA0F1F2D8C39AFA6627032CC7C2355A435F59DFB12C1364C2F01E71057E4FEAAB91739CBA55FELDi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648018ECEAA0F1F2D8C39AFA6627032CC7C2355A435F59DFB12C1364C2F01E71057E4FEAAB91739CBA55FELDi9J" TargetMode="External"/><Relationship Id="rId20" Type="http://schemas.openxmlformats.org/officeDocument/2006/relationships/hyperlink" Target="consultantplus://offline/ref=23648018ECEAA0F1F2D8C39AFA6627032CC7C2355A435F59DFB12C1364C2F01E71057E4FEAAB91739CBA55FELDi9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648018ECEAA0F1F2D8C39AFA6627032CC7C235594A5155D6B82C1364C2F01E71057E4FEAAB91739CBA55FELDi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648018ECEAA0F1F2D8C39AFA6627032CC7C2355A435F59DFB12C1364C2F01E71057E4FEAAB91739CBA55FELDi9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23648018ECEAA0F1F2D8C39AFA6627032CC7C2355A435F59DFB12C1364C2F01E71057E4FEAAB91739CBA55FELDi9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3648018ECEAA0F1F2D8C39AFA6627032CC7C2355A435F59DFB12C1364C2F01E71057E4FEAAB91739CBA55FELDi9J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1</Pages>
  <Words>344</Words>
  <Characters>2706</Characters>
  <Application>Microsoft Office Word</Application>
  <DocSecurity>0</DocSecurity>
  <Lines>93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Новикова С.А.</dc:creator>
  <cp:lastModifiedBy>Дягилева М.А.</cp:lastModifiedBy>
  <cp:revision>18</cp:revision>
  <cp:lastPrinted>2019-10-21T09:07:00Z</cp:lastPrinted>
  <dcterms:created xsi:type="dcterms:W3CDTF">2019-10-21T08:49:00Z</dcterms:created>
  <dcterms:modified xsi:type="dcterms:W3CDTF">2019-10-29T07:45:00Z</dcterms:modified>
</cp:coreProperties>
</file>