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04E2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343" w:type="dxa"/>
        <w:tblLook w:val="01E0" w:firstRow="1" w:lastRow="1" w:firstColumn="1" w:lastColumn="1" w:noHBand="0" w:noVBand="0"/>
      </w:tblPr>
      <w:tblGrid>
        <w:gridCol w:w="10188"/>
        <w:gridCol w:w="4155"/>
      </w:tblGrid>
      <w:tr w:rsidR="00190FF9" w:rsidRPr="00963E33" w:rsidTr="00B173BC">
        <w:trPr>
          <w:trHeight w:val="580"/>
        </w:trPr>
        <w:tc>
          <w:tcPr>
            <w:tcW w:w="10188" w:type="dxa"/>
          </w:tcPr>
          <w:p w:rsidR="00190FF9" w:rsidRPr="00963E33" w:rsidRDefault="00E14859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155" w:type="dxa"/>
          </w:tcPr>
          <w:p w:rsidR="00330F0D" w:rsidRDefault="00356475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47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6475" w:rsidRDefault="00356475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B0183F" w:rsidRPr="00963E33" w:rsidRDefault="00356475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6735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D29FC" w:rsidRPr="00963E33" w:rsidTr="00330F0D">
        <w:trPr>
          <w:trHeight w:val="318"/>
        </w:trPr>
        <w:tc>
          <w:tcPr>
            <w:tcW w:w="10188" w:type="dxa"/>
          </w:tcPr>
          <w:p w:rsidR="00AD29FC" w:rsidRPr="00963E33" w:rsidRDefault="00AD29FC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AD29FC" w:rsidRDefault="005F48C2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03.10.2019 № 303</w:t>
            </w:r>
            <w:bookmarkStart w:id="0" w:name="_GoBack"/>
            <w:bookmarkEnd w:id="0"/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330F0D" w:rsidRDefault="00330F0D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="00F47694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30F0D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FA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F85875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</w:t>
            </w:r>
            <w:r w:rsidR="00EC4F47">
              <w:rPr>
                <w:rFonts w:ascii="Times New Roman" w:hAnsi="Times New Roman"/>
                <w:sz w:val="28"/>
                <w:szCs w:val="28"/>
              </w:rPr>
              <w:t xml:space="preserve">.04.2019 №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B24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30F0D" w:rsidRPr="00EC4F47" w:rsidRDefault="00330F0D" w:rsidP="00AD29FC">
      <w:pPr>
        <w:spacing w:line="221" w:lineRule="auto"/>
        <w:jc w:val="center"/>
        <w:rPr>
          <w:rFonts w:ascii="Times New Roman" w:hAnsi="Times New Roman"/>
          <w:sz w:val="10"/>
          <w:szCs w:val="10"/>
        </w:rPr>
      </w:pPr>
    </w:p>
    <w:p w:rsidR="00B0183F" w:rsidRDefault="004C5B98" w:rsidP="00AD29FC">
      <w:pPr>
        <w:spacing w:line="221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B0183F" w:rsidRDefault="00B0183F" w:rsidP="00AD29FC">
      <w:pPr>
        <w:spacing w:line="221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субсидий бюджетам муниципальных образ</w:t>
      </w:r>
      <w:r w:rsidR="00B173BC">
        <w:rPr>
          <w:rFonts w:ascii="Times New Roman" w:hAnsi="Times New Roman"/>
          <w:sz w:val="28"/>
          <w:szCs w:val="28"/>
        </w:rPr>
        <w:t>ований Рязанской области</w:t>
      </w:r>
      <w:r w:rsidR="00263434">
        <w:rPr>
          <w:rFonts w:ascii="Times New Roman" w:hAnsi="Times New Roman"/>
          <w:sz w:val="28"/>
          <w:szCs w:val="28"/>
        </w:rPr>
        <w:t xml:space="preserve"> </w:t>
      </w:r>
      <w:r w:rsidR="00B173BC">
        <w:rPr>
          <w:rFonts w:ascii="Times New Roman" w:hAnsi="Times New Roman"/>
          <w:sz w:val="28"/>
          <w:szCs w:val="28"/>
        </w:rPr>
        <w:t>в 2019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B0183F" w:rsidRDefault="00B0183F" w:rsidP="00AD29FC">
      <w:pPr>
        <w:spacing w:line="221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мероприятий по реализации подпрограммы 4 «Дорожное хозяйство»</w:t>
      </w:r>
    </w:p>
    <w:p w:rsidR="00B0183F" w:rsidRDefault="00B0183F" w:rsidP="00AD29FC">
      <w:pPr>
        <w:spacing w:line="221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  <w:r w:rsidR="007A3DA6">
        <w:rPr>
          <w:rFonts w:ascii="Times New Roman" w:hAnsi="Times New Roman"/>
          <w:sz w:val="28"/>
          <w:szCs w:val="28"/>
        </w:rPr>
        <w:t>«Дорожное хозяйство и транспорт</w:t>
      </w:r>
      <w:r w:rsidR="00920BD9">
        <w:rPr>
          <w:rFonts w:ascii="Times New Roman" w:hAnsi="Times New Roman"/>
          <w:sz w:val="28"/>
          <w:szCs w:val="28"/>
        </w:rPr>
        <w:t>»</w:t>
      </w:r>
    </w:p>
    <w:p w:rsidR="00B0183F" w:rsidRPr="00356A24" w:rsidRDefault="00B0183F" w:rsidP="00AD29FC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6A24">
        <w:rPr>
          <w:rFonts w:ascii="Times New Roman" w:hAnsi="Times New Roman"/>
          <w:sz w:val="24"/>
          <w:szCs w:val="24"/>
        </w:rPr>
        <w:t>(тыс.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841"/>
        <w:gridCol w:w="1841"/>
        <w:gridCol w:w="3117"/>
        <w:gridCol w:w="2833"/>
        <w:gridCol w:w="2407"/>
        <w:gridCol w:w="1980"/>
      </w:tblGrid>
      <w:tr w:rsidR="00B02A9E" w:rsidRPr="00263434" w:rsidTr="00263434">
        <w:trPr>
          <w:trHeight w:val="267"/>
        </w:trPr>
        <w:tc>
          <w:tcPr>
            <w:tcW w:w="479" w:type="dxa"/>
            <w:vMerge w:val="restart"/>
            <w:hideMark/>
          </w:tcPr>
          <w:p w:rsidR="00B02A9E" w:rsidRPr="00263434" w:rsidRDefault="00B02A9E" w:rsidP="00EC4F47">
            <w:pPr>
              <w:autoSpaceDE w:val="0"/>
              <w:autoSpaceDN w:val="0"/>
              <w:adjustRightInd w:val="0"/>
              <w:spacing w:line="216" w:lineRule="auto"/>
              <w:ind w:left="-108" w:right="-108"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</w:p>
          <w:p w:rsidR="00B02A9E" w:rsidRPr="00263434" w:rsidRDefault="00B02A9E" w:rsidP="00EC4F47">
            <w:pPr>
              <w:autoSpaceDE w:val="0"/>
              <w:autoSpaceDN w:val="0"/>
              <w:adjustRightInd w:val="0"/>
              <w:spacing w:line="216" w:lineRule="auto"/>
              <w:ind w:left="-108" w:right="-108"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1841" w:type="dxa"/>
            <w:vMerge w:val="restart"/>
            <w:hideMark/>
          </w:tcPr>
          <w:p w:rsidR="00B02A9E" w:rsidRPr="00263434" w:rsidRDefault="00B02A9E" w:rsidP="00263434">
            <w:pPr>
              <w:autoSpaceDE w:val="0"/>
              <w:autoSpaceDN w:val="0"/>
              <w:adjustRightInd w:val="0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Наименование муниципальных районов и городских округов Рязанской области </w:t>
            </w:r>
          </w:p>
        </w:tc>
        <w:tc>
          <w:tcPr>
            <w:tcW w:w="1841" w:type="dxa"/>
            <w:vMerge w:val="restart"/>
          </w:tcPr>
          <w:p w:rsidR="00B02A9E" w:rsidRPr="00263434" w:rsidRDefault="00B02A9E" w:rsidP="00263434">
            <w:pPr>
              <w:autoSpaceDE w:val="0"/>
              <w:autoSpaceDN w:val="0"/>
              <w:adjustRightInd w:val="0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117" w:type="dxa"/>
            <w:vMerge w:val="restart"/>
          </w:tcPr>
          <w:p w:rsidR="00B02A9E" w:rsidRPr="00263434" w:rsidRDefault="00B02A9E" w:rsidP="00EC4F47">
            <w:pPr>
              <w:autoSpaceDE w:val="0"/>
              <w:autoSpaceDN w:val="0"/>
              <w:adjustRightInd w:val="0"/>
              <w:spacing w:line="216" w:lineRule="auto"/>
              <w:ind w:left="-108" w:right="-108"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 объекта</w:t>
            </w:r>
          </w:p>
        </w:tc>
        <w:tc>
          <w:tcPr>
            <w:tcW w:w="7220" w:type="dxa"/>
            <w:gridSpan w:val="3"/>
            <w:vAlign w:val="center"/>
          </w:tcPr>
          <w:p w:rsidR="00B02A9E" w:rsidRPr="00263434" w:rsidRDefault="00B02A9E" w:rsidP="00EC4F47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 программных мероприятий</w:t>
            </w:r>
          </w:p>
        </w:tc>
      </w:tr>
      <w:tr w:rsidR="00E904BA" w:rsidRPr="00263434" w:rsidTr="00263434">
        <w:trPr>
          <w:trHeight w:val="277"/>
        </w:trPr>
        <w:tc>
          <w:tcPr>
            <w:tcW w:w="479" w:type="dxa"/>
            <w:vMerge/>
            <w:hideMark/>
          </w:tcPr>
          <w:p w:rsidR="00E904BA" w:rsidRPr="00263434" w:rsidRDefault="00E904BA" w:rsidP="00EC4F47">
            <w:pPr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263434" w:rsidRDefault="00E904BA" w:rsidP="00263434">
            <w:pPr>
              <w:pStyle w:val="ad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904BA" w:rsidRPr="00263434" w:rsidRDefault="00E904BA" w:rsidP="00263434">
            <w:pPr>
              <w:pStyle w:val="ad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117" w:type="dxa"/>
            <w:vMerge/>
          </w:tcPr>
          <w:p w:rsidR="00E904BA" w:rsidRPr="00263434" w:rsidRDefault="00E904BA" w:rsidP="00EC4F47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33" w:type="dxa"/>
          </w:tcPr>
          <w:p w:rsidR="00E904BA" w:rsidRPr="00263434" w:rsidRDefault="00F853DB" w:rsidP="00EC4F47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>Субсидии</w:t>
            </w:r>
            <w:r w:rsidR="00E904BA" w:rsidRPr="0026343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муниципальным образованиям на строительство (реконструкцию), капитальный ремонт, ремонт и содержание социально значимых объектов </w:t>
            </w:r>
            <w:r w:rsidR="00263434" w:rsidRPr="00263434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EC4F47" w:rsidRPr="0026343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E904BA" w:rsidRPr="00263434">
              <w:rPr>
                <w:rFonts w:ascii="Times New Roman" w:hAnsi="Times New Roman"/>
                <w:spacing w:val="-4"/>
                <w:sz w:val="22"/>
                <w:szCs w:val="22"/>
              </w:rPr>
              <w:t>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</w:t>
            </w:r>
            <w:r w:rsidR="00EC4F47" w:rsidRPr="0026343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E904BA" w:rsidRPr="00263434">
              <w:rPr>
                <w:rFonts w:ascii="Times New Roman" w:hAnsi="Times New Roman"/>
                <w:spacing w:val="-4"/>
                <w:sz w:val="22"/>
                <w:szCs w:val="22"/>
              </w:rPr>
              <w:t>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2407" w:type="dxa"/>
          </w:tcPr>
          <w:p w:rsidR="00E904BA" w:rsidRPr="00263434" w:rsidRDefault="00E904BA" w:rsidP="00EC4F47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>Субсидии муниципальным образованиям на строительство (реконструкцию) автомобильных дорог общего пользования местного значения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</w:t>
            </w:r>
            <w:r w:rsidR="001B4ABD" w:rsidRPr="0026343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>а также к объектам производства и переработки сельскохозяйственной продукции</w:t>
            </w:r>
          </w:p>
        </w:tc>
        <w:tc>
          <w:tcPr>
            <w:tcW w:w="1980" w:type="dxa"/>
          </w:tcPr>
          <w:p w:rsidR="00E904BA" w:rsidRPr="00263434" w:rsidRDefault="00E904BA" w:rsidP="00EC4F47">
            <w:pPr>
              <w:autoSpaceDE w:val="0"/>
              <w:autoSpaceDN w:val="0"/>
              <w:adjustRightInd w:val="0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Субсидии муниципальным образованиям на </w:t>
            </w:r>
            <w:r w:rsidR="00EC4F47" w:rsidRPr="00263434">
              <w:rPr>
                <w:rFonts w:ascii="Times New Roman" w:hAnsi="Times New Roman"/>
                <w:spacing w:val="-4"/>
                <w:sz w:val="22"/>
                <w:szCs w:val="22"/>
              </w:rPr>
              <w:t>строительство (реконструкцию</w:t>
            </w:r>
            <w:r w:rsidR="003C7830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  <w:r w:rsidRPr="00263434">
              <w:rPr>
                <w:rFonts w:ascii="Times New Roman" w:hAnsi="Times New Roman"/>
                <w:spacing w:val="-4"/>
                <w:sz w:val="22"/>
                <w:szCs w:val="22"/>
              </w:rPr>
              <w:t>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  <w:p w:rsidR="00E904BA" w:rsidRPr="00263434" w:rsidRDefault="00E904BA" w:rsidP="00EC4F47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263434" w:rsidRPr="00263434" w:rsidRDefault="0026343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841"/>
        <w:gridCol w:w="1841"/>
        <w:gridCol w:w="3117"/>
        <w:gridCol w:w="2833"/>
        <w:gridCol w:w="2407"/>
        <w:gridCol w:w="1980"/>
      </w:tblGrid>
      <w:tr w:rsidR="00E904BA" w:rsidRPr="00B256C4" w:rsidTr="00263434">
        <w:trPr>
          <w:trHeight w:val="315"/>
          <w:tblHeader/>
        </w:trPr>
        <w:tc>
          <w:tcPr>
            <w:tcW w:w="479" w:type="dxa"/>
            <w:vAlign w:val="center"/>
            <w:hideMark/>
          </w:tcPr>
          <w:p w:rsidR="00E904BA" w:rsidRPr="00B256C4" w:rsidRDefault="00E904BA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1" w:type="dxa"/>
            <w:vAlign w:val="center"/>
            <w:hideMark/>
          </w:tcPr>
          <w:p w:rsidR="00E904BA" w:rsidRPr="00B256C4" w:rsidRDefault="00E904BA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841" w:type="dxa"/>
            <w:vAlign w:val="center"/>
          </w:tcPr>
          <w:p w:rsidR="00E904BA" w:rsidRPr="00B256C4" w:rsidRDefault="00E904BA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3117" w:type="dxa"/>
            <w:vAlign w:val="center"/>
          </w:tcPr>
          <w:p w:rsidR="00E904BA" w:rsidRPr="00B256C4" w:rsidRDefault="00E904BA" w:rsidP="00B256C4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2833" w:type="dxa"/>
            <w:vAlign w:val="center"/>
          </w:tcPr>
          <w:p w:rsidR="00E904BA" w:rsidRPr="00B256C4" w:rsidRDefault="00E904BA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2407" w:type="dxa"/>
            <w:vAlign w:val="center"/>
          </w:tcPr>
          <w:p w:rsidR="00E904BA" w:rsidRPr="00B256C4" w:rsidRDefault="00E904BA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980" w:type="dxa"/>
            <w:vAlign w:val="center"/>
          </w:tcPr>
          <w:p w:rsidR="00E904BA" w:rsidRPr="00B256C4" w:rsidRDefault="00E904BA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4A764C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4A764C" w:rsidRPr="00B256C4" w:rsidRDefault="004A764C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1.</w:t>
            </w:r>
          </w:p>
        </w:tc>
        <w:tc>
          <w:tcPr>
            <w:tcW w:w="1841" w:type="dxa"/>
            <w:vMerge w:val="restart"/>
            <w:hideMark/>
          </w:tcPr>
          <w:p w:rsidR="004A764C" w:rsidRPr="00B256C4" w:rsidRDefault="004A764C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Захаровский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  <w:vMerge w:val="restart"/>
          </w:tcPr>
          <w:p w:rsidR="004A764C" w:rsidRPr="00B256C4" w:rsidRDefault="004A764C" w:rsidP="00FC7CF9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Захаровский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117" w:type="dxa"/>
          </w:tcPr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Капитальный ремонт автомобильной дороги: </w:t>
            </w:r>
          </w:p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от автодороги  «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Большое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Коровино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– Комсомольский» </w:t>
            </w:r>
          </w:p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Большекоровинской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школы </w:t>
            </w:r>
          </w:p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на участке </w:t>
            </w:r>
            <w:proofErr w:type="gramStart"/>
            <w:r w:rsidR="00B256C4">
              <w:rPr>
                <w:rFonts w:ascii="Times New Roman" w:hAnsi="Times New Roman"/>
                <w:sz w:val="22"/>
                <w:szCs w:val="22"/>
              </w:rPr>
              <w:t>к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0+170 </w:t>
            </w:r>
          </w:p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proofErr w:type="gramStart"/>
            <w:r w:rsidR="00B256C4">
              <w:rPr>
                <w:rFonts w:ascii="Times New Roman" w:hAnsi="Times New Roman"/>
                <w:sz w:val="22"/>
                <w:szCs w:val="22"/>
              </w:rPr>
              <w:t>к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0+260 </w:t>
            </w:r>
          </w:p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Захаровском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2833" w:type="dxa"/>
          </w:tcPr>
          <w:p w:rsidR="004A764C" w:rsidRPr="00B256C4" w:rsidRDefault="004A764C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4A764C" w:rsidRPr="00B256C4" w:rsidRDefault="004A764C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4A764C" w:rsidRPr="00B256C4" w:rsidRDefault="004A764C" w:rsidP="00E108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3723,944</w:t>
            </w:r>
          </w:p>
        </w:tc>
      </w:tr>
      <w:tr w:rsidR="004A764C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4A764C" w:rsidRPr="00B256C4" w:rsidRDefault="004A764C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4A764C" w:rsidRPr="00B256C4" w:rsidRDefault="004A764C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4A764C" w:rsidRPr="00B256C4" w:rsidRDefault="004A764C" w:rsidP="00FC7CF9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автомобильной дороги: от автодороги  «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Большое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Коровино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– Комсомольский» до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Большекоровинской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школы</w:t>
            </w:r>
          </w:p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на участке </w:t>
            </w:r>
            <w:proofErr w:type="gramStart"/>
            <w:r w:rsidR="00B256C4">
              <w:rPr>
                <w:rFonts w:ascii="Times New Roman" w:hAnsi="Times New Roman"/>
                <w:sz w:val="22"/>
                <w:szCs w:val="22"/>
              </w:rPr>
              <w:t>к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0+260 до </w:t>
            </w:r>
            <w:r w:rsidR="00B256C4">
              <w:rPr>
                <w:rFonts w:ascii="Times New Roman" w:hAnsi="Times New Roman"/>
                <w:sz w:val="22"/>
                <w:szCs w:val="22"/>
              </w:rPr>
              <w:t>к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м 0+349 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Захаровском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2833" w:type="dxa"/>
          </w:tcPr>
          <w:p w:rsidR="004A764C" w:rsidRPr="00B256C4" w:rsidRDefault="004A764C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4A764C" w:rsidRPr="00B256C4" w:rsidRDefault="004A764C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4A764C" w:rsidRPr="00B256C4" w:rsidRDefault="004A764C" w:rsidP="00E108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792,890</w:t>
            </w:r>
          </w:p>
        </w:tc>
      </w:tr>
      <w:tr w:rsidR="004A764C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4A764C" w:rsidRPr="00B256C4" w:rsidRDefault="004A764C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4A764C" w:rsidRPr="00B256C4" w:rsidRDefault="004A764C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</w:tcPr>
          <w:p w:rsidR="004A764C" w:rsidRPr="00B256C4" w:rsidRDefault="004A764C" w:rsidP="00A350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Захаровское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 сельское поселение </w:t>
            </w:r>
          </w:p>
        </w:tc>
        <w:tc>
          <w:tcPr>
            <w:tcW w:w="3117" w:type="dxa"/>
          </w:tcPr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 </w:t>
            </w:r>
          </w:p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по  ул. Центральная,  от д.</w:t>
            </w:r>
            <w:r w:rsidR="00C336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№ 6 </w:t>
            </w:r>
          </w:p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ул. Совхозная до д. № 88а</w:t>
            </w:r>
          </w:p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ул. Центральная  в </w:t>
            </w:r>
          </w:p>
          <w:p w:rsidR="004A764C" w:rsidRPr="00B256C4" w:rsidRDefault="004A764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с. Захарово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Захаровского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833" w:type="dxa"/>
          </w:tcPr>
          <w:p w:rsidR="004A764C" w:rsidRPr="00B256C4" w:rsidRDefault="004A764C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4A764C" w:rsidRPr="00B256C4" w:rsidRDefault="004A764C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4A764C" w:rsidRPr="00B256C4" w:rsidRDefault="004A764C" w:rsidP="00E108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735,329</w:t>
            </w:r>
          </w:p>
        </w:tc>
      </w:tr>
      <w:tr w:rsidR="002279EC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2279EC" w:rsidRPr="00B256C4" w:rsidRDefault="002279EC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1" w:type="dxa"/>
            <w:vMerge w:val="restart"/>
            <w:hideMark/>
          </w:tcPr>
          <w:p w:rsidR="002279EC" w:rsidRPr="00B256C4" w:rsidRDefault="002279EC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Касимовский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  <w:vMerge w:val="restart"/>
          </w:tcPr>
          <w:p w:rsidR="002279EC" w:rsidRPr="00B256C4" w:rsidRDefault="002279EC" w:rsidP="00FC7CF9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Елатомское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17" w:type="dxa"/>
          </w:tcPr>
          <w:p w:rsidR="002279EC" w:rsidRPr="00B256C4" w:rsidRDefault="002279E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Заводская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 Елатьма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2279EC" w:rsidRPr="00B256C4" w:rsidRDefault="002279EC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2279EC" w:rsidRPr="00B256C4" w:rsidRDefault="002279EC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2279EC" w:rsidRPr="00B256C4" w:rsidRDefault="002279EC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1813,24534</w:t>
            </w:r>
          </w:p>
        </w:tc>
      </w:tr>
      <w:tr w:rsidR="002279EC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2279EC" w:rsidRPr="00B256C4" w:rsidRDefault="002279EC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2279EC" w:rsidRPr="00B256C4" w:rsidRDefault="002279EC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2279EC" w:rsidRPr="00B256C4" w:rsidRDefault="002279EC" w:rsidP="002B701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2279EC" w:rsidRPr="00B256C4" w:rsidRDefault="002279E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Садовая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79EC" w:rsidRPr="00B256C4" w:rsidRDefault="002279E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2279EC" w:rsidRPr="00B256C4" w:rsidRDefault="002279EC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2279EC" w:rsidRPr="00B256C4" w:rsidRDefault="002279EC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2279EC" w:rsidRPr="00B256C4" w:rsidRDefault="002279EC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4402,37741</w:t>
            </w:r>
          </w:p>
        </w:tc>
      </w:tr>
      <w:tr w:rsidR="002279EC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2279EC" w:rsidRPr="00B256C4" w:rsidRDefault="002279EC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2279EC" w:rsidRPr="00B256C4" w:rsidRDefault="002279EC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2279EC" w:rsidRPr="00B256C4" w:rsidRDefault="002279EC" w:rsidP="002B701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2279EC" w:rsidRPr="00B256C4" w:rsidRDefault="002279E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Окружная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79EC" w:rsidRPr="00B256C4" w:rsidRDefault="002279E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2279EC" w:rsidRPr="00B256C4" w:rsidRDefault="002279EC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2279EC" w:rsidRPr="00B256C4" w:rsidRDefault="002279EC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2279EC" w:rsidRPr="00B256C4" w:rsidRDefault="002279EC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2955,00779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E904BA" w:rsidRPr="00B256C4" w:rsidRDefault="00E904BA" w:rsidP="002B701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Сынтульское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17" w:type="dxa"/>
          </w:tcPr>
          <w:p w:rsidR="00B256C4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дороги</w:t>
            </w:r>
            <w:r w:rsidR="00EC4F47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904BA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ул. Заводская</w:t>
            </w:r>
            <w:r w:rsidR="00EC4F47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Сынтул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3966,20267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E904BA" w:rsidRPr="00B256C4" w:rsidRDefault="00E904BA" w:rsidP="00FC7CF9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Ахматовское сельское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Строительство подъезда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от автомобильной дороги «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- Новая Деревня - Елатьма -</w:t>
            </w:r>
            <w:r w:rsidR="001B4ABD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Савостьяново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Ардабьево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- Дмитриево»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к объекту переработки мясной продукции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Беркеево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12531,32</w:t>
            </w:r>
          </w:p>
        </w:tc>
        <w:tc>
          <w:tcPr>
            <w:tcW w:w="1980" w:type="dxa"/>
          </w:tcPr>
          <w:p w:rsidR="00E904BA" w:rsidRPr="00B256C4" w:rsidRDefault="00E904BA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E904BA" w:rsidRPr="00B256C4" w:rsidRDefault="004A764C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3</w:t>
            </w:r>
            <w:r w:rsidR="00E904BA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hideMark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Клепиковский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Спас-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Клепиковское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17" w:type="dxa"/>
          </w:tcPr>
          <w:p w:rsidR="00263434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адресу: Рязанская область,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Клепиковский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</w:p>
          <w:p w:rsidR="00E904BA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г. Спас-Клепики, </w:t>
            </w:r>
          </w:p>
          <w:p w:rsidR="00E904BA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ул. Просвещения,</w:t>
            </w:r>
            <w:r w:rsidR="001B4ABD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участок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№ 2</w:t>
            </w:r>
          </w:p>
        </w:tc>
        <w:tc>
          <w:tcPr>
            <w:tcW w:w="2833" w:type="dxa"/>
          </w:tcPr>
          <w:p w:rsidR="00E904BA" w:rsidRPr="00B256C4" w:rsidRDefault="00E904BA" w:rsidP="00B173B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B173B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A00BF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2311,1936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904BA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участков автомобильной дороги по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ул. 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Ленина (от пересечения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с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ул. Свободы до дома №</w:t>
            </w:r>
            <w:r w:rsidR="00CA2C97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1; от дома № 52 до дома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№ 64) в г. 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Спас-Клепики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B173B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11326,09475*</w:t>
            </w:r>
          </w:p>
        </w:tc>
        <w:tc>
          <w:tcPr>
            <w:tcW w:w="2407" w:type="dxa"/>
          </w:tcPr>
          <w:p w:rsidR="00E904BA" w:rsidRPr="00B256C4" w:rsidRDefault="00E904BA" w:rsidP="00B173B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A00BF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Тумское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17" w:type="dxa"/>
          </w:tcPr>
          <w:p w:rsidR="00507CAE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автомобильных дорог по пер. Комсомольский и от ул. 10 лет Октября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</w:p>
          <w:p w:rsidR="00E904BA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ОАО «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Тумский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кирпичный завод»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Тума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B173B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B173B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A00BF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6706,79</w:t>
            </w:r>
          </w:p>
        </w:tc>
      </w:tr>
      <w:tr w:rsidR="009E12EB" w:rsidRPr="00B256C4" w:rsidTr="00263434">
        <w:trPr>
          <w:trHeight w:val="452"/>
        </w:trPr>
        <w:tc>
          <w:tcPr>
            <w:tcW w:w="479" w:type="dxa"/>
            <w:hideMark/>
          </w:tcPr>
          <w:p w:rsidR="009E12EB" w:rsidRPr="00B256C4" w:rsidRDefault="009E12EB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841" w:type="dxa"/>
            <w:hideMark/>
          </w:tcPr>
          <w:p w:rsidR="009E12EB" w:rsidRPr="00B256C4" w:rsidRDefault="009E12EB" w:rsidP="009E12EB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Кораблинский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</w:tcPr>
          <w:p w:rsidR="009E12EB" w:rsidRPr="00B256C4" w:rsidRDefault="009E12EB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Кораблинское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  <w:p w:rsidR="009E12EB" w:rsidRPr="00B256C4" w:rsidRDefault="009E12EB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E12EB" w:rsidRPr="00B256C4" w:rsidRDefault="009E12EB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E12EB" w:rsidRPr="00B256C4" w:rsidRDefault="009E12EB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E12EB" w:rsidRPr="00B256C4" w:rsidRDefault="009E12EB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9E12EB" w:rsidRPr="00B256C4" w:rsidRDefault="009E12EB" w:rsidP="00B256C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Ремонт автомобильных дорог по ул. Земляничная (участок от ул. Солнечная до</w:t>
            </w:r>
            <w:proofErr w:type="gramEnd"/>
          </w:p>
          <w:p w:rsidR="009E12EB" w:rsidRPr="00B256C4" w:rsidRDefault="009E12EB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ул. Аллейная) и </w:t>
            </w:r>
          </w:p>
          <w:p w:rsidR="009E12EB" w:rsidRPr="00B256C4" w:rsidRDefault="009E12EB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пер. Строителей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  <w:p w:rsidR="009E12EB" w:rsidRPr="00B256C4" w:rsidRDefault="009E12EB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г. Кораблино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9E12EB" w:rsidRPr="00B256C4" w:rsidRDefault="009E12EB" w:rsidP="00B173B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9E12EB" w:rsidRPr="00B256C4" w:rsidRDefault="009E12EB" w:rsidP="00B173B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9E12EB" w:rsidRPr="00B256C4" w:rsidRDefault="009E12EB" w:rsidP="00A00BF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4229,035</w:t>
            </w:r>
          </w:p>
        </w:tc>
      </w:tr>
      <w:tr w:rsidR="009E12EB" w:rsidRPr="00B256C4" w:rsidTr="00263434">
        <w:trPr>
          <w:trHeight w:val="234"/>
        </w:trPr>
        <w:tc>
          <w:tcPr>
            <w:tcW w:w="479" w:type="dxa"/>
            <w:vMerge w:val="restart"/>
            <w:hideMark/>
          </w:tcPr>
          <w:p w:rsidR="009E12EB" w:rsidRPr="00B256C4" w:rsidRDefault="004B5EB5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5</w:t>
            </w:r>
            <w:r w:rsidR="009E12EB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hideMark/>
          </w:tcPr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Милославский муниципальный район</w:t>
            </w:r>
          </w:p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Милославское городское поселение</w:t>
            </w:r>
          </w:p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:rsidR="009E12EB" w:rsidRPr="00B256C4" w:rsidRDefault="009E12EB" w:rsidP="00B256C4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автодороги по ул. Дружбы 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>. Милославское Милославский район Рязанской области</w:t>
            </w:r>
          </w:p>
        </w:tc>
        <w:tc>
          <w:tcPr>
            <w:tcW w:w="2833" w:type="dxa"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1234,308</w:t>
            </w:r>
          </w:p>
        </w:tc>
      </w:tr>
      <w:tr w:rsidR="009E12EB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:rsidR="009E12EB" w:rsidRPr="00B256C4" w:rsidRDefault="009E12EB" w:rsidP="00B256C4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автодороги по ул. 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Полевая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>. Милославское Милославский район Рязанской области</w:t>
            </w:r>
          </w:p>
        </w:tc>
        <w:tc>
          <w:tcPr>
            <w:tcW w:w="2833" w:type="dxa"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2301,019</w:t>
            </w:r>
          </w:p>
        </w:tc>
      </w:tr>
      <w:tr w:rsidR="009E12EB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9E12EB" w:rsidRPr="00B256C4" w:rsidRDefault="009E12EB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Богородицкое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9E12EB" w:rsidRPr="00B256C4" w:rsidRDefault="009E12EB" w:rsidP="00B256C4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подъезда Школьный </w:t>
            </w:r>
          </w:p>
          <w:p w:rsidR="009E12EB" w:rsidRPr="00B256C4" w:rsidRDefault="009E12EB" w:rsidP="00B256C4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>. Спасское Милославского района Рязанской области</w:t>
            </w:r>
          </w:p>
        </w:tc>
        <w:tc>
          <w:tcPr>
            <w:tcW w:w="2833" w:type="dxa"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9E12EB" w:rsidRPr="00B256C4" w:rsidRDefault="009E12EB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995,7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E904BA" w:rsidRPr="00B256C4" w:rsidRDefault="004B5EB5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6</w:t>
            </w:r>
            <w:r w:rsidR="00E904BA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vMerge w:val="restart"/>
            <w:hideMark/>
          </w:tcPr>
          <w:p w:rsidR="00E904BA" w:rsidRPr="00B256C4" w:rsidRDefault="00E904BA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Михайловский муниципальный район</w:t>
            </w:r>
          </w:p>
        </w:tc>
        <w:tc>
          <w:tcPr>
            <w:tcW w:w="1841" w:type="dxa"/>
            <w:vMerge w:val="restart"/>
          </w:tcPr>
          <w:p w:rsidR="00E904BA" w:rsidRPr="00B256C4" w:rsidRDefault="00E904BA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Голдинское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Строительство подъезда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к складам хранения сельскохозяйственной продукции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>. Малинки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от автодороги «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Киндяково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- Малинки -</w:t>
            </w:r>
            <w:r w:rsidR="001B4ABD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Иваньково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>» в Михайловском районе Рязанской области, протяженностью 0,538 км</w:t>
            </w:r>
          </w:p>
        </w:tc>
        <w:tc>
          <w:tcPr>
            <w:tcW w:w="2833" w:type="dxa"/>
          </w:tcPr>
          <w:p w:rsidR="00E904BA" w:rsidRPr="00B256C4" w:rsidRDefault="00E904BA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10767,6</w:t>
            </w:r>
          </w:p>
        </w:tc>
        <w:tc>
          <w:tcPr>
            <w:tcW w:w="1980" w:type="dxa"/>
          </w:tcPr>
          <w:p w:rsidR="00E904BA" w:rsidRPr="00B256C4" w:rsidRDefault="00E904BA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904BA" w:rsidRPr="00B256C4" w:rsidRDefault="00E904BA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Строительство подъезда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к фермам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>. Малинки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от автодороги «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Киндяково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- Малинки -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Иваньково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>» в Михайловском районе Рязанской области, протяженностью 0,342 км</w:t>
            </w:r>
          </w:p>
        </w:tc>
        <w:tc>
          <w:tcPr>
            <w:tcW w:w="2833" w:type="dxa"/>
          </w:tcPr>
          <w:p w:rsidR="00E904BA" w:rsidRPr="00B256C4" w:rsidRDefault="00E904BA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4272,47</w:t>
            </w:r>
          </w:p>
        </w:tc>
        <w:tc>
          <w:tcPr>
            <w:tcW w:w="1980" w:type="dxa"/>
          </w:tcPr>
          <w:p w:rsidR="00E904BA" w:rsidRPr="00B256C4" w:rsidRDefault="00E904BA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279EC" w:rsidRPr="00B256C4" w:rsidTr="00B256C4">
        <w:trPr>
          <w:trHeight w:val="296"/>
        </w:trPr>
        <w:tc>
          <w:tcPr>
            <w:tcW w:w="479" w:type="dxa"/>
            <w:hideMark/>
          </w:tcPr>
          <w:p w:rsidR="002279EC" w:rsidRPr="00B256C4" w:rsidRDefault="004B5EB5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7</w:t>
            </w:r>
            <w:r w:rsidR="002279EC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hideMark/>
          </w:tcPr>
          <w:p w:rsidR="002279EC" w:rsidRPr="00B256C4" w:rsidRDefault="002279EC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Пителинский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</w:tcPr>
          <w:p w:rsidR="002279EC" w:rsidRPr="00B256C4" w:rsidRDefault="002279EC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Пителинское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3117" w:type="dxa"/>
          </w:tcPr>
          <w:p w:rsidR="002279EC" w:rsidRPr="00B256C4" w:rsidRDefault="002279EC" w:rsidP="00B256C4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Горького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  <w:p w:rsidR="002279EC" w:rsidRPr="00B256C4" w:rsidRDefault="002279EC" w:rsidP="00B256C4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Пителино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2279EC" w:rsidRPr="00B256C4" w:rsidRDefault="002279EC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2279EC" w:rsidRPr="00B256C4" w:rsidRDefault="002279EC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2279EC" w:rsidRPr="00B256C4" w:rsidRDefault="002279EC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3300,5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E904BA" w:rsidRPr="00B256C4" w:rsidRDefault="004B5EB5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8</w:t>
            </w:r>
            <w:r w:rsidR="00E904BA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vMerge w:val="restart"/>
            <w:hideMark/>
          </w:tcPr>
          <w:p w:rsidR="00E904BA" w:rsidRPr="00B256C4" w:rsidRDefault="00E904BA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Пронский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  <w:vMerge w:val="restart"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Пронское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ул. К.Г.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Маничкина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63434"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="00263434" w:rsidRPr="00B256C4">
              <w:rPr>
                <w:rFonts w:ascii="Times New Roman" w:hAnsi="Times New Roman"/>
                <w:sz w:val="22"/>
                <w:szCs w:val="22"/>
              </w:rPr>
              <w:t>. 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протяженностью -</w:t>
            </w:r>
            <w:r w:rsidR="001B4ABD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1,700 км</w:t>
            </w:r>
          </w:p>
        </w:tc>
        <w:tc>
          <w:tcPr>
            <w:tcW w:w="2833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8906,136*</w:t>
            </w:r>
          </w:p>
        </w:tc>
        <w:tc>
          <w:tcPr>
            <w:tcW w:w="2407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ул. Верхне-Архангельская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протяженностью -</w:t>
            </w:r>
            <w:r w:rsidR="001B4ABD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1,700 км</w:t>
            </w:r>
          </w:p>
        </w:tc>
        <w:tc>
          <w:tcPr>
            <w:tcW w:w="2833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7754,679*</w:t>
            </w:r>
          </w:p>
        </w:tc>
        <w:tc>
          <w:tcPr>
            <w:tcW w:w="2407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hideMark/>
          </w:tcPr>
          <w:p w:rsidR="00E904BA" w:rsidRPr="00B256C4" w:rsidRDefault="004B5EB5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9</w:t>
            </w:r>
            <w:r w:rsidR="00E904BA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hideMark/>
          </w:tcPr>
          <w:p w:rsidR="00E904BA" w:rsidRPr="00B256C4" w:rsidRDefault="00E904BA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Рыбновский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</w:tcPr>
          <w:p w:rsidR="00E904BA" w:rsidRPr="00B256C4" w:rsidRDefault="00E904BA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Батуринское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Реконструкция автодороги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от автомобильной дороги Высокое -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Житово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>льинское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: подъезд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Фурсово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в Рыбновском районе Рязанской области, протяженностью</w:t>
            </w:r>
            <w:r w:rsidR="001B4ABD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1,456 км</w:t>
            </w:r>
          </w:p>
        </w:tc>
        <w:tc>
          <w:tcPr>
            <w:tcW w:w="2833" w:type="dxa"/>
          </w:tcPr>
          <w:p w:rsidR="00E904BA" w:rsidRPr="00B256C4" w:rsidRDefault="00E904BA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33594,58</w:t>
            </w:r>
          </w:p>
        </w:tc>
        <w:tc>
          <w:tcPr>
            <w:tcW w:w="1980" w:type="dxa"/>
          </w:tcPr>
          <w:p w:rsidR="00E904BA" w:rsidRPr="00B256C4" w:rsidRDefault="00E904BA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3E6CEC" w:rsidRPr="00B256C4" w:rsidTr="00263434">
        <w:trPr>
          <w:trHeight w:val="452"/>
        </w:trPr>
        <w:tc>
          <w:tcPr>
            <w:tcW w:w="479" w:type="dxa"/>
            <w:hideMark/>
          </w:tcPr>
          <w:p w:rsidR="003E6CEC" w:rsidRPr="00B256C4" w:rsidRDefault="004B5EB5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10</w:t>
            </w:r>
            <w:r w:rsidR="003E6CEC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hideMark/>
          </w:tcPr>
          <w:p w:rsidR="003E6CEC" w:rsidRPr="00B256C4" w:rsidRDefault="003E6CEC" w:rsidP="003E6CEC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Ряжский муниципальный район</w:t>
            </w:r>
          </w:p>
        </w:tc>
        <w:tc>
          <w:tcPr>
            <w:tcW w:w="1841" w:type="dxa"/>
          </w:tcPr>
          <w:p w:rsidR="003E6CEC" w:rsidRPr="00B256C4" w:rsidRDefault="003E6CEC" w:rsidP="003E6CEC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Ряжское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3117" w:type="dxa"/>
          </w:tcPr>
          <w:p w:rsidR="003E6CEC" w:rsidRPr="00B256C4" w:rsidRDefault="003E6CE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Волгоградской </w:t>
            </w:r>
          </w:p>
          <w:p w:rsidR="003E6CEC" w:rsidRPr="00B256C4" w:rsidRDefault="003E6CEC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2833" w:type="dxa"/>
          </w:tcPr>
          <w:p w:rsidR="003E6CEC" w:rsidRPr="00B256C4" w:rsidRDefault="003E6CE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3E6CEC" w:rsidRPr="00B256C4" w:rsidRDefault="003E6CE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3E6CEC" w:rsidRPr="00B256C4" w:rsidRDefault="003E6CE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12155,802</w:t>
            </w:r>
          </w:p>
        </w:tc>
      </w:tr>
      <w:tr w:rsidR="004A764C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4A764C" w:rsidRPr="00B256C4" w:rsidRDefault="004B5EB5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11</w:t>
            </w:r>
            <w:r w:rsidR="004A764C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hideMark/>
          </w:tcPr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Рязанский муниципальный район</w:t>
            </w:r>
          </w:p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764C" w:rsidRPr="00B256C4" w:rsidRDefault="004A764C" w:rsidP="008D1280">
            <w:pPr>
              <w:spacing w:line="228" w:lineRule="auto"/>
              <w:ind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Рязанский муниципальный район</w:t>
            </w:r>
          </w:p>
        </w:tc>
        <w:tc>
          <w:tcPr>
            <w:tcW w:w="3117" w:type="dxa"/>
          </w:tcPr>
          <w:p w:rsidR="004A764C" w:rsidRPr="00B256C4" w:rsidRDefault="004A764C" w:rsidP="00B256C4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>. Кораблино (ул. Комарова) - подъезд д. 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Юрасово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B256C4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этап - капитальный ремонт мостового сооружения через р. Листвянка в Рязанском районе Рязанской области)</w:t>
            </w:r>
          </w:p>
        </w:tc>
        <w:tc>
          <w:tcPr>
            <w:tcW w:w="2833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22000*</w:t>
            </w:r>
          </w:p>
        </w:tc>
        <w:tc>
          <w:tcPr>
            <w:tcW w:w="2407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A764C" w:rsidRPr="00B256C4" w:rsidTr="00263434">
        <w:trPr>
          <w:trHeight w:val="234"/>
        </w:trPr>
        <w:tc>
          <w:tcPr>
            <w:tcW w:w="479" w:type="dxa"/>
            <w:vMerge/>
            <w:hideMark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Дубровическое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4A764C" w:rsidRPr="00B256C4" w:rsidRDefault="004A764C" w:rsidP="00B256C4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Гагарина - ул. Советской Армии </w:t>
            </w:r>
          </w:p>
          <w:p w:rsidR="004A764C" w:rsidRPr="00B256C4" w:rsidRDefault="004A764C" w:rsidP="00B256C4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с. Дубровичи</w:t>
            </w:r>
          </w:p>
        </w:tc>
        <w:tc>
          <w:tcPr>
            <w:tcW w:w="2833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4800</w:t>
            </w:r>
          </w:p>
        </w:tc>
      </w:tr>
      <w:tr w:rsidR="004A764C" w:rsidRPr="00B256C4" w:rsidTr="008D1280">
        <w:trPr>
          <w:trHeight w:val="597"/>
        </w:trPr>
        <w:tc>
          <w:tcPr>
            <w:tcW w:w="479" w:type="dxa"/>
            <w:vMerge/>
            <w:hideMark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Дядьковское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4A764C" w:rsidRPr="00B256C4" w:rsidRDefault="004A764C" w:rsidP="00B256C4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Весенняя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в с. 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Дядьково</w:t>
            </w:r>
            <w:proofErr w:type="spellEnd"/>
          </w:p>
        </w:tc>
        <w:tc>
          <w:tcPr>
            <w:tcW w:w="2833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2437*</w:t>
            </w:r>
          </w:p>
        </w:tc>
        <w:tc>
          <w:tcPr>
            <w:tcW w:w="2407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764C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Листвянское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4A764C" w:rsidRPr="00B256C4" w:rsidRDefault="004A764C" w:rsidP="00B256C4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</w:p>
          <w:p w:rsidR="004A764C" w:rsidRPr="00B256C4" w:rsidRDefault="004A764C" w:rsidP="00B256C4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по ул.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Раздольная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 д. Наумово Рязанского района</w:t>
            </w:r>
            <w:r w:rsidR="00B256C4" w:rsidRPr="00B256C4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833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4A764C" w:rsidRPr="00B256C4" w:rsidRDefault="004A764C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4A764C" w:rsidRPr="00B256C4" w:rsidRDefault="004A764C" w:rsidP="004A764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2813</w:t>
            </w:r>
          </w:p>
        </w:tc>
      </w:tr>
      <w:tr w:rsidR="004A764C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4A764C" w:rsidRPr="00B256C4" w:rsidRDefault="004A764C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4A764C" w:rsidRPr="00B256C4" w:rsidRDefault="004A764C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4A764C" w:rsidRPr="00B256C4" w:rsidRDefault="004A764C" w:rsidP="00B256C4">
            <w:pPr>
              <w:spacing w:line="22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Вышгородское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4A764C" w:rsidRPr="00B256C4" w:rsidRDefault="004A764C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A764C" w:rsidRPr="00B256C4" w:rsidRDefault="004A764C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ул. Архангельская </w:t>
            </w:r>
          </w:p>
          <w:p w:rsidR="004A764C" w:rsidRPr="00B256C4" w:rsidRDefault="004A764C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 ПК 0+00 по ПК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+22 в </w:t>
            </w:r>
          </w:p>
          <w:p w:rsidR="004A764C" w:rsidRPr="00B256C4" w:rsidRDefault="004A764C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с. Пальное, Рязанский район, Рязанская область</w:t>
            </w:r>
          </w:p>
        </w:tc>
        <w:tc>
          <w:tcPr>
            <w:tcW w:w="2833" w:type="dxa"/>
          </w:tcPr>
          <w:p w:rsidR="004A764C" w:rsidRPr="00B256C4" w:rsidRDefault="004A764C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4A764C" w:rsidRPr="00B256C4" w:rsidRDefault="004A764C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4A764C" w:rsidRPr="00B256C4" w:rsidRDefault="004A764C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1054,0998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hideMark/>
          </w:tcPr>
          <w:p w:rsidR="00E904BA" w:rsidRPr="00B256C4" w:rsidRDefault="004B5EB5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12</w:t>
            </w:r>
            <w:r w:rsidR="00E904BA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hideMark/>
          </w:tcPr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Сапожковский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Сапожковское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автомобильных дорог по ул. Гусева и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ул. 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Воздвиженская </w:t>
            </w:r>
          </w:p>
          <w:p w:rsidR="00E904BA" w:rsidRPr="00B256C4" w:rsidRDefault="00E904BA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сл. Фабричная</w:t>
            </w:r>
            <w:r w:rsidR="001B4ABD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Сапожок </w:t>
            </w:r>
          </w:p>
          <w:p w:rsidR="00E904BA" w:rsidRPr="00B256C4" w:rsidRDefault="00E904BA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Сапожковский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 Рязанской области,</w:t>
            </w:r>
            <w:r w:rsidR="00EC4F47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2 участок (от д. № 27 до д. № 51)</w:t>
            </w:r>
          </w:p>
        </w:tc>
        <w:tc>
          <w:tcPr>
            <w:tcW w:w="2833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4654,5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E904BA" w:rsidRPr="00B256C4" w:rsidRDefault="004B5EB5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13</w:t>
            </w:r>
            <w:r w:rsidR="00E904BA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hideMark/>
          </w:tcPr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Сараевский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Высоковское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Нижняя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904BA" w:rsidRPr="00B256C4" w:rsidRDefault="00E904BA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Назарьево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района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1371,695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Муравлянское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Муравлянка, </w:t>
            </w:r>
          </w:p>
          <w:p w:rsidR="00E904BA" w:rsidRPr="00B256C4" w:rsidRDefault="00E904BA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ул. Пролетарская Москва,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4680,339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Телятниковское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Строительство автомобильной дороги: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от автодороги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Телятники - Ивановка к</w:t>
            </w:r>
            <w:r w:rsidR="00EC4F47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зерносушильному комплексу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колхоза «Дружба»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10081,24</w:t>
            </w:r>
          </w:p>
        </w:tc>
        <w:tc>
          <w:tcPr>
            <w:tcW w:w="1980" w:type="dxa"/>
          </w:tcPr>
          <w:p w:rsidR="00E904BA" w:rsidRPr="00B256C4" w:rsidRDefault="00E904BA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B6A6E" w:rsidRPr="00B256C4" w:rsidTr="00B256C4">
        <w:trPr>
          <w:trHeight w:val="254"/>
        </w:trPr>
        <w:tc>
          <w:tcPr>
            <w:tcW w:w="479" w:type="dxa"/>
            <w:hideMark/>
          </w:tcPr>
          <w:p w:rsidR="00FB6A6E" w:rsidRPr="00B256C4" w:rsidRDefault="00FB6A6E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</w:t>
            </w:r>
            <w:r w:rsidR="004B5EB5" w:rsidRPr="00B256C4">
              <w:rPr>
                <w:rFonts w:ascii="Times New Roman" w:hAnsi="Times New Roman"/>
                <w:sz w:val="22"/>
                <w:szCs w:val="22"/>
              </w:rPr>
              <w:t>4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hideMark/>
          </w:tcPr>
          <w:p w:rsidR="00FB6A6E" w:rsidRPr="00B256C4" w:rsidRDefault="00FB6A6E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</w:tcPr>
          <w:p w:rsidR="00FB6A6E" w:rsidRPr="00B256C4" w:rsidRDefault="00FB6A6E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Гавриловское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3117" w:type="dxa"/>
          </w:tcPr>
          <w:p w:rsidR="00FB6A6E" w:rsidRPr="00B256C4" w:rsidRDefault="00FB6A6E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автомобильной дороги ул. Гагарина, ул. Садовая,</w:t>
            </w:r>
          </w:p>
          <w:p w:rsidR="00FB6A6E" w:rsidRPr="00B256C4" w:rsidRDefault="00FB6A6E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ул. Микрорайон на участке по ул. Гагарина от съезда</w:t>
            </w:r>
          </w:p>
          <w:p w:rsidR="00FB6A6E" w:rsidRPr="00B256C4" w:rsidRDefault="00FB6A6E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Садовая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до дома №10 в </w:t>
            </w:r>
          </w:p>
          <w:p w:rsidR="00FB6A6E" w:rsidRPr="00B256C4" w:rsidRDefault="00FB6A6E" w:rsidP="00B256C4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Гавриловское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FB6A6E" w:rsidRPr="00B256C4" w:rsidRDefault="00FB6A6E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FB6A6E" w:rsidRPr="00B256C4" w:rsidRDefault="00FB6A6E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FB6A6E" w:rsidRPr="00B256C4" w:rsidRDefault="00FB6A6E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1845,9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E904BA" w:rsidRPr="00B256C4" w:rsidRDefault="00E904BA" w:rsidP="004B5EB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</w:t>
            </w:r>
            <w:r w:rsidR="004B5EB5" w:rsidRPr="00B256C4">
              <w:rPr>
                <w:rFonts w:ascii="Times New Roman" w:hAnsi="Times New Roman"/>
                <w:sz w:val="22"/>
                <w:szCs w:val="22"/>
              </w:rPr>
              <w:t>5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vMerge w:val="restart"/>
            <w:hideMark/>
          </w:tcPr>
          <w:p w:rsidR="00E904BA" w:rsidRPr="00B256C4" w:rsidRDefault="00E904BA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Скопинский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Горловское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Строительство подъездной автомобильной дороги: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от автодороги «Михайлов -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Голдино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- Горлово -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Скопин - Милославское» к зерносушильному комплексу СПК «Полянская птицефабрика»</w:t>
            </w:r>
            <w:r w:rsidR="001B4ABD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7682,96</w:t>
            </w:r>
          </w:p>
        </w:tc>
        <w:tc>
          <w:tcPr>
            <w:tcW w:w="1980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автомобильной дороги общего пользования местного значения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Секирино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>,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ул. 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Зеленая</w:t>
            </w:r>
            <w:proofErr w:type="gramEnd"/>
          </w:p>
        </w:tc>
        <w:tc>
          <w:tcPr>
            <w:tcW w:w="2833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3546,12673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</w:t>
            </w:r>
            <w:r w:rsidR="004B5EB5" w:rsidRPr="00B256C4">
              <w:rPr>
                <w:rFonts w:ascii="Times New Roman" w:hAnsi="Times New Roman"/>
                <w:sz w:val="22"/>
                <w:szCs w:val="22"/>
              </w:rPr>
              <w:t>6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hideMark/>
          </w:tcPr>
          <w:p w:rsidR="00E904BA" w:rsidRPr="00B256C4" w:rsidRDefault="00E904BA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841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Строительство подъезда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к зерноочистительному комплексу от автодороги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М-5 «Урал» -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Разбердеево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1B4ABD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Исады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Студенец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в Спасском районе Рязанской области, протяженностью 2,974 км</w:t>
            </w:r>
          </w:p>
        </w:tc>
        <w:tc>
          <w:tcPr>
            <w:tcW w:w="2833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57064,47</w:t>
            </w:r>
          </w:p>
        </w:tc>
        <w:tc>
          <w:tcPr>
            <w:tcW w:w="1980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E904BA" w:rsidRPr="00B256C4" w:rsidRDefault="00E904BA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Спасск-Рязанское</w:t>
            </w:r>
            <w:proofErr w:type="gram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ул. 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Циолковского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(от ул. 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Ломоносова до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52C9" w:rsidRPr="00B256C4">
              <w:rPr>
                <w:rFonts w:ascii="Times New Roman" w:hAnsi="Times New Roman"/>
                <w:sz w:val="22"/>
                <w:szCs w:val="22"/>
              </w:rPr>
              <w:t>ул. 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Солнечная)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г. Спасск-Рязанский Спасского района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5854,17*</w:t>
            </w:r>
          </w:p>
        </w:tc>
        <w:tc>
          <w:tcPr>
            <w:tcW w:w="2407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904BA" w:rsidRPr="00B256C4" w:rsidRDefault="00E904BA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ул. 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Ленина (от дома № 50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до дома № 142)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г. Спасск-Рязанский Спасского района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8125,62*</w:t>
            </w:r>
          </w:p>
        </w:tc>
        <w:tc>
          <w:tcPr>
            <w:tcW w:w="2407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E0414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7E0414" w:rsidRPr="00B256C4" w:rsidRDefault="007E04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</w:t>
            </w:r>
            <w:r w:rsidR="004B5EB5" w:rsidRPr="00B256C4">
              <w:rPr>
                <w:rFonts w:ascii="Times New Roman" w:hAnsi="Times New Roman"/>
                <w:sz w:val="22"/>
                <w:szCs w:val="22"/>
              </w:rPr>
              <w:t>7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E0414" w:rsidRPr="00B256C4" w:rsidRDefault="007E04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E0414" w:rsidRPr="00B256C4" w:rsidRDefault="007E04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hideMark/>
          </w:tcPr>
          <w:p w:rsidR="007E0414" w:rsidRPr="00B256C4" w:rsidRDefault="007E04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Старожиловский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  <w:vMerge w:val="restart"/>
          </w:tcPr>
          <w:p w:rsidR="007E0414" w:rsidRPr="00B256C4" w:rsidRDefault="007E04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Старожиловский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117" w:type="dxa"/>
          </w:tcPr>
          <w:p w:rsidR="00B256C4" w:rsidRDefault="007E0414" w:rsidP="00B256C4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подъездной автомобильной дороги к зернохранилищу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E0414" w:rsidRPr="00B256C4" w:rsidRDefault="007E0414" w:rsidP="00B256C4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Аристово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7E0414" w:rsidRPr="00B256C4" w:rsidRDefault="007E04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E0414" w:rsidRPr="00B256C4" w:rsidRDefault="007E04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9388,53</w:t>
            </w:r>
          </w:p>
        </w:tc>
        <w:tc>
          <w:tcPr>
            <w:tcW w:w="1980" w:type="dxa"/>
          </w:tcPr>
          <w:p w:rsidR="007E0414" w:rsidRPr="00B256C4" w:rsidRDefault="007E04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E0414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7E0414" w:rsidRPr="00B256C4" w:rsidRDefault="007E0414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E0414" w:rsidRPr="00B256C4" w:rsidRDefault="007E0414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:rsidR="007E0414" w:rsidRPr="00B256C4" w:rsidRDefault="007E0414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Строительство автомобильной дороги: от автодороги «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Аристово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Свиридовка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>» - подъе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зд к скл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>аду хранения продукции ОАО «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Рязаньрыбпром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» 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Старожиловском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2833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119422,34</w:t>
            </w:r>
          </w:p>
        </w:tc>
        <w:tc>
          <w:tcPr>
            <w:tcW w:w="1980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E0414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7E0414" w:rsidRPr="00B256C4" w:rsidRDefault="007E0414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7E0414" w:rsidRPr="00B256C4" w:rsidRDefault="007E0414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Гребневское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7E0414" w:rsidRPr="00B256C4" w:rsidRDefault="007E0414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Реконструкция автодороги от автодороги 61 ОП РЗ 61К-006 к складу с.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Гребнево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10577,49</w:t>
            </w:r>
          </w:p>
        </w:tc>
        <w:tc>
          <w:tcPr>
            <w:tcW w:w="1980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E0414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7E0414" w:rsidRPr="00B256C4" w:rsidRDefault="007E0414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7E0414" w:rsidRPr="00B256C4" w:rsidRDefault="007E0414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Ленинское сельское поселение</w:t>
            </w:r>
          </w:p>
        </w:tc>
        <w:tc>
          <w:tcPr>
            <w:tcW w:w="3117" w:type="dxa"/>
          </w:tcPr>
          <w:p w:rsidR="007E0414" w:rsidRPr="00B256C4" w:rsidRDefault="007E0414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местного значения по ул.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в с. Большие Поляны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7E0414" w:rsidRPr="00B256C4" w:rsidRDefault="007E0414" w:rsidP="00A00BF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2089,086</w:t>
            </w:r>
          </w:p>
        </w:tc>
      </w:tr>
      <w:tr w:rsidR="007E0414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7E0414" w:rsidRPr="00B256C4" w:rsidRDefault="007E0414" w:rsidP="00E904B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7E0414" w:rsidRPr="00B256C4" w:rsidRDefault="007E0414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7E0414" w:rsidRPr="00B256C4" w:rsidRDefault="007E0414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Старожиловское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17" w:type="dxa"/>
          </w:tcPr>
          <w:p w:rsidR="007E0414" w:rsidRPr="00B256C4" w:rsidRDefault="007E0414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местного значения (Рязанская область, р-н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Старожиловский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Старожилово, ул. Новая)</w:t>
            </w:r>
            <w:proofErr w:type="gramEnd"/>
          </w:p>
          <w:p w:rsidR="007E0414" w:rsidRPr="00B256C4" w:rsidRDefault="007E0414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и участков автомобильной дороги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Старожилово, </w:t>
            </w:r>
          </w:p>
          <w:p w:rsidR="007E0414" w:rsidRPr="00B256C4" w:rsidRDefault="007E0414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ул. Новая (от д. №</w:t>
            </w:r>
            <w:r w:rsidR="00B256C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1б до </w:t>
            </w:r>
            <w:proofErr w:type="gramEnd"/>
          </w:p>
          <w:p w:rsidR="007E0414" w:rsidRPr="00B256C4" w:rsidRDefault="007E0414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д. №</w:t>
            </w:r>
            <w:r w:rsidR="00B256C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17, от д. №</w:t>
            </w:r>
            <w:r w:rsidR="00B256C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19 до д. №</w:t>
            </w:r>
            <w:r w:rsidR="00B256C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33)</w:t>
            </w:r>
          </w:p>
        </w:tc>
        <w:tc>
          <w:tcPr>
            <w:tcW w:w="2833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7E0414" w:rsidRPr="00B256C4" w:rsidRDefault="007E0414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5848,086</w:t>
            </w:r>
          </w:p>
        </w:tc>
      </w:tr>
      <w:tr w:rsidR="009E12EB" w:rsidRPr="00B256C4" w:rsidTr="00263434">
        <w:trPr>
          <w:trHeight w:val="452"/>
        </w:trPr>
        <w:tc>
          <w:tcPr>
            <w:tcW w:w="479" w:type="dxa"/>
            <w:hideMark/>
          </w:tcPr>
          <w:p w:rsidR="009E12EB" w:rsidRPr="00B256C4" w:rsidRDefault="009E12EB" w:rsidP="004B5EB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</w:t>
            </w:r>
            <w:r w:rsidR="004B5EB5" w:rsidRPr="00B256C4">
              <w:rPr>
                <w:rFonts w:ascii="Times New Roman" w:hAnsi="Times New Roman"/>
                <w:sz w:val="22"/>
                <w:szCs w:val="22"/>
              </w:rPr>
              <w:t>8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hideMark/>
          </w:tcPr>
          <w:p w:rsidR="009E12EB" w:rsidRPr="00B256C4" w:rsidRDefault="009E12EB" w:rsidP="009E12EB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Ухоловский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</w:tcPr>
          <w:p w:rsidR="009E12EB" w:rsidRPr="00B256C4" w:rsidRDefault="009E12EB" w:rsidP="009E12EB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Ухоловское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3117" w:type="dxa"/>
          </w:tcPr>
          <w:p w:rsidR="009E12EB" w:rsidRPr="00B256C4" w:rsidRDefault="009E12EB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ул.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Советская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:rsidR="009E12EB" w:rsidRPr="00B256C4" w:rsidRDefault="009E12EB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пер. Школьный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Ухолово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9E12EB" w:rsidRPr="00B256C4" w:rsidRDefault="009E12EB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9E12EB" w:rsidRPr="00B256C4" w:rsidRDefault="009E12EB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9E12EB" w:rsidRPr="00B256C4" w:rsidRDefault="009E12EB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4500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E904BA" w:rsidRPr="00B256C4" w:rsidRDefault="00E904BA" w:rsidP="00E671C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</w:t>
            </w:r>
            <w:r w:rsidR="00E671CC" w:rsidRPr="00B256C4">
              <w:rPr>
                <w:rFonts w:ascii="Times New Roman" w:hAnsi="Times New Roman"/>
                <w:sz w:val="22"/>
                <w:szCs w:val="22"/>
              </w:rPr>
              <w:t>9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vMerge w:val="restart"/>
            <w:hideMark/>
          </w:tcPr>
          <w:p w:rsidR="00E904BA" w:rsidRPr="00B256C4" w:rsidRDefault="00E904BA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Шацкий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841" w:type="dxa"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Шацкий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18" w:lineRule="atLeast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подъездной автомобильной дороги от </w:t>
            </w:r>
            <w:r w:rsidRPr="00B256C4">
              <w:rPr>
                <w:rFonts w:ascii="Times New Roman" w:hAnsi="Times New Roman"/>
                <w:spacing w:val="-2"/>
                <w:sz w:val="22"/>
                <w:szCs w:val="22"/>
              </w:rPr>
              <w:t>автодороги: «Сапожок - Сараи -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Борец - Шацк с подъездом к станции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Верда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>» до объекта:</w:t>
            </w:r>
            <w:r w:rsidR="00EC4F47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«Животноводческий комплекс КРС «Шацк» на 6000 коров и площадок для выращивания молодняка КРС молочных пород на 7800 голов»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Шацком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31603,02</w:t>
            </w:r>
          </w:p>
        </w:tc>
        <w:tc>
          <w:tcPr>
            <w:tcW w:w="1980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Шацкое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городкое</w:t>
            </w:r>
            <w:proofErr w:type="spellEnd"/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 xml:space="preserve">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автодороги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904BA" w:rsidRPr="00B256C4" w:rsidRDefault="00E904BA" w:rsidP="00B256C4">
            <w:pPr>
              <w:spacing w:line="18" w:lineRule="atLeast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Тараскина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в г. Шацк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A00BF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9999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904BA" w:rsidRPr="00B256C4" w:rsidRDefault="00E904BA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Куплинское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17" w:type="dxa"/>
          </w:tcPr>
          <w:p w:rsidR="00E904BA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904BA" w:rsidRPr="00B256C4" w:rsidRDefault="00E904BA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в д.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Важная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2833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E904BA" w:rsidRPr="00B256C4" w:rsidRDefault="00E904BA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A00BF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8382,346</w:t>
            </w:r>
          </w:p>
        </w:tc>
      </w:tr>
      <w:tr w:rsidR="00FB6A6E" w:rsidRPr="00B256C4" w:rsidTr="00263434">
        <w:trPr>
          <w:trHeight w:val="452"/>
        </w:trPr>
        <w:tc>
          <w:tcPr>
            <w:tcW w:w="479" w:type="dxa"/>
            <w:vMerge w:val="restart"/>
            <w:hideMark/>
          </w:tcPr>
          <w:p w:rsidR="00FB6A6E" w:rsidRPr="00B256C4" w:rsidRDefault="00E671CC" w:rsidP="004B5EB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20</w:t>
            </w:r>
            <w:r w:rsidR="00FB6A6E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vMerge w:val="restart"/>
            <w:hideMark/>
          </w:tcPr>
          <w:p w:rsidR="00FB6A6E" w:rsidRPr="00B256C4" w:rsidRDefault="00FB6A6E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1841" w:type="dxa"/>
            <w:vMerge w:val="restart"/>
          </w:tcPr>
          <w:p w:rsidR="00FB6A6E" w:rsidRPr="00B256C4" w:rsidRDefault="00FB6A6E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Лесновское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17" w:type="dxa"/>
          </w:tcPr>
          <w:p w:rsidR="00FB6A6E" w:rsidRPr="00B256C4" w:rsidRDefault="00FB6A6E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Первомайская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>. Лесной Шиловского района Рязанской области</w:t>
            </w:r>
          </w:p>
        </w:tc>
        <w:tc>
          <w:tcPr>
            <w:tcW w:w="2833" w:type="dxa"/>
          </w:tcPr>
          <w:p w:rsidR="00FB6A6E" w:rsidRPr="00B256C4" w:rsidRDefault="00FB6A6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FB6A6E" w:rsidRPr="00B256C4" w:rsidRDefault="00FB6A6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FB6A6E" w:rsidRPr="00B256C4" w:rsidRDefault="00FB6A6E" w:rsidP="00A00BF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6250,753</w:t>
            </w:r>
          </w:p>
        </w:tc>
      </w:tr>
      <w:tr w:rsidR="00FB6A6E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FB6A6E" w:rsidRPr="00B256C4" w:rsidRDefault="00FB6A6E" w:rsidP="00E904B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FB6A6E" w:rsidRPr="00B256C4" w:rsidRDefault="00FB6A6E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FB6A6E" w:rsidRPr="00B256C4" w:rsidRDefault="00FB6A6E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FB6A6E" w:rsidRPr="00B256C4" w:rsidRDefault="00FB6A6E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в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. Лесной по </w:t>
            </w:r>
          </w:p>
          <w:p w:rsidR="00FB6A6E" w:rsidRPr="00B256C4" w:rsidRDefault="00FB6A6E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Комсомольская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Шиловского района Рязанской области</w:t>
            </w:r>
          </w:p>
        </w:tc>
        <w:tc>
          <w:tcPr>
            <w:tcW w:w="2833" w:type="dxa"/>
          </w:tcPr>
          <w:p w:rsidR="00FB6A6E" w:rsidRPr="00B256C4" w:rsidRDefault="00FB6A6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FB6A6E" w:rsidRPr="00B256C4" w:rsidRDefault="00FB6A6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FB6A6E" w:rsidRPr="00B256C4" w:rsidRDefault="00FB6A6E" w:rsidP="00A00BF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2970,992</w:t>
            </w:r>
          </w:p>
        </w:tc>
      </w:tr>
      <w:tr w:rsidR="00E904BA" w:rsidRPr="00B256C4" w:rsidTr="00263434">
        <w:trPr>
          <w:trHeight w:val="452"/>
        </w:trPr>
        <w:tc>
          <w:tcPr>
            <w:tcW w:w="479" w:type="dxa"/>
            <w:hideMark/>
          </w:tcPr>
          <w:p w:rsidR="00E904BA" w:rsidRPr="00B256C4" w:rsidRDefault="004B5EB5" w:rsidP="00E671C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</w:t>
            </w:r>
            <w:r w:rsidR="00E671CC" w:rsidRPr="00B256C4">
              <w:rPr>
                <w:rFonts w:ascii="Times New Roman" w:hAnsi="Times New Roman"/>
                <w:sz w:val="22"/>
                <w:szCs w:val="22"/>
              </w:rPr>
              <w:t>1</w:t>
            </w:r>
            <w:r w:rsidR="00E904BA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hideMark/>
          </w:tcPr>
          <w:p w:rsidR="00E904BA" w:rsidRPr="00B256C4" w:rsidRDefault="00E904BA" w:rsidP="00DF26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Городской округ город </w:t>
            </w:r>
            <w:proofErr w:type="spellStart"/>
            <w:r w:rsidR="007C6A5B" w:rsidRPr="00B256C4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</w:p>
          <w:p w:rsidR="00E904BA" w:rsidRPr="00B256C4" w:rsidRDefault="00E904BA" w:rsidP="00B173B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E904BA" w:rsidRPr="00B256C4" w:rsidRDefault="00E904BA" w:rsidP="00DF26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Городской округ город </w:t>
            </w:r>
            <w:proofErr w:type="spellStart"/>
            <w:r w:rsidR="007C6A5B" w:rsidRPr="00B256C4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</w:p>
          <w:p w:rsidR="00E904BA" w:rsidRPr="00B256C4" w:rsidRDefault="00E904BA" w:rsidP="00680EA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B256C4" w:rsidRPr="00B256C4" w:rsidRDefault="007C6A5B" w:rsidP="00B256C4">
            <w:pPr>
              <w:suppressAutoHyphens/>
              <w:ind w:right="-57"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eastAsia="Calibri" w:hAnsi="Times New Roman"/>
                <w:sz w:val="22"/>
                <w:szCs w:val="22"/>
              </w:rPr>
              <w:t>Ремонт участков</w:t>
            </w:r>
            <w:r w:rsidR="00263434" w:rsidRPr="00B256C4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z w:val="22"/>
                <w:szCs w:val="22"/>
              </w:rPr>
              <w:t>автомобильных дорог по</w:t>
            </w:r>
            <w:r w:rsidR="00263434" w:rsidRPr="00B256C4">
              <w:rPr>
                <w:rFonts w:ascii="Times New Roman" w:eastAsia="Calibri" w:hAnsi="Times New Roman"/>
                <w:sz w:val="22"/>
                <w:szCs w:val="22"/>
              </w:rPr>
              <w:t xml:space="preserve"> ул. </w:t>
            </w:r>
            <w:r w:rsidRPr="00B256C4">
              <w:rPr>
                <w:rFonts w:ascii="Times New Roman" w:eastAsia="Calibri" w:hAnsi="Times New Roman"/>
                <w:sz w:val="22"/>
                <w:szCs w:val="22"/>
              </w:rPr>
              <w:t>Советская (д. 1 - д. 27,</w:t>
            </w:r>
            <w:r w:rsidR="00263434" w:rsidRPr="00B256C4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gramEnd"/>
          </w:p>
          <w:p w:rsidR="00263434" w:rsidRPr="00B256C4" w:rsidRDefault="007C6A5B" w:rsidP="00B256C4">
            <w:pPr>
              <w:suppressAutoHyphens/>
              <w:ind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z w:val="22"/>
                <w:szCs w:val="22"/>
              </w:rPr>
              <w:t>д.</w:t>
            </w:r>
            <w:r w:rsidR="00B256C4" w:rsidRPr="00B256C4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263434" w:rsidRPr="00B256C4">
              <w:rPr>
                <w:rFonts w:ascii="Times New Roman" w:eastAsia="Calibri" w:hAnsi="Times New Roman"/>
                <w:sz w:val="22"/>
                <w:szCs w:val="22"/>
              </w:rPr>
              <w:t>24 - д. 30), ул. Академика В.Ф. </w:t>
            </w:r>
            <w:r w:rsidRPr="00B256C4">
              <w:rPr>
                <w:rFonts w:ascii="Times New Roman" w:eastAsia="Calibri" w:hAnsi="Times New Roman"/>
                <w:sz w:val="22"/>
                <w:szCs w:val="22"/>
              </w:rPr>
              <w:t>Уткина (пересечение</w:t>
            </w:r>
            <w:r w:rsidR="00263434" w:rsidRPr="00B256C4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eastAsia="Calibri" w:hAnsi="Times New Roman"/>
                <w:sz w:val="22"/>
                <w:szCs w:val="22"/>
              </w:rPr>
              <w:t>с</w:t>
            </w:r>
            <w:proofErr w:type="gramEnd"/>
            <w:r w:rsidRPr="00B256C4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p w:rsidR="00263434" w:rsidRPr="00B256C4" w:rsidRDefault="007C6A5B" w:rsidP="00B256C4">
            <w:pPr>
              <w:suppressAutoHyphens/>
              <w:rPr>
                <w:rFonts w:ascii="Times New Roman" w:eastAsia="Calibri" w:hAnsi="Times New Roman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z w:val="22"/>
                <w:szCs w:val="22"/>
              </w:rPr>
              <w:t>ул. Советская - д. 2/9),</w:t>
            </w:r>
            <w:r w:rsidR="00263434" w:rsidRPr="00B256C4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p w:rsidR="001B4ABD" w:rsidRPr="00B256C4" w:rsidRDefault="007C6A5B" w:rsidP="00B256C4">
            <w:pPr>
              <w:suppressAutoHyphens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eastAsia="Calibri" w:hAnsi="Times New Roman"/>
                <w:sz w:val="22"/>
                <w:szCs w:val="22"/>
              </w:rPr>
              <w:t>ул. Карла Либкнехта (пересечение с ул. Советская - д. 1/21), ул. 50 лет ВЛКСМ (пересечение с ул. Советская - д. 1/31), пл. Пушкина (пересечение с ул. Советская - пересечение с</w:t>
            </w:r>
            <w:r w:rsidR="00263434" w:rsidRPr="00B256C4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z w:val="22"/>
                <w:szCs w:val="22"/>
              </w:rPr>
              <w:t>ул. 50 лет ВЛКСМ)</w:t>
            </w:r>
            <w:proofErr w:type="gramEnd"/>
          </w:p>
        </w:tc>
        <w:tc>
          <w:tcPr>
            <w:tcW w:w="2833" w:type="dxa"/>
          </w:tcPr>
          <w:p w:rsidR="00E904BA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22000</w:t>
            </w:r>
          </w:p>
        </w:tc>
        <w:tc>
          <w:tcPr>
            <w:tcW w:w="2407" w:type="dxa"/>
          </w:tcPr>
          <w:p w:rsidR="00E904BA" w:rsidRPr="00B256C4" w:rsidRDefault="00E904BA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904BA" w:rsidRPr="00B256C4" w:rsidRDefault="00E904BA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C6A5B" w:rsidRPr="00B256C4" w:rsidTr="00263434">
        <w:trPr>
          <w:trHeight w:val="452"/>
        </w:trPr>
        <w:tc>
          <w:tcPr>
            <w:tcW w:w="479" w:type="dxa"/>
            <w:hideMark/>
          </w:tcPr>
          <w:p w:rsidR="007C6A5B" w:rsidRPr="00B256C4" w:rsidRDefault="004B5EB5" w:rsidP="00E671C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</w:t>
            </w:r>
            <w:r w:rsidR="00E671CC" w:rsidRPr="00B256C4">
              <w:rPr>
                <w:rFonts w:ascii="Times New Roman" w:hAnsi="Times New Roman"/>
                <w:sz w:val="22"/>
                <w:szCs w:val="22"/>
              </w:rPr>
              <w:t>2</w:t>
            </w:r>
            <w:r w:rsidR="007C6A5B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hideMark/>
          </w:tcPr>
          <w:p w:rsidR="007C6A5B" w:rsidRPr="00B256C4" w:rsidRDefault="007C6A5B" w:rsidP="00882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Городской округ город Сасово</w:t>
            </w:r>
          </w:p>
          <w:p w:rsidR="007C6A5B" w:rsidRPr="00B256C4" w:rsidRDefault="007C6A5B" w:rsidP="00882318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:rsidR="007C6A5B" w:rsidRPr="00B256C4" w:rsidRDefault="007C6A5B" w:rsidP="00882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Городской округ город Сасово</w:t>
            </w:r>
          </w:p>
          <w:p w:rsidR="007C6A5B" w:rsidRPr="00B256C4" w:rsidRDefault="007C6A5B" w:rsidP="00882318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7C6A5B" w:rsidRPr="00B256C4" w:rsidRDefault="007C6A5B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автомобильных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дорог по ул. </w:t>
            </w:r>
            <w:proofErr w:type="gramStart"/>
            <w:r w:rsidR="00263434" w:rsidRPr="00B256C4">
              <w:rPr>
                <w:rFonts w:ascii="Times New Roman" w:hAnsi="Times New Roman"/>
                <w:sz w:val="22"/>
                <w:szCs w:val="22"/>
              </w:rPr>
              <w:t>Пугачевская</w:t>
            </w:r>
            <w:proofErr w:type="gramEnd"/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и ул. 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Краснознаменная </w:t>
            </w:r>
          </w:p>
          <w:p w:rsidR="007C6A5B" w:rsidRPr="00B256C4" w:rsidRDefault="007C6A5B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в г. Сасово Рязанской области</w:t>
            </w:r>
          </w:p>
        </w:tc>
        <w:tc>
          <w:tcPr>
            <w:tcW w:w="2833" w:type="dxa"/>
          </w:tcPr>
          <w:p w:rsidR="007C6A5B" w:rsidRPr="00B256C4" w:rsidRDefault="007C6A5B" w:rsidP="00882318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C6A5B" w:rsidRPr="00B256C4" w:rsidRDefault="007C6A5B" w:rsidP="00882318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7C6A5B" w:rsidRPr="00B256C4" w:rsidRDefault="007C6A5B" w:rsidP="00882318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31941,9639</w:t>
            </w:r>
          </w:p>
        </w:tc>
      </w:tr>
      <w:tr w:rsidR="00FB6A6E" w:rsidRPr="00B256C4" w:rsidTr="00263434">
        <w:trPr>
          <w:trHeight w:val="452"/>
        </w:trPr>
        <w:tc>
          <w:tcPr>
            <w:tcW w:w="479" w:type="dxa"/>
            <w:hideMark/>
          </w:tcPr>
          <w:p w:rsidR="00FB6A6E" w:rsidRPr="00B256C4" w:rsidRDefault="004B5EB5" w:rsidP="00E671C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</w:t>
            </w:r>
            <w:r w:rsidR="00E671CC" w:rsidRPr="00B256C4">
              <w:rPr>
                <w:rFonts w:ascii="Times New Roman" w:hAnsi="Times New Roman"/>
                <w:sz w:val="22"/>
                <w:szCs w:val="22"/>
              </w:rPr>
              <w:t>3</w:t>
            </w:r>
            <w:r w:rsidR="00FB6A6E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1" w:type="dxa"/>
            <w:hideMark/>
          </w:tcPr>
          <w:p w:rsidR="00FB6A6E" w:rsidRPr="00B256C4" w:rsidRDefault="00FB6A6E" w:rsidP="00882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Городской округ город Скопин</w:t>
            </w:r>
          </w:p>
        </w:tc>
        <w:tc>
          <w:tcPr>
            <w:tcW w:w="1841" w:type="dxa"/>
          </w:tcPr>
          <w:p w:rsidR="00FB6A6E" w:rsidRPr="00B256C4" w:rsidRDefault="00FB6A6E" w:rsidP="00882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Городской округ город Скопин</w:t>
            </w:r>
          </w:p>
        </w:tc>
        <w:tc>
          <w:tcPr>
            <w:tcW w:w="3117" w:type="dxa"/>
          </w:tcPr>
          <w:p w:rsidR="00FB6A6E" w:rsidRPr="00B256C4" w:rsidRDefault="00FB6A6E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в микрорайоне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Коготково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B6A6E" w:rsidRPr="00B256C4" w:rsidRDefault="00FB6A6E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по улице Ленина г. Скопин  Рязанской области</w:t>
            </w:r>
          </w:p>
        </w:tc>
        <w:tc>
          <w:tcPr>
            <w:tcW w:w="2833" w:type="dxa"/>
          </w:tcPr>
          <w:p w:rsidR="00FB6A6E" w:rsidRPr="00B256C4" w:rsidRDefault="00FB6A6E" w:rsidP="00882318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FB6A6E" w:rsidRPr="00B256C4" w:rsidRDefault="00FB6A6E" w:rsidP="00882318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FB6A6E" w:rsidRPr="00B256C4" w:rsidRDefault="00FB6A6E" w:rsidP="008823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5677,337</w:t>
            </w:r>
          </w:p>
        </w:tc>
      </w:tr>
      <w:tr w:rsidR="00EC4F47" w:rsidRPr="00B256C4" w:rsidTr="00263434">
        <w:trPr>
          <w:trHeight w:val="234"/>
        </w:trPr>
        <w:tc>
          <w:tcPr>
            <w:tcW w:w="479" w:type="dxa"/>
            <w:vMerge w:val="restart"/>
            <w:hideMark/>
          </w:tcPr>
          <w:p w:rsidR="00EC4F47" w:rsidRPr="00B256C4" w:rsidRDefault="004B5EB5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2</w:t>
            </w:r>
            <w:r w:rsidR="00E671CC" w:rsidRPr="00B256C4">
              <w:rPr>
                <w:rFonts w:ascii="Times New Roman" w:hAnsi="Times New Roman"/>
                <w:sz w:val="22"/>
                <w:szCs w:val="22"/>
              </w:rPr>
              <w:t>4</w:t>
            </w:r>
            <w:r w:rsidR="00EC4F47" w:rsidRPr="00B256C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hideMark/>
          </w:tcPr>
          <w:p w:rsidR="00EC4F47" w:rsidRPr="00B256C4" w:rsidRDefault="00EC4F47" w:rsidP="001B4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Городской округ город Рязань</w:t>
            </w: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EC4F47" w:rsidRPr="00B256C4" w:rsidRDefault="00EC4F47" w:rsidP="001B4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Городской округ город Рязань</w:t>
            </w:r>
          </w:p>
          <w:p w:rsidR="00EC4F47" w:rsidRPr="00B256C4" w:rsidRDefault="00EC4F47" w:rsidP="001B4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7C6A5B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z w:val="22"/>
                <w:szCs w:val="22"/>
              </w:rPr>
              <w:t xml:space="preserve">Ремонт </w:t>
            </w:r>
            <w:r w:rsidRPr="00B256C4">
              <w:rPr>
                <w:rFonts w:ascii="Times New Roman" w:eastAsia="Times New Roman CYR" w:hAnsi="Times New Roman"/>
                <w:sz w:val="22"/>
                <w:szCs w:val="22"/>
              </w:rPr>
              <w:t>участка автомобильной дороги по улице 1-я Линия в г. Рязани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eastAsia="Times New Roman CYR" w:hAnsi="Times New Roman"/>
                <w:sz w:val="22"/>
                <w:szCs w:val="22"/>
              </w:rPr>
              <w:t>2385,05696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6A5B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7C6A5B" w:rsidRPr="00B256C4" w:rsidRDefault="007C6A5B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7C6A5B" w:rsidRPr="00B256C4" w:rsidRDefault="007C6A5B" w:rsidP="001B4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C6A5B" w:rsidRPr="00B256C4" w:rsidRDefault="007C6A5B" w:rsidP="001B4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7C6A5B" w:rsidRPr="00B256C4" w:rsidRDefault="007C6A5B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Подгорной улице в г. Рязани</w:t>
            </w:r>
          </w:p>
        </w:tc>
        <w:tc>
          <w:tcPr>
            <w:tcW w:w="2833" w:type="dxa"/>
          </w:tcPr>
          <w:p w:rsidR="007C6A5B" w:rsidRPr="00B256C4" w:rsidRDefault="007C6A5B" w:rsidP="00882318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26626,372*</w:t>
            </w:r>
          </w:p>
        </w:tc>
        <w:tc>
          <w:tcPr>
            <w:tcW w:w="2407" w:type="dxa"/>
          </w:tcPr>
          <w:p w:rsidR="007C6A5B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7C6A5B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72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улице Либкнехта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г. Рязани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7340,055</w:t>
            </w:r>
            <w:r w:rsidR="00EC4F47" w:rsidRPr="00B256C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234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улице Грибоедова в г. Рязани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25334,685</w:t>
            </w:r>
            <w:r w:rsidR="00EC4F47" w:rsidRPr="00B256C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участков автомобильных дорог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по 1-ой Красной улице и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Старореченской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улице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г. 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Рязани (2 этап)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7858,533</w:t>
            </w:r>
            <w:r w:rsidR="00EC4F47" w:rsidRPr="00B256C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Капитальный ремонт участка автомобильной дороги по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Кальной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улице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(от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Быстрецкой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улицы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 xml:space="preserve">до д. 44 по </w:t>
            </w:r>
            <w:proofErr w:type="spellStart"/>
            <w:r w:rsidRPr="00B256C4">
              <w:rPr>
                <w:rFonts w:ascii="Times New Roman" w:hAnsi="Times New Roman"/>
                <w:sz w:val="22"/>
                <w:szCs w:val="22"/>
              </w:rPr>
              <w:t>Кальной</w:t>
            </w:r>
            <w:proofErr w:type="spellEnd"/>
            <w:r w:rsidRPr="00B256C4">
              <w:rPr>
                <w:rFonts w:ascii="Times New Roman" w:hAnsi="Times New Roman"/>
                <w:sz w:val="22"/>
                <w:szCs w:val="22"/>
              </w:rPr>
              <w:t xml:space="preserve"> улице)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в г. Рязани</w:t>
            </w:r>
          </w:p>
        </w:tc>
        <w:tc>
          <w:tcPr>
            <w:tcW w:w="2833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1825,86*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Садовой улице в г. Рязани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8813,409</w:t>
            </w:r>
            <w:r w:rsidR="00EC4F47" w:rsidRPr="00B256C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улице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Гагарина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(до пеш</w:t>
            </w:r>
            <w:proofErr w:type="gramStart"/>
            <w:r w:rsidR="00263434" w:rsidRPr="00B256C4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="00263434" w:rsidRPr="00B256C4">
              <w:rPr>
                <w:rFonts w:ascii="Times New Roman" w:hAnsi="Times New Roman"/>
                <w:sz w:val="22"/>
                <w:szCs w:val="22"/>
              </w:rPr>
              <w:t> 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256C4">
              <w:rPr>
                <w:rFonts w:ascii="Times New Roman" w:hAnsi="Times New Roman"/>
                <w:sz w:val="22"/>
                <w:szCs w:val="22"/>
              </w:rPr>
              <w:t>ерехода)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г. Рязани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71457,146</w:t>
            </w:r>
            <w:r w:rsidR="00EC4F47" w:rsidRPr="00B256C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Спортивной улице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г. Рязани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20754,315</w:t>
            </w:r>
            <w:r w:rsidR="00EC4F47" w:rsidRPr="00B256C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улице Связи в г. Рязани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53322,154</w:t>
            </w:r>
            <w:r w:rsidR="00EC4F47" w:rsidRPr="00B256C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284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</w:t>
            </w:r>
            <w:proofErr w:type="gramStart"/>
            <w:r w:rsidRPr="00B256C4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</w:p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улице Свободы (1 этап) и площади Свободы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г. Рязани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96344,837</w:t>
            </w:r>
            <w:r w:rsidR="00EC4F47" w:rsidRPr="00B256C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улице 10-я Линия в</w:t>
            </w:r>
            <w:r w:rsidR="00263434" w:rsidRPr="00B25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hAnsi="Times New Roman"/>
                <w:sz w:val="22"/>
                <w:szCs w:val="22"/>
              </w:rPr>
              <w:t>г. Рязани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6642,825</w:t>
            </w:r>
            <w:r w:rsidR="00EC4F47" w:rsidRPr="00B256C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улице Чкалова в г. Рязани</w:t>
            </w:r>
          </w:p>
        </w:tc>
        <w:tc>
          <w:tcPr>
            <w:tcW w:w="2833" w:type="dxa"/>
          </w:tcPr>
          <w:p w:rsidR="00EC4F47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12935,166</w:t>
            </w:r>
            <w:r w:rsidR="00EC4F47" w:rsidRPr="00B256C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6A5B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7C6A5B" w:rsidRPr="00B256C4" w:rsidRDefault="007C6A5B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7C6A5B" w:rsidRPr="00B256C4" w:rsidRDefault="007C6A5B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C6A5B" w:rsidRPr="00B256C4" w:rsidRDefault="007C6A5B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263434" w:rsidRPr="00B256C4" w:rsidRDefault="007C6A5B" w:rsidP="00B256C4">
            <w:pPr>
              <w:rPr>
                <w:rFonts w:ascii="Times New Roman" w:eastAsia="Times New Roman CYR" w:hAnsi="Times New Roman"/>
                <w:sz w:val="22"/>
                <w:szCs w:val="22"/>
              </w:rPr>
            </w:pPr>
            <w:r w:rsidRPr="00B256C4">
              <w:rPr>
                <w:rFonts w:ascii="Times New Roman" w:eastAsia="Times New Roman CYR" w:hAnsi="Times New Roman"/>
                <w:sz w:val="22"/>
                <w:szCs w:val="22"/>
              </w:rPr>
              <w:t xml:space="preserve">Ремонт участка автомобильной дороги по Весенней улице в г. Рязани </w:t>
            </w:r>
          </w:p>
          <w:p w:rsidR="007C6A5B" w:rsidRPr="00B256C4" w:rsidRDefault="007C6A5B" w:rsidP="00B256C4">
            <w:pPr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eastAsia="Times New Roman CYR" w:hAnsi="Times New Roman"/>
                <w:sz w:val="22"/>
                <w:szCs w:val="22"/>
              </w:rPr>
              <w:t>(2 этап)</w:t>
            </w:r>
          </w:p>
        </w:tc>
        <w:tc>
          <w:tcPr>
            <w:tcW w:w="2833" w:type="dxa"/>
          </w:tcPr>
          <w:p w:rsidR="007C6A5B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13951,70525*</w:t>
            </w:r>
          </w:p>
        </w:tc>
        <w:tc>
          <w:tcPr>
            <w:tcW w:w="2407" w:type="dxa"/>
          </w:tcPr>
          <w:p w:rsidR="007C6A5B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7C6A5B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6A5B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7C6A5B" w:rsidRPr="00B256C4" w:rsidRDefault="007C6A5B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7C6A5B" w:rsidRPr="00B256C4" w:rsidRDefault="007C6A5B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C6A5B" w:rsidRPr="00B256C4" w:rsidRDefault="007C6A5B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B256C4" w:rsidRDefault="007C6A5B" w:rsidP="00B256C4">
            <w:pPr>
              <w:ind w:right="-57"/>
              <w:rPr>
                <w:rFonts w:ascii="Times New Roman" w:eastAsia="Times New Roman CYR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Times New Roman CYR" w:hAnsi="Times New Roman"/>
                <w:sz w:val="22"/>
                <w:szCs w:val="22"/>
              </w:rPr>
              <w:t>Ремонт участка автомобильно</w:t>
            </w:r>
            <w:r w:rsidR="00B256C4" w:rsidRPr="00B256C4">
              <w:rPr>
                <w:rFonts w:ascii="Times New Roman" w:eastAsia="Times New Roman CYR" w:hAnsi="Times New Roman"/>
                <w:sz w:val="22"/>
                <w:szCs w:val="22"/>
              </w:rPr>
              <w:t xml:space="preserve">й дороги по </w:t>
            </w:r>
            <w:r w:rsidR="00B256C4" w:rsidRPr="00B256C4">
              <w:rPr>
                <w:rFonts w:ascii="Times New Roman" w:eastAsia="Times New Roman CYR" w:hAnsi="Times New Roman"/>
                <w:spacing w:val="-2"/>
                <w:sz w:val="22"/>
                <w:szCs w:val="22"/>
              </w:rPr>
              <w:t xml:space="preserve">улице Тимакова </w:t>
            </w:r>
            <w:proofErr w:type="gramStart"/>
            <w:r w:rsidR="00B256C4" w:rsidRPr="00B256C4">
              <w:rPr>
                <w:rFonts w:ascii="Times New Roman" w:eastAsia="Times New Roman CYR" w:hAnsi="Times New Roman"/>
                <w:spacing w:val="-2"/>
                <w:sz w:val="22"/>
                <w:szCs w:val="22"/>
              </w:rPr>
              <w:t>в</w:t>
            </w:r>
            <w:proofErr w:type="gramEnd"/>
            <w:r w:rsidR="00B256C4" w:rsidRPr="00B256C4">
              <w:rPr>
                <w:rFonts w:ascii="Times New Roman" w:eastAsia="Times New Roman CYR" w:hAnsi="Times New Roman"/>
                <w:spacing w:val="-2"/>
                <w:sz w:val="22"/>
                <w:szCs w:val="22"/>
              </w:rPr>
              <w:t xml:space="preserve"> </w:t>
            </w:r>
          </w:p>
          <w:p w:rsidR="007C6A5B" w:rsidRPr="00B256C4" w:rsidRDefault="00B256C4" w:rsidP="00B256C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eastAsia="Times New Roman CYR" w:hAnsi="Times New Roman"/>
                <w:spacing w:val="-2"/>
                <w:sz w:val="22"/>
                <w:szCs w:val="22"/>
              </w:rPr>
              <w:t>г. Р</w:t>
            </w:r>
            <w:r w:rsidR="007C6A5B" w:rsidRPr="00B256C4">
              <w:rPr>
                <w:rFonts w:ascii="Times New Roman" w:eastAsia="Times New Roman CYR" w:hAnsi="Times New Roman"/>
                <w:spacing w:val="-2"/>
                <w:sz w:val="22"/>
                <w:szCs w:val="22"/>
              </w:rPr>
              <w:t>язани</w:t>
            </w:r>
          </w:p>
        </w:tc>
        <w:tc>
          <w:tcPr>
            <w:tcW w:w="2833" w:type="dxa"/>
          </w:tcPr>
          <w:p w:rsidR="007C6A5B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18489,193*</w:t>
            </w:r>
          </w:p>
        </w:tc>
        <w:tc>
          <w:tcPr>
            <w:tcW w:w="2407" w:type="dxa"/>
          </w:tcPr>
          <w:p w:rsidR="007C6A5B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7C6A5B" w:rsidRPr="00B256C4" w:rsidRDefault="007C6A5B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pacing w:val="-2"/>
                <w:sz w:val="22"/>
                <w:szCs w:val="22"/>
              </w:rPr>
              <w:t>Содержание автомобильных дорог (установка элементов автоматизированной системы управления дорожным движением):</w:t>
            </w:r>
          </w:p>
          <w:p w:rsidR="00EC4F47" w:rsidRPr="00B256C4" w:rsidRDefault="00EC4F47" w:rsidP="00B256C4">
            <w:pPr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Семинарская - Павлова улица;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перекресток улица Семинарская - Сенная улица;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Горького - площадь Ленина;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Горького - улица Свободы;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Горького - Введенская улица;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Чапаева - Пролетарская улица;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Маяковского - Пролетарская улица;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Маяковского - улица Свободы;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Маяковского - площадь Мичурина (дом № 37);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перекресток улица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Яхонтова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- Введенская улица;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Соборная улица (дом № 8);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Свободы (дом № 46);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Вознесенская улица - Садовая улица;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Грибоедова - улица Либкнехта;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Грибоедова - проезд Щедрина;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Есенина - Садовая улица;</w:t>
            </w:r>
          </w:p>
          <w:p w:rsidR="00EC4F47" w:rsidRPr="00B256C4" w:rsidRDefault="00EC4F47" w:rsidP="00B256C4">
            <w:pPr>
              <w:tabs>
                <w:tab w:val="left" w:pos="2869"/>
              </w:tabs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Есенина - улица Грибоедова;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перекресток улица Есенина - Дорога от Окского шоссе до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ул. Есенина;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Есенина (выезд от ТЦ «Круиз»);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перекресток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Касимовское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шоссе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 № 21);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перекресток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Касимовское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шоссе - Новая улица;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перекресток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Касимовское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шоссе - улица Боголюбова;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перекресток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Касимовское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шоссе - улица Тимуровцев;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Новоселов (дом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№ 20);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Новоселов - улица Тимакова;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Новоселов (дом № 32а);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перекресток улица Новоселов (дом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№ 42);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перекресток улица Новоселов (дом № 54);</w:t>
            </w:r>
          </w:p>
          <w:p w:rsidR="00EC4F47" w:rsidRPr="00B256C4" w:rsidRDefault="00EC4F47" w:rsidP="00B256C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перекресток улица </w:t>
            </w:r>
            <w:r w:rsidR="00267EC1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З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убковой - улица Тимакова</w:t>
            </w:r>
          </w:p>
        </w:tc>
        <w:tc>
          <w:tcPr>
            <w:tcW w:w="2833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50000*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4F47" w:rsidRPr="00B256C4" w:rsidTr="00263434">
        <w:trPr>
          <w:trHeight w:val="452"/>
        </w:trPr>
        <w:tc>
          <w:tcPr>
            <w:tcW w:w="479" w:type="dxa"/>
            <w:vMerge/>
            <w:hideMark/>
          </w:tcPr>
          <w:p w:rsidR="00EC4F47" w:rsidRPr="00B256C4" w:rsidRDefault="00EC4F47" w:rsidP="00680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hideMark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C4F47" w:rsidRPr="00B256C4" w:rsidRDefault="00EC4F47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pacing w:val="-2"/>
                <w:sz w:val="22"/>
                <w:szCs w:val="22"/>
              </w:rPr>
              <w:t>Содержание автомобильных дорог (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установка элементов обустройства автомобильных дорог - дорожные знаки, искусственные дорожные неровности,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дорожные ограждения):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Циолковского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 № 3);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Циолковского (пересечение с Новой улицей);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улица Циолковского - проезд Яблочкова;</w:t>
            </w:r>
          </w:p>
          <w:p w:rsid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Первомайский проспект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 № 1);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Ленина (пересечение с Почтовой улицей);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Урицкого</w:t>
            </w:r>
            <w:r w:rsidR="00267EC1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(пересечение с Электрозаводской улицей);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Дзержинского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 № 11);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проезд Яблочкова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(ТД «НИТИ»);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Введенская улица - улица Радищева;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Горького - Краснорядская улица;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Есенина (дом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№ 110, дом № 112);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Ленина - улица Свободы;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Ленина - Введенская улица;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ул. Большая (дом № 100, </w:t>
            </w:r>
            <w:proofErr w:type="gramEnd"/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дом № 106);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Халтурина - улица Матросова;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ул. Большая - улица Тимакова;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Зубковой - улица Тимуровцев;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Касимовское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шоссе </w:t>
            </w:r>
            <w:r w:rsid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улица Советской Армии </w:t>
            </w:r>
            <w:r w:rsid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ул</w:t>
            </w:r>
            <w:r w:rsidR="002C5BCF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.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Большая;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Куйбышевское шоссе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 № 23);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Спортивная улица - Старообрядческий проезд;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улица Гагарина 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 пеш</w:t>
            </w:r>
            <w:proofErr w:type="gramStart"/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.</w:t>
            </w:r>
            <w:proofErr w:type="gramEnd"/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 </w:t>
            </w:r>
            <w:proofErr w:type="gram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ерехода) -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Братиславская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улица;</w:t>
            </w:r>
          </w:p>
          <w:p w:rsidR="00EC4F47" w:rsidRPr="00B256C4" w:rsidRDefault="0026343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улица Новоселов </w:t>
            </w:r>
            <w:r w:rsid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улица </w:t>
            </w:r>
            <w:r w:rsidR="00EC4F47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Советской Армии;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улица Дзержинского </w:t>
            </w:r>
            <w:r w:rsid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EC4F47" w:rsidRPr="00B256C4" w:rsidRDefault="002752C9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улица С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.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 </w:t>
            </w:r>
            <w:r w:rsidR="00EC4F47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Середы;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Первомайский проспект - улица Дзержинского;</w:t>
            </w:r>
          </w:p>
          <w:p w:rsid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Первомайский проспект 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 № 63,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дом № 76,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gramEnd"/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дом № 78/93);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Бирюзова (дом № 30);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Интернациональная улица (дом № 5А);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Интернациональная улица (дом № 5Ж, дом № 7А);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проезд Яблочкова (остановка общественного транспорта «Спецавтобаза»)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.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pacing w:val="-2"/>
                <w:sz w:val="22"/>
                <w:szCs w:val="22"/>
              </w:rPr>
              <w:t>Содержание автомобильных дорог (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работы по элементам обустройства автомобильных дорог - нанесение дорожной разметки):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Куйбышевское шоссе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М-5 «Урал» до улицы Циолковского);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Циолковского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Куйбышевского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шоссе до Театральной площади);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Электрозаводская улица (МБОУ «Школа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№ 14»);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Введенская улица - улица Радищева;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Горького (от улицы Циолковского до Краснорядской улицы);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Краснорядская улица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улицы Горького до улицы Маяковского);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Есенина;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Почтовая улица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Краснорядской улицы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до Соборной улицы);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Ленина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Театральной площади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до Соборной улицы);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Соборная улица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Соборной площади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до площади Ленина);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Соборная площадь;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Кремлевский Вал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проезда Речников до Соборной площади);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площадь Ленина;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Первомайский проспект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площади Ленина до Московского шоссе);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ул. </w:t>
            </w:r>
            <w:proofErr w:type="gram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Большая</w:t>
            </w:r>
            <w:proofErr w:type="gramEnd"/>
            <w:r w:rsidR="00267EC1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(от с.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Дядьково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до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Касимовского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шоссе);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Восточная окружная дорога;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Старообрядческий проезд (дом № 1, дом № 1А);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площадь Мичурина;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Черновицкая улица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улицы Гагарина (до пеш</w:t>
            </w:r>
            <w:proofErr w:type="gram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.</w:t>
            </w:r>
            <w:proofErr w:type="gram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ерехода) до улицы Гоголя);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Зубковой</w:t>
            </w:r>
            <w:r w:rsidR="00267EC1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№ 1А);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Касимовское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шоссе</w:t>
            </w:r>
            <w:r w:rsidR="00267EC1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№ 67А);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улица Новоселов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дома № 16 до дома № 12);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Дзержинского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(от Первомайского проспекта до улицы Гагарина </w:t>
            </w:r>
            <w:proofErr w:type="gramEnd"/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 пеш</w:t>
            </w:r>
            <w:proofErr w:type="gram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.</w:t>
            </w:r>
            <w:proofErr w:type="gram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ерехода);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Высоковольтная улица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(от улицы Дзержинского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до Весенней улицы);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Бирюзова</w:t>
            </w:r>
            <w:r w:rsidR="00267EC1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 № 30);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Интернациональная улица </w:t>
            </w:r>
          </w:p>
          <w:p w:rsidR="00263434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gram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 № 5А, дом № 5Ж,</w:t>
            </w:r>
            <w:r w:rsidR="00267EC1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gramEnd"/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дом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№ 7А); 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Крупской</w:t>
            </w:r>
            <w:r w:rsidR="00267EC1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(дом № 28);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Путепровод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Приокский</w:t>
            </w:r>
            <w:proofErr w:type="spellEnd"/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 подходами;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Октябрьская улица</w:t>
            </w:r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(от путепровода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Приокский</w:t>
            </w:r>
            <w:proofErr w:type="spellEnd"/>
            <w:r w:rsidR="00263434"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с подходами до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Станкозаводской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улицы);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Халтурина;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проезд Яблочкова;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 улица Зубковой;</w:t>
            </w:r>
          </w:p>
          <w:p w:rsidR="00EC4F47" w:rsidRPr="00B256C4" w:rsidRDefault="00EC4F47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 </w:t>
            </w:r>
            <w:proofErr w:type="spellStart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Кальная</w:t>
            </w:r>
            <w:proofErr w:type="spellEnd"/>
            <w:r w:rsidRPr="00B256C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улица </w:t>
            </w:r>
          </w:p>
        </w:tc>
        <w:tc>
          <w:tcPr>
            <w:tcW w:w="2833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bCs/>
                <w:sz w:val="22"/>
                <w:szCs w:val="22"/>
              </w:rPr>
              <w:t>37960*</w:t>
            </w:r>
          </w:p>
        </w:tc>
        <w:tc>
          <w:tcPr>
            <w:tcW w:w="2407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C4F47" w:rsidRPr="00B256C4" w:rsidRDefault="00EC4F47" w:rsidP="002B701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04BA" w:rsidRPr="00B256C4" w:rsidTr="00B256C4">
        <w:trPr>
          <w:trHeight w:val="282"/>
        </w:trPr>
        <w:tc>
          <w:tcPr>
            <w:tcW w:w="479" w:type="dxa"/>
            <w:hideMark/>
          </w:tcPr>
          <w:p w:rsidR="00E904BA" w:rsidRPr="00B256C4" w:rsidRDefault="00E904BA" w:rsidP="005378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  <w:hideMark/>
          </w:tcPr>
          <w:p w:rsidR="00E904BA" w:rsidRPr="00B256C4" w:rsidRDefault="00E904BA" w:rsidP="005378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841" w:type="dxa"/>
          </w:tcPr>
          <w:p w:rsidR="00E904BA" w:rsidRPr="00B256C4" w:rsidRDefault="00E904BA" w:rsidP="005378A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:rsidR="00E904BA" w:rsidRPr="00B256C4" w:rsidRDefault="00E904BA" w:rsidP="00B256C4">
            <w:pPr>
              <w:spacing w:line="18" w:lineRule="atLeas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E904BA" w:rsidRPr="00B256C4" w:rsidRDefault="007C6A5B" w:rsidP="005378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550445,01196</w:t>
            </w:r>
          </w:p>
        </w:tc>
        <w:tc>
          <w:tcPr>
            <w:tcW w:w="2407" w:type="dxa"/>
          </w:tcPr>
          <w:p w:rsidR="00E904BA" w:rsidRPr="00B256C4" w:rsidRDefault="00E904BA" w:rsidP="005378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306986,02</w:t>
            </w:r>
          </w:p>
        </w:tc>
        <w:tc>
          <w:tcPr>
            <w:tcW w:w="1980" w:type="dxa"/>
          </w:tcPr>
          <w:p w:rsidR="00E904BA" w:rsidRPr="00B256C4" w:rsidRDefault="009904ED" w:rsidP="004B5EB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6C4">
              <w:rPr>
                <w:rFonts w:ascii="Times New Roman" w:hAnsi="Times New Roman"/>
                <w:sz w:val="22"/>
                <w:szCs w:val="22"/>
              </w:rPr>
              <w:t>154048,56824</w:t>
            </w:r>
          </w:p>
        </w:tc>
      </w:tr>
    </w:tbl>
    <w:p w:rsidR="000615B5" w:rsidRPr="00B256C4" w:rsidRDefault="000615B5" w:rsidP="009E79BA">
      <w:pPr>
        <w:spacing w:line="192" w:lineRule="auto"/>
        <w:jc w:val="both"/>
        <w:rPr>
          <w:rFonts w:ascii="Times New Roman" w:hAnsi="Times New Roman"/>
          <w:sz w:val="12"/>
          <w:szCs w:val="12"/>
        </w:rPr>
      </w:pPr>
    </w:p>
    <w:p w:rsidR="00E904BA" w:rsidRPr="0019745D" w:rsidRDefault="00E904BA" w:rsidP="009E79BA">
      <w:pPr>
        <w:spacing w:line="192" w:lineRule="auto"/>
        <w:jc w:val="both"/>
        <w:rPr>
          <w:rFonts w:ascii="Times New Roman" w:hAnsi="Times New Roman"/>
          <w:sz w:val="23"/>
          <w:szCs w:val="23"/>
        </w:rPr>
      </w:pPr>
      <w:r w:rsidRPr="0019745D">
        <w:rPr>
          <w:rFonts w:ascii="Times New Roman" w:hAnsi="Times New Roman"/>
          <w:sz w:val="23"/>
          <w:szCs w:val="23"/>
        </w:rPr>
        <w:t>* Средства направляются на финансовое обеспечение дорожной деятельности в рамках реализации федерального проекта «Дорожная</w:t>
      </w:r>
      <w:r w:rsidR="00EC4F47" w:rsidRPr="0019745D">
        <w:rPr>
          <w:rFonts w:ascii="Times New Roman" w:hAnsi="Times New Roman"/>
          <w:sz w:val="23"/>
          <w:szCs w:val="23"/>
        </w:rPr>
        <w:t xml:space="preserve"> сеть»</w:t>
      </w:r>
      <w:r w:rsidR="008F375C">
        <w:rPr>
          <w:rFonts w:ascii="Times New Roman" w:hAnsi="Times New Roman"/>
          <w:sz w:val="23"/>
          <w:szCs w:val="23"/>
        </w:rPr>
        <w:t xml:space="preserve"> </w:t>
      </w:r>
      <w:r w:rsidR="00263434" w:rsidRPr="0019745D">
        <w:rPr>
          <w:rFonts w:ascii="Times New Roman" w:hAnsi="Times New Roman"/>
          <w:sz w:val="23"/>
          <w:szCs w:val="23"/>
        </w:rPr>
        <w:t xml:space="preserve"> </w:t>
      </w:r>
      <w:r w:rsidRPr="0019745D">
        <w:rPr>
          <w:rFonts w:ascii="Times New Roman" w:hAnsi="Times New Roman"/>
          <w:sz w:val="23"/>
          <w:szCs w:val="23"/>
        </w:rPr>
        <w:t>национального проекта «Безопасные и качественные автомобильные дороги»</w:t>
      </w:r>
      <w:proofErr w:type="gramStart"/>
      <w:r w:rsidRPr="0019745D">
        <w:rPr>
          <w:rFonts w:ascii="Times New Roman" w:hAnsi="Times New Roman"/>
          <w:sz w:val="23"/>
          <w:szCs w:val="23"/>
        </w:rPr>
        <w:t>.</w:t>
      </w:r>
      <w:r w:rsidR="00245419" w:rsidRPr="0019745D">
        <w:rPr>
          <w:rFonts w:ascii="Times New Roman" w:hAnsi="Times New Roman"/>
          <w:sz w:val="23"/>
          <w:szCs w:val="23"/>
        </w:rPr>
        <w:t>»</w:t>
      </w:r>
      <w:proofErr w:type="gramEnd"/>
    </w:p>
    <w:p w:rsidR="0019745D" w:rsidRPr="0019745D" w:rsidRDefault="00804E24">
      <w:pPr>
        <w:spacing w:line="192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sectPr w:rsidR="0019745D" w:rsidRPr="0019745D" w:rsidSect="00804E24">
      <w:headerReference w:type="default" r:id="rId12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A5" w:rsidRDefault="008532A5">
      <w:r>
        <w:separator/>
      </w:r>
    </w:p>
  </w:endnote>
  <w:endnote w:type="continuationSeparator" w:id="0">
    <w:p w:rsidR="008532A5" w:rsidRDefault="0085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B0183F">
          <w:pPr>
            <w:pStyle w:val="a6"/>
          </w:pPr>
          <w:r>
            <w:rPr>
              <w:noProof/>
            </w:rPr>
            <w:drawing>
              <wp:inline distT="0" distB="0" distL="0" distR="0" wp14:anchorId="791E72BE" wp14:editId="2024DAD6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B0183F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0EC084D" wp14:editId="3A075388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804E24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16998  30.09.2019 16:47:10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A5" w:rsidRDefault="008532A5">
      <w:r>
        <w:separator/>
      </w:r>
    </w:p>
  </w:footnote>
  <w:footnote w:type="continuationSeparator" w:id="0">
    <w:p w:rsidR="008532A5" w:rsidRDefault="00853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33443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33443B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48C2">
      <w:rPr>
        <w:rStyle w:val="a8"/>
        <w:rFonts w:ascii="Times New Roman" w:hAnsi="Times New Roman"/>
        <w:noProof/>
        <w:sz w:val="28"/>
        <w:szCs w:val="28"/>
      </w:rPr>
      <w:t>17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1.9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AB22E4"/>
    <w:multiLevelType w:val="hybridMultilevel"/>
    <w:tmpl w:val="A320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642F5"/>
    <w:multiLevelType w:val="hybridMultilevel"/>
    <w:tmpl w:val="62BAFA1C"/>
    <w:lvl w:ilvl="0" w:tplc="8B8C0A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lKXC7NPIBmY7LSkUcfSjJEhDVg=" w:salt="SHgpiVnEGimkYjD2e3P1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CC"/>
    <w:rsid w:val="00005298"/>
    <w:rsid w:val="0001360F"/>
    <w:rsid w:val="000331B3"/>
    <w:rsid w:val="00033413"/>
    <w:rsid w:val="00037C0C"/>
    <w:rsid w:val="000502A3"/>
    <w:rsid w:val="00051B8C"/>
    <w:rsid w:val="00056DEB"/>
    <w:rsid w:val="000615B5"/>
    <w:rsid w:val="000667CA"/>
    <w:rsid w:val="00073A7A"/>
    <w:rsid w:val="00076889"/>
    <w:rsid w:val="00076D5E"/>
    <w:rsid w:val="00084DD3"/>
    <w:rsid w:val="000917C0"/>
    <w:rsid w:val="000B0736"/>
    <w:rsid w:val="000B7AA8"/>
    <w:rsid w:val="00120B66"/>
    <w:rsid w:val="00122CFD"/>
    <w:rsid w:val="00147E70"/>
    <w:rsid w:val="00151370"/>
    <w:rsid w:val="00162E72"/>
    <w:rsid w:val="001672E3"/>
    <w:rsid w:val="00175BE5"/>
    <w:rsid w:val="001850F4"/>
    <w:rsid w:val="00190FF9"/>
    <w:rsid w:val="001930E6"/>
    <w:rsid w:val="001947BE"/>
    <w:rsid w:val="0019745D"/>
    <w:rsid w:val="001A560F"/>
    <w:rsid w:val="001B0982"/>
    <w:rsid w:val="001B23DE"/>
    <w:rsid w:val="001B32BA"/>
    <w:rsid w:val="001B4ABD"/>
    <w:rsid w:val="001B723A"/>
    <w:rsid w:val="001E0317"/>
    <w:rsid w:val="001E20F1"/>
    <w:rsid w:val="001F12E8"/>
    <w:rsid w:val="001F228C"/>
    <w:rsid w:val="001F64B8"/>
    <w:rsid w:val="001F7C83"/>
    <w:rsid w:val="00203046"/>
    <w:rsid w:val="002037A7"/>
    <w:rsid w:val="00205AB5"/>
    <w:rsid w:val="00224DBA"/>
    <w:rsid w:val="002279EC"/>
    <w:rsid w:val="00231F1C"/>
    <w:rsid w:val="00233644"/>
    <w:rsid w:val="00242DDB"/>
    <w:rsid w:val="002435BB"/>
    <w:rsid w:val="00245419"/>
    <w:rsid w:val="002479A2"/>
    <w:rsid w:val="0026087E"/>
    <w:rsid w:val="00261DE0"/>
    <w:rsid w:val="00263434"/>
    <w:rsid w:val="00265420"/>
    <w:rsid w:val="00267EC1"/>
    <w:rsid w:val="00274E14"/>
    <w:rsid w:val="002752C9"/>
    <w:rsid w:val="00280A6D"/>
    <w:rsid w:val="00284A49"/>
    <w:rsid w:val="00286ECA"/>
    <w:rsid w:val="002940FD"/>
    <w:rsid w:val="002953B6"/>
    <w:rsid w:val="00295FE0"/>
    <w:rsid w:val="002B42FF"/>
    <w:rsid w:val="002B7A59"/>
    <w:rsid w:val="002C5BCF"/>
    <w:rsid w:val="002C6B4B"/>
    <w:rsid w:val="002D4F1C"/>
    <w:rsid w:val="002E51A7"/>
    <w:rsid w:val="002E5A5F"/>
    <w:rsid w:val="002F1E81"/>
    <w:rsid w:val="0030228D"/>
    <w:rsid w:val="00310D92"/>
    <w:rsid w:val="003160CB"/>
    <w:rsid w:val="003222A3"/>
    <w:rsid w:val="003272C5"/>
    <w:rsid w:val="00330F0D"/>
    <w:rsid w:val="0033360D"/>
    <w:rsid w:val="0033443B"/>
    <w:rsid w:val="003433D7"/>
    <w:rsid w:val="00356475"/>
    <w:rsid w:val="00360A40"/>
    <w:rsid w:val="003870C2"/>
    <w:rsid w:val="00387F80"/>
    <w:rsid w:val="003954A9"/>
    <w:rsid w:val="003959F7"/>
    <w:rsid w:val="003C7830"/>
    <w:rsid w:val="003D3B8A"/>
    <w:rsid w:val="003D54F8"/>
    <w:rsid w:val="003E30E8"/>
    <w:rsid w:val="003E6CEC"/>
    <w:rsid w:val="003F1AF7"/>
    <w:rsid w:val="003F4F5E"/>
    <w:rsid w:val="00400906"/>
    <w:rsid w:val="00424A47"/>
    <w:rsid w:val="0042590E"/>
    <w:rsid w:val="00437F65"/>
    <w:rsid w:val="004600FD"/>
    <w:rsid w:val="00460FEA"/>
    <w:rsid w:val="004734B7"/>
    <w:rsid w:val="004736AE"/>
    <w:rsid w:val="004751D8"/>
    <w:rsid w:val="00477A4F"/>
    <w:rsid w:val="00481B88"/>
    <w:rsid w:val="00485B4F"/>
    <w:rsid w:val="004862D1"/>
    <w:rsid w:val="004A764C"/>
    <w:rsid w:val="004B24A8"/>
    <w:rsid w:val="004B2D5A"/>
    <w:rsid w:val="004B3DD8"/>
    <w:rsid w:val="004B5EB5"/>
    <w:rsid w:val="004C5B98"/>
    <w:rsid w:val="004D293D"/>
    <w:rsid w:val="004D3B39"/>
    <w:rsid w:val="004E18D0"/>
    <w:rsid w:val="004E5443"/>
    <w:rsid w:val="004F44FE"/>
    <w:rsid w:val="00505F6F"/>
    <w:rsid w:val="00507CAE"/>
    <w:rsid w:val="00512A47"/>
    <w:rsid w:val="00531C68"/>
    <w:rsid w:val="00532119"/>
    <w:rsid w:val="005335F3"/>
    <w:rsid w:val="00540CB0"/>
    <w:rsid w:val="00541AC2"/>
    <w:rsid w:val="00543C38"/>
    <w:rsid w:val="00543C6E"/>
    <w:rsid w:val="00543D2D"/>
    <w:rsid w:val="00545A3D"/>
    <w:rsid w:val="00546DBB"/>
    <w:rsid w:val="00553344"/>
    <w:rsid w:val="00561A5B"/>
    <w:rsid w:val="0057074C"/>
    <w:rsid w:val="00570C5D"/>
    <w:rsid w:val="00573FBF"/>
    <w:rsid w:val="00574FF3"/>
    <w:rsid w:val="00577C7C"/>
    <w:rsid w:val="00582538"/>
    <w:rsid w:val="005838EA"/>
    <w:rsid w:val="00584F4F"/>
    <w:rsid w:val="00585EE1"/>
    <w:rsid w:val="0058743F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48C2"/>
    <w:rsid w:val="006013EB"/>
    <w:rsid w:val="006043B9"/>
    <w:rsid w:val="0060479E"/>
    <w:rsid w:val="00604BE7"/>
    <w:rsid w:val="00616AED"/>
    <w:rsid w:val="00632A4F"/>
    <w:rsid w:val="00632B56"/>
    <w:rsid w:val="006351E3"/>
    <w:rsid w:val="00635FD8"/>
    <w:rsid w:val="00644236"/>
    <w:rsid w:val="006468C6"/>
    <w:rsid w:val="006471E5"/>
    <w:rsid w:val="00660B50"/>
    <w:rsid w:val="00671D3B"/>
    <w:rsid w:val="00673509"/>
    <w:rsid w:val="00684A5B"/>
    <w:rsid w:val="006A0B6B"/>
    <w:rsid w:val="006A1F71"/>
    <w:rsid w:val="006F328B"/>
    <w:rsid w:val="006F5886"/>
    <w:rsid w:val="006F7A3F"/>
    <w:rsid w:val="00704347"/>
    <w:rsid w:val="00707734"/>
    <w:rsid w:val="00707E19"/>
    <w:rsid w:val="00712F7C"/>
    <w:rsid w:val="0072328A"/>
    <w:rsid w:val="007377B5"/>
    <w:rsid w:val="00746CC2"/>
    <w:rsid w:val="00760323"/>
    <w:rsid w:val="00765600"/>
    <w:rsid w:val="00776734"/>
    <w:rsid w:val="00791C9F"/>
    <w:rsid w:val="00792AAB"/>
    <w:rsid w:val="00793B47"/>
    <w:rsid w:val="007A1D0C"/>
    <w:rsid w:val="007A2A7B"/>
    <w:rsid w:val="007A3DA6"/>
    <w:rsid w:val="007C6A5B"/>
    <w:rsid w:val="007D38A5"/>
    <w:rsid w:val="007D4925"/>
    <w:rsid w:val="007E0414"/>
    <w:rsid w:val="007F0C8A"/>
    <w:rsid w:val="007F11AB"/>
    <w:rsid w:val="007F1D62"/>
    <w:rsid w:val="00804E24"/>
    <w:rsid w:val="008143CB"/>
    <w:rsid w:val="00823CA1"/>
    <w:rsid w:val="00835BA7"/>
    <w:rsid w:val="00837D7F"/>
    <w:rsid w:val="008513B9"/>
    <w:rsid w:val="008532A5"/>
    <w:rsid w:val="00865C38"/>
    <w:rsid w:val="008702D3"/>
    <w:rsid w:val="00876034"/>
    <w:rsid w:val="00882141"/>
    <w:rsid w:val="008827E7"/>
    <w:rsid w:val="0089023E"/>
    <w:rsid w:val="0089547D"/>
    <w:rsid w:val="008A1696"/>
    <w:rsid w:val="008C58FE"/>
    <w:rsid w:val="008D1280"/>
    <w:rsid w:val="008D42A2"/>
    <w:rsid w:val="008E11ED"/>
    <w:rsid w:val="008E6C41"/>
    <w:rsid w:val="008F0816"/>
    <w:rsid w:val="008F375C"/>
    <w:rsid w:val="008F40E9"/>
    <w:rsid w:val="008F50AA"/>
    <w:rsid w:val="008F6BB7"/>
    <w:rsid w:val="00900F42"/>
    <w:rsid w:val="00914B04"/>
    <w:rsid w:val="00917C01"/>
    <w:rsid w:val="00920BD9"/>
    <w:rsid w:val="00930231"/>
    <w:rsid w:val="00932E3C"/>
    <w:rsid w:val="00956BF9"/>
    <w:rsid w:val="009573D3"/>
    <w:rsid w:val="00963E33"/>
    <w:rsid w:val="009904ED"/>
    <w:rsid w:val="009967F3"/>
    <w:rsid w:val="009977FF"/>
    <w:rsid w:val="009A085B"/>
    <w:rsid w:val="009A2B99"/>
    <w:rsid w:val="009C1DE6"/>
    <w:rsid w:val="009C1F0E"/>
    <w:rsid w:val="009D3E8C"/>
    <w:rsid w:val="009E12EB"/>
    <w:rsid w:val="009E3A0E"/>
    <w:rsid w:val="009E79BA"/>
    <w:rsid w:val="009F221D"/>
    <w:rsid w:val="00A00BF2"/>
    <w:rsid w:val="00A06428"/>
    <w:rsid w:val="00A1314B"/>
    <w:rsid w:val="00A13160"/>
    <w:rsid w:val="00A137D3"/>
    <w:rsid w:val="00A350AB"/>
    <w:rsid w:val="00A44A8F"/>
    <w:rsid w:val="00A51D96"/>
    <w:rsid w:val="00A9513A"/>
    <w:rsid w:val="00A96F84"/>
    <w:rsid w:val="00AB4ACA"/>
    <w:rsid w:val="00AC3953"/>
    <w:rsid w:val="00AC7150"/>
    <w:rsid w:val="00AD29FC"/>
    <w:rsid w:val="00AE1DCA"/>
    <w:rsid w:val="00AF1C46"/>
    <w:rsid w:val="00AF5F7C"/>
    <w:rsid w:val="00B0183F"/>
    <w:rsid w:val="00B02207"/>
    <w:rsid w:val="00B02A9E"/>
    <w:rsid w:val="00B03403"/>
    <w:rsid w:val="00B063FA"/>
    <w:rsid w:val="00B0714E"/>
    <w:rsid w:val="00B10324"/>
    <w:rsid w:val="00B173BC"/>
    <w:rsid w:val="00B256C4"/>
    <w:rsid w:val="00B25938"/>
    <w:rsid w:val="00B302CC"/>
    <w:rsid w:val="00B376B1"/>
    <w:rsid w:val="00B620D9"/>
    <w:rsid w:val="00B633DB"/>
    <w:rsid w:val="00B639ED"/>
    <w:rsid w:val="00B66A8C"/>
    <w:rsid w:val="00B8061C"/>
    <w:rsid w:val="00B82380"/>
    <w:rsid w:val="00B83BA2"/>
    <w:rsid w:val="00B853AA"/>
    <w:rsid w:val="00B875BF"/>
    <w:rsid w:val="00B91F62"/>
    <w:rsid w:val="00BA7FC7"/>
    <w:rsid w:val="00BB2C98"/>
    <w:rsid w:val="00BD0B82"/>
    <w:rsid w:val="00BE3198"/>
    <w:rsid w:val="00BF4F5F"/>
    <w:rsid w:val="00C01FDE"/>
    <w:rsid w:val="00C04EEB"/>
    <w:rsid w:val="00C075A4"/>
    <w:rsid w:val="00C07F79"/>
    <w:rsid w:val="00C10F12"/>
    <w:rsid w:val="00C11826"/>
    <w:rsid w:val="00C20E46"/>
    <w:rsid w:val="00C3364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2C97"/>
    <w:rsid w:val="00CA6EDC"/>
    <w:rsid w:val="00CB3CBE"/>
    <w:rsid w:val="00CF03D8"/>
    <w:rsid w:val="00D015D5"/>
    <w:rsid w:val="00D03D68"/>
    <w:rsid w:val="00D1137C"/>
    <w:rsid w:val="00D266DD"/>
    <w:rsid w:val="00D32B04"/>
    <w:rsid w:val="00D374E7"/>
    <w:rsid w:val="00D42386"/>
    <w:rsid w:val="00D43372"/>
    <w:rsid w:val="00D56194"/>
    <w:rsid w:val="00D63949"/>
    <w:rsid w:val="00D648CD"/>
    <w:rsid w:val="00D652E7"/>
    <w:rsid w:val="00D77BCF"/>
    <w:rsid w:val="00D84394"/>
    <w:rsid w:val="00D95BAC"/>
    <w:rsid w:val="00D95E55"/>
    <w:rsid w:val="00DB3664"/>
    <w:rsid w:val="00DC16FB"/>
    <w:rsid w:val="00DC4A65"/>
    <w:rsid w:val="00DC4F66"/>
    <w:rsid w:val="00DF246A"/>
    <w:rsid w:val="00DF26A7"/>
    <w:rsid w:val="00E108D8"/>
    <w:rsid w:val="00E10B44"/>
    <w:rsid w:val="00E11F02"/>
    <w:rsid w:val="00E14859"/>
    <w:rsid w:val="00E2726B"/>
    <w:rsid w:val="00E37801"/>
    <w:rsid w:val="00E459D1"/>
    <w:rsid w:val="00E46EAA"/>
    <w:rsid w:val="00E5038C"/>
    <w:rsid w:val="00E50B69"/>
    <w:rsid w:val="00E5298B"/>
    <w:rsid w:val="00E56EFB"/>
    <w:rsid w:val="00E6458F"/>
    <w:rsid w:val="00E671CC"/>
    <w:rsid w:val="00E7242D"/>
    <w:rsid w:val="00E87E25"/>
    <w:rsid w:val="00E904BA"/>
    <w:rsid w:val="00E908DD"/>
    <w:rsid w:val="00EA04F1"/>
    <w:rsid w:val="00EA2FD3"/>
    <w:rsid w:val="00EB7CE9"/>
    <w:rsid w:val="00EC433F"/>
    <w:rsid w:val="00EC4F47"/>
    <w:rsid w:val="00ED1FDE"/>
    <w:rsid w:val="00F06EFB"/>
    <w:rsid w:val="00F1529E"/>
    <w:rsid w:val="00F16F07"/>
    <w:rsid w:val="00F45975"/>
    <w:rsid w:val="00F45B7C"/>
    <w:rsid w:val="00F45FCE"/>
    <w:rsid w:val="00F47694"/>
    <w:rsid w:val="00F5318B"/>
    <w:rsid w:val="00F853DB"/>
    <w:rsid w:val="00F85875"/>
    <w:rsid w:val="00F9334F"/>
    <w:rsid w:val="00F97D7F"/>
    <w:rsid w:val="00FA06E5"/>
    <w:rsid w:val="00FA122C"/>
    <w:rsid w:val="00FA3B95"/>
    <w:rsid w:val="00FB6A6E"/>
    <w:rsid w:val="00FC1278"/>
    <w:rsid w:val="00FE30A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2CC"/>
    <w:rPr>
      <w:rFonts w:ascii="TimesET" w:hAnsi="TimesET"/>
    </w:rPr>
  </w:style>
  <w:style w:type="paragraph" w:styleId="1">
    <w:name w:val="heading 1"/>
    <w:basedOn w:val="a"/>
    <w:next w:val="a"/>
    <w:qFormat/>
    <w:rsid w:val="00B302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302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02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302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302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302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302CC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183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0183F"/>
    <w:pPr>
      <w:ind w:left="720"/>
      <w:contextualSpacing/>
    </w:pPr>
  </w:style>
  <w:style w:type="paragraph" w:styleId="ad">
    <w:name w:val="No Spacing"/>
    <w:uiPriority w:val="1"/>
    <w:qFormat/>
    <w:rsid w:val="00B0183F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E992E-E000-4CEA-ADF5-235A5421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1504</TotalTime>
  <Pages>17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Тарасова</dc:creator>
  <cp:lastModifiedBy>Дягилева М.А.</cp:lastModifiedBy>
  <cp:revision>108</cp:revision>
  <cp:lastPrinted>2019-09-30T13:54:00Z</cp:lastPrinted>
  <dcterms:created xsi:type="dcterms:W3CDTF">2018-08-20T13:00:00Z</dcterms:created>
  <dcterms:modified xsi:type="dcterms:W3CDTF">2019-10-03T11:25:00Z</dcterms:modified>
</cp:coreProperties>
</file>