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14083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470080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B293C" w:rsidRDefault="00190FF9" w:rsidP="005639E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4B293C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5639E4" w:rsidRDefault="004B293C" w:rsidP="005639E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4B293C" w:rsidRPr="00190FF9" w:rsidRDefault="004B293C" w:rsidP="005639E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70080" w:rsidRPr="00190FF9">
        <w:tc>
          <w:tcPr>
            <w:tcW w:w="10326" w:type="dxa"/>
          </w:tcPr>
          <w:p w:rsidR="00470080" w:rsidRPr="00190FF9" w:rsidRDefault="00470080" w:rsidP="00470080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70080" w:rsidRDefault="00E864D9" w:rsidP="005639E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07.10.2019 № 308</w:t>
            </w:r>
            <w:bookmarkEnd w:id="0"/>
          </w:p>
        </w:tc>
      </w:tr>
      <w:tr w:rsidR="00470080" w:rsidRPr="00190FF9">
        <w:tc>
          <w:tcPr>
            <w:tcW w:w="10326" w:type="dxa"/>
          </w:tcPr>
          <w:p w:rsidR="00470080" w:rsidRPr="00190FF9" w:rsidRDefault="00470080" w:rsidP="00470080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70080" w:rsidRDefault="00470080" w:rsidP="005639E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080" w:rsidRPr="00190FF9">
        <w:tc>
          <w:tcPr>
            <w:tcW w:w="10326" w:type="dxa"/>
          </w:tcPr>
          <w:p w:rsidR="00470080" w:rsidRPr="00190FF9" w:rsidRDefault="00470080" w:rsidP="00470080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70080" w:rsidRDefault="00470080" w:rsidP="005639E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5639E4" w:rsidRDefault="00470080" w:rsidP="005639E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470080" w:rsidRDefault="00470080" w:rsidP="005639E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470080" w:rsidRDefault="00470080" w:rsidP="005639E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12.02.2019 № 30</w:t>
            </w:r>
          </w:p>
          <w:p w:rsidR="00470080" w:rsidRPr="00470080" w:rsidRDefault="00470080" w:rsidP="005639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1142" w:rsidRDefault="00DF1142" w:rsidP="00470080">
      <w:pPr>
        <w:pStyle w:val="ConsPlusTitle"/>
        <w:spacing w:line="216" w:lineRule="auto"/>
        <w:jc w:val="center"/>
      </w:pPr>
      <w:r w:rsidRPr="00A95F23">
        <w:rPr>
          <w:rFonts w:ascii="Times New Roman" w:hAnsi="Times New Roman" w:cs="Times New Roman"/>
          <w:b w:val="0"/>
          <w:sz w:val="28"/>
          <w:szCs w:val="28"/>
        </w:rPr>
        <w:t xml:space="preserve">Распределение объемов субсидий муниципальным образованиям Рязанской области в 2019 году на финансирование мероприятий по реализации </w:t>
      </w:r>
      <w:r w:rsidRPr="00A95F2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A95F23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>Развитие общего образования</w:t>
      </w:r>
      <w:r w:rsidRPr="00A95F23">
        <w:rPr>
          <w:rFonts w:ascii="Times New Roman" w:hAnsi="Times New Roman" w:cs="Times New Roman"/>
          <w:b w:val="0"/>
          <w:sz w:val="28"/>
          <w:szCs w:val="28"/>
        </w:rPr>
        <w:t>» государственной программы Рязанской области «Развитие об</w:t>
      </w:r>
      <w:r>
        <w:rPr>
          <w:rFonts w:ascii="Times New Roman" w:hAnsi="Times New Roman" w:cs="Times New Roman"/>
          <w:b w:val="0"/>
          <w:sz w:val="28"/>
          <w:szCs w:val="28"/>
        </w:rPr>
        <w:t>разования и молодежной политики»</w:t>
      </w:r>
    </w:p>
    <w:p w:rsidR="00470080" w:rsidRPr="007A4E80" w:rsidRDefault="007A4E80" w:rsidP="007A4E80">
      <w:pPr>
        <w:spacing w:line="216" w:lineRule="auto"/>
        <w:jc w:val="right"/>
        <w:rPr>
          <w:rFonts w:ascii="Times New Roman" w:hAnsi="Times New Roman"/>
          <w:sz w:val="22"/>
          <w:szCs w:val="22"/>
        </w:rPr>
      </w:pPr>
      <w:r w:rsidRPr="007A4E80">
        <w:rPr>
          <w:rFonts w:ascii="Times New Roman" w:hAnsi="Times New Roman"/>
          <w:sz w:val="22"/>
          <w:szCs w:val="22"/>
        </w:rPr>
        <w:t>(тыс. руб.)</w:t>
      </w:r>
    </w:p>
    <w:tbl>
      <w:tblPr>
        <w:tblW w:w="14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114"/>
        <w:gridCol w:w="1918"/>
        <w:gridCol w:w="1637"/>
        <w:gridCol w:w="1512"/>
        <w:gridCol w:w="1669"/>
        <w:gridCol w:w="1565"/>
        <w:gridCol w:w="1609"/>
        <w:gridCol w:w="2009"/>
      </w:tblGrid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№ </w:t>
            </w:r>
            <w:proofErr w:type="gram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</w:t>
            </w:r>
            <w:proofErr w:type="gramEnd"/>
            <w:r w:rsidR="00470080" w:rsidRPr="00470080">
              <w:rPr>
                <w:rFonts w:ascii="Times New Roman" w:hAnsi="Times New Roman" w:cs="Times New Roman"/>
                <w:spacing w:val="-2"/>
                <w:sz w:val="20"/>
              </w:rPr>
              <w:t>/</w:t>
            </w: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470080" w:rsidRDefault="00DF1142" w:rsidP="0047008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Наименование </w:t>
            </w:r>
            <w:proofErr w:type="gram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муниципальных</w:t>
            </w:r>
            <w:proofErr w:type="gram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</w:p>
          <w:p w:rsidR="00DF1142" w:rsidRPr="00470080" w:rsidRDefault="00DF1142" w:rsidP="0047008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районов и городских округов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Предоставление субсидий муниципальным образованиям Рязанской области на создание дополнительных мест для детей дошкольного возраста в образовательных организациях за счет внутреннего резерва помещений, в том числе для детей в возрасте</w:t>
            </w:r>
          </w:p>
          <w:p w:rsidR="00DF1142" w:rsidRPr="00470080" w:rsidRDefault="00DF1142" w:rsidP="0047008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от 1,5 до 3 лет</w:t>
            </w: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Предоставление субсидий муниципальным образованиям Рязанской области на проведение ремонтных работ в дошкольных образовательных организациях</w:t>
            </w: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Предоставление субсидий муниципальным районам (городским округам) Рязанской области на проведение ремонтных работ в муниципальных </w:t>
            </w:r>
            <w:proofErr w:type="spellStart"/>
            <w:proofErr w:type="gram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общеобразова</w:t>
            </w:r>
            <w:proofErr w:type="spellEnd"/>
            <w:r w:rsidR="00014083">
              <w:rPr>
                <w:rFonts w:ascii="Times New Roman" w:hAnsi="Times New Roman" w:cs="Times New Roman"/>
                <w:spacing w:val="-2"/>
                <w:sz w:val="20"/>
              </w:rPr>
              <w:t>-</w:t>
            </w: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тельных</w:t>
            </w:r>
            <w:proofErr w:type="gram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организациях в рамках подготовки к началу учебного года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Предоставление субсидий бюджетам муниципальных районов (городских округов) на поддержание достигнутых уровней заработной </w:t>
            </w:r>
            <w:proofErr w:type="gram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платы определенных указом Президента Российской Федерации отдельных категорий работников муниципальных дошкольных образовательных учреждений</w:t>
            </w:r>
            <w:proofErr w:type="gramEnd"/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Предоставление субсидий муниципальным образованиям Рязанской области на приобретение транспортных сре</w:t>
            </w:r>
            <w:proofErr w:type="gram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дств дл</w:t>
            </w:r>
            <w:proofErr w:type="gram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я перевозки детей</w:t>
            </w:r>
          </w:p>
          <w:p w:rsidR="00470080" w:rsidRPr="00470080" w:rsidRDefault="00DF1142" w:rsidP="0047008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(в соответствии с требованиями </w:t>
            </w:r>
            <w:r w:rsidRPr="00470080">
              <w:rPr>
                <w:rFonts w:ascii="Times New Roman" w:hAnsi="Times New Roman" w:cs="Times New Roman"/>
                <w:spacing w:val="-4"/>
                <w:sz w:val="20"/>
              </w:rPr>
              <w:t xml:space="preserve">ГОСТ </w:t>
            </w:r>
            <w:proofErr w:type="gramStart"/>
            <w:r w:rsidRPr="00470080">
              <w:rPr>
                <w:rFonts w:ascii="Times New Roman" w:hAnsi="Times New Roman" w:cs="Times New Roman"/>
                <w:spacing w:val="-4"/>
                <w:sz w:val="20"/>
              </w:rPr>
              <w:t>Р</w:t>
            </w:r>
            <w:proofErr w:type="gramEnd"/>
            <w:r w:rsidRPr="00470080">
              <w:rPr>
                <w:rFonts w:ascii="Times New Roman" w:hAnsi="Times New Roman" w:cs="Times New Roman"/>
                <w:spacing w:val="-4"/>
                <w:sz w:val="20"/>
              </w:rPr>
              <w:t xml:space="preserve"> 51160-98, </w:t>
            </w:r>
          </w:p>
          <w:p w:rsidR="00DF1142" w:rsidRPr="00470080" w:rsidRDefault="00DF1142" w:rsidP="0047008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proofErr w:type="gramStart"/>
            <w:r w:rsidRPr="00470080">
              <w:rPr>
                <w:rFonts w:ascii="Times New Roman" w:hAnsi="Times New Roman" w:cs="Times New Roman"/>
                <w:spacing w:val="-4"/>
                <w:sz w:val="20"/>
              </w:rPr>
              <w:t>ГОСТ 33552-2015)</w:t>
            </w:r>
            <w:proofErr w:type="gramEnd"/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F21027" w:rsidRDefault="00DF1142" w:rsidP="0047008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Предоставление субсидий муниципальным районам (городским округам) Рязанской области на создание дополнительных мест для детей в возрасте </w:t>
            </w:r>
          </w:p>
          <w:p w:rsidR="00DF1142" w:rsidRPr="00470080" w:rsidRDefault="00DF1142" w:rsidP="00F2102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F21027" w:rsidRDefault="00DF1142" w:rsidP="0047008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Предоставление субсидий муниципальным районам (городским округам) Рязанской области на создание </w:t>
            </w:r>
          </w:p>
          <w:p w:rsidR="00F21027" w:rsidRDefault="00DF1142" w:rsidP="0047008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в музеях военно-патриотического профиля, являющихся структурными подразделениями муниципальных учреждений, реализующих основные общеобразовательные программы </w:t>
            </w:r>
          </w:p>
          <w:p w:rsidR="00F21027" w:rsidRDefault="00DF1142" w:rsidP="0047008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(за исключением образовательных программ дошкольного образования), экспозиции, посвященной </w:t>
            </w: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br/>
              <w:t xml:space="preserve">75-летию Победы </w:t>
            </w:r>
          </w:p>
          <w:p w:rsidR="00DF1142" w:rsidRPr="00470080" w:rsidRDefault="00DF1142" w:rsidP="0047008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в Великой Отечественной войне</w:t>
            </w:r>
          </w:p>
        </w:tc>
      </w:tr>
    </w:tbl>
    <w:p w:rsidR="00470080" w:rsidRPr="00470080" w:rsidRDefault="00470080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114"/>
        <w:gridCol w:w="1918"/>
        <w:gridCol w:w="1637"/>
        <w:gridCol w:w="1512"/>
        <w:gridCol w:w="1669"/>
        <w:gridCol w:w="1565"/>
        <w:gridCol w:w="1609"/>
        <w:gridCol w:w="2009"/>
      </w:tblGrid>
      <w:tr w:rsidR="00470080" w:rsidRPr="00470080" w:rsidTr="00470080">
        <w:trPr>
          <w:tblHeader/>
        </w:trPr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3</w:t>
            </w: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4</w:t>
            </w: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5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6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7</w:t>
            </w: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8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9</w:t>
            </w:r>
          </w:p>
        </w:tc>
      </w:tr>
      <w:tr w:rsidR="00DF1142" w:rsidRPr="00470080" w:rsidTr="00470080">
        <w:tc>
          <w:tcPr>
            <w:tcW w:w="12450" w:type="dxa"/>
            <w:gridSpan w:val="8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outlineLvl w:val="0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lastRenderedPageBreak/>
              <w:t>на 2019 год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outlineLvl w:val="0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Александро-Невский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1797,4</w:t>
            </w: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1575,00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219,41992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Ермишинский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1588,10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46,98944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2050,00</w:t>
            </w: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3.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Захаровский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1503,1507</w:t>
            </w: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1530,0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4.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Кадомский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1345,50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6,97708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5.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Касимовский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7712,4</w:t>
            </w: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1620,00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2050,00</w:t>
            </w: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500,00</w:t>
            </w: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6.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Клепиковский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1620,00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500,00</w:t>
            </w: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7.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Кораблинский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8235,3</w:t>
            </w: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1530,00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32,18983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8.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Милославский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1305,00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1295,00</w:t>
            </w: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9.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Михайловский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2516,3</w:t>
            </w: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1647,00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191,58489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10.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Пителинский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1350,00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24,23444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11.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Пронский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1530,00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130,480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12.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Путятинский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1350,00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13.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Рыбновский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1878,9384</w:t>
            </w: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1368,00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1295,00</w:t>
            </w: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37568,94244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blPrEx>
          <w:tblBorders>
            <w:insideH w:val="nil"/>
          </w:tblBorders>
        </w:tblPrEx>
        <w:tc>
          <w:tcPr>
            <w:tcW w:w="42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14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Строительство здания дошкольной образовательной организации для детей на 60 мест по адресу: Рязанская область, </w:t>
            </w: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Рыбновский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район, </w:t>
            </w:r>
          </w:p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г. Рыбное</w:t>
            </w:r>
          </w:p>
        </w:tc>
        <w:tc>
          <w:tcPr>
            <w:tcW w:w="191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6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37568,94244</w:t>
            </w:r>
          </w:p>
        </w:tc>
        <w:tc>
          <w:tcPr>
            <w:tcW w:w="200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14.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Ряжский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1503,1507</w:t>
            </w: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1530,00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107,19409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15.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Рязанский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3006,3014</w:t>
            </w: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1710,00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78,23716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2050,00</w:t>
            </w: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41513,1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blPrEx>
          <w:tblBorders>
            <w:insideH w:val="nil"/>
          </w:tblBorders>
        </w:tblPrEx>
        <w:tc>
          <w:tcPr>
            <w:tcW w:w="42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14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14083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Строительство здания дошкольной образовательной организации для детей на 60 мест по адресу: Рязанская область, Рязанский район, </w:t>
            </w:r>
          </w:p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пос. Мурмино</w:t>
            </w:r>
          </w:p>
        </w:tc>
        <w:tc>
          <w:tcPr>
            <w:tcW w:w="191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6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41513,1</w:t>
            </w:r>
          </w:p>
        </w:tc>
        <w:tc>
          <w:tcPr>
            <w:tcW w:w="200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16.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Сапожковский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1485,00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17.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Сараевский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1530,00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12,98058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1295,00</w:t>
            </w: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500,00</w:t>
            </w: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DC46DC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18.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Сасовский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1350,00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43,96984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19.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Скопинский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1503,1507</w:t>
            </w: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3137,3</w:t>
            </w: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1530,00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20.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Спасский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1530,00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43,21383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21.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Старожиловский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1501,00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183,94267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22.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Ухоловский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1350,00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72,20836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23.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Чучковский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3006,5</w:t>
            </w: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1305,00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1295,00</w:t>
            </w: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24.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Шацкий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9150,3</w:t>
            </w: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1544,40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38,93690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25.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Шиловский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7000,00</w:t>
            </w: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1440,00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111,12438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500,00</w:t>
            </w: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26.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Городской округ город </w:t>
            </w: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Касимов</w:t>
            </w:r>
            <w:proofErr w:type="spellEnd"/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1692,00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500,00</w:t>
            </w: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27.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Городской округ город Сасово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1127,3631</w:t>
            </w: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4444,5</w:t>
            </w: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1692,00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103,84167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28.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Городской округ город Скопин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1692,00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319,70084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2050,00</w:t>
            </w: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29.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Городской округ город Рязань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3960,00</w:t>
            </w: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1672,07408</w:t>
            </w: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131267,339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6000,00</w:t>
            </w:r>
          </w:p>
        </w:tc>
      </w:tr>
      <w:tr w:rsidR="00470080" w:rsidRPr="00470080" w:rsidTr="00470080"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Пристройка к зданию МБДОУ «</w:t>
            </w:r>
            <w:proofErr w:type="gram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Детский</w:t>
            </w:r>
            <w:proofErr w:type="gramEnd"/>
          </w:p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сад № 22»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24166,193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Пристройка к зданию МБДОУ «</w:t>
            </w:r>
            <w:proofErr w:type="gram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Детский</w:t>
            </w:r>
            <w:proofErr w:type="gramEnd"/>
          </w:p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сад № 108»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27152,842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Пристройка к зданию МБДОУ «</w:t>
            </w:r>
            <w:proofErr w:type="gram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Детский</w:t>
            </w:r>
            <w:proofErr w:type="gramEnd"/>
          </w:p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сад № 112»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26807,914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Пристройка к зданию МБДОУ «</w:t>
            </w:r>
            <w:proofErr w:type="gram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Детский</w:t>
            </w:r>
            <w:proofErr w:type="gramEnd"/>
          </w:p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сад № 125»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25770,987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Пристройка к зданию МБДОУ «</w:t>
            </w:r>
            <w:proofErr w:type="gram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Детский</w:t>
            </w:r>
            <w:proofErr w:type="gramEnd"/>
          </w:p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сад № 140»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27369,403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blPrEx>
          <w:tblBorders>
            <w:insideH w:val="nil"/>
          </w:tblBorders>
        </w:tblPrEx>
        <w:tc>
          <w:tcPr>
            <w:tcW w:w="2540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Итого</w:t>
            </w:r>
          </w:p>
        </w:tc>
        <w:tc>
          <w:tcPr>
            <w:tcW w:w="191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10522,055</w:t>
            </w:r>
          </w:p>
        </w:tc>
        <w:tc>
          <w:tcPr>
            <w:tcW w:w="163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47000,00</w:t>
            </w:r>
          </w:p>
        </w:tc>
        <w:tc>
          <w:tcPr>
            <w:tcW w:w="151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46200,00</w:t>
            </w:r>
          </w:p>
        </w:tc>
        <w:tc>
          <w:tcPr>
            <w:tcW w:w="166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3439,30</w:t>
            </w:r>
          </w:p>
        </w:tc>
        <w:tc>
          <w:tcPr>
            <w:tcW w:w="1565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13380,00</w:t>
            </w:r>
          </w:p>
        </w:tc>
        <w:tc>
          <w:tcPr>
            <w:tcW w:w="160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210349,38144</w:t>
            </w:r>
          </w:p>
        </w:tc>
        <w:tc>
          <w:tcPr>
            <w:tcW w:w="200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8500,00</w:t>
            </w:r>
          </w:p>
        </w:tc>
      </w:tr>
      <w:tr w:rsidR="00DF1142" w:rsidRPr="00470080" w:rsidTr="00470080">
        <w:tc>
          <w:tcPr>
            <w:tcW w:w="12450" w:type="dxa"/>
            <w:gridSpan w:val="8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jc w:val="center"/>
              <w:outlineLvl w:val="0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на 2020 год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outlineLvl w:val="0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Городской округ город Рязань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181297,013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Пристройка к зданию МБДОУ «</w:t>
            </w:r>
            <w:proofErr w:type="gram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Детский</w:t>
            </w:r>
            <w:proofErr w:type="gramEnd"/>
          </w:p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сад № 22»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33361,647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Пристройка к зданию МБДОУ «</w:t>
            </w:r>
            <w:proofErr w:type="gram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Детский</w:t>
            </w:r>
            <w:proofErr w:type="gramEnd"/>
          </w:p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сад № 108»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37615,660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Пристройка к зданию МБДОУ «</w:t>
            </w:r>
            <w:proofErr w:type="gram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Детский</w:t>
            </w:r>
            <w:proofErr w:type="gramEnd"/>
          </w:p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сад № 112»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37124,365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Пристройка к зданию МБДОУ «</w:t>
            </w:r>
            <w:proofErr w:type="gram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Детский</w:t>
            </w:r>
            <w:proofErr w:type="gramEnd"/>
          </w:p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сад № 125»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35647,425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Пристройка к зданию МБДОУ «</w:t>
            </w:r>
            <w:proofErr w:type="gram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Детский</w:t>
            </w:r>
            <w:proofErr w:type="gramEnd"/>
          </w:p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сад № 140»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37547,916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Рыбновский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53511,057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blPrEx>
          <w:tblBorders>
            <w:insideH w:val="nil"/>
          </w:tblBorders>
        </w:tblPrEx>
        <w:tc>
          <w:tcPr>
            <w:tcW w:w="42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Строительство здания дошкольной образовательной организации для детей на 60 мест по адресу: Рязанская область, </w:t>
            </w:r>
            <w:proofErr w:type="spellStart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Рыбновский</w:t>
            </w:r>
            <w:proofErr w:type="spellEnd"/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 район, </w:t>
            </w:r>
          </w:p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г. Рыбное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53511,057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c>
          <w:tcPr>
            <w:tcW w:w="426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3.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Рязанский муниципальный район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6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58382,723</w:t>
            </w:r>
          </w:p>
        </w:tc>
        <w:tc>
          <w:tcPr>
            <w:tcW w:w="2009" w:type="dxa"/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blPrEx>
          <w:tblBorders>
            <w:insideH w:val="nil"/>
          </w:tblBorders>
        </w:tblPrEx>
        <w:tc>
          <w:tcPr>
            <w:tcW w:w="42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14083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 xml:space="preserve">Строительство здания дошкольной образовательной организации для детей на 60 мест по адресу: Рязанская область, Рязанский район, </w:t>
            </w:r>
          </w:p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пос. Мурмино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58382,723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470080" w:rsidRPr="00470080" w:rsidTr="00470080">
        <w:tblPrEx>
          <w:tblBorders>
            <w:insideH w:val="nil"/>
          </w:tblBorders>
        </w:tblPrEx>
        <w:tc>
          <w:tcPr>
            <w:tcW w:w="2540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Итого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470080">
              <w:rPr>
                <w:rFonts w:ascii="Times New Roman" w:hAnsi="Times New Roman" w:cs="Times New Roman"/>
                <w:spacing w:val="-2"/>
                <w:sz w:val="20"/>
              </w:rPr>
              <w:t>293190,793»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DF1142" w:rsidRPr="00470080" w:rsidRDefault="00DF1142" w:rsidP="00470080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</w:tbl>
    <w:p w:rsidR="00DF1142" w:rsidRPr="00470080" w:rsidRDefault="00DF1142" w:rsidP="00F23878">
      <w:pPr>
        <w:jc w:val="center"/>
        <w:rPr>
          <w:rFonts w:ascii="Times New Roman" w:hAnsi="Times New Roman"/>
        </w:rPr>
      </w:pPr>
    </w:p>
    <w:p w:rsidR="00470080" w:rsidRPr="00470080" w:rsidRDefault="00470080" w:rsidP="00F23878">
      <w:pPr>
        <w:jc w:val="center"/>
        <w:rPr>
          <w:rFonts w:ascii="Times New Roman" w:hAnsi="Times New Roman"/>
        </w:rPr>
      </w:pPr>
    </w:p>
    <w:p w:rsidR="00470080" w:rsidRPr="00470080" w:rsidRDefault="00470080" w:rsidP="00F23878">
      <w:pPr>
        <w:jc w:val="center"/>
        <w:rPr>
          <w:rFonts w:ascii="Times New Roman" w:hAnsi="Times New Roman"/>
          <w:u w:val="single"/>
        </w:rPr>
      </w:pPr>
      <w:r w:rsidRPr="00470080">
        <w:rPr>
          <w:rFonts w:ascii="Times New Roman" w:hAnsi="Times New Roman"/>
          <w:u w:val="single"/>
        </w:rPr>
        <w:tab/>
      </w:r>
      <w:r w:rsidRPr="00470080">
        <w:rPr>
          <w:rFonts w:ascii="Times New Roman" w:hAnsi="Times New Roman"/>
          <w:u w:val="single"/>
        </w:rPr>
        <w:tab/>
      </w:r>
      <w:r w:rsidRPr="00470080">
        <w:rPr>
          <w:rFonts w:ascii="Times New Roman" w:hAnsi="Times New Roman"/>
          <w:u w:val="single"/>
        </w:rPr>
        <w:tab/>
      </w:r>
    </w:p>
    <w:sectPr w:rsidR="00470080" w:rsidRPr="00470080" w:rsidSect="00014083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19B" w:rsidRDefault="0095019B">
      <w:r>
        <w:separator/>
      </w:r>
    </w:p>
  </w:endnote>
  <w:endnote w:type="continuationSeparator" w:id="0">
    <w:p w:rsidR="0095019B" w:rsidRDefault="0095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B293C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32A6BD2" wp14:editId="4D7728F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B293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F6B3EC1" wp14:editId="005366B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1408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5090  04.10.2019 14:06:02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19B" w:rsidRDefault="0095019B">
      <w:r>
        <w:separator/>
      </w:r>
    </w:p>
  </w:footnote>
  <w:footnote w:type="continuationSeparator" w:id="0">
    <w:p w:rsidR="0095019B" w:rsidRDefault="00950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864D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EHRmskVBWFIKbDvPa+D8QL1ppZ2Tek7HKG0TOtB2eYOEhSg7xgxDH3NejCJIiP56aMNrvnv7d6M65SmOqNtDA==" w:salt="HiG+3kCOBbaaCrxyxhVfY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3C"/>
    <w:rsid w:val="0001360F"/>
    <w:rsid w:val="00014083"/>
    <w:rsid w:val="000327AC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1BC9"/>
    <w:rsid w:val="00162E72"/>
    <w:rsid w:val="00175BE5"/>
    <w:rsid w:val="001850F4"/>
    <w:rsid w:val="00190FF9"/>
    <w:rsid w:val="001947BE"/>
    <w:rsid w:val="001A560F"/>
    <w:rsid w:val="001B0982"/>
    <w:rsid w:val="001B32BA"/>
    <w:rsid w:val="001D0115"/>
    <w:rsid w:val="001E0317"/>
    <w:rsid w:val="001E20F1"/>
    <w:rsid w:val="001F12E8"/>
    <w:rsid w:val="001F228C"/>
    <w:rsid w:val="001F64B8"/>
    <w:rsid w:val="001F7C83"/>
    <w:rsid w:val="00203046"/>
    <w:rsid w:val="00205AB5"/>
    <w:rsid w:val="00223F64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0E64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0080"/>
    <w:rsid w:val="004734B7"/>
    <w:rsid w:val="00481B88"/>
    <w:rsid w:val="00485B4F"/>
    <w:rsid w:val="004862D1"/>
    <w:rsid w:val="004B293C"/>
    <w:rsid w:val="004B2D5A"/>
    <w:rsid w:val="004B4ED9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39E4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5F3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19C"/>
    <w:rsid w:val="00791C9F"/>
    <w:rsid w:val="00792AAB"/>
    <w:rsid w:val="00793B47"/>
    <w:rsid w:val="007A1D0C"/>
    <w:rsid w:val="007A2A7B"/>
    <w:rsid w:val="007A4E80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24E35"/>
    <w:rsid w:val="00932E3C"/>
    <w:rsid w:val="0095019B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84408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574B9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575C"/>
    <w:rsid w:val="00D374E7"/>
    <w:rsid w:val="00D63949"/>
    <w:rsid w:val="00D652E7"/>
    <w:rsid w:val="00D77BCF"/>
    <w:rsid w:val="00D84394"/>
    <w:rsid w:val="00D95E55"/>
    <w:rsid w:val="00DB3664"/>
    <w:rsid w:val="00DC16FB"/>
    <w:rsid w:val="00DC46DC"/>
    <w:rsid w:val="00DC4A65"/>
    <w:rsid w:val="00DC4F66"/>
    <w:rsid w:val="00DF1142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67625"/>
    <w:rsid w:val="00E7242D"/>
    <w:rsid w:val="00E864D9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1027"/>
    <w:rsid w:val="00F23878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B293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F114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B293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F114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60;&#1043;&#1054;&#1057;\&#1041;&#1083;&#1072;&#1085;&#1082;&#1080;%202009%20&#1075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63D9E-8826-415A-AA75-16E33DFA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14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7</cp:revision>
  <cp:lastPrinted>2019-10-04T11:06:00Z</cp:lastPrinted>
  <dcterms:created xsi:type="dcterms:W3CDTF">2019-10-04T09:50:00Z</dcterms:created>
  <dcterms:modified xsi:type="dcterms:W3CDTF">2019-10-07T09:25:00Z</dcterms:modified>
</cp:coreProperties>
</file>