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A828B5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CellMar>
          <w:left w:w="36" w:type="dxa"/>
          <w:right w:w="36" w:type="dxa"/>
        </w:tblCellMar>
        <w:tblLook w:val="01E0" w:firstRow="1" w:lastRow="1" w:firstColumn="1" w:lastColumn="1" w:noHBand="0" w:noVBand="0"/>
      </w:tblPr>
      <w:tblGrid>
        <w:gridCol w:w="10326"/>
        <w:gridCol w:w="4212"/>
      </w:tblGrid>
      <w:tr w:rsidR="00B66AD9" w:rsidRPr="00A828B5" w:rsidTr="00166E4A">
        <w:tc>
          <w:tcPr>
            <w:tcW w:w="10326" w:type="dxa"/>
            <w:shd w:val="clear" w:color="auto" w:fill="auto"/>
          </w:tcPr>
          <w:p w:rsidR="00190FF9" w:rsidRPr="00A828B5" w:rsidRDefault="00190FF9" w:rsidP="00166E4A">
            <w:pPr>
              <w:widowControl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12" w:type="dxa"/>
            <w:shd w:val="clear" w:color="auto" w:fill="auto"/>
          </w:tcPr>
          <w:p w:rsidR="00A54DDA" w:rsidRPr="00A828B5" w:rsidRDefault="00190FF9" w:rsidP="00940ED4">
            <w:pPr>
              <w:rPr>
                <w:rFonts w:ascii="Times New Roman" w:hAnsi="Times New Roman"/>
                <w:sz w:val="28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A54DDA" w:rsidRPr="00A828B5" w:rsidRDefault="00A54DDA" w:rsidP="00940ED4">
            <w:pPr>
              <w:rPr>
                <w:rFonts w:ascii="Times New Roman" w:hAnsi="Times New Roman"/>
                <w:sz w:val="28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190FF9" w:rsidRPr="00A828B5" w:rsidRDefault="00A54DDA" w:rsidP="00940ED4">
            <w:pPr>
              <w:rPr>
                <w:rFonts w:ascii="Times New Roman" w:hAnsi="Times New Roman"/>
                <w:sz w:val="28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B66AD9" w:rsidRPr="00A828B5" w:rsidTr="00166E4A">
        <w:tc>
          <w:tcPr>
            <w:tcW w:w="10326" w:type="dxa"/>
            <w:shd w:val="clear" w:color="auto" w:fill="auto"/>
          </w:tcPr>
          <w:p w:rsidR="00425118" w:rsidRPr="00A828B5" w:rsidRDefault="00425118" w:rsidP="00166E4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425118" w:rsidRPr="00A828B5" w:rsidRDefault="00870D3B" w:rsidP="00940ED4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17.10.2019 № 317</w:t>
            </w:r>
            <w:bookmarkEnd w:id="0"/>
          </w:p>
        </w:tc>
      </w:tr>
      <w:tr w:rsidR="00B66AD9" w:rsidRPr="00A828B5" w:rsidTr="00166E4A">
        <w:tc>
          <w:tcPr>
            <w:tcW w:w="10326" w:type="dxa"/>
            <w:shd w:val="clear" w:color="auto" w:fill="auto"/>
          </w:tcPr>
          <w:p w:rsidR="009F37B6" w:rsidRPr="00A828B5" w:rsidRDefault="009F37B6" w:rsidP="00166E4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FA53CC" w:rsidRPr="00A828B5" w:rsidRDefault="00FA53CC" w:rsidP="00940E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D68C0" w:rsidRPr="00A828B5" w:rsidRDefault="008D68C0" w:rsidP="00940ED4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14498"/>
      </w:tblGrid>
      <w:tr w:rsidR="00B40336" w:rsidRPr="00A828B5" w:rsidTr="00422EF2">
        <w:trPr>
          <w:jc w:val="right"/>
        </w:trPr>
        <w:tc>
          <w:tcPr>
            <w:tcW w:w="5000" w:type="pct"/>
          </w:tcPr>
          <w:p w:rsidR="00B40336" w:rsidRPr="00A828B5" w:rsidRDefault="00B40336" w:rsidP="00B4033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828B5">
              <w:rPr>
                <w:rFonts w:ascii="Times New Roman" w:hAnsi="Times New Roman" w:cs="Times New Roman"/>
                <w:sz w:val="28"/>
                <w:szCs w:val="28"/>
              </w:rPr>
              <w:t>Изменения, вносимые в приложение № 1 к государственной программе «Развитие</w:t>
            </w:r>
          </w:p>
          <w:p w:rsidR="00B40336" w:rsidRPr="00A828B5" w:rsidRDefault="00B40336" w:rsidP="00B4033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828B5">
              <w:rPr>
                <w:rFonts w:ascii="Times New Roman" w:hAnsi="Times New Roman" w:cs="Times New Roman"/>
                <w:sz w:val="28"/>
                <w:szCs w:val="28"/>
              </w:rPr>
              <w:t>информационного общества, инновационной деятельности и промышленности»</w:t>
            </w:r>
          </w:p>
          <w:p w:rsidR="00B40336" w:rsidRPr="00A828B5" w:rsidRDefault="00B40336" w:rsidP="00B4033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21C" w:rsidRPr="00A828B5" w:rsidRDefault="0062021C" w:rsidP="0062021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t>1. В пункте 1.2 раздела 1 «Цель и задачи реализации подпрограммы»:</w:t>
            </w:r>
          </w:p>
          <w:p w:rsidR="0062021C" w:rsidRPr="00A828B5" w:rsidRDefault="0062021C" w:rsidP="0062021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t>- абзацы шестой - девятый изложить в следующей редакции:</w:t>
            </w:r>
          </w:p>
          <w:p w:rsidR="00B40336" w:rsidRPr="00A828B5" w:rsidRDefault="00B40336" w:rsidP="0062021C">
            <w:pPr>
              <w:spacing w:line="23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t>«- реализация регионального проекта «Кадры для цифровой экономики (Рязанская область)», направленного на достижение результатов реализации федерального проекта «Кадры для цифровой экономики»;</w:t>
            </w:r>
          </w:p>
          <w:p w:rsidR="00B40336" w:rsidRPr="00A828B5" w:rsidRDefault="00B40336" w:rsidP="00B40336">
            <w:pPr>
              <w:spacing w:line="23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t>- реализация регионального проекта «Цифровое государственное управление (Рязанская область)», направленного на достижение результатов реализации федерального проекта «Цифровое государственное управление»;</w:t>
            </w:r>
          </w:p>
          <w:p w:rsidR="00B40336" w:rsidRPr="00A828B5" w:rsidRDefault="00B40336" w:rsidP="00B40336">
            <w:pPr>
              <w:spacing w:line="23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t>- реализация регионального проекта «Информационная инфраструктура (Рязанская область)», направленного на достижение результатов реализации федерального проекта «Информационная инфраструктура»;</w:t>
            </w:r>
          </w:p>
          <w:p w:rsidR="00B40336" w:rsidRPr="00A828B5" w:rsidRDefault="00B40336" w:rsidP="00B4033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t>- реализация регионального проекта «Информационная безопасность (Рязанская область)», направленного на достижение результатов реализации федерального проекта «Информационная безопасность»</w:t>
            </w:r>
            <w:proofErr w:type="gramStart"/>
            <w:r w:rsidRPr="00A828B5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A828B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40336" w:rsidRPr="00A828B5" w:rsidRDefault="00B40336" w:rsidP="00B4033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t>- дополнить новым абзацем десятым следующего содержания:</w:t>
            </w:r>
          </w:p>
          <w:p w:rsidR="00B40336" w:rsidRPr="00A828B5" w:rsidRDefault="00B40336" w:rsidP="00B4033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t>«- реализация регионального проекта «Цифровые технологии (Рязанская область)», направленного на достижение результатов реализации федерального проекта «Цифровые технологии»</w:t>
            </w:r>
            <w:proofErr w:type="gramStart"/>
            <w:r w:rsidRPr="00A828B5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A828B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40336" w:rsidRPr="00A828B5" w:rsidRDefault="00B40336" w:rsidP="00B4033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t>2. </w:t>
            </w:r>
            <w:r w:rsidR="008B33A8" w:rsidRPr="00A828B5">
              <w:rPr>
                <w:rFonts w:ascii="Times New Roman" w:hAnsi="Times New Roman"/>
                <w:sz w:val="28"/>
                <w:szCs w:val="28"/>
              </w:rPr>
              <w:t>В</w:t>
            </w:r>
            <w:r w:rsidRPr="00A828B5">
              <w:rPr>
                <w:rFonts w:ascii="Times New Roman" w:hAnsi="Times New Roman"/>
                <w:sz w:val="28"/>
                <w:szCs w:val="28"/>
              </w:rPr>
              <w:t xml:space="preserve"> разделе 3 «Ресурсное обеспечение подпрограммы»:</w:t>
            </w:r>
          </w:p>
          <w:p w:rsidR="00A828B5" w:rsidRDefault="00B40336" w:rsidP="00B4033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t>- пункт 3.1</w:t>
            </w:r>
            <w:r w:rsidR="00A828B5">
              <w:rPr>
                <w:rFonts w:ascii="Times New Roman" w:hAnsi="Times New Roman"/>
                <w:sz w:val="28"/>
                <w:szCs w:val="28"/>
              </w:rPr>
              <w:t xml:space="preserve"> признать утратившим силу;</w:t>
            </w:r>
          </w:p>
          <w:p w:rsidR="00A828B5" w:rsidRDefault="00A828B5" w:rsidP="00B4033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в пункте</w:t>
            </w:r>
            <w:r w:rsidRPr="00A828B5">
              <w:rPr>
                <w:rFonts w:ascii="Times New Roman" w:hAnsi="Times New Roman"/>
                <w:sz w:val="28"/>
                <w:szCs w:val="28"/>
              </w:rPr>
              <w:t xml:space="preserve"> 3.2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40336" w:rsidRPr="00A828B5" w:rsidRDefault="00B30481" w:rsidP="00B4033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t xml:space="preserve"> абзац первый </w:t>
            </w:r>
            <w:r w:rsidR="00A828B5">
              <w:rPr>
                <w:rFonts w:ascii="Times New Roman" w:hAnsi="Times New Roman"/>
                <w:sz w:val="28"/>
                <w:szCs w:val="28"/>
              </w:rPr>
              <w:t>изложить в следующей редакции</w:t>
            </w:r>
            <w:r w:rsidRPr="00A828B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40336" w:rsidRPr="00A828B5" w:rsidRDefault="00B30481" w:rsidP="00B4033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t>«</w:t>
            </w:r>
            <w:r w:rsidR="00B40336" w:rsidRPr="00A828B5">
              <w:rPr>
                <w:rFonts w:ascii="Times New Roman" w:hAnsi="Times New Roman"/>
                <w:sz w:val="28"/>
                <w:szCs w:val="28"/>
              </w:rPr>
              <w:t>Главные распорядители, объемы и источники финансирования приведены в таблице</w:t>
            </w:r>
            <w:proofErr w:type="gramStart"/>
            <w:r w:rsidR="00B40336" w:rsidRPr="00A828B5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="00B40336" w:rsidRPr="00A828B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40336" w:rsidRPr="00A828B5" w:rsidRDefault="00B40336" w:rsidP="00B4033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t>в таблиц</w:t>
            </w:r>
            <w:r w:rsidR="0062021C" w:rsidRPr="00A828B5">
              <w:rPr>
                <w:rFonts w:ascii="Times New Roman" w:hAnsi="Times New Roman"/>
                <w:sz w:val="28"/>
                <w:szCs w:val="28"/>
              </w:rPr>
              <w:t>е</w:t>
            </w:r>
            <w:r w:rsidRPr="00A828B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40336" w:rsidRPr="00A828B5" w:rsidRDefault="00B40336" w:rsidP="00B4033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t>по тексту пункта 2 цифры «1029093,38464», «322361,08899», «1011499,08464» заменить соответственно цифрами «1040504,78571», «333772,49006», «1022910,48571»;</w:t>
            </w:r>
          </w:p>
          <w:p w:rsidR="00B40336" w:rsidRPr="00A828B5" w:rsidRDefault="00B40336" w:rsidP="00B4033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 тексту </w:t>
            </w:r>
            <w:r w:rsidR="0062021C" w:rsidRPr="00A828B5">
              <w:rPr>
                <w:rFonts w:ascii="Times New Roman" w:hAnsi="Times New Roman"/>
                <w:sz w:val="28"/>
                <w:szCs w:val="28"/>
              </w:rPr>
              <w:t xml:space="preserve">граф 4, 9  </w:t>
            </w:r>
            <w:r w:rsidRPr="00A828B5">
              <w:rPr>
                <w:rFonts w:ascii="Times New Roman" w:hAnsi="Times New Roman"/>
                <w:sz w:val="28"/>
                <w:szCs w:val="28"/>
              </w:rPr>
              <w:t>пункта 11</w:t>
            </w:r>
            <w:r w:rsidR="0062021C" w:rsidRPr="00A828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28B5">
              <w:rPr>
                <w:rFonts w:ascii="Times New Roman" w:hAnsi="Times New Roman"/>
                <w:sz w:val="28"/>
                <w:szCs w:val="28"/>
              </w:rPr>
              <w:t>цифры «250» заменить цифрами «1025»;</w:t>
            </w:r>
          </w:p>
          <w:p w:rsidR="00B40336" w:rsidRPr="00A828B5" w:rsidRDefault="00B40336" w:rsidP="00B4033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t xml:space="preserve">по тексту </w:t>
            </w:r>
            <w:r w:rsidR="0062021C" w:rsidRPr="00A828B5">
              <w:rPr>
                <w:rFonts w:ascii="Times New Roman" w:hAnsi="Times New Roman"/>
                <w:sz w:val="28"/>
                <w:szCs w:val="28"/>
              </w:rPr>
              <w:t xml:space="preserve">граф 4, 9  </w:t>
            </w:r>
            <w:r w:rsidRPr="00A828B5">
              <w:rPr>
                <w:rFonts w:ascii="Times New Roman" w:hAnsi="Times New Roman"/>
                <w:sz w:val="28"/>
                <w:szCs w:val="28"/>
              </w:rPr>
              <w:t>пункта 24 цифры «257,3» заменить цифрами «675,3»;</w:t>
            </w:r>
          </w:p>
          <w:p w:rsidR="00B40336" w:rsidRPr="00A828B5" w:rsidRDefault="00B40336" w:rsidP="00422EF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62021C" w:rsidRPr="00A828B5">
              <w:rPr>
                <w:rFonts w:ascii="Times New Roman" w:hAnsi="Times New Roman"/>
                <w:sz w:val="28"/>
                <w:szCs w:val="28"/>
              </w:rPr>
              <w:t xml:space="preserve">графах 4, 9 </w:t>
            </w:r>
            <w:r w:rsidRPr="00A828B5">
              <w:rPr>
                <w:rFonts w:ascii="Times New Roman" w:hAnsi="Times New Roman"/>
                <w:sz w:val="28"/>
                <w:szCs w:val="28"/>
              </w:rPr>
              <w:t>строк</w:t>
            </w:r>
            <w:r w:rsidR="0062021C" w:rsidRPr="00A828B5">
              <w:rPr>
                <w:rFonts w:ascii="Times New Roman" w:hAnsi="Times New Roman"/>
                <w:sz w:val="28"/>
                <w:szCs w:val="28"/>
              </w:rPr>
              <w:t>и</w:t>
            </w:r>
            <w:r w:rsidRPr="00A828B5">
              <w:rPr>
                <w:rFonts w:ascii="Times New Roman" w:hAnsi="Times New Roman"/>
                <w:sz w:val="28"/>
                <w:szCs w:val="28"/>
              </w:rPr>
              <w:t xml:space="preserve"> «Итого по подпрограмме, в том числе</w:t>
            </w:r>
            <w:proofErr w:type="gramStart"/>
            <w:r w:rsidRPr="00A828B5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A828B5">
              <w:rPr>
                <w:rFonts w:ascii="Times New Roman" w:hAnsi="Times New Roman"/>
                <w:sz w:val="28"/>
                <w:szCs w:val="28"/>
              </w:rPr>
              <w:t xml:space="preserve"> цифры «2138655,85975», «606407,56469», «1476335,27416», «486402,56469» заменить соответственно цифрами «2151260,26082», «619011,96576», «1488939,67523», </w:t>
            </w:r>
            <w:r w:rsidR="008B33A8" w:rsidRPr="00A828B5">
              <w:rPr>
                <w:rFonts w:ascii="Times New Roman" w:hAnsi="Times New Roman"/>
                <w:sz w:val="28"/>
                <w:szCs w:val="28"/>
              </w:rPr>
              <w:t>«499006,96576».</w:t>
            </w:r>
          </w:p>
          <w:p w:rsidR="009F03C6" w:rsidRPr="00A828B5" w:rsidRDefault="009F03C6" w:rsidP="00422EF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t>3.</w:t>
            </w:r>
            <w:r w:rsidR="00F26C29" w:rsidRPr="00A828B5">
              <w:rPr>
                <w:rFonts w:ascii="Times New Roman" w:hAnsi="Times New Roman"/>
                <w:sz w:val="28"/>
                <w:szCs w:val="28"/>
              </w:rPr>
              <w:t> В</w:t>
            </w:r>
            <w:r w:rsidRPr="00A828B5">
              <w:rPr>
                <w:rFonts w:ascii="Times New Roman" w:hAnsi="Times New Roman"/>
                <w:sz w:val="28"/>
                <w:szCs w:val="28"/>
              </w:rPr>
              <w:t xml:space="preserve"> абзаце </w:t>
            </w:r>
            <w:r w:rsidR="008B33A8" w:rsidRPr="00A828B5">
              <w:rPr>
                <w:rFonts w:ascii="Times New Roman" w:hAnsi="Times New Roman"/>
                <w:sz w:val="28"/>
                <w:szCs w:val="28"/>
              </w:rPr>
              <w:t>одиннадцатом</w:t>
            </w:r>
            <w:r w:rsidRPr="00A828B5">
              <w:rPr>
                <w:rFonts w:ascii="Times New Roman" w:hAnsi="Times New Roman"/>
                <w:sz w:val="28"/>
                <w:szCs w:val="28"/>
              </w:rPr>
              <w:t xml:space="preserve"> пункта 4.2 раздела 4 «Механизм реализации подпрограммы» слова «Цифровые технологии» заменить словами «</w:t>
            </w:r>
            <w:r w:rsidR="00F26C29" w:rsidRPr="00A828B5">
              <w:rPr>
                <w:rFonts w:ascii="Times New Roman" w:hAnsi="Times New Roman"/>
                <w:sz w:val="28"/>
                <w:szCs w:val="28"/>
              </w:rPr>
              <w:t>Цифровые технологии (Рязанская область)</w:t>
            </w:r>
            <w:r w:rsidRPr="00A828B5">
              <w:rPr>
                <w:rFonts w:ascii="Times New Roman" w:hAnsi="Times New Roman"/>
                <w:sz w:val="28"/>
                <w:szCs w:val="28"/>
              </w:rPr>
              <w:t>»</w:t>
            </w:r>
            <w:r w:rsidR="00A828B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40336" w:rsidRPr="00A828B5" w:rsidRDefault="00F26C29" w:rsidP="00B4033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t>4</w:t>
            </w:r>
            <w:r w:rsidR="00B40336" w:rsidRPr="00A828B5">
              <w:rPr>
                <w:rFonts w:ascii="Times New Roman" w:hAnsi="Times New Roman"/>
                <w:sz w:val="28"/>
                <w:szCs w:val="28"/>
              </w:rPr>
              <w:t xml:space="preserve">. В </w:t>
            </w:r>
            <w:r w:rsidR="00422EF2" w:rsidRPr="00A828B5">
              <w:rPr>
                <w:rFonts w:ascii="Times New Roman" w:hAnsi="Times New Roman"/>
                <w:sz w:val="28"/>
                <w:szCs w:val="28"/>
              </w:rPr>
              <w:t>разделе</w:t>
            </w:r>
            <w:r w:rsidR="00B40336" w:rsidRPr="00A828B5">
              <w:rPr>
                <w:rFonts w:ascii="Times New Roman" w:hAnsi="Times New Roman"/>
                <w:sz w:val="28"/>
                <w:szCs w:val="28"/>
              </w:rPr>
              <w:t xml:space="preserve"> 5 «Система программных мероприятий»:</w:t>
            </w:r>
          </w:p>
          <w:p w:rsidR="00B40336" w:rsidRPr="00A828B5" w:rsidRDefault="00B40336" w:rsidP="00B4033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t>- в графе 2 подпункта 2.4 пункта 2 слова «, в том числе</w:t>
            </w:r>
            <w:proofErr w:type="gramStart"/>
            <w:r w:rsidRPr="00A828B5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A828B5">
              <w:rPr>
                <w:rFonts w:ascii="Times New Roman" w:hAnsi="Times New Roman"/>
                <w:sz w:val="28"/>
                <w:szCs w:val="28"/>
              </w:rPr>
              <w:t xml:space="preserve"> исключить;</w:t>
            </w:r>
          </w:p>
          <w:p w:rsidR="00B40336" w:rsidRPr="00A828B5" w:rsidRDefault="00B40336" w:rsidP="00B4033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t>- в пункте 3:</w:t>
            </w:r>
          </w:p>
          <w:p w:rsidR="00B40336" w:rsidRPr="00A828B5" w:rsidRDefault="00B40336" w:rsidP="00B4033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t>в графах 6, 11 цифры «253052,99742», «72444,98085» заменить соответственно цифрами «254245,99742», «73637,98085»;</w:t>
            </w:r>
          </w:p>
          <w:p w:rsidR="00B40336" w:rsidRPr="00A828B5" w:rsidRDefault="00B40336" w:rsidP="00B4033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t>в графе 2 подпункт</w:t>
            </w:r>
            <w:r w:rsidR="00422EF2" w:rsidRPr="00A828B5">
              <w:rPr>
                <w:rFonts w:ascii="Times New Roman" w:hAnsi="Times New Roman"/>
                <w:sz w:val="28"/>
                <w:szCs w:val="28"/>
              </w:rPr>
              <w:t>а</w:t>
            </w:r>
            <w:r w:rsidRPr="00A828B5">
              <w:rPr>
                <w:rFonts w:ascii="Times New Roman" w:hAnsi="Times New Roman"/>
                <w:sz w:val="28"/>
                <w:szCs w:val="28"/>
              </w:rPr>
              <w:t xml:space="preserve"> 3.5 слова «, в том числе</w:t>
            </w:r>
            <w:proofErr w:type="gramStart"/>
            <w:r w:rsidRPr="00A828B5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A828B5">
              <w:rPr>
                <w:rFonts w:ascii="Times New Roman" w:hAnsi="Times New Roman"/>
                <w:sz w:val="28"/>
                <w:szCs w:val="28"/>
              </w:rPr>
              <w:t xml:space="preserve"> исключить;</w:t>
            </w:r>
          </w:p>
          <w:p w:rsidR="00B40336" w:rsidRPr="00A828B5" w:rsidRDefault="00B40336" w:rsidP="008B33A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rFonts w:ascii="Times New Roman" w:hAnsi="Times New Roman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t>подпункт 3.8 изложить в новой редакции:</w:t>
            </w:r>
          </w:p>
        </w:tc>
      </w:tr>
    </w:tbl>
    <w:p w:rsidR="00103902" w:rsidRPr="00A828B5" w:rsidRDefault="00103902">
      <w:pPr>
        <w:rPr>
          <w:rFonts w:ascii="Times New Roman" w:hAnsi="Times New Roman"/>
          <w:sz w:val="2"/>
          <w:szCs w:val="2"/>
        </w:rPr>
      </w:pPr>
    </w:p>
    <w:tbl>
      <w:tblPr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87"/>
        <w:gridCol w:w="2971"/>
        <w:gridCol w:w="2230"/>
        <w:gridCol w:w="2230"/>
        <w:gridCol w:w="1211"/>
        <w:gridCol w:w="425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</w:tblGrid>
      <w:tr w:rsidR="005F1E72" w:rsidRPr="00A828B5" w:rsidTr="0062021C">
        <w:trPr>
          <w:trHeight w:val="166"/>
          <w:tblHeader/>
        </w:trPr>
        <w:tc>
          <w:tcPr>
            <w:tcW w:w="699" w:type="dxa"/>
            <w:tcBorders>
              <w:bottom w:val="single" w:sz="4" w:space="0" w:color="auto"/>
            </w:tcBorders>
          </w:tcPr>
          <w:p w:rsidR="008D68C0" w:rsidRPr="00A828B5" w:rsidRDefault="008D68C0" w:rsidP="008D68C0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2" w:type="dxa"/>
            <w:tcBorders>
              <w:bottom w:val="single" w:sz="4" w:space="0" w:color="auto"/>
            </w:tcBorders>
          </w:tcPr>
          <w:p w:rsidR="008D68C0" w:rsidRPr="00A828B5" w:rsidRDefault="008D68C0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8D68C0" w:rsidRPr="00A828B5" w:rsidRDefault="008D68C0" w:rsidP="0010390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8D68C0" w:rsidRPr="00A828B5" w:rsidRDefault="008D68C0" w:rsidP="0010390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31" w:type="dxa"/>
            <w:vAlign w:val="center"/>
          </w:tcPr>
          <w:p w:rsidR="008D68C0" w:rsidRPr="00A828B5" w:rsidRDefault="008D68C0" w:rsidP="0010390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1" w:type="dxa"/>
            <w:vAlign w:val="center"/>
          </w:tcPr>
          <w:p w:rsidR="008D68C0" w:rsidRPr="00A828B5" w:rsidRDefault="008D68C0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0" w:type="dxa"/>
            <w:vAlign w:val="center"/>
          </w:tcPr>
          <w:p w:rsidR="008D68C0" w:rsidRPr="00A828B5" w:rsidRDefault="008D68C0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0" w:type="dxa"/>
            <w:vAlign w:val="center"/>
          </w:tcPr>
          <w:p w:rsidR="008D68C0" w:rsidRPr="00A828B5" w:rsidRDefault="008D68C0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0" w:type="dxa"/>
            <w:vAlign w:val="center"/>
          </w:tcPr>
          <w:p w:rsidR="008D68C0" w:rsidRPr="00A828B5" w:rsidRDefault="008D68C0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0" w:type="dxa"/>
            <w:vAlign w:val="center"/>
          </w:tcPr>
          <w:p w:rsidR="008D68C0" w:rsidRPr="00A828B5" w:rsidRDefault="008D68C0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0" w:type="dxa"/>
            <w:vAlign w:val="center"/>
          </w:tcPr>
          <w:p w:rsidR="008D68C0" w:rsidRPr="00A828B5" w:rsidRDefault="008D68C0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0" w:type="dxa"/>
            <w:shd w:val="clear" w:color="auto" w:fill="auto"/>
            <w:vAlign w:val="center"/>
          </w:tcPr>
          <w:p w:rsidR="008D68C0" w:rsidRPr="00A828B5" w:rsidRDefault="008D68C0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30" w:type="dxa"/>
            <w:vAlign w:val="center"/>
          </w:tcPr>
          <w:p w:rsidR="008D68C0" w:rsidRPr="00A828B5" w:rsidRDefault="008D68C0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30" w:type="dxa"/>
            <w:vAlign w:val="center"/>
          </w:tcPr>
          <w:p w:rsidR="008D68C0" w:rsidRPr="00A828B5" w:rsidRDefault="008D68C0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30" w:type="dxa"/>
            <w:vAlign w:val="center"/>
          </w:tcPr>
          <w:p w:rsidR="008D68C0" w:rsidRPr="00A828B5" w:rsidRDefault="008D68C0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30" w:type="dxa"/>
            <w:vAlign w:val="center"/>
          </w:tcPr>
          <w:p w:rsidR="008D68C0" w:rsidRPr="00A828B5" w:rsidRDefault="008D68C0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:rsidR="008D68C0" w:rsidRPr="00A828B5" w:rsidRDefault="008D68C0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B30481" w:rsidRPr="00A828B5" w:rsidTr="0062021C">
        <w:trPr>
          <w:cantSplit/>
          <w:trHeight w:val="1418"/>
        </w:trPr>
        <w:tc>
          <w:tcPr>
            <w:tcW w:w="699" w:type="dxa"/>
            <w:vMerge w:val="restart"/>
          </w:tcPr>
          <w:p w:rsidR="00B30481" w:rsidRPr="00A828B5" w:rsidRDefault="00B30481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«3.8.</w:t>
            </w:r>
          </w:p>
        </w:tc>
        <w:tc>
          <w:tcPr>
            <w:tcW w:w="3022" w:type="dxa"/>
            <w:vMerge w:val="restart"/>
          </w:tcPr>
          <w:p w:rsidR="00B30481" w:rsidRPr="00A828B5" w:rsidRDefault="00B30481" w:rsidP="001D56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Обеспечение ИОГВ компьютерным оборудованием, оргтехникой, правами использования программного обеспечения для электронных вычислительных машин и баз данных, а также техническими и программными средствами для их функционирования</w:t>
            </w:r>
          </w:p>
        </w:tc>
        <w:tc>
          <w:tcPr>
            <w:tcW w:w="2268" w:type="dxa"/>
            <w:vAlign w:val="center"/>
          </w:tcPr>
          <w:p w:rsidR="00B30481" w:rsidRPr="00A828B5" w:rsidRDefault="00B30481" w:rsidP="00620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ИОГВ****</w:t>
            </w:r>
          </w:p>
        </w:tc>
        <w:tc>
          <w:tcPr>
            <w:tcW w:w="2268" w:type="dxa"/>
            <w:vAlign w:val="center"/>
          </w:tcPr>
          <w:p w:rsidR="00B30481" w:rsidRPr="00A828B5" w:rsidRDefault="00B30481" w:rsidP="00620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ИОГВ****</w:t>
            </w:r>
          </w:p>
        </w:tc>
        <w:tc>
          <w:tcPr>
            <w:tcW w:w="1231" w:type="dxa"/>
            <w:vAlign w:val="center"/>
          </w:tcPr>
          <w:p w:rsidR="00B30481" w:rsidRPr="00A828B5" w:rsidRDefault="00B30481" w:rsidP="0062021C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31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45002,61583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22800,98085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B30481" w:rsidRPr="00A828B5" w:rsidRDefault="00B304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10117,81224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9083,82274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430" w:type="dxa"/>
            <w:tcBorders>
              <w:top w:val="single" w:sz="4" w:space="0" w:color="auto"/>
              <w:bottom w:val="nil"/>
            </w:tcBorders>
          </w:tcPr>
          <w:p w:rsidR="00B30481" w:rsidRPr="00A828B5" w:rsidRDefault="00B30481" w:rsidP="008D68C0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481" w:rsidRPr="00A828B5" w:rsidTr="0062021C">
        <w:trPr>
          <w:cantSplit/>
          <w:trHeight w:val="762"/>
        </w:trPr>
        <w:tc>
          <w:tcPr>
            <w:tcW w:w="699" w:type="dxa"/>
            <w:vMerge/>
          </w:tcPr>
          <w:p w:rsidR="00B30481" w:rsidRPr="00A828B5" w:rsidRDefault="00B30481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2" w:type="dxa"/>
            <w:vMerge/>
          </w:tcPr>
          <w:p w:rsidR="00B30481" w:rsidRPr="00A828B5" w:rsidRDefault="00B30481" w:rsidP="008D68C0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30481" w:rsidRPr="00A828B5" w:rsidRDefault="00B30481" w:rsidP="0062021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МПЭР Рязанской области</w:t>
            </w:r>
          </w:p>
        </w:tc>
        <w:tc>
          <w:tcPr>
            <w:tcW w:w="2268" w:type="dxa"/>
            <w:vAlign w:val="center"/>
          </w:tcPr>
          <w:p w:rsidR="00B30481" w:rsidRPr="00A828B5" w:rsidRDefault="00B30481" w:rsidP="0062021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МПЭР Рязанской области</w:t>
            </w:r>
          </w:p>
        </w:tc>
        <w:tc>
          <w:tcPr>
            <w:tcW w:w="1231" w:type="dxa"/>
            <w:vAlign w:val="center"/>
          </w:tcPr>
          <w:p w:rsidR="00B30481" w:rsidRPr="00A828B5" w:rsidRDefault="00B30481" w:rsidP="0062021C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31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5472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1313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754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405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430" w:type="dxa"/>
            <w:tcBorders>
              <w:top w:val="nil"/>
              <w:bottom w:val="nil"/>
            </w:tcBorders>
          </w:tcPr>
          <w:p w:rsidR="00B30481" w:rsidRPr="00A828B5" w:rsidRDefault="00B30481" w:rsidP="008D68C0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481" w:rsidRPr="00A828B5" w:rsidTr="0062021C">
        <w:trPr>
          <w:cantSplit/>
          <w:trHeight w:val="845"/>
        </w:trPr>
        <w:tc>
          <w:tcPr>
            <w:tcW w:w="699" w:type="dxa"/>
            <w:vMerge/>
          </w:tcPr>
          <w:p w:rsidR="00B30481" w:rsidRPr="00A828B5" w:rsidRDefault="00B30481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2" w:type="dxa"/>
            <w:vMerge/>
          </w:tcPr>
          <w:p w:rsidR="00B30481" w:rsidRPr="00A828B5" w:rsidRDefault="00B30481" w:rsidP="008D68C0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30481" w:rsidRPr="00A828B5" w:rsidRDefault="00B30481" w:rsidP="00620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Минсельхозпрод Рязанской области</w:t>
            </w:r>
          </w:p>
        </w:tc>
        <w:tc>
          <w:tcPr>
            <w:tcW w:w="2268" w:type="dxa"/>
            <w:vAlign w:val="center"/>
          </w:tcPr>
          <w:p w:rsidR="00B30481" w:rsidRPr="00A828B5" w:rsidRDefault="00B30481" w:rsidP="00620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Минсельхозпрод Рязанской области</w:t>
            </w:r>
          </w:p>
        </w:tc>
        <w:tc>
          <w:tcPr>
            <w:tcW w:w="1231" w:type="dxa"/>
            <w:vAlign w:val="center"/>
          </w:tcPr>
          <w:p w:rsidR="00B30481" w:rsidRPr="00A828B5" w:rsidRDefault="00B30481" w:rsidP="00620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31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994,3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394,3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vMerge w:val="restart"/>
            <w:tcBorders>
              <w:top w:val="nil"/>
            </w:tcBorders>
          </w:tcPr>
          <w:p w:rsidR="00B30481" w:rsidRPr="00A828B5" w:rsidRDefault="00B30481" w:rsidP="008D68C0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481" w:rsidRPr="00A828B5" w:rsidTr="0062021C">
        <w:trPr>
          <w:cantSplit/>
          <w:trHeight w:val="835"/>
        </w:trPr>
        <w:tc>
          <w:tcPr>
            <w:tcW w:w="699" w:type="dxa"/>
            <w:vMerge/>
          </w:tcPr>
          <w:p w:rsidR="00B30481" w:rsidRPr="00A828B5" w:rsidRDefault="00B30481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2" w:type="dxa"/>
            <w:vMerge/>
          </w:tcPr>
          <w:p w:rsidR="00B30481" w:rsidRPr="00A828B5" w:rsidRDefault="00B30481" w:rsidP="008D68C0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30481" w:rsidRPr="00A828B5" w:rsidRDefault="00B30481" w:rsidP="00620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ГУ РЭК Рязанской области</w:t>
            </w:r>
          </w:p>
        </w:tc>
        <w:tc>
          <w:tcPr>
            <w:tcW w:w="2268" w:type="dxa"/>
            <w:vAlign w:val="center"/>
          </w:tcPr>
          <w:p w:rsidR="00B30481" w:rsidRPr="00A828B5" w:rsidRDefault="00B30481" w:rsidP="00620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ГУ РЭК Рязанской области</w:t>
            </w:r>
          </w:p>
        </w:tc>
        <w:tc>
          <w:tcPr>
            <w:tcW w:w="1231" w:type="dxa"/>
            <w:vAlign w:val="center"/>
          </w:tcPr>
          <w:p w:rsidR="00B30481" w:rsidRPr="00A828B5" w:rsidRDefault="00B30481" w:rsidP="00620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31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711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vMerge/>
          </w:tcPr>
          <w:p w:rsidR="00B30481" w:rsidRPr="00A828B5" w:rsidRDefault="00B30481" w:rsidP="008D68C0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481" w:rsidRPr="00A828B5" w:rsidTr="0062021C">
        <w:trPr>
          <w:cantSplit/>
          <w:trHeight w:val="1410"/>
        </w:trPr>
        <w:tc>
          <w:tcPr>
            <w:tcW w:w="699" w:type="dxa"/>
            <w:vMerge/>
          </w:tcPr>
          <w:p w:rsidR="00B30481" w:rsidRPr="00A828B5" w:rsidRDefault="00B30481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2" w:type="dxa"/>
            <w:vMerge/>
          </w:tcPr>
          <w:p w:rsidR="00B30481" w:rsidRPr="00A828B5" w:rsidRDefault="00B30481" w:rsidP="008D68C0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30481" w:rsidRPr="00A828B5" w:rsidRDefault="00B30481" w:rsidP="00103902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министерство образования и молодежной политики Рязанской области</w:t>
            </w:r>
          </w:p>
        </w:tc>
        <w:tc>
          <w:tcPr>
            <w:tcW w:w="2268" w:type="dxa"/>
            <w:vAlign w:val="center"/>
          </w:tcPr>
          <w:p w:rsidR="00B30481" w:rsidRPr="00A828B5" w:rsidRDefault="00B30481" w:rsidP="00103902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министерство образования и молодежной политики Рязанской области</w:t>
            </w:r>
          </w:p>
        </w:tc>
        <w:tc>
          <w:tcPr>
            <w:tcW w:w="1231" w:type="dxa"/>
            <w:vAlign w:val="center"/>
          </w:tcPr>
          <w:p w:rsidR="00B30481" w:rsidRPr="00A828B5" w:rsidRDefault="00B30481" w:rsidP="00620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31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vMerge/>
          </w:tcPr>
          <w:p w:rsidR="00B30481" w:rsidRPr="00A828B5" w:rsidRDefault="00B30481" w:rsidP="008D68C0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481" w:rsidRPr="00A828B5" w:rsidTr="00C17425">
        <w:trPr>
          <w:cantSplit/>
          <w:trHeight w:val="702"/>
        </w:trPr>
        <w:tc>
          <w:tcPr>
            <w:tcW w:w="699" w:type="dxa"/>
            <w:vMerge/>
          </w:tcPr>
          <w:p w:rsidR="00B30481" w:rsidRPr="00A828B5" w:rsidRDefault="00B30481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2" w:type="dxa"/>
            <w:vMerge/>
          </w:tcPr>
          <w:p w:rsidR="00B30481" w:rsidRPr="00A828B5" w:rsidRDefault="00B30481" w:rsidP="008D68C0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30481" w:rsidRPr="00A828B5" w:rsidRDefault="00B30481" w:rsidP="00620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Минздрав Рязанской области</w:t>
            </w:r>
          </w:p>
        </w:tc>
        <w:tc>
          <w:tcPr>
            <w:tcW w:w="2268" w:type="dxa"/>
            <w:vAlign w:val="center"/>
          </w:tcPr>
          <w:p w:rsidR="00B30481" w:rsidRPr="00A828B5" w:rsidRDefault="00B30481" w:rsidP="00620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Минздрав Рязанской области</w:t>
            </w:r>
          </w:p>
        </w:tc>
        <w:tc>
          <w:tcPr>
            <w:tcW w:w="1231" w:type="dxa"/>
            <w:vAlign w:val="center"/>
          </w:tcPr>
          <w:p w:rsidR="00B30481" w:rsidRPr="00A828B5" w:rsidRDefault="00B30481" w:rsidP="00620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31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2100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vMerge/>
            <w:tcBorders>
              <w:bottom w:val="nil"/>
            </w:tcBorders>
          </w:tcPr>
          <w:p w:rsidR="00B30481" w:rsidRPr="00A828B5" w:rsidRDefault="00B30481" w:rsidP="008D68C0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481" w:rsidRPr="00A828B5" w:rsidTr="0062021C">
        <w:trPr>
          <w:cantSplit/>
          <w:trHeight w:val="981"/>
        </w:trPr>
        <w:tc>
          <w:tcPr>
            <w:tcW w:w="699" w:type="dxa"/>
            <w:vMerge/>
          </w:tcPr>
          <w:p w:rsidR="00B30481" w:rsidRPr="00A828B5" w:rsidRDefault="00B30481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2" w:type="dxa"/>
            <w:vMerge/>
          </w:tcPr>
          <w:p w:rsidR="00B30481" w:rsidRPr="00A828B5" w:rsidRDefault="00B30481" w:rsidP="008D68C0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30481" w:rsidRPr="00A828B5" w:rsidRDefault="00B30481" w:rsidP="00620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представительство Правительства Рязанской области</w:t>
            </w:r>
          </w:p>
        </w:tc>
        <w:tc>
          <w:tcPr>
            <w:tcW w:w="2268" w:type="dxa"/>
            <w:vAlign w:val="center"/>
          </w:tcPr>
          <w:p w:rsidR="00B30481" w:rsidRPr="00A828B5" w:rsidRDefault="00B30481" w:rsidP="00620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представительство Правительства Рязанской области</w:t>
            </w:r>
          </w:p>
        </w:tc>
        <w:tc>
          <w:tcPr>
            <w:tcW w:w="1231" w:type="dxa"/>
            <w:vAlign w:val="center"/>
          </w:tcPr>
          <w:p w:rsidR="00B30481" w:rsidRPr="00A828B5" w:rsidRDefault="00B30481" w:rsidP="00620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31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828B5">
              <w:rPr>
                <w:rFonts w:ascii="Times New Roman" w:hAnsi="Times New Roman"/>
                <w:sz w:val="24"/>
                <w:szCs w:val="24"/>
                <w:lang w:val="en-US"/>
              </w:rPr>
              <w:t>1600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9A6E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vMerge w:val="restart"/>
            <w:tcBorders>
              <w:top w:val="nil"/>
              <w:bottom w:val="single" w:sz="4" w:space="0" w:color="auto"/>
            </w:tcBorders>
          </w:tcPr>
          <w:p w:rsidR="00B30481" w:rsidRPr="00A828B5" w:rsidRDefault="00B30481" w:rsidP="008D68C0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481" w:rsidRPr="00A828B5" w:rsidTr="0062021C">
        <w:trPr>
          <w:cantSplit/>
          <w:trHeight w:val="697"/>
        </w:trPr>
        <w:tc>
          <w:tcPr>
            <w:tcW w:w="699" w:type="dxa"/>
            <w:vMerge/>
          </w:tcPr>
          <w:p w:rsidR="00B30481" w:rsidRPr="00A828B5" w:rsidRDefault="00B30481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2" w:type="dxa"/>
            <w:vMerge/>
          </w:tcPr>
          <w:p w:rsidR="00B30481" w:rsidRPr="00A828B5" w:rsidRDefault="00B30481" w:rsidP="008D68C0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30481" w:rsidRPr="00A828B5" w:rsidRDefault="00B30481" w:rsidP="00620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Минстрой Рязанской области</w:t>
            </w:r>
          </w:p>
        </w:tc>
        <w:tc>
          <w:tcPr>
            <w:tcW w:w="2268" w:type="dxa"/>
            <w:vAlign w:val="center"/>
          </w:tcPr>
          <w:p w:rsidR="00B30481" w:rsidRPr="00A828B5" w:rsidRDefault="00B30481" w:rsidP="00620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Минстрой Рязанской области</w:t>
            </w:r>
          </w:p>
        </w:tc>
        <w:tc>
          <w:tcPr>
            <w:tcW w:w="1231" w:type="dxa"/>
            <w:vAlign w:val="center"/>
          </w:tcPr>
          <w:p w:rsidR="00B30481" w:rsidRPr="00A828B5" w:rsidRDefault="00B30481" w:rsidP="00620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31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1025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1025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B30481" w:rsidRPr="00A828B5" w:rsidRDefault="00B30481" w:rsidP="008D68C0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481" w:rsidRPr="00A828B5" w:rsidTr="0062021C">
        <w:trPr>
          <w:cantSplit/>
          <w:trHeight w:val="1273"/>
        </w:trPr>
        <w:tc>
          <w:tcPr>
            <w:tcW w:w="699" w:type="dxa"/>
            <w:vMerge/>
          </w:tcPr>
          <w:p w:rsidR="00B30481" w:rsidRPr="00A828B5" w:rsidRDefault="00B30481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2" w:type="dxa"/>
            <w:vMerge/>
          </w:tcPr>
          <w:p w:rsidR="00B30481" w:rsidRPr="00A828B5" w:rsidRDefault="00B30481" w:rsidP="008D68C0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30481" w:rsidRPr="00A828B5" w:rsidRDefault="00B30481" w:rsidP="0062021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министерство ТЭК и ЖКХ Рязанской области</w:t>
            </w:r>
          </w:p>
        </w:tc>
        <w:tc>
          <w:tcPr>
            <w:tcW w:w="2268" w:type="dxa"/>
            <w:vAlign w:val="center"/>
          </w:tcPr>
          <w:p w:rsidR="00B30481" w:rsidRPr="00A828B5" w:rsidRDefault="00B30481" w:rsidP="0062021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министерство ТЭК и ЖКХ Рязанской области</w:t>
            </w:r>
          </w:p>
        </w:tc>
        <w:tc>
          <w:tcPr>
            <w:tcW w:w="1231" w:type="dxa"/>
            <w:vAlign w:val="center"/>
          </w:tcPr>
          <w:p w:rsidR="00B30481" w:rsidRPr="00A828B5" w:rsidRDefault="00B30481" w:rsidP="00620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31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742,46338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355,4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252,05452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135,00886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B30481" w:rsidRPr="00A828B5" w:rsidRDefault="00B30481" w:rsidP="008D68C0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481" w:rsidRPr="00A828B5" w:rsidTr="0062021C">
        <w:trPr>
          <w:cantSplit/>
          <w:trHeight w:val="683"/>
        </w:trPr>
        <w:tc>
          <w:tcPr>
            <w:tcW w:w="699" w:type="dxa"/>
            <w:vMerge/>
          </w:tcPr>
          <w:p w:rsidR="00B30481" w:rsidRPr="00A828B5" w:rsidRDefault="00B30481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2" w:type="dxa"/>
            <w:vMerge/>
          </w:tcPr>
          <w:p w:rsidR="00B30481" w:rsidRPr="00A828B5" w:rsidRDefault="00B30481" w:rsidP="008D68C0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30481" w:rsidRPr="00A828B5" w:rsidRDefault="00B30481" w:rsidP="00A828B5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8B5">
              <w:rPr>
                <w:rFonts w:ascii="Times New Roman" w:hAnsi="Times New Roman"/>
                <w:sz w:val="24"/>
                <w:szCs w:val="24"/>
              </w:rPr>
              <w:t>Госстройнадзор</w:t>
            </w:r>
            <w:proofErr w:type="spellEnd"/>
            <w:r w:rsidRPr="00A828B5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2268" w:type="dxa"/>
            <w:vAlign w:val="center"/>
          </w:tcPr>
          <w:p w:rsidR="00B30481" w:rsidRPr="00A828B5" w:rsidRDefault="00B30481" w:rsidP="00A828B5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8B5">
              <w:rPr>
                <w:rFonts w:ascii="Times New Roman" w:hAnsi="Times New Roman"/>
                <w:sz w:val="24"/>
                <w:szCs w:val="24"/>
              </w:rPr>
              <w:t>Госстройнадзор</w:t>
            </w:r>
            <w:proofErr w:type="spellEnd"/>
            <w:r w:rsidRPr="00A828B5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231" w:type="dxa"/>
            <w:vAlign w:val="center"/>
          </w:tcPr>
          <w:p w:rsidR="00B30481" w:rsidRPr="00A828B5" w:rsidRDefault="00B30481" w:rsidP="00620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31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B30481" w:rsidRPr="00A828B5" w:rsidRDefault="00B30481" w:rsidP="008D68C0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481" w:rsidRPr="00A828B5" w:rsidTr="0062021C">
        <w:trPr>
          <w:cantSplit/>
          <w:trHeight w:val="707"/>
        </w:trPr>
        <w:tc>
          <w:tcPr>
            <w:tcW w:w="699" w:type="dxa"/>
            <w:vMerge/>
          </w:tcPr>
          <w:p w:rsidR="00B30481" w:rsidRPr="00A828B5" w:rsidRDefault="00B30481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2" w:type="dxa"/>
            <w:vMerge/>
          </w:tcPr>
          <w:p w:rsidR="00B30481" w:rsidRPr="00A828B5" w:rsidRDefault="00B30481" w:rsidP="008D68C0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30481" w:rsidRPr="00A828B5" w:rsidRDefault="00B30481" w:rsidP="0062021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8B5">
              <w:rPr>
                <w:rFonts w:ascii="Times New Roman" w:hAnsi="Times New Roman"/>
                <w:sz w:val="24"/>
                <w:szCs w:val="24"/>
              </w:rPr>
              <w:t>Г</w:t>
            </w:r>
            <w:r w:rsidR="0062021C" w:rsidRPr="00A828B5">
              <w:rPr>
                <w:rFonts w:ascii="Times New Roman" w:hAnsi="Times New Roman"/>
                <w:sz w:val="24"/>
                <w:szCs w:val="24"/>
              </w:rPr>
              <w:t>осжил</w:t>
            </w:r>
            <w:r w:rsidRPr="00A828B5">
              <w:rPr>
                <w:rFonts w:ascii="Times New Roman" w:hAnsi="Times New Roman"/>
                <w:sz w:val="24"/>
                <w:szCs w:val="24"/>
              </w:rPr>
              <w:t>инспекция</w:t>
            </w:r>
            <w:proofErr w:type="spellEnd"/>
            <w:r w:rsidRPr="00A828B5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2268" w:type="dxa"/>
            <w:vAlign w:val="center"/>
          </w:tcPr>
          <w:p w:rsidR="00B30481" w:rsidRPr="00A828B5" w:rsidRDefault="0062021C" w:rsidP="0062021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8B5">
              <w:rPr>
                <w:rFonts w:ascii="Times New Roman" w:hAnsi="Times New Roman"/>
                <w:sz w:val="24"/>
                <w:szCs w:val="24"/>
              </w:rPr>
              <w:t>Госжил</w:t>
            </w:r>
            <w:r w:rsidR="00B30481" w:rsidRPr="00A828B5">
              <w:rPr>
                <w:rFonts w:ascii="Times New Roman" w:hAnsi="Times New Roman"/>
                <w:sz w:val="24"/>
                <w:szCs w:val="24"/>
              </w:rPr>
              <w:t>инспекция</w:t>
            </w:r>
            <w:proofErr w:type="spellEnd"/>
            <w:r w:rsidR="00B30481" w:rsidRPr="00A828B5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231" w:type="dxa"/>
            <w:vAlign w:val="center"/>
          </w:tcPr>
          <w:p w:rsidR="00B30481" w:rsidRPr="00A828B5" w:rsidRDefault="00B30481" w:rsidP="00620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31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B30481" w:rsidRPr="00A828B5" w:rsidRDefault="00B30481" w:rsidP="008D68C0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481" w:rsidRPr="00A828B5" w:rsidTr="0062021C">
        <w:trPr>
          <w:cantSplit/>
          <w:trHeight w:val="703"/>
        </w:trPr>
        <w:tc>
          <w:tcPr>
            <w:tcW w:w="699" w:type="dxa"/>
            <w:vMerge/>
          </w:tcPr>
          <w:p w:rsidR="00B30481" w:rsidRPr="00A828B5" w:rsidRDefault="00B30481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2" w:type="dxa"/>
            <w:vMerge/>
          </w:tcPr>
          <w:p w:rsidR="00B30481" w:rsidRPr="00A828B5" w:rsidRDefault="00B30481" w:rsidP="008D68C0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30481" w:rsidRPr="00A828B5" w:rsidRDefault="00B30481" w:rsidP="00620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Минприроды Рязанской области</w:t>
            </w:r>
          </w:p>
        </w:tc>
        <w:tc>
          <w:tcPr>
            <w:tcW w:w="2268" w:type="dxa"/>
            <w:vAlign w:val="center"/>
          </w:tcPr>
          <w:p w:rsidR="00B30481" w:rsidRPr="00A828B5" w:rsidRDefault="00B30481" w:rsidP="00620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Минприроды Рязанской области</w:t>
            </w:r>
          </w:p>
        </w:tc>
        <w:tc>
          <w:tcPr>
            <w:tcW w:w="1231" w:type="dxa"/>
            <w:vAlign w:val="center"/>
          </w:tcPr>
          <w:p w:rsidR="00B30481" w:rsidRPr="00A828B5" w:rsidRDefault="00B30481" w:rsidP="00620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31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971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715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B30481" w:rsidRPr="00A828B5" w:rsidRDefault="00B30481" w:rsidP="008D68C0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481" w:rsidRPr="00A828B5" w:rsidTr="0062021C">
        <w:trPr>
          <w:cantSplit/>
          <w:trHeight w:val="685"/>
        </w:trPr>
        <w:tc>
          <w:tcPr>
            <w:tcW w:w="699" w:type="dxa"/>
            <w:vMerge/>
          </w:tcPr>
          <w:p w:rsidR="00B30481" w:rsidRPr="00A828B5" w:rsidRDefault="00B30481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2" w:type="dxa"/>
            <w:vMerge/>
          </w:tcPr>
          <w:p w:rsidR="00B30481" w:rsidRPr="00A828B5" w:rsidRDefault="00B30481" w:rsidP="008D68C0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30481" w:rsidRPr="00A828B5" w:rsidRDefault="00B30481" w:rsidP="00620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8B5">
              <w:rPr>
                <w:rFonts w:ascii="Times New Roman" w:hAnsi="Times New Roman"/>
                <w:sz w:val="24"/>
                <w:szCs w:val="24"/>
              </w:rPr>
              <w:t>Минимущество</w:t>
            </w:r>
            <w:proofErr w:type="spellEnd"/>
            <w:r w:rsidRPr="00A828B5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2268" w:type="dxa"/>
            <w:vAlign w:val="center"/>
          </w:tcPr>
          <w:p w:rsidR="00B30481" w:rsidRPr="00A828B5" w:rsidRDefault="00B30481" w:rsidP="00620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8B5">
              <w:rPr>
                <w:rFonts w:ascii="Times New Roman" w:hAnsi="Times New Roman"/>
                <w:sz w:val="24"/>
                <w:szCs w:val="24"/>
              </w:rPr>
              <w:t>Минимущество</w:t>
            </w:r>
            <w:proofErr w:type="spellEnd"/>
            <w:r w:rsidRPr="00A828B5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231" w:type="dxa"/>
            <w:vAlign w:val="center"/>
          </w:tcPr>
          <w:p w:rsidR="00B30481" w:rsidRPr="00A828B5" w:rsidRDefault="00B30481" w:rsidP="00620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31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B30481" w:rsidRPr="00A828B5" w:rsidRDefault="00B30481" w:rsidP="008D68C0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481" w:rsidRPr="00A828B5" w:rsidTr="00C17425">
        <w:trPr>
          <w:cantSplit/>
          <w:trHeight w:val="837"/>
        </w:trPr>
        <w:tc>
          <w:tcPr>
            <w:tcW w:w="699" w:type="dxa"/>
            <w:vMerge/>
          </w:tcPr>
          <w:p w:rsidR="00B30481" w:rsidRPr="00A828B5" w:rsidRDefault="00B30481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2" w:type="dxa"/>
            <w:vMerge/>
          </w:tcPr>
          <w:p w:rsidR="00B30481" w:rsidRPr="00A828B5" w:rsidRDefault="00B30481" w:rsidP="008D68C0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30481" w:rsidRPr="00A828B5" w:rsidRDefault="00B30481" w:rsidP="00620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ГУ ветеринарии Рязанской области</w:t>
            </w:r>
          </w:p>
        </w:tc>
        <w:tc>
          <w:tcPr>
            <w:tcW w:w="2268" w:type="dxa"/>
            <w:vAlign w:val="center"/>
          </w:tcPr>
          <w:p w:rsidR="00B30481" w:rsidRPr="00A828B5" w:rsidRDefault="00B30481" w:rsidP="00620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ГУ ветеринарии Рязанской области</w:t>
            </w:r>
          </w:p>
        </w:tc>
        <w:tc>
          <w:tcPr>
            <w:tcW w:w="1231" w:type="dxa"/>
            <w:vAlign w:val="center"/>
          </w:tcPr>
          <w:p w:rsidR="00B30481" w:rsidRPr="00A828B5" w:rsidRDefault="00B30481" w:rsidP="00620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31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B30481" w:rsidRPr="00A828B5" w:rsidRDefault="00B30481" w:rsidP="008D68C0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481" w:rsidRPr="00A828B5" w:rsidTr="00C17425">
        <w:trPr>
          <w:cantSplit/>
          <w:trHeight w:val="1415"/>
        </w:trPr>
        <w:tc>
          <w:tcPr>
            <w:tcW w:w="699" w:type="dxa"/>
            <w:vMerge/>
          </w:tcPr>
          <w:p w:rsidR="00B30481" w:rsidRPr="00A828B5" w:rsidRDefault="00B30481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2" w:type="dxa"/>
            <w:vMerge/>
          </w:tcPr>
          <w:p w:rsidR="00B30481" w:rsidRPr="00A828B5" w:rsidRDefault="00B30481" w:rsidP="008D68C0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30481" w:rsidRPr="00A828B5" w:rsidRDefault="00B30481" w:rsidP="00620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Минфин Рязанской области</w:t>
            </w:r>
          </w:p>
        </w:tc>
        <w:tc>
          <w:tcPr>
            <w:tcW w:w="2268" w:type="dxa"/>
            <w:vAlign w:val="center"/>
          </w:tcPr>
          <w:p w:rsidR="00B30481" w:rsidRPr="00A828B5" w:rsidRDefault="00B30481" w:rsidP="00620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Минфин Рязанской области</w:t>
            </w:r>
          </w:p>
        </w:tc>
        <w:tc>
          <w:tcPr>
            <w:tcW w:w="1231" w:type="dxa"/>
            <w:vAlign w:val="center"/>
          </w:tcPr>
          <w:p w:rsidR="00B30481" w:rsidRPr="00A828B5" w:rsidRDefault="00B30481" w:rsidP="00620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31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11270,99375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6442,41215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2389,76272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2438,81888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</w:tcBorders>
          </w:tcPr>
          <w:p w:rsidR="00B30481" w:rsidRPr="00A828B5" w:rsidRDefault="00B30481" w:rsidP="008D68C0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481" w:rsidRPr="00A828B5" w:rsidTr="0062021C">
        <w:trPr>
          <w:cantSplit/>
          <w:trHeight w:val="688"/>
        </w:trPr>
        <w:tc>
          <w:tcPr>
            <w:tcW w:w="699" w:type="dxa"/>
            <w:vMerge/>
          </w:tcPr>
          <w:p w:rsidR="00B30481" w:rsidRPr="00A828B5" w:rsidRDefault="00B30481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2" w:type="dxa"/>
            <w:vMerge/>
          </w:tcPr>
          <w:p w:rsidR="00B30481" w:rsidRPr="00A828B5" w:rsidRDefault="00B30481" w:rsidP="008D68C0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30481" w:rsidRPr="00A828B5" w:rsidRDefault="00B30481" w:rsidP="0010390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Правительство Рязанской области</w:t>
            </w:r>
          </w:p>
        </w:tc>
        <w:tc>
          <w:tcPr>
            <w:tcW w:w="2268" w:type="dxa"/>
            <w:vAlign w:val="center"/>
          </w:tcPr>
          <w:p w:rsidR="00B30481" w:rsidRPr="00A828B5" w:rsidRDefault="00B30481" w:rsidP="0010390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Правительство Рязанской области</w:t>
            </w:r>
          </w:p>
        </w:tc>
        <w:tc>
          <w:tcPr>
            <w:tcW w:w="1231" w:type="dxa"/>
            <w:vAlign w:val="center"/>
          </w:tcPr>
          <w:p w:rsidR="00B30481" w:rsidRPr="00A828B5" w:rsidRDefault="00B30481" w:rsidP="00620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31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9833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3362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3544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2927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vMerge/>
          </w:tcPr>
          <w:p w:rsidR="00B30481" w:rsidRPr="00A828B5" w:rsidRDefault="00B30481" w:rsidP="008D68C0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481" w:rsidRPr="00A828B5" w:rsidTr="0062021C">
        <w:trPr>
          <w:cantSplit/>
          <w:trHeight w:val="712"/>
        </w:trPr>
        <w:tc>
          <w:tcPr>
            <w:tcW w:w="699" w:type="dxa"/>
            <w:vMerge/>
          </w:tcPr>
          <w:p w:rsidR="00B30481" w:rsidRPr="00A828B5" w:rsidRDefault="00B30481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2" w:type="dxa"/>
            <w:vMerge/>
          </w:tcPr>
          <w:p w:rsidR="00B30481" w:rsidRPr="00A828B5" w:rsidRDefault="00B30481" w:rsidP="008D68C0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30481" w:rsidRPr="00A828B5" w:rsidRDefault="00B30481" w:rsidP="0010390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8B5">
              <w:rPr>
                <w:rFonts w:ascii="Times New Roman" w:hAnsi="Times New Roman"/>
                <w:sz w:val="24"/>
                <w:szCs w:val="24"/>
              </w:rPr>
              <w:t>Главархитектура</w:t>
            </w:r>
            <w:proofErr w:type="spellEnd"/>
            <w:r w:rsidRPr="00A828B5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2268" w:type="dxa"/>
            <w:vAlign w:val="center"/>
          </w:tcPr>
          <w:p w:rsidR="00B30481" w:rsidRPr="00A828B5" w:rsidRDefault="00B30481" w:rsidP="0010390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8B5">
              <w:rPr>
                <w:rFonts w:ascii="Times New Roman" w:hAnsi="Times New Roman"/>
                <w:sz w:val="24"/>
                <w:szCs w:val="24"/>
              </w:rPr>
              <w:t>Главархитектура</w:t>
            </w:r>
            <w:proofErr w:type="spellEnd"/>
            <w:r w:rsidRPr="00A828B5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231" w:type="dxa"/>
            <w:vAlign w:val="center"/>
          </w:tcPr>
          <w:p w:rsidR="00B30481" w:rsidRPr="00A828B5" w:rsidRDefault="00B30481" w:rsidP="00620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31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1005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335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335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335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vMerge/>
          </w:tcPr>
          <w:p w:rsidR="00B30481" w:rsidRPr="00A828B5" w:rsidRDefault="00B30481" w:rsidP="008D68C0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481" w:rsidRPr="00A828B5" w:rsidTr="0062021C">
        <w:trPr>
          <w:cantSplit/>
          <w:trHeight w:val="693"/>
        </w:trPr>
        <w:tc>
          <w:tcPr>
            <w:tcW w:w="699" w:type="dxa"/>
            <w:vMerge/>
          </w:tcPr>
          <w:p w:rsidR="00B30481" w:rsidRPr="00A828B5" w:rsidRDefault="00B30481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2" w:type="dxa"/>
            <w:vMerge/>
          </w:tcPr>
          <w:p w:rsidR="00B30481" w:rsidRPr="00A828B5" w:rsidRDefault="00B30481" w:rsidP="008D68C0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30481" w:rsidRPr="00A828B5" w:rsidRDefault="00B30481" w:rsidP="0010390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ГУКПК Рязанской области</w:t>
            </w:r>
          </w:p>
        </w:tc>
        <w:tc>
          <w:tcPr>
            <w:tcW w:w="2268" w:type="dxa"/>
            <w:vAlign w:val="center"/>
          </w:tcPr>
          <w:p w:rsidR="00B30481" w:rsidRPr="00A828B5" w:rsidRDefault="00B30481" w:rsidP="0010390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ГУКПК Рязанской области</w:t>
            </w:r>
          </w:p>
        </w:tc>
        <w:tc>
          <w:tcPr>
            <w:tcW w:w="1231" w:type="dxa"/>
            <w:vAlign w:val="center"/>
          </w:tcPr>
          <w:p w:rsidR="00B30481" w:rsidRPr="00A828B5" w:rsidRDefault="00B30481" w:rsidP="0010390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31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2515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2515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vMerge/>
          </w:tcPr>
          <w:p w:rsidR="00B30481" w:rsidRPr="00A828B5" w:rsidRDefault="00B30481" w:rsidP="008D68C0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481" w:rsidRPr="00A828B5" w:rsidTr="0062021C">
        <w:trPr>
          <w:cantSplit/>
          <w:trHeight w:val="2120"/>
        </w:trPr>
        <w:tc>
          <w:tcPr>
            <w:tcW w:w="699" w:type="dxa"/>
            <w:vMerge/>
          </w:tcPr>
          <w:p w:rsidR="00B30481" w:rsidRPr="00A828B5" w:rsidRDefault="00B30481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2" w:type="dxa"/>
            <w:vMerge/>
          </w:tcPr>
          <w:p w:rsidR="00B30481" w:rsidRPr="00A828B5" w:rsidRDefault="00B30481" w:rsidP="008D68C0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30481" w:rsidRPr="00A828B5" w:rsidRDefault="00B30481" w:rsidP="0010390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ГУ ВФТОРО</w:t>
            </w:r>
          </w:p>
        </w:tc>
        <w:tc>
          <w:tcPr>
            <w:tcW w:w="2268" w:type="dxa"/>
            <w:vAlign w:val="center"/>
          </w:tcPr>
          <w:p w:rsidR="00B30481" w:rsidRPr="00A828B5" w:rsidRDefault="00B30481" w:rsidP="00103902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A828B5">
              <w:rPr>
                <w:rFonts w:ascii="Times New Roman" w:hAnsi="Times New Roman"/>
                <w:sz w:val="24"/>
                <w:szCs w:val="22"/>
              </w:rPr>
              <w:t>Государственное казенное учреждение Рязанской области «Учреждение по обеспечению деятельности мировых судей»</w:t>
            </w:r>
          </w:p>
        </w:tc>
        <w:tc>
          <w:tcPr>
            <w:tcW w:w="1231" w:type="dxa"/>
            <w:vAlign w:val="center"/>
          </w:tcPr>
          <w:p w:rsidR="00B30481" w:rsidRPr="00A828B5" w:rsidRDefault="00B30481" w:rsidP="00620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31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792,3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792,3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vMerge/>
          </w:tcPr>
          <w:p w:rsidR="00B30481" w:rsidRPr="00A828B5" w:rsidRDefault="00B30481" w:rsidP="008D68C0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481" w:rsidRPr="00A828B5" w:rsidTr="0062021C">
        <w:trPr>
          <w:cantSplit/>
          <w:trHeight w:val="975"/>
        </w:trPr>
        <w:tc>
          <w:tcPr>
            <w:tcW w:w="699" w:type="dxa"/>
            <w:vMerge/>
          </w:tcPr>
          <w:p w:rsidR="00B30481" w:rsidRPr="00A828B5" w:rsidRDefault="00B30481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2" w:type="dxa"/>
            <w:vMerge/>
          </w:tcPr>
          <w:p w:rsidR="00B30481" w:rsidRPr="00A828B5" w:rsidRDefault="00B30481" w:rsidP="008D68C0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30481" w:rsidRPr="00A828B5" w:rsidRDefault="00B30481" w:rsidP="00620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Минтранс Рязанской области</w:t>
            </w:r>
          </w:p>
        </w:tc>
        <w:tc>
          <w:tcPr>
            <w:tcW w:w="2268" w:type="dxa"/>
            <w:vAlign w:val="center"/>
          </w:tcPr>
          <w:p w:rsidR="00B30481" w:rsidRPr="00A828B5" w:rsidRDefault="00B30481" w:rsidP="00620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Минтранс Рязанской области</w:t>
            </w:r>
          </w:p>
        </w:tc>
        <w:tc>
          <w:tcPr>
            <w:tcW w:w="1231" w:type="dxa"/>
            <w:vAlign w:val="center"/>
          </w:tcPr>
          <w:p w:rsidR="00B30481" w:rsidRPr="00A828B5" w:rsidRDefault="00B30481" w:rsidP="00103902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31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1784,145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594,715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594,715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594,715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vMerge/>
          </w:tcPr>
          <w:p w:rsidR="00B30481" w:rsidRPr="00A828B5" w:rsidRDefault="00B30481" w:rsidP="008D68C0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481" w:rsidRPr="00A828B5" w:rsidTr="0062021C">
        <w:trPr>
          <w:cantSplit/>
          <w:trHeight w:val="1413"/>
        </w:trPr>
        <w:tc>
          <w:tcPr>
            <w:tcW w:w="699" w:type="dxa"/>
            <w:vMerge/>
          </w:tcPr>
          <w:p w:rsidR="00B30481" w:rsidRPr="00A828B5" w:rsidRDefault="00B30481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2" w:type="dxa"/>
            <w:vMerge/>
          </w:tcPr>
          <w:p w:rsidR="00B30481" w:rsidRPr="00A828B5" w:rsidRDefault="00B30481" w:rsidP="008D68C0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30481" w:rsidRPr="00A828B5" w:rsidRDefault="00B30481" w:rsidP="00103902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министерство по делам территорий и информационной политике Рязанской области</w:t>
            </w:r>
          </w:p>
        </w:tc>
        <w:tc>
          <w:tcPr>
            <w:tcW w:w="2268" w:type="dxa"/>
            <w:vAlign w:val="center"/>
          </w:tcPr>
          <w:p w:rsidR="00B30481" w:rsidRPr="00A828B5" w:rsidRDefault="00B30481" w:rsidP="00103902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министерство по делам территорий и информационной политике Рязанской области</w:t>
            </w:r>
          </w:p>
        </w:tc>
        <w:tc>
          <w:tcPr>
            <w:tcW w:w="1231" w:type="dxa"/>
            <w:vAlign w:val="center"/>
          </w:tcPr>
          <w:p w:rsidR="00B30481" w:rsidRPr="00A828B5" w:rsidRDefault="00B30481" w:rsidP="00620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31" w:type="dxa"/>
            <w:textDirection w:val="btLr"/>
            <w:vAlign w:val="center"/>
          </w:tcPr>
          <w:p w:rsidR="00B30481" w:rsidRPr="00A828B5" w:rsidRDefault="00B30481" w:rsidP="00E772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675,3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675,3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vMerge/>
          </w:tcPr>
          <w:p w:rsidR="00B30481" w:rsidRPr="00A828B5" w:rsidRDefault="00B30481" w:rsidP="008D68C0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481" w:rsidRPr="00A828B5" w:rsidTr="00C17425">
        <w:trPr>
          <w:cantSplit/>
          <w:trHeight w:val="697"/>
        </w:trPr>
        <w:tc>
          <w:tcPr>
            <w:tcW w:w="699" w:type="dxa"/>
            <w:vMerge/>
          </w:tcPr>
          <w:p w:rsidR="00B30481" w:rsidRPr="00A828B5" w:rsidRDefault="00B30481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2" w:type="dxa"/>
            <w:vMerge/>
          </w:tcPr>
          <w:p w:rsidR="00B30481" w:rsidRPr="00A828B5" w:rsidRDefault="00B30481" w:rsidP="008D68C0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30481" w:rsidRPr="00A828B5" w:rsidRDefault="00B30481" w:rsidP="00620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8B5">
              <w:rPr>
                <w:rFonts w:ascii="Times New Roman" w:hAnsi="Times New Roman"/>
                <w:sz w:val="24"/>
                <w:szCs w:val="24"/>
              </w:rPr>
              <w:t>Минспорт</w:t>
            </w:r>
            <w:proofErr w:type="spellEnd"/>
            <w:r w:rsidRPr="00A828B5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2268" w:type="dxa"/>
            <w:vAlign w:val="center"/>
          </w:tcPr>
          <w:p w:rsidR="00B30481" w:rsidRPr="00A828B5" w:rsidRDefault="00B30481" w:rsidP="00620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8B5">
              <w:rPr>
                <w:rFonts w:ascii="Times New Roman" w:hAnsi="Times New Roman"/>
                <w:sz w:val="24"/>
                <w:szCs w:val="24"/>
              </w:rPr>
              <w:t>Минспорт</w:t>
            </w:r>
            <w:proofErr w:type="spellEnd"/>
            <w:r w:rsidRPr="00A828B5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231" w:type="dxa"/>
            <w:vAlign w:val="center"/>
          </w:tcPr>
          <w:p w:rsidR="00B30481" w:rsidRPr="00A828B5" w:rsidRDefault="00B30481" w:rsidP="00620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31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B30481" w:rsidRPr="00A828B5" w:rsidRDefault="00B30481" w:rsidP="008D68C0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481" w:rsidRPr="00A828B5" w:rsidTr="00C17425">
        <w:trPr>
          <w:cantSplit/>
          <w:trHeight w:val="1050"/>
        </w:trPr>
        <w:tc>
          <w:tcPr>
            <w:tcW w:w="699" w:type="dxa"/>
            <w:vMerge/>
          </w:tcPr>
          <w:p w:rsidR="00B30481" w:rsidRPr="00A828B5" w:rsidRDefault="00B30481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2" w:type="dxa"/>
            <w:vMerge/>
          </w:tcPr>
          <w:p w:rsidR="00B30481" w:rsidRPr="00A828B5" w:rsidRDefault="00B30481" w:rsidP="008D68C0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30481" w:rsidRPr="00A828B5" w:rsidRDefault="00B30481" w:rsidP="0062021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Инспекция по ОКН Рязанской области</w:t>
            </w:r>
          </w:p>
        </w:tc>
        <w:tc>
          <w:tcPr>
            <w:tcW w:w="2268" w:type="dxa"/>
            <w:vAlign w:val="center"/>
          </w:tcPr>
          <w:p w:rsidR="00B30481" w:rsidRPr="00A828B5" w:rsidRDefault="00B30481" w:rsidP="0062021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Инспекция по ОКН Рязанской области</w:t>
            </w:r>
          </w:p>
        </w:tc>
        <w:tc>
          <w:tcPr>
            <w:tcW w:w="1231" w:type="dxa"/>
            <w:vAlign w:val="center"/>
          </w:tcPr>
          <w:p w:rsidR="00B30481" w:rsidRPr="00A828B5" w:rsidRDefault="00B30481" w:rsidP="0062021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31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255,1137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188,5537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33,28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33,28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</w:tcBorders>
          </w:tcPr>
          <w:p w:rsidR="00B30481" w:rsidRPr="00A828B5" w:rsidRDefault="00B30481" w:rsidP="008D68C0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481" w:rsidRPr="00A828B5" w:rsidTr="0062021C">
        <w:trPr>
          <w:cantSplit/>
          <w:trHeight w:val="971"/>
        </w:trPr>
        <w:tc>
          <w:tcPr>
            <w:tcW w:w="699" w:type="dxa"/>
            <w:vMerge/>
          </w:tcPr>
          <w:p w:rsidR="00B30481" w:rsidRPr="00A828B5" w:rsidRDefault="00B30481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2" w:type="dxa"/>
            <w:vMerge/>
          </w:tcPr>
          <w:p w:rsidR="00B30481" w:rsidRPr="00A828B5" w:rsidRDefault="00B30481" w:rsidP="008D68C0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30481" w:rsidRPr="00A828B5" w:rsidRDefault="00B30481" w:rsidP="0062021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spellStart"/>
            <w:r w:rsidRPr="00A828B5">
              <w:rPr>
                <w:rFonts w:ascii="Times New Roman" w:hAnsi="Times New Roman"/>
                <w:sz w:val="24"/>
                <w:szCs w:val="24"/>
              </w:rPr>
              <w:t>гостехнадзора</w:t>
            </w:r>
            <w:proofErr w:type="spellEnd"/>
            <w:r w:rsidRPr="00A828B5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2268" w:type="dxa"/>
            <w:vAlign w:val="center"/>
          </w:tcPr>
          <w:p w:rsidR="00B30481" w:rsidRPr="00A828B5" w:rsidRDefault="00B30481" w:rsidP="0062021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spellStart"/>
            <w:r w:rsidRPr="00A828B5">
              <w:rPr>
                <w:rFonts w:ascii="Times New Roman" w:hAnsi="Times New Roman"/>
                <w:sz w:val="24"/>
                <w:szCs w:val="24"/>
              </w:rPr>
              <w:t>гостехнадзора</w:t>
            </w:r>
            <w:proofErr w:type="spellEnd"/>
            <w:r w:rsidRPr="00A828B5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231" w:type="dxa"/>
            <w:vAlign w:val="center"/>
          </w:tcPr>
          <w:p w:rsidR="00B30481" w:rsidRPr="00A828B5" w:rsidRDefault="00B30481" w:rsidP="00620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31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351,5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351,5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vMerge/>
          </w:tcPr>
          <w:p w:rsidR="00B30481" w:rsidRPr="00A828B5" w:rsidRDefault="00B30481" w:rsidP="008D68C0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481" w:rsidRPr="00A828B5" w:rsidTr="0062021C">
        <w:trPr>
          <w:cantSplit/>
          <w:trHeight w:val="857"/>
        </w:trPr>
        <w:tc>
          <w:tcPr>
            <w:tcW w:w="699" w:type="dxa"/>
            <w:vMerge/>
            <w:tcBorders>
              <w:bottom w:val="single" w:sz="4" w:space="0" w:color="auto"/>
            </w:tcBorders>
          </w:tcPr>
          <w:p w:rsidR="00B30481" w:rsidRPr="00A828B5" w:rsidRDefault="00B30481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2" w:type="dxa"/>
            <w:vMerge/>
            <w:tcBorders>
              <w:bottom w:val="single" w:sz="4" w:space="0" w:color="auto"/>
            </w:tcBorders>
          </w:tcPr>
          <w:p w:rsidR="00B30481" w:rsidRPr="00A828B5" w:rsidRDefault="00B30481" w:rsidP="008D68C0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B30481" w:rsidRPr="00A828B5" w:rsidRDefault="00B30481" w:rsidP="00620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ГАУРО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B30481" w:rsidRPr="00A828B5" w:rsidRDefault="00B30481" w:rsidP="00620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ГАУРО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:rsidR="00B30481" w:rsidRPr="00A828B5" w:rsidRDefault="00B30481" w:rsidP="00620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219,5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219,5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textDirection w:val="btLr"/>
            <w:vAlign w:val="center"/>
          </w:tcPr>
          <w:p w:rsidR="00B30481" w:rsidRPr="00A828B5" w:rsidRDefault="00B30481" w:rsidP="008D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0»</w:t>
            </w:r>
          </w:p>
        </w:tc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B30481" w:rsidRPr="00A828B5" w:rsidRDefault="00B30481" w:rsidP="008D68C0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7260" w:rsidRPr="00A828B5" w:rsidRDefault="00E77260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14498"/>
      </w:tblGrid>
      <w:tr w:rsidR="00B40336" w:rsidRPr="00A828B5" w:rsidTr="00422EF2">
        <w:trPr>
          <w:jc w:val="right"/>
        </w:trPr>
        <w:tc>
          <w:tcPr>
            <w:tcW w:w="5000" w:type="pct"/>
          </w:tcPr>
          <w:p w:rsidR="00B40336" w:rsidRPr="00A828B5" w:rsidRDefault="00B40336" w:rsidP="006B6AD0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t>- по тексту</w:t>
            </w:r>
            <w:r w:rsidR="00422EF2" w:rsidRPr="00A828B5">
              <w:rPr>
                <w:rFonts w:ascii="Times New Roman" w:hAnsi="Times New Roman"/>
                <w:sz w:val="28"/>
                <w:szCs w:val="28"/>
              </w:rPr>
              <w:t xml:space="preserve"> граф 6, 11</w:t>
            </w:r>
            <w:r w:rsidRPr="00A828B5">
              <w:rPr>
                <w:rFonts w:ascii="Times New Roman" w:hAnsi="Times New Roman"/>
                <w:sz w:val="28"/>
                <w:szCs w:val="28"/>
              </w:rPr>
              <w:t xml:space="preserve"> пункта 4 цифры «245237,42645», «35238,78899», «229774,83383» заменить соответственно цифрами «</w:t>
            </w:r>
            <w:r w:rsidR="003707A6" w:rsidRPr="00A828B5">
              <w:rPr>
                <w:rFonts w:ascii="Times New Roman" w:hAnsi="Times New Roman"/>
                <w:sz w:val="28"/>
                <w:szCs w:val="28"/>
              </w:rPr>
              <w:t>256648,82752</w:t>
            </w:r>
            <w:r w:rsidRPr="00A828B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707A6" w:rsidRPr="00A828B5">
              <w:rPr>
                <w:rFonts w:ascii="Times New Roman" w:hAnsi="Times New Roman"/>
                <w:sz w:val="28"/>
                <w:szCs w:val="28"/>
              </w:rPr>
              <w:t>46650,19006</w:t>
            </w:r>
            <w:r w:rsidRPr="00A828B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707A6" w:rsidRPr="00A828B5">
              <w:rPr>
                <w:rFonts w:ascii="Times New Roman" w:hAnsi="Times New Roman"/>
                <w:sz w:val="28"/>
                <w:szCs w:val="28"/>
              </w:rPr>
              <w:t>241186,23490</w:t>
            </w:r>
            <w:r w:rsidRPr="00A828B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B40336" w:rsidRPr="00A828B5" w:rsidRDefault="00B40336" w:rsidP="006B6AD0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t>- в пункт</w:t>
            </w:r>
            <w:r w:rsidR="005A38E1" w:rsidRPr="00A828B5">
              <w:rPr>
                <w:rFonts w:ascii="Times New Roman" w:hAnsi="Times New Roman"/>
                <w:sz w:val="28"/>
                <w:szCs w:val="28"/>
              </w:rPr>
              <w:t>е</w:t>
            </w:r>
            <w:r w:rsidRPr="00A828B5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 w:rsidR="005A38E1" w:rsidRPr="00A828B5">
              <w:rPr>
                <w:rFonts w:ascii="Times New Roman" w:hAnsi="Times New Roman"/>
                <w:sz w:val="28"/>
                <w:szCs w:val="28"/>
              </w:rPr>
              <w:t>:</w:t>
            </w:r>
            <w:r w:rsidRPr="00A828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A38E1" w:rsidRPr="00A828B5" w:rsidRDefault="005A38E1" w:rsidP="006B6AD0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t>в графе 2 слова «регионального проекта «Кадры для цифровой экономики»</w:t>
            </w:r>
            <w:proofErr w:type="gramStart"/>
            <w:r w:rsidRPr="00A828B5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Pr="00A828B5">
              <w:rPr>
                <w:rFonts w:ascii="Times New Roman" w:hAnsi="Times New Roman"/>
                <w:sz w:val="28"/>
                <w:szCs w:val="28"/>
              </w:rPr>
              <w:t xml:space="preserve"> заменить словами «регионального проекта «Кадры для цифровой экономики (Рязанская область)»,»;</w:t>
            </w:r>
          </w:p>
          <w:p w:rsidR="005A38E1" w:rsidRPr="00A828B5" w:rsidRDefault="005A38E1" w:rsidP="006B6AD0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t>графу 1</w:t>
            </w:r>
            <w:r w:rsidR="00976977" w:rsidRPr="00A828B5">
              <w:rPr>
                <w:rFonts w:ascii="Times New Roman" w:hAnsi="Times New Roman"/>
                <w:sz w:val="28"/>
                <w:szCs w:val="28"/>
              </w:rPr>
              <w:t>7</w:t>
            </w:r>
            <w:r w:rsidRPr="00A828B5">
              <w:rPr>
                <w:rFonts w:ascii="Times New Roman" w:hAnsi="Times New Roman"/>
                <w:sz w:val="28"/>
                <w:szCs w:val="28"/>
              </w:rPr>
              <w:t xml:space="preserve"> изложить в </w:t>
            </w:r>
            <w:r w:rsidR="008B33A8" w:rsidRPr="00A828B5">
              <w:rPr>
                <w:rFonts w:ascii="Times New Roman" w:hAnsi="Times New Roman"/>
                <w:sz w:val="28"/>
                <w:szCs w:val="28"/>
              </w:rPr>
              <w:t>следующей</w:t>
            </w:r>
            <w:r w:rsidRPr="00A828B5">
              <w:rPr>
                <w:rFonts w:ascii="Times New Roman" w:hAnsi="Times New Roman"/>
                <w:sz w:val="28"/>
                <w:szCs w:val="28"/>
              </w:rPr>
              <w:t xml:space="preserve"> редакции:</w:t>
            </w:r>
          </w:p>
          <w:p w:rsidR="00A828B5" w:rsidRDefault="005A38E1" w:rsidP="006B6AD0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t xml:space="preserve">«увеличение количества выпускников системы профессионального образования с ключевыми компетенциями цифровой экономики до 3066 человек; </w:t>
            </w:r>
          </w:p>
          <w:p w:rsidR="005A38E1" w:rsidRPr="00A828B5" w:rsidRDefault="005A38E1" w:rsidP="006B6AD0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t>увеличение количества специалистов, прошедших переобучение по компетенциям цифровой экономики в рамках дополнительного образования</w:t>
            </w:r>
            <w:r w:rsidR="008B33A8" w:rsidRPr="00A828B5">
              <w:rPr>
                <w:rFonts w:ascii="Times New Roman" w:hAnsi="Times New Roman"/>
                <w:sz w:val="28"/>
                <w:szCs w:val="28"/>
              </w:rPr>
              <w:t>,</w:t>
            </w:r>
            <w:r w:rsidRPr="00A828B5">
              <w:rPr>
                <w:rFonts w:ascii="Times New Roman" w:hAnsi="Times New Roman"/>
                <w:sz w:val="28"/>
                <w:szCs w:val="28"/>
              </w:rPr>
              <w:t xml:space="preserve"> до 4150 человек»;</w:t>
            </w:r>
          </w:p>
          <w:p w:rsidR="00B40336" w:rsidRPr="00A828B5" w:rsidRDefault="00B40336" w:rsidP="006B6AD0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t>- в пункте 6:</w:t>
            </w:r>
          </w:p>
          <w:p w:rsidR="00B40336" w:rsidRPr="00A828B5" w:rsidRDefault="00B40336" w:rsidP="006B6AD0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t>в графе 2 слова «регионального проекта «Цифровое государственное управление»</w:t>
            </w:r>
            <w:proofErr w:type="gramStart"/>
            <w:r w:rsidRPr="00A828B5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Pr="00A828B5">
              <w:rPr>
                <w:rFonts w:ascii="Times New Roman" w:hAnsi="Times New Roman"/>
                <w:sz w:val="28"/>
                <w:szCs w:val="28"/>
              </w:rPr>
              <w:t xml:space="preserve"> заменить словами «регионального проекта «Цифровое государственное управление (Рязанская область)»,»;</w:t>
            </w:r>
          </w:p>
          <w:p w:rsidR="005A38E1" w:rsidRPr="00A828B5" w:rsidRDefault="005A38E1" w:rsidP="006B6AD0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t>графу 1</w:t>
            </w:r>
            <w:r w:rsidR="00976977" w:rsidRPr="00A828B5">
              <w:rPr>
                <w:rFonts w:ascii="Times New Roman" w:hAnsi="Times New Roman"/>
                <w:sz w:val="28"/>
                <w:szCs w:val="28"/>
              </w:rPr>
              <w:t>7</w:t>
            </w:r>
            <w:r w:rsidRPr="00A828B5">
              <w:rPr>
                <w:rFonts w:ascii="Times New Roman" w:hAnsi="Times New Roman"/>
                <w:sz w:val="28"/>
                <w:szCs w:val="28"/>
              </w:rPr>
              <w:t xml:space="preserve"> изложить в </w:t>
            </w:r>
            <w:r w:rsidR="008B33A8" w:rsidRPr="00A828B5">
              <w:rPr>
                <w:rFonts w:ascii="Times New Roman" w:hAnsi="Times New Roman"/>
                <w:sz w:val="28"/>
                <w:szCs w:val="28"/>
              </w:rPr>
              <w:t xml:space="preserve">следующей </w:t>
            </w:r>
            <w:r w:rsidRPr="00A828B5">
              <w:rPr>
                <w:rFonts w:ascii="Times New Roman" w:hAnsi="Times New Roman"/>
                <w:sz w:val="28"/>
                <w:szCs w:val="28"/>
              </w:rPr>
              <w:t>редакции:</w:t>
            </w:r>
          </w:p>
          <w:p w:rsidR="00A828B5" w:rsidRDefault="005A38E1" w:rsidP="00A828B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t xml:space="preserve">«увеличение количества выпускников системы профессионального образования с ключевыми компетенциями цифровой экономики до 3066 человек; </w:t>
            </w:r>
          </w:p>
          <w:p w:rsidR="00A828B5" w:rsidRDefault="005A38E1" w:rsidP="00A828B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t>увеличение количества специалистов, прошедших переобучение по компетенциям цифровой экономики в рамках дополнительного образования</w:t>
            </w:r>
            <w:r w:rsidR="008B33A8" w:rsidRPr="00A828B5">
              <w:rPr>
                <w:rFonts w:ascii="Times New Roman" w:hAnsi="Times New Roman"/>
                <w:sz w:val="28"/>
                <w:szCs w:val="28"/>
              </w:rPr>
              <w:t>,</w:t>
            </w:r>
            <w:r w:rsidRPr="00A828B5">
              <w:rPr>
                <w:rFonts w:ascii="Times New Roman" w:hAnsi="Times New Roman"/>
                <w:sz w:val="28"/>
                <w:szCs w:val="28"/>
              </w:rPr>
              <w:t xml:space="preserve"> до 4150 человек; </w:t>
            </w:r>
          </w:p>
          <w:p w:rsidR="00A828B5" w:rsidRDefault="005A38E1" w:rsidP="00A828B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t xml:space="preserve">увеличение доли взаимодействий граждан и коммерческих организаций с государственными (муниципальными) органами и бюджетными учреждениями, осуществляемых в цифровом виде, до 40%; </w:t>
            </w:r>
          </w:p>
          <w:p w:rsidR="00A828B5" w:rsidRDefault="005A38E1" w:rsidP="00A828B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увеличение доли приоритетных государственных услуг и сервисов, соответствующих целевой модели цифровой трансформации (предоставление без необходимости личного посещения государственных органов и иных организаций с применением реестровой модели, онлайн (в автоматическом режиме), </w:t>
            </w:r>
            <w:proofErr w:type="spellStart"/>
            <w:r w:rsidRPr="00A828B5">
              <w:rPr>
                <w:rFonts w:ascii="Times New Roman" w:hAnsi="Times New Roman"/>
                <w:sz w:val="28"/>
                <w:szCs w:val="28"/>
              </w:rPr>
              <w:t>проактивно</w:t>
            </w:r>
            <w:proofErr w:type="spellEnd"/>
            <w:r w:rsidRPr="00A828B5">
              <w:rPr>
                <w:rFonts w:ascii="Times New Roman" w:hAnsi="Times New Roman"/>
                <w:sz w:val="28"/>
                <w:szCs w:val="28"/>
              </w:rPr>
              <w:t xml:space="preserve">), до 40%; </w:t>
            </w:r>
          </w:p>
          <w:p w:rsidR="00A828B5" w:rsidRDefault="005A38E1" w:rsidP="00A828B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t xml:space="preserve">уменьшение до 80% доли отказов при предоставлении приоритетных государственных услуг и сервисов от числа отказов в 2018 году; </w:t>
            </w:r>
          </w:p>
          <w:p w:rsidR="005A38E1" w:rsidRPr="00A828B5" w:rsidRDefault="005A38E1" w:rsidP="00A828B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t>увеличение до 30% доли внутриведомственного и межведомственного юридически значимого электронного документооборота государственных и муниципальных органов и бюджетных учреждений»;</w:t>
            </w:r>
          </w:p>
          <w:p w:rsidR="00374744" w:rsidRPr="00A828B5" w:rsidRDefault="00374744" w:rsidP="00B4033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t>графу 2 подпункта 6.2 изложить в следующей редакции:</w:t>
            </w:r>
          </w:p>
          <w:p w:rsidR="00374744" w:rsidRPr="00A828B5" w:rsidRDefault="00374744" w:rsidP="00B4033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t xml:space="preserve">«Приобретение </w:t>
            </w:r>
            <w:r w:rsidR="00C23483" w:rsidRPr="00A828B5">
              <w:rPr>
                <w:rFonts w:ascii="Times New Roman" w:hAnsi="Times New Roman"/>
                <w:sz w:val="28"/>
                <w:szCs w:val="28"/>
              </w:rPr>
              <w:t>обо</w:t>
            </w:r>
            <w:r w:rsidR="00494682" w:rsidRPr="00A828B5">
              <w:rPr>
                <w:rFonts w:ascii="Times New Roman" w:hAnsi="Times New Roman"/>
                <w:sz w:val="28"/>
                <w:szCs w:val="28"/>
              </w:rPr>
              <w:t>рудования</w:t>
            </w:r>
            <w:r w:rsidRPr="00A828B5">
              <w:rPr>
                <w:rFonts w:ascii="Times New Roman" w:hAnsi="Times New Roman"/>
                <w:sz w:val="28"/>
                <w:szCs w:val="28"/>
              </w:rPr>
              <w:t xml:space="preserve"> и программного обеспечения для перевода архивных документов в электронный вид (субсидия на иные цели)»;</w:t>
            </w:r>
          </w:p>
          <w:p w:rsidR="00B40336" w:rsidRPr="00A828B5" w:rsidRDefault="00B40336" w:rsidP="00B4033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t>по тексту граф 6, 11 подпункта 6.3 цифры «54600», «9100» заменить соответственно цифрами «</w:t>
            </w:r>
            <w:r w:rsidR="00977CA8" w:rsidRPr="00A828B5">
              <w:rPr>
                <w:rFonts w:ascii="Times New Roman" w:hAnsi="Times New Roman"/>
                <w:sz w:val="28"/>
                <w:szCs w:val="28"/>
              </w:rPr>
              <w:t>50880</w:t>
            </w:r>
            <w:r w:rsidRPr="00A828B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77CA8" w:rsidRPr="00A828B5">
              <w:rPr>
                <w:rFonts w:ascii="Times New Roman" w:hAnsi="Times New Roman"/>
                <w:sz w:val="28"/>
                <w:szCs w:val="28"/>
              </w:rPr>
              <w:t>538</w:t>
            </w:r>
            <w:r w:rsidRPr="00A828B5">
              <w:rPr>
                <w:rFonts w:ascii="Times New Roman" w:hAnsi="Times New Roman"/>
                <w:sz w:val="28"/>
                <w:szCs w:val="28"/>
              </w:rPr>
              <w:t>0»;</w:t>
            </w:r>
          </w:p>
          <w:p w:rsidR="00B40336" w:rsidRPr="00A828B5" w:rsidRDefault="00B40336" w:rsidP="00B40336">
            <w:pPr>
              <w:ind w:firstLine="709"/>
              <w:jc w:val="both"/>
              <w:rPr>
                <w:rFonts w:ascii="Times New Roman" w:hAnsi="Times New Roman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t xml:space="preserve">подпункт 6.6 изложить в </w:t>
            </w:r>
            <w:r w:rsidR="008B33A8" w:rsidRPr="00A828B5">
              <w:rPr>
                <w:rFonts w:ascii="Times New Roman" w:hAnsi="Times New Roman"/>
                <w:sz w:val="28"/>
                <w:szCs w:val="28"/>
              </w:rPr>
              <w:t xml:space="preserve">следующей </w:t>
            </w:r>
            <w:r w:rsidRPr="00A828B5">
              <w:rPr>
                <w:rFonts w:ascii="Times New Roman" w:hAnsi="Times New Roman"/>
                <w:sz w:val="28"/>
                <w:szCs w:val="28"/>
              </w:rPr>
              <w:t>редакции:</w:t>
            </w:r>
          </w:p>
        </w:tc>
      </w:tr>
    </w:tbl>
    <w:p w:rsidR="0062021C" w:rsidRPr="00A828B5" w:rsidRDefault="0062021C" w:rsidP="00B40336">
      <w:pPr>
        <w:rPr>
          <w:rFonts w:ascii="Times New Roman" w:hAnsi="Times New Roman"/>
          <w:sz w:val="2"/>
          <w:szCs w:val="2"/>
        </w:rPr>
      </w:pPr>
    </w:p>
    <w:tbl>
      <w:tblPr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2"/>
        <w:gridCol w:w="2996"/>
        <w:gridCol w:w="2211"/>
        <w:gridCol w:w="2240"/>
        <w:gridCol w:w="1204"/>
        <w:gridCol w:w="434"/>
        <w:gridCol w:w="434"/>
        <w:gridCol w:w="420"/>
        <w:gridCol w:w="406"/>
        <w:gridCol w:w="433"/>
        <w:gridCol w:w="420"/>
        <w:gridCol w:w="434"/>
        <w:gridCol w:w="420"/>
        <w:gridCol w:w="434"/>
        <w:gridCol w:w="406"/>
        <w:gridCol w:w="434"/>
        <w:gridCol w:w="420"/>
      </w:tblGrid>
      <w:tr w:rsidR="0062021C" w:rsidRPr="00A828B5" w:rsidTr="0062021C">
        <w:trPr>
          <w:trHeight w:val="166"/>
          <w:tblHeader/>
        </w:trPr>
        <w:tc>
          <w:tcPr>
            <w:tcW w:w="672" w:type="dxa"/>
            <w:tcBorders>
              <w:bottom w:val="single" w:sz="4" w:space="0" w:color="auto"/>
            </w:tcBorders>
          </w:tcPr>
          <w:p w:rsidR="00385A7D" w:rsidRPr="00A828B5" w:rsidRDefault="00385A7D" w:rsidP="00422EF2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385A7D" w:rsidRPr="00A828B5" w:rsidRDefault="00385A7D" w:rsidP="00422EF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11" w:type="dxa"/>
            <w:vAlign w:val="center"/>
          </w:tcPr>
          <w:p w:rsidR="00385A7D" w:rsidRPr="00A828B5" w:rsidRDefault="00385A7D" w:rsidP="00422EF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0" w:type="dxa"/>
            <w:vAlign w:val="center"/>
          </w:tcPr>
          <w:p w:rsidR="00385A7D" w:rsidRPr="00A828B5" w:rsidRDefault="00385A7D" w:rsidP="00422EF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04" w:type="dxa"/>
            <w:vAlign w:val="center"/>
          </w:tcPr>
          <w:p w:rsidR="00385A7D" w:rsidRPr="00A828B5" w:rsidRDefault="00385A7D" w:rsidP="00422EF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4" w:type="dxa"/>
            <w:vAlign w:val="center"/>
          </w:tcPr>
          <w:p w:rsidR="00385A7D" w:rsidRPr="00A828B5" w:rsidRDefault="00385A7D" w:rsidP="00422EF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4" w:type="dxa"/>
            <w:vAlign w:val="center"/>
          </w:tcPr>
          <w:p w:rsidR="00385A7D" w:rsidRPr="00A828B5" w:rsidRDefault="00385A7D" w:rsidP="00422EF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0" w:type="dxa"/>
            <w:vAlign w:val="center"/>
          </w:tcPr>
          <w:p w:rsidR="00385A7D" w:rsidRPr="00A828B5" w:rsidRDefault="00385A7D" w:rsidP="00422EF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6" w:type="dxa"/>
            <w:vAlign w:val="center"/>
          </w:tcPr>
          <w:p w:rsidR="00385A7D" w:rsidRPr="00A828B5" w:rsidRDefault="00385A7D" w:rsidP="00422EF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3" w:type="dxa"/>
            <w:vAlign w:val="center"/>
          </w:tcPr>
          <w:p w:rsidR="00385A7D" w:rsidRPr="00A828B5" w:rsidRDefault="00385A7D" w:rsidP="00422EF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0" w:type="dxa"/>
            <w:vAlign w:val="center"/>
          </w:tcPr>
          <w:p w:rsidR="00385A7D" w:rsidRPr="00A828B5" w:rsidRDefault="00385A7D" w:rsidP="00422EF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4" w:type="dxa"/>
            <w:shd w:val="clear" w:color="auto" w:fill="auto"/>
            <w:vAlign w:val="center"/>
          </w:tcPr>
          <w:p w:rsidR="00385A7D" w:rsidRPr="00A828B5" w:rsidRDefault="00385A7D" w:rsidP="00422EF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0" w:type="dxa"/>
            <w:vAlign w:val="center"/>
          </w:tcPr>
          <w:p w:rsidR="00385A7D" w:rsidRPr="00A828B5" w:rsidRDefault="00385A7D" w:rsidP="00422EF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34" w:type="dxa"/>
            <w:vAlign w:val="center"/>
          </w:tcPr>
          <w:p w:rsidR="00385A7D" w:rsidRPr="00A828B5" w:rsidRDefault="00385A7D" w:rsidP="00422EF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06" w:type="dxa"/>
            <w:vAlign w:val="center"/>
          </w:tcPr>
          <w:p w:rsidR="00385A7D" w:rsidRPr="00A828B5" w:rsidRDefault="00385A7D" w:rsidP="00422EF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34" w:type="dxa"/>
            <w:vAlign w:val="center"/>
          </w:tcPr>
          <w:p w:rsidR="00385A7D" w:rsidRPr="00A828B5" w:rsidRDefault="00385A7D" w:rsidP="00422EF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385A7D" w:rsidRPr="00A828B5" w:rsidRDefault="00385A7D" w:rsidP="00422EF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62021C" w:rsidRPr="00A828B5" w:rsidTr="0062021C">
        <w:trPr>
          <w:cantSplit/>
          <w:trHeight w:val="713"/>
        </w:trPr>
        <w:tc>
          <w:tcPr>
            <w:tcW w:w="672" w:type="dxa"/>
            <w:tcBorders>
              <w:bottom w:val="nil"/>
            </w:tcBorders>
          </w:tcPr>
          <w:p w:rsidR="002C4C7B" w:rsidRPr="00A828B5" w:rsidRDefault="00B40336" w:rsidP="00422EF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«</w:t>
            </w:r>
            <w:r w:rsidR="002C4C7B" w:rsidRPr="00A828B5">
              <w:rPr>
                <w:rFonts w:ascii="Times New Roman" w:hAnsi="Times New Roman"/>
                <w:sz w:val="24"/>
                <w:szCs w:val="24"/>
              </w:rPr>
              <w:t>6.6.</w:t>
            </w:r>
          </w:p>
        </w:tc>
        <w:tc>
          <w:tcPr>
            <w:tcW w:w="2996" w:type="dxa"/>
            <w:vMerge w:val="restart"/>
          </w:tcPr>
          <w:p w:rsidR="002C4C7B" w:rsidRPr="00A828B5" w:rsidRDefault="002C4C7B" w:rsidP="00422EF2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Обеспечение функционирования и развития информационной системы «Электронная почта», в том числе:</w:t>
            </w:r>
          </w:p>
        </w:tc>
        <w:tc>
          <w:tcPr>
            <w:tcW w:w="2211" w:type="dxa"/>
            <w:vMerge w:val="restart"/>
            <w:vAlign w:val="center"/>
          </w:tcPr>
          <w:p w:rsidR="002C4C7B" w:rsidRPr="00A828B5" w:rsidRDefault="002C4C7B" w:rsidP="0062021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МПЭР Рязанской области</w:t>
            </w:r>
          </w:p>
        </w:tc>
        <w:tc>
          <w:tcPr>
            <w:tcW w:w="2240" w:type="dxa"/>
            <w:vAlign w:val="center"/>
          </w:tcPr>
          <w:p w:rsidR="002C4C7B" w:rsidRPr="00A828B5" w:rsidRDefault="002C4C7B" w:rsidP="0062021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МПЭР Рязанской области, ГКУ</w:t>
            </w:r>
          </w:p>
        </w:tc>
        <w:tc>
          <w:tcPr>
            <w:tcW w:w="1204" w:type="dxa"/>
            <w:vAlign w:val="center"/>
          </w:tcPr>
          <w:p w:rsidR="002C4C7B" w:rsidRPr="00A828B5" w:rsidRDefault="002C4C7B" w:rsidP="0062021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34" w:type="dxa"/>
            <w:textDirection w:val="btLr"/>
            <w:vAlign w:val="center"/>
          </w:tcPr>
          <w:p w:rsidR="002C4C7B" w:rsidRPr="00A828B5" w:rsidRDefault="002C4C7B" w:rsidP="00422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3680</w:t>
            </w:r>
          </w:p>
        </w:tc>
        <w:tc>
          <w:tcPr>
            <w:tcW w:w="434" w:type="dxa"/>
            <w:textDirection w:val="btLr"/>
            <w:vAlign w:val="center"/>
          </w:tcPr>
          <w:p w:rsidR="002C4C7B" w:rsidRPr="00A828B5" w:rsidRDefault="002C4C7B" w:rsidP="00422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" w:type="dxa"/>
            <w:textDirection w:val="btLr"/>
            <w:vAlign w:val="center"/>
          </w:tcPr>
          <w:p w:rsidR="002C4C7B" w:rsidRPr="00A828B5" w:rsidRDefault="002C4C7B" w:rsidP="00422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textDirection w:val="btLr"/>
            <w:vAlign w:val="center"/>
          </w:tcPr>
          <w:p w:rsidR="002C4C7B" w:rsidRPr="00A828B5" w:rsidRDefault="002C4C7B" w:rsidP="00422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extDirection w:val="btLr"/>
            <w:vAlign w:val="center"/>
          </w:tcPr>
          <w:p w:rsidR="002C4C7B" w:rsidRPr="00A828B5" w:rsidRDefault="002C4C7B" w:rsidP="00422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" w:type="dxa"/>
            <w:textDirection w:val="btLr"/>
            <w:vAlign w:val="center"/>
          </w:tcPr>
          <w:p w:rsidR="002C4C7B" w:rsidRPr="00A828B5" w:rsidRDefault="002C4C7B" w:rsidP="00422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434" w:type="dxa"/>
            <w:shd w:val="clear" w:color="auto" w:fill="auto"/>
            <w:textDirection w:val="btLr"/>
            <w:vAlign w:val="center"/>
          </w:tcPr>
          <w:p w:rsidR="002C4C7B" w:rsidRPr="00A828B5" w:rsidRDefault="002C4C7B" w:rsidP="00422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420" w:type="dxa"/>
            <w:textDirection w:val="btLr"/>
            <w:vAlign w:val="center"/>
          </w:tcPr>
          <w:p w:rsidR="002C4C7B" w:rsidRPr="00A828B5" w:rsidRDefault="002C4C7B" w:rsidP="00422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434" w:type="dxa"/>
            <w:textDirection w:val="btLr"/>
            <w:vAlign w:val="center"/>
          </w:tcPr>
          <w:p w:rsidR="002C4C7B" w:rsidRPr="00A828B5" w:rsidRDefault="002C4C7B" w:rsidP="00422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406" w:type="dxa"/>
            <w:textDirection w:val="btLr"/>
            <w:vAlign w:val="center"/>
          </w:tcPr>
          <w:p w:rsidR="002C4C7B" w:rsidRPr="00A828B5" w:rsidRDefault="002C4C7B" w:rsidP="00422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434" w:type="dxa"/>
            <w:textDirection w:val="btLr"/>
            <w:vAlign w:val="center"/>
          </w:tcPr>
          <w:p w:rsidR="002C4C7B" w:rsidRPr="00A828B5" w:rsidRDefault="002C4C7B" w:rsidP="00422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420" w:type="dxa"/>
            <w:tcBorders>
              <w:bottom w:val="nil"/>
            </w:tcBorders>
          </w:tcPr>
          <w:p w:rsidR="002C4C7B" w:rsidRPr="00A828B5" w:rsidRDefault="002C4C7B" w:rsidP="00422EF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21C" w:rsidRPr="00A828B5" w:rsidTr="0062021C">
        <w:trPr>
          <w:cantSplit/>
          <w:trHeight w:val="729"/>
        </w:trPr>
        <w:tc>
          <w:tcPr>
            <w:tcW w:w="672" w:type="dxa"/>
            <w:tcBorders>
              <w:top w:val="nil"/>
              <w:bottom w:val="nil"/>
            </w:tcBorders>
          </w:tcPr>
          <w:p w:rsidR="002C4C7B" w:rsidRPr="00A828B5" w:rsidRDefault="002C4C7B" w:rsidP="00422EF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6" w:type="dxa"/>
            <w:vMerge/>
          </w:tcPr>
          <w:p w:rsidR="002C4C7B" w:rsidRPr="00A828B5" w:rsidRDefault="002C4C7B" w:rsidP="00422EF2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11" w:type="dxa"/>
            <w:vMerge/>
            <w:vAlign w:val="center"/>
          </w:tcPr>
          <w:p w:rsidR="002C4C7B" w:rsidRPr="00A828B5" w:rsidRDefault="002C4C7B" w:rsidP="0062021C">
            <w:pPr>
              <w:keepLines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40" w:type="dxa"/>
            <w:vAlign w:val="center"/>
          </w:tcPr>
          <w:p w:rsidR="002C4C7B" w:rsidRPr="00A828B5" w:rsidRDefault="002C4C7B" w:rsidP="0019234C">
            <w:pPr>
              <w:keepLines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МПЭР Рязанской области</w:t>
            </w:r>
          </w:p>
        </w:tc>
        <w:tc>
          <w:tcPr>
            <w:tcW w:w="1204" w:type="dxa"/>
            <w:vAlign w:val="center"/>
          </w:tcPr>
          <w:p w:rsidR="002C4C7B" w:rsidRPr="00A828B5" w:rsidRDefault="002C4C7B" w:rsidP="0019234C">
            <w:pPr>
              <w:keepLines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34" w:type="dxa"/>
            <w:textDirection w:val="btLr"/>
            <w:vAlign w:val="center"/>
          </w:tcPr>
          <w:p w:rsidR="002C4C7B" w:rsidRPr="00A828B5" w:rsidRDefault="002C4C7B" w:rsidP="00422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4" w:type="dxa"/>
            <w:textDirection w:val="btLr"/>
            <w:vAlign w:val="center"/>
          </w:tcPr>
          <w:p w:rsidR="002C4C7B" w:rsidRPr="00A828B5" w:rsidRDefault="002C4C7B" w:rsidP="00422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" w:type="dxa"/>
            <w:textDirection w:val="btLr"/>
            <w:vAlign w:val="center"/>
          </w:tcPr>
          <w:p w:rsidR="002C4C7B" w:rsidRPr="00A828B5" w:rsidRDefault="002C4C7B" w:rsidP="00422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textDirection w:val="btLr"/>
            <w:vAlign w:val="center"/>
          </w:tcPr>
          <w:p w:rsidR="002C4C7B" w:rsidRPr="00A828B5" w:rsidRDefault="002C4C7B" w:rsidP="00422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extDirection w:val="btLr"/>
            <w:vAlign w:val="center"/>
          </w:tcPr>
          <w:p w:rsidR="002C4C7B" w:rsidRPr="00A828B5" w:rsidRDefault="002C4C7B" w:rsidP="00422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" w:type="dxa"/>
            <w:textDirection w:val="btLr"/>
            <w:vAlign w:val="center"/>
          </w:tcPr>
          <w:p w:rsidR="002C4C7B" w:rsidRPr="00A828B5" w:rsidRDefault="002C4C7B" w:rsidP="00422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4" w:type="dxa"/>
            <w:shd w:val="clear" w:color="auto" w:fill="auto"/>
            <w:textDirection w:val="btLr"/>
            <w:vAlign w:val="center"/>
          </w:tcPr>
          <w:p w:rsidR="002C4C7B" w:rsidRPr="00A828B5" w:rsidRDefault="002C4C7B" w:rsidP="00422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extDirection w:val="btLr"/>
            <w:vAlign w:val="center"/>
          </w:tcPr>
          <w:p w:rsidR="002C4C7B" w:rsidRPr="00A828B5" w:rsidRDefault="002C4C7B" w:rsidP="00422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4" w:type="dxa"/>
            <w:textDirection w:val="btLr"/>
            <w:vAlign w:val="center"/>
          </w:tcPr>
          <w:p w:rsidR="002C4C7B" w:rsidRPr="00A828B5" w:rsidRDefault="002C4C7B" w:rsidP="00422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6" w:type="dxa"/>
            <w:textDirection w:val="btLr"/>
            <w:vAlign w:val="center"/>
          </w:tcPr>
          <w:p w:rsidR="002C4C7B" w:rsidRPr="00A828B5" w:rsidRDefault="002C4C7B" w:rsidP="00422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4" w:type="dxa"/>
            <w:textDirection w:val="btLr"/>
            <w:vAlign w:val="center"/>
          </w:tcPr>
          <w:p w:rsidR="002C4C7B" w:rsidRPr="00A828B5" w:rsidRDefault="002C4C7B" w:rsidP="00422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top w:val="nil"/>
              <w:bottom w:val="nil"/>
            </w:tcBorders>
          </w:tcPr>
          <w:p w:rsidR="002C4C7B" w:rsidRPr="00A828B5" w:rsidRDefault="002C4C7B" w:rsidP="00422EF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21C" w:rsidRPr="00A828B5" w:rsidTr="0062021C">
        <w:trPr>
          <w:cantSplit/>
          <w:trHeight w:val="1146"/>
        </w:trPr>
        <w:tc>
          <w:tcPr>
            <w:tcW w:w="672" w:type="dxa"/>
            <w:tcBorders>
              <w:top w:val="nil"/>
            </w:tcBorders>
          </w:tcPr>
          <w:p w:rsidR="00385A7D" w:rsidRPr="00A828B5" w:rsidRDefault="00385A7D" w:rsidP="00422EF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385A7D" w:rsidRPr="00A828B5" w:rsidRDefault="00385A7D" w:rsidP="00422EF2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обеспечение функционирования информационной системы «Электронная почта»</w:t>
            </w:r>
          </w:p>
        </w:tc>
        <w:tc>
          <w:tcPr>
            <w:tcW w:w="2211" w:type="dxa"/>
            <w:vMerge/>
            <w:vAlign w:val="center"/>
          </w:tcPr>
          <w:p w:rsidR="00385A7D" w:rsidRPr="00A828B5" w:rsidRDefault="00385A7D" w:rsidP="0062021C">
            <w:pPr>
              <w:keepLines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40" w:type="dxa"/>
            <w:vAlign w:val="center"/>
          </w:tcPr>
          <w:p w:rsidR="00385A7D" w:rsidRPr="00A828B5" w:rsidRDefault="00385A7D" w:rsidP="0062021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ГКУ</w:t>
            </w:r>
          </w:p>
        </w:tc>
        <w:tc>
          <w:tcPr>
            <w:tcW w:w="1204" w:type="dxa"/>
            <w:vAlign w:val="center"/>
          </w:tcPr>
          <w:p w:rsidR="00385A7D" w:rsidRPr="00A828B5" w:rsidRDefault="00385A7D" w:rsidP="00422EF2">
            <w:pPr>
              <w:keepLines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34" w:type="dxa"/>
            <w:textDirection w:val="btLr"/>
            <w:vAlign w:val="center"/>
          </w:tcPr>
          <w:p w:rsidR="00385A7D" w:rsidRPr="00A828B5" w:rsidRDefault="00385A7D" w:rsidP="00422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3680</w:t>
            </w:r>
          </w:p>
        </w:tc>
        <w:tc>
          <w:tcPr>
            <w:tcW w:w="434" w:type="dxa"/>
            <w:textDirection w:val="btLr"/>
            <w:vAlign w:val="center"/>
          </w:tcPr>
          <w:p w:rsidR="00385A7D" w:rsidRPr="00A828B5" w:rsidRDefault="00385A7D" w:rsidP="00422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" w:type="dxa"/>
            <w:textDirection w:val="btLr"/>
            <w:vAlign w:val="center"/>
          </w:tcPr>
          <w:p w:rsidR="00385A7D" w:rsidRPr="00A828B5" w:rsidRDefault="00385A7D" w:rsidP="00422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textDirection w:val="btLr"/>
            <w:vAlign w:val="center"/>
          </w:tcPr>
          <w:p w:rsidR="00385A7D" w:rsidRPr="00A828B5" w:rsidRDefault="00385A7D" w:rsidP="00422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extDirection w:val="btLr"/>
            <w:vAlign w:val="center"/>
          </w:tcPr>
          <w:p w:rsidR="00385A7D" w:rsidRPr="00A828B5" w:rsidRDefault="00385A7D" w:rsidP="00422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" w:type="dxa"/>
            <w:textDirection w:val="btLr"/>
            <w:vAlign w:val="center"/>
          </w:tcPr>
          <w:p w:rsidR="00385A7D" w:rsidRPr="00A828B5" w:rsidRDefault="00385A7D" w:rsidP="00422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434" w:type="dxa"/>
            <w:shd w:val="clear" w:color="auto" w:fill="auto"/>
            <w:textDirection w:val="btLr"/>
            <w:vAlign w:val="center"/>
          </w:tcPr>
          <w:p w:rsidR="00385A7D" w:rsidRPr="00A828B5" w:rsidRDefault="00385A7D" w:rsidP="00422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420" w:type="dxa"/>
            <w:textDirection w:val="btLr"/>
            <w:vAlign w:val="center"/>
          </w:tcPr>
          <w:p w:rsidR="00385A7D" w:rsidRPr="00A828B5" w:rsidRDefault="00385A7D" w:rsidP="00422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434" w:type="dxa"/>
            <w:textDirection w:val="btLr"/>
            <w:vAlign w:val="center"/>
          </w:tcPr>
          <w:p w:rsidR="00385A7D" w:rsidRPr="00A828B5" w:rsidRDefault="00385A7D" w:rsidP="00422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406" w:type="dxa"/>
            <w:textDirection w:val="btLr"/>
            <w:vAlign w:val="center"/>
          </w:tcPr>
          <w:p w:rsidR="00385A7D" w:rsidRPr="00A828B5" w:rsidRDefault="00385A7D" w:rsidP="00422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434" w:type="dxa"/>
            <w:textDirection w:val="btLr"/>
            <w:vAlign w:val="center"/>
          </w:tcPr>
          <w:p w:rsidR="00385A7D" w:rsidRPr="00A828B5" w:rsidRDefault="00385A7D" w:rsidP="00422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620</w:t>
            </w:r>
            <w:r w:rsidR="00B40336" w:rsidRPr="00A828B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20" w:type="dxa"/>
            <w:tcBorders>
              <w:top w:val="nil"/>
            </w:tcBorders>
          </w:tcPr>
          <w:p w:rsidR="00385A7D" w:rsidRPr="00A828B5" w:rsidRDefault="00385A7D" w:rsidP="00422EF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3902" w:rsidRPr="00A828B5" w:rsidRDefault="00103902" w:rsidP="00AD0D8C">
      <w:pPr>
        <w:ind w:firstLine="709"/>
        <w:jc w:val="both"/>
        <w:rPr>
          <w:rFonts w:ascii="Times New Roman" w:hAnsi="Times New Roman"/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14498"/>
      </w:tblGrid>
      <w:tr w:rsidR="00B40336" w:rsidRPr="00A828B5" w:rsidTr="002B793C">
        <w:trPr>
          <w:jc w:val="right"/>
        </w:trPr>
        <w:tc>
          <w:tcPr>
            <w:tcW w:w="5000" w:type="pct"/>
          </w:tcPr>
          <w:p w:rsidR="00B40336" w:rsidRPr="00A828B5" w:rsidRDefault="00B40336" w:rsidP="00B4033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t xml:space="preserve">в графах 6, 11 подпункта 6.8 </w:t>
            </w:r>
            <w:r w:rsidR="00016B7E" w:rsidRPr="00A828B5">
              <w:rPr>
                <w:rFonts w:ascii="Times New Roman" w:hAnsi="Times New Roman"/>
                <w:sz w:val="28"/>
                <w:szCs w:val="28"/>
              </w:rPr>
              <w:t>цифры «784</w:t>
            </w:r>
            <w:r w:rsidRPr="00A828B5">
              <w:rPr>
                <w:rFonts w:ascii="Times New Roman" w:hAnsi="Times New Roman"/>
                <w:sz w:val="28"/>
                <w:szCs w:val="28"/>
              </w:rPr>
              <w:t>5,75882», «1500» заменить соответственно цифрами «</w:t>
            </w:r>
            <w:r w:rsidR="0040260D" w:rsidRPr="00A828B5">
              <w:rPr>
                <w:rFonts w:ascii="Times New Roman" w:hAnsi="Times New Roman"/>
                <w:sz w:val="28"/>
                <w:szCs w:val="28"/>
              </w:rPr>
              <w:t>7065,75882</w:t>
            </w:r>
            <w:r w:rsidRPr="00A828B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0260D" w:rsidRPr="00A828B5">
              <w:rPr>
                <w:rFonts w:ascii="Times New Roman" w:hAnsi="Times New Roman"/>
                <w:sz w:val="28"/>
                <w:szCs w:val="28"/>
              </w:rPr>
              <w:t>720</w:t>
            </w:r>
            <w:r w:rsidRPr="00A828B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374744" w:rsidRPr="00A828B5" w:rsidRDefault="00374744" w:rsidP="00B4033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t>графу 2 подпункта 6.10 изложить в следующей редакции:</w:t>
            </w:r>
          </w:p>
          <w:p w:rsidR="00374744" w:rsidRPr="00A828B5" w:rsidRDefault="00374744" w:rsidP="00B4033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t xml:space="preserve">«Развитие программных продуктов СЭДД в Правительстве Рязанской области и центральных ИОГВ, а также </w:t>
            </w:r>
            <w:r w:rsidR="00422EF2" w:rsidRPr="00A828B5">
              <w:rPr>
                <w:rFonts w:ascii="Times New Roman" w:hAnsi="Times New Roman"/>
                <w:sz w:val="28"/>
                <w:szCs w:val="28"/>
              </w:rPr>
              <w:t xml:space="preserve">приобретение </w:t>
            </w:r>
            <w:r w:rsidR="00CA70B3" w:rsidRPr="00A828B5">
              <w:rPr>
                <w:rFonts w:ascii="Times New Roman" w:hAnsi="Times New Roman"/>
                <w:sz w:val="28"/>
                <w:szCs w:val="28"/>
              </w:rPr>
              <w:t xml:space="preserve">компьютерного оборудования и оргтехники </w:t>
            </w:r>
            <w:r w:rsidRPr="00A828B5">
              <w:rPr>
                <w:rFonts w:ascii="Times New Roman" w:hAnsi="Times New Roman"/>
                <w:sz w:val="28"/>
                <w:szCs w:val="28"/>
              </w:rPr>
              <w:t>для функционирования</w:t>
            </w:r>
            <w:r w:rsidR="00DB49F2" w:rsidRPr="00A828B5">
              <w:rPr>
                <w:rFonts w:ascii="Times New Roman" w:hAnsi="Times New Roman"/>
                <w:sz w:val="28"/>
                <w:szCs w:val="28"/>
              </w:rPr>
              <w:t xml:space="preserve"> программных продуктов СЭДД</w:t>
            </w:r>
            <w:r w:rsidRPr="00A828B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B40336" w:rsidRPr="00A828B5" w:rsidRDefault="002B793C" w:rsidP="00422EF2">
            <w:pPr>
              <w:pStyle w:val="ConsPlusTitle"/>
              <w:ind w:firstLine="709"/>
              <w:jc w:val="both"/>
              <w:outlineLvl w:val="2"/>
              <w:rPr>
                <w:b w:val="0"/>
                <w:szCs w:val="28"/>
              </w:rPr>
            </w:pPr>
            <w:r w:rsidRPr="00A828B5">
              <w:rPr>
                <w:b w:val="0"/>
                <w:szCs w:val="28"/>
              </w:rPr>
              <w:t>дополнить подпунктом 6.16 следующего содержания:</w:t>
            </w:r>
          </w:p>
        </w:tc>
      </w:tr>
    </w:tbl>
    <w:p w:rsidR="00A76A02" w:rsidRPr="00A828B5" w:rsidRDefault="00A76A02" w:rsidP="00B40336">
      <w:pPr>
        <w:rPr>
          <w:rFonts w:ascii="Times New Roman" w:hAnsi="Times New Roman"/>
          <w:sz w:val="2"/>
          <w:szCs w:val="2"/>
        </w:rPr>
      </w:pPr>
    </w:p>
    <w:p w:rsidR="00A828B5" w:rsidRDefault="00A828B5"/>
    <w:p w:rsidR="00A828B5" w:rsidRDefault="00A828B5"/>
    <w:p w:rsidR="00A828B5" w:rsidRDefault="00A828B5"/>
    <w:tbl>
      <w:tblPr>
        <w:tblW w:w="14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44"/>
        <w:gridCol w:w="3024"/>
        <w:gridCol w:w="2197"/>
        <w:gridCol w:w="2212"/>
        <w:gridCol w:w="1232"/>
        <w:gridCol w:w="448"/>
        <w:gridCol w:w="420"/>
        <w:gridCol w:w="420"/>
        <w:gridCol w:w="420"/>
        <w:gridCol w:w="419"/>
        <w:gridCol w:w="448"/>
        <w:gridCol w:w="406"/>
        <w:gridCol w:w="434"/>
        <w:gridCol w:w="434"/>
        <w:gridCol w:w="406"/>
        <w:gridCol w:w="448"/>
        <w:gridCol w:w="405"/>
      </w:tblGrid>
      <w:tr w:rsidR="0062021C" w:rsidRPr="00A828B5" w:rsidTr="0062021C">
        <w:trPr>
          <w:trHeight w:val="166"/>
          <w:tblHeader/>
        </w:trPr>
        <w:tc>
          <w:tcPr>
            <w:tcW w:w="644" w:type="dxa"/>
            <w:tcBorders>
              <w:bottom w:val="single" w:sz="4" w:space="0" w:color="auto"/>
            </w:tcBorders>
          </w:tcPr>
          <w:p w:rsidR="002B793C" w:rsidRPr="00A828B5" w:rsidRDefault="002B793C" w:rsidP="002B793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:rsidR="002B793C" w:rsidRPr="00A828B5" w:rsidRDefault="002B793C" w:rsidP="002B793C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:rsidR="002B793C" w:rsidRPr="00A828B5" w:rsidRDefault="002B793C" w:rsidP="002B793C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12" w:type="dxa"/>
            <w:vAlign w:val="center"/>
          </w:tcPr>
          <w:p w:rsidR="002B793C" w:rsidRPr="00A828B5" w:rsidRDefault="002B793C" w:rsidP="002B793C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32" w:type="dxa"/>
            <w:vAlign w:val="center"/>
          </w:tcPr>
          <w:p w:rsidR="002B793C" w:rsidRPr="00A828B5" w:rsidRDefault="002B793C" w:rsidP="002B793C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8" w:type="dxa"/>
            <w:vAlign w:val="center"/>
          </w:tcPr>
          <w:p w:rsidR="002B793C" w:rsidRPr="00A828B5" w:rsidRDefault="002B793C" w:rsidP="002B793C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0" w:type="dxa"/>
            <w:vAlign w:val="center"/>
          </w:tcPr>
          <w:p w:rsidR="002B793C" w:rsidRPr="00A828B5" w:rsidRDefault="002B793C" w:rsidP="002B793C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0" w:type="dxa"/>
            <w:vAlign w:val="center"/>
          </w:tcPr>
          <w:p w:rsidR="002B793C" w:rsidRPr="00A828B5" w:rsidRDefault="002B793C" w:rsidP="002B793C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0" w:type="dxa"/>
            <w:vAlign w:val="center"/>
          </w:tcPr>
          <w:p w:rsidR="002B793C" w:rsidRPr="00A828B5" w:rsidRDefault="002B793C" w:rsidP="002B793C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9" w:type="dxa"/>
            <w:vAlign w:val="center"/>
          </w:tcPr>
          <w:p w:rsidR="002B793C" w:rsidRPr="00A828B5" w:rsidRDefault="002B793C" w:rsidP="002B793C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8" w:type="dxa"/>
            <w:vAlign w:val="center"/>
          </w:tcPr>
          <w:p w:rsidR="002B793C" w:rsidRPr="00A828B5" w:rsidRDefault="002B793C" w:rsidP="002B793C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2B793C" w:rsidRPr="00A828B5" w:rsidRDefault="002B793C" w:rsidP="002B793C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34" w:type="dxa"/>
            <w:vAlign w:val="center"/>
          </w:tcPr>
          <w:p w:rsidR="002B793C" w:rsidRPr="00A828B5" w:rsidRDefault="002B793C" w:rsidP="002B793C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34" w:type="dxa"/>
            <w:vAlign w:val="center"/>
          </w:tcPr>
          <w:p w:rsidR="002B793C" w:rsidRPr="00A828B5" w:rsidRDefault="002B793C" w:rsidP="002B793C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06" w:type="dxa"/>
            <w:vAlign w:val="center"/>
          </w:tcPr>
          <w:p w:rsidR="002B793C" w:rsidRPr="00A828B5" w:rsidRDefault="002B793C" w:rsidP="002B793C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48" w:type="dxa"/>
            <w:vAlign w:val="center"/>
          </w:tcPr>
          <w:p w:rsidR="002B793C" w:rsidRPr="00A828B5" w:rsidRDefault="002B793C" w:rsidP="002B793C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:rsidR="002B793C" w:rsidRPr="00A828B5" w:rsidRDefault="002B793C" w:rsidP="002B793C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62021C" w:rsidRPr="00A828B5" w:rsidTr="002817F0">
        <w:trPr>
          <w:cantSplit/>
          <w:trHeight w:val="775"/>
        </w:trPr>
        <w:tc>
          <w:tcPr>
            <w:tcW w:w="644" w:type="dxa"/>
            <w:vMerge w:val="restart"/>
          </w:tcPr>
          <w:p w:rsidR="0062021C" w:rsidRPr="00A828B5" w:rsidRDefault="0062021C" w:rsidP="0019234C">
            <w:pPr>
              <w:keepLines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pacing w:val="-2"/>
                <w:sz w:val="24"/>
                <w:szCs w:val="24"/>
              </w:rPr>
              <w:t>«6.16.</w:t>
            </w:r>
          </w:p>
        </w:tc>
        <w:tc>
          <w:tcPr>
            <w:tcW w:w="3024" w:type="dxa"/>
            <w:vMerge w:val="restart"/>
          </w:tcPr>
          <w:p w:rsidR="0062021C" w:rsidRPr="00A828B5" w:rsidRDefault="0062021C" w:rsidP="0019234C">
            <w:pPr>
              <w:keepLines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Создание, развитие и эксплуатация государственной информационной системы Рязанской области «Наш Дом», в том числе:</w:t>
            </w:r>
          </w:p>
        </w:tc>
        <w:tc>
          <w:tcPr>
            <w:tcW w:w="2197" w:type="dxa"/>
            <w:vMerge w:val="restart"/>
            <w:vAlign w:val="center"/>
          </w:tcPr>
          <w:p w:rsidR="0062021C" w:rsidRPr="00A828B5" w:rsidRDefault="0062021C" w:rsidP="0062021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МПЭР Рязанской области</w:t>
            </w:r>
          </w:p>
        </w:tc>
        <w:tc>
          <w:tcPr>
            <w:tcW w:w="2212" w:type="dxa"/>
            <w:vAlign w:val="center"/>
          </w:tcPr>
          <w:p w:rsidR="0062021C" w:rsidRPr="00A828B5" w:rsidRDefault="0062021C" w:rsidP="0062021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МПЭР Рязанской области, ГКУ</w:t>
            </w:r>
          </w:p>
        </w:tc>
        <w:tc>
          <w:tcPr>
            <w:tcW w:w="1232" w:type="dxa"/>
            <w:vAlign w:val="center"/>
          </w:tcPr>
          <w:p w:rsidR="0062021C" w:rsidRPr="00A828B5" w:rsidRDefault="0062021C" w:rsidP="0062021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48" w:type="dxa"/>
            <w:textDirection w:val="btLr"/>
            <w:vAlign w:val="center"/>
          </w:tcPr>
          <w:p w:rsidR="0062021C" w:rsidRPr="00A828B5" w:rsidRDefault="0062021C" w:rsidP="002B79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4500</w:t>
            </w:r>
          </w:p>
        </w:tc>
        <w:tc>
          <w:tcPr>
            <w:tcW w:w="420" w:type="dxa"/>
            <w:textDirection w:val="btLr"/>
            <w:vAlign w:val="center"/>
          </w:tcPr>
          <w:p w:rsidR="0062021C" w:rsidRPr="00A828B5" w:rsidRDefault="0062021C" w:rsidP="002B79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" w:type="dxa"/>
            <w:textDirection w:val="btLr"/>
            <w:vAlign w:val="center"/>
          </w:tcPr>
          <w:p w:rsidR="0062021C" w:rsidRPr="00A828B5" w:rsidRDefault="0062021C" w:rsidP="002B79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" w:type="dxa"/>
            <w:textDirection w:val="btLr"/>
            <w:vAlign w:val="center"/>
          </w:tcPr>
          <w:p w:rsidR="0062021C" w:rsidRPr="00A828B5" w:rsidRDefault="0062021C" w:rsidP="002B79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9" w:type="dxa"/>
            <w:textDirection w:val="btLr"/>
            <w:vAlign w:val="center"/>
          </w:tcPr>
          <w:p w:rsidR="0062021C" w:rsidRPr="00A828B5" w:rsidRDefault="0062021C" w:rsidP="002B79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extDirection w:val="btLr"/>
            <w:vAlign w:val="center"/>
          </w:tcPr>
          <w:p w:rsidR="0062021C" w:rsidRPr="00A828B5" w:rsidRDefault="0062021C" w:rsidP="002B79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4500</w:t>
            </w:r>
          </w:p>
        </w:tc>
        <w:tc>
          <w:tcPr>
            <w:tcW w:w="406" w:type="dxa"/>
            <w:shd w:val="clear" w:color="auto" w:fill="auto"/>
            <w:textDirection w:val="btLr"/>
            <w:vAlign w:val="center"/>
          </w:tcPr>
          <w:p w:rsidR="0062021C" w:rsidRPr="00A828B5" w:rsidRDefault="0062021C" w:rsidP="002B79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4" w:type="dxa"/>
            <w:textDirection w:val="btLr"/>
            <w:vAlign w:val="center"/>
          </w:tcPr>
          <w:p w:rsidR="0062021C" w:rsidRPr="00A828B5" w:rsidRDefault="0062021C" w:rsidP="002B79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4" w:type="dxa"/>
            <w:textDirection w:val="btLr"/>
            <w:vAlign w:val="center"/>
          </w:tcPr>
          <w:p w:rsidR="0062021C" w:rsidRPr="00A828B5" w:rsidRDefault="0062021C" w:rsidP="002B79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6" w:type="dxa"/>
            <w:textDirection w:val="btLr"/>
            <w:vAlign w:val="center"/>
          </w:tcPr>
          <w:p w:rsidR="0062021C" w:rsidRPr="00A828B5" w:rsidRDefault="0062021C" w:rsidP="002B79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48" w:type="dxa"/>
            <w:textDirection w:val="btLr"/>
            <w:vAlign w:val="center"/>
          </w:tcPr>
          <w:p w:rsidR="0062021C" w:rsidRPr="00A828B5" w:rsidRDefault="0062021C" w:rsidP="002B79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5" w:type="dxa"/>
            <w:vMerge w:val="restart"/>
          </w:tcPr>
          <w:p w:rsidR="0062021C" w:rsidRPr="00A828B5" w:rsidRDefault="0062021C" w:rsidP="002B793C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21C" w:rsidRPr="00A828B5" w:rsidTr="0062021C">
        <w:trPr>
          <w:cantSplit/>
          <w:trHeight w:val="1247"/>
        </w:trPr>
        <w:tc>
          <w:tcPr>
            <w:tcW w:w="644" w:type="dxa"/>
            <w:vMerge/>
            <w:tcBorders>
              <w:bottom w:val="single" w:sz="4" w:space="0" w:color="auto"/>
            </w:tcBorders>
          </w:tcPr>
          <w:p w:rsidR="0062021C" w:rsidRPr="00A828B5" w:rsidRDefault="0062021C" w:rsidP="002B793C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:rsidR="0062021C" w:rsidRPr="00A828B5" w:rsidRDefault="0062021C" w:rsidP="002B793C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97" w:type="dxa"/>
            <w:vMerge/>
            <w:tcBorders>
              <w:bottom w:val="single" w:sz="4" w:space="0" w:color="auto"/>
            </w:tcBorders>
            <w:vAlign w:val="center"/>
          </w:tcPr>
          <w:p w:rsidR="0062021C" w:rsidRPr="00A828B5" w:rsidRDefault="0062021C" w:rsidP="0062021C">
            <w:pPr>
              <w:keepLines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12" w:type="dxa"/>
            <w:vAlign w:val="center"/>
          </w:tcPr>
          <w:p w:rsidR="0062021C" w:rsidRPr="00A828B5" w:rsidRDefault="0062021C" w:rsidP="0062021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МПЭР Рязанской области</w:t>
            </w:r>
          </w:p>
        </w:tc>
        <w:tc>
          <w:tcPr>
            <w:tcW w:w="1232" w:type="dxa"/>
            <w:vAlign w:val="center"/>
          </w:tcPr>
          <w:p w:rsidR="0062021C" w:rsidRPr="00A828B5" w:rsidRDefault="0062021C" w:rsidP="0062021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48" w:type="dxa"/>
            <w:textDirection w:val="btLr"/>
            <w:vAlign w:val="center"/>
          </w:tcPr>
          <w:p w:rsidR="0062021C" w:rsidRPr="00A828B5" w:rsidRDefault="0062021C" w:rsidP="002B79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4500</w:t>
            </w:r>
          </w:p>
        </w:tc>
        <w:tc>
          <w:tcPr>
            <w:tcW w:w="420" w:type="dxa"/>
            <w:textDirection w:val="btLr"/>
            <w:vAlign w:val="center"/>
          </w:tcPr>
          <w:p w:rsidR="0062021C" w:rsidRPr="00A828B5" w:rsidRDefault="0062021C" w:rsidP="002B79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" w:type="dxa"/>
            <w:textDirection w:val="btLr"/>
            <w:vAlign w:val="center"/>
          </w:tcPr>
          <w:p w:rsidR="0062021C" w:rsidRPr="00A828B5" w:rsidRDefault="0062021C" w:rsidP="002B79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" w:type="dxa"/>
            <w:textDirection w:val="btLr"/>
            <w:vAlign w:val="center"/>
          </w:tcPr>
          <w:p w:rsidR="0062021C" w:rsidRPr="00A828B5" w:rsidRDefault="0062021C" w:rsidP="002B79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9" w:type="dxa"/>
            <w:textDirection w:val="btLr"/>
            <w:vAlign w:val="center"/>
          </w:tcPr>
          <w:p w:rsidR="0062021C" w:rsidRPr="00A828B5" w:rsidRDefault="0062021C" w:rsidP="002B79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extDirection w:val="btLr"/>
            <w:vAlign w:val="center"/>
          </w:tcPr>
          <w:p w:rsidR="0062021C" w:rsidRPr="00A828B5" w:rsidRDefault="0062021C" w:rsidP="002B79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4500</w:t>
            </w:r>
          </w:p>
        </w:tc>
        <w:tc>
          <w:tcPr>
            <w:tcW w:w="406" w:type="dxa"/>
            <w:shd w:val="clear" w:color="auto" w:fill="auto"/>
            <w:textDirection w:val="btLr"/>
            <w:vAlign w:val="center"/>
          </w:tcPr>
          <w:p w:rsidR="0062021C" w:rsidRPr="00A828B5" w:rsidRDefault="0062021C" w:rsidP="002B79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4" w:type="dxa"/>
            <w:textDirection w:val="btLr"/>
            <w:vAlign w:val="center"/>
          </w:tcPr>
          <w:p w:rsidR="0062021C" w:rsidRPr="00A828B5" w:rsidRDefault="0062021C" w:rsidP="002B79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4" w:type="dxa"/>
            <w:textDirection w:val="btLr"/>
            <w:vAlign w:val="center"/>
          </w:tcPr>
          <w:p w:rsidR="0062021C" w:rsidRPr="00A828B5" w:rsidRDefault="0062021C" w:rsidP="002B79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6" w:type="dxa"/>
            <w:textDirection w:val="btLr"/>
            <w:vAlign w:val="center"/>
          </w:tcPr>
          <w:p w:rsidR="0062021C" w:rsidRPr="00A828B5" w:rsidRDefault="0062021C" w:rsidP="002B79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48" w:type="dxa"/>
            <w:textDirection w:val="btLr"/>
            <w:vAlign w:val="center"/>
          </w:tcPr>
          <w:p w:rsidR="0062021C" w:rsidRPr="00A828B5" w:rsidRDefault="0062021C" w:rsidP="002B79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5" w:type="dxa"/>
            <w:vMerge/>
            <w:tcBorders>
              <w:bottom w:val="single" w:sz="4" w:space="0" w:color="auto"/>
            </w:tcBorders>
          </w:tcPr>
          <w:p w:rsidR="0062021C" w:rsidRPr="00A828B5" w:rsidRDefault="0062021C" w:rsidP="002B793C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21C" w:rsidRPr="00A828B5" w:rsidTr="0062021C">
        <w:trPr>
          <w:cantSplit/>
          <w:trHeight w:val="1146"/>
        </w:trPr>
        <w:tc>
          <w:tcPr>
            <w:tcW w:w="644" w:type="dxa"/>
            <w:tcBorders>
              <w:top w:val="single" w:sz="4" w:space="0" w:color="auto"/>
            </w:tcBorders>
          </w:tcPr>
          <w:p w:rsidR="002B793C" w:rsidRPr="00A828B5" w:rsidRDefault="002B793C" w:rsidP="002B793C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2B793C" w:rsidRPr="00A828B5" w:rsidRDefault="002B793C" w:rsidP="009F03C6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 xml:space="preserve">развитие и </w:t>
            </w:r>
            <w:r w:rsidR="009F03C6" w:rsidRPr="00A828B5">
              <w:rPr>
                <w:rFonts w:ascii="Times New Roman" w:hAnsi="Times New Roman"/>
                <w:sz w:val="24"/>
                <w:szCs w:val="24"/>
              </w:rPr>
              <w:t>эксплуатация</w:t>
            </w:r>
            <w:r w:rsidRPr="00A828B5">
              <w:rPr>
                <w:rFonts w:ascii="Times New Roman" w:hAnsi="Times New Roman"/>
                <w:sz w:val="24"/>
                <w:szCs w:val="24"/>
              </w:rPr>
              <w:t xml:space="preserve"> государственной информационной системы Рязанской области «Наш Дом»</w:t>
            </w:r>
          </w:p>
        </w:tc>
        <w:tc>
          <w:tcPr>
            <w:tcW w:w="2197" w:type="dxa"/>
            <w:tcBorders>
              <w:top w:val="single" w:sz="4" w:space="0" w:color="auto"/>
            </w:tcBorders>
            <w:vAlign w:val="center"/>
          </w:tcPr>
          <w:p w:rsidR="002B793C" w:rsidRPr="00A828B5" w:rsidRDefault="002B793C" w:rsidP="0062021C">
            <w:pPr>
              <w:keepLines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12" w:type="dxa"/>
            <w:vAlign w:val="center"/>
          </w:tcPr>
          <w:p w:rsidR="002B793C" w:rsidRPr="00A828B5" w:rsidRDefault="002B793C" w:rsidP="0062021C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ГКУ</w:t>
            </w:r>
          </w:p>
        </w:tc>
        <w:tc>
          <w:tcPr>
            <w:tcW w:w="1232" w:type="dxa"/>
            <w:vAlign w:val="center"/>
          </w:tcPr>
          <w:p w:rsidR="002B793C" w:rsidRPr="00A828B5" w:rsidRDefault="0062021C" w:rsidP="002B793C">
            <w:pPr>
              <w:keepLines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48" w:type="dxa"/>
            <w:textDirection w:val="btLr"/>
            <w:vAlign w:val="center"/>
          </w:tcPr>
          <w:p w:rsidR="002B793C" w:rsidRPr="00A828B5" w:rsidRDefault="002B793C" w:rsidP="002B79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extDirection w:val="btLr"/>
            <w:vAlign w:val="center"/>
          </w:tcPr>
          <w:p w:rsidR="002B793C" w:rsidRPr="00A828B5" w:rsidRDefault="002B793C" w:rsidP="002B79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" w:type="dxa"/>
            <w:textDirection w:val="btLr"/>
            <w:vAlign w:val="center"/>
          </w:tcPr>
          <w:p w:rsidR="002B793C" w:rsidRPr="00A828B5" w:rsidRDefault="002B793C" w:rsidP="002B79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" w:type="dxa"/>
            <w:textDirection w:val="btLr"/>
            <w:vAlign w:val="center"/>
          </w:tcPr>
          <w:p w:rsidR="002B793C" w:rsidRPr="00A828B5" w:rsidRDefault="002B793C" w:rsidP="002B79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9" w:type="dxa"/>
            <w:textDirection w:val="btLr"/>
            <w:vAlign w:val="center"/>
          </w:tcPr>
          <w:p w:rsidR="002B793C" w:rsidRPr="00A828B5" w:rsidRDefault="002B793C" w:rsidP="002B79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extDirection w:val="btLr"/>
            <w:vAlign w:val="center"/>
          </w:tcPr>
          <w:p w:rsidR="002B793C" w:rsidRPr="00A828B5" w:rsidRDefault="002B793C" w:rsidP="002B79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6" w:type="dxa"/>
            <w:shd w:val="clear" w:color="auto" w:fill="auto"/>
            <w:textDirection w:val="btLr"/>
            <w:vAlign w:val="center"/>
          </w:tcPr>
          <w:p w:rsidR="002B793C" w:rsidRPr="00A828B5" w:rsidRDefault="002B793C" w:rsidP="002B79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4" w:type="dxa"/>
            <w:textDirection w:val="btLr"/>
            <w:vAlign w:val="center"/>
          </w:tcPr>
          <w:p w:rsidR="002B793C" w:rsidRPr="00A828B5" w:rsidRDefault="002B793C" w:rsidP="002B79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4" w:type="dxa"/>
            <w:textDirection w:val="btLr"/>
            <w:vAlign w:val="center"/>
          </w:tcPr>
          <w:p w:rsidR="002B793C" w:rsidRPr="00A828B5" w:rsidRDefault="002B793C" w:rsidP="002B79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6" w:type="dxa"/>
            <w:textDirection w:val="btLr"/>
            <w:vAlign w:val="center"/>
          </w:tcPr>
          <w:p w:rsidR="002B793C" w:rsidRPr="00A828B5" w:rsidRDefault="002B793C" w:rsidP="002B79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48" w:type="dxa"/>
            <w:textDirection w:val="btLr"/>
            <w:vAlign w:val="center"/>
          </w:tcPr>
          <w:p w:rsidR="002B793C" w:rsidRPr="00A828B5" w:rsidRDefault="002B793C" w:rsidP="002B79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0»</w:t>
            </w:r>
          </w:p>
        </w:tc>
        <w:tc>
          <w:tcPr>
            <w:tcW w:w="405" w:type="dxa"/>
            <w:tcBorders>
              <w:top w:val="single" w:sz="4" w:space="0" w:color="auto"/>
            </w:tcBorders>
          </w:tcPr>
          <w:p w:rsidR="002B793C" w:rsidRPr="00A828B5" w:rsidRDefault="002B793C" w:rsidP="002B793C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793C" w:rsidRPr="00A828B5" w:rsidRDefault="002B793C" w:rsidP="002B793C">
      <w:pPr>
        <w:ind w:firstLine="709"/>
        <w:jc w:val="both"/>
        <w:rPr>
          <w:rFonts w:ascii="Times New Roman" w:hAnsi="Times New Roman"/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14498"/>
      </w:tblGrid>
      <w:tr w:rsidR="002B793C" w:rsidRPr="00A828B5" w:rsidTr="002B793C">
        <w:trPr>
          <w:jc w:val="right"/>
        </w:trPr>
        <w:tc>
          <w:tcPr>
            <w:tcW w:w="5000" w:type="pct"/>
          </w:tcPr>
          <w:p w:rsidR="002B793C" w:rsidRPr="00A828B5" w:rsidRDefault="002B793C" w:rsidP="00A828B5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t>- в пункте 7:</w:t>
            </w:r>
          </w:p>
          <w:p w:rsidR="002B793C" w:rsidRPr="00A828B5" w:rsidRDefault="002B793C" w:rsidP="00A828B5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t>в графе 2 слова «регионального проекта «Информационная инфраструктура»</w:t>
            </w:r>
            <w:proofErr w:type="gramStart"/>
            <w:r w:rsidRPr="00A828B5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Pr="00A828B5">
              <w:rPr>
                <w:rFonts w:ascii="Times New Roman" w:hAnsi="Times New Roman"/>
                <w:sz w:val="28"/>
                <w:szCs w:val="28"/>
              </w:rPr>
              <w:t xml:space="preserve"> заменить словами «регионального проекта «Информационная инфраструктура (Рязанская область)»,»;</w:t>
            </w:r>
          </w:p>
          <w:p w:rsidR="002B793C" w:rsidRPr="00A828B5" w:rsidRDefault="002B793C" w:rsidP="00A828B5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t xml:space="preserve">графу 17 изложить в </w:t>
            </w:r>
            <w:r w:rsidR="009F03C6" w:rsidRPr="00A828B5">
              <w:rPr>
                <w:rFonts w:ascii="Times New Roman" w:hAnsi="Times New Roman"/>
                <w:sz w:val="28"/>
                <w:szCs w:val="28"/>
              </w:rPr>
              <w:t>следующей</w:t>
            </w:r>
            <w:r w:rsidRPr="00A828B5">
              <w:rPr>
                <w:rFonts w:ascii="Times New Roman" w:hAnsi="Times New Roman"/>
                <w:sz w:val="28"/>
                <w:szCs w:val="28"/>
              </w:rPr>
              <w:t xml:space="preserve"> редакции:</w:t>
            </w:r>
          </w:p>
          <w:p w:rsidR="002B793C" w:rsidRPr="00A828B5" w:rsidRDefault="002B793C" w:rsidP="00A828B5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t xml:space="preserve">«увеличение доли </w:t>
            </w:r>
            <w:r w:rsidR="008B33A8" w:rsidRPr="00A828B5">
              <w:rPr>
                <w:rFonts w:ascii="Times New Roman" w:hAnsi="Times New Roman"/>
                <w:sz w:val="28"/>
                <w:szCs w:val="28"/>
              </w:rPr>
              <w:t>ОГВ</w:t>
            </w:r>
            <w:r w:rsidRPr="00A828B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B33A8" w:rsidRPr="00A828B5">
              <w:rPr>
                <w:rFonts w:ascii="Times New Roman" w:hAnsi="Times New Roman"/>
                <w:sz w:val="28"/>
                <w:szCs w:val="28"/>
              </w:rPr>
              <w:t>ОМСУ</w:t>
            </w:r>
            <w:r w:rsidRPr="00A828B5">
              <w:rPr>
                <w:rFonts w:ascii="Times New Roman" w:hAnsi="Times New Roman"/>
                <w:sz w:val="28"/>
                <w:szCs w:val="28"/>
              </w:rPr>
              <w:t xml:space="preserve"> и государственных внебюджетных фондов, подключенных к сети «Интернет», до 100%»;</w:t>
            </w:r>
          </w:p>
          <w:p w:rsidR="002B793C" w:rsidRPr="00A828B5" w:rsidRDefault="002B793C" w:rsidP="00A828B5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t xml:space="preserve">- в пункте 8: </w:t>
            </w:r>
          </w:p>
          <w:p w:rsidR="002B793C" w:rsidRPr="00A828B5" w:rsidRDefault="002B793C" w:rsidP="00A828B5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t>в графе 2 слова «регионального проекта «Информационная безопасность»</w:t>
            </w:r>
            <w:proofErr w:type="gramStart"/>
            <w:r w:rsidRPr="00A828B5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Pr="00A828B5">
              <w:rPr>
                <w:rFonts w:ascii="Times New Roman" w:hAnsi="Times New Roman"/>
                <w:sz w:val="28"/>
                <w:szCs w:val="28"/>
              </w:rPr>
              <w:t xml:space="preserve"> заменить словами «регионального проекта «Информационная безопасность (Рязанская область)»,»;</w:t>
            </w:r>
          </w:p>
          <w:p w:rsidR="002B793C" w:rsidRPr="00A828B5" w:rsidRDefault="002B793C" w:rsidP="00A828B5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t xml:space="preserve">графу 17 изложить в </w:t>
            </w:r>
            <w:r w:rsidR="009F03C6" w:rsidRPr="00A828B5">
              <w:rPr>
                <w:rFonts w:ascii="Times New Roman" w:hAnsi="Times New Roman"/>
                <w:sz w:val="28"/>
                <w:szCs w:val="28"/>
              </w:rPr>
              <w:t xml:space="preserve">следующей </w:t>
            </w:r>
            <w:r w:rsidRPr="00A828B5">
              <w:rPr>
                <w:rFonts w:ascii="Times New Roman" w:hAnsi="Times New Roman"/>
                <w:sz w:val="28"/>
                <w:szCs w:val="28"/>
              </w:rPr>
              <w:t>редакции:</w:t>
            </w:r>
          </w:p>
          <w:p w:rsidR="002B793C" w:rsidRPr="00A828B5" w:rsidRDefault="002B793C" w:rsidP="00A828B5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t>«уменьшение среднего срока простоя государственных информационных систем в результате компьютерных атак до 18 часов»;</w:t>
            </w:r>
          </w:p>
          <w:p w:rsidR="002B793C" w:rsidRPr="00A828B5" w:rsidRDefault="002B793C" w:rsidP="00A828B5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t>- в пункте 9:</w:t>
            </w:r>
          </w:p>
          <w:p w:rsidR="002B793C" w:rsidRPr="00A828B5" w:rsidRDefault="002B793C" w:rsidP="00A828B5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t>в графе 2 слова «регионального проекта «Цифровые технологии»</w:t>
            </w:r>
            <w:proofErr w:type="gramStart"/>
            <w:r w:rsidRPr="00A828B5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Pr="00A828B5">
              <w:rPr>
                <w:rFonts w:ascii="Times New Roman" w:hAnsi="Times New Roman"/>
                <w:sz w:val="28"/>
                <w:szCs w:val="28"/>
              </w:rPr>
              <w:t xml:space="preserve"> заменить словами «регионального проекта «Цифровые технологии (Рязанская область)»,»;</w:t>
            </w:r>
          </w:p>
          <w:p w:rsidR="002B793C" w:rsidRPr="00A828B5" w:rsidRDefault="002B793C" w:rsidP="00A828B5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t xml:space="preserve">графу 17 изложить в </w:t>
            </w:r>
            <w:r w:rsidR="009F03C6" w:rsidRPr="00A828B5">
              <w:rPr>
                <w:rFonts w:ascii="Times New Roman" w:hAnsi="Times New Roman"/>
                <w:sz w:val="28"/>
                <w:szCs w:val="28"/>
              </w:rPr>
              <w:t xml:space="preserve">следующей </w:t>
            </w:r>
            <w:r w:rsidRPr="00A828B5">
              <w:rPr>
                <w:rFonts w:ascii="Times New Roman" w:hAnsi="Times New Roman"/>
                <w:sz w:val="28"/>
                <w:szCs w:val="28"/>
              </w:rPr>
              <w:t>редакции:</w:t>
            </w:r>
          </w:p>
          <w:p w:rsidR="002B793C" w:rsidRPr="00A828B5" w:rsidRDefault="002B793C" w:rsidP="00A828B5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t>«увеличение затрат на развитие «сквозных» цифровых технологий, до 150%»;</w:t>
            </w:r>
          </w:p>
          <w:p w:rsidR="002B793C" w:rsidRPr="00A828B5" w:rsidRDefault="002B793C" w:rsidP="00A828B5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8B5">
              <w:rPr>
                <w:rFonts w:ascii="Times New Roman" w:hAnsi="Times New Roman"/>
                <w:sz w:val="28"/>
                <w:szCs w:val="28"/>
              </w:rPr>
              <w:t>- в графах 6, 11 строки «Итого по подпрограмме, в том числе</w:t>
            </w:r>
            <w:proofErr w:type="gramStart"/>
            <w:r w:rsidRPr="00A828B5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A828B5">
              <w:rPr>
                <w:rFonts w:ascii="Times New Roman" w:hAnsi="Times New Roman"/>
                <w:sz w:val="28"/>
                <w:szCs w:val="28"/>
              </w:rPr>
              <w:t xml:space="preserve"> цифры «2138655,85975», «606407,56469», «1476335,27416», «486402,56469» заменить соответственно цифрами «2151260,26082», «619011,96576», </w:t>
            </w:r>
            <w:r w:rsidR="00A828B5">
              <w:rPr>
                <w:rFonts w:ascii="Times New Roman" w:hAnsi="Times New Roman"/>
                <w:sz w:val="28"/>
                <w:szCs w:val="28"/>
              </w:rPr>
              <w:lastRenderedPageBreak/>
              <w:t>«1488939,67523», «499006,96576».</w:t>
            </w:r>
          </w:p>
          <w:p w:rsidR="002B793C" w:rsidRPr="00A828B5" w:rsidRDefault="00F26C29" w:rsidP="00A828B5">
            <w:pPr>
              <w:pStyle w:val="ConsPlusTitle"/>
              <w:spacing w:line="228" w:lineRule="auto"/>
              <w:ind w:firstLine="709"/>
              <w:jc w:val="both"/>
              <w:outlineLvl w:val="2"/>
              <w:rPr>
                <w:szCs w:val="28"/>
              </w:rPr>
            </w:pPr>
            <w:r w:rsidRPr="00A828B5">
              <w:rPr>
                <w:b w:val="0"/>
                <w:szCs w:val="28"/>
              </w:rPr>
              <w:t>5</w:t>
            </w:r>
            <w:r w:rsidR="002B793C" w:rsidRPr="00A828B5">
              <w:rPr>
                <w:b w:val="0"/>
                <w:szCs w:val="28"/>
              </w:rPr>
              <w:t xml:space="preserve">. Пункты 39-43 раздела 6 «Целевые индикаторы эффективности исполнения подпрограммы» изложить в </w:t>
            </w:r>
            <w:r w:rsidR="008B33A8" w:rsidRPr="00A828B5">
              <w:rPr>
                <w:b w:val="0"/>
                <w:szCs w:val="28"/>
              </w:rPr>
              <w:t>следующей</w:t>
            </w:r>
            <w:r w:rsidR="008B33A8" w:rsidRPr="00A828B5">
              <w:rPr>
                <w:szCs w:val="28"/>
              </w:rPr>
              <w:t xml:space="preserve"> </w:t>
            </w:r>
            <w:r w:rsidR="002B793C" w:rsidRPr="00A828B5">
              <w:rPr>
                <w:b w:val="0"/>
                <w:szCs w:val="28"/>
              </w:rPr>
              <w:t>редакции:</w:t>
            </w:r>
          </w:p>
        </w:tc>
      </w:tr>
    </w:tbl>
    <w:p w:rsidR="0062021C" w:rsidRPr="00A828B5" w:rsidRDefault="0062021C" w:rsidP="00B40336">
      <w:pPr>
        <w:rPr>
          <w:rFonts w:ascii="Times New Roman" w:hAnsi="Times New Roman"/>
          <w:sz w:val="6"/>
          <w:szCs w:val="6"/>
        </w:rPr>
      </w:pP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71"/>
        <w:gridCol w:w="7132"/>
        <w:gridCol w:w="549"/>
        <w:gridCol w:w="549"/>
        <w:gridCol w:w="549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</w:tblGrid>
      <w:tr w:rsidR="00A20C29" w:rsidRPr="00A828B5" w:rsidTr="0062021C">
        <w:trPr>
          <w:cantSplit/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A20C29" w:rsidRPr="00A828B5" w:rsidTr="0062021C">
        <w:trPr>
          <w:cantSplit/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A20C29" w:rsidRPr="00A828B5" w:rsidRDefault="00A20C29" w:rsidP="00A828B5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«39.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Показатели регионального проекта «Кадры для цифровой экономики (Рязанская область)»: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C29" w:rsidRPr="00A828B5" w:rsidTr="0062021C">
        <w:trPr>
          <w:cantSplit/>
          <w:trHeight w:val="71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20C29" w:rsidRPr="00A828B5" w:rsidRDefault="00A20C29" w:rsidP="00A828B5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39.1.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20C29" w:rsidRPr="00A828B5" w:rsidRDefault="00A20C29" w:rsidP="00A828B5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Количество выпускников системы профессионального образования с ключевыми компетенциями цифровой экономики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2299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3066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0C29" w:rsidRPr="00A828B5" w:rsidTr="0062021C">
        <w:trPr>
          <w:cantSplit/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20C29" w:rsidRPr="00A828B5" w:rsidRDefault="00A20C29" w:rsidP="00A828B5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39.2.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20C29" w:rsidRPr="00A828B5" w:rsidRDefault="00A20C29" w:rsidP="00A828B5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Количество специалистов, прошедших переобучение по компетенциям цифровой экономики в рамках дополнительного образования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3450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4150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0C29" w:rsidRPr="00A828B5" w:rsidTr="0062021C">
        <w:trPr>
          <w:cantSplit/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A20C29" w:rsidRPr="00A828B5" w:rsidRDefault="00A20C29" w:rsidP="00A828B5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Показатели регионального проекта «Цифровое государственное управление (Рязанская область)»: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C29" w:rsidRPr="00A828B5" w:rsidTr="0062021C">
        <w:trPr>
          <w:cantSplit/>
          <w:trHeight w:val="79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20C29" w:rsidRPr="00A828B5" w:rsidRDefault="00A20C29" w:rsidP="00A828B5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40.1.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20C29" w:rsidRPr="00A828B5" w:rsidRDefault="00A20C29" w:rsidP="00A828B5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Доля взаимодействий граждан и коммерческих организаций с государственными (муниципальными) органами и бюджетными учреждениями, осуществляемых в цифровом виде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A20C29" w:rsidRPr="00A828B5" w:rsidTr="0062021C">
        <w:trPr>
          <w:cantSplit/>
          <w:trHeight w:val="113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20C29" w:rsidRPr="00A828B5" w:rsidRDefault="00A20C29" w:rsidP="00A828B5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40.2.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20C29" w:rsidRPr="00A828B5" w:rsidRDefault="00A20C29" w:rsidP="00A828B5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 xml:space="preserve">Доля приоритетных государственных услуг и сервисов, соответствующих целевой модели цифровой трансформации (предоставление без необходимости личного посещения государственных органов и иных организаций, с применением реестровой модели, онлайн (в автоматическом режиме), </w:t>
            </w:r>
            <w:proofErr w:type="spellStart"/>
            <w:r w:rsidRPr="00A828B5">
              <w:rPr>
                <w:rFonts w:ascii="Times New Roman" w:hAnsi="Times New Roman"/>
                <w:sz w:val="24"/>
                <w:szCs w:val="24"/>
              </w:rPr>
              <w:t>проактивно</w:t>
            </w:r>
            <w:proofErr w:type="spellEnd"/>
            <w:r w:rsidRPr="00A828B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A20C29" w:rsidRPr="00A828B5" w:rsidTr="0062021C">
        <w:trPr>
          <w:cantSplit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20C29" w:rsidRPr="00A828B5" w:rsidRDefault="00A20C29" w:rsidP="00A828B5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40.3.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20C29" w:rsidRPr="00A828B5" w:rsidRDefault="00A20C29" w:rsidP="00A828B5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Доля отказов при предоставлении приоритетных государственных услуг и сервисов от числа отказов в 2018 году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A20C29" w:rsidRPr="00A828B5" w:rsidTr="0062021C">
        <w:trPr>
          <w:cantSplit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20C29" w:rsidRPr="00A828B5" w:rsidRDefault="00A20C29" w:rsidP="00A828B5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40.4.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20C29" w:rsidRPr="00A828B5" w:rsidRDefault="00A20C29" w:rsidP="00A828B5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Доля внутриведомственного и межведомственного юридически значимого электронного документооборота государственных и муниципальных органов и бюджетных учреждений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A20C29" w:rsidRPr="00A828B5" w:rsidTr="0062021C">
        <w:trPr>
          <w:cantSplit/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A20C29" w:rsidRPr="00A828B5" w:rsidRDefault="00A20C29" w:rsidP="00A828B5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Показатели регионального проекта «Информационная инфраструктура (Рязанская область)»: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C29" w:rsidRPr="00A828B5" w:rsidTr="0062021C">
        <w:trPr>
          <w:cantSplit/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20C29" w:rsidRPr="00A828B5" w:rsidRDefault="00A20C29" w:rsidP="00A828B5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41.1.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20C29" w:rsidRPr="00A828B5" w:rsidRDefault="00A20C29" w:rsidP="00A828B5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Доля медицинских организаций государственной и муниципальной систем здравоохранения (больницы и поликлиники), подключенных к сети «Интернет»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20C29" w:rsidRPr="00A828B5" w:rsidTr="0062021C">
        <w:trPr>
          <w:cantSplit/>
          <w:trHeight w:val="113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20C29" w:rsidRPr="00A828B5" w:rsidRDefault="00A20C29" w:rsidP="00A828B5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lastRenderedPageBreak/>
              <w:t>41.2.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20C29" w:rsidRPr="00A828B5" w:rsidRDefault="00A20C29" w:rsidP="00A828B5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28B5">
              <w:rPr>
                <w:rFonts w:ascii="Times New Roman" w:hAnsi="Times New Roman"/>
                <w:sz w:val="24"/>
                <w:szCs w:val="24"/>
              </w:rPr>
              <w:t>Доля фельдшерских и фельдшерско-акушерских пунктов государственной и муниципальной систем здравоохранения, подключенных к сети «Интернет»</w:t>
            </w:r>
            <w:proofErr w:type="gramEnd"/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8F4238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="00A20C29" w:rsidRPr="00A828B5">
              <w:rPr>
                <w:rFonts w:ascii="Times New Roman" w:hAnsi="Times New Roman"/>
                <w:sz w:val="24"/>
                <w:szCs w:val="24"/>
              </w:rPr>
              <w:t>менее 20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8F4238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не менее</w:t>
            </w:r>
            <w:r w:rsidR="00A20C29" w:rsidRPr="00A828B5">
              <w:rPr>
                <w:rFonts w:ascii="Times New Roman" w:hAnsi="Times New Roman"/>
                <w:sz w:val="24"/>
                <w:szCs w:val="24"/>
              </w:rPr>
              <w:t xml:space="preserve"> 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20C29" w:rsidRPr="00A828B5" w:rsidTr="0062021C">
        <w:trPr>
          <w:cantSplit/>
          <w:trHeight w:val="113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20C29" w:rsidRPr="00A828B5" w:rsidRDefault="00A20C29" w:rsidP="00A828B5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41.3.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20C29" w:rsidRPr="00A828B5" w:rsidRDefault="00A20C29" w:rsidP="00A828B5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Доля государственных (муниципальных) образовательных организаций, реализующих образовательные программы общего образования и/или среднего профессионального образования, подключенных к сети «Интернет»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не менее 20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Pr="00A828B5">
              <w:rPr>
                <w:rFonts w:ascii="Times New Roman" w:hAnsi="Times New Roman"/>
                <w:sz w:val="24"/>
                <w:szCs w:val="24"/>
              </w:rPr>
              <w:br/>
              <w:t>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20C29" w:rsidRPr="00A828B5" w:rsidTr="0062021C">
        <w:trPr>
          <w:cantSplit/>
          <w:trHeight w:val="113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20C29" w:rsidRPr="00A828B5" w:rsidRDefault="00A20C29" w:rsidP="00A828B5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41.4.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20C29" w:rsidRPr="00A828B5" w:rsidRDefault="00A20C29" w:rsidP="00A828B5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Доля органов государственной власти, органов местного самоуправления и государственных внебюджетных фондов, подключенных к сети «Интернет»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не менее 20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не менее 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20C29" w:rsidRPr="00A828B5" w:rsidTr="0062021C">
        <w:trPr>
          <w:cantSplit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A20C29" w:rsidRPr="00A828B5" w:rsidRDefault="00A20C29" w:rsidP="00A828B5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Показатели регионального проекта «Информационная безопасность (Рязанская область)»: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C29" w:rsidRPr="00A828B5" w:rsidTr="0062021C">
        <w:trPr>
          <w:cantSplit/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20C29" w:rsidRPr="00A828B5" w:rsidRDefault="00A20C29" w:rsidP="00A828B5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42.1.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20C29" w:rsidRPr="00A828B5" w:rsidRDefault="00A20C29" w:rsidP="00A828B5">
            <w:pPr>
              <w:pStyle w:val="Default"/>
              <w:spacing w:line="228" w:lineRule="auto"/>
              <w:rPr>
                <w:color w:val="auto"/>
              </w:rPr>
            </w:pPr>
            <w:r w:rsidRPr="00A828B5">
              <w:rPr>
                <w:color w:val="auto"/>
              </w:rPr>
              <w:t>Средний срок простоя государственных информационных систем в результате компьютерных атак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A20C29" w:rsidRPr="00A828B5" w:rsidTr="0062021C">
        <w:trPr>
          <w:cantSplit/>
          <w:trHeight w:val="113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20C29" w:rsidRPr="00A828B5" w:rsidRDefault="00A20C29" w:rsidP="00A828B5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42.2.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20C29" w:rsidRPr="00A828B5" w:rsidRDefault="00A20C29" w:rsidP="00A828B5">
            <w:pPr>
              <w:pStyle w:val="Default"/>
              <w:spacing w:line="228" w:lineRule="auto"/>
              <w:rPr>
                <w:color w:val="auto"/>
              </w:rPr>
            </w:pPr>
            <w:r w:rsidRPr="00A828B5">
              <w:rPr>
                <w:color w:val="auto"/>
              </w:rPr>
              <w:t>Количество подготовленных специалистов по образовательным программам в области информационной безопасности с использованием в образовательном процессе отечественных высокотехнологичных комплексов и средств защиты информации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20C29" w:rsidRPr="00A828B5" w:rsidTr="0062021C">
        <w:trPr>
          <w:cantSplit/>
          <w:trHeight w:val="113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20C29" w:rsidRPr="00A828B5" w:rsidRDefault="00A20C29" w:rsidP="00A828B5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42.3.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20C29" w:rsidRPr="00A828B5" w:rsidRDefault="00A20C29" w:rsidP="00A828B5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Стоимостная доля закупаемого и (или) арендуемого федеральными органами исполнительной власти, органами исполнительной власти субъектов и иными органами государственной власти отечественного программного обеспечения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не менее 60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не менее 70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не менее 75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не менее 75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не менее 75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не менее 75</w:t>
            </w:r>
          </w:p>
        </w:tc>
      </w:tr>
      <w:tr w:rsidR="00A20C29" w:rsidRPr="00A828B5" w:rsidTr="0062021C">
        <w:trPr>
          <w:cantSplit/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A20C29" w:rsidRPr="00A828B5" w:rsidRDefault="00A20C29" w:rsidP="00A828B5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Показатель регионального проекта «Цифровые технологии (Рязанская область)»: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C29" w:rsidRPr="00A828B5" w:rsidTr="0062021C">
        <w:trPr>
          <w:cantSplit/>
          <w:trHeight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20C29" w:rsidRPr="00A828B5" w:rsidRDefault="00A20C29" w:rsidP="00A828B5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43.1.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Увеличение затрат на развитие «сквозных» цифровых технологий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C29" w:rsidRPr="00A828B5" w:rsidRDefault="00A20C29" w:rsidP="00A828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B5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</w:tbl>
    <w:p w:rsidR="008B33A8" w:rsidRPr="00A828B5" w:rsidRDefault="008B33A8" w:rsidP="00A828B5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p w:rsidR="000518AE" w:rsidRPr="00A828B5" w:rsidRDefault="00D96390" w:rsidP="00D96390">
      <w:pPr>
        <w:jc w:val="center"/>
        <w:rPr>
          <w:rFonts w:ascii="Times New Roman" w:hAnsi="Times New Roman"/>
          <w:sz w:val="28"/>
          <w:szCs w:val="28"/>
        </w:rPr>
      </w:pPr>
      <w:r w:rsidRPr="00A828B5">
        <w:rPr>
          <w:rFonts w:ascii="Times New Roman" w:hAnsi="Times New Roman"/>
          <w:sz w:val="28"/>
          <w:szCs w:val="28"/>
        </w:rPr>
        <w:t>______________</w:t>
      </w:r>
      <w:r w:rsidR="008B33A8" w:rsidRPr="00A828B5">
        <w:rPr>
          <w:rFonts w:ascii="Times New Roman" w:hAnsi="Times New Roman"/>
          <w:sz w:val="28"/>
          <w:szCs w:val="28"/>
        </w:rPr>
        <w:t>______</w:t>
      </w:r>
    </w:p>
    <w:sectPr w:rsidR="000518AE" w:rsidRPr="00A828B5" w:rsidSect="00A828B5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754" w:rsidRDefault="000B5754">
      <w:r>
        <w:separator/>
      </w:r>
    </w:p>
  </w:endnote>
  <w:endnote w:type="continuationSeparator" w:id="0">
    <w:p w:rsidR="000B5754" w:rsidRDefault="000B5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, 'Times New Roman'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9F03C6" w:rsidTr="00166E4A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F03C6" w:rsidRDefault="009F03C6" w:rsidP="00166E4A">
          <w:pPr>
            <w:pStyle w:val="a8"/>
            <w:tabs>
              <w:tab w:val="clear" w:pos="4677"/>
              <w:tab w:val="clear" w:pos="9355"/>
              <w:tab w:val="center" w:pos="1590"/>
              <w:tab w:val="right" w:pos="3180"/>
            </w:tabs>
          </w:pPr>
          <w:r w:rsidRPr="0016615B">
            <w:rPr>
              <w:noProof/>
            </w:rPr>
            <w:drawing>
              <wp:inline distT="0" distB="0" distL="0" distR="0" wp14:anchorId="57FCCA9D" wp14:editId="17F5D190">
                <wp:extent cx="666750" cy="285750"/>
                <wp:effectExtent l="0" t="0" r="0" b="0"/>
                <wp:docPr id="3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9F03C6" w:rsidRPr="00166E4A" w:rsidRDefault="009F03C6" w:rsidP="00166E4A">
          <w:pPr>
            <w:pStyle w:val="a8"/>
            <w:tabs>
              <w:tab w:val="clear" w:pos="4677"/>
              <w:tab w:val="clear" w:pos="9355"/>
              <w:tab w:val="center" w:pos="1590"/>
              <w:tab w:val="right" w:pos="3180"/>
            </w:tabs>
            <w:spacing w:before="20"/>
            <w:ind w:right="-38"/>
            <w:rPr>
              <w:rFonts w:ascii="Times New Roman" w:hAnsi="Times New Roman"/>
              <w:position w:val="-20"/>
              <w:lang w:val="en-US"/>
            </w:rPr>
          </w:pPr>
          <w:r w:rsidRPr="00166E4A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C7543B3" wp14:editId="49B30152">
                <wp:extent cx="171450" cy="14287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9F03C6" w:rsidRPr="00166E4A" w:rsidRDefault="00A828B5" w:rsidP="00166E4A">
          <w:pPr>
            <w:pStyle w:val="a8"/>
            <w:tabs>
              <w:tab w:val="clear" w:pos="4677"/>
              <w:tab w:val="clear" w:pos="9355"/>
              <w:tab w:val="center" w:pos="1590"/>
              <w:tab w:val="right" w:pos="3180"/>
            </w:tabs>
            <w:ind w:right="-38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13319  11.10.2019 14:30:33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F03C6" w:rsidRPr="00F16F07" w:rsidRDefault="009F03C6" w:rsidP="00166E4A">
          <w:pPr>
            <w:pStyle w:val="a8"/>
            <w:tabs>
              <w:tab w:val="clear" w:pos="4677"/>
              <w:tab w:val="clear" w:pos="9355"/>
              <w:tab w:val="center" w:pos="1590"/>
              <w:tab w:val="right" w:pos="3180"/>
            </w:tabs>
            <w:ind w:right="-38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F03C6" w:rsidRPr="00166E4A" w:rsidRDefault="009F03C6" w:rsidP="00166E4A">
          <w:pPr>
            <w:pStyle w:val="a8"/>
            <w:tabs>
              <w:tab w:val="clear" w:pos="4677"/>
              <w:tab w:val="clear" w:pos="9355"/>
              <w:tab w:val="center" w:pos="1590"/>
              <w:tab w:val="right" w:pos="3180"/>
            </w:tabs>
            <w:spacing w:before="13"/>
            <w:rPr>
              <w:b/>
              <w:spacing w:val="30"/>
            </w:rPr>
          </w:pPr>
        </w:p>
      </w:tc>
    </w:tr>
  </w:tbl>
  <w:p w:rsidR="009F03C6" w:rsidRPr="009573D3" w:rsidRDefault="009F03C6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9F03C6" w:rsidTr="00166E4A">
      <w:tc>
        <w:tcPr>
          <w:tcW w:w="2538" w:type="dxa"/>
          <w:shd w:val="clear" w:color="auto" w:fill="auto"/>
        </w:tcPr>
        <w:p w:rsidR="009F03C6" w:rsidRPr="00166E4A" w:rsidRDefault="009F03C6" w:rsidP="00166E4A">
          <w:pPr>
            <w:pStyle w:val="a8"/>
            <w:tabs>
              <w:tab w:val="clear" w:pos="4677"/>
              <w:tab w:val="clear" w:pos="9355"/>
              <w:tab w:val="center" w:pos="1590"/>
              <w:tab w:val="right" w:pos="3180"/>
            </w:tabs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9F03C6" w:rsidRPr="00166E4A" w:rsidRDefault="009F03C6" w:rsidP="00166E4A">
          <w:pPr>
            <w:pStyle w:val="a8"/>
            <w:tabs>
              <w:tab w:val="clear" w:pos="4677"/>
              <w:tab w:val="clear" w:pos="9355"/>
              <w:tab w:val="center" w:pos="1590"/>
              <w:tab w:val="right" w:pos="3180"/>
            </w:tabs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9F03C6" w:rsidRPr="00166E4A" w:rsidRDefault="009F03C6" w:rsidP="00166E4A">
          <w:pPr>
            <w:pStyle w:val="a8"/>
            <w:tabs>
              <w:tab w:val="clear" w:pos="4677"/>
              <w:tab w:val="clear" w:pos="9355"/>
              <w:tab w:val="center" w:pos="1590"/>
              <w:tab w:val="right" w:pos="3180"/>
            </w:tabs>
            <w:ind w:right="-38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9F03C6" w:rsidRPr="00166E4A" w:rsidRDefault="009F03C6" w:rsidP="00166E4A">
          <w:pPr>
            <w:pStyle w:val="a8"/>
            <w:tabs>
              <w:tab w:val="clear" w:pos="4677"/>
              <w:tab w:val="clear" w:pos="9355"/>
              <w:tab w:val="center" w:pos="1590"/>
              <w:tab w:val="right" w:pos="3180"/>
            </w:tabs>
            <w:ind w:left="-38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9F03C6" w:rsidRDefault="009F03C6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754" w:rsidRDefault="000B5754">
      <w:r>
        <w:separator/>
      </w:r>
    </w:p>
  </w:footnote>
  <w:footnote w:type="continuationSeparator" w:id="0">
    <w:p w:rsidR="000B5754" w:rsidRDefault="000B5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3C6" w:rsidRDefault="00A61D04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F03C6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F03C6">
      <w:rPr>
        <w:rStyle w:val="ac"/>
        <w:noProof/>
      </w:rPr>
      <w:t>1</w:t>
    </w:r>
    <w:r>
      <w:rPr>
        <w:rStyle w:val="ac"/>
      </w:rPr>
      <w:fldChar w:fldCharType="end"/>
    </w:r>
  </w:p>
  <w:p w:rsidR="009F03C6" w:rsidRDefault="009F03C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3C6" w:rsidRPr="00481B88" w:rsidRDefault="009F03C6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9F03C6" w:rsidRPr="00481B88" w:rsidRDefault="00A61D04" w:rsidP="00286ECA">
    <w:pPr>
      <w:pStyle w:val="a6"/>
      <w:framePr w:w="326" w:wrap="around" w:vAnchor="text" w:hAnchor="page" w:x="9006" w:y="45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="009F03C6"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870D3B">
      <w:rPr>
        <w:rStyle w:val="ac"/>
        <w:rFonts w:ascii="Times New Roman" w:hAnsi="Times New Roman"/>
        <w:noProof/>
        <w:sz w:val="28"/>
        <w:szCs w:val="28"/>
      </w:rPr>
      <w:t>2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9F03C6" w:rsidRPr="00E37801" w:rsidRDefault="009F03C6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4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4D2602A"/>
    <w:multiLevelType w:val="hybridMultilevel"/>
    <w:tmpl w:val="439E8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486951"/>
    <w:multiLevelType w:val="hybridMultilevel"/>
    <w:tmpl w:val="9AAEA932"/>
    <w:lvl w:ilvl="0" w:tplc="507640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049752B"/>
    <w:multiLevelType w:val="hybridMultilevel"/>
    <w:tmpl w:val="9710D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543F4BC0"/>
    <w:multiLevelType w:val="hybridMultilevel"/>
    <w:tmpl w:val="C69A9346"/>
    <w:lvl w:ilvl="0" w:tplc="742E96F0">
      <w:start w:val="1"/>
      <w:numFmt w:val="decimal"/>
      <w:suff w:val="nothing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CtfGvztN0+I0yJ+l2uKkLTfup4=" w:salt="8URFDtj1S6gQOC9Mdoxgg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5D94"/>
    <w:rsid w:val="0000025E"/>
    <w:rsid w:val="00001530"/>
    <w:rsid w:val="00006E97"/>
    <w:rsid w:val="00012B91"/>
    <w:rsid w:val="0001360F"/>
    <w:rsid w:val="00016B7E"/>
    <w:rsid w:val="000218DD"/>
    <w:rsid w:val="00021D4B"/>
    <w:rsid w:val="00022E90"/>
    <w:rsid w:val="000241A8"/>
    <w:rsid w:val="000269FA"/>
    <w:rsid w:val="000305CC"/>
    <w:rsid w:val="00030658"/>
    <w:rsid w:val="000331B3"/>
    <w:rsid w:val="00033413"/>
    <w:rsid w:val="00034B25"/>
    <w:rsid w:val="00037BFF"/>
    <w:rsid w:val="00037C0C"/>
    <w:rsid w:val="00041693"/>
    <w:rsid w:val="00043254"/>
    <w:rsid w:val="000502A3"/>
    <w:rsid w:val="000518AE"/>
    <w:rsid w:val="00053D4D"/>
    <w:rsid w:val="000566D9"/>
    <w:rsid w:val="000569F0"/>
    <w:rsid w:val="00056DEB"/>
    <w:rsid w:val="00073A7A"/>
    <w:rsid w:val="00075146"/>
    <w:rsid w:val="00076D5E"/>
    <w:rsid w:val="000802AA"/>
    <w:rsid w:val="00084DD3"/>
    <w:rsid w:val="000917C0"/>
    <w:rsid w:val="000A1F92"/>
    <w:rsid w:val="000A6274"/>
    <w:rsid w:val="000B0736"/>
    <w:rsid w:val="000B20B1"/>
    <w:rsid w:val="000B5754"/>
    <w:rsid w:val="000B7979"/>
    <w:rsid w:val="000D4F38"/>
    <w:rsid w:val="000E7DEB"/>
    <w:rsid w:val="00103902"/>
    <w:rsid w:val="0011320F"/>
    <w:rsid w:val="00122CFD"/>
    <w:rsid w:val="001262E4"/>
    <w:rsid w:val="00131C06"/>
    <w:rsid w:val="00140EAD"/>
    <w:rsid w:val="00151370"/>
    <w:rsid w:val="00152BC8"/>
    <w:rsid w:val="00155915"/>
    <w:rsid w:val="001623C9"/>
    <w:rsid w:val="00162E72"/>
    <w:rsid w:val="00166E4A"/>
    <w:rsid w:val="00170E00"/>
    <w:rsid w:val="00173FCC"/>
    <w:rsid w:val="00175BE5"/>
    <w:rsid w:val="00180749"/>
    <w:rsid w:val="001819E5"/>
    <w:rsid w:val="00184B83"/>
    <w:rsid w:val="001850F4"/>
    <w:rsid w:val="001870F8"/>
    <w:rsid w:val="00190FF9"/>
    <w:rsid w:val="00191EA6"/>
    <w:rsid w:val="0019234C"/>
    <w:rsid w:val="001947BE"/>
    <w:rsid w:val="00194E83"/>
    <w:rsid w:val="001A560F"/>
    <w:rsid w:val="001B0982"/>
    <w:rsid w:val="001B32BA"/>
    <w:rsid w:val="001B33AC"/>
    <w:rsid w:val="001C4B27"/>
    <w:rsid w:val="001D0B75"/>
    <w:rsid w:val="001D1883"/>
    <w:rsid w:val="001D43C0"/>
    <w:rsid w:val="001D5699"/>
    <w:rsid w:val="001D6B5A"/>
    <w:rsid w:val="001E0317"/>
    <w:rsid w:val="001E20F1"/>
    <w:rsid w:val="001E3B9D"/>
    <w:rsid w:val="001E6F32"/>
    <w:rsid w:val="001E7E8C"/>
    <w:rsid w:val="001F12E8"/>
    <w:rsid w:val="001F228C"/>
    <w:rsid w:val="001F4377"/>
    <w:rsid w:val="001F64B8"/>
    <w:rsid w:val="001F7557"/>
    <w:rsid w:val="001F7C83"/>
    <w:rsid w:val="00203046"/>
    <w:rsid w:val="00205AB5"/>
    <w:rsid w:val="002115DF"/>
    <w:rsid w:val="002204F3"/>
    <w:rsid w:val="00224DBA"/>
    <w:rsid w:val="00231F1C"/>
    <w:rsid w:val="00242DDB"/>
    <w:rsid w:val="0024306C"/>
    <w:rsid w:val="00247367"/>
    <w:rsid w:val="002479A2"/>
    <w:rsid w:val="00251D46"/>
    <w:rsid w:val="00252450"/>
    <w:rsid w:val="0026004E"/>
    <w:rsid w:val="0026087E"/>
    <w:rsid w:val="00261DE0"/>
    <w:rsid w:val="00263642"/>
    <w:rsid w:val="00265420"/>
    <w:rsid w:val="002664AC"/>
    <w:rsid w:val="00266E9A"/>
    <w:rsid w:val="00272EF0"/>
    <w:rsid w:val="00274E14"/>
    <w:rsid w:val="00280A6D"/>
    <w:rsid w:val="00286ECA"/>
    <w:rsid w:val="002953B6"/>
    <w:rsid w:val="002A0FAB"/>
    <w:rsid w:val="002A605F"/>
    <w:rsid w:val="002B793C"/>
    <w:rsid w:val="002B7A59"/>
    <w:rsid w:val="002C004F"/>
    <w:rsid w:val="002C051C"/>
    <w:rsid w:val="002C0593"/>
    <w:rsid w:val="002C28C8"/>
    <w:rsid w:val="002C3317"/>
    <w:rsid w:val="002C4C7B"/>
    <w:rsid w:val="002C6B4B"/>
    <w:rsid w:val="002D554A"/>
    <w:rsid w:val="002E0652"/>
    <w:rsid w:val="002E3321"/>
    <w:rsid w:val="002E3E18"/>
    <w:rsid w:val="002E51A7"/>
    <w:rsid w:val="002E5A5F"/>
    <w:rsid w:val="002F1E81"/>
    <w:rsid w:val="003003C4"/>
    <w:rsid w:val="00304204"/>
    <w:rsid w:val="003050F1"/>
    <w:rsid w:val="00310D92"/>
    <w:rsid w:val="00311E94"/>
    <w:rsid w:val="00313132"/>
    <w:rsid w:val="003160CB"/>
    <w:rsid w:val="003222A3"/>
    <w:rsid w:val="00333AC0"/>
    <w:rsid w:val="003468F5"/>
    <w:rsid w:val="003469B6"/>
    <w:rsid w:val="0035008A"/>
    <w:rsid w:val="00360A40"/>
    <w:rsid w:val="00362A0A"/>
    <w:rsid w:val="00364325"/>
    <w:rsid w:val="00364FE1"/>
    <w:rsid w:val="00367339"/>
    <w:rsid w:val="003707A6"/>
    <w:rsid w:val="00374423"/>
    <w:rsid w:val="00374744"/>
    <w:rsid w:val="00375BEF"/>
    <w:rsid w:val="00385A7D"/>
    <w:rsid w:val="00385C4B"/>
    <w:rsid w:val="003870C2"/>
    <w:rsid w:val="0038723B"/>
    <w:rsid w:val="0039419E"/>
    <w:rsid w:val="003A01AD"/>
    <w:rsid w:val="003A31A5"/>
    <w:rsid w:val="003D3B8A"/>
    <w:rsid w:val="003D54F8"/>
    <w:rsid w:val="003E5417"/>
    <w:rsid w:val="003E6EF3"/>
    <w:rsid w:val="003F4F5E"/>
    <w:rsid w:val="00400906"/>
    <w:rsid w:val="0040260D"/>
    <w:rsid w:val="00403E77"/>
    <w:rsid w:val="00414B64"/>
    <w:rsid w:val="004202AD"/>
    <w:rsid w:val="00420DCE"/>
    <w:rsid w:val="00422EF2"/>
    <w:rsid w:val="00425118"/>
    <w:rsid w:val="0042590E"/>
    <w:rsid w:val="00426987"/>
    <w:rsid w:val="00433350"/>
    <w:rsid w:val="00437F65"/>
    <w:rsid w:val="0046032A"/>
    <w:rsid w:val="00460FEA"/>
    <w:rsid w:val="004614DE"/>
    <w:rsid w:val="00464DA6"/>
    <w:rsid w:val="00467B19"/>
    <w:rsid w:val="004734B7"/>
    <w:rsid w:val="00473AD9"/>
    <w:rsid w:val="004752EF"/>
    <w:rsid w:val="00481B88"/>
    <w:rsid w:val="00483474"/>
    <w:rsid w:val="00485B4F"/>
    <w:rsid w:val="004862D1"/>
    <w:rsid w:val="00490B9D"/>
    <w:rsid w:val="00494682"/>
    <w:rsid w:val="004A13C3"/>
    <w:rsid w:val="004A36BB"/>
    <w:rsid w:val="004A6BA9"/>
    <w:rsid w:val="004A754A"/>
    <w:rsid w:val="004B2D5A"/>
    <w:rsid w:val="004B4137"/>
    <w:rsid w:val="004B7379"/>
    <w:rsid w:val="004D293D"/>
    <w:rsid w:val="004D7174"/>
    <w:rsid w:val="004F282F"/>
    <w:rsid w:val="004F44FE"/>
    <w:rsid w:val="0051290B"/>
    <w:rsid w:val="00512A47"/>
    <w:rsid w:val="00515942"/>
    <w:rsid w:val="0051612C"/>
    <w:rsid w:val="00531C68"/>
    <w:rsid w:val="00532119"/>
    <w:rsid w:val="00532F30"/>
    <w:rsid w:val="005335F3"/>
    <w:rsid w:val="00543C38"/>
    <w:rsid w:val="00543D2D"/>
    <w:rsid w:val="00544BAB"/>
    <w:rsid w:val="00545A3D"/>
    <w:rsid w:val="00546047"/>
    <w:rsid w:val="00546DBB"/>
    <w:rsid w:val="00560F6D"/>
    <w:rsid w:val="00561A5B"/>
    <w:rsid w:val="00562DDB"/>
    <w:rsid w:val="00570121"/>
    <w:rsid w:val="0057074C"/>
    <w:rsid w:val="00573FBF"/>
    <w:rsid w:val="00574FF3"/>
    <w:rsid w:val="00577D6C"/>
    <w:rsid w:val="00580024"/>
    <w:rsid w:val="00582538"/>
    <w:rsid w:val="005838EA"/>
    <w:rsid w:val="00585EE1"/>
    <w:rsid w:val="00590C0E"/>
    <w:rsid w:val="00591C5F"/>
    <w:rsid w:val="005932B1"/>
    <w:rsid w:val="005939E6"/>
    <w:rsid w:val="00594301"/>
    <w:rsid w:val="0059611E"/>
    <w:rsid w:val="005A0055"/>
    <w:rsid w:val="005A00D2"/>
    <w:rsid w:val="005A0D66"/>
    <w:rsid w:val="005A3254"/>
    <w:rsid w:val="005A38E1"/>
    <w:rsid w:val="005A4227"/>
    <w:rsid w:val="005B033B"/>
    <w:rsid w:val="005B229B"/>
    <w:rsid w:val="005B3518"/>
    <w:rsid w:val="005B41BE"/>
    <w:rsid w:val="005B64A7"/>
    <w:rsid w:val="005B6638"/>
    <w:rsid w:val="005C093B"/>
    <w:rsid w:val="005C49D0"/>
    <w:rsid w:val="005C56AE"/>
    <w:rsid w:val="005C7449"/>
    <w:rsid w:val="005D3CDC"/>
    <w:rsid w:val="005E6D99"/>
    <w:rsid w:val="005F1E72"/>
    <w:rsid w:val="005F2ADD"/>
    <w:rsid w:val="005F2C49"/>
    <w:rsid w:val="005F6AED"/>
    <w:rsid w:val="006013EB"/>
    <w:rsid w:val="0060479E"/>
    <w:rsid w:val="00604BE7"/>
    <w:rsid w:val="00606B0E"/>
    <w:rsid w:val="006157CB"/>
    <w:rsid w:val="00616AED"/>
    <w:rsid w:val="0062021C"/>
    <w:rsid w:val="006245EA"/>
    <w:rsid w:val="00632A4F"/>
    <w:rsid w:val="00632B56"/>
    <w:rsid w:val="00632FD7"/>
    <w:rsid w:val="00633C9B"/>
    <w:rsid w:val="006351E3"/>
    <w:rsid w:val="00642819"/>
    <w:rsid w:val="0064354C"/>
    <w:rsid w:val="00644236"/>
    <w:rsid w:val="006471E5"/>
    <w:rsid w:val="00651AC9"/>
    <w:rsid w:val="0066669A"/>
    <w:rsid w:val="00671D3B"/>
    <w:rsid w:val="006811C3"/>
    <w:rsid w:val="00684567"/>
    <w:rsid w:val="00684A5B"/>
    <w:rsid w:val="00697159"/>
    <w:rsid w:val="006A1F71"/>
    <w:rsid w:val="006A430C"/>
    <w:rsid w:val="006B6AD0"/>
    <w:rsid w:val="006C4007"/>
    <w:rsid w:val="006E33B0"/>
    <w:rsid w:val="006F328B"/>
    <w:rsid w:val="006F4F49"/>
    <w:rsid w:val="006F5886"/>
    <w:rsid w:val="007074A1"/>
    <w:rsid w:val="00707734"/>
    <w:rsid w:val="00707E19"/>
    <w:rsid w:val="00712318"/>
    <w:rsid w:val="00712F7C"/>
    <w:rsid w:val="0071642D"/>
    <w:rsid w:val="0071771B"/>
    <w:rsid w:val="00722A3E"/>
    <w:rsid w:val="0072328A"/>
    <w:rsid w:val="007315EF"/>
    <w:rsid w:val="00735E36"/>
    <w:rsid w:val="007377B5"/>
    <w:rsid w:val="007400B4"/>
    <w:rsid w:val="0074517F"/>
    <w:rsid w:val="007452CD"/>
    <w:rsid w:val="00746CC2"/>
    <w:rsid w:val="00746EE0"/>
    <w:rsid w:val="00751188"/>
    <w:rsid w:val="00751515"/>
    <w:rsid w:val="007540A0"/>
    <w:rsid w:val="00754C09"/>
    <w:rsid w:val="00760323"/>
    <w:rsid w:val="00761226"/>
    <w:rsid w:val="00765361"/>
    <w:rsid w:val="00765600"/>
    <w:rsid w:val="007831B8"/>
    <w:rsid w:val="00791C9F"/>
    <w:rsid w:val="00792307"/>
    <w:rsid w:val="00792AAB"/>
    <w:rsid w:val="00793B47"/>
    <w:rsid w:val="00794442"/>
    <w:rsid w:val="007A1D0C"/>
    <w:rsid w:val="007A2A7B"/>
    <w:rsid w:val="007A4AFF"/>
    <w:rsid w:val="007B184C"/>
    <w:rsid w:val="007D4925"/>
    <w:rsid w:val="007E59AF"/>
    <w:rsid w:val="007E6A6C"/>
    <w:rsid w:val="007F0C8A"/>
    <w:rsid w:val="007F11AB"/>
    <w:rsid w:val="007F57D3"/>
    <w:rsid w:val="0080170F"/>
    <w:rsid w:val="008143CB"/>
    <w:rsid w:val="00815F44"/>
    <w:rsid w:val="00823CA1"/>
    <w:rsid w:val="008460E5"/>
    <w:rsid w:val="00846931"/>
    <w:rsid w:val="00846EEE"/>
    <w:rsid w:val="00850E25"/>
    <w:rsid w:val="008513B9"/>
    <w:rsid w:val="00853507"/>
    <w:rsid w:val="0086156A"/>
    <w:rsid w:val="008702D3"/>
    <w:rsid w:val="0087089A"/>
    <w:rsid w:val="00870D3B"/>
    <w:rsid w:val="008713BE"/>
    <w:rsid w:val="008714BC"/>
    <w:rsid w:val="00873E28"/>
    <w:rsid w:val="00875585"/>
    <w:rsid w:val="00876034"/>
    <w:rsid w:val="008827E7"/>
    <w:rsid w:val="00885D94"/>
    <w:rsid w:val="008A1696"/>
    <w:rsid w:val="008B33A8"/>
    <w:rsid w:val="008C1B5A"/>
    <w:rsid w:val="008C58FE"/>
    <w:rsid w:val="008D59ED"/>
    <w:rsid w:val="008D68C0"/>
    <w:rsid w:val="008E6C41"/>
    <w:rsid w:val="008F0816"/>
    <w:rsid w:val="008F4238"/>
    <w:rsid w:val="008F6BB7"/>
    <w:rsid w:val="00900F42"/>
    <w:rsid w:val="00910F21"/>
    <w:rsid w:val="009116EE"/>
    <w:rsid w:val="0091468B"/>
    <w:rsid w:val="00920D68"/>
    <w:rsid w:val="00921F47"/>
    <w:rsid w:val="00924DC2"/>
    <w:rsid w:val="00932E3C"/>
    <w:rsid w:val="009364D9"/>
    <w:rsid w:val="00940ED4"/>
    <w:rsid w:val="00946B73"/>
    <w:rsid w:val="00951657"/>
    <w:rsid w:val="0095458F"/>
    <w:rsid w:val="00954C3E"/>
    <w:rsid w:val="00955FCD"/>
    <w:rsid w:val="009569D4"/>
    <w:rsid w:val="009573D3"/>
    <w:rsid w:val="00973049"/>
    <w:rsid w:val="00976977"/>
    <w:rsid w:val="00977CA8"/>
    <w:rsid w:val="009828D1"/>
    <w:rsid w:val="00983AA0"/>
    <w:rsid w:val="00987A3B"/>
    <w:rsid w:val="009923E6"/>
    <w:rsid w:val="009977FF"/>
    <w:rsid w:val="009A085B"/>
    <w:rsid w:val="009A6EEB"/>
    <w:rsid w:val="009B05E5"/>
    <w:rsid w:val="009C0B64"/>
    <w:rsid w:val="009C1DE6"/>
    <w:rsid w:val="009C1F0E"/>
    <w:rsid w:val="009C4B3D"/>
    <w:rsid w:val="009C672E"/>
    <w:rsid w:val="009D0BB3"/>
    <w:rsid w:val="009D3E8C"/>
    <w:rsid w:val="009E3A0E"/>
    <w:rsid w:val="009E6107"/>
    <w:rsid w:val="009E7DDB"/>
    <w:rsid w:val="009F03C6"/>
    <w:rsid w:val="009F37B6"/>
    <w:rsid w:val="009F6EFE"/>
    <w:rsid w:val="00A0241D"/>
    <w:rsid w:val="00A03870"/>
    <w:rsid w:val="00A1314B"/>
    <w:rsid w:val="00A13160"/>
    <w:rsid w:val="00A137D3"/>
    <w:rsid w:val="00A20C29"/>
    <w:rsid w:val="00A213CF"/>
    <w:rsid w:val="00A32886"/>
    <w:rsid w:val="00A33810"/>
    <w:rsid w:val="00A36884"/>
    <w:rsid w:val="00A443C4"/>
    <w:rsid w:val="00A447ED"/>
    <w:rsid w:val="00A44A8F"/>
    <w:rsid w:val="00A460D0"/>
    <w:rsid w:val="00A50EBC"/>
    <w:rsid w:val="00A51D96"/>
    <w:rsid w:val="00A54DDA"/>
    <w:rsid w:val="00A5588A"/>
    <w:rsid w:val="00A60838"/>
    <w:rsid w:val="00A61D04"/>
    <w:rsid w:val="00A659E0"/>
    <w:rsid w:val="00A67019"/>
    <w:rsid w:val="00A702F5"/>
    <w:rsid w:val="00A76A02"/>
    <w:rsid w:val="00A77AD5"/>
    <w:rsid w:val="00A828B5"/>
    <w:rsid w:val="00A82F9F"/>
    <w:rsid w:val="00A967B3"/>
    <w:rsid w:val="00A96F84"/>
    <w:rsid w:val="00AA0783"/>
    <w:rsid w:val="00AA18DC"/>
    <w:rsid w:val="00AB1053"/>
    <w:rsid w:val="00AB1366"/>
    <w:rsid w:val="00AB233E"/>
    <w:rsid w:val="00AC2467"/>
    <w:rsid w:val="00AC3953"/>
    <w:rsid w:val="00AC3C89"/>
    <w:rsid w:val="00AC404B"/>
    <w:rsid w:val="00AC7150"/>
    <w:rsid w:val="00AD0D8C"/>
    <w:rsid w:val="00AE1DCA"/>
    <w:rsid w:val="00AE36EC"/>
    <w:rsid w:val="00AF5F7C"/>
    <w:rsid w:val="00B01A61"/>
    <w:rsid w:val="00B02207"/>
    <w:rsid w:val="00B03403"/>
    <w:rsid w:val="00B06AD4"/>
    <w:rsid w:val="00B07030"/>
    <w:rsid w:val="00B10324"/>
    <w:rsid w:val="00B1082F"/>
    <w:rsid w:val="00B22F40"/>
    <w:rsid w:val="00B2627E"/>
    <w:rsid w:val="00B30481"/>
    <w:rsid w:val="00B309AF"/>
    <w:rsid w:val="00B33796"/>
    <w:rsid w:val="00B376B1"/>
    <w:rsid w:val="00B37786"/>
    <w:rsid w:val="00B40336"/>
    <w:rsid w:val="00B42322"/>
    <w:rsid w:val="00B56B05"/>
    <w:rsid w:val="00B56BEF"/>
    <w:rsid w:val="00B61045"/>
    <w:rsid w:val="00B620D9"/>
    <w:rsid w:val="00B633DB"/>
    <w:rsid w:val="00B639ED"/>
    <w:rsid w:val="00B65DF3"/>
    <w:rsid w:val="00B66A8C"/>
    <w:rsid w:val="00B66AD9"/>
    <w:rsid w:val="00B71F84"/>
    <w:rsid w:val="00B8061C"/>
    <w:rsid w:val="00B80C09"/>
    <w:rsid w:val="00B82907"/>
    <w:rsid w:val="00B83BA2"/>
    <w:rsid w:val="00B853AA"/>
    <w:rsid w:val="00B875BF"/>
    <w:rsid w:val="00B91F62"/>
    <w:rsid w:val="00BA03EA"/>
    <w:rsid w:val="00BA2CCF"/>
    <w:rsid w:val="00BA539A"/>
    <w:rsid w:val="00BA58FA"/>
    <w:rsid w:val="00BB1905"/>
    <w:rsid w:val="00BB2C98"/>
    <w:rsid w:val="00BB2DFB"/>
    <w:rsid w:val="00BB644A"/>
    <w:rsid w:val="00BD0B82"/>
    <w:rsid w:val="00BD1764"/>
    <w:rsid w:val="00BD1F24"/>
    <w:rsid w:val="00BE0F58"/>
    <w:rsid w:val="00BE29C3"/>
    <w:rsid w:val="00BE5DA8"/>
    <w:rsid w:val="00BF4714"/>
    <w:rsid w:val="00BF4F5F"/>
    <w:rsid w:val="00C04EEB"/>
    <w:rsid w:val="00C075A4"/>
    <w:rsid w:val="00C10F12"/>
    <w:rsid w:val="00C11826"/>
    <w:rsid w:val="00C17425"/>
    <w:rsid w:val="00C23483"/>
    <w:rsid w:val="00C23A58"/>
    <w:rsid w:val="00C25895"/>
    <w:rsid w:val="00C37A2F"/>
    <w:rsid w:val="00C422F0"/>
    <w:rsid w:val="00C46D42"/>
    <w:rsid w:val="00C50418"/>
    <w:rsid w:val="00C50C32"/>
    <w:rsid w:val="00C52751"/>
    <w:rsid w:val="00C60178"/>
    <w:rsid w:val="00C61760"/>
    <w:rsid w:val="00C63CD6"/>
    <w:rsid w:val="00C75419"/>
    <w:rsid w:val="00C76A7B"/>
    <w:rsid w:val="00C7712C"/>
    <w:rsid w:val="00C87D95"/>
    <w:rsid w:val="00C9077A"/>
    <w:rsid w:val="00C95CD2"/>
    <w:rsid w:val="00C96973"/>
    <w:rsid w:val="00CA04E5"/>
    <w:rsid w:val="00CA051B"/>
    <w:rsid w:val="00CA369F"/>
    <w:rsid w:val="00CA4A68"/>
    <w:rsid w:val="00CA691B"/>
    <w:rsid w:val="00CA70B3"/>
    <w:rsid w:val="00CA7C1C"/>
    <w:rsid w:val="00CB3CBE"/>
    <w:rsid w:val="00CC3056"/>
    <w:rsid w:val="00CC3963"/>
    <w:rsid w:val="00CC5E15"/>
    <w:rsid w:val="00CC60F8"/>
    <w:rsid w:val="00CD1B7B"/>
    <w:rsid w:val="00CD2A7B"/>
    <w:rsid w:val="00CE0452"/>
    <w:rsid w:val="00CE18D8"/>
    <w:rsid w:val="00CE62DB"/>
    <w:rsid w:val="00CF03D8"/>
    <w:rsid w:val="00CF0CEA"/>
    <w:rsid w:val="00D015D5"/>
    <w:rsid w:val="00D03D68"/>
    <w:rsid w:val="00D048DE"/>
    <w:rsid w:val="00D17331"/>
    <w:rsid w:val="00D1776A"/>
    <w:rsid w:val="00D20882"/>
    <w:rsid w:val="00D266DD"/>
    <w:rsid w:val="00D2678A"/>
    <w:rsid w:val="00D32B04"/>
    <w:rsid w:val="00D32E07"/>
    <w:rsid w:val="00D36495"/>
    <w:rsid w:val="00D374E7"/>
    <w:rsid w:val="00D376B9"/>
    <w:rsid w:val="00D44159"/>
    <w:rsid w:val="00D4672F"/>
    <w:rsid w:val="00D47A21"/>
    <w:rsid w:val="00D63949"/>
    <w:rsid w:val="00D652E7"/>
    <w:rsid w:val="00D665BA"/>
    <w:rsid w:val="00D77653"/>
    <w:rsid w:val="00D77BCF"/>
    <w:rsid w:val="00D81C75"/>
    <w:rsid w:val="00D84394"/>
    <w:rsid w:val="00D919B9"/>
    <w:rsid w:val="00D92768"/>
    <w:rsid w:val="00D95E55"/>
    <w:rsid w:val="00D96390"/>
    <w:rsid w:val="00DA391F"/>
    <w:rsid w:val="00DA64ED"/>
    <w:rsid w:val="00DB1192"/>
    <w:rsid w:val="00DB3664"/>
    <w:rsid w:val="00DB37D8"/>
    <w:rsid w:val="00DB49F2"/>
    <w:rsid w:val="00DB4A3E"/>
    <w:rsid w:val="00DC16FB"/>
    <w:rsid w:val="00DC4A65"/>
    <w:rsid w:val="00DC4F66"/>
    <w:rsid w:val="00DE069B"/>
    <w:rsid w:val="00DE0B82"/>
    <w:rsid w:val="00DE0D4B"/>
    <w:rsid w:val="00DF2123"/>
    <w:rsid w:val="00DF7392"/>
    <w:rsid w:val="00E054C5"/>
    <w:rsid w:val="00E10B44"/>
    <w:rsid w:val="00E11F02"/>
    <w:rsid w:val="00E21F4B"/>
    <w:rsid w:val="00E24FC4"/>
    <w:rsid w:val="00E2601E"/>
    <w:rsid w:val="00E2726B"/>
    <w:rsid w:val="00E328E1"/>
    <w:rsid w:val="00E37801"/>
    <w:rsid w:val="00E400C7"/>
    <w:rsid w:val="00E41D92"/>
    <w:rsid w:val="00E46EAA"/>
    <w:rsid w:val="00E5038C"/>
    <w:rsid w:val="00E50B69"/>
    <w:rsid w:val="00E50C04"/>
    <w:rsid w:val="00E5298B"/>
    <w:rsid w:val="00E542C0"/>
    <w:rsid w:val="00E56EFB"/>
    <w:rsid w:val="00E57F8C"/>
    <w:rsid w:val="00E61593"/>
    <w:rsid w:val="00E6458F"/>
    <w:rsid w:val="00E71E77"/>
    <w:rsid w:val="00E7242D"/>
    <w:rsid w:val="00E77260"/>
    <w:rsid w:val="00E87E25"/>
    <w:rsid w:val="00EA04F1"/>
    <w:rsid w:val="00EA2FD3"/>
    <w:rsid w:val="00EB7CE9"/>
    <w:rsid w:val="00EC27C7"/>
    <w:rsid w:val="00EC433F"/>
    <w:rsid w:val="00ED1FDE"/>
    <w:rsid w:val="00ED2374"/>
    <w:rsid w:val="00ED2DBA"/>
    <w:rsid w:val="00EE1A6B"/>
    <w:rsid w:val="00EE2943"/>
    <w:rsid w:val="00EF0506"/>
    <w:rsid w:val="00EF512D"/>
    <w:rsid w:val="00F02953"/>
    <w:rsid w:val="00F06EFB"/>
    <w:rsid w:val="00F10A8F"/>
    <w:rsid w:val="00F1189D"/>
    <w:rsid w:val="00F1396C"/>
    <w:rsid w:val="00F1446E"/>
    <w:rsid w:val="00F1529E"/>
    <w:rsid w:val="00F16F07"/>
    <w:rsid w:val="00F202B4"/>
    <w:rsid w:val="00F25F6C"/>
    <w:rsid w:val="00F26C29"/>
    <w:rsid w:val="00F30849"/>
    <w:rsid w:val="00F33507"/>
    <w:rsid w:val="00F3417B"/>
    <w:rsid w:val="00F43A03"/>
    <w:rsid w:val="00F45975"/>
    <w:rsid w:val="00F45B7C"/>
    <w:rsid w:val="00F45FCE"/>
    <w:rsid w:val="00F47593"/>
    <w:rsid w:val="00F5218B"/>
    <w:rsid w:val="00F539E3"/>
    <w:rsid w:val="00F539ED"/>
    <w:rsid w:val="00F57740"/>
    <w:rsid w:val="00F658D7"/>
    <w:rsid w:val="00F66075"/>
    <w:rsid w:val="00F77489"/>
    <w:rsid w:val="00F77A1E"/>
    <w:rsid w:val="00F90749"/>
    <w:rsid w:val="00F9334F"/>
    <w:rsid w:val="00F93B5B"/>
    <w:rsid w:val="00F97D7F"/>
    <w:rsid w:val="00FA122C"/>
    <w:rsid w:val="00FA18AA"/>
    <w:rsid w:val="00FA3B95"/>
    <w:rsid w:val="00FA53CC"/>
    <w:rsid w:val="00FB3E62"/>
    <w:rsid w:val="00FC1278"/>
    <w:rsid w:val="00FD064B"/>
    <w:rsid w:val="00FD22E2"/>
    <w:rsid w:val="00FD22F9"/>
    <w:rsid w:val="00FE1399"/>
    <w:rsid w:val="00FE61EB"/>
    <w:rsid w:val="00FE7735"/>
    <w:rsid w:val="00FE7C79"/>
    <w:rsid w:val="00FF1B1E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56A"/>
    <w:rPr>
      <w:rFonts w:ascii="TimesET" w:hAnsi="TimesET"/>
    </w:rPr>
  </w:style>
  <w:style w:type="paragraph" w:styleId="1">
    <w:name w:val="heading 1"/>
    <w:basedOn w:val="a"/>
    <w:next w:val="a"/>
    <w:link w:val="10"/>
    <w:qFormat/>
    <w:rsid w:val="0086156A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86156A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6156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rsid w:val="0086156A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rsid w:val="0086156A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6156A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sid w:val="0086156A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86156A"/>
  </w:style>
  <w:style w:type="table" w:styleId="ad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A54DD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8">
    <w:name w:val="Font Style18"/>
    <w:uiPriority w:val="99"/>
    <w:rsid w:val="008D68C0"/>
    <w:rPr>
      <w:rFonts w:ascii="Times New Roman" w:hAnsi="Times New Roman" w:cs="Times New Roman" w:hint="default"/>
      <w:sz w:val="26"/>
      <w:szCs w:val="26"/>
    </w:rPr>
  </w:style>
  <w:style w:type="character" w:customStyle="1" w:styleId="a7">
    <w:name w:val="Верхний колонтитул Знак"/>
    <w:link w:val="a6"/>
    <w:rsid w:val="008D68C0"/>
    <w:rPr>
      <w:rFonts w:ascii="TimesET" w:hAnsi="TimesET"/>
    </w:rPr>
  </w:style>
  <w:style w:type="paragraph" w:styleId="af1">
    <w:name w:val="List Paragraph"/>
    <w:basedOn w:val="a"/>
    <w:uiPriority w:val="34"/>
    <w:qFormat/>
    <w:rsid w:val="00DB4A3E"/>
    <w:pPr>
      <w:ind w:left="720"/>
      <w:contextualSpacing/>
    </w:pPr>
  </w:style>
  <w:style w:type="paragraph" w:customStyle="1" w:styleId="Standard">
    <w:name w:val="Standard"/>
    <w:rsid w:val="00A36884"/>
    <w:pPr>
      <w:suppressAutoHyphens/>
      <w:autoSpaceDN w:val="0"/>
      <w:ind w:firstLine="709"/>
      <w:jc w:val="both"/>
    </w:pPr>
    <w:rPr>
      <w:rFonts w:cs="TimesET, 'Times New Roman'"/>
      <w:kern w:val="3"/>
      <w:sz w:val="28"/>
      <w:lang w:eastAsia="zh-CN"/>
    </w:rPr>
  </w:style>
  <w:style w:type="paragraph" w:customStyle="1" w:styleId="Default">
    <w:name w:val="Default"/>
    <w:rsid w:val="00F3350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0518AE"/>
    <w:pPr>
      <w:widowControl w:val="0"/>
      <w:autoSpaceDE w:val="0"/>
      <w:autoSpaceDN w:val="0"/>
    </w:pPr>
    <w:rPr>
      <w:b/>
      <w:sz w:val="28"/>
    </w:rPr>
  </w:style>
  <w:style w:type="character" w:customStyle="1" w:styleId="10">
    <w:name w:val="Заголовок 1 Знак"/>
    <w:basedOn w:val="a0"/>
    <w:link w:val="1"/>
    <w:rsid w:val="00A20C29"/>
    <w:rPr>
      <w:sz w:val="32"/>
    </w:rPr>
  </w:style>
  <w:style w:type="character" w:customStyle="1" w:styleId="20">
    <w:name w:val="Заголовок 2 Знак"/>
    <w:basedOn w:val="a0"/>
    <w:link w:val="2"/>
    <w:rsid w:val="00A20C29"/>
    <w:rPr>
      <w:rFonts w:ascii="TimesET" w:hAnsi="TimesET"/>
      <w:b/>
      <w:bCs/>
      <w:spacing w:val="12"/>
      <w:sz w:val="40"/>
    </w:rPr>
  </w:style>
  <w:style w:type="character" w:customStyle="1" w:styleId="a9">
    <w:name w:val="Нижний колонтитул Знак"/>
    <w:basedOn w:val="a0"/>
    <w:link w:val="a8"/>
    <w:rsid w:val="00A20C29"/>
    <w:rPr>
      <w:rFonts w:ascii="TimesET" w:hAnsi="TimesET"/>
    </w:rPr>
  </w:style>
  <w:style w:type="character" w:customStyle="1" w:styleId="a5">
    <w:name w:val="Название Знак"/>
    <w:basedOn w:val="a0"/>
    <w:link w:val="a4"/>
    <w:rsid w:val="00A20C29"/>
    <w:rPr>
      <w:sz w:val="28"/>
    </w:rPr>
  </w:style>
  <w:style w:type="character" w:customStyle="1" w:styleId="af0">
    <w:name w:val="Схема документа Знак"/>
    <w:basedOn w:val="a0"/>
    <w:link w:val="af"/>
    <w:semiHidden/>
    <w:rsid w:val="00A20C29"/>
    <w:rPr>
      <w:rFonts w:ascii="Tahoma" w:hAnsi="Tahoma" w:cs="Tahoma"/>
      <w:shd w:val="clear" w:color="auto" w:fill="000080"/>
    </w:rPr>
  </w:style>
  <w:style w:type="character" w:customStyle="1" w:styleId="ab">
    <w:name w:val="Текст выноски Знак"/>
    <w:basedOn w:val="a0"/>
    <w:link w:val="aa"/>
    <w:semiHidden/>
    <w:rsid w:val="00A20C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A54DD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8">
    <w:name w:val="Font Style18"/>
    <w:uiPriority w:val="99"/>
    <w:rsid w:val="008D68C0"/>
    <w:rPr>
      <w:rFonts w:ascii="Times New Roman" w:hAnsi="Times New Roman" w:cs="Times New Roman" w:hint="default"/>
      <w:sz w:val="26"/>
      <w:szCs w:val="26"/>
    </w:rPr>
  </w:style>
  <w:style w:type="character" w:customStyle="1" w:styleId="a7">
    <w:name w:val="Верхний колонтитул Знак"/>
    <w:link w:val="a6"/>
    <w:rsid w:val="008D68C0"/>
    <w:rPr>
      <w:rFonts w:ascii="TimesET" w:hAnsi="TimesET"/>
    </w:rPr>
  </w:style>
  <w:style w:type="paragraph" w:styleId="af1">
    <w:name w:val="List Paragraph"/>
    <w:basedOn w:val="a"/>
    <w:uiPriority w:val="34"/>
    <w:qFormat/>
    <w:rsid w:val="00DB4A3E"/>
    <w:pPr>
      <w:ind w:left="720"/>
      <w:contextualSpacing/>
    </w:pPr>
  </w:style>
  <w:style w:type="paragraph" w:customStyle="1" w:styleId="Standard">
    <w:name w:val="Standard"/>
    <w:rsid w:val="00A36884"/>
    <w:pPr>
      <w:suppressAutoHyphens/>
      <w:autoSpaceDN w:val="0"/>
      <w:ind w:firstLine="709"/>
      <w:jc w:val="both"/>
    </w:pPr>
    <w:rPr>
      <w:rFonts w:cs="TimesET, 'Times New Roman'"/>
      <w:kern w:val="3"/>
      <w:sz w:val="28"/>
      <w:lang w:eastAsia="zh-CN"/>
    </w:rPr>
  </w:style>
  <w:style w:type="paragraph" w:customStyle="1" w:styleId="Default">
    <w:name w:val="Default"/>
    <w:rsid w:val="00F3350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0518AE"/>
    <w:pPr>
      <w:widowControl w:val="0"/>
      <w:autoSpaceDE w:val="0"/>
      <w:autoSpaceDN w:val="0"/>
    </w:pPr>
    <w:rPr>
      <w:b/>
      <w:sz w:val="28"/>
    </w:rPr>
  </w:style>
  <w:style w:type="character" w:customStyle="1" w:styleId="10">
    <w:name w:val="Заголовок 1 Знак"/>
    <w:basedOn w:val="a0"/>
    <w:link w:val="1"/>
    <w:rsid w:val="00A20C29"/>
    <w:rPr>
      <w:sz w:val="32"/>
    </w:rPr>
  </w:style>
  <w:style w:type="character" w:customStyle="1" w:styleId="20">
    <w:name w:val="Заголовок 2 Знак"/>
    <w:basedOn w:val="a0"/>
    <w:link w:val="2"/>
    <w:rsid w:val="00A20C29"/>
    <w:rPr>
      <w:rFonts w:ascii="TimesET" w:hAnsi="TimesET"/>
      <w:b/>
      <w:bCs/>
      <w:spacing w:val="12"/>
      <w:sz w:val="40"/>
    </w:rPr>
  </w:style>
  <w:style w:type="character" w:customStyle="1" w:styleId="a9">
    <w:name w:val="Нижний колонтитул Знак"/>
    <w:basedOn w:val="a0"/>
    <w:link w:val="a8"/>
    <w:rsid w:val="00A20C29"/>
    <w:rPr>
      <w:rFonts w:ascii="TimesET" w:hAnsi="TimesET"/>
    </w:rPr>
  </w:style>
  <w:style w:type="character" w:customStyle="1" w:styleId="a5">
    <w:name w:val="Название Знак"/>
    <w:basedOn w:val="a0"/>
    <w:link w:val="a4"/>
    <w:rsid w:val="00A20C29"/>
    <w:rPr>
      <w:sz w:val="28"/>
    </w:rPr>
  </w:style>
  <w:style w:type="character" w:customStyle="1" w:styleId="af0">
    <w:name w:val="Схема документа Знак"/>
    <w:basedOn w:val="a0"/>
    <w:link w:val="af"/>
    <w:semiHidden/>
    <w:rsid w:val="00A20C29"/>
    <w:rPr>
      <w:rFonts w:ascii="Tahoma" w:hAnsi="Tahoma" w:cs="Tahoma"/>
      <w:shd w:val="clear" w:color="auto" w:fill="000080"/>
    </w:rPr>
  </w:style>
  <w:style w:type="character" w:customStyle="1" w:styleId="ab">
    <w:name w:val="Текст выноски Знак"/>
    <w:basedOn w:val="a0"/>
    <w:link w:val="aa"/>
    <w:semiHidden/>
    <w:rsid w:val="00A20C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a2\Desktop\SVA\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89E1B-A6E3-4023-A726-41ADC155B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68</TotalTime>
  <Pages>9</Pages>
  <Words>1820</Words>
  <Characters>12525</Characters>
  <Application>Microsoft Office Word</Application>
  <DocSecurity>0</DocSecurity>
  <Lines>368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Правительство Рязанской области</Company>
  <LinksUpToDate>false</LinksUpToDate>
  <CharactersWithSpaces>14211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sva</dc:creator>
  <cp:lastModifiedBy>Лёксина М.А.</cp:lastModifiedBy>
  <cp:revision>10</cp:revision>
  <cp:lastPrinted>2019-10-11T11:30:00Z</cp:lastPrinted>
  <dcterms:created xsi:type="dcterms:W3CDTF">2019-10-07T15:19:00Z</dcterms:created>
  <dcterms:modified xsi:type="dcterms:W3CDTF">2019-10-17T14:55:00Z</dcterms:modified>
</cp:coreProperties>
</file>