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05ABD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E223F">
        <w:tc>
          <w:tcPr>
            <w:tcW w:w="5428" w:type="dxa"/>
          </w:tcPr>
          <w:p w:rsidR="00190FF9" w:rsidRPr="00EE223F" w:rsidRDefault="00190FF9" w:rsidP="00EE22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3031B" w:rsidRPr="00EE223F" w:rsidRDefault="00190FF9" w:rsidP="00EE22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23F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3031B" w:rsidRPr="00EE223F" w:rsidRDefault="00E3031B" w:rsidP="00EE22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23F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EE223F" w:rsidRDefault="00E3031B" w:rsidP="00EE22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23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EE2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D38A0" w:rsidRPr="00EE223F">
        <w:tc>
          <w:tcPr>
            <w:tcW w:w="5428" w:type="dxa"/>
          </w:tcPr>
          <w:p w:rsidR="007D38A0" w:rsidRPr="00EE223F" w:rsidRDefault="007D38A0" w:rsidP="00EE22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D38A0" w:rsidRPr="00F05E3F" w:rsidRDefault="00F05E3F" w:rsidP="00EE22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12.11.2019 № 348</w:t>
            </w:r>
            <w:bookmarkEnd w:id="0"/>
          </w:p>
        </w:tc>
      </w:tr>
      <w:tr w:rsidR="007D38A0" w:rsidRPr="00EE223F">
        <w:tc>
          <w:tcPr>
            <w:tcW w:w="5428" w:type="dxa"/>
          </w:tcPr>
          <w:p w:rsidR="007D38A0" w:rsidRPr="00EE223F" w:rsidRDefault="007D38A0" w:rsidP="00EE22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D38A0" w:rsidRPr="00EE223F" w:rsidRDefault="007D38A0" w:rsidP="00EE22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8A0" w:rsidRPr="00EE223F">
        <w:tc>
          <w:tcPr>
            <w:tcW w:w="5428" w:type="dxa"/>
          </w:tcPr>
          <w:p w:rsidR="007D38A0" w:rsidRPr="00EE223F" w:rsidRDefault="007D38A0" w:rsidP="00EE22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D38A0" w:rsidRPr="00EE223F" w:rsidRDefault="007D38A0" w:rsidP="00EE22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031B" w:rsidRDefault="00E3031B" w:rsidP="00EE2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55A" w:rsidRPr="00EE223F" w:rsidRDefault="0020355A" w:rsidP="00EE2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031B" w:rsidRPr="00EE223F" w:rsidRDefault="00E3031B" w:rsidP="0020355A">
      <w:pPr>
        <w:pStyle w:val="ConsPlusTitle"/>
        <w:spacing w:line="25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proofErr w:type="gramStart"/>
      <w:r w:rsidRPr="00EE223F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7D3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223F">
        <w:rPr>
          <w:rFonts w:ascii="Times New Roman" w:hAnsi="Times New Roman" w:cs="Times New Roman"/>
          <w:b w:val="0"/>
          <w:sz w:val="28"/>
          <w:szCs w:val="28"/>
        </w:rPr>
        <w:t>О</w:t>
      </w:r>
      <w:r w:rsidR="007D3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223F">
        <w:rPr>
          <w:rFonts w:ascii="Times New Roman" w:hAnsi="Times New Roman" w:cs="Times New Roman"/>
          <w:b w:val="0"/>
          <w:sz w:val="28"/>
          <w:szCs w:val="28"/>
        </w:rPr>
        <w:t>Р</w:t>
      </w:r>
      <w:r w:rsidR="007D3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223F">
        <w:rPr>
          <w:rFonts w:ascii="Times New Roman" w:hAnsi="Times New Roman" w:cs="Times New Roman"/>
          <w:b w:val="0"/>
          <w:sz w:val="28"/>
          <w:szCs w:val="28"/>
        </w:rPr>
        <w:t>Я</w:t>
      </w:r>
      <w:r w:rsidR="007D3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223F">
        <w:rPr>
          <w:rFonts w:ascii="Times New Roman" w:hAnsi="Times New Roman" w:cs="Times New Roman"/>
          <w:b w:val="0"/>
          <w:sz w:val="28"/>
          <w:szCs w:val="28"/>
        </w:rPr>
        <w:t>Д</w:t>
      </w:r>
      <w:r w:rsidR="007D3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223F">
        <w:rPr>
          <w:rFonts w:ascii="Times New Roman" w:hAnsi="Times New Roman" w:cs="Times New Roman"/>
          <w:b w:val="0"/>
          <w:sz w:val="28"/>
          <w:szCs w:val="28"/>
        </w:rPr>
        <w:t>О</w:t>
      </w:r>
      <w:r w:rsidR="007D3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223F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E3031B" w:rsidRPr="00EE223F" w:rsidRDefault="00E3031B" w:rsidP="0020355A">
      <w:pPr>
        <w:pStyle w:val="ConsPlusTitle"/>
        <w:spacing w:line="25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223F">
        <w:rPr>
          <w:rFonts w:ascii="Times New Roman" w:hAnsi="Times New Roman" w:cs="Times New Roman"/>
          <w:b w:val="0"/>
          <w:sz w:val="28"/>
          <w:szCs w:val="28"/>
        </w:rPr>
        <w:t>предоставления субсидий работодателям</w:t>
      </w:r>
    </w:p>
    <w:p w:rsidR="007D38A0" w:rsidRDefault="00E3031B" w:rsidP="0020355A">
      <w:pPr>
        <w:pStyle w:val="ConsPlusTitle"/>
        <w:spacing w:line="25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223F">
        <w:rPr>
          <w:rFonts w:ascii="Times New Roman" w:hAnsi="Times New Roman" w:cs="Times New Roman"/>
          <w:b w:val="0"/>
          <w:sz w:val="28"/>
          <w:szCs w:val="28"/>
        </w:rPr>
        <w:t xml:space="preserve">в целях возмещения затрат на оплату труда инвалидов и работников, содействующих инвалиду в освоении трудовых обязанностей, </w:t>
      </w:r>
    </w:p>
    <w:p w:rsidR="007D38A0" w:rsidRDefault="00E3031B" w:rsidP="0020355A">
      <w:pPr>
        <w:pStyle w:val="ConsPlusTitle"/>
        <w:spacing w:line="25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223F">
        <w:rPr>
          <w:rFonts w:ascii="Times New Roman" w:hAnsi="Times New Roman" w:cs="Times New Roman"/>
          <w:b w:val="0"/>
          <w:sz w:val="28"/>
          <w:szCs w:val="28"/>
        </w:rPr>
        <w:t xml:space="preserve">в рамках подпрограммы 1 «Содействие занятости населения </w:t>
      </w:r>
    </w:p>
    <w:p w:rsidR="007D38A0" w:rsidRDefault="00E3031B" w:rsidP="0020355A">
      <w:pPr>
        <w:pStyle w:val="ConsPlusTitle"/>
        <w:spacing w:line="25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223F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области»  государственной программы Рязанской </w:t>
      </w:r>
    </w:p>
    <w:p w:rsidR="00E3031B" w:rsidRPr="00EE223F" w:rsidRDefault="00E3031B" w:rsidP="0020355A">
      <w:pPr>
        <w:pStyle w:val="ConsPlusTitle"/>
        <w:spacing w:line="25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223F">
        <w:rPr>
          <w:rFonts w:ascii="Times New Roman" w:hAnsi="Times New Roman" w:cs="Times New Roman"/>
          <w:b w:val="0"/>
          <w:sz w:val="28"/>
          <w:szCs w:val="28"/>
        </w:rPr>
        <w:t>области «О развитии сферы занятости»</w:t>
      </w:r>
    </w:p>
    <w:p w:rsidR="00E3031B" w:rsidRPr="00563C15" w:rsidRDefault="00E3031B" w:rsidP="0020355A">
      <w:pPr>
        <w:pStyle w:val="ConsPlusNormal"/>
        <w:spacing w:line="25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E3031B" w:rsidRPr="00EE223F" w:rsidRDefault="007D38A0" w:rsidP="0020355A">
      <w:pPr>
        <w:pStyle w:val="ConsPlusTitle"/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P45"/>
      <w:bookmarkEnd w:id="2"/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E3031B" w:rsidRPr="00EE223F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разработан в соответствии со </w:t>
      </w:r>
      <w:hyperlink r:id="rId12" w:history="1">
        <w:r w:rsidR="00E3031B" w:rsidRPr="00EE223F">
          <w:rPr>
            <w:rFonts w:ascii="Times New Roman" w:hAnsi="Times New Roman" w:cs="Times New Roman"/>
            <w:b w:val="0"/>
            <w:sz w:val="28"/>
            <w:szCs w:val="28"/>
          </w:rPr>
          <w:t>статьей 78</w:t>
        </w:r>
      </w:hyperlink>
      <w:r w:rsidR="00E3031B" w:rsidRPr="00EE223F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hyperlink r:id="rId13" w:history="1">
        <w:r w:rsidR="00E3031B" w:rsidRPr="00EE223F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="00E3031B" w:rsidRPr="00EE223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Рязанской области от 29.10.2014 № 309 «Об утверждении государственной программы Рязанской области «О развитии сферы занятости» и регламентирует механизм предоставления субсидий работодателям</w:t>
      </w:r>
      <w:r w:rsidR="0020355A">
        <w:rPr>
          <w:rFonts w:ascii="Times New Roman" w:hAnsi="Times New Roman" w:cs="Times New Roman"/>
          <w:b w:val="0"/>
          <w:sz w:val="28"/>
          <w:szCs w:val="28"/>
        </w:rPr>
        <w:br/>
      </w:r>
      <w:r w:rsidR="00E3031B" w:rsidRPr="00EE223F">
        <w:rPr>
          <w:rFonts w:ascii="Times New Roman" w:hAnsi="Times New Roman" w:cs="Times New Roman"/>
          <w:b w:val="0"/>
          <w:sz w:val="28"/>
          <w:szCs w:val="28"/>
        </w:rPr>
        <w:t>в целях возмещения затрат на оплату труда инвалидов и работников, содействующих инвалиду в освоении трудовых обязанностей, в рамках подпрограммы 1 «Содействие занятости населения Рязанской области» государственной программы Рязанской области «О развитии сферы занятости» (далее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031B" w:rsidRPr="00EE223F">
        <w:rPr>
          <w:rFonts w:ascii="Times New Roman" w:hAnsi="Times New Roman" w:cs="Times New Roman"/>
          <w:b w:val="0"/>
          <w:sz w:val="28"/>
          <w:szCs w:val="28"/>
        </w:rPr>
        <w:t>– субсидии).</w:t>
      </w:r>
    </w:p>
    <w:p w:rsidR="002A1284" w:rsidRPr="002A1284" w:rsidRDefault="002A1284" w:rsidP="0020355A">
      <w:pPr>
        <w:spacing w:line="252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2A1284">
        <w:rPr>
          <w:rFonts w:ascii="Times New Roman" w:hAnsi="Times New Roman"/>
          <w:bCs/>
          <w:kern w:val="36"/>
          <w:sz w:val="28"/>
          <w:szCs w:val="28"/>
        </w:rPr>
        <w:t>2. В настоящем Порядке используются следующие понятия:</w:t>
      </w:r>
    </w:p>
    <w:p w:rsidR="002A1284" w:rsidRPr="002A1284" w:rsidRDefault="002A1284" w:rsidP="0020355A">
      <w:pPr>
        <w:spacing w:line="252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proofErr w:type="gramStart"/>
      <w:r w:rsidRPr="002A1284">
        <w:rPr>
          <w:rFonts w:ascii="Times New Roman" w:hAnsi="Times New Roman"/>
          <w:bCs/>
          <w:kern w:val="36"/>
          <w:sz w:val="28"/>
          <w:szCs w:val="28"/>
        </w:rPr>
        <w:t>1) работодатели – юридические лица (за исключением государственных (муниципальных) учреждений), индивидуальные предприниматели, физические лица – производители товаров, работ и услуг, вступившие в трудовые отношения с инвалидом и состоящие в трудовых отношениях с работником, содействующим инвалиду в освоении трудовых обязанностей, своевременно и в полном размере выплатившие инвалиду и работнику, содействующему инвалиду в освоении трудовых</w:t>
      </w:r>
      <w:r w:rsidR="0020355A">
        <w:rPr>
          <w:rFonts w:ascii="Times New Roman" w:hAnsi="Times New Roman"/>
          <w:bCs/>
          <w:kern w:val="36"/>
          <w:sz w:val="28"/>
          <w:szCs w:val="28"/>
        </w:rPr>
        <w:t xml:space="preserve"> обязанностей, заработную плату;</w:t>
      </w:r>
      <w:proofErr w:type="gramEnd"/>
    </w:p>
    <w:p w:rsidR="002A1284" w:rsidRPr="002A1284" w:rsidRDefault="002A1284" w:rsidP="0020355A">
      <w:pPr>
        <w:spacing w:line="252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proofErr w:type="gramStart"/>
      <w:r w:rsidRPr="002A1284">
        <w:rPr>
          <w:rFonts w:ascii="Times New Roman" w:hAnsi="Times New Roman"/>
          <w:bCs/>
          <w:kern w:val="36"/>
          <w:sz w:val="28"/>
          <w:szCs w:val="28"/>
        </w:rPr>
        <w:t>2)</w:t>
      </w:r>
      <w:r w:rsidR="0020355A">
        <w:rPr>
          <w:rFonts w:ascii="Times New Roman" w:hAnsi="Times New Roman"/>
          <w:bCs/>
          <w:kern w:val="36"/>
          <w:sz w:val="28"/>
          <w:szCs w:val="28"/>
        </w:rPr>
        <w:t> </w:t>
      </w:r>
      <w:r w:rsidRPr="002A1284">
        <w:rPr>
          <w:rFonts w:ascii="Times New Roman" w:hAnsi="Times New Roman"/>
          <w:bCs/>
          <w:kern w:val="36"/>
          <w:sz w:val="28"/>
          <w:szCs w:val="28"/>
        </w:rPr>
        <w:t>работник, содействующий инвалиду в освоении трудовых обязанностей – лицо, состоящее в трудовых отношениях с работодателем, назначенное ответственным за профессиональную и должностную адаптацию инвалида, в отношении которого осуществляется содействие в освоение трудовых обязанностей.</w:t>
      </w:r>
      <w:proofErr w:type="gramEnd"/>
    </w:p>
    <w:p w:rsidR="002A1284" w:rsidRPr="002A1284" w:rsidRDefault="002A1284" w:rsidP="0020355A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2A1284">
        <w:rPr>
          <w:rFonts w:ascii="Times New Roman" w:hAnsi="Times New Roman"/>
          <w:bCs/>
          <w:kern w:val="36"/>
          <w:sz w:val="28"/>
          <w:szCs w:val="28"/>
        </w:rPr>
        <w:t xml:space="preserve">Работник, содействующий инвалиду в освоении трудовых обязанностей, назначается из числа работников, имеющих опыт </w:t>
      </w:r>
      <w:r w:rsidR="00105ABD" w:rsidRPr="00105ABD">
        <w:rPr>
          <w:rFonts w:ascii="Times New Roman" w:hAnsi="Times New Roman"/>
          <w:bCs/>
          <w:kern w:val="36"/>
          <w:sz w:val="28"/>
          <w:szCs w:val="28"/>
        </w:rPr>
        <w:br/>
      </w:r>
      <w:r w:rsidRPr="002A1284">
        <w:rPr>
          <w:rFonts w:ascii="Times New Roman" w:hAnsi="Times New Roman"/>
          <w:bCs/>
          <w:kern w:val="36"/>
          <w:sz w:val="28"/>
          <w:szCs w:val="28"/>
        </w:rPr>
        <w:lastRenderedPageBreak/>
        <w:t>работы в соответствующей сфере и не имеющих дисциплинарного взыскания.</w:t>
      </w:r>
    </w:p>
    <w:p w:rsidR="002A1284" w:rsidRPr="002A1284" w:rsidRDefault="002A1284" w:rsidP="0020355A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2A1284">
        <w:rPr>
          <w:rFonts w:ascii="Times New Roman" w:hAnsi="Times New Roman"/>
          <w:bCs/>
          <w:kern w:val="36"/>
          <w:sz w:val="28"/>
          <w:szCs w:val="28"/>
        </w:rPr>
        <w:t>В функции работника, содействующего инвалиду в освоении трудовых обязанностей, входят:</w:t>
      </w:r>
    </w:p>
    <w:p w:rsidR="002A1284" w:rsidRPr="002A1284" w:rsidRDefault="002A1284" w:rsidP="0020355A">
      <w:pPr>
        <w:spacing w:line="252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2A1284">
        <w:rPr>
          <w:rFonts w:ascii="Times New Roman" w:hAnsi="Times New Roman"/>
          <w:bCs/>
          <w:kern w:val="36"/>
          <w:sz w:val="28"/>
          <w:szCs w:val="28"/>
        </w:rPr>
        <w:t>-</w:t>
      </w:r>
      <w:r>
        <w:rPr>
          <w:rFonts w:ascii="Times New Roman" w:hAnsi="Times New Roman"/>
          <w:bCs/>
          <w:kern w:val="36"/>
          <w:sz w:val="28"/>
          <w:szCs w:val="28"/>
          <w:lang w:val="en-US"/>
        </w:rPr>
        <w:t> </w:t>
      </w:r>
      <w:r w:rsidRPr="002A1284">
        <w:rPr>
          <w:rFonts w:ascii="Times New Roman" w:hAnsi="Times New Roman"/>
          <w:bCs/>
          <w:kern w:val="36"/>
          <w:sz w:val="28"/>
          <w:szCs w:val="28"/>
        </w:rPr>
        <w:t>содействие в ознакомлении инвалида с правилами внутреннего трудового распорядка и техники безопасности;</w:t>
      </w:r>
    </w:p>
    <w:p w:rsidR="002A1284" w:rsidRPr="002A1284" w:rsidRDefault="002A1284" w:rsidP="0020355A">
      <w:pPr>
        <w:spacing w:line="252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2A1284">
        <w:rPr>
          <w:rFonts w:ascii="Times New Roman" w:hAnsi="Times New Roman"/>
          <w:bCs/>
          <w:kern w:val="36"/>
          <w:sz w:val="28"/>
          <w:szCs w:val="28"/>
        </w:rPr>
        <w:t>-</w:t>
      </w:r>
      <w:r>
        <w:rPr>
          <w:rFonts w:ascii="Times New Roman" w:hAnsi="Times New Roman"/>
          <w:bCs/>
          <w:kern w:val="36"/>
          <w:sz w:val="28"/>
          <w:szCs w:val="28"/>
          <w:lang w:val="en-US"/>
        </w:rPr>
        <w:t> </w:t>
      </w:r>
      <w:r w:rsidRPr="002A1284">
        <w:rPr>
          <w:rFonts w:ascii="Times New Roman" w:hAnsi="Times New Roman"/>
          <w:bCs/>
          <w:kern w:val="36"/>
          <w:sz w:val="28"/>
          <w:szCs w:val="28"/>
        </w:rPr>
        <w:t xml:space="preserve">содействие в ознакомлении инвалида с особенностями работы на рабочем месте; </w:t>
      </w:r>
    </w:p>
    <w:p w:rsidR="002A1284" w:rsidRPr="002A1284" w:rsidRDefault="002A1284" w:rsidP="0020355A">
      <w:pPr>
        <w:spacing w:line="252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2A1284">
        <w:rPr>
          <w:rFonts w:ascii="Times New Roman" w:hAnsi="Times New Roman"/>
          <w:bCs/>
          <w:kern w:val="36"/>
          <w:sz w:val="28"/>
          <w:szCs w:val="28"/>
        </w:rPr>
        <w:t>-</w:t>
      </w:r>
      <w:r>
        <w:rPr>
          <w:rFonts w:ascii="Times New Roman" w:hAnsi="Times New Roman"/>
          <w:bCs/>
          <w:kern w:val="36"/>
          <w:sz w:val="28"/>
          <w:szCs w:val="28"/>
          <w:lang w:val="en-US"/>
        </w:rPr>
        <w:t> </w:t>
      </w:r>
      <w:r w:rsidRPr="002A1284">
        <w:rPr>
          <w:rFonts w:ascii="Times New Roman" w:hAnsi="Times New Roman"/>
          <w:bCs/>
          <w:kern w:val="36"/>
          <w:sz w:val="28"/>
          <w:szCs w:val="28"/>
        </w:rPr>
        <w:t>оказание инвалиду помощи в осущест</w:t>
      </w:r>
      <w:r>
        <w:rPr>
          <w:rFonts w:ascii="Times New Roman" w:hAnsi="Times New Roman"/>
          <w:bCs/>
          <w:kern w:val="36"/>
          <w:sz w:val="28"/>
          <w:szCs w:val="28"/>
        </w:rPr>
        <w:t>влении должностных обязанностей.</w:t>
      </w:r>
    </w:p>
    <w:p w:rsidR="00E3031B" w:rsidRPr="00EE223F" w:rsidRDefault="002A1284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3031B" w:rsidRPr="00EE223F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областного бюджета является министерство труда и социальной защиты населения Рязанской области (далее </w:t>
      </w:r>
      <w:r w:rsidR="007D38A0">
        <w:rPr>
          <w:rFonts w:ascii="Times New Roman" w:hAnsi="Times New Roman" w:cs="Times New Roman"/>
          <w:sz w:val="28"/>
          <w:szCs w:val="28"/>
        </w:rPr>
        <w:t>–</w:t>
      </w:r>
      <w:r w:rsidR="00E3031B" w:rsidRPr="00EE223F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E3031B" w:rsidRPr="00EE223F" w:rsidRDefault="002A1284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3031B" w:rsidRPr="00EE223F">
        <w:rPr>
          <w:rFonts w:ascii="Times New Roman" w:hAnsi="Times New Roman" w:cs="Times New Roman"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обязательств, утвержденных в установленном порядке на цели, указанные                                           в </w:t>
      </w:r>
      <w:hyperlink w:anchor="P45" w:history="1">
        <w:r w:rsidR="00E3031B" w:rsidRPr="00EE223F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E3031B" w:rsidRPr="00EE223F">
        <w:rPr>
          <w:rFonts w:ascii="Times New Roman" w:hAnsi="Times New Roman" w:cs="Times New Roman"/>
          <w:sz w:val="28"/>
          <w:szCs w:val="28"/>
        </w:rPr>
        <w:t xml:space="preserve"> настоящего Порядка, в размере, определенном в соответствии                    с </w:t>
      </w:r>
      <w:r w:rsidR="009A02B9" w:rsidRPr="009A02B9">
        <w:rPr>
          <w:rFonts w:ascii="Times New Roman" w:hAnsi="Times New Roman" w:cs="Times New Roman"/>
          <w:sz w:val="28"/>
          <w:szCs w:val="28"/>
        </w:rPr>
        <w:t>пункт</w:t>
      </w:r>
      <w:r w:rsidR="009A02B9">
        <w:rPr>
          <w:rFonts w:ascii="Times New Roman" w:hAnsi="Times New Roman" w:cs="Times New Roman"/>
          <w:sz w:val="28"/>
          <w:szCs w:val="28"/>
        </w:rPr>
        <w:t>ом</w:t>
      </w:r>
      <w:r w:rsidR="009A02B9" w:rsidRPr="009A02B9">
        <w:rPr>
          <w:rFonts w:ascii="Times New Roman" w:hAnsi="Times New Roman" w:cs="Times New Roman"/>
          <w:sz w:val="28"/>
          <w:szCs w:val="28"/>
        </w:rPr>
        <w:t xml:space="preserve"> </w:t>
      </w:r>
      <w:hyperlink w:anchor="P65" w:history="1">
        <w:r w:rsidR="0020355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E3031B" w:rsidRPr="00EE223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3031B" w:rsidRPr="00EE223F" w:rsidRDefault="00E3031B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Субсидии носят целевой характер и не могут быть использованы                           на цели, не предусмотренные настоящим Порядком.</w:t>
      </w:r>
    </w:p>
    <w:p w:rsidR="00E3031B" w:rsidRPr="00EE223F" w:rsidRDefault="002A1284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"/>
      <w:bookmarkEnd w:id="3"/>
      <w:r w:rsidRPr="002A1284">
        <w:rPr>
          <w:rFonts w:ascii="Times New Roman" w:hAnsi="Times New Roman" w:cs="Times New Roman"/>
          <w:sz w:val="28"/>
          <w:szCs w:val="28"/>
        </w:rPr>
        <w:t>5</w:t>
      </w:r>
      <w:r w:rsidR="00E3031B" w:rsidRPr="00EE223F">
        <w:rPr>
          <w:rFonts w:ascii="Times New Roman" w:hAnsi="Times New Roman" w:cs="Times New Roman"/>
          <w:sz w:val="28"/>
          <w:szCs w:val="28"/>
        </w:rPr>
        <w:t>. Субсидии предоставляются при соблюдении следующих условий:</w:t>
      </w:r>
    </w:p>
    <w:p w:rsidR="00E3031B" w:rsidRPr="00EE223F" w:rsidRDefault="00E3031B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1) работодатель на дату подачи заявления о предоставлении субсидии:</w:t>
      </w:r>
    </w:p>
    <w:p w:rsidR="00E3031B" w:rsidRPr="00EE223F" w:rsidRDefault="00E3031B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- состоит на налоговом учете в Рязанской области;</w:t>
      </w:r>
    </w:p>
    <w:p w:rsidR="00E3031B" w:rsidRPr="00EE223F" w:rsidRDefault="00E3031B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23F">
        <w:rPr>
          <w:rFonts w:ascii="Times New Roman" w:hAnsi="Times New Roman" w:cs="Times New Roman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EE223F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50%;</w:t>
      </w:r>
    </w:p>
    <w:p w:rsidR="00E3031B" w:rsidRPr="00EE223F" w:rsidRDefault="00E3031B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- не получает средства из областного бюджета на основании иных нормативных правовых актов в целях возмещения затрат на оплату труда инвалидов (в том числе молодого возраста) и работников, содействующих инвалидам (в том числе молодого возраста) в освоении трудовых обязанностей;</w:t>
      </w:r>
    </w:p>
    <w:p w:rsidR="00E3031B" w:rsidRPr="00EE223F" w:rsidRDefault="00E3031B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2) наличие согласия работодателя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субсидий;</w:t>
      </w:r>
    </w:p>
    <w:p w:rsidR="00704C74" w:rsidRPr="00EE223F" w:rsidRDefault="00704C74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3)</w:t>
      </w:r>
      <w:r w:rsidR="00F5431D" w:rsidRPr="00EE223F">
        <w:rPr>
          <w:rFonts w:ascii="Times New Roman" w:hAnsi="Times New Roman" w:cs="Times New Roman"/>
          <w:sz w:val="28"/>
          <w:szCs w:val="28"/>
        </w:rPr>
        <w:t> </w:t>
      </w:r>
      <w:r w:rsidRPr="00EE223F">
        <w:rPr>
          <w:rFonts w:ascii="Times New Roman" w:hAnsi="Times New Roman" w:cs="Times New Roman"/>
          <w:sz w:val="28"/>
          <w:szCs w:val="28"/>
        </w:rPr>
        <w:t xml:space="preserve">трудоустройство работодателем инвалида по направлению </w:t>
      </w:r>
      <w:r w:rsidRPr="00EE223F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казенного учреждения Центр занятости населения Рязанской области </w:t>
      </w:r>
      <w:r w:rsidR="00D651FA" w:rsidRPr="00EE223F">
        <w:rPr>
          <w:rFonts w:ascii="Times New Roman" w:hAnsi="Times New Roman" w:cs="Times New Roman"/>
          <w:sz w:val="28"/>
          <w:szCs w:val="28"/>
        </w:rPr>
        <w:t>в периоде, за который запрашивается субсидия;</w:t>
      </w:r>
    </w:p>
    <w:p w:rsidR="002A1284" w:rsidRDefault="00704C74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 xml:space="preserve">4) </w:t>
      </w:r>
      <w:r w:rsidR="002A1284" w:rsidRPr="008C5C4C">
        <w:rPr>
          <w:rFonts w:ascii="Times New Roman" w:hAnsi="Times New Roman" w:cs="Times New Roman"/>
          <w:sz w:val="28"/>
          <w:szCs w:val="28"/>
        </w:rPr>
        <w:t xml:space="preserve">наличие трудовых отношений между работодателем и инвалидом, принятым по направлению государственного казенного учреждения Центр занятости населения Рязанской области, продолжительностью не менее 15 календарных дней (за исключением случаев увольнения инвалида по обстоятельствам, </w:t>
      </w:r>
      <w:r w:rsidR="002A1284" w:rsidRPr="002A1284">
        <w:rPr>
          <w:rFonts w:ascii="Times New Roman" w:hAnsi="Times New Roman" w:cs="Times New Roman"/>
          <w:sz w:val="28"/>
          <w:szCs w:val="28"/>
        </w:rPr>
        <w:t>указанным в статье 80, в пунктах 1, 3, 5</w:t>
      </w:r>
      <w:r w:rsidR="0020355A">
        <w:rPr>
          <w:rFonts w:ascii="Times New Roman" w:hAnsi="Times New Roman" w:cs="Times New Roman"/>
          <w:sz w:val="28"/>
          <w:szCs w:val="28"/>
        </w:rPr>
        <w:t>-</w:t>
      </w:r>
      <w:r w:rsidR="002A1284" w:rsidRPr="002A1284">
        <w:rPr>
          <w:rFonts w:ascii="Times New Roman" w:hAnsi="Times New Roman" w:cs="Times New Roman"/>
          <w:sz w:val="28"/>
          <w:szCs w:val="28"/>
        </w:rPr>
        <w:t>11, 13 статьи 81,                     в статье 83 Трудового кодекса Российской Федерации</w:t>
      </w:r>
      <w:r w:rsidR="0020355A">
        <w:rPr>
          <w:rFonts w:ascii="Times New Roman" w:hAnsi="Times New Roman" w:cs="Times New Roman"/>
          <w:sz w:val="28"/>
          <w:szCs w:val="28"/>
        </w:rPr>
        <w:t>);</w:t>
      </w:r>
    </w:p>
    <w:p w:rsidR="00D651FA" w:rsidRPr="00EE223F" w:rsidRDefault="00704C74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 xml:space="preserve">5) оказание </w:t>
      </w:r>
      <w:r w:rsidR="00112DD2" w:rsidRPr="00EE223F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EE223F">
        <w:rPr>
          <w:rFonts w:ascii="Times New Roman" w:hAnsi="Times New Roman" w:cs="Times New Roman"/>
          <w:sz w:val="28"/>
          <w:szCs w:val="28"/>
        </w:rPr>
        <w:t xml:space="preserve">содействия инвалиду в освоении трудовых обязанностей </w:t>
      </w:r>
      <w:r w:rsidR="00D651FA" w:rsidRPr="00EE223F">
        <w:rPr>
          <w:rFonts w:ascii="Times New Roman" w:hAnsi="Times New Roman" w:cs="Times New Roman"/>
          <w:sz w:val="28"/>
          <w:szCs w:val="28"/>
        </w:rPr>
        <w:t>в текущем финансовом го</w:t>
      </w:r>
      <w:r w:rsidR="00563C15">
        <w:rPr>
          <w:rFonts w:ascii="Times New Roman" w:hAnsi="Times New Roman" w:cs="Times New Roman"/>
          <w:sz w:val="28"/>
          <w:szCs w:val="28"/>
        </w:rPr>
        <w:t xml:space="preserve">ду либо в случае обращения в </w:t>
      </w:r>
      <w:r w:rsidR="007D38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D38A0">
        <w:rPr>
          <w:rFonts w:ascii="Times New Roman" w:hAnsi="Times New Roman" w:cs="Times New Roman"/>
          <w:sz w:val="28"/>
          <w:szCs w:val="28"/>
        </w:rPr>
        <w:t> </w:t>
      </w:r>
      <w:r w:rsidR="00D651FA" w:rsidRPr="00EE223F">
        <w:rPr>
          <w:rFonts w:ascii="Times New Roman" w:hAnsi="Times New Roman" w:cs="Times New Roman"/>
          <w:sz w:val="28"/>
          <w:szCs w:val="28"/>
        </w:rPr>
        <w:t xml:space="preserve">квартале текущего финансового года, в </w:t>
      </w:r>
      <w:r w:rsidR="007D38A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651FA" w:rsidRPr="00EE223F">
        <w:rPr>
          <w:rFonts w:ascii="Times New Roman" w:hAnsi="Times New Roman" w:cs="Times New Roman"/>
          <w:sz w:val="28"/>
          <w:szCs w:val="28"/>
        </w:rPr>
        <w:t xml:space="preserve"> квартале отчетного финансового года</w:t>
      </w:r>
      <w:r w:rsidR="00563C15">
        <w:rPr>
          <w:rFonts w:ascii="Times New Roman" w:hAnsi="Times New Roman" w:cs="Times New Roman"/>
          <w:sz w:val="28"/>
          <w:szCs w:val="28"/>
        </w:rPr>
        <w:t>,</w:t>
      </w:r>
      <w:r w:rsidR="001F27B7" w:rsidRPr="00EE223F">
        <w:rPr>
          <w:rFonts w:ascii="Times New Roman" w:hAnsi="Times New Roman" w:cs="Times New Roman"/>
          <w:sz w:val="28"/>
          <w:szCs w:val="28"/>
        </w:rPr>
        <w:t xml:space="preserve"> </w:t>
      </w:r>
      <w:r w:rsidR="00563C15">
        <w:rPr>
          <w:rFonts w:ascii="Times New Roman" w:hAnsi="Times New Roman" w:cs="Times New Roman"/>
          <w:sz w:val="28"/>
          <w:szCs w:val="28"/>
        </w:rPr>
        <w:t>но</w:t>
      </w:r>
      <w:r w:rsidR="001F27B7" w:rsidRPr="00EE223F">
        <w:rPr>
          <w:rFonts w:ascii="Times New Roman" w:hAnsi="Times New Roman" w:cs="Times New Roman"/>
          <w:sz w:val="28"/>
          <w:szCs w:val="28"/>
        </w:rPr>
        <w:t xml:space="preserve"> не более 3 месяцев</w:t>
      </w:r>
      <w:r w:rsidR="00D651FA" w:rsidRPr="00EE223F">
        <w:rPr>
          <w:rFonts w:ascii="Times New Roman" w:hAnsi="Times New Roman" w:cs="Times New Roman"/>
          <w:sz w:val="28"/>
          <w:szCs w:val="28"/>
        </w:rPr>
        <w:t>;</w:t>
      </w:r>
    </w:p>
    <w:p w:rsidR="00704C74" w:rsidRPr="00EE223F" w:rsidRDefault="00D651FA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6) </w:t>
      </w:r>
      <w:r w:rsidR="00704C74" w:rsidRPr="00EE223F">
        <w:rPr>
          <w:rFonts w:ascii="Times New Roman" w:hAnsi="Times New Roman" w:cs="Times New Roman"/>
          <w:sz w:val="28"/>
          <w:szCs w:val="28"/>
        </w:rPr>
        <w:t>наличие у работодателя в периоде, за который запрашивается субсидия, работника, содействующего инвалиду в освоении трудовых обязанностей;</w:t>
      </w:r>
    </w:p>
    <w:p w:rsidR="00334CED" w:rsidRPr="00EE223F" w:rsidRDefault="00D651FA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7</w:t>
      </w:r>
      <w:r w:rsidR="00334CED" w:rsidRPr="00EE223F">
        <w:rPr>
          <w:rFonts w:ascii="Times New Roman" w:hAnsi="Times New Roman" w:cs="Times New Roman"/>
          <w:sz w:val="28"/>
          <w:szCs w:val="28"/>
        </w:rPr>
        <w:t xml:space="preserve">) осуществление работодателем затрат на </w:t>
      </w:r>
      <w:r w:rsidR="00A05645" w:rsidRPr="00EE223F">
        <w:rPr>
          <w:rFonts w:ascii="Times New Roman" w:hAnsi="Times New Roman" w:cs="Times New Roman"/>
          <w:sz w:val="28"/>
          <w:szCs w:val="28"/>
        </w:rPr>
        <w:t>оплату труда инвалид</w:t>
      </w:r>
      <w:r w:rsidR="001F27B7" w:rsidRPr="00EE223F">
        <w:rPr>
          <w:rFonts w:ascii="Times New Roman" w:hAnsi="Times New Roman" w:cs="Times New Roman"/>
          <w:sz w:val="28"/>
          <w:szCs w:val="28"/>
        </w:rPr>
        <w:t>а и работника</w:t>
      </w:r>
      <w:r w:rsidR="00A05645" w:rsidRPr="00EE223F">
        <w:rPr>
          <w:rFonts w:ascii="Times New Roman" w:hAnsi="Times New Roman" w:cs="Times New Roman"/>
          <w:sz w:val="28"/>
          <w:szCs w:val="28"/>
        </w:rPr>
        <w:t>, содействующ</w:t>
      </w:r>
      <w:r w:rsidR="001F27B7" w:rsidRPr="00EE223F">
        <w:rPr>
          <w:rFonts w:ascii="Times New Roman" w:hAnsi="Times New Roman" w:cs="Times New Roman"/>
          <w:sz w:val="28"/>
          <w:szCs w:val="28"/>
        </w:rPr>
        <w:t xml:space="preserve">его </w:t>
      </w:r>
      <w:r w:rsidR="00A05645" w:rsidRPr="00EE223F">
        <w:rPr>
          <w:rFonts w:ascii="Times New Roman" w:hAnsi="Times New Roman" w:cs="Times New Roman"/>
          <w:sz w:val="28"/>
          <w:szCs w:val="28"/>
        </w:rPr>
        <w:t>инвалиду в освоении трудовых обязанностей</w:t>
      </w:r>
      <w:r w:rsidR="00334CED" w:rsidRPr="00EE223F">
        <w:rPr>
          <w:rFonts w:ascii="Times New Roman" w:hAnsi="Times New Roman" w:cs="Times New Roman"/>
          <w:sz w:val="28"/>
          <w:szCs w:val="28"/>
        </w:rPr>
        <w:t>;</w:t>
      </w:r>
    </w:p>
    <w:p w:rsidR="00352271" w:rsidRPr="00EE223F" w:rsidRDefault="00352271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 xml:space="preserve">8) </w:t>
      </w:r>
      <w:r w:rsidR="002A1284" w:rsidRPr="008C5C4C">
        <w:rPr>
          <w:rFonts w:ascii="Times New Roman" w:hAnsi="Times New Roman" w:cs="Times New Roman"/>
          <w:sz w:val="28"/>
          <w:szCs w:val="28"/>
        </w:rPr>
        <w:t>наличие трудовых отношений между работодателем и инвалидом на момент подачи заявки (за исключением случаев увольнения инвалида по обстоятельствам, указанным в статье 80, в пунктах 1, 3, 5</w:t>
      </w:r>
      <w:r w:rsidR="002A1284">
        <w:rPr>
          <w:rFonts w:ascii="Times New Roman" w:hAnsi="Times New Roman" w:cs="Times New Roman"/>
          <w:sz w:val="28"/>
          <w:szCs w:val="28"/>
        </w:rPr>
        <w:t xml:space="preserve">-11, </w:t>
      </w:r>
      <w:r w:rsidR="002A1284" w:rsidRPr="008C5C4C">
        <w:rPr>
          <w:rFonts w:ascii="Times New Roman" w:hAnsi="Times New Roman" w:cs="Times New Roman"/>
          <w:sz w:val="28"/>
          <w:szCs w:val="28"/>
        </w:rPr>
        <w:t>13 статьи 81,                     в статье 83</w:t>
      </w:r>
      <w:r w:rsidR="002A1284">
        <w:rPr>
          <w:rFonts w:ascii="Times New Roman" w:hAnsi="Times New Roman" w:cs="Times New Roman"/>
          <w:sz w:val="28"/>
          <w:szCs w:val="28"/>
        </w:rPr>
        <w:t xml:space="preserve"> </w:t>
      </w:r>
      <w:r w:rsidR="002A1284" w:rsidRPr="002E7B4C">
        <w:rPr>
          <w:rFonts w:ascii="Times New Roman" w:hAnsi="Times New Roman" w:cs="Times New Roman"/>
          <w:sz w:val="28"/>
          <w:szCs w:val="28"/>
        </w:rPr>
        <w:t>Трудового кодекса Российской Федерации</w:t>
      </w:r>
      <w:r w:rsidR="002A1284">
        <w:rPr>
          <w:rFonts w:ascii="Times New Roman" w:hAnsi="Times New Roman" w:cs="Times New Roman"/>
          <w:sz w:val="28"/>
          <w:szCs w:val="28"/>
        </w:rPr>
        <w:t>)</w:t>
      </w:r>
      <w:r w:rsidR="002A1284" w:rsidRPr="008C5C4C">
        <w:rPr>
          <w:rFonts w:ascii="Times New Roman" w:hAnsi="Times New Roman" w:cs="Times New Roman"/>
          <w:sz w:val="28"/>
          <w:szCs w:val="28"/>
        </w:rPr>
        <w:t>;</w:t>
      </w:r>
    </w:p>
    <w:p w:rsidR="002A1284" w:rsidRPr="002A1284" w:rsidRDefault="002A1284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8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2A1284">
        <w:rPr>
          <w:rFonts w:ascii="Times New Roman" w:hAnsi="Times New Roman" w:cs="Times New Roman"/>
          <w:sz w:val="28"/>
          <w:szCs w:val="28"/>
        </w:rPr>
        <w:t>наличие обязательства работодателя о достижении результата предоставления субсидии;</w:t>
      </w:r>
    </w:p>
    <w:p w:rsidR="002A1284" w:rsidRPr="008C5C4C" w:rsidRDefault="002A1284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28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2A1284">
        <w:rPr>
          <w:rFonts w:ascii="Times New Roman" w:hAnsi="Times New Roman" w:cs="Times New Roman"/>
          <w:sz w:val="28"/>
          <w:szCs w:val="28"/>
        </w:rPr>
        <w:t>наличие обязательства работодателя о представлении в Министерство в срок не позднее 1 апреля года, следующего за годом, в котором был трудоустроен инвалид, отчета о достижении результата предоставления субсидии и показателей, необходимых для достижения результата предоставления субсидии, по форме, утверждаемой соглашением о предоставлении субсидии, с приложением копий документа, удостоверяющего личность работодателя (руководителя работодателя – для юридических лиц) или представителя работодателя (в</w:t>
      </w:r>
      <w:proofErr w:type="gramEnd"/>
      <w:r w:rsidRPr="002A12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1284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A1284">
        <w:rPr>
          <w:rFonts w:ascii="Times New Roman" w:hAnsi="Times New Roman" w:cs="Times New Roman"/>
          <w:sz w:val="28"/>
          <w:szCs w:val="28"/>
        </w:rPr>
        <w:t xml:space="preserve"> подачи отчета через представителя работодателя), а также документа, удостоверяющего полномочия представителя работодателя.</w:t>
      </w:r>
    </w:p>
    <w:p w:rsidR="00334CED" w:rsidRPr="00EE223F" w:rsidRDefault="002A1284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334CED" w:rsidRPr="00EE223F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оказание содействия инвалидам в трудоустройстве.</w:t>
      </w:r>
    </w:p>
    <w:p w:rsidR="00F5431D" w:rsidRPr="00EE223F" w:rsidRDefault="001F27B7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П</w:t>
      </w:r>
      <w:r w:rsidR="00DA08FA" w:rsidRPr="00EE223F">
        <w:rPr>
          <w:rFonts w:ascii="Times New Roman" w:hAnsi="Times New Roman" w:cs="Times New Roman"/>
          <w:sz w:val="28"/>
          <w:szCs w:val="28"/>
        </w:rPr>
        <w:t>оказател</w:t>
      </w:r>
      <w:r w:rsidRPr="00EE223F">
        <w:rPr>
          <w:rFonts w:ascii="Times New Roman" w:hAnsi="Times New Roman" w:cs="Times New Roman"/>
          <w:sz w:val="28"/>
          <w:szCs w:val="28"/>
        </w:rPr>
        <w:t>ем</w:t>
      </w:r>
      <w:r w:rsidR="00DA08FA" w:rsidRPr="00EE223F">
        <w:rPr>
          <w:rFonts w:ascii="Times New Roman" w:hAnsi="Times New Roman" w:cs="Times New Roman"/>
          <w:sz w:val="28"/>
          <w:szCs w:val="28"/>
        </w:rPr>
        <w:t xml:space="preserve">, необходимым для достижения результата предоставления субсидии, </w:t>
      </w:r>
      <w:r w:rsidRPr="00EE223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651FA" w:rsidRPr="00EE223F">
        <w:rPr>
          <w:rFonts w:ascii="Times New Roman" w:hAnsi="Times New Roman" w:cs="Times New Roman"/>
          <w:sz w:val="28"/>
          <w:szCs w:val="28"/>
        </w:rPr>
        <w:t>количество инвалидов, трудоустроенных работодателем по направлению государственного казенного учреждения Центр занятости населения Рязанской области</w:t>
      </w:r>
      <w:r w:rsidRPr="00EE223F">
        <w:rPr>
          <w:rFonts w:ascii="Times New Roman" w:hAnsi="Times New Roman" w:cs="Times New Roman"/>
          <w:sz w:val="28"/>
          <w:szCs w:val="28"/>
        </w:rPr>
        <w:t xml:space="preserve"> в периоде, за который запрашивается субсидия</w:t>
      </w:r>
      <w:r w:rsidR="00D651FA" w:rsidRPr="00EE223F">
        <w:rPr>
          <w:rFonts w:ascii="Times New Roman" w:hAnsi="Times New Roman" w:cs="Times New Roman"/>
          <w:sz w:val="28"/>
          <w:szCs w:val="28"/>
        </w:rPr>
        <w:t>, которым оказ</w:t>
      </w:r>
      <w:r w:rsidR="00F5431D" w:rsidRPr="00EE223F">
        <w:rPr>
          <w:rFonts w:ascii="Times New Roman" w:hAnsi="Times New Roman" w:cs="Times New Roman"/>
          <w:sz w:val="28"/>
          <w:szCs w:val="28"/>
        </w:rPr>
        <w:t>ывалось</w:t>
      </w:r>
      <w:r w:rsidR="00D651FA" w:rsidRPr="00EE223F">
        <w:rPr>
          <w:rFonts w:ascii="Times New Roman" w:hAnsi="Times New Roman" w:cs="Times New Roman"/>
          <w:sz w:val="28"/>
          <w:szCs w:val="28"/>
        </w:rPr>
        <w:t xml:space="preserve"> содействие в </w:t>
      </w:r>
      <w:r w:rsidR="00F5431D" w:rsidRPr="00EE223F">
        <w:rPr>
          <w:rFonts w:ascii="Times New Roman" w:hAnsi="Times New Roman" w:cs="Times New Roman"/>
          <w:sz w:val="28"/>
          <w:szCs w:val="28"/>
        </w:rPr>
        <w:t>освоении трудовых обязанностей.</w:t>
      </w:r>
    </w:p>
    <w:p w:rsidR="00345C24" w:rsidRPr="00EE223F" w:rsidRDefault="00345C24" w:rsidP="0020355A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Значени</w:t>
      </w:r>
      <w:r w:rsidR="001F27B7" w:rsidRPr="00EE223F">
        <w:rPr>
          <w:rFonts w:ascii="Times New Roman" w:hAnsi="Times New Roman" w:cs="Times New Roman"/>
          <w:sz w:val="28"/>
          <w:szCs w:val="28"/>
        </w:rPr>
        <w:t>е</w:t>
      </w:r>
      <w:r w:rsidRPr="00EE223F">
        <w:rPr>
          <w:rFonts w:ascii="Times New Roman" w:hAnsi="Times New Roman" w:cs="Times New Roman"/>
          <w:sz w:val="28"/>
          <w:szCs w:val="28"/>
        </w:rPr>
        <w:t xml:space="preserve"> </w:t>
      </w:r>
      <w:r w:rsidR="001F27B7" w:rsidRPr="00EE223F">
        <w:rPr>
          <w:rFonts w:ascii="Times New Roman" w:hAnsi="Times New Roman" w:cs="Times New Roman"/>
          <w:sz w:val="28"/>
          <w:szCs w:val="28"/>
        </w:rPr>
        <w:t>показателя</w:t>
      </w:r>
      <w:r w:rsidRPr="00EE223F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1F27B7" w:rsidRPr="00EE223F">
        <w:rPr>
          <w:rFonts w:ascii="Times New Roman" w:hAnsi="Times New Roman" w:cs="Times New Roman"/>
          <w:sz w:val="28"/>
          <w:szCs w:val="28"/>
        </w:rPr>
        <w:t>ет</w:t>
      </w:r>
      <w:r w:rsidRPr="00EE223F">
        <w:rPr>
          <w:rFonts w:ascii="Times New Roman" w:hAnsi="Times New Roman" w:cs="Times New Roman"/>
          <w:sz w:val="28"/>
          <w:szCs w:val="28"/>
        </w:rPr>
        <w:t>ся в соглашении о предоставлении суб</w:t>
      </w:r>
      <w:r w:rsidR="00B62277" w:rsidRPr="00EE223F">
        <w:rPr>
          <w:rFonts w:ascii="Times New Roman" w:hAnsi="Times New Roman" w:cs="Times New Roman"/>
          <w:sz w:val="28"/>
          <w:szCs w:val="28"/>
        </w:rPr>
        <w:t>с</w:t>
      </w:r>
      <w:r w:rsidRPr="00EE223F">
        <w:rPr>
          <w:rFonts w:ascii="Times New Roman" w:hAnsi="Times New Roman" w:cs="Times New Roman"/>
          <w:sz w:val="28"/>
          <w:szCs w:val="28"/>
        </w:rPr>
        <w:t>идии.</w:t>
      </w:r>
    </w:p>
    <w:p w:rsidR="00E3031B" w:rsidRPr="00EE223F" w:rsidRDefault="002A1284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"/>
      <w:bookmarkStart w:id="5" w:name="P78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E3031B" w:rsidRPr="00EE223F">
        <w:rPr>
          <w:rFonts w:ascii="Times New Roman" w:hAnsi="Times New Roman" w:cs="Times New Roman"/>
          <w:sz w:val="28"/>
          <w:szCs w:val="28"/>
        </w:rPr>
        <w:t xml:space="preserve">. Общий объем субсидии определяется по формуле: </w:t>
      </w:r>
    </w:p>
    <w:p w:rsidR="00F82045" w:rsidRPr="00EE223F" w:rsidRDefault="00674B01" w:rsidP="00EE223F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EE223F">
        <w:rPr>
          <w:rFonts w:ascii="Times New Roman" w:hAnsi="Times New Roman" w:cs="Times New Roman"/>
          <w:sz w:val="16"/>
          <w:szCs w:val="16"/>
        </w:rPr>
        <w:t>к</w:t>
      </w:r>
    </w:p>
    <w:p w:rsidR="00F82045" w:rsidRPr="00EE223F" w:rsidRDefault="00F82045" w:rsidP="00EE223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E223F">
        <w:rPr>
          <w:rFonts w:ascii="Times New Roman" w:hAnsi="Times New Roman" w:cs="Times New Roman"/>
          <w:sz w:val="28"/>
          <w:szCs w:val="28"/>
        </w:rPr>
        <w:t>С</w:t>
      </w:r>
      <w:r w:rsidRPr="00EE223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EE223F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674B01" w:rsidRPr="00EE223F">
        <w:rPr>
          <w:rFonts w:ascii="Times New Roman" w:hAnsi="Times New Roman" w:cs="Times New Roman"/>
          <w:sz w:val="36"/>
          <w:szCs w:val="36"/>
        </w:rPr>
        <w:t>∑</w:t>
      </w:r>
      <w:proofErr w:type="spellStart"/>
      <w:r w:rsidRPr="00EE223F">
        <w:rPr>
          <w:rFonts w:ascii="Times New Roman" w:hAnsi="Times New Roman" w:cs="Times New Roman"/>
          <w:sz w:val="28"/>
          <w:szCs w:val="28"/>
        </w:rPr>
        <w:t>С</w:t>
      </w:r>
      <w:r w:rsidRPr="00EE223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gramStart"/>
      <w:r w:rsidRPr="00EE223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7D38A0">
        <w:rPr>
          <w:rFonts w:ascii="Times New Roman" w:hAnsi="Times New Roman" w:cs="Times New Roman"/>
          <w:sz w:val="28"/>
          <w:szCs w:val="28"/>
          <w:vertAlign w:val="subscript"/>
        </w:rPr>
        <w:t>,</w:t>
      </w:r>
    </w:p>
    <w:p w:rsidR="00105ABD" w:rsidRPr="00105ABD" w:rsidRDefault="00105ABD" w:rsidP="00EE223F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  <w:lang w:val="en-US"/>
        </w:rPr>
      </w:pPr>
    </w:p>
    <w:p w:rsidR="00F82045" w:rsidRPr="00EE223F" w:rsidRDefault="00F82045" w:rsidP="00EE2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где:</w:t>
      </w:r>
    </w:p>
    <w:p w:rsidR="00F82045" w:rsidRPr="00EE223F" w:rsidRDefault="00F82045" w:rsidP="00EE2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С</w:t>
      </w:r>
      <w:r w:rsidRPr="00EE223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EE223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gramStart"/>
      <w:r w:rsidRPr="00EE223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E223F">
        <w:rPr>
          <w:rFonts w:ascii="Times New Roman" w:hAnsi="Times New Roman" w:cs="Times New Roman"/>
          <w:sz w:val="28"/>
          <w:szCs w:val="28"/>
        </w:rPr>
        <w:t xml:space="preserve"> </w:t>
      </w:r>
      <w:r w:rsidR="007D38A0">
        <w:rPr>
          <w:rFonts w:ascii="Times New Roman" w:hAnsi="Times New Roman" w:cs="Times New Roman"/>
          <w:sz w:val="28"/>
          <w:szCs w:val="28"/>
        </w:rPr>
        <w:t>–</w:t>
      </w:r>
      <w:r w:rsidRPr="00EE223F">
        <w:rPr>
          <w:rFonts w:ascii="Times New Roman" w:hAnsi="Times New Roman" w:cs="Times New Roman"/>
          <w:sz w:val="28"/>
          <w:szCs w:val="28"/>
        </w:rPr>
        <w:t xml:space="preserve"> общий объем субсидии за i-й месяц (рублей);</w:t>
      </w:r>
    </w:p>
    <w:p w:rsidR="00334CED" w:rsidRPr="00CE53CA" w:rsidRDefault="00674B01" w:rsidP="00EE2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3A2">
        <w:rPr>
          <w:rFonts w:ascii="Times New Roman" w:hAnsi="Times New Roman" w:cs="Times New Roman"/>
          <w:sz w:val="28"/>
          <w:szCs w:val="28"/>
          <w:vertAlign w:val="superscript"/>
        </w:rPr>
        <w:t xml:space="preserve">к </w:t>
      </w:r>
      <w:r w:rsidRPr="00CE53CA">
        <w:rPr>
          <w:rFonts w:ascii="Times New Roman" w:hAnsi="Times New Roman" w:cs="Times New Roman"/>
          <w:sz w:val="28"/>
          <w:szCs w:val="28"/>
        </w:rPr>
        <w:t>– количество месяцев</w:t>
      </w:r>
      <w:r w:rsidR="001F27B7" w:rsidRPr="00CE53CA">
        <w:rPr>
          <w:rFonts w:ascii="Times New Roman" w:hAnsi="Times New Roman" w:cs="Times New Roman"/>
          <w:sz w:val="28"/>
          <w:szCs w:val="28"/>
        </w:rPr>
        <w:t>, в которых</w:t>
      </w:r>
      <w:r w:rsidRPr="00CE53CA">
        <w:rPr>
          <w:rFonts w:ascii="Times New Roman" w:hAnsi="Times New Roman" w:cs="Times New Roman"/>
          <w:sz w:val="28"/>
          <w:szCs w:val="28"/>
        </w:rPr>
        <w:t xml:space="preserve"> инвалид</w:t>
      </w:r>
      <w:proofErr w:type="gramStart"/>
      <w:r w:rsidRPr="00CE53CA">
        <w:rPr>
          <w:rFonts w:ascii="Times New Roman" w:hAnsi="Times New Roman" w:cs="Times New Roman"/>
          <w:sz w:val="28"/>
          <w:szCs w:val="28"/>
        </w:rPr>
        <w:t>у</w:t>
      </w:r>
      <w:r w:rsidR="004A6640" w:rsidRPr="00CE53C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4A6640" w:rsidRPr="00CE53CA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4A6640" w:rsidRPr="00CE53CA">
        <w:rPr>
          <w:rFonts w:ascii="Times New Roman" w:hAnsi="Times New Roman" w:cs="Times New Roman"/>
          <w:sz w:val="28"/>
          <w:szCs w:val="28"/>
        </w:rPr>
        <w:t>)</w:t>
      </w:r>
      <w:r w:rsidR="001F27B7" w:rsidRPr="00CE53CA">
        <w:rPr>
          <w:rFonts w:ascii="Times New Roman" w:hAnsi="Times New Roman" w:cs="Times New Roman"/>
          <w:sz w:val="28"/>
          <w:szCs w:val="28"/>
        </w:rPr>
        <w:t xml:space="preserve"> оказывалось</w:t>
      </w:r>
      <w:r w:rsidRPr="00CE53CA">
        <w:rPr>
          <w:rFonts w:ascii="Times New Roman" w:hAnsi="Times New Roman" w:cs="Times New Roman"/>
          <w:sz w:val="28"/>
          <w:szCs w:val="28"/>
        </w:rPr>
        <w:t xml:space="preserve"> содействи</w:t>
      </w:r>
      <w:r w:rsidR="001F27B7" w:rsidRPr="00CE53CA">
        <w:rPr>
          <w:rFonts w:ascii="Times New Roman" w:hAnsi="Times New Roman" w:cs="Times New Roman"/>
          <w:sz w:val="28"/>
          <w:szCs w:val="28"/>
        </w:rPr>
        <w:t>е</w:t>
      </w:r>
      <w:r w:rsidRPr="00CE53CA">
        <w:rPr>
          <w:rFonts w:ascii="Times New Roman" w:hAnsi="Times New Roman" w:cs="Times New Roman"/>
          <w:sz w:val="28"/>
          <w:szCs w:val="28"/>
        </w:rPr>
        <w:t xml:space="preserve"> в освоении трудовых обязанностей</w:t>
      </w:r>
      <w:r w:rsidR="001F27B7" w:rsidRPr="00CE53CA">
        <w:rPr>
          <w:rFonts w:ascii="Times New Roman" w:hAnsi="Times New Roman" w:cs="Times New Roman"/>
          <w:sz w:val="28"/>
          <w:szCs w:val="28"/>
        </w:rPr>
        <w:t>;</w:t>
      </w:r>
    </w:p>
    <w:p w:rsidR="001F27B7" w:rsidRPr="00CE53CA" w:rsidRDefault="001F27B7" w:rsidP="00EE2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7B7" w:rsidRPr="00EE223F" w:rsidRDefault="001F27B7" w:rsidP="00EE2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D050C">
        <w:rPr>
          <w:rFonts w:ascii="Times New Roman" w:hAnsi="Times New Roman" w:cs="Times New Roman"/>
          <w:sz w:val="28"/>
          <w:szCs w:val="28"/>
        </w:rPr>
        <w:t xml:space="preserve">   </w:t>
      </w:r>
      <w:r w:rsidR="00F52EEE">
        <w:rPr>
          <w:rFonts w:ascii="Times New Roman" w:hAnsi="Times New Roman" w:cs="Times New Roman"/>
          <w:sz w:val="28"/>
          <w:szCs w:val="28"/>
        </w:rPr>
        <w:t xml:space="preserve"> </w:t>
      </w:r>
      <w:r w:rsidR="00DD050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E223F">
        <w:rPr>
          <w:rFonts w:ascii="Times New Roman" w:hAnsi="Times New Roman" w:cs="Times New Roman"/>
          <w:sz w:val="16"/>
          <w:szCs w:val="16"/>
          <w:lang w:val="en-US"/>
        </w:rPr>
        <w:t>n</w:t>
      </w:r>
      <w:proofErr w:type="gramEnd"/>
      <w:r w:rsidRPr="00EE223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53465">
        <w:rPr>
          <w:rFonts w:ascii="Times New Roman" w:hAnsi="Times New Roman" w:cs="Times New Roman"/>
          <w:sz w:val="28"/>
          <w:szCs w:val="28"/>
        </w:rPr>
        <w:t xml:space="preserve">  </w:t>
      </w:r>
      <w:r w:rsidRPr="00EE223F">
        <w:rPr>
          <w:rFonts w:ascii="Times New Roman" w:hAnsi="Times New Roman" w:cs="Times New Roman"/>
          <w:sz w:val="28"/>
          <w:szCs w:val="28"/>
        </w:rPr>
        <w:t xml:space="preserve">  </w:t>
      </w:r>
      <w:r w:rsidR="00F52EEE">
        <w:rPr>
          <w:rFonts w:ascii="Times New Roman" w:hAnsi="Times New Roman" w:cs="Times New Roman"/>
          <w:sz w:val="28"/>
          <w:szCs w:val="28"/>
        </w:rPr>
        <w:t xml:space="preserve">  </w:t>
      </w:r>
      <w:r w:rsidR="00DD050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E223F">
        <w:rPr>
          <w:rFonts w:ascii="Times New Roman" w:hAnsi="Times New Roman" w:cs="Times New Roman"/>
          <w:sz w:val="16"/>
          <w:szCs w:val="16"/>
          <w:lang w:val="en-US"/>
        </w:rPr>
        <w:t>n</w:t>
      </w:r>
      <w:proofErr w:type="spellEnd"/>
    </w:p>
    <w:p w:rsidR="001F27B7" w:rsidRPr="00EE223F" w:rsidRDefault="001F27B7" w:rsidP="00EE2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E223F">
        <w:rPr>
          <w:rFonts w:ascii="Times New Roman" w:hAnsi="Times New Roman" w:cs="Times New Roman"/>
          <w:sz w:val="28"/>
          <w:szCs w:val="28"/>
        </w:rPr>
        <w:t>С</w:t>
      </w:r>
      <w:r w:rsidRPr="00EE223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gramStart"/>
      <w:r w:rsidRPr="00EE223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EE223F">
        <w:rPr>
          <w:rFonts w:ascii="Times New Roman" w:hAnsi="Times New Roman" w:cs="Times New Roman"/>
          <w:sz w:val="28"/>
          <w:szCs w:val="28"/>
        </w:rPr>
        <w:t xml:space="preserve"> =</w:t>
      </w:r>
      <w:r w:rsidRPr="00EE223F">
        <w:rPr>
          <w:rFonts w:ascii="Times New Roman" w:hAnsi="Times New Roman" w:cs="Times New Roman"/>
          <w:sz w:val="36"/>
          <w:szCs w:val="36"/>
        </w:rPr>
        <w:t>∑</w:t>
      </w:r>
      <w:r w:rsidRPr="00EE223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E223F">
        <w:rPr>
          <w:rFonts w:ascii="Times New Roman" w:hAnsi="Times New Roman" w:cs="Times New Roman"/>
          <w:sz w:val="28"/>
          <w:szCs w:val="28"/>
        </w:rPr>
        <w:t>З</w:t>
      </w:r>
      <w:r w:rsidRPr="007D38A0">
        <w:rPr>
          <w:rFonts w:ascii="Times New Roman" w:hAnsi="Times New Roman" w:cs="Times New Roman"/>
          <w:sz w:val="28"/>
          <w:szCs w:val="28"/>
          <w:vertAlign w:val="subscript"/>
        </w:rPr>
        <w:t>инв</w:t>
      </w:r>
      <w:proofErr w:type="spellEnd"/>
      <w:r w:rsidRPr="00EE223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E223F">
        <w:rPr>
          <w:rFonts w:ascii="Times New Roman" w:hAnsi="Times New Roman" w:cs="Times New Roman"/>
          <w:sz w:val="28"/>
          <w:szCs w:val="28"/>
        </w:rPr>
        <w:t>К</w:t>
      </w:r>
      <w:r w:rsidRPr="007D38A0">
        <w:rPr>
          <w:rFonts w:ascii="Times New Roman" w:hAnsi="Times New Roman" w:cs="Times New Roman"/>
          <w:sz w:val="28"/>
          <w:szCs w:val="28"/>
          <w:vertAlign w:val="subscript"/>
        </w:rPr>
        <w:t>инв</w:t>
      </w:r>
      <w:proofErr w:type="spellEnd"/>
      <w:r w:rsidRPr="00EE223F">
        <w:rPr>
          <w:rFonts w:ascii="Times New Roman" w:hAnsi="Times New Roman" w:cs="Times New Roman"/>
          <w:sz w:val="28"/>
          <w:szCs w:val="28"/>
        </w:rPr>
        <w:t xml:space="preserve">) + </w:t>
      </w:r>
      <w:r w:rsidRPr="00EE223F">
        <w:rPr>
          <w:rFonts w:ascii="Times New Roman" w:hAnsi="Times New Roman" w:cs="Times New Roman"/>
          <w:sz w:val="36"/>
          <w:szCs w:val="36"/>
        </w:rPr>
        <w:t>∑</w:t>
      </w:r>
      <w:r w:rsidRPr="00EE223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E223F">
        <w:rPr>
          <w:rFonts w:ascii="Times New Roman" w:hAnsi="Times New Roman" w:cs="Times New Roman"/>
          <w:sz w:val="28"/>
          <w:szCs w:val="28"/>
        </w:rPr>
        <w:t>З</w:t>
      </w:r>
      <w:r w:rsidRPr="007D38A0">
        <w:rPr>
          <w:rFonts w:ascii="Times New Roman" w:hAnsi="Times New Roman" w:cs="Times New Roman"/>
          <w:sz w:val="28"/>
          <w:szCs w:val="28"/>
          <w:vertAlign w:val="subscript"/>
        </w:rPr>
        <w:t>раб</w:t>
      </w:r>
      <w:proofErr w:type="spellEnd"/>
      <w:r w:rsidRPr="00EE223F">
        <w:rPr>
          <w:rFonts w:ascii="Times New Roman" w:hAnsi="Times New Roman" w:cs="Times New Roman"/>
          <w:sz w:val="28"/>
          <w:szCs w:val="28"/>
        </w:rPr>
        <w:t xml:space="preserve"> x К</w:t>
      </w:r>
      <w:r w:rsidRPr="007D38A0">
        <w:rPr>
          <w:rFonts w:ascii="Times New Roman" w:hAnsi="Times New Roman" w:cs="Times New Roman"/>
          <w:sz w:val="28"/>
          <w:szCs w:val="28"/>
          <w:vertAlign w:val="subscript"/>
        </w:rPr>
        <w:t>раб</w:t>
      </w:r>
      <w:r w:rsidRPr="00EE223F">
        <w:rPr>
          <w:rFonts w:ascii="Times New Roman" w:hAnsi="Times New Roman" w:cs="Times New Roman"/>
          <w:sz w:val="28"/>
          <w:szCs w:val="28"/>
        </w:rPr>
        <w:t>),</w:t>
      </w:r>
    </w:p>
    <w:p w:rsidR="001F27B7" w:rsidRPr="00EE223F" w:rsidRDefault="001F27B7" w:rsidP="00EE223F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EE223F">
        <w:rPr>
          <w:rFonts w:ascii="Times New Roman" w:hAnsi="Times New Roman" w:cs="Times New Roman"/>
          <w:sz w:val="28"/>
          <w:szCs w:val="28"/>
        </w:rPr>
        <w:t xml:space="preserve">         </w:t>
      </w:r>
      <w:r w:rsidR="00DD050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E223F">
        <w:rPr>
          <w:rFonts w:ascii="Times New Roman" w:hAnsi="Times New Roman" w:cs="Times New Roman"/>
          <w:sz w:val="28"/>
          <w:szCs w:val="28"/>
        </w:rPr>
        <w:t xml:space="preserve"> </w:t>
      </w:r>
      <w:r w:rsidRPr="00EE223F">
        <w:rPr>
          <w:rFonts w:ascii="Times New Roman" w:hAnsi="Times New Roman" w:cs="Times New Roman"/>
          <w:sz w:val="16"/>
          <w:szCs w:val="16"/>
          <w:lang w:val="en-US"/>
        </w:rPr>
        <w:t>g</w:t>
      </w:r>
      <w:r w:rsidRPr="00EE223F">
        <w:rPr>
          <w:rFonts w:ascii="Times New Roman" w:hAnsi="Times New Roman" w:cs="Times New Roman"/>
          <w:sz w:val="16"/>
          <w:szCs w:val="16"/>
        </w:rPr>
        <w:t xml:space="preserve">=1                                    </w:t>
      </w:r>
      <w:r w:rsidR="00DD050C">
        <w:rPr>
          <w:rFonts w:ascii="Times New Roman" w:hAnsi="Times New Roman" w:cs="Times New Roman"/>
          <w:sz w:val="16"/>
          <w:szCs w:val="16"/>
        </w:rPr>
        <w:t xml:space="preserve">     </w:t>
      </w:r>
      <w:r w:rsidRPr="00EE223F">
        <w:rPr>
          <w:rFonts w:ascii="Times New Roman" w:hAnsi="Times New Roman" w:cs="Times New Roman"/>
          <w:sz w:val="16"/>
          <w:szCs w:val="16"/>
        </w:rPr>
        <w:t xml:space="preserve"> </w:t>
      </w:r>
      <w:r w:rsidRPr="00EE223F">
        <w:rPr>
          <w:rFonts w:ascii="Times New Roman" w:hAnsi="Times New Roman" w:cs="Times New Roman"/>
          <w:sz w:val="16"/>
          <w:szCs w:val="16"/>
          <w:lang w:val="en-US"/>
        </w:rPr>
        <w:t>g</w:t>
      </w:r>
      <w:r w:rsidRPr="00EE223F">
        <w:rPr>
          <w:rFonts w:ascii="Times New Roman" w:hAnsi="Times New Roman" w:cs="Times New Roman"/>
          <w:sz w:val="16"/>
          <w:szCs w:val="16"/>
        </w:rPr>
        <w:t>=1</w:t>
      </w:r>
    </w:p>
    <w:p w:rsidR="00105ABD" w:rsidRPr="00F05E3F" w:rsidRDefault="00105ABD" w:rsidP="00EE223F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1F27B7" w:rsidRPr="00EE223F" w:rsidRDefault="001F27B7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где: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23F">
        <w:rPr>
          <w:rFonts w:ascii="Times New Roman" w:hAnsi="Times New Roman" w:cs="Times New Roman"/>
          <w:sz w:val="28"/>
          <w:szCs w:val="28"/>
        </w:rPr>
        <w:t>З</w:t>
      </w:r>
      <w:r w:rsidRPr="007D38A0">
        <w:rPr>
          <w:rFonts w:ascii="Times New Roman" w:hAnsi="Times New Roman" w:cs="Times New Roman"/>
          <w:sz w:val="28"/>
          <w:szCs w:val="28"/>
          <w:vertAlign w:val="subscript"/>
        </w:rPr>
        <w:t>инв</w:t>
      </w:r>
      <w:proofErr w:type="spellEnd"/>
      <w:r w:rsidRPr="00EE223F">
        <w:rPr>
          <w:rFonts w:ascii="Times New Roman" w:hAnsi="Times New Roman" w:cs="Times New Roman"/>
          <w:sz w:val="28"/>
          <w:szCs w:val="28"/>
        </w:rPr>
        <w:t xml:space="preserve"> </w:t>
      </w:r>
      <w:r w:rsidR="007D38A0">
        <w:rPr>
          <w:rFonts w:ascii="Times New Roman" w:hAnsi="Times New Roman" w:cs="Times New Roman"/>
          <w:sz w:val="28"/>
          <w:szCs w:val="28"/>
        </w:rPr>
        <w:t>–</w:t>
      </w:r>
      <w:r w:rsidRPr="00EE223F">
        <w:rPr>
          <w:rFonts w:ascii="Times New Roman" w:hAnsi="Times New Roman" w:cs="Times New Roman"/>
          <w:sz w:val="28"/>
          <w:szCs w:val="28"/>
        </w:rPr>
        <w:t xml:space="preserve"> размер затрат работодателя на оплату труда инвалида</w:t>
      </w:r>
      <w:r w:rsidR="005E5175" w:rsidRPr="00EE223F">
        <w:rPr>
          <w:rFonts w:ascii="Times New Roman" w:hAnsi="Times New Roman" w:cs="Times New Roman"/>
          <w:sz w:val="28"/>
          <w:szCs w:val="28"/>
        </w:rPr>
        <w:t xml:space="preserve"> за i-й месяц</w:t>
      </w:r>
      <w:r w:rsidRPr="00EE223F">
        <w:rPr>
          <w:rFonts w:ascii="Times New Roman" w:hAnsi="Times New Roman" w:cs="Times New Roman"/>
          <w:sz w:val="28"/>
          <w:szCs w:val="28"/>
        </w:rPr>
        <w:t xml:space="preserve"> (но не более установленного законодательством Российской Федерации минимального размера оплаты труда), рублей;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23F">
        <w:rPr>
          <w:rFonts w:ascii="Times New Roman" w:hAnsi="Times New Roman" w:cs="Times New Roman"/>
          <w:sz w:val="28"/>
          <w:szCs w:val="28"/>
        </w:rPr>
        <w:t>К</w:t>
      </w:r>
      <w:r w:rsidRPr="007D38A0">
        <w:rPr>
          <w:rFonts w:ascii="Times New Roman" w:hAnsi="Times New Roman" w:cs="Times New Roman"/>
          <w:sz w:val="28"/>
          <w:szCs w:val="28"/>
          <w:vertAlign w:val="subscript"/>
        </w:rPr>
        <w:t>инв</w:t>
      </w:r>
      <w:proofErr w:type="spellEnd"/>
      <w:r w:rsidRPr="00EE223F">
        <w:rPr>
          <w:rFonts w:ascii="Times New Roman" w:hAnsi="Times New Roman" w:cs="Times New Roman"/>
          <w:sz w:val="28"/>
          <w:szCs w:val="28"/>
        </w:rPr>
        <w:t xml:space="preserve"> </w:t>
      </w:r>
      <w:r w:rsidR="007D38A0">
        <w:rPr>
          <w:rFonts w:ascii="Times New Roman" w:hAnsi="Times New Roman" w:cs="Times New Roman"/>
          <w:sz w:val="28"/>
          <w:szCs w:val="28"/>
        </w:rPr>
        <w:t>–</w:t>
      </w:r>
      <w:r w:rsidRPr="00EE223F">
        <w:rPr>
          <w:rFonts w:ascii="Times New Roman" w:hAnsi="Times New Roman" w:cs="Times New Roman"/>
          <w:sz w:val="28"/>
          <w:szCs w:val="28"/>
        </w:rPr>
        <w:t xml:space="preserve"> коэффициент, учитывающий отчисления </w:t>
      </w:r>
      <w:r w:rsidR="005E5175" w:rsidRPr="00EE223F">
        <w:rPr>
          <w:rFonts w:ascii="Times New Roman" w:hAnsi="Times New Roman" w:cs="Times New Roman"/>
          <w:sz w:val="28"/>
          <w:szCs w:val="28"/>
        </w:rPr>
        <w:t xml:space="preserve">за i-й месяц </w:t>
      </w:r>
      <w:r w:rsidRPr="00EE223F">
        <w:rPr>
          <w:rFonts w:ascii="Times New Roman" w:hAnsi="Times New Roman" w:cs="Times New Roman"/>
          <w:sz w:val="28"/>
          <w:szCs w:val="28"/>
        </w:rPr>
        <w:t xml:space="preserve">по страховым взносам, установленным в соответствии с </w:t>
      </w:r>
      <w:hyperlink r:id="rId14" w:history="1">
        <w:r w:rsidRPr="00EE223F">
          <w:rPr>
            <w:rFonts w:ascii="Times New Roman" w:hAnsi="Times New Roman" w:cs="Times New Roman"/>
            <w:sz w:val="28"/>
            <w:szCs w:val="28"/>
          </w:rPr>
          <w:t>главой 34</w:t>
        </w:r>
      </w:hyperlink>
      <w:r w:rsidRPr="00EE223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а также по страховым взносам по обязательному социальному страхованию от несчастных случаев на производстве и профессиональных заболеваний в размере, установленном законодательством Российской Федерации, за инвалида;</w:t>
      </w:r>
    </w:p>
    <w:p w:rsidR="00E3031B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38A0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7D38A0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раб</w:t>
      </w:r>
      <w:proofErr w:type="spellEnd"/>
      <w:r w:rsidRPr="007D38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D38A0" w:rsidRPr="007D38A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7D38A0">
        <w:rPr>
          <w:rFonts w:ascii="Times New Roman" w:hAnsi="Times New Roman" w:cs="Times New Roman"/>
          <w:spacing w:val="-4"/>
          <w:sz w:val="28"/>
          <w:szCs w:val="28"/>
        </w:rPr>
        <w:t xml:space="preserve"> размер затрат работодателя на доплату работнику, содействующему</w:t>
      </w:r>
      <w:r w:rsidRPr="00EE223F">
        <w:rPr>
          <w:rFonts w:ascii="Times New Roman" w:hAnsi="Times New Roman" w:cs="Times New Roman"/>
          <w:sz w:val="28"/>
          <w:szCs w:val="28"/>
        </w:rPr>
        <w:t xml:space="preserve"> инвалиду в освоении трудовых обязанностей</w:t>
      </w:r>
      <w:r w:rsidR="007D38A0">
        <w:rPr>
          <w:rFonts w:ascii="Times New Roman" w:hAnsi="Times New Roman" w:cs="Times New Roman"/>
          <w:sz w:val="28"/>
          <w:szCs w:val="28"/>
        </w:rPr>
        <w:t>,</w:t>
      </w:r>
      <w:r w:rsidRPr="00EE223F">
        <w:rPr>
          <w:rFonts w:ascii="Times New Roman" w:hAnsi="Times New Roman" w:cs="Times New Roman"/>
          <w:sz w:val="28"/>
          <w:szCs w:val="28"/>
        </w:rPr>
        <w:t xml:space="preserve"> </w:t>
      </w:r>
      <w:r w:rsidR="00CE0B0E" w:rsidRPr="00EE223F">
        <w:rPr>
          <w:rFonts w:ascii="Times New Roman" w:hAnsi="Times New Roman" w:cs="Times New Roman"/>
          <w:sz w:val="28"/>
          <w:szCs w:val="28"/>
        </w:rPr>
        <w:t xml:space="preserve">за i-й месяц </w:t>
      </w:r>
      <w:r w:rsidRPr="00EE223F">
        <w:rPr>
          <w:rFonts w:ascii="Times New Roman" w:hAnsi="Times New Roman" w:cs="Times New Roman"/>
          <w:sz w:val="28"/>
          <w:szCs w:val="28"/>
        </w:rPr>
        <w:t>(но не более установленного законодательством Российской Федерации минимального размера оплаты труда), рублей;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23F">
        <w:rPr>
          <w:rFonts w:ascii="Times New Roman" w:hAnsi="Times New Roman" w:cs="Times New Roman"/>
          <w:sz w:val="28"/>
          <w:szCs w:val="28"/>
        </w:rPr>
        <w:t>К</w:t>
      </w:r>
      <w:r w:rsidRPr="007D38A0">
        <w:rPr>
          <w:rFonts w:ascii="Times New Roman" w:hAnsi="Times New Roman" w:cs="Times New Roman"/>
          <w:sz w:val="28"/>
          <w:szCs w:val="28"/>
          <w:vertAlign w:val="subscript"/>
        </w:rPr>
        <w:t>раб</w:t>
      </w:r>
      <w:r w:rsidRPr="00EE223F">
        <w:rPr>
          <w:rFonts w:ascii="Times New Roman" w:hAnsi="Times New Roman" w:cs="Times New Roman"/>
          <w:sz w:val="28"/>
          <w:szCs w:val="28"/>
        </w:rPr>
        <w:t xml:space="preserve"> </w:t>
      </w:r>
      <w:r w:rsidR="007D38A0">
        <w:rPr>
          <w:rFonts w:ascii="Times New Roman" w:hAnsi="Times New Roman" w:cs="Times New Roman"/>
          <w:sz w:val="28"/>
          <w:szCs w:val="28"/>
        </w:rPr>
        <w:t>–</w:t>
      </w:r>
      <w:r w:rsidRPr="00EE223F">
        <w:rPr>
          <w:rFonts w:ascii="Times New Roman" w:hAnsi="Times New Roman" w:cs="Times New Roman"/>
          <w:sz w:val="28"/>
          <w:szCs w:val="28"/>
        </w:rPr>
        <w:t xml:space="preserve"> коэффициент, учитывающий отчисления </w:t>
      </w:r>
      <w:r w:rsidR="008F5686" w:rsidRPr="00EE223F">
        <w:rPr>
          <w:rFonts w:ascii="Times New Roman" w:hAnsi="Times New Roman" w:cs="Times New Roman"/>
          <w:sz w:val="28"/>
          <w:szCs w:val="28"/>
        </w:rPr>
        <w:t xml:space="preserve">за i-й месяц </w:t>
      </w:r>
      <w:r w:rsidRPr="00EE223F">
        <w:rPr>
          <w:rFonts w:ascii="Times New Roman" w:hAnsi="Times New Roman" w:cs="Times New Roman"/>
          <w:sz w:val="28"/>
          <w:szCs w:val="28"/>
        </w:rPr>
        <w:t xml:space="preserve">по страховым взносам, установленным в соответствии с </w:t>
      </w:r>
      <w:hyperlink r:id="rId15" w:history="1">
        <w:r w:rsidRPr="00EE223F">
          <w:rPr>
            <w:rFonts w:ascii="Times New Roman" w:hAnsi="Times New Roman" w:cs="Times New Roman"/>
            <w:sz w:val="28"/>
            <w:szCs w:val="28"/>
          </w:rPr>
          <w:t>главой 34</w:t>
        </w:r>
      </w:hyperlink>
      <w:r w:rsidRPr="00EE223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а также по страховым взносам по обязательному социальному страхованию от несчастных случаев на производстве и профессиональных заболеваний в размере, установленном законодательством Российской Федерации, за работника, содействующего инвалиду в освоении трудовых обязанностей;</w:t>
      </w:r>
      <w:proofErr w:type="gramEnd"/>
    </w:p>
    <w:p w:rsidR="00E3031B" w:rsidRPr="00EE223F" w:rsidRDefault="00E3031B" w:rsidP="00F77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3A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563C15">
        <w:rPr>
          <w:rFonts w:ascii="Times New Roman" w:hAnsi="Times New Roman" w:cs="Times New Roman"/>
          <w:sz w:val="16"/>
          <w:szCs w:val="16"/>
        </w:rPr>
        <w:t xml:space="preserve"> </w:t>
      </w:r>
      <w:r w:rsidRPr="00EE223F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EE223F">
        <w:rPr>
          <w:rFonts w:ascii="Times New Roman" w:hAnsi="Times New Roman" w:cs="Times New Roman"/>
          <w:sz w:val="28"/>
          <w:szCs w:val="28"/>
        </w:rPr>
        <w:t>численность</w:t>
      </w:r>
      <w:proofErr w:type="gramEnd"/>
      <w:r w:rsidRPr="00EE223F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5E5175" w:rsidRPr="00EE223F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E223F">
        <w:rPr>
          <w:rFonts w:ascii="Times New Roman" w:hAnsi="Times New Roman" w:cs="Times New Roman"/>
          <w:sz w:val="28"/>
          <w:szCs w:val="28"/>
        </w:rPr>
        <w:t>работников, содействующих инвалидам в освоении трудовых обязанностей.</w:t>
      </w:r>
    </w:p>
    <w:p w:rsidR="001F27B7" w:rsidRPr="00EE223F" w:rsidRDefault="00334CED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 xml:space="preserve">Субсидия предоставляется работодателю </w:t>
      </w:r>
      <w:r w:rsidR="001F27B7" w:rsidRPr="00EE223F">
        <w:rPr>
          <w:rFonts w:ascii="Times New Roman" w:hAnsi="Times New Roman" w:cs="Times New Roman"/>
          <w:sz w:val="28"/>
          <w:szCs w:val="28"/>
        </w:rPr>
        <w:t xml:space="preserve">за период  оказания содействия инвалиду в освоении трудовых обязанностей, но </w:t>
      </w:r>
      <w:r w:rsidRPr="00EE223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1F27B7" w:rsidRPr="00EE223F">
        <w:rPr>
          <w:rFonts w:ascii="Times New Roman" w:hAnsi="Times New Roman" w:cs="Times New Roman"/>
          <w:sz w:val="28"/>
          <w:szCs w:val="28"/>
        </w:rPr>
        <w:t xml:space="preserve">чем за </w:t>
      </w:r>
      <w:r w:rsidR="00DD050C">
        <w:rPr>
          <w:rFonts w:ascii="Times New Roman" w:hAnsi="Times New Roman" w:cs="Times New Roman"/>
          <w:sz w:val="28"/>
          <w:szCs w:val="28"/>
        </w:rPr>
        <w:t>3 </w:t>
      </w:r>
      <w:r w:rsidRPr="00EE223F">
        <w:rPr>
          <w:rFonts w:ascii="Times New Roman" w:hAnsi="Times New Roman" w:cs="Times New Roman"/>
          <w:sz w:val="28"/>
          <w:szCs w:val="28"/>
        </w:rPr>
        <w:t>месяц</w:t>
      </w:r>
      <w:r w:rsidR="001F27B7" w:rsidRPr="00EE223F">
        <w:rPr>
          <w:rFonts w:ascii="Times New Roman" w:hAnsi="Times New Roman" w:cs="Times New Roman"/>
          <w:sz w:val="28"/>
          <w:szCs w:val="28"/>
        </w:rPr>
        <w:t>а, следующих за днем трудоустройства инвалида.</w:t>
      </w:r>
    </w:p>
    <w:p w:rsidR="00334CED" w:rsidRPr="00EE223F" w:rsidRDefault="002A1284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34CED" w:rsidRPr="00EE223F">
        <w:rPr>
          <w:rFonts w:ascii="Times New Roman" w:hAnsi="Times New Roman" w:cs="Times New Roman"/>
          <w:sz w:val="28"/>
          <w:szCs w:val="28"/>
        </w:rPr>
        <w:t>.</w:t>
      </w:r>
      <w:r w:rsidR="007D38A0">
        <w:rPr>
          <w:rFonts w:ascii="Times New Roman" w:hAnsi="Times New Roman" w:cs="Times New Roman"/>
          <w:sz w:val="28"/>
          <w:szCs w:val="28"/>
        </w:rPr>
        <w:t> </w:t>
      </w:r>
      <w:r w:rsidR="00334CED" w:rsidRPr="00EE223F">
        <w:rPr>
          <w:rFonts w:ascii="Times New Roman" w:hAnsi="Times New Roman" w:cs="Times New Roman"/>
          <w:sz w:val="28"/>
          <w:szCs w:val="28"/>
        </w:rPr>
        <w:t xml:space="preserve">Для получения субсидии работодатель после </w:t>
      </w:r>
      <w:r>
        <w:rPr>
          <w:rFonts w:ascii="Times New Roman" w:hAnsi="Times New Roman" w:cs="Times New Roman"/>
          <w:sz w:val="28"/>
          <w:szCs w:val="28"/>
        </w:rPr>
        <w:t>своевременной и полной</w:t>
      </w:r>
      <w:r w:rsidR="00334CED" w:rsidRPr="00EE223F">
        <w:rPr>
          <w:rFonts w:ascii="Times New Roman" w:hAnsi="Times New Roman" w:cs="Times New Roman"/>
          <w:sz w:val="28"/>
          <w:szCs w:val="28"/>
        </w:rPr>
        <w:t xml:space="preserve"> </w:t>
      </w:r>
      <w:r w:rsidR="001F27B7" w:rsidRPr="00EE223F">
        <w:rPr>
          <w:rFonts w:ascii="Times New Roman" w:hAnsi="Times New Roman" w:cs="Times New Roman"/>
          <w:sz w:val="28"/>
          <w:szCs w:val="28"/>
        </w:rPr>
        <w:t xml:space="preserve">оплаты труда </w:t>
      </w:r>
      <w:r w:rsidR="00334CED" w:rsidRPr="00EE223F">
        <w:rPr>
          <w:rFonts w:ascii="Times New Roman" w:hAnsi="Times New Roman" w:cs="Times New Roman"/>
          <w:sz w:val="28"/>
          <w:szCs w:val="28"/>
        </w:rPr>
        <w:t>инвалид</w:t>
      </w:r>
      <w:r w:rsidR="001F27B7" w:rsidRPr="00EE223F">
        <w:rPr>
          <w:rFonts w:ascii="Times New Roman" w:hAnsi="Times New Roman" w:cs="Times New Roman"/>
          <w:sz w:val="28"/>
          <w:szCs w:val="28"/>
        </w:rPr>
        <w:t>а</w:t>
      </w:r>
      <w:r w:rsidR="00334CED" w:rsidRPr="00EE223F">
        <w:rPr>
          <w:rFonts w:ascii="Times New Roman" w:hAnsi="Times New Roman" w:cs="Times New Roman"/>
          <w:sz w:val="28"/>
          <w:szCs w:val="28"/>
        </w:rPr>
        <w:t xml:space="preserve"> и </w:t>
      </w:r>
      <w:r w:rsidR="001F27B7" w:rsidRPr="00EE223F">
        <w:rPr>
          <w:rFonts w:ascii="Times New Roman" w:hAnsi="Times New Roman" w:cs="Times New Roman"/>
          <w:sz w:val="28"/>
          <w:szCs w:val="28"/>
        </w:rPr>
        <w:t xml:space="preserve">работника, содействующего инвалиду в освоении трудовых обязанностей, </w:t>
      </w:r>
      <w:r w:rsidR="00334CED" w:rsidRPr="00EE223F">
        <w:rPr>
          <w:rFonts w:ascii="Times New Roman" w:hAnsi="Times New Roman" w:cs="Times New Roman"/>
          <w:sz w:val="28"/>
          <w:szCs w:val="28"/>
        </w:rPr>
        <w:t>за период, в котором оказывалось содействие</w:t>
      </w:r>
      <w:r w:rsidR="001F27B7" w:rsidRPr="00EE223F">
        <w:rPr>
          <w:rFonts w:ascii="Times New Roman" w:hAnsi="Times New Roman" w:cs="Times New Roman"/>
          <w:sz w:val="28"/>
          <w:szCs w:val="28"/>
        </w:rPr>
        <w:t xml:space="preserve"> инвалиду в освоении трудовых обязанностей</w:t>
      </w:r>
      <w:r w:rsidR="00334CED" w:rsidRPr="00EE223F">
        <w:rPr>
          <w:rFonts w:ascii="Times New Roman" w:hAnsi="Times New Roman" w:cs="Times New Roman"/>
          <w:sz w:val="28"/>
          <w:szCs w:val="28"/>
        </w:rPr>
        <w:t xml:space="preserve">, но не позднее </w:t>
      </w:r>
      <w:r>
        <w:rPr>
          <w:rFonts w:ascii="Times New Roman" w:hAnsi="Times New Roman" w:cs="Times New Roman"/>
          <w:sz w:val="28"/>
          <w:szCs w:val="28"/>
        </w:rPr>
        <w:br/>
      </w:r>
      <w:r w:rsidR="001F27B7" w:rsidRPr="00EE223F">
        <w:rPr>
          <w:rFonts w:ascii="Times New Roman" w:hAnsi="Times New Roman" w:cs="Times New Roman"/>
          <w:sz w:val="28"/>
          <w:szCs w:val="28"/>
        </w:rPr>
        <w:t>2</w:t>
      </w:r>
      <w:r w:rsidR="00352271" w:rsidRPr="00EE223F">
        <w:rPr>
          <w:rFonts w:ascii="Times New Roman" w:hAnsi="Times New Roman" w:cs="Times New Roman"/>
          <w:sz w:val="28"/>
          <w:szCs w:val="28"/>
        </w:rPr>
        <w:t>0</w:t>
      </w:r>
      <w:r w:rsidR="00334CED" w:rsidRPr="00EE223F">
        <w:rPr>
          <w:rFonts w:ascii="Times New Roman" w:hAnsi="Times New Roman" w:cs="Times New Roman"/>
          <w:sz w:val="28"/>
          <w:szCs w:val="28"/>
        </w:rPr>
        <w:t xml:space="preserve"> декабря текущего финансового года представляет в Министерство следующие документы: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9"/>
      <w:bookmarkEnd w:id="6"/>
      <w:r w:rsidRPr="00EE223F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139" w:history="1">
        <w:r w:rsidRPr="00EE223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EE223F">
        <w:rPr>
          <w:rFonts w:ascii="Times New Roman" w:hAnsi="Times New Roman" w:cs="Times New Roman"/>
          <w:sz w:val="28"/>
          <w:szCs w:val="28"/>
        </w:rPr>
        <w:t xml:space="preserve"> о предоставлении субсидии (далее </w:t>
      </w:r>
      <w:r w:rsidR="007D38A0">
        <w:rPr>
          <w:rFonts w:ascii="Times New Roman" w:hAnsi="Times New Roman" w:cs="Times New Roman"/>
          <w:sz w:val="28"/>
          <w:szCs w:val="28"/>
        </w:rPr>
        <w:t>–</w:t>
      </w:r>
      <w:r w:rsidRPr="00EE223F">
        <w:rPr>
          <w:rFonts w:ascii="Times New Roman" w:hAnsi="Times New Roman" w:cs="Times New Roman"/>
          <w:sz w:val="28"/>
          <w:szCs w:val="28"/>
        </w:rPr>
        <w:t xml:space="preserve"> заявление) по форме </w:t>
      </w:r>
      <w:r w:rsidRPr="00EE223F">
        <w:rPr>
          <w:rFonts w:ascii="Times New Roman" w:hAnsi="Times New Roman" w:cs="Times New Roman"/>
          <w:sz w:val="28"/>
          <w:szCs w:val="28"/>
        </w:rPr>
        <w:lastRenderedPageBreak/>
        <w:t>согласно приложению № 1 к настоящему Порядку;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2)</w:t>
      </w:r>
      <w:r w:rsidR="002A1284">
        <w:rPr>
          <w:rFonts w:ascii="Times New Roman" w:hAnsi="Times New Roman" w:cs="Times New Roman"/>
          <w:sz w:val="28"/>
          <w:szCs w:val="28"/>
        </w:rPr>
        <w:t> </w:t>
      </w:r>
      <w:r w:rsidRPr="00EE223F">
        <w:rPr>
          <w:rFonts w:ascii="Times New Roman" w:hAnsi="Times New Roman" w:cs="Times New Roman"/>
          <w:sz w:val="28"/>
          <w:szCs w:val="28"/>
        </w:rPr>
        <w:t xml:space="preserve">копии трудовой книжки, трудового договора инвалида (представляются в отношении </w:t>
      </w:r>
      <w:r w:rsidR="0019105D" w:rsidRPr="00EE223F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EE223F">
        <w:rPr>
          <w:rFonts w:ascii="Times New Roman" w:hAnsi="Times New Roman" w:cs="Times New Roman"/>
          <w:sz w:val="28"/>
          <w:szCs w:val="28"/>
        </w:rPr>
        <w:t xml:space="preserve"> инвалида);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1"/>
      <w:bookmarkEnd w:id="7"/>
      <w:r w:rsidRPr="00EE223F">
        <w:rPr>
          <w:rFonts w:ascii="Times New Roman" w:hAnsi="Times New Roman" w:cs="Times New Roman"/>
          <w:sz w:val="28"/>
          <w:szCs w:val="28"/>
        </w:rPr>
        <w:t xml:space="preserve">3) копии трудовой книжки работника, содействующего инвалиду в освоении трудовых обязанностей, трудового договора с указанным работником (дополнительное соглашение к трудовому договору с указанным работником), подтверждающие возложение на работника обязанностей по содействию инвалидам в освоении трудовых обязанностей (представляются в отношении </w:t>
      </w:r>
      <w:r w:rsidR="0019105D" w:rsidRPr="00EE223F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EE223F">
        <w:rPr>
          <w:rFonts w:ascii="Times New Roman" w:hAnsi="Times New Roman" w:cs="Times New Roman"/>
          <w:sz w:val="28"/>
          <w:szCs w:val="28"/>
        </w:rPr>
        <w:t xml:space="preserve"> работника, содействующего инвалиду в освоении трудовых обязанностей);</w:t>
      </w:r>
    </w:p>
    <w:p w:rsidR="00E3031B" w:rsidRPr="00EE223F" w:rsidRDefault="00E3031B" w:rsidP="00EE22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223F">
        <w:rPr>
          <w:rFonts w:ascii="Times New Roman" w:hAnsi="Times New Roman"/>
          <w:sz w:val="28"/>
          <w:szCs w:val="28"/>
        </w:rPr>
        <w:t>4)</w:t>
      </w:r>
      <w:r w:rsidR="002A1284">
        <w:rPr>
          <w:rFonts w:ascii="Times New Roman" w:hAnsi="Times New Roman"/>
          <w:sz w:val="28"/>
          <w:szCs w:val="28"/>
        </w:rPr>
        <w:t> </w:t>
      </w:r>
      <w:r w:rsidRPr="00EE223F">
        <w:rPr>
          <w:rFonts w:ascii="Times New Roman" w:hAnsi="Times New Roman"/>
          <w:sz w:val="28"/>
          <w:szCs w:val="28"/>
        </w:rPr>
        <w:t xml:space="preserve">информацию </w:t>
      </w:r>
      <w:proofErr w:type="gramStart"/>
      <w:r w:rsidRPr="00EE223F">
        <w:rPr>
          <w:rFonts w:ascii="Times New Roman" w:hAnsi="Times New Roman"/>
          <w:sz w:val="28"/>
          <w:szCs w:val="28"/>
        </w:rPr>
        <w:t>о</w:t>
      </w:r>
      <w:proofErr w:type="gramEnd"/>
      <w:r w:rsidR="007D38A0">
        <w:rPr>
          <w:rFonts w:ascii="Times New Roman" w:hAnsi="Times New Roman"/>
          <w:sz w:val="28"/>
          <w:szCs w:val="28"/>
        </w:rPr>
        <w:t xml:space="preserve"> установленном размере </w:t>
      </w:r>
      <w:r w:rsidRPr="00EE223F">
        <w:rPr>
          <w:rFonts w:ascii="Times New Roman" w:hAnsi="Times New Roman"/>
          <w:sz w:val="28"/>
          <w:szCs w:val="28"/>
        </w:rPr>
        <w:t>страховых взносов в государственные внебюдже</w:t>
      </w:r>
      <w:r w:rsidR="007D38A0">
        <w:rPr>
          <w:rFonts w:ascii="Times New Roman" w:hAnsi="Times New Roman"/>
          <w:sz w:val="28"/>
          <w:szCs w:val="28"/>
        </w:rPr>
        <w:t>тные фонды Российской Федерации</w:t>
      </w:r>
      <w:r w:rsidRPr="00EE223F">
        <w:rPr>
          <w:rFonts w:ascii="Times New Roman" w:hAnsi="Times New Roman"/>
          <w:sz w:val="28"/>
          <w:szCs w:val="28"/>
        </w:rPr>
        <w:t>;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2"/>
      <w:bookmarkEnd w:id="8"/>
      <w:r w:rsidRPr="00EE223F">
        <w:rPr>
          <w:rFonts w:ascii="Times New Roman" w:hAnsi="Times New Roman" w:cs="Times New Roman"/>
          <w:sz w:val="28"/>
          <w:szCs w:val="28"/>
        </w:rPr>
        <w:t>5)</w:t>
      </w:r>
      <w:r w:rsidR="002A1284">
        <w:rPr>
          <w:rFonts w:ascii="Times New Roman" w:hAnsi="Times New Roman" w:cs="Times New Roman"/>
          <w:sz w:val="28"/>
          <w:szCs w:val="28"/>
        </w:rPr>
        <w:t> </w:t>
      </w:r>
      <w:r w:rsidRPr="00EE223F">
        <w:rPr>
          <w:rFonts w:ascii="Times New Roman" w:hAnsi="Times New Roman" w:cs="Times New Roman"/>
          <w:sz w:val="28"/>
          <w:szCs w:val="28"/>
        </w:rPr>
        <w:t xml:space="preserve">направление на работу инвалида, выданное государственным казенным учреждением Центр занятости населения Рязанской области (представляется по инициативе работодателя </w:t>
      </w:r>
      <w:r w:rsidR="001F27B7" w:rsidRPr="00EE223F">
        <w:rPr>
          <w:rFonts w:ascii="Times New Roman" w:hAnsi="Times New Roman" w:cs="Times New Roman"/>
          <w:sz w:val="28"/>
          <w:szCs w:val="28"/>
        </w:rPr>
        <w:t>в</w:t>
      </w:r>
      <w:r w:rsidRPr="00EE223F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1F27B7" w:rsidRPr="00EE223F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EE223F">
        <w:rPr>
          <w:rFonts w:ascii="Times New Roman" w:hAnsi="Times New Roman" w:cs="Times New Roman"/>
          <w:sz w:val="28"/>
          <w:szCs w:val="28"/>
        </w:rPr>
        <w:t xml:space="preserve"> инвалида);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3"/>
      <w:bookmarkEnd w:id="9"/>
      <w:r w:rsidRPr="00EE223F">
        <w:rPr>
          <w:rFonts w:ascii="Times New Roman" w:hAnsi="Times New Roman" w:cs="Times New Roman"/>
          <w:sz w:val="28"/>
          <w:szCs w:val="28"/>
        </w:rPr>
        <w:t>6) копии документов, подтверждающих фактические затраты на оплату труда (табель учета рабочего времени, ведомость расчетов заработной платы и доплаты; платежные документы о перечислении заработной платы, доплаты, документы (справки), подтверждающи</w:t>
      </w:r>
      <w:r w:rsidR="007D38A0">
        <w:rPr>
          <w:rFonts w:ascii="Times New Roman" w:hAnsi="Times New Roman" w:cs="Times New Roman"/>
          <w:sz w:val="28"/>
          <w:szCs w:val="28"/>
        </w:rPr>
        <w:t>е</w:t>
      </w:r>
      <w:r w:rsidRPr="00EE223F">
        <w:rPr>
          <w:rFonts w:ascii="Times New Roman" w:hAnsi="Times New Roman" w:cs="Times New Roman"/>
          <w:sz w:val="28"/>
          <w:szCs w:val="28"/>
        </w:rPr>
        <w:t xml:space="preserve"> перечисление страховых взносов в государственные внебюджетные фонды):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- инвалид</w:t>
      </w:r>
      <w:r w:rsidR="005F7755" w:rsidRPr="00EE223F">
        <w:rPr>
          <w:rFonts w:ascii="Times New Roman" w:hAnsi="Times New Roman" w:cs="Times New Roman"/>
          <w:sz w:val="28"/>
          <w:szCs w:val="28"/>
        </w:rPr>
        <w:t>а;</w:t>
      </w:r>
    </w:p>
    <w:p w:rsidR="00E3031B" w:rsidRDefault="00112DD2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- </w:t>
      </w:r>
      <w:r w:rsidR="00E3031B" w:rsidRPr="00EE223F">
        <w:rPr>
          <w:rFonts w:ascii="Times New Roman" w:hAnsi="Times New Roman" w:cs="Times New Roman"/>
          <w:sz w:val="28"/>
          <w:szCs w:val="28"/>
        </w:rPr>
        <w:t>работника, содействующего инвалиду в освоении трудовых обязанностей;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6"/>
      <w:bookmarkEnd w:id="10"/>
      <w:r w:rsidRPr="00EE223F">
        <w:rPr>
          <w:rFonts w:ascii="Times New Roman" w:hAnsi="Times New Roman" w:cs="Times New Roman"/>
          <w:sz w:val="28"/>
          <w:szCs w:val="28"/>
        </w:rPr>
        <w:t xml:space="preserve">7) выписку из Единого государственного реестра юридических лиц или Единого государственного реестра индивидуальных предпринимателей на дату регистрации заявления (представляется по инициативе </w:t>
      </w:r>
      <w:proofErr w:type="gramStart"/>
      <w:r w:rsidRPr="00EE223F">
        <w:rPr>
          <w:rFonts w:ascii="Times New Roman" w:hAnsi="Times New Roman" w:cs="Times New Roman"/>
          <w:sz w:val="28"/>
          <w:szCs w:val="28"/>
        </w:rPr>
        <w:t>работодателя</w:t>
      </w:r>
      <w:proofErr w:type="gramEnd"/>
      <w:r w:rsidRPr="00EE223F">
        <w:rPr>
          <w:rFonts w:ascii="Times New Roman" w:hAnsi="Times New Roman" w:cs="Times New Roman"/>
          <w:sz w:val="28"/>
          <w:szCs w:val="28"/>
        </w:rPr>
        <w:t xml:space="preserve"> в случае если работодателем является юридическое лицо или индивидуальный предприниматель)</w:t>
      </w:r>
      <w:r w:rsidR="001F27B7" w:rsidRPr="00EE223F">
        <w:rPr>
          <w:rFonts w:ascii="Times New Roman" w:hAnsi="Times New Roman" w:cs="Times New Roman"/>
          <w:sz w:val="28"/>
          <w:szCs w:val="28"/>
        </w:rPr>
        <w:t>;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7"/>
      <w:bookmarkEnd w:id="11"/>
      <w:r w:rsidRPr="00EE223F">
        <w:rPr>
          <w:rFonts w:ascii="Times New Roman" w:hAnsi="Times New Roman" w:cs="Times New Roman"/>
          <w:sz w:val="28"/>
          <w:szCs w:val="28"/>
        </w:rPr>
        <w:t xml:space="preserve">8) </w:t>
      </w:r>
      <w:hyperlink w:anchor="P229" w:history="1">
        <w:r w:rsidRPr="00EE223F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EE223F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E3031B" w:rsidRPr="00EE223F" w:rsidRDefault="007D38A0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8"/>
      <w:bookmarkEnd w:id="12"/>
      <w:r>
        <w:rPr>
          <w:rFonts w:ascii="Times New Roman" w:hAnsi="Times New Roman" w:cs="Times New Roman"/>
          <w:sz w:val="28"/>
          <w:szCs w:val="28"/>
        </w:rPr>
        <w:t>9) </w:t>
      </w:r>
      <w:r w:rsidR="00E3031B" w:rsidRPr="00EE223F">
        <w:rPr>
          <w:rFonts w:ascii="Times New Roman" w:hAnsi="Times New Roman" w:cs="Times New Roman"/>
          <w:sz w:val="28"/>
          <w:szCs w:val="28"/>
        </w:rPr>
        <w:t>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(в случае, если представленные документы содержат персональные данные).</w:t>
      </w:r>
    </w:p>
    <w:p w:rsidR="00E3031B" w:rsidRPr="00EE223F" w:rsidRDefault="00E3031B" w:rsidP="00EE22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90"/>
      <w:bookmarkEnd w:id="13"/>
      <w:r w:rsidRPr="00EE223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EE223F">
        <w:rPr>
          <w:rFonts w:ascii="Times New Roman" w:hAnsi="Times New Roman"/>
          <w:sz w:val="28"/>
          <w:szCs w:val="28"/>
        </w:rPr>
        <w:t>,</w:t>
      </w:r>
      <w:proofErr w:type="gramEnd"/>
      <w:r w:rsidRPr="00EE223F">
        <w:rPr>
          <w:rFonts w:ascii="Times New Roman" w:hAnsi="Times New Roman"/>
          <w:sz w:val="28"/>
          <w:szCs w:val="28"/>
        </w:rPr>
        <w:t xml:space="preserve"> если работодатель не представил по собственной инициативе документы, указанные в </w:t>
      </w:r>
      <w:hyperlink r:id="rId16" w:history="1">
        <w:r w:rsidRPr="00EE223F">
          <w:rPr>
            <w:rFonts w:ascii="Times New Roman" w:hAnsi="Times New Roman"/>
            <w:sz w:val="28"/>
            <w:szCs w:val="28"/>
          </w:rPr>
          <w:t>подпунктах</w:t>
        </w:r>
      </w:hyperlink>
      <w:r w:rsidRPr="00EE223F">
        <w:rPr>
          <w:rFonts w:ascii="Times New Roman" w:hAnsi="Times New Roman"/>
          <w:sz w:val="28"/>
          <w:szCs w:val="28"/>
        </w:rPr>
        <w:t xml:space="preserve"> 5</w:t>
      </w:r>
      <w:r w:rsidR="007D38A0">
        <w:rPr>
          <w:rFonts w:ascii="Times New Roman" w:hAnsi="Times New Roman"/>
          <w:sz w:val="28"/>
          <w:szCs w:val="28"/>
        </w:rPr>
        <w:t>,</w:t>
      </w:r>
      <w:r w:rsidRPr="00EE223F">
        <w:rPr>
          <w:rFonts w:ascii="Times New Roman" w:hAnsi="Times New Roman"/>
          <w:sz w:val="28"/>
          <w:szCs w:val="28"/>
        </w:rPr>
        <w:t xml:space="preserve"> 7 настоящего пункта, Министерство запрашивает документ либо содержащиеся в нем сведения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3031B" w:rsidRPr="00EE223F" w:rsidRDefault="00E3031B" w:rsidP="00EE22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223F">
        <w:rPr>
          <w:rFonts w:ascii="Times New Roman" w:hAnsi="Times New Roman"/>
          <w:sz w:val="28"/>
          <w:szCs w:val="28"/>
        </w:rPr>
        <w:t xml:space="preserve">Межведомственное взаимодействие осуществляется в соответствии с требованиями Федерального </w:t>
      </w:r>
      <w:hyperlink r:id="rId17" w:history="1">
        <w:r w:rsidRPr="00EE223F">
          <w:rPr>
            <w:rFonts w:ascii="Times New Roman" w:hAnsi="Times New Roman"/>
            <w:sz w:val="28"/>
            <w:szCs w:val="28"/>
          </w:rPr>
          <w:t>закона</w:t>
        </w:r>
      </w:hyperlink>
      <w:r w:rsidRPr="00EE223F">
        <w:rPr>
          <w:rFonts w:ascii="Times New Roman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E3031B" w:rsidRPr="00EE223F" w:rsidRDefault="002A1284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7D38A0">
        <w:rPr>
          <w:rFonts w:ascii="Times New Roman" w:hAnsi="Times New Roman" w:cs="Times New Roman"/>
          <w:sz w:val="28"/>
          <w:szCs w:val="28"/>
        </w:rPr>
        <w:t>. </w:t>
      </w:r>
      <w:r w:rsidR="00E3031B" w:rsidRPr="00EE223F">
        <w:rPr>
          <w:rFonts w:ascii="Times New Roman" w:hAnsi="Times New Roman" w:cs="Times New Roman"/>
          <w:sz w:val="28"/>
          <w:szCs w:val="28"/>
        </w:rPr>
        <w:t xml:space="preserve">Документы подаются в Министерство работодателем (руководителем работодателя </w:t>
      </w:r>
      <w:r w:rsidR="001F27B7" w:rsidRPr="00EE223F">
        <w:rPr>
          <w:rFonts w:ascii="Times New Roman" w:hAnsi="Times New Roman" w:cs="Times New Roman"/>
          <w:sz w:val="28"/>
          <w:szCs w:val="28"/>
        </w:rPr>
        <w:t>–</w:t>
      </w:r>
      <w:r w:rsidR="00E3031B" w:rsidRPr="00EE223F">
        <w:rPr>
          <w:rFonts w:ascii="Times New Roman" w:hAnsi="Times New Roman" w:cs="Times New Roman"/>
          <w:sz w:val="28"/>
          <w:szCs w:val="28"/>
        </w:rPr>
        <w:t xml:space="preserve"> дл</w:t>
      </w:r>
      <w:r w:rsidR="001F27B7" w:rsidRPr="00EE223F">
        <w:rPr>
          <w:rFonts w:ascii="Times New Roman" w:hAnsi="Times New Roman" w:cs="Times New Roman"/>
          <w:sz w:val="28"/>
          <w:szCs w:val="28"/>
        </w:rPr>
        <w:t xml:space="preserve">я </w:t>
      </w:r>
      <w:r w:rsidR="00E3031B" w:rsidRPr="00EE223F">
        <w:rPr>
          <w:rFonts w:ascii="Times New Roman" w:hAnsi="Times New Roman" w:cs="Times New Roman"/>
          <w:sz w:val="28"/>
          <w:szCs w:val="28"/>
        </w:rPr>
        <w:t>юридических лиц) лично или через представителя</w:t>
      </w:r>
      <w:r w:rsidR="00EE223F" w:rsidRPr="00EE223F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="00E3031B" w:rsidRPr="00EE223F">
        <w:rPr>
          <w:rFonts w:ascii="Times New Roman" w:hAnsi="Times New Roman" w:cs="Times New Roman"/>
          <w:sz w:val="28"/>
          <w:szCs w:val="28"/>
        </w:rPr>
        <w:t xml:space="preserve"> на бумажном носителе в соответствии с перечнем, указанным в </w:t>
      </w:r>
      <w:hyperlink w:anchor="P78" w:history="1"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E3031B" w:rsidRPr="00EE223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 xml:space="preserve">К документам прилагаются копии документа, удостоверяющего личность работодателя (руководителя работодателя </w:t>
      </w:r>
      <w:r w:rsidR="001F27B7" w:rsidRPr="00EE223F">
        <w:rPr>
          <w:rFonts w:ascii="Times New Roman" w:hAnsi="Times New Roman" w:cs="Times New Roman"/>
          <w:sz w:val="28"/>
          <w:szCs w:val="28"/>
        </w:rPr>
        <w:t>–</w:t>
      </w:r>
      <w:r w:rsidRPr="00EE223F">
        <w:rPr>
          <w:rFonts w:ascii="Times New Roman" w:hAnsi="Times New Roman" w:cs="Times New Roman"/>
          <w:sz w:val="28"/>
          <w:szCs w:val="28"/>
        </w:rPr>
        <w:t xml:space="preserve"> дл</w:t>
      </w:r>
      <w:r w:rsidR="001F27B7" w:rsidRPr="00EE223F">
        <w:rPr>
          <w:rFonts w:ascii="Times New Roman" w:hAnsi="Times New Roman" w:cs="Times New Roman"/>
          <w:sz w:val="28"/>
          <w:szCs w:val="28"/>
        </w:rPr>
        <w:t>я</w:t>
      </w:r>
      <w:r w:rsidRPr="00EE223F">
        <w:rPr>
          <w:rFonts w:ascii="Times New Roman" w:hAnsi="Times New Roman" w:cs="Times New Roman"/>
          <w:sz w:val="28"/>
          <w:szCs w:val="28"/>
        </w:rPr>
        <w:t xml:space="preserve"> юридических лиц) или представителя (в случае подачи заявления через представителя</w:t>
      </w:r>
      <w:r w:rsidR="000D267C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Pr="00EE223F">
        <w:rPr>
          <w:rFonts w:ascii="Times New Roman" w:hAnsi="Times New Roman" w:cs="Times New Roman"/>
          <w:sz w:val="28"/>
          <w:szCs w:val="28"/>
        </w:rPr>
        <w:t>), а также документа, удостоверяющего полномочия представителя</w:t>
      </w:r>
      <w:r w:rsidR="000D267C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Pr="00EE223F">
        <w:rPr>
          <w:rFonts w:ascii="Times New Roman" w:hAnsi="Times New Roman" w:cs="Times New Roman"/>
          <w:sz w:val="28"/>
          <w:szCs w:val="28"/>
        </w:rPr>
        <w:t>.</w:t>
      </w:r>
    </w:p>
    <w:p w:rsidR="00E3031B" w:rsidRPr="00EE223F" w:rsidRDefault="002A1284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D38A0">
        <w:rPr>
          <w:rFonts w:ascii="Times New Roman" w:hAnsi="Times New Roman" w:cs="Times New Roman"/>
          <w:sz w:val="28"/>
          <w:szCs w:val="28"/>
        </w:rPr>
        <w:t>. </w:t>
      </w:r>
      <w:r w:rsidR="00E3031B" w:rsidRPr="00EE223F">
        <w:rPr>
          <w:rFonts w:ascii="Times New Roman" w:hAnsi="Times New Roman" w:cs="Times New Roman"/>
          <w:sz w:val="28"/>
          <w:szCs w:val="28"/>
        </w:rPr>
        <w:t>Заявление регистрируется в день его поступления в журнале входящей корреспонденции с указанием даты и времени поступления.</w:t>
      </w:r>
    </w:p>
    <w:p w:rsidR="00E3031B" w:rsidRPr="00EE223F" w:rsidRDefault="002A1284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D38A0">
        <w:rPr>
          <w:rFonts w:ascii="Times New Roman" w:hAnsi="Times New Roman" w:cs="Times New Roman"/>
          <w:sz w:val="28"/>
          <w:szCs w:val="28"/>
        </w:rPr>
        <w:t>. </w:t>
      </w:r>
      <w:r w:rsidR="00E3031B" w:rsidRPr="00EE223F">
        <w:rPr>
          <w:rFonts w:ascii="Times New Roman" w:hAnsi="Times New Roman" w:cs="Times New Roman"/>
          <w:sz w:val="28"/>
          <w:szCs w:val="28"/>
        </w:rPr>
        <w:t>Министерство в течение 15 рабочих дней со дня регистрации заявления:</w:t>
      </w:r>
    </w:p>
    <w:p w:rsidR="00E3031B" w:rsidRPr="00EE223F" w:rsidRDefault="007D38A0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3031B" w:rsidRPr="00EE223F">
        <w:rPr>
          <w:rFonts w:ascii="Times New Roman" w:hAnsi="Times New Roman" w:cs="Times New Roman"/>
          <w:sz w:val="28"/>
          <w:szCs w:val="28"/>
        </w:rPr>
        <w:t>осуществляет обязательную проверку соблюдения работодателем условий, целей и порядка предоставления субсидии, достоверности представленной работодателем информации. Проверка в соответствии с настоящим Порядком заключается:</w:t>
      </w:r>
    </w:p>
    <w:p w:rsidR="00E3031B" w:rsidRPr="007D38A0" w:rsidRDefault="007D38A0" w:rsidP="00EE223F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D38A0">
        <w:rPr>
          <w:rFonts w:ascii="Times New Roman" w:hAnsi="Times New Roman" w:cs="Times New Roman"/>
          <w:spacing w:val="-4"/>
          <w:sz w:val="28"/>
          <w:szCs w:val="28"/>
        </w:rPr>
        <w:t>- </w:t>
      </w:r>
      <w:r w:rsidR="00E3031B" w:rsidRPr="007D38A0">
        <w:rPr>
          <w:rFonts w:ascii="Times New Roman" w:hAnsi="Times New Roman" w:cs="Times New Roman"/>
          <w:spacing w:val="-4"/>
          <w:sz w:val="28"/>
          <w:szCs w:val="28"/>
        </w:rPr>
        <w:t>в рассмотрении документов и сведений, представленных работодателем, а также запрашиваемых Министерством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их анализе на предмет соблюдения работодателем условий, целей и порядка предоставления субсидии;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23F">
        <w:rPr>
          <w:rFonts w:ascii="Times New Roman" w:hAnsi="Times New Roman" w:cs="Times New Roman"/>
          <w:sz w:val="28"/>
          <w:szCs w:val="28"/>
        </w:rPr>
        <w:t>-</w:t>
      </w:r>
      <w:r w:rsidR="002A1284">
        <w:rPr>
          <w:rFonts w:ascii="Times New Roman" w:hAnsi="Times New Roman" w:cs="Times New Roman"/>
          <w:sz w:val="28"/>
          <w:szCs w:val="28"/>
        </w:rPr>
        <w:t> </w:t>
      </w:r>
      <w:r w:rsidRPr="00EE223F">
        <w:rPr>
          <w:rFonts w:ascii="Times New Roman" w:hAnsi="Times New Roman" w:cs="Times New Roman"/>
          <w:sz w:val="28"/>
          <w:szCs w:val="28"/>
        </w:rPr>
        <w:t>в определении достоверности представленной работодателем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статьей 7.1 Федерального закона от 8 августа 2001 года № 129-ФЗ «О государственной регистрации юридических лиц и индивидуальных предпринимателей», а также в иных открытых и общедоступных государственных</w:t>
      </w:r>
      <w:proofErr w:type="gramEnd"/>
      <w:r w:rsidRPr="00EE223F">
        <w:rPr>
          <w:rFonts w:ascii="Times New Roman" w:hAnsi="Times New Roman" w:cs="Times New Roman"/>
          <w:sz w:val="28"/>
          <w:szCs w:val="28"/>
        </w:rPr>
        <w:t xml:space="preserve"> информационных </w:t>
      </w:r>
      <w:proofErr w:type="gramStart"/>
      <w:r w:rsidRPr="00EE223F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EE223F">
        <w:rPr>
          <w:rFonts w:ascii="Times New Roman" w:hAnsi="Times New Roman" w:cs="Times New Roman"/>
          <w:sz w:val="28"/>
          <w:szCs w:val="28"/>
        </w:rPr>
        <w:t xml:space="preserve"> (ресурсах);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2) принимает решение о предоставлении субсидии или об отказе в предоставлении субсидии в форме письменного уведомления.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 xml:space="preserve">- несоответствие работодателя категории, предусмотренной </w:t>
      </w:r>
      <w:hyperlink w:anchor="P45" w:history="1">
        <w:r w:rsidRPr="00EE223F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EE223F">
        <w:rPr>
          <w:rFonts w:ascii="Times New Roman" w:hAnsi="Times New Roman" w:cs="Times New Roman"/>
          <w:sz w:val="28"/>
          <w:szCs w:val="28"/>
        </w:rPr>
        <w:t xml:space="preserve"> </w:t>
      </w:r>
      <w:r w:rsidR="002A1284">
        <w:rPr>
          <w:rFonts w:ascii="Times New Roman" w:hAnsi="Times New Roman" w:cs="Times New Roman"/>
          <w:sz w:val="28"/>
          <w:szCs w:val="28"/>
        </w:rPr>
        <w:t>2</w:t>
      </w:r>
      <w:r w:rsidRPr="00EE223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A0">
        <w:rPr>
          <w:rFonts w:ascii="Times New Roman" w:hAnsi="Times New Roman" w:cs="Times New Roman"/>
          <w:spacing w:val="-2"/>
          <w:sz w:val="28"/>
          <w:szCs w:val="28"/>
        </w:rPr>
        <w:t xml:space="preserve">- несоответствие представленных работодателем документов и (или) содержащейся в них информации цели субсидии, предусмотренной </w:t>
      </w:r>
      <w:hyperlink w:anchor="P45" w:history="1">
        <w:r w:rsidRPr="007D38A0">
          <w:rPr>
            <w:rFonts w:ascii="Times New Roman" w:hAnsi="Times New Roman" w:cs="Times New Roman"/>
            <w:spacing w:val="-2"/>
            <w:sz w:val="28"/>
            <w:szCs w:val="28"/>
          </w:rPr>
          <w:t>пунктом</w:t>
        </w:r>
        <w:r w:rsidR="007D38A0" w:rsidRPr="007D38A0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Pr="007D38A0">
          <w:rPr>
            <w:rFonts w:ascii="Times New Roman" w:hAnsi="Times New Roman" w:cs="Times New Roman"/>
            <w:spacing w:val="-2"/>
            <w:sz w:val="28"/>
            <w:szCs w:val="28"/>
          </w:rPr>
          <w:t>1</w:t>
        </w:r>
      </w:hyperlink>
      <w:r w:rsidRPr="007D3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223F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2A1284" w:rsidRPr="002A1284" w:rsidRDefault="002A1284" w:rsidP="002A128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A1284">
        <w:rPr>
          <w:rFonts w:ascii="Times New Roman" w:hAnsi="Times New Roman" w:cs="Times New Roman"/>
          <w:spacing w:val="-2"/>
          <w:sz w:val="28"/>
          <w:szCs w:val="28"/>
        </w:rPr>
        <w:t xml:space="preserve">- несоблюдение работодателем условий, предусмотренных </w:t>
      </w:r>
      <w:hyperlink w:anchor="P54" w:history="1">
        <w:r w:rsidRPr="002A1284">
          <w:rPr>
            <w:rFonts w:ascii="Times New Roman" w:hAnsi="Times New Roman" w:cs="Times New Roman"/>
            <w:spacing w:val="-2"/>
            <w:sz w:val="28"/>
            <w:szCs w:val="28"/>
          </w:rPr>
          <w:t>пунктом 5</w:t>
        </w:r>
      </w:hyperlink>
      <w:r w:rsidRPr="002A1284">
        <w:rPr>
          <w:rFonts w:ascii="Times New Roman" w:hAnsi="Times New Roman" w:cs="Times New Roman"/>
          <w:spacing w:val="-2"/>
          <w:sz w:val="28"/>
          <w:szCs w:val="28"/>
        </w:rPr>
        <w:t xml:space="preserve"> настоящего Порядка;</w:t>
      </w:r>
    </w:p>
    <w:p w:rsidR="001F27B7" w:rsidRPr="00EE223F" w:rsidRDefault="002A1284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3031B" w:rsidRPr="00EE223F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P79" w:history="1">
        <w:r w:rsidR="00E3031B" w:rsidRPr="00EE223F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="001F27B7" w:rsidRPr="00EE223F">
        <w:rPr>
          <w:rFonts w:ascii="Times New Roman" w:hAnsi="Times New Roman" w:cs="Times New Roman"/>
          <w:sz w:val="28"/>
          <w:szCs w:val="28"/>
        </w:rPr>
        <w:t>-</w:t>
      </w:r>
      <w:hyperlink w:anchor="P81" w:history="1">
        <w:r w:rsidR="00E3031B" w:rsidRPr="00EE223F">
          <w:rPr>
            <w:rFonts w:ascii="Times New Roman" w:hAnsi="Times New Roman" w:cs="Times New Roman"/>
            <w:sz w:val="28"/>
            <w:szCs w:val="28"/>
          </w:rPr>
          <w:t>4,</w:t>
        </w:r>
      </w:hyperlink>
      <w:r w:rsidR="00E3031B" w:rsidRPr="00EE223F">
        <w:rPr>
          <w:rFonts w:ascii="Times New Roman" w:hAnsi="Times New Roman" w:cs="Times New Roman"/>
          <w:sz w:val="28"/>
          <w:szCs w:val="28"/>
        </w:rPr>
        <w:t xml:space="preserve"> 6, </w:t>
      </w:r>
      <w:hyperlink w:anchor="P83" w:history="1">
        <w:r w:rsidR="00E3031B" w:rsidRPr="00EE223F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1F27B7" w:rsidRPr="00EE223F">
        <w:rPr>
          <w:rFonts w:ascii="Times New Roman" w:hAnsi="Times New Roman" w:cs="Times New Roman"/>
          <w:sz w:val="28"/>
          <w:szCs w:val="28"/>
        </w:rPr>
        <w:t xml:space="preserve">, </w:t>
      </w:r>
      <w:r w:rsidR="0074616D" w:rsidRPr="00EE223F">
        <w:rPr>
          <w:rFonts w:ascii="Times New Roman" w:hAnsi="Times New Roman" w:cs="Times New Roman"/>
          <w:sz w:val="28"/>
          <w:szCs w:val="28"/>
        </w:rPr>
        <w:t xml:space="preserve">а также  </w:t>
      </w:r>
      <w:r w:rsidR="0074616D" w:rsidRPr="00EE223F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предусмотренные подпунктом 9 (в </w:t>
      </w:r>
      <w:r w:rsidR="00E3031B" w:rsidRPr="00EE223F">
        <w:rPr>
          <w:rFonts w:ascii="Times New Roman" w:hAnsi="Times New Roman" w:cs="Times New Roman"/>
          <w:sz w:val="28"/>
          <w:szCs w:val="28"/>
        </w:rPr>
        <w:t>случае</w:t>
      </w:r>
      <w:r w:rsidR="007D38A0">
        <w:rPr>
          <w:rFonts w:ascii="Times New Roman" w:hAnsi="Times New Roman" w:cs="Times New Roman"/>
          <w:sz w:val="28"/>
          <w:szCs w:val="28"/>
        </w:rPr>
        <w:t>,</w:t>
      </w:r>
      <w:r w:rsidR="00E3031B" w:rsidRPr="00EE223F">
        <w:rPr>
          <w:rFonts w:ascii="Times New Roman" w:hAnsi="Times New Roman" w:cs="Times New Roman"/>
          <w:sz w:val="28"/>
          <w:szCs w:val="28"/>
        </w:rPr>
        <w:t xml:space="preserve"> если представленные документы содержат персональные данные</w:t>
      </w:r>
      <w:r w:rsidR="00BE0FA6" w:rsidRPr="00EE223F">
        <w:rPr>
          <w:rFonts w:ascii="Times New Roman" w:hAnsi="Times New Roman" w:cs="Times New Roman"/>
          <w:sz w:val="28"/>
          <w:szCs w:val="28"/>
        </w:rPr>
        <w:t xml:space="preserve">) </w:t>
      </w:r>
      <w:hyperlink w:anchor="P78" w:history="1">
        <w:r w:rsidR="00E3031B" w:rsidRPr="00EE223F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>
        <w:rPr>
          <w:rFonts w:ascii="Times New Roman" w:hAnsi="Times New Roman" w:cs="Times New Roman"/>
          <w:sz w:val="28"/>
          <w:szCs w:val="28"/>
        </w:rPr>
        <w:t>8</w:t>
      </w:r>
      <w:r w:rsidR="00553F95">
        <w:rPr>
          <w:rFonts w:ascii="Times New Roman" w:hAnsi="Times New Roman" w:cs="Times New Roman"/>
          <w:sz w:val="28"/>
          <w:szCs w:val="28"/>
        </w:rPr>
        <w:t>,</w:t>
      </w:r>
      <w:r w:rsidR="00E3031B" w:rsidRPr="00EE223F">
        <w:rPr>
          <w:rFonts w:ascii="Times New Roman" w:hAnsi="Times New Roman" w:cs="Times New Roman"/>
          <w:sz w:val="28"/>
          <w:szCs w:val="28"/>
        </w:rPr>
        <w:t xml:space="preserve"> </w:t>
      </w:r>
      <w:r w:rsidR="00553F95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9</w:t>
      </w:r>
      <w:r w:rsidR="00553F95">
        <w:rPr>
          <w:rFonts w:ascii="Times New Roman" w:hAnsi="Times New Roman" w:cs="Times New Roman"/>
          <w:sz w:val="28"/>
          <w:szCs w:val="28"/>
        </w:rPr>
        <w:t xml:space="preserve"> </w:t>
      </w:r>
      <w:r w:rsidR="00E3031B" w:rsidRPr="00EE223F">
        <w:rPr>
          <w:rFonts w:ascii="Times New Roman" w:hAnsi="Times New Roman" w:cs="Times New Roman"/>
          <w:sz w:val="28"/>
          <w:szCs w:val="28"/>
        </w:rPr>
        <w:t>настоящего Порядка, не представлены</w:t>
      </w:r>
      <w:r w:rsidR="001F27B7" w:rsidRPr="00EE223F">
        <w:rPr>
          <w:rFonts w:ascii="Times New Roman" w:hAnsi="Times New Roman" w:cs="Times New Roman"/>
          <w:sz w:val="28"/>
          <w:szCs w:val="28"/>
        </w:rPr>
        <w:t xml:space="preserve">, </w:t>
      </w:r>
      <w:r w:rsidR="00E3031B" w:rsidRPr="00EE223F">
        <w:rPr>
          <w:rFonts w:ascii="Times New Roman" w:hAnsi="Times New Roman" w:cs="Times New Roman"/>
          <w:sz w:val="28"/>
          <w:szCs w:val="28"/>
        </w:rPr>
        <w:t>представлены не в полном объеме</w:t>
      </w:r>
      <w:r w:rsidR="001F27B7" w:rsidRPr="00EE223F">
        <w:rPr>
          <w:rFonts w:ascii="Times New Roman" w:hAnsi="Times New Roman" w:cs="Times New Roman"/>
          <w:sz w:val="28"/>
          <w:szCs w:val="28"/>
        </w:rPr>
        <w:t xml:space="preserve"> либо представлены с нарушением срока, установленного абзацем первым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1F27B7" w:rsidRPr="00EE223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- недостоверность представленной работодателем информации;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3) направляет работодателю уведомление о предоставлении субсидии (об отказе в предоставлении субсидии с указанием причины отказа).</w:t>
      </w:r>
    </w:p>
    <w:p w:rsidR="00E3031B" w:rsidRPr="00EE223F" w:rsidRDefault="002A1284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proofErr w:type="gramStart"/>
      <w:r w:rsidR="00E3031B" w:rsidRPr="00EE223F">
        <w:rPr>
          <w:rFonts w:ascii="Times New Roman" w:hAnsi="Times New Roman" w:cs="Times New Roman"/>
          <w:sz w:val="28"/>
          <w:szCs w:val="28"/>
        </w:rPr>
        <w:t xml:space="preserve">Министерство в течение 5 рабочих дней с даты принятия                  решения о предоставлении субсидии заключает с работодателем (далее – получатель субсидии) </w:t>
      </w:r>
      <w:hyperlink r:id="rId18" w:history="1">
        <w:r w:rsidR="00E3031B" w:rsidRPr="00EE223F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E3031B" w:rsidRPr="00EE223F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соответствии с типовой формой, утвержденной постановлением министерства финансов Рязанской области от 03</w:t>
      </w:r>
      <w:r w:rsidR="007D38A0">
        <w:rPr>
          <w:rFonts w:ascii="Times New Roman" w:hAnsi="Times New Roman" w:cs="Times New Roman"/>
          <w:sz w:val="28"/>
          <w:szCs w:val="28"/>
        </w:rPr>
        <w:t>.03.2017 № 2 «Об утверждении т</w:t>
      </w:r>
      <w:r w:rsidR="00E3031B" w:rsidRPr="00EE223F">
        <w:rPr>
          <w:rFonts w:ascii="Times New Roman" w:hAnsi="Times New Roman" w:cs="Times New Roman"/>
          <w:sz w:val="28"/>
          <w:szCs w:val="28"/>
        </w:rPr>
        <w:t>иповых форм соглашений (договоров) о предоставлении из областного бюджета субсиди</w:t>
      </w:r>
      <w:r w:rsidR="007D38A0">
        <w:rPr>
          <w:rFonts w:ascii="Times New Roman" w:hAnsi="Times New Roman" w:cs="Times New Roman"/>
          <w:sz w:val="28"/>
          <w:szCs w:val="28"/>
        </w:rPr>
        <w:t>и</w:t>
      </w:r>
      <w:r w:rsidR="00E3031B" w:rsidRPr="00EE223F"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государственных учреждений), индивидуальным предпринимателям, физическим лицам - производителям</w:t>
      </w:r>
      <w:proofErr w:type="gramEnd"/>
      <w:r w:rsidR="00E3031B" w:rsidRPr="00EE223F">
        <w:rPr>
          <w:rFonts w:ascii="Times New Roman" w:hAnsi="Times New Roman" w:cs="Times New Roman"/>
          <w:sz w:val="28"/>
          <w:szCs w:val="28"/>
        </w:rPr>
        <w:t xml:space="preserve"> товаров, работ, услуг», на </w:t>
      </w:r>
      <w:proofErr w:type="gramStart"/>
      <w:r w:rsidR="00E3031B" w:rsidRPr="00EE223F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E3031B" w:rsidRPr="00EE223F">
        <w:rPr>
          <w:rFonts w:ascii="Times New Roman" w:hAnsi="Times New Roman" w:cs="Times New Roman"/>
          <w:sz w:val="28"/>
          <w:szCs w:val="28"/>
        </w:rPr>
        <w:t xml:space="preserve"> которого осуществляется предоставление субсидии.</w:t>
      </w:r>
    </w:p>
    <w:p w:rsidR="00E3031B" w:rsidRPr="00EE223F" w:rsidRDefault="007D38A0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12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3031B" w:rsidRPr="00EE223F">
        <w:rPr>
          <w:rFonts w:ascii="Times New Roman" w:hAnsi="Times New Roman" w:cs="Times New Roman"/>
          <w:sz w:val="28"/>
          <w:szCs w:val="28"/>
        </w:rPr>
        <w:t xml:space="preserve">Министерство перечисляет субсидию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не позднее десятого рабочего дня после принятия решения о предоставлении субсидии и не </w:t>
      </w:r>
      <w:proofErr w:type="gramStart"/>
      <w:r w:rsidR="00E3031B" w:rsidRPr="00EE223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3031B" w:rsidRPr="00EE223F">
        <w:rPr>
          <w:rFonts w:ascii="Times New Roman" w:hAnsi="Times New Roman" w:cs="Times New Roman"/>
          <w:sz w:val="28"/>
          <w:szCs w:val="28"/>
        </w:rPr>
        <w:t xml:space="preserve"> чем за 3 рабочих дня до окончания финансового года.</w:t>
      </w:r>
    </w:p>
    <w:p w:rsidR="001F27B7" w:rsidRPr="004A6640" w:rsidRDefault="001F27B7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1</w:t>
      </w:r>
      <w:r w:rsidR="002A1284">
        <w:rPr>
          <w:rFonts w:ascii="Times New Roman" w:hAnsi="Times New Roman" w:cs="Times New Roman"/>
          <w:sz w:val="28"/>
          <w:szCs w:val="28"/>
        </w:rPr>
        <w:t>4</w:t>
      </w:r>
      <w:r w:rsidRPr="00EE223F">
        <w:rPr>
          <w:rFonts w:ascii="Times New Roman" w:hAnsi="Times New Roman" w:cs="Times New Roman"/>
          <w:sz w:val="28"/>
          <w:szCs w:val="28"/>
        </w:rPr>
        <w:t xml:space="preserve">. </w:t>
      </w:r>
      <w:r w:rsidR="00E3031B" w:rsidRPr="00EE223F">
        <w:rPr>
          <w:rFonts w:ascii="Times New Roman" w:hAnsi="Times New Roman" w:cs="Times New Roman"/>
          <w:sz w:val="28"/>
          <w:szCs w:val="28"/>
        </w:rPr>
        <w:t xml:space="preserve">Работодатель вправе повторно подать документы в соответствии с </w:t>
      </w:r>
      <w:r w:rsidRPr="00EE223F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hyperlink w:anchor="P78" w:history="1">
        <w:r w:rsidR="00E3031B" w:rsidRPr="00EE223F">
          <w:rPr>
            <w:rFonts w:ascii="Times New Roman" w:hAnsi="Times New Roman" w:cs="Times New Roman"/>
            <w:sz w:val="28"/>
            <w:szCs w:val="28"/>
          </w:rPr>
          <w:t>пункт</w:t>
        </w:r>
        <w:r w:rsidRPr="00EE223F">
          <w:rPr>
            <w:rFonts w:ascii="Times New Roman" w:hAnsi="Times New Roman" w:cs="Times New Roman"/>
            <w:sz w:val="28"/>
            <w:szCs w:val="28"/>
          </w:rPr>
          <w:t>ов</w:t>
        </w:r>
        <w:r w:rsidR="00E3031B" w:rsidRPr="00EE223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2A1284">
        <w:rPr>
          <w:rFonts w:ascii="Times New Roman" w:hAnsi="Times New Roman" w:cs="Times New Roman"/>
          <w:sz w:val="28"/>
          <w:szCs w:val="28"/>
        </w:rPr>
        <w:t>8</w:t>
      </w:r>
      <w:r w:rsidR="00E3031B" w:rsidRPr="00EE223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0" w:history="1">
        <w:r w:rsidR="002A1284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E3031B" w:rsidRPr="00EE223F">
        <w:rPr>
          <w:rFonts w:ascii="Times New Roman" w:hAnsi="Times New Roman" w:cs="Times New Roman"/>
          <w:sz w:val="28"/>
          <w:szCs w:val="28"/>
        </w:rPr>
        <w:t xml:space="preserve"> настоящего Порядка после устранения причин, послуживших основанием для направления уведомления об о</w:t>
      </w:r>
      <w:r w:rsidR="0019105D" w:rsidRPr="00EE223F">
        <w:rPr>
          <w:rFonts w:ascii="Times New Roman" w:hAnsi="Times New Roman" w:cs="Times New Roman"/>
          <w:sz w:val="28"/>
          <w:szCs w:val="28"/>
        </w:rPr>
        <w:t>тказе в предоставлении субсидии</w:t>
      </w:r>
      <w:r w:rsidRPr="00EE223F">
        <w:rPr>
          <w:rFonts w:ascii="Times New Roman" w:hAnsi="Times New Roman" w:cs="Times New Roman"/>
          <w:sz w:val="28"/>
          <w:szCs w:val="28"/>
        </w:rPr>
        <w:t>.</w:t>
      </w:r>
      <w:r w:rsidR="0019105D" w:rsidRPr="00EE22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1</w:t>
      </w:r>
      <w:r w:rsidR="002A1284">
        <w:rPr>
          <w:rFonts w:ascii="Times New Roman" w:hAnsi="Times New Roman" w:cs="Times New Roman"/>
          <w:sz w:val="28"/>
          <w:szCs w:val="28"/>
        </w:rPr>
        <w:t>5</w:t>
      </w:r>
      <w:r w:rsidRPr="00EE223F">
        <w:rPr>
          <w:rFonts w:ascii="Times New Roman" w:hAnsi="Times New Roman" w:cs="Times New Roman"/>
          <w:sz w:val="28"/>
          <w:szCs w:val="28"/>
        </w:rPr>
        <w:t>. Министерство осуществляет обязательную проверку соблюдения получателем субсидии условий, целей и порядка предоставления субсидий в соответствии с настоящим Порядком в рамках внутреннего финансового контроля.</w:t>
      </w:r>
    </w:p>
    <w:p w:rsidR="00E3031B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субсидий в рамках государственного финансового контроля.</w:t>
      </w:r>
    </w:p>
    <w:p w:rsidR="00112DD2" w:rsidRPr="00EE223F" w:rsidRDefault="00E3031B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1</w:t>
      </w:r>
      <w:r w:rsidR="002A1284">
        <w:rPr>
          <w:rFonts w:ascii="Times New Roman" w:hAnsi="Times New Roman" w:cs="Times New Roman"/>
          <w:sz w:val="28"/>
          <w:szCs w:val="28"/>
        </w:rPr>
        <w:t>6</w:t>
      </w:r>
      <w:r w:rsidRPr="00EE223F">
        <w:rPr>
          <w:rFonts w:ascii="Times New Roman" w:hAnsi="Times New Roman" w:cs="Times New Roman"/>
          <w:sz w:val="28"/>
          <w:szCs w:val="28"/>
        </w:rPr>
        <w:t xml:space="preserve">. </w:t>
      </w:r>
      <w:r w:rsidR="00F32202" w:rsidRPr="00EE223F">
        <w:rPr>
          <w:rFonts w:ascii="Times New Roman" w:hAnsi="Times New Roman" w:cs="Times New Roman"/>
          <w:sz w:val="28"/>
          <w:szCs w:val="28"/>
        </w:rPr>
        <w:t>Получатель</w:t>
      </w:r>
      <w:r w:rsidR="00112DD2" w:rsidRPr="00EE223F">
        <w:rPr>
          <w:rFonts w:ascii="Times New Roman" w:hAnsi="Times New Roman" w:cs="Times New Roman"/>
          <w:sz w:val="28"/>
          <w:szCs w:val="28"/>
        </w:rPr>
        <w:t xml:space="preserve"> субсидии в срок не позднее 1 апреля года, следующего за годом, в котором был трудоустроен инвалид, представляет в Министерство отчет о достижении результата предоставления субсидии и показателей, необходимых для достижения результата предоставления субсидии, по форме, утверждаемой соглашением о предоставлении субсидии (далее – Отчет).</w:t>
      </w:r>
    </w:p>
    <w:p w:rsidR="00112DD2" w:rsidRPr="00EE223F" w:rsidRDefault="00112DD2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 w:cs="Times New Roman"/>
          <w:sz w:val="28"/>
          <w:szCs w:val="28"/>
        </w:rPr>
        <w:t>Отчет регистрируется в день его поступления в журнале входящей корреспонденции с указанием даты и времени поступления.</w:t>
      </w:r>
    </w:p>
    <w:p w:rsidR="002A1284" w:rsidRPr="002A1284" w:rsidRDefault="002A1284" w:rsidP="002A1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12DD2" w:rsidRPr="00CE53CA">
        <w:rPr>
          <w:rFonts w:ascii="Times New Roman" w:hAnsi="Times New Roman" w:cs="Times New Roman"/>
          <w:sz w:val="28"/>
          <w:szCs w:val="28"/>
        </w:rPr>
        <w:t xml:space="preserve">. </w:t>
      </w:r>
      <w:r w:rsidRPr="002A1284">
        <w:rPr>
          <w:rFonts w:ascii="Times New Roman" w:hAnsi="Times New Roman" w:cs="Times New Roman"/>
          <w:sz w:val="28"/>
          <w:szCs w:val="28"/>
        </w:rPr>
        <w:t xml:space="preserve">Министерство осуществляет обязательную проверку достижения </w:t>
      </w:r>
      <w:r w:rsidRPr="002A1284">
        <w:rPr>
          <w:rFonts w:ascii="Times New Roman" w:hAnsi="Times New Roman" w:cs="Times New Roman"/>
          <w:sz w:val="28"/>
          <w:szCs w:val="28"/>
        </w:rPr>
        <w:lastRenderedPageBreak/>
        <w:t>получателем субсидии результата предоставления субсидии.</w:t>
      </w:r>
    </w:p>
    <w:p w:rsidR="002A1284" w:rsidRPr="002A1284" w:rsidRDefault="002A1284" w:rsidP="002A1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84">
        <w:rPr>
          <w:rFonts w:ascii="Times New Roman" w:hAnsi="Times New Roman" w:cs="Times New Roman"/>
          <w:sz w:val="28"/>
          <w:szCs w:val="28"/>
        </w:rPr>
        <w:t>Проверка достижения получателем субсидии результата предоставления субсидии проводится на основании Отчета в течение                              15 рабочих дней, следующих за днем поступления Отчета.</w:t>
      </w:r>
    </w:p>
    <w:p w:rsidR="002A1284" w:rsidRPr="002A1284" w:rsidRDefault="002A1284" w:rsidP="002A1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84">
        <w:rPr>
          <w:rFonts w:ascii="Times New Roman" w:hAnsi="Times New Roman" w:cs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2A1284" w:rsidRPr="002A1284" w:rsidRDefault="002A1284" w:rsidP="002A1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84">
        <w:rPr>
          <w:rFonts w:ascii="Times New Roman" w:hAnsi="Times New Roman" w:cs="Times New Roman"/>
          <w:sz w:val="28"/>
          <w:szCs w:val="28"/>
        </w:rPr>
        <w:t>даты начала и окончания проверки;</w:t>
      </w:r>
    </w:p>
    <w:p w:rsidR="002A1284" w:rsidRPr="002A1284" w:rsidRDefault="002A1284" w:rsidP="002A1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84">
        <w:rPr>
          <w:rFonts w:ascii="Times New Roman" w:hAnsi="Times New Roman" w:cs="Times New Roman"/>
          <w:sz w:val="28"/>
          <w:szCs w:val="28"/>
        </w:rPr>
        <w:t>наименование получателя субсидии;</w:t>
      </w:r>
    </w:p>
    <w:p w:rsidR="002A1284" w:rsidRPr="002A1284" w:rsidRDefault="002A1284" w:rsidP="002A1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84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2A1284" w:rsidRPr="002A1284" w:rsidRDefault="002A1284" w:rsidP="002A1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84">
        <w:rPr>
          <w:rFonts w:ascii="Times New Roman" w:hAnsi="Times New Roman" w:cs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2A1284" w:rsidRPr="002A1284" w:rsidRDefault="002A1284" w:rsidP="002A1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84">
        <w:rPr>
          <w:rFonts w:ascii="Times New Roman" w:hAnsi="Times New Roman" w:cs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и подписанном уполномоченным должностным лицом Министерства в течение 5 рабочих дней, следующих за днем окончания проведения проверки. Копия акта о проведении проверки в течение 3 рабочих дней, следующих за днем его подписания, направляется получателю субсидии заказным почтовым отправлением с уведомлением о вручении.</w:t>
      </w:r>
    </w:p>
    <w:p w:rsidR="002A1284" w:rsidRPr="002A1284" w:rsidRDefault="002A1284" w:rsidP="002A1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8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2A1284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проверки Министерством нарушений целей, условий и порядка предоставления субсидий, а также в случае </w:t>
      </w:r>
      <w:proofErr w:type="spellStart"/>
      <w:r w:rsidRPr="002A128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A1284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субсидий или </w:t>
      </w:r>
      <w:proofErr w:type="spellStart"/>
      <w:r w:rsidRPr="002A1284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2A1284">
        <w:rPr>
          <w:rFonts w:ascii="Times New Roman" w:hAnsi="Times New Roman" w:cs="Times New Roman"/>
          <w:sz w:val="28"/>
          <w:szCs w:val="28"/>
        </w:rPr>
        <w:t xml:space="preserve"> Отчета, Министерство направляет получателю субсидии заказным почтовым отправлением письменное уведомление о необходимости возврата полученной субсидии в течение 30 календарных дней со дня получения такого уведомления на указанный в нем расчетный счет.</w:t>
      </w:r>
      <w:proofErr w:type="gramEnd"/>
    </w:p>
    <w:p w:rsidR="0075499E" w:rsidRPr="00EE223F" w:rsidRDefault="0075499E" w:rsidP="00EE223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E223F">
        <w:rPr>
          <w:rFonts w:ascii="Times New Roman" w:hAnsi="Times New Roman"/>
          <w:sz w:val="28"/>
          <w:szCs w:val="28"/>
        </w:rPr>
        <w:t>В случае поступления от органов государственного финансового контроля информации о факт</w:t>
      </w:r>
      <w:proofErr w:type="gramStart"/>
      <w:r w:rsidRPr="00EE223F">
        <w:rPr>
          <w:rFonts w:ascii="Times New Roman" w:hAnsi="Times New Roman"/>
          <w:sz w:val="28"/>
          <w:szCs w:val="28"/>
        </w:rPr>
        <w:t>е(</w:t>
      </w:r>
      <w:proofErr w:type="gramEnd"/>
      <w:r w:rsidRPr="00EE223F">
        <w:rPr>
          <w:rFonts w:ascii="Times New Roman" w:hAnsi="Times New Roman"/>
          <w:sz w:val="28"/>
          <w:szCs w:val="28"/>
        </w:rPr>
        <w:t>ах) нарушения получателем субсидии условий предоставления субсидии Министерство в течение 15 рабочих дней, следующих за днем поступления такой информации, направляет получателю субсидии заказным почтовым отправлением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счет.</w:t>
      </w:r>
    </w:p>
    <w:p w:rsidR="0075499E" w:rsidRPr="00EE223F" w:rsidRDefault="0075499E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3F">
        <w:rPr>
          <w:rFonts w:ascii="Times New Roman" w:hAnsi="Times New Roman"/>
          <w:sz w:val="28"/>
          <w:szCs w:val="28"/>
        </w:rPr>
        <w:t>1</w:t>
      </w:r>
      <w:r w:rsidR="002A1284">
        <w:rPr>
          <w:rFonts w:ascii="Times New Roman" w:hAnsi="Times New Roman"/>
          <w:sz w:val="28"/>
          <w:szCs w:val="28"/>
        </w:rPr>
        <w:t>9</w:t>
      </w:r>
      <w:r w:rsidR="007D38A0">
        <w:rPr>
          <w:rFonts w:ascii="Times New Roman" w:hAnsi="Times New Roman"/>
          <w:sz w:val="28"/>
          <w:szCs w:val="28"/>
        </w:rPr>
        <w:t>. </w:t>
      </w:r>
      <w:r w:rsidRPr="00EE223F">
        <w:rPr>
          <w:rFonts w:ascii="Times New Roman" w:hAnsi="Times New Roman" w:cs="Times New Roman"/>
          <w:sz w:val="28"/>
          <w:szCs w:val="28"/>
        </w:rPr>
        <w:t>Министерство в течение 3 месяцев со дня истечения установленного для возврата срока обращается в суд с иском о взыскании неправомерно полученной и невозвращенной субсидии.</w:t>
      </w:r>
    </w:p>
    <w:p w:rsidR="00112DD2" w:rsidRPr="00EE223F" w:rsidRDefault="002A1284" w:rsidP="00EE2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5499E" w:rsidRPr="00EE223F">
        <w:rPr>
          <w:rFonts w:ascii="Times New Roman" w:hAnsi="Times New Roman"/>
          <w:sz w:val="28"/>
          <w:szCs w:val="28"/>
        </w:rPr>
        <w:t>.</w:t>
      </w:r>
      <w:r w:rsidR="007D38A0">
        <w:rPr>
          <w:rFonts w:ascii="Times New Roman" w:hAnsi="Times New Roman"/>
          <w:sz w:val="28"/>
          <w:szCs w:val="28"/>
        </w:rPr>
        <w:t> </w:t>
      </w:r>
      <w:r w:rsidR="00E3031B" w:rsidRPr="00EE223F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112DD2" w:rsidRPr="00EE223F" w:rsidRDefault="00112DD2" w:rsidP="00112DD2">
      <w:pPr>
        <w:pStyle w:val="ConsPlusNormal"/>
        <w:ind w:firstLine="540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E3031B" w:rsidRPr="000C631A" w:rsidRDefault="00E3031B" w:rsidP="007D38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031B" w:rsidRDefault="00E3031B" w:rsidP="00E303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031B" w:rsidRDefault="00E3031B" w:rsidP="00E303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031B" w:rsidRDefault="00E3031B" w:rsidP="00E303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D38A0" w:rsidRPr="00F16284" w:rsidTr="00F67380">
        <w:tc>
          <w:tcPr>
            <w:tcW w:w="5428" w:type="dxa"/>
          </w:tcPr>
          <w:p w:rsidR="007D38A0" w:rsidRPr="00F16284" w:rsidRDefault="007D38A0" w:rsidP="007D38A0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D38A0" w:rsidRDefault="007D38A0" w:rsidP="007D38A0">
            <w:pPr>
              <w:pStyle w:val="ConsPlusNormal"/>
              <w:spacing w:line="23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D38A0" w:rsidRPr="00A92B98" w:rsidRDefault="007D38A0" w:rsidP="007D38A0">
            <w:pPr>
              <w:pStyle w:val="ConsPlusNormal"/>
              <w:spacing w:line="23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92B9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2B98">
              <w:rPr>
                <w:rFonts w:ascii="Times New Roman" w:hAnsi="Times New Roman" w:cs="Times New Roman"/>
                <w:sz w:val="28"/>
                <w:szCs w:val="28"/>
              </w:rPr>
              <w:t>орядку предоставления субсидий работодателям в целях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озмещения затрат</w:t>
            </w:r>
            <w:r w:rsidRPr="00A92B98">
              <w:rPr>
                <w:rFonts w:ascii="Times New Roman" w:hAnsi="Times New Roman" w:cs="Times New Roman"/>
                <w:sz w:val="28"/>
                <w:szCs w:val="28"/>
              </w:rPr>
              <w:t xml:space="preserve"> на оплату труда инвалидов и работников, содействующих инвалиду в освоении трудовых обязанностей, в рамках 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A92B98">
              <w:rPr>
                <w:rFonts w:ascii="Times New Roman" w:hAnsi="Times New Roman" w:cs="Times New Roman"/>
                <w:sz w:val="28"/>
                <w:szCs w:val="28"/>
              </w:rPr>
              <w:t>«Содействие занятости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еления Рязанской области»</w:t>
            </w:r>
            <w:r w:rsidRPr="00A92B9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 Рязанской области                           «О развитии сферы занятости»</w:t>
            </w:r>
          </w:p>
          <w:p w:rsidR="007D38A0" w:rsidRPr="00F16284" w:rsidRDefault="007D38A0" w:rsidP="007D38A0">
            <w:pPr>
              <w:spacing w:line="230" w:lineRule="auto"/>
              <w:ind w:left="-4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8A0" w:rsidRPr="00F16284" w:rsidTr="00F67380">
        <w:tc>
          <w:tcPr>
            <w:tcW w:w="5428" w:type="dxa"/>
          </w:tcPr>
          <w:p w:rsidR="007D38A0" w:rsidRPr="00F16284" w:rsidRDefault="007D38A0" w:rsidP="007D38A0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Министру</w:t>
            </w: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>и социальной защиты населения</w:t>
            </w:r>
          </w:p>
          <w:p w:rsidR="007D38A0" w:rsidRPr="00F16284" w:rsidRDefault="007D38A0" w:rsidP="007D38A0">
            <w:pPr>
              <w:pStyle w:val="ConsPlusNormal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</w:tbl>
    <w:p w:rsidR="007D38A0" w:rsidRDefault="007D38A0" w:rsidP="007D38A0">
      <w:pPr>
        <w:pStyle w:val="ConsPlusTitle"/>
        <w:spacing w:line="230" w:lineRule="auto"/>
        <w:ind w:left="538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D38A0" w:rsidRPr="000C631A" w:rsidRDefault="007D38A0" w:rsidP="007D38A0">
      <w:pPr>
        <w:pStyle w:val="ConsPlusNormal"/>
        <w:spacing w:line="23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38A0" w:rsidRPr="00033DB5" w:rsidRDefault="007D38A0" w:rsidP="007D38A0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139"/>
      <w:bookmarkEnd w:id="14"/>
      <w:r>
        <w:rPr>
          <w:rFonts w:ascii="Times New Roman" w:hAnsi="Times New Roman" w:cs="Times New Roman"/>
          <w:sz w:val="28"/>
          <w:szCs w:val="28"/>
        </w:rPr>
        <w:t>ЗАЯВЛЕНИЕ № _______________________________</w:t>
      </w:r>
    </w:p>
    <w:p w:rsidR="007D38A0" w:rsidRPr="00EE1C62" w:rsidRDefault="007D38A0" w:rsidP="007D38A0">
      <w:pPr>
        <w:pStyle w:val="ConsPlusNormal"/>
        <w:spacing w:line="23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EE1C62">
        <w:rPr>
          <w:rFonts w:ascii="Times New Roman" w:hAnsi="Times New Roman" w:cs="Times New Roman"/>
          <w:sz w:val="24"/>
          <w:szCs w:val="24"/>
        </w:rPr>
        <w:t>(регистрационный номер  из журнала регистрации)</w:t>
      </w:r>
    </w:p>
    <w:p w:rsidR="007D38A0" w:rsidRPr="007D38A0" w:rsidRDefault="007D38A0" w:rsidP="007D38A0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8A0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7D38A0" w:rsidRPr="00EE1C62" w:rsidRDefault="007D38A0" w:rsidP="007D38A0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8A0" w:rsidRDefault="007D38A0" w:rsidP="00563C15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31A">
        <w:rPr>
          <w:rFonts w:ascii="Times New Roman" w:hAnsi="Times New Roman" w:cs="Times New Roman"/>
          <w:sz w:val="28"/>
          <w:szCs w:val="28"/>
        </w:rPr>
        <w:t>Получатель субсидии: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2178"/>
      </w:tblGrid>
      <w:tr w:rsidR="007D38A0" w:rsidRPr="000C631A" w:rsidTr="00F67380">
        <w:trPr>
          <w:trHeight w:val="266"/>
        </w:trPr>
        <w:tc>
          <w:tcPr>
            <w:tcW w:w="6866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работодателя</w:t>
            </w:r>
          </w:p>
        </w:tc>
        <w:tc>
          <w:tcPr>
            <w:tcW w:w="2178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0C631A" w:rsidTr="00F67380">
        <w:tc>
          <w:tcPr>
            <w:tcW w:w="6866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2178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0C631A" w:rsidTr="00F67380">
        <w:tc>
          <w:tcPr>
            <w:tcW w:w="6866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2178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0C631A" w:rsidTr="00F67380">
        <w:tc>
          <w:tcPr>
            <w:tcW w:w="6866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2178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0C631A" w:rsidTr="00F67380">
        <w:tc>
          <w:tcPr>
            <w:tcW w:w="6866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2178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0C631A" w:rsidTr="00F67380">
        <w:tc>
          <w:tcPr>
            <w:tcW w:w="6866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2178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0C631A" w:rsidTr="00F67380">
        <w:trPr>
          <w:trHeight w:val="128"/>
        </w:trPr>
        <w:tc>
          <w:tcPr>
            <w:tcW w:w="6866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2178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0C631A" w:rsidTr="00F67380">
        <w:tc>
          <w:tcPr>
            <w:tcW w:w="6866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>Банковский идентификационный код (БИК)</w:t>
            </w:r>
          </w:p>
        </w:tc>
        <w:tc>
          <w:tcPr>
            <w:tcW w:w="2178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0C631A" w:rsidTr="00F67380">
        <w:tc>
          <w:tcPr>
            <w:tcW w:w="6866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2178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0C631A" w:rsidTr="00F67380">
        <w:tc>
          <w:tcPr>
            <w:tcW w:w="6866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>Телефон, факс (при наличии)</w:t>
            </w:r>
          </w:p>
        </w:tc>
        <w:tc>
          <w:tcPr>
            <w:tcW w:w="2178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0C631A" w:rsidTr="00F67380">
        <w:tc>
          <w:tcPr>
            <w:tcW w:w="6866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>Официальный сайт в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</w:t>
            </w: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178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0C631A" w:rsidTr="00F67380">
        <w:tc>
          <w:tcPr>
            <w:tcW w:w="6866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2178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0C631A" w:rsidTr="00F67380">
        <w:tc>
          <w:tcPr>
            <w:tcW w:w="6866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работодателя </w:t>
            </w: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 xml:space="preserve">(руководителя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работодателя</w:t>
            </w: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 xml:space="preserve"> для юридических лиц)</w:t>
            </w:r>
          </w:p>
        </w:tc>
        <w:tc>
          <w:tcPr>
            <w:tcW w:w="2178" w:type="dxa"/>
          </w:tcPr>
          <w:p w:rsidR="007D38A0" w:rsidRPr="000C631A" w:rsidRDefault="007D38A0" w:rsidP="007D38A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38A0" w:rsidRPr="00A92B98" w:rsidRDefault="007D38A0" w:rsidP="007D38A0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2B98">
        <w:rPr>
          <w:rFonts w:ascii="Times New Roman" w:hAnsi="Times New Roman" w:cs="Times New Roman"/>
          <w:b w:val="0"/>
          <w:sz w:val="28"/>
          <w:szCs w:val="28"/>
        </w:rPr>
        <w:t>Прошу предоставить суб</w:t>
      </w:r>
      <w:r>
        <w:rPr>
          <w:rFonts w:ascii="Times New Roman" w:hAnsi="Times New Roman" w:cs="Times New Roman"/>
          <w:b w:val="0"/>
          <w:sz w:val="28"/>
          <w:szCs w:val="28"/>
        </w:rPr>
        <w:t>сидию в целях возмещения затрат</w:t>
      </w:r>
      <w:r w:rsidRPr="00A92B98">
        <w:rPr>
          <w:rFonts w:ascii="Times New Roman" w:hAnsi="Times New Roman" w:cs="Times New Roman"/>
          <w:b w:val="0"/>
          <w:sz w:val="28"/>
          <w:szCs w:val="28"/>
        </w:rPr>
        <w:t xml:space="preserve"> на оплату труда инвалидов и работников, содействующих инвалиду в освоении трудовых обязанностей, в рамках подпрограммы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Pr="00A92B98">
        <w:rPr>
          <w:rFonts w:ascii="Times New Roman" w:hAnsi="Times New Roman" w:cs="Times New Roman"/>
          <w:b w:val="0"/>
          <w:sz w:val="28"/>
          <w:szCs w:val="28"/>
        </w:rPr>
        <w:t xml:space="preserve"> «Содействие занятости населения Рязанской области» государственной программы Рязанской области «О развитии сферы занятости»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утвержденной постановлением Правительства Рязанской области от 29.10.2014 № 309.</w:t>
      </w:r>
    </w:p>
    <w:p w:rsidR="007D38A0" w:rsidRPr="000C631A" w:rsidRDefault="007D38A0" w:rsidP="00563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31A">
        <w:rPr>
          <w:rFonts w:ascii="Times New Roman" w:hAnsi="Times New Roman" w:cs="Times New Roman"/>
          <w:sz w:val="28"/>
          <w:szCs w:val="28"/>
        </w:rPr>
        <w:lastRenderedPageBreak/>
        <w:t>Подтверждаю, что на дату подачи настоящего заявления:</w:t>
      </w:r>
    </w:p>
    <w:p w:rsidR="007D38A0" w:rsidRPr="000C631A" w:rsidRDefault="007D38A0" w:rsidP="00563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31A">
        <w:rPr>
          <w:rFonts w:ascii="Times New Roman" w:hAnsi="Times New Roman" w:cs="Times New Roman"/>
          <w:sz w:val="28"/>
          <w:szCs w:val="28"/>
        </w:rPr>
        <w:t>- сост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0C631A">
        <w:rPr>
          <w:rFonts w:ascii="Times New Roman" w:hAnsi="Times New Roman" w:cs="Times New Roman"/>
          <w:sz w:val="28"/>
          <w:szCs w:val="28"/>
        </w:rPr>
        <w:t xml:space="preserve"> на налоговом учете в Рязанской области;</w:t>
      </w:r>
    </w:p>
    <w:p w:rsidR="007D38A0" w:rsidRPr="000C631A" w:rsidRDefault="007D38A0" w:rsidP="00563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31A">
        <w:rPr>
          <w:rFonts w:ascii="Times New Roman" w:hAnsi="Times New Roman" w:cs="Times New Roman"/>
          <w:sz w:val="28"/>
          <w:szCs w:val="28"/>
        </w:rPr>
        <w:t>- не явля</w:t>
      </w:r>
      <w:r>
        <w:rPr>
          <w:rFonts w:ascii="Times New Roman" w:hAnsi="Times New Roman" w:cs="Times New Roman"/>
          <w:sz w:val="28"/>
          <w:szCs w:val="28"/>
        </w:rPr>
        <w:t>юсь</w:t>
      </w:r>
      <w:r w:rsidRPr="000C631A">
        <w:rPr>
          <w:rFonts w:ascii="Times New Roman" w:hAnsi="Times New Roman" w:cs="Times New Roman"/>
          <w:sz w:val="28"/>
          <w:szCs w:val="28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0C631A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50%;</w:t>
      </w:r>
    </w:p>
    <w:p w:rsidR="007D38A0" w:rsidRPr="00762B7F" w:rsidRDefault="007D38A0" w:rsidP="00563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81C">
        <w:rPr>
          <w:rFonts w:ascii="Times New Roman" w:hAnsi="Times New Roman" w:cs="Times New Roman"/>
          <w:sz w:val="28"/>
          <w:szCs w:val="28"/>
        </w:rPr>
        <w:t>- не получ</w:t>
      </w:r>
      <w:r>
        <w:rPr>
          <w:rFonts w:ascii="Times New Roman" w:hAnsi="Times New Roman" w:cs="Times New Roman"/>
          <w:sz w:val="28"/>
          <w:szCs w:val="28"/>
        </w:rPr>
        <w:t>аю</w:t>
      </w:r>
      <w:r w:rsidRPr="0049181C">
        <w:rPr>
          <w:rFonts w:ascii="Times New Roman" w:hAnsi="Times New Roman" w:cs="Times New Roman"/>
          <w:sz w:val="28"/>
          <w:szCs w:val="28"/>
        </w:rPr>
        <w:t xml:space="preserve"> средства из областного бюджета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491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49181C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9181C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9181C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91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возмещения затрат на оплату труда инвалидов (в том числе молодого возраста) и работников, содействующих инвалидам (в том числе молодого возраста) в освоении трудовых обязанностей в рамках </w:t>
      </w:r>
      <w:r w:rsidRPr="009434C7">
        <w:rPr>
          <w:rFonts w:ascii="Times New Roman" w:hAnsi="Times New Roman" w:cs="Times New Roman"/>
          <w:sz w:val="28"/>
          <w:szCs w:val="28"/>
        </w:rPr>
        <w:t xml:space="preserve">государственной программы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434C7">
        <w:rPr>
          <w:rFonts w:ascii="Times New Roman" w:hAnsi="Times New Roman" w:cs="Times New Roman"/>
          <w:sz w:val="28"/>
          <w:szCs w:val="28"/>
        </w:rPr>
        <w:t>«О развитии сферы занятости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2089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Рязанской области от 29.10.2014 № 309</w:t>
      </w:r>
      <w:r w:rsidRPr="009434C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D38A0" w:rsidRDefault="007D38A0" w:rsidP="00563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31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C631A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0C631A">
        <w:rPr>
          <w:rFonts w:ascii="Times New Roman" w:hAnsi="Times New Roman" w:cs="Times New Roman"/>
          <w:sz w:val="28"/>
          <w:szCs w:val="28"/>
        </w:rPr>
        <w:t xml:space="preserve"> на проведение проверки соблюдения условий, целей, порядка предоставления субсидий министерством труда и социальной защиты населения Рязанской области и органами государственного финансового контроля.</w:t>
      </w:r>
    </w:p>
    <w:p w:rsidR="002A1284" w:rsidRPr="002A1284" w:rsidRDefault="002A1284" w:rsidP="002A1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84">
        <w:rPr>
          <w:rFonts w:ascii="Times New Roman" w:hAnsi="Times New Roman" w:cs="Times New Roman"/>
          <w:sz w:val="28"/>
          <w:szCs w:val="28"/>
        </w:rPr>
        <w:t>Даю обязательства:</w:t>
      </w:r>
    </w:p>
    <w:p w:rsidR="002A1284" w:rsidRPr="002A1284" w:rsidRDefault="002A1284" w:rsidP="002A1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284">
        <w:rPr>
          <w:rFonts w:ascii="Times New Roman" w:hAnsi="Times New Roman" w:cs="Times New Roman"/>
          <w:sz w:val="28"/>
          <w:szCs w:val="28"/>
        </w:rPr>
        <w:t>достигнуть результат</w:t>
      </w:r>
      <w:proofErr w:type="gramEnd"/>
      <w:r w:rsidRPr="002A1284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2A1284" w:rsidRPr="008C5C4C" w:rsidRDefault="002A1284" w:rsidP="002A12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284">
        <w:rPr>
          <w:rFonts w:ascii="Times New Roman" w:hAnsi="Times New Roman" w:cs="Times New Roman"/>
          <w:sz w:val="28"/>
          <w:szCs w:val="28"/>
        </w:rPr>
        <w:t>представить в министерство труда и социальной защиты населения Рязанской области в срок не позднее 1 апреля года, следующего за годом, в котором был трудоустроен инвалид, отчет о достижении результата предоставления субсидии и показателей, необходимых для достижения результата предоставления субсидии, по форме, утверждаемой соглашением о предоставлении субсидии, с приложением копий документа, удостоверяющего личность работодателя (руководителя работодателя – для юридических лиц) или представителя</w:t>
      </w:r>
      <w:proofErr w:type="gramEnd"/>
      <w:r w:rsidRPr="002A1284">
        <w:rPr>
          <w:rFonts w:ascii="Times New Roman" w:hAnsi="Times New Roman" w:cs="Times New Roman"/>
          <w:sz w:val="28"/>
          <w:szCs w:val="28"/>
        </w:rPr>
        <w:t xml:space="preserve"> работодателя (в случае подачи отчета через представителя работодателя), а также документа, удостоверяющего полномочия представителя работодателя.</w:t>
      </w:r>
    </w:p>
    <w:p w:rsidR="007D38A0" w:rsidRPr="000C631A" w:rsidRDefault="007D38A0" w:rsidP="00563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31A">
        <w:rPr>
          <w:rFonts w:ascii="Times New Roman" w:hAnsi="Times New Roman" w:cs="Times New Roman"/>
          <w:sz w:val="28"/>
          <w:szCs w:val="28"/>
        </w:rPr>
        <w:t>Достоверность данных, указанных в заявлении и представленных документах, подтверждаю.</w:t>
      </w:r>
    </w:p>
    <w:p w:rsidR="007D38A0" w:rsidRPr="000C631A" w:rsidRDefault="007D38A0" w:rsidP="00563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12"/>
        <w:gridCol w:w="1987"/>
        <w:gridCol w:w="588"/>
        <w:gridCol w:w="2632"/>
      </w:tblGrid>
      <w:tr w:rsidR="007D38A0" w:rsidRPr="000C631A" w:rsidTr="00F6738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0C631A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631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0C631A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8A0" w:rsidRPr="000C631A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0C631A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8A0" w:rsidRPr="000C631A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EE1C62" w:rsidTr="00F6738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EE1C62" w:rsidRDefault="007D38A0" w:rsidP="00F67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EE1C62" w:rsidRDefault="007D38A0" w:rsidP="00F67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8A0" w:rsidRPr="00EE1C62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6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EE1C62" w:rsidRDefault="007D38A0" w:rsidP="00F67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8A0" w:rsidRPr="00EE1C62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6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7D38A0" w:rsidRPr="000C631A" w:rsidRDefault="007D38A0" w:rsidP="00563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Pr="000C631A">
        <w:rPr>
          <w:rFonts w:ascii="Times New Roman" w:hAnsi="Times New Roman" w:cs="Times New Roman"/>
          <w:sz w:val="28"/>
          <w:szCs w:val="28"/>
        </w:rPr>
        <w:t>___________ 20__ г.</w:t>
      </w:r>
    </w:p>
    <w:p w:rsidR="007D38A0" w:rsidRPr="000C631A" w:rsidRDefault="007D38A0" w:rsidP="00563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631A">
        <w:rPr>
          <w:rFonts w:ascii="Times New Roman" w:hAnsi="Times New Roman" w:cs="Times New Roman"/>
          <w:sz w:val="28"/>
          <w:szCs w:val="28"/>
        </w:rPr>
        <w:t>М.П.</w:t>
      </w:r>
    </w:p>
    <w:p w:rsidR="007D38A0" w:rsidRPr="00190FF9" w:rsidRDefault="007D38A0" w:rsidP="007D38A0">
      <w:pPr>
        <w:tabs>
          <w:tab w:val="left" w:pos="5490"/>
        </w:tabs>
        <w:spacing w:line="192" w:lineRule="auto"/>
        <w:rPr>
          <w:rFonts w:ascii="Times New Roman" w:hAnsi="Times New Roman"/>
          <w:sz w:val="28"/>
          <w:szCs w:val="28"/>
        </w:rPr>
      </w:pPr>
    </w:p>
    <w:p w:rsidR="007D38A0" w:rsidRDefault="007D38A0" w:rsidP="00E3031B">
      <w:pPr>
        <w:rPr>
          <w:rFonts w:ascii="Times New Roman" w:hAnsi="Times New Roman"/>
          <w:sz w:val="28"/>
          <w:szCs w:val="28"/>
        </w:rPr>
      </w:pPr>
    </w:p>
    <w:p w:rsidR="007D38A0" w:rsidRDefault="007D38A0" w:rsidP="00E3031B">
      <w:pPr>
        <w:rPr>
          <w:rFonts w:ascii="Times New Roman" w:hAnsi="Times New Roman"/>
          <w:sz w:val="28"/>
          <w:szCs w:val="28"/>
        </w:rPr>
      </w:pPr>
    </w:p>
    <w:tbl>
      <w:tblPr>
        <w:tblW w:w="9553" w:type="dxa"/>
        <w:tblLook w:val="01E0" w:firstRow="1" w:lastRow="1" w:firstColumn="1" w:lastColumn="1" w:noHBand="0" w:noVBand="0"/>
      </w:tblPr>
      <w:tblGrid>
        <w:gridCol w:w="5353"/>
        <w:gridCol w:w="4200"/>
      </w:tblGrid>
      <w:tr w:rsidR="007D38A0" w:rsidRPr="004A7CC6" w:rsidTr="00F67380">
        <w:tc>
          <w:tcPr>
            <w:tcW w:w="5353" w:type="dxa"/>
          </w:tcPr>
          <w:p w:rsidR="007D38A0" w:rsidRPr="004A7CC6" w:rsidRDefault="007D38A0" w:rsidP="007D38A0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D38A0" w:rsidRDefault="007D38A0" w:rsidP="007D38A0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A7CC6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7D38A0" w:rsidRPr="00785811" w:rsidRDefault="007D38A0" w:rsidP="007D38A0">
            <w:pPr>
              <w:pStyle w:val="ConsPlusNormal"/>
              <w:spacing w:line="235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85811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субсидий работодателям в целях возмещения затрат на оплату труда инвалидов и работников, содействующих инвалиду в освоении трудовых обязанностей, в рамках подпрограммы 1 «Содействие занятости населения Рязанской области» государственной программы Рязанской области                           «О развитии сферы занятости»</w:t>
            </w:r>
          </w:p>
          <w:p w:rsidR="007D38A0" w:rsidRPr="004A7CC6" w:rsidRDefault="007D38A0" w:rsidP="007D38A0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38A0" w:rsidRPr="007D38A0" w:rsidRDefault="007D38A0" w:rsidP="007D38A0">
      <w:pPr>
        <w:pStyle w:val="ConsPlusNormal"/>
        <w:spacing w:line="235" w:lineRule="auto"/>
        <w:ind w:left="5387"/>
        <w:jc w:val="center"/>
        <w:rPr>
          <w:rFonts w:ascii="Times New Roman" w:hAnsi="Times New Roman" w:cs="Times New Roman"/>
          <w:sz w:val="16"/>
          <w:szCs w:val="16"/>
        </w:rPr>
      </w:pPr>
    </w:p>
    <w:p w:rsidR="007D38A0" w:rsidRPr="004A7CC6" w:rsidRDefault="007D38A0" w:rsidP="007D38A0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CC6">
        <w:rPr>
          <w:rFonts w:ascii="Times New Roman" w:hAnsi="Times New Roman" w:cs="Times New Roman"/>
          <w:sz w:val="28"/>
          <w:szCs w:val="28"/>
        </w:rPr>
        <w:t>Отчет</w:t>
      </w:r>
    </w:p>
    <w:p w:rsidR="007D38A0" w:rsidRPr="004A7CC6" w:rsidRDefault="007D38A0" w:rsidP="007D38A0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CC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7D38A0" w:rsidRPr="00785811" w:rsidRDefault="007D38A0" w:rsidP="007D38A0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811">
        <w:rPr>
          <w:rFonts w:ascii="Times New Roman" w:hAnsi="Times New Roman" w:cs="Times New Roman"/>
          <w:sz w:val="24"/>
          <w:szCs w:val="24"/>
        </w:rPr>
        <w:t>(наименование работодателя)</w:t>
      </w:r>
    </w:p>
    <w:p w:rsidR="007D38A0" w:rsidRPr="004A7CC6" w:rsidRDefault="007D38A0" w:rsidP="007D38A0">
      <w:pPr>
        <w:pStyle w:val="ConsPlusNormal"/>
        <w:spacing w:line="23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7CC6">
        <w:rPr>
          <w:rFonts w:ascii="Times New Roman" w:hAnsi="Times New Roman" w:cs="Times New Roman"/>
          <w:sz w:val="28"/>
          <w:szCs w:val="28"/>
        </w:rPr>
        <w:t>о затратах на оплату труда инвалидов и работников, содействующих инвалиду в освоении трудовых обязанностей, в рамках подпрограммы 1 «Содействие занятости населения Рязанской области» государственной программы Рязанской области «О развитии сферы занятости»</w:t>
      </w:r>
    </w:p>
    <w:p w:rsidR="007D38A0" w:rsidRPr="004B3418" w:rsidRDefault="007D38A0" w:rsidP="007D38A0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7D38A0" w:rsidRPr="004A7CC6" w:rsidRDefault="007D38A0" w:rsidP="007D38A0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CC6">
        <w:rPr>
          <w:rFonts w:ascii="Times New Roman" w:hAnsi="Times New Roman" w:cs="Times New Roman"/>
          <w:sz w:val="28"/>
          <w:szCs w:val="28"/>
        </w:rPr>
        <w:t>за ________________ 20___ года</w:t>
      </w:r>
    </w:p>
    <w:p w:rsidR="007D38A0" w:rsidRPr="004B3418" w:rsidRDefault="007D38A0" w:rsidP="007D38A0">
      <w:pPr>
        <w:pStyle w:val="ConsPlusNormal"/>
        <w:spacing w:line="235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38A0" w:rsidRPr="004A7CC6" w:rsidRDefault="007D38A0" w:rsidP="007D38A0">
      <w:pPr>
        <w:pStyle w:val="ConsPlusNormal"/>
        <w:spacing w:line="235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7CC6">
        <w:rPr>
          <w:rFonts w:ascii="Times New Roman" w:hAnsi="Times New Roman" w:cs="Times New Roman"/>
          <w:sz w:val="28"/>
          <w:szCs w:val="28"/>
        </w:rPr>
        <w:t>Сведения об инвалидах</w:t>
      </w:r>
    </w:p>
    <w:p w:rsidR="007D38A0" w:rsidRPr="005570F2" w:rsidRDefault="007D38A0" w:rsidP="007D38A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911"/>
        <w:gridCol w:w="717"/>
        <w:gridCol w:w="1052"/>
        <w:gridCol w:w="1954"/>
        <w:gridCol w:w="773"/>
        <w:gridCol w:w="1327"/>
        <w:gridCol w:w="1322"/>
        <w:gridCol w:w="972"/>
      </w:tblGrid>
      <w:tr w:rsidR="007D38A0" w:rsidRPr="004A7CC6" w:rsidTr="00F67380">
        <w:trPr>
          <w:trHeight w:val="3473"/>
        </w:trPr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proofErr w:type="gramStart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содей-</w:t>
            </w:r>
            <w:proofErr w:type="spellStart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proofErr w:type="spellEnd"/>
            <w:proofErr w:type="gramEnd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7D38A0" w:rsidRDefault="007D38A0" w:rsidP="00F6738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ачис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38A0" w:rsidRPr="004B3418" w:rsidRDefault="007D38A0" w:rsidP="00F6738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заработ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платы, рублей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proofErr w:type="spellStart"/>
            <w:proofErr w:type="gramStart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начис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-лен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страхо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 взносов в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арственные внебюджетные фонды, </w:t>
            </w:r>
          </w:p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Общий размер затрат, рублей (гр. 4+</w:t>
            </w:r>
            <w:proofErr w:type="gramEnd"/>
          </w:p>
          <w:p w:rsidR="007D38A0" w:rsidRPr="004B3418" w:rsidRDefault="007D38A0" w:rsidP="00F6738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5)</w:t>
            </w: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возмещения </w:t>
            </w:r>
          </w:p>
          <w:p w:rsidR="007D38A0" w:rsidRPr="004B3418" w:rsidRDefault="007D38A0" w:rsidP="00F6738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7D38A0" w:rsidRPr="004B3418" w:rsidRDefault="007D38A0" w:rsidP="00F6738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заработной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рублей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возмеще-ния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начислен-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 страховы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взносам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государ-стве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внебюд-жетные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фонды, рублей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размер</w:t>
            </w:r>
          </w:p>
          <w:p w:rsidR="007D38A0" w:rsidRDefault="007D38A0" w:rsidP="00F6738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возмеще-ния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рублей </w:t>
            </w:r>
          </w:p>
          <w:p w:rsidR="007D38A0" w:rsidRPr="004B3418" w:rsidRDefault="007D38A0" w:rsidP="00F6738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(гр. 7+ гр. 8)</w:t>
            </w:r>
          </w:p>
        </w:tc>
      </w:tr>
      <w:tr w:rsidR="007D38A0" w:rsidRPr="004A7CC6" w:rsidTr="00F67380"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D38A0" w:rsidRPr="004A7CC6" w:rsidTr="00F67380"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A0" w:rsidRPr="004A7CC6" w:rsidTr="00F67380">
        <w:trPr>
          <w:trHeight w:val="160"/>
        </w:trPr>
        <w:tc>
          <w:tcPr>
            <w:tcW w:w="0" w:type="auto"/>
            <w:gridSpan w:val="3"/>
          </w:tcPr>
          <w:p w:rsidR="007D38A0" w:rsidRDefault="007D38A0" w:rsidP="00F67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  <w:gridSpan w:val="2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C15" w:rsidRPr="00563C15" w:rsidRDefault="00563C15" w:rsidP="007D38A0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D38A0" w:rsidRPr="00785811" w:rsidRDefault="007D38A0" w:rsidP="007D38A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63C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85811">
        <w:rPr>
          <w:rFonts w:ascii="Times New Roman" w:hAnsi="Times New Roman" w:cs="Times New Roman"/>
          <w:sz w:val="24"/>
          <w:szCs w:val="24"/>
        </w:rPr>
        <w:t xml:space="preserve"> разбивкой по месяцам.</w:t>
      </w:r>
    </w:p>
    <w:p w:rsidR="007D38A0" w:rsidRDefault="007D38A0" w:rsidP="007D3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51"/>
      <w:bookmarkEnd w:id="15"/>
      <w:r w:rsidRPr="00785811">
        <w:rPr>
          <w:rFonts w:ascii="Times New Roman" w:hAnsi="Times New Roman" w:cs="Times New Roman"/>
          <w:sz w:val="24"/>
          <w:szCs w:val="24"/>
        </w:rPr>
        <w:t>**</w:t>
      </w:r>
      <w:r w:rsidR="00563C15">
        <w:rPr>
          <w:rFonts w:ascii="Times New Roman" w:hAnsi="Times New Roman" w:cs="Times New Roman"/>
          <w:sz w:val="24"/>
          <w:szCs w:val="24"/>
        </w:rPr>
        <w:t> </w:t>
      </w:r>
      <w:r w:rsidRPr="00785811">
        <w:rPr>
          <w:rFonts w:ascii="Times New Roman" w:hAnsi="Times New Roman" w:cs="Times New Roman"/>
          <w:sz w:val="24"/>
          <w:szCs w:val="24"/>
        </w:rPr>
        <w:t>С указанием даты и номера документа, подтверждающего перечисление заработной платы.</w:t>
      </w:r>
      <w:bookmarkStart w:id="16" w:name="P252"/>
      <w:bookmarkEnd w:id="16"/>
    </w:p>
    <w:p w:rsidR="007D38A0" w:rsidRPr="00785811" w:rsidRDefault="007D38A0" w:rsidP="007D3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811">
        <w:rPr>
          <w:rFonts w:ascii="Times New Roman" w:hAnsi="Times New Roman" w:cs="Times New Roman"/>
          <w:sz w:val="24"/>
          <w:szCs w:val="24"/>
        </w:rPr>
        <w:t>***</w:t>
      </w:r>
      <w:r w:rsidR="00563C15">
        <w:rPr>
          <w:rFonts w:ascii="Times New Roman" w:hAnsi="Times New Roman" w:cs="Times New Roman"/>
          <w:sz w:val="24"/>
          <w:szCs w:val="24"/>
        </w:rPr>
        <w:t> </w:t>
      </w:r>
      <w:r w:rsidRPr="00785811">
        <w:rPr>
          <w:rFonts w:ascii="Times New Roman" w:hAnsi="Times New Roman" w:cs="Times New Roman"/>
          <w:sz w:val="24"/>
          <w:szCs w:val="24"/>
        </w:rPr>
        <w:t>С указанием дат и номеров документов, подтверждающих перечисление страховых взносов в государственные внебюджетные фонды.</w:t>
      </w:r>
    </w:p>
    <w:p w:rsidR="00563C15" w:rsidRDefault="007D38A0" w:rsidP="007D3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CC6">
        <w:rPr>
          <w:rFonts w:ascii="Times New Roman" w:hAnsi="Times New Roman" w:cs="Times New Roman"/>
          <w:sz w:val="28"/>
          <w:szCs w:val="28"/>
        </w:rPr>
        <w:lastRenderedPageBreak/>
        <w:t xml:space="preserve">Всего: </w:t>
      </w:r>
    </w:p>
    <w:p w:rsidR="007D38A0" w:rsidRPr="004A7CC6" w:rsidRDefault="007D38A0" w:rsidP="007D3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CC6">
        <w:rPr>
          <w:rFonts w:ascii="Times New Roman" w:hAnsi="Times New Roman" w:cs="Times New Roman"/>
          <w:sz w:val="28"/>
          <w:szCs w:val="28"/>
        </w:rPr>
        <w:t>колич</w:t>
      </w:r>
      <w:r w:rsidR="00563C15">
        <w:rPr>
          <w:rFonts w:ascii="Times New Roman" w:hAnsi="Times New Roman" w:cs="Times New Roman"/>
          <w:sz w:val="28"/>
          <w:szCs w:val="28"/>
        </w:rPr>
        <w:t>ество инвалидов _______ человек;</w:t>
      </w:r>
    </w:p>
    <w:p w:rsidR="007D38A0" w:rsidRPr="004A7CC6" w:rsidRDefault="00563C15" w:rsidP="007D3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D38A0" w:rsidRPr="004A7CC6">
        <w:rPr>
          <w:rFonts w:ascii="Times New Roman" w:hAnsi="Times New Roman" w:cs="Times New Roman"/>
          <w:sz w:val="28"/>
          <w:szCs w:val="28"/>
        </w:rPr>
        <w:t>умма начисленной з</w:t>
      </w:r>
      <w:r>
        <w:rPr>
          <w:rFonts w:ascii="Times New Roman" w:hAnsi="Times New Roman" w:cs="Times New Roman"/>
          <w:sz w:val="28"/>
          <w:szCs w:val="28"/>
        </w:rPr>
        <w:t>аработной платы ________ рублей;</w:t>
      </w:r>
    </w:p>
    <w:p w:rsidR="007D38A0" w:rsidRPr="004A7CC6" w:rsidRDefault="00563C15" w:rsidP="007D3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D38A0" w:rsidRPr="004A7CC6">
        <w:rPr>
          <w:rFonts w:ascii="Times New Roman" w:hAnsi="Times New Roman" w:cs="Times New Roman"/>
          <w:sz w:val="28"/>
          <w:szCs w:val="28"/>
        </w:rPr>
        <w:t>умма начисленных страховых взносов в государственные внебюджетные фонды _________ рублей.</w:t>
      </w:r>
    </w:p>
    <w:p w:rsidR="007D38A0" w:rsidRPr="004A7CC6" w:rsidRDefault="007D38A0" w:rsidP="007D3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8A0" w:rsidRPr="004A7CC6" w:rsidRDefault="007D38A0" w:rsidP="007D38A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7CC6">
        <w:rPr>
          <w:rFonts w:ascii="Times New Roman" w:hAnsi="Times New Roman" w:cs="Times New Roman"/>
          <w:sz w:val="28"/>
          <w:szCs w:val="28"/>
        </w:rPr>
        <w:t>Сведения</w:t>
      </w:r>
    </w:p>
    <w:p w:rsidR="007D38A0" w:rsidRPr="004A7CC6" w:rsidRDefault="007D38A0" w:rsidP="007D38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7CC6">
        <w:rPr>
          <w:rFonts w:ascii="Times New Roman" w:hAnsi="Times New Roman" w:cs="Times New Roman"/>
          <w:sz w:val="28"/>
          <w:szCs w:val="28"/>
        </w:rPr>
        <w:t>о работниках, содействующих инвалидам</w:t>
      </w:r>
    </w:p>
    <w:p w:rsidR="007D38A0" w:rsidRDefault="007D38A0" w:rsidP="007D38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7CC6">
        <w:rPr>
          <w:rFonts w:ascii="Times New Roman" w:hAnsi="Times New Roman" w:cs="Times New Roman"/>
          <w:sz w:val="28"/>
          <w:szCs w:val="28"/>
        </w:rPr>
        <w:t>в освоении трудовых обязанностей</w:t>
      </w:r>
    </w:p>
    <w:p w:rsidR="007D38A0" w:rsidRDefault="007D38A0" w:rsidP="007D38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929"/>
        <w:gridCol w:w="717"/>
        <w:gridCol w:w="1062"/>
        <w:gridCol w:w="2042"/>
        <w:gridCol w:w="812"/>
        <w:gridCol w:w="1047"/>
        <w:gridCol w:w="1426"/>
        <w:gridCol w:w="987"/>
      </w:tblGrid>
      <w:tr w:rsidR="007D38A0" w:rsidRPr="004B3418" w:rsidTr="00F67380">
        <w:trPr>
          <w:trHeight w:val="3474"/>
        </w:trPr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proofErr w:type="gramStart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содей-</w:t>
            </w:r>
            <w:proofErr w:type="spellStart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proofErr w:type="spellEnd"/>
            <w:proofErr w:type="gramEnd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7D38A0" w:rsidRDefault="007D38A0" w:rsidP="00F6738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ачис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38A0" w:rsidRPr="004B3418" w:rsidRDefault="007D38A0" w:rsidP="00F6738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доплаты, рублей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proofErr w:type="spellStart"/>
            <w:proofErr w:type="gramStart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начис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-лен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страхо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 взносов в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арственные внебюджетные фонды, </w:t>
            </w:r>
          </w:p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Общий размер затрат, рублей (гр. 4+</w:t>
            </w:r>
            <w:proofErr w:type="gramEnd"/>
          </w:p>
          <w:p w:rsidR="007D38A0" w:rsidRPr="004B3418" w:rsidRDefault="007D38A0" w:rsidP="00F6738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5)</w:t>
            </w: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возме-щения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38A0" w:rsidRPr="004B3418" w:rsidRDefault="007D38A0" w:rsidP="00F6738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7D38A0" w:rsidRPr="004B3418" w:rsidRDefault="007D38A0" w:rsidP="00F6738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рублей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возмеще-ния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начислен-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 страховы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взносам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государ-стве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внебюд-жетные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фонды, рублей</w:t>
            </w:r>
            <w:r w:rsidRPr="004B341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размер</w:t>
            </w:r>
          </w:p>
          <w:p w:rsidR="007D38A0" w:rsidRDefault="007D38A0" w:rsidP="00F6738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возмеще-ния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рублей </w:t>
            </w:r>
          </w:p>
          <w:p w:rsidR="007D38A0" w:rsidRPr="004B3418" w:rsidRDefault="007D38A0" w:rsidP="00F6738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(гр. 7+ гр. 8)</w:t>
            </w:r>
          </w:p>
        </w:tc>
      </w:tr>
      <w:tr w:rsidR="007D38A0" w:rsidRPr="004B3418" w:rsidTr="00F67380"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D38A0" w:rsidRPr="004B3418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D38A0" w:rsidTr="00F67380"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A0" w:rsidTr="00F67380">
        <w:tc>
          <w:tcPr>
            <w:tcW w:w="0" w:type="auto"/>
            <w:gridSpan w:val="3"/>
          </w:tcPr>
          <w:p w:rsidR="007D38A0" w:rsidRDefault="007D38A0" w:rsidP="00F67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  <w:gridSpan w:val="2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38A0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C15" w:rsidRPr="00563C15" w:rsidRDefault="00563C15" w:rsidP="007D38A0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D38A0" w:rsidRPr="00785811" w:rsidRDefault="007D38A0" w:rsidP="007D38A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811">
        <w:rPr>
          <w:rFonts w:ascii="Times New Roman" w:hAnsi="Times New Roman" w:cs="Times New Roman"/>
          <w:sz w:val="24"/>
          <w:szCs w:val="24"/>
        </w:rPr>
        <w:t>*</w:t>
      </w:r>
      <w:r w:rsidR="00563C15">
        <w:rPr>
          <w:rFonts w:ascii="Times New Roman" w:hAnsi="Times New Roman" w:cs="Times New Roman"/>
          <w:sz w:val="24"/>
          <w:szCs w:val="24"/>
        </w:rPr>
        <w:t xml:space="preserve"> </w:t>
      </w:r>
      <w:r w:rsidRPr="00785811">
        <w:rPr>
          <w:rFonts w:ascii="Times New Roman" w:hAnsi="Times New Roman" w:cs="Times New Roman"/>
          <w:sz w:val="24"/>
          <w:szCs w:val="24"/>
        </w:rPr>
        <w:t>С разбивкой по месяцам</w:t>
      </w:r>
      <w:r w:rsidR="008B03A2">
        <w:rPr>
          <w:rFonts w:ascii="Times New Roman" w:hAnsi="Times New Roman" w:cs="Times New Roman"/>
          <w:sz w:val="24"/>
          <w:szCs w:val="24"/>
        </w:rPr>
        <w:t>.</w:t>
      </w:r>
    </w:p>
    <w:p w:rsidR="007D38A0" w:rsidRPr="00785811" w:rsidRDefault="007D38A0" w:rsidP="007D3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72"/>
      <w:bookmarkEnd w:id="17"/>
      <w:r w:rsidRPr="00785811">
        <w:rPr>
          <w:rFonts w:ascii="Times New Roman" w:hAnsi="Times New Roman" w:cs="Times New Roman"/>
          <w:sz w:val="24"/>
          <w:szCs w:val="24"/>
        </w:rPr>
        <w:t>**</w:t>
      </w:r>
      <w:r w:rsidR="00563C15">
        <w:rPr>
          <w:rFonts w:ascii="Times New Roman" w:hAnsi="Times New Roman" w:cs="Times New Roman"/>
          <w:sz w:val="24"/>
          <w:szCs w:val="24"/>
        </w:rPr>
        <w:t> </w:t>
      </w:r>
      <w:r w:rsidRPr="00785811">
        <w:rPr>
          <w:rFonts w:ascii="Times New Roman" w:hAnsi="Times New Roman" w:cs="Times New Roman"/>
          <w:sz w:val="24"/>
          <w:szCs w:val="24"/>
        </w:rPr>
        <w:t>С указанием даты и номера документа, подтверждающего перечисление доплаты.</w:t>
      </w:r>
    </w:p>
    <w:p w:rsidR="007D38A0" w:rsidRDefault="007D38A0" w:rsidP="007D3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73"/>
      <w:bookmarkEnd w:id="18"/>
      <w:r w:rsidRPr="00785811">
        <w:rPr>
          <w:rFonts w:ascii="Times New Roman" w:hAnsi="Times New Roman" w:cs="Times New Roman"/>
          <w:sz w:val="24"/>
          <w:szCs w:val="24"/>
        </w:rPr>
        <w:t>***</w:t>
      </w:r>
      <w:r w:rsidR="00563C15">
        <w:rPr>
          <w:rFonts w:ascii="Times New Roman" w:hAnsi="Times New Roman" w:cs="Times New Roman"/>
          <w:sz w:val="24"/>
          <w:szCs w:val="24"/>
        </w:rPr>
        <w:t> </w:t>
      </w:r>
      <w:r w:rsidRPr="00785811">
        <w:rPr>
          <w:rFonts w:ascii="Times New Roman" w:hAnsi="Times New Roman" w:cs="Times New Roman"/>
          <w:sz w:val="24"/>
          <w:szCs w:val="24"/>
        </w:rPr>
        <w:t>С указанием дат и номеров документов, подтверждающих перечисление страховых взносов в государственные внебюджетные фонд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85811">
        <w:rPr>
          <w:rFonts w:ascii="Times New Roman" w:hAnsi="Times New Roman" w:cs="Times New Roman"/>
          <w:sz w:val="24"/>
          <w:szCs w:val="24"/>
        </w:rPr>
        <w:t>.</w:t>
      </w:r>
    </w:p>
    <w:p w:rsidR="008B03A2" w:rsidRPr="008B03A2" w:rsidRDefault="008B03A2" w:rsidP="007D38A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63C15" w:rsidRDefault="007D38A0" w:rsidP="007D3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CC6">
        <w:rPr>
          <w:rFonts w:ascii="Times New Roman" w:hAnsi="Times New Roman" w:cs="Times New Roman"/>
          <w:sz w:val="28"/>
          <w:szCs w:val="28"/>
        </w:rPr>
        <w:t xml:space="preserve">Всего: </w:t>
      </w:r>
    </w:p>
    <w:p w:rsidR="007D38A0" w:rsidRPr="004A7CC6" w:rsidRDefault="007D38A0" w:rsidP="007D3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CC6">
        <w:rPr>
          <w:rFonts w:ascii="Times New Roman" w:hAnsi="Times New Roman" w:cs="Times New Roman"/>
          <w:sz w:val="28"/>
          <w:szCs w:val="28"/>
        </w:rPr>
        <w:t>количество работников, содействующих инвалидам в освоении трудовых обязанностей, ______ человек</w:t>
      </w:r>
      <w:r w:rsidR="00563C15">
        <w:rPr>
          <w:rFonts w:ascii="Times New Roman" w:hAnsi="Times New Roman" w:cs="Times New Roman"/>
          <w:sz w:val="28"/>
          <w:szCs w:val="28"/>
        </w:rPr>
        <w:t>;</w:t>
      </w:r>
    </w:p>
    <w:p w:rsidR="007D38A0" w:rsidRPr="004A7CC6" w:rsidRDefault="00563C15" w:rsidP="007D3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D38A0" w:rsidRPr="004A7CC6">
        <w:rPr>
          <w:rFonts w:ascii="Times New Roman" w:hAnsi="Times New Roman" w:cs="Times New Roman"/>
          <w:sz w:val="28"/>
          <w:szCs w:val="28"/>
        </w:rPr>
        <w:t>умма доплаты, начисленной работникам за содействие инвалидам в освоении трудо</w:t>
      </w:r>
      <w:r>
        <w:rPr>
          <w:rFonts w:ascii="Times New Roman" w:hAnsi="Times New Roman" w:cs="Times New Roman"/>
          <w:sz w:val="28"/>
          <w:szCs w:val="28"/>
        </w:rPr>
        <w:t>вых обязанностей, ______ рублей;</w:t>
      </w:r>
    </w:p>
    <w:p w:rsidR="007D38A0" w:rsidRPr="004A7CC6" w:rsidRDefault="00563C15" w:rsidP="007D3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D38A0" w:rsidRPr="004A7CC6">
        <w:rPr>
          <w:rFonts w:ascii="Times New Roman" w:hAnsi="Times New Roman" w:cs="Times New Roman"/>
          <w:sz w:val="28"/>
          <w:szCs w:val="28"/>
        </w:rPr>
        <w:t>умма начисленных страховых взносов в государственные внебюджетные фонды _______ рублей.</w:t>
      </w:r>
    </w:p>
    <w:p w:rsidR="007D38A0" w:rsidRPr="004A7CC6" w:rsidRDefault="007D38A0" w:rsidP="007D3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574"/>
        <w:gridCol w:w="1834"/>
        <w:gridCol w:w="853"/>
        <w:gridCol w:w="3150"/>
      </w:tblGrid>
      <w:tr w:rsidR="007D38A0" w:rsidRPr="004A7CC6" w:rsidTr="00F67380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4A7CC6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7CC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4A7CC6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8A0" w:rsidRPr="004A7CC6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4A7CC6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8A0" w:rsidRPr="004A7CC6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785811" w:rsidTr="00563C1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785811" w:rsidRDefault="007D38A0" w:rsidP="00F67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785811" w:rsidRDefault="007D38A0" w:rsidP="00F67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nil"/>
            </w:tcBorders>
          </w:tcPr>
          <w:p w:rsidR="007D38A0" w:rsidRPr="00785811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1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785811" w:rsidRDefault="007D38A0" w:rsidP="00F67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right w:val="nil"/>
            </w:tcBorders>
          </w:tcPr>
          <w:p w:rsidR="007D38A0" w:rsidRPr="00785811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1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7D38A0" w:rsidRPr="004A7CC6" w:rsidTr="00563C1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4A7CC6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4A7CC6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nil"/>
              <w:left w:val="nil"/>
              <w:right w:val="nil"/>
            </w:tcBorders>
          </w:tcPr>
          <w:p w:rsidR="007D38A0" w:rsidRPr="004A7CC6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4A7CC6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</w:tcPr>
          <w:p w:rsidR="007D38A0" w:rsidRPr="004A7CC6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4A7CC6" w:rsidTr="00563C1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4A7CC6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7CC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4A7CC6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left w:val="nil"/>
              <w:bottom w:val="single" w:sz="4" w:space="0" w:color="auto"/>
              <w:right w:val="nil"/>
            </w:tcBorders>
          </w:tcPr>
          <w:p w:rsidR="007D38A0" w:rsidRPr="004A7CC6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4A7CC6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</w:tcPr>
          <w:p w:rsidR="007D38A0" w:rsidRPr="004A7CC6" w:rsidRDefault="007D38A0" w:rsidP="00F673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A0" w:rsidRPr="00785811" w:rsidTr="00F67380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785811" w:rsidRDefault="007D38A0" w:rsidP="00F67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785811" w:rsidRDefault="007D38A0" w:rsidP="00F67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8A0" w:rsidRPr="00785811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1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7D38A0" w:rsidRPr="00785811" w:rsidRDefault="007D38A0" w:rsidP="00F67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8A0" w:rsidRPr="00785811" w:rsidRDefault="007D38A0" w:rsidP="00F67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1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7D38A0" w:rsidRPr="004A7CC6" w:rsidRDefault="007D38A0" w:rsidP="00563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7CC6">
        <w:rPr>
          <w:rFonts w:ascii="Times New Roman" w:hAnsi="Times New Roman" w:cs="Times New Roman"/>
          <w:sz w:val="28"/>
          <w:szCs w:val="28"/>
        </w:rPr>
        <w:t>М.П.</w:t>
      </w:r>
    </w:p>
    <w:p w:rsidR="007D38A0" w:rsidRPr="00E3031B" w:rsidRDefault="007D38A0" w:rsidP="007D38A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sectPr w:rsidR="007D38A0" w:rsidRPr="00E3031B" w:rsidSect="00105ABD">
      <w:headerReference w:type="default" r:id="rId19"/>
      <w:type w:val="continuous"/>
      <w:pgSz w:w="11907" w:h="16834" w:code="9"/>
      <w:pgMar w:top="1134" w:right="567" w:bottom="1418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1E" w:rsidRDefault="006C671E">
      <w:r>
        <w:separator/>
      </w:r>
    </w:p>
  </w:endnote>
  <w:endnote w:type="continuationSeparator" w:id="0">
    <w:p w:rsidR="006C671E" w:rsidRDefault="006C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0572C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0572C8" w:rsidRDefault="000572C8">
          <w:pPr>
            <w:pStyle w:val="a6"/>
          </w:pPr>
          <w:r>
            <w:rPr>
              <w:noProof/>
            </w:rPr>
            <w:drawing>
              <wp:inline distT="0" distB="0" distL="0" distR="0" wp14:anchorId="304CD6AD" wp14:editId="0ED4746E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0572C8" w:rsidRPr="00F16284" w:rsidRDefault="000572C8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78361AD" wp14:editId="5646E8C9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0572C8" w:rsidRPr="00F16284" w:rsidRDefault="00105ABD" w:rsidP="005032CC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25377  11.11.2019 1</w:t>
          </w:r>
          <w:r w:rsidR="005032CC">
            <w:rPr>
              <w:rFonts w:ascii="Times New Roman" w:hAnsi="Times New Roman"/>
              <w:position w:val="-14"/>
              <w:lang w:val="en-US"/>
            </w:rPr>
            <w:t>0</w:t>
          </w:r>
          <w:r>
            <w:rPr>
              <w:rFonts w:ascii="Times New Roman" w:hAnsi="Times New Roman"/>
              <w:position w:val="-14"/>
              <w:lang w:val="en-US"/>
            </w:rPr>
            <w:t>:</w:t>
          </w:r>
          <w:r w:rsidR="005032CC">
            <w:rPr>
              <w:rFonts w:ascii="Times New Roman" w:hAnsi="Times New Roman"/>
              <w:position w:val="-14"/>
              <w:lang w:val="en-US"/>
            </w:rPr>
            <w:t>22</w:t>
          </w:r>
          <w:r>
            <w:rPr>
              <w:rFonts w:ascii="Times New Roman" w:hAnsi="Times New Roman"/>
              <w:position w:val="-14"/>
              <w:lang w:val="en-US"/>
            </w:rPr>
            <w:t>:</w:t>
          </w:r>
          <w:r w:rsidR="005032CC">
            <w:rPr>
              <w:rFonts w:ascii="Times New Roman" w:hAnsi="Times New Roman"/>
              <w:position w:val="-14"/>
              <w:lang w:val="en-US"/>
            </w:rPr>
            <w:t>37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0572C8" w:rsidRPr="00F16F07" w:rsidRDefault="000572C8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0572C8" w:rsidRPr="00F16284" w:rsidRDefault="000572C8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0572C8" w:rsidRPr="009573D3" w:rsidRDefault="000572C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572C8" w:rsidRPr="00F16284">
      <w:tc>
        <w:tcPr>
          <w:tcW w:w="2538" w:type="dxa"/>
        </w:tcPr>
        <w:p w:rsidR="000572C8" w:rsidRPr="00F16284" w:rsidRDefault="000572C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0572C8" w:rsidRPr="00F16284" w:rsidRDefault="000572C8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0572C8" w:rsidRPr="00F16284" w:rsidRDefault="000572C8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0572C8" w:rsidRPr="00F16284" w:rsidRDefault="000572C8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572C8" w:rsidRDefault="000572C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1E" w:rsidRDefault="006C671E">
      <w:r>
        <w:separator/>
      </w:r>
    </w:p>
  </w:footnote>
  <w:footnote w:type="continuationSeparator" w:id="0">
    <w:p w:rsidR="006C671E" w:rsidRDefault="006C6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C8" w:rsidRDefault="00996A5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72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572C8">
      <w:rPr>
        <w:rStyle w:val="a8"/>
        <w:noProof/>
      </w:rPr>
      <w:t>1</w:t>
    </w:r>
    <w:r>
      <w:rPr>
        <w:rStyle w:val="a8"/>
      </w:rPr>
      <w:fldChar w:fldCharType="end"/>
    </w:r>
  </w:p>
  <w:p w:rsidR="000572C8" w:rsidRDefault="000572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C8" w:rsidRPr="00481B88" w:rsidRDefault="000572C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0572C8" w:rsidRPr="00481B88" w:rsidRDefault="00996A5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0572C8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05E3F">
      <w:rPr>
        <w:rStyle w:val="a8"/>
        <w:rFonts w:ascii="Times New Roman" w:hAnsi="Times New Roman"/>
        <w:noProof/>
        <w:sz w:val="28"/>
        <w:szCs w:val="28"/>
      </w:rPr>
      <w:t>12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0572C8" w:rsidRPr="00E37801" w:rsidRDefault="000572C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0F8431C"/>
    <w:multiLevelType w:val="hybridMultilevel"/>
    <w:tmpl w:val="22D00600"/>
    <w:lvl w:ilvl="0" w:tplc="1AC67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yZa6wxs1UiqyVtavLZCNPKtiN8=" w:salt="AVHQilp+caU/I94YtpzmY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94"/>
    <w:rsid w:val="00000A9B"/>
    <w:rsid w:val="0001360F"/>
    <w:rsid w:val="00014337"/>
    <w:rsid w:val="000331B3"/>
    <w:rsid w:val="00033413"/>
    <w:rsid w:val="00037C0C"/>
    <w:rsid w:val="000502A3"/>
    <w:rsid w:val="00056DEB"/>
    <w:rsid w:val="000572C8"/>
    <w:rsid w:val="00073A7A"/>
    <w:rsid w:val="00076D5E"/>
    <w:rsid w:val="0008167A"/>
    <w:rsid w:val="00084DD3"/>
    <w:rsid w:val="000917C0"/>
    <w:rsid w:val="000A4257"/>
    <w:rsid w:val="000B0736"/>
    <w:rsid w:val="000B09AC"/>
    <w:rsid w:val="000D267C"/>
    <w:rsid w:val="00105ABD"/>
    <w:rsid w:val="00112DD2"/>
    <w:rsid w:val="00113DB7"/>
    <w:rsid w:val="00122CFD"/>
    <w:rsid w:val="001346BB"/>
    <w:rsid w:val="00151370"/>
    <w:rsid w:val="00162E72"/>
    <w:rsid w:val="00175BE5"/>
    <w:rsid w:val="0017781F"/>
    <w:rsid w:val="001850F4"/>
    <w:rsid w:val="00190FF9"/>
    <w:rsid w:val="0019105D"/>
    <w:rsid w:val="001947BE"/>
    <w:rsid w:val="00194D6B"/>
    <w:rsid w:val="00196ECF"/>
    <w:rsid w:val="001A560F"/>
    <w:rsid w:val="001B0982"/>
    <w:rsid w:val="001B32BA"/>
    <w:rsid w:val="001E0317"/>
    <w:rsid w:val="001E20F1"/>
    <w:rsid w:val="001F12E8"/>
    <w:rsid w:val="001F228C"/>
    <w:rsid w:val="001F27B7"/>
    <w:rsid w:val="001F32F2"/>
    <w:rsid w:val="001F64B8"/>
    <w:rsid w:val="001F7C83"/>
    <w:rsid w:val="00203046"/>
    <w:rsid w:val="0020355A"/>
    <w:rsid w:val="00205AB5"/>
    <w:rsid w:val="00224DBA"/>
    <w:rsid w:val="00231F1C"/>
    <w:rsid w:val="00242DDB"/>
    <w:rsid w:val="00243935"/>
    <w:rsid w:val="002479A2"/>
    <w:rsid w:val="0026087E"/>
    <w:rsid w:val="00261DE0"/>
    <w:rsid w:val="00265420"/>
    <w:rsid w:val="00274E14"/>
    <w:rsid w:val="00280A6D"/>
    <w:rsid w:val="002953B6"/>
    <w:rsid w:val="002A1284"/>
    <w:rsid w:val="002B7A59"/>
    <w:rsid w:val="002C6B4B"/>
    <w:rsid w:val="002E51A7"/>
    <w:rsid w:val="002E5450"/>
    <w:rsid w:val="002E5A5F"/>
    <w:rsid w:val="002E7579"/>
    <w:rsid w:val="002E7E4D"/>
    <w:rsid w:val="002F1E81"/>
    <w:rsid w:val="00310D92"/>
    <w:rsid w:val="003160CB"/>
    <w:rsid w:val="003222A3"/>
    <w:rsid w:val="00334CED"/>
    <w:rsid w:val="00345C24"/>
    <w:rsid w:val="00352271"/>
    <w:rsid w:val="00360A40"/>
    <w:rsid w:val="00376547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6640"/>
    <w:rsid w:val="004B2D5A"/>
    <w:rsid w:val="004B5522"/>
    <w:rsid w:val="004C517F"/>
    <w:rsid w:val="004D293D"/>
    <w:rsid w:val="004F44FE"/>
    <w:rsid w:val="00500302"/>
    <w:rsid w:val="005032CC"/>
    <w:rsid w:val="00512A47"/>
    <w:rsid w:val="00531C68"/>
    <w:rsid w:val="00532119"/>
    <w:rsid w:val="005335F3"/>
    <w:rsid w:val="00543C38"/>
    <w:rsid w:val="00543D2D"/>
    <w:rsid w:val="00545A3D"/>
    <w:rsid w:val="00546DBB"/>
    <w:rsid w:val="00553F95"/>
    <w:rsid w:val="00561A5B"/>
    <w:rsid w:val="00563C15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C7C9B"/>
    <w:rsid w:val="005E5175"/>
    <w:rsid w:val="005E6D99"/>
    <w:rsid w:val="005F2ADD"/>
    <w:rsid w:val="005F2C49"/>
    <w:rsid w:val="005F7755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4B01"/>
    <w:rsid w:val="00677EBD"/>
    <w:rsid w:val="00684A5B"/>
    <w:rsid w:val="0069227B"/>
    <w:rsid w:val="006A1F71"/>
    <w:rsid w:val="006B7059"/>
    <w:rsid w:val="006C5D94"/>
    <w:rsid w:val="006C671E"/>
    <w:rsid w:val="006F328B"/>
    <w:rsid w:val="006F468A"/>
    <w:rsid w:val="006F5886"/>
    <w:rsid w:val="00704C74"/>
    <w:rsid w:val="00707734"/>
    <w:rsid w:val="00707E19"/>
    <w:rsid w:val="00707FBF"/>
    <w:rsid w:val="00712F7C"/>
    <w:rsid w:val="0072328A"/>
    <w:rsid w:val="007377B5"/>
    <w:rsid w:val="0074616D"/>
    <w:rsid w:val="00746CC2"/>
    <w:rsid w:val="0075499E"/>
    <w:rsid w:val="00760323"/>
    <w:rsid w:val="00765600"/>
    <w:rsid w:val="00791C9F"/>
    <w:rsid w:val="00792AAB"/>
    <w:rsid w:val="007938B7"/>
    <w:rsid w:val="00793B47"/>
    <w:rsid w:val="007A1D0C"/>
    <w:rsid w:val="007A2A7B"/>
    <w:rsid w:val="007B1622"/>
    <w:rsid w:val="007D38A0"/>
    <w:rsid w:val="007D4925"/>
    <w:rsid w:val="007F0C8A"/>
    <w:rsid w:val="007F11AB"/>
    <w:rsid w:val="007F1DC0"/>
    <w:rsid w:val="008143CB"/>
    <w:rsid w:val="008207BF"/>
    <w:rsid w:val="00820CF7"/>
    <w:rsid w:val="00823CA1"/>
    <w:rsid w:val="00825A8B"/>
    <w:rsid w:val="00834118"/>
    <w:rsid w:val="00847073"/>
    <w:rsid w:val="008513B9"/>
    <w:rsid w:val="00853465"/>
    <w:rsid w:val="008702D3"/>
    <w:rsid w:val="00876034"/>
    <w:rsid w:val="008827E7"/>
    <w:rsid w:val="00892831"/>
    <w:rsid w:val="008A1696"/>
    <w:rsid w:val="008B03A2"/>
    <w:rsid w:val="008C58FE"/>
    <w:rsid w:val="008D0A2A"/>
    <w:rsid w:val="008E0165"/>
    <w:rsid w:val="008E6C41"/>
    <w:rsid w:val="008F0816"/>
    <w:rsid w:val="008F5686"/>
    <w:rsid w:val="008F6BB7"/>
    <w:rsid w:val="00900F42"/>
    <w:rsid w:val="00932E3C"/>
    <w:rsid w:val="009431E6"/>
    <w:rsid w:val="00950C67"/>
    <w:rsid w:val="009573D3"/>
    <w:rsid w:val="00987FFD"/>
    <w:rsid w:val="00996A5C"/>
    <w:rsid w:val="00997645"/>
    <w:rsid w:val="009977FF"/>
    <w:rsid w:val="009A02B9"/>
    <w:rsid w:val="009A0532"/>
    <w:rsid w:val="009A085B"/>
    <w:rsid w:val="009C090B"/>
    <w:rsid w:val="009C1DE6"/>
    <w:rsid w:val="009C1F0E"/>
    <w:rsid w:val="009D3E8C"/>
    <w:rsid w:val="009E3A0E"/>
    <w:rsid w:val="00A05645"/>
    <w:rsid w:val="00A06750"/>
    <w:rsid w:val="00A1314B"/>
    <w:rsid w:val="00A13160"/>
    <w:rsid w:val="00A137D3"/>
    <w:rsid w:val="00A16FA3"/>
    <w:rsid w:val="00A31672"/>
    <w:rsid w:val="00A44A8F"/>
    <w:rsid w:val="00A463D1"/>
    <w:rsid w:val="00A51D96"/>
    <w:rsid w:val="00A6319E"/>
    <w:rsid w:val="00A96F84"/>
    <w:rsid w:val="00AC3953"/>
    <w:rsid w:val="00AC7150"/>
    <w:rsid w:val="00AE1DCA"/>
    <w:rsid w:val="00AE331A"/>
    <w:rsid w:val="00AF5F7C"/>
    <w:rsid w:val="00B02207"/>
    <w:rsid w:val="00B03403"/>
    <w:rsid w:val="00B10324"/>
    <w:rsid w:val="00B12CDA"/>
    <w:rsid w:val="00B376B1"/>
    <w:rsid w:val="00B53BFE"/>
    <w:rsid w:val="00B55F89"/>
    <w:rsid w:val="00B620D9"/>
    <w:rsid w:val="00B62277"/>
    <w:rsid w:val="00B633DB"/>
    <w:rsid w:val="00B639ED"/>
    <w:rsid w:val="00B66A8C"/>
    <w:rsid w:val="00B8061C"/>
    <w:rsid w:val="00B82EC9"/>
    <w:rsid w:val="00B83BA2"/>
    <w:rsid w:val="00B853AA"/>
    <w:rsid w:val="00B875BF"/>
    <w:rsid w:val="00B91F62"/>
    <w:rsid w:val="00BB164F"/>
    <w:rsid w:val="00BB2C98"/>
    <w:rsid w:val="00BC141A"/>
    <w:rsid w:val="00BD0B82"/>
    <w:rsid w:val="00BD7BC5"/>
    <w:rsid w:val="00BE0FA6"/>
    <w:rsid w:val="00BF4F5F"/>
    <w:rsid w:val="00C04EEB"/>
    <w:rsid w:val="00C05E6D"/>
    <w:rsid w:val="00C075A4"/>
    <w:rsid w:val="00C10F12"/>
    <w:rsid w:val="00C11826"/>
    <w:rsid w:val="00C46D42"/>
    <w:rsid w:val="00C50C32"/>
    <w:rsid w:val="00C60178"/>
    <w:rsid w:val="00C61760"/>
    <w:rsid w:val="00C63CD6"/>
    <w:rsid w:val="00C70378"/>
    <w:rsid w:val="00C87D95"/>
    <w:rsid w:val="00C9077A"/>
    <w:rsid w:val="00C95CD2"/>
    <w:rsid w:val="00CA051B"/>
    <w:rsid w:val="00CB3CBE"/>
    <w:rsid w:val="00CB40CE"/>
    <w:rsid w:val="00CB6873"/>
    <w:rsid w:val="00CC4108"/>
    <w:rsid w:val="00CE0B0E"/>
    <w:rsid w:val="00CE2961"/>
    <w:rsid w:val="00CE53CA"/>
    <w:rsid w:val="00CF03D8"/>
    <w:rsid w:val="00D015D5"/>
    <w:rsid w:val="00D03D68"/>
    <w:rsid w:val="00D05167"/>
    <w:rsid w:val="00D266DD"/>
    <w:rsid w:val="00D32B04"/>
    <w:rsid w:val="00D374E7"/>
    <w:rsid w:val="00D63949"/>
    <w:rsid w:val="00D651FA"/>
    <w:rsid w:val="00D652E7"/>
    <w:rsid w:val="00D77BCF"/>
    <w:rsid w:val="00D84394"/>
    <w:rsid w:val="00D95E55"/>
    <w:rsid w:val="00DA08FA"/>
    <w:rsid w:val="00DB3664"/>
    <w:rsid w:val="00DC16FB"/>
    <w:rsid w:val="00DC4A65"/>
    <w:rsid w:val="00DC4F66"/>
    <w:rsid w:val="00DD050C"/>
    <w:rsid w:val="00E0364D"/>
    <w:rsid w:val="00E10B44"/>
    <w:rsid w:val="00E11F02"/>
    <w:rsid w:val="00E2726B"/>
    <w:rsid w:val="00E3031B"/>
    <w:rsid w:val="00E37801"/>
    <w:rsid w:val="00E446E4"/>
    <w:rsid w:val="00E46EAA"/>
    <w:rsid w:val="00E5038C"/>
    <w:rsid w:val="00E50B69"/>
    <w:rsid w:val="00E5298B"/>
    <w:rsid w:val="00E56EFB"/>
    <w:rsid w:val="00E6128E"/>
    <w:rsid w:val="00E6458F"/>
    <w:rsid w:val="00E717BF"/>
    <w:rsid w:val="00E7242D"/>
    <w:rsid w:val="00E83766"/>
    <w:rsid w:val="00E87E25"/>
    <w:rsid w:val="00EA04F1"/>
    <w:rsid w:val="00EA2FD3"/>
    <w:rsid w:val="00EB7CE9"/>
    <w:rsid w:val="00EC433F"/>
    <w:rsid w:val="00ED1FDE"/>
    <w:rsid w:val="00EE1FAE"/>
    <w:rsid w:val="00EE223F"/>
    <w:rsid w:val="00EF2081"/>
    <w:rsid w:val="00F05E3F"/>
    <w:rsid w:val="00F06EFB"/>
    <w:rsid w:val="00F1529E"/>
    <w:rsid w:val="00F16284"/>
    <w:rsid w:val="00F16F07"/>
    <w:rsid w:val="00F2391C"/>
    <w:rsid w:val="00F32202"/>
    <w:rsid w:val="00F4344A"/>
    <w:rsid w:val="00F45B7C"/>
    <w:rsid w:val="00F45FCE"/>
    <w:rsid w:val="00F52EEE"/>
    <w:rsid w:val="00F5431D"/>
    <w:rsid w:val="00F77861"/>
    <w:rsid w:val="00F82045"/>
    <w:rsid w:val="00F865D8"/>
    <w:rsid w:val="00F9334F"/>
    <w:rsid w:val="00F97D7F"/>
    <w:rsid w:val="00FA122C"/>
    <w:rsid w:val="00FA3B95"/>
    <w:rsid w:val="00FC1278"/>
    <w:rsid w:val="00FC6099"/>
    <w:rsid w:val="00FE7735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3031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031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spelle">
    <w:name w:val="spelle"/>
    <w:basedOn w:val="a0"/>
    <w:rsid w:val="00950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3031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031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spelle">
    <w:name w:val="spelle"/>
    <w:basedOn w:val="a0"/>
    <w:rsid w:val="00950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CBF0AB988CD972D95F9C2896674E18B86906C721FEEF6FB298050FC383112AF52395BDEDC5375E62B34E11E37E558C5CENEQ0H" TargetMode="External"/><Relationship Id="rId18" Type="http://schemas.openxmlformats.org/officeDocument/2006/relationships/hyperlink" Target="consultantplus://offline/ref=CCBF0AB988CD972D95F9C2896674E18B86906C721FEFF6FA278150FC383112AF52395BDECE532DEA2A37FF1F35F00E948BBC9560423E86D8DA48ED85N8QF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CBF0AB988CD972D95F9DC847018BF81869A36771EE9F5AD7DD356AB676114FA12795D8B8D1423E2233CAB4F70AE57C4CCF798625F2286DANCQDH" TargetMode="External"/><Relationship Id="rId17" Type="http://schemas.openxmlformats.org/officeDocument/2006/relationships/hyperlink" Target="consultantplus://offline/ref=8AF4404D8BA10824B56D1DE05410D82041E2CB05D9F5FA6E2F89D96C855D958F98E4F2BA9FA8B0DB674D093B15y7v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AF4404D8BA10824B56D03ED427C862A41EB940DD9FFF13B70DDDF3BDA0D93DACAA4ACE3DDEFA3DA6F530B3F1D75ABE7828BD85DDEEA490C309BC469yBvC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CBF0AB988CD972D95F9DC847018BF81869A377F1AE0F5AD7DD356AB676114FA12795D8B8E1428E92163AE5A61F65BC6D1E99B7F432087NDQ2H" TargetMode="Externa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CBF0AB988CD972D95F9DC847018BF81869A377F1AE0F5AD7DD356AB676114FA12795D8B8E1428E92163AE5A61F65BC6D1E99B7F432087NDQ2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zarinaav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19D2-E274-451A-A623-2CF2B38C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172</TotalTime>
  <Pages>12</Pages>
  <Words>3528</Words>
  <Characters>23680</Characters>
  <Application>Microsoft Office Word</Application>
  <DocSecurity>0</DocSecurity>
  <Lines>1973</Lines>
  <Paragraphs>566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kazhaevamv</dc:creator>
  <cp:lastModifiedBy>Лёксина М.А.</cp:lastModifiedBy>
  <cp:revision>22</cp:revision>
  <cp:lastPrinted>2019-10-30T08:08:00Z</cp:lastPrinted>
  <dcterms:created xsi:type="dcterms:W3CDTF">2019-10-22T12:54:00Z</dcterms:created>
  <dcterms:modified xsi:type="dcterms:W3CDTF">2019-11-12T11:16:00Z</dcterms:modified>
</cp:coreProperties>
</file>