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A15F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53B05">
        <w:tc>
          <w:tcPr>
            <w:tcW w:w="5428" w:type="dxa"/>
          </w:tcPr>
          <w:p w:rsidR="00190FF9" w:rsidRPr="00953B05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53B05" w:rsidRDefault="00190FF9" w:rsidP="004A5819">
            <w:pPr>
              <w:rPr>
                <w:rFonts w:ascii="Times New Roman" w:hAnsi="Times New Roman"/>
                <w:sz w:val="28"/>
                <w:szCs w:val="28"/>
              </w:rPr>
            </w:pPr>
            <w:r w:rsidRPr="00953B0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D5065" w:rsidRPr="00953B05" w:rsidRDefault="00023252" w:rsidP="00142B14">
            <w:pPr>
              <w:rPr>
                <w:rFonts w:ascii="Times New Roman" w:hAnsi="Times New Roman"/>
                <w:sz w:val="28"/>
                <w:szCs w:val="28"/>
              </w:rPr>
            </w:pPr>
            <w:r w:rsidRPr="00953B0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142B14" w:rsidRPr="00953B05">
        <w:tc>
          <w:tcPr>
            <w:tcW w:w="5428" w:type="dxa"/>
          </w:tcPr>
          <w:p w:rsidR="00142B14" w:rsidRPr="00953B05" w:rsidRDefault="00142B1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2B14" w:rsidRPr="00953B05" w:rsidRDefault="009A15FF" w:rsidP="004A58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18.11.2019 № 350</w:t>
            </w:r>
            <w:bookmarkStart w:id="0" w:name="_GoBack"/>
            <w:bookmarkEnd w:id="0"/>
          </w:p>
        </w:tc>
      </w:tr>
      <w:tr w:rsidR="00142B14" w:rsidRPr="00953B05">
        <w:tc>
          <w:tcPr>
            <w:tcW w:w="5428" w:type="dxa"/>
          </w:tcPr>
          <w:p w:rsidR="00142B14" w:rsidRPr="00953B05" w:rsidRDefault="00142B1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2B14" w:rsidRPr="00953B05" w:rsidRDefault="00142B14" w:rsidP="004A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B14" w:rsidRPr="00953B05">
        <w:tc>
          <w:tcPr>
            <w:tcW w:w="5428" w:type="dxa"/>
          </w:tcPr>
          <w:p w:rsidR="00142B14" w:rsidRPr="00953B05" w:rsidRDefault="00142B1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2B14" w:rsidRPr="00953B05" w:rsidRDefault="00142B14" w:rsidP="004A58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B14" w:rsidRPr="00953B05">
        <w:tc>
          <w:tcPr>
            <w:tcW w:w="5428" w:type="dxa"/>
          </w:tcPr>
          <w:p w:rsidR="00142B14" w:rsidRPr="00953B05" w:rsidRDefault="00142B1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2B14" w:rsidRPr="00953B05" w:rsidRDefault="00142B14" w:rsidP="00142B14">
            <w:pPr>
              <w:rPr>
                <w:rFonts w:ascii="Times New Roman" w:hAnsi="Times New Roman"/>
                <w:sz w:val="28"/>
                <w:szCs w:val="28"/>
              </w:rPr>
            </w:pPr>
            <w:r w:rsidRPr="00953B05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142B14" w:rsidRPr="00953B05" w:rsidRDefault="00142B14" w:rsidP="00142B14">
            <w:pPr>
              <w:rPr>
                <w:rFonts w:ascii="Times New Roman" w:hAnsi="Times New Roman"/>
                <w:sz w:val="28"/>
                <w:szCs w:val="28"/>
              </w:rPr>
            </w:pPr>
            <w:r w:rsidRPr="00953B0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142B14" w:rsidRPr="00953B05" w:rsidRDefault="00142B14" w:rsidP="00142B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05.03.2019 № 52</w:t>
            </w:r>
          </w:p>
        </w:tc>
      </w:tr>
    </w:tbl>
    <w:p w:rsidR="004A5819" w:rsidRPr="00953B05" w:rsidRDefault="004A5819" w:rsidP="004A5819">
      <w:pPr>
        <w:spacing w:line="228" w:lineRule="auto"/>
        <w:ind w:left="5387"/>
        <w:rPr>
          <w:rFonts w:ascii="Times New Roman" w:hAnsi="Times New Roman"/>
          <w:sz w:val="28"/>
          <w:szCs w:val="28"/>
        </w:rPr>
      </w:pPr>
    </w:p>
    <w:p w:rsidR="00023252" w:rsidRPr="00953B05" w:rsidRDefault="0002325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5065" w:rsidRPr="00953B05" w:rsidRDefault="009D5065" w:rsidP="00142B14">
      <w:pPr>
        <w:jc w:val="center"/>
        <w:rPr>
          <w:rFonts w:ascii="Times New Roman" w:hAnsi="Times New Roman"/>
          <w:sz w:val="28"/>
          <w:szCs w:val="28"/>
        </w:rPr>
      </w:pPr>
      <w:r w:rsidRPr="00953B05">
        <w:rPr>
          <w:rFonts w:ascii="Times New Roman" w:hAnsi="Times New Roman"/>
          <w:sz w:val="28"/>
          <w:szCs w:val="28"/>
        </w:rPr>
        <w:t>Р</w:t>
      </w:r>
      <w:r w:rsidR="00023252" w:rsidRPr="00953B05">
        <w:rPr>
          <w:rFonts w:ascii="Times New Roman" w:hAnsi="Times New Roman"/>
          <w:sz w:val="28"/>
          <w:szCs w:val="28"/>
        </w:rPr>
        <w:t>аспределени</w:t>
      </w:r>
      <w:r w:rsidRPr="00953B05">
        <w:rPr>
          <w:rFonts w:ascii="Times New Roman" w:hAnsi="Times New Roman"/>
          <w:sz w:val="28"/>
          <w:szCs w:val="28"/>
        </w:rPr>
        <w:t>е</w:t>
      </w:r>
      <w:r w:rsidR="00023252" w:rsidRPr="00953B05">
        <w:rPr>
          <w:rFonts w:ascii="Times New Roman" w:hAnsi="Times New Roman"/>
          <w:sz w:val="28"/>
          <w:szCs w:val="28"/>
        </w:rPr>
        <w:t xml:space="preserve"> </w:t>
      </w:r>
    </w:p>
    <w:p w:rsidR="009D5065" w:rsidRPr="00953B05" w:rsidRDefault="00023252" w:rsidP="00142B14">
      <w:pPr>
        <w:jc w:val="center"/>
        <w:rPr>
          <w:rFonts w:ascii="Times New Roman" w:hAnsi="Times New Roman"/>
          <w:sz w:val="28"/>
          <w:szCs w:val="28"/>
        </w:rPr>
      </w:pPr>
      <w:r w:rsidRPr="00953B05">
        <w:rPr>
          <w:rFonts w:ascii="Times New Roman" w:hAnsi="Times New Roman"/>
          <w:sz w:val="28"/>
          <w:szCs w:val="28"/>
        </w:rPr>
        <w:t xml:space="preserve">объемов субсидий муниципальным образованиям Рязанской области </w:t>
      </w:r>
    </w:p>
    <w:p w:rsidR="009D5065" w:rsidRPr="00953B05" w:rsidRDefault="00023252" w:rsidP="00142B14">
      <w:pPr>
        <w:jc w:val="center"/>
        <w:rPr>
          <w:rFonts w:ascii="Times New Roman" w:hAnsi="Times New Roman"/>
          <w:sz w:val="28"/>
          <w:szCs w:val="28"/>
        </w:rPr>
      </w:pPr>
      <w:r w:rsidRPr="00953B05">
        <w:rPr>
          <w:rFonts w:ascii="Times New Roman" w:hAnsi="Times New Roman"/>
          <w:sz w:val="28"/>
          <w:szCs w:val="28"/>
        </w:rPr>
        <w:t xml:space="preserve">в 2019 году на </w:t>
      </w:r>
      <w:r w:rsidR="009D5065" w:rsidRPr="00953B05">
        <w:rPr>
          <w:rFonts w:ascii="Times New Roman" w:hAnsi="Times New Roman"/>
          <w:sz w:val="28"/>
          <w:szCs w:val="28"/>
        </w:rPr>
        <w:t xml:space="preserve">финансирование мероприятия </w:t>
      </w:r>
      <w:r w:rsidR="004A5819" w:rsidRPr="00953B05">
        <w:rPr>
          <w:rFonts w:ascii="Times New Roman" w:hAnsi="Times New Roman"/>
          <w:sz w:val="28"/>
          <w:szCs w:val="28"/>
        </w:rPr>
        <w:t xml:space="preserve">1.1 </w:t>
      </w:r>
      <w:r w:rsidRPr="00953B05">
        <w:rPr>
          <w:rFonts w:ascii="Times New Roman" w:hAnsi="Times New Roman"/>
          <w:sz w:val="28"/>
          <w:szCs w:val="28"/>
        </w:rPr>
        <w:t xml:space="preserve">подпрограммы 6 </w:t>
      </w:r>
    </w:p>
    <w:p w:rsidR="009D5065" w:rsidRPr="00953B05" w:rsidRDefault="00023252" w:rsidP="00142B14">
      <w:pPr>
        <w:jc w:val="center"/>
        <w:rPr>
          <w:rFonts w:ascii="Times New Roman" w:hAnsi="Times New Roman"/>
          <w:sz w:val="28"/>
          <w:szCs w:val="28"/>
        </w:rPr>
      </w:pPr>
      <w:r w:rsidRPr="00953B05">
        <w:rPr>
          <w:rFonts w:ascii="Times New Roman" w:hAnsi="Times New Roman"/>
          <w:sz w:val="28"/>
          <w:szCs w:val="28"/>
        </w:rPr>
        <w:t xml:space="preserve">«Поддержка органов местного самоуправления по вопросам создания </w:t>
      </w:r>
    </w:p>
    <w:p w:rsidR="005C2ACA" w:rsidRPr="00953B05" w:rsidRDefault="00023252" w:rsidP="00142B14">
      <w:pPr>
        <w:jc w:val="center"/>
        <w:rPr>
          <w:rFonts w:ascii="Times New Roman" w:hAnsi="Times New Roman"/>
          <w:sz w:val="28"/>
          <w:szCs w:val="28"/>
        </w:rPr>
      </w:pPr>
      <w:r w:rsidRPr="00953B05">
        <w:rPr>
          <w:rFonts w:ascii="Times New Roman" w:hAnsi="Times New Roman"/>
          <w:sz w:val="28"/>
          <w:szCs w:val="28"/>
        </w:rPr>
        <w:t xml:space="preserve">и восстановления воинских захоронений» государственной программы </w:t>
      </w:r>
    </w:p>
    <w:p w:rsidR="009D5065" w:rsidRPr="00953B05" w:rsidRDefault="00023252" w:rsidP="00142B14">
      <w:pPr>
        <w:jc w:val="center"/>
        <w:rPr>
          <w:rFonts w:ascii="Times New Roman" w:hAnsi="Times New Roman"/>
          <w:sz w:val="28"/>
          <w:szCs w:val="28"/>
        </w:rPr>
      </w:pPr>
      <w:r w:rsidRPr="00953B05">
        <w:rPr>
          <w:rFonts w:ascii="Times New Roman" w:hAnsi="Times New Roman"/>
          <w:sz w:val="28"/>
          <w:szCs w:val="28"/>
        </w:rPr>
        <w:t xml:space="preserve">Рязанской области «Развитие местного самоуправления </w:t>
      </w:r>
    </w:p>
    <w:p w:rsidR="00023252" w:rsidRPr="00953B05" w:rsidRDefault="00023252" w:rsidP="00142B14">
      <w:pPr>
        <w:jc w:val="center"/>
        <w:rPr>
          <w:rFonts w:ascii="Times New Roman" w:hAnsi="Times New Roman"/>
          <w:sz w:val="28"/>
          <w:szCs w:val="28"/>
        </w:rPr>
      </w:pPr>
      <w:r w:rsidRPr="00953B05">
        <w:rPr>
          <w:rFonts w:ascii="Times New Roman" w:hAnsi="Times New Roman"/>
          <w:sz w:val="28"/>
          <w:szCs w:val="28"/>
        </w:rPr>
        <w:t>и гражданского общества»</w:t>
      </w:r>
    </w:p>
    <w:p w:rsidR="009D5065" w:rsidRPr="00953B05" w:rsidRDefault="009D506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5065" w:rsidRPr="00953B05" w:rsidRDefault="009D5065" w:rsidP="00953B05">
      <w:pPr>
        <w:spacing w:line="192" w:lineRule="auto"/>
        <w:ind w:right="424"/>
        <w:jc w:val="right"/>
        <w:rPr>
          <w:rFonts w:ascii="Times New Roman" w:hAnsi="Times New Roman"/>
          <w:sz w:val="28"/>
          <w:szCs w:val="28"/>
        </w:rPr>
      </w:pPr>
      <w:r w:rsidRPr="00953B0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4A5819" w:rsidRPr="00953B05">
        <w:rPr>
          <w:rFonts w:ascii="Times New Roman" w:hAnsi="Times New Roman"/>
          <w:sz w:val="28"/>
          <w:szCs w:val="28"/>
        </w:rPr>
        <w:t xml:space="preserve">                           </w:t>
      </w:r>
      <w:r w:rsidRPr="00953B05">
        <w:rPr>
          <w:rFonts w:ascii="Times New Roman" w:hAnsi="Times New Roman"/>
          <w:sz w:val="28"/>
          <w:szCs w:val="28"/>
        </w:rPr>
        <w:t xml:space="preserve">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02"/>
        <w:gridCol w:w="2508"/>
        <w:gridCol w:w="2865"/>
        <w:gridCol w:w="3604"/>
      </w:tblGrid>
      <w:tr w:rsidR="009D5065" w:rsidRPr="00142B14" w:rsidTr="00142B14">
        <w:trPr>
          <w:trHeight w:val="122"/>
        </w:trPr>
        <w:tc>
          <w:tcPr>
            <w:tcW w:w="502" w:type="dxa"/>
            <w:vMerge w:val="restart"/>
          </w:tcPr>
          <w:p w:rsidR="00953B05" w:rsidRPr="00142B14" w:rsidRDefault="009D5065" w:rsidP="00142B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9D5065" w:rsidRPr="00142B14" w:rsidRDefault="009D5065" w:rsidP="00142B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sz w:val="26"/>
                <w:szCs w:val="26"/>
              </w:rPr>
              <w:t>п</w:t>
            </w:r>
            <w:r w:rsidR="00953B05" w:rsidRPr="00142B14">
              <w:rPr>
                <w:rFonts w:ascii="Times New Roman" w:hAnsi="Times New Roman"/>
                <w:sz w:val="26"/>
                <w:szCs w:val="26"/>
              </w:rPr>
              <w:t>/</w:t>
            </w:r>
            <w:r w:rsidRPr="00142B14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  <w:tc>
          <w:tcPr>
            <w:tcW w:w="2508" w:type="dxa"/>
            <w:vMerge w:val="restart"/>
          </w:tcPr>
          <w:p w:rsidR="009D5065" w:rsidRPr="00142B14" w:rsidRDefault="009D5065" w:rsidP="00142B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sz w:val="26"/>
                <w:szCs w:val="26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2865" w:type="dxa"/>
            <w:vMerge w:val="restart"/>
          </w:tcPr>
          <w:p w:rsidR="009D5065" w:rsidRPr="00142B14" w:rsidRDefault="009D5065" w:rsidP="00142B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sz w:val="26"/>
                <w:szCs w:val="26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3604" w:type="dxa"/>
          </w:tcPr>
          <w:p w:rsidR="009D5065" w:rsidRPr="00142B14" w:rsidRDefault="009D5065" w:rsidP="00142B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sz w:val="26"/>
                <w:szCs w:val="26"/>
              </w:rPr>
              <w:t>Наименование программного мероприятия</w:t>
            </w:r>
          </w:p>
        </w:tc>
      </w:tr>
      <w:tr w:rsidR="009D5065" w:rsidRPr="00142B14" w:rsidTr="00142B14">
        <w:tc>
          <w:tcPr>
            <w:tcW w:w="502" w:type="dxa"/>
            <w:vMerge/>
          </w:tcPr>
          <w:p w:rsidR="009D5065" w:rsidRPr="00142B14" w:rsidRDefault="009D5065" w:rsidP="00142B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8" w:type="dxa"/>
            <w:vMerge/>
          </w:tcPr>
          <w:p w:rsidR="009D5065" w:rsidRPr="00142B14" w:rsidRDefault="009D5065" w:rsidP="00142B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5" w:type="dxa"/>
            <w:vMerge/>
          </w:tcPr>
          <w:p w:rsidR="009D5065" w:rsidRPr="00142B14" w:rsidRDefault="009D5065" w:rsidP="00142B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4" w:type="dxa"/>
          </w:tcPr>
          <w:p w:rsidR="009D5065" w:rsidRPr="00142B14" w:rsidRDefault="009D5065" w:rsidP="00142B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sz w:val="26"/>
                <w:szCs w:val="26"/>
              </w:rPr>
              <w:t>Предоставление субсидий бюджетам муниципальных образований на проведение ремонтных (реставрационных) работ на воинских захоронениях, находящихся в муниципальной собственности</w:t>
            </w:r>
          </w:p>
        </w:tc>
      </w:tr>
      <w:tr w:rsidR="009D5065" w:rsidRPr="00142B14" w:rsidTr="00142B14">
        <w:tc>
          <w:tcPr>
            <w:tcW w:w="502" w:type="dxa"/>
          </w:tcPr>
          <w:p w:rsidR="009D5065" w:rsidRPr="00142B14" w:rsidRDefault="009D5065" w:rsidP="00142B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08" w:type="dxa"/>
          </w:tcPr>
          <w:p w:rsidR="009D5065" w:rsidRPr="00142B14" w:rsidRDefault="009D5065" w:rsidP="00142B14">
            <w:pPr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sz w:val="26"/>
                <w:szCs w:val="26"/>
              </w:rPr>
              <w:t>Пителинский муниципальный район</w:t>
            </w:r>
          </w:p>
        </w:tc>
        <w:tc>
          <w:tcPr>
            <w:tcW w:w="2865" w:type="dxa"/>
          </w:tcPr>
          <w:p w:rsidR="009D5065" w:rsidRPr="00142B14" w:rsidRDefault="009D5065" w:rsidP="00142B14">
            <w:pPr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sz w:val="26"/>
                <w:szCs w:val="26"/>
              </w:rPr>
              <w:t>Нестеровское сельское поселение</w:t>
            </w:r>
          </w:p>
        </w:tc>
        <w:tc>
          <w:tcPr>
            <w:tcW w:w="3604" w:type="dxa"/>
          </w:tcPr>
          <w:p w:rsidR="009D5065" w:rsidRPr="00142B14" w:rsidRDefault="009D5065" w:rsidP="00142B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color w:val="000000"/>
                <w:sz w:val="26"/>
                <w:szCs w:val="26"/>
              </w:rPr>
              <w:t>47319,87</w:t>
            </w:r>
          </w:p>
        </w:tc>
      </w:tr>
      <w:tr w:rsidR="009D5065" w:rsidRPr="00142B14" w:rsidTr="00142B14">
        <w:tc>
          <w:tcPr>
            <w:tcW w:w="502" w:type="dxa"/>
          </w:tcPr>
          <w:p w:rsidR="009D5065" w:rsidRPr="00142B14" w:rsidRDefault="009D5065" w:rsidP="00142B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08" w:type="dxa"/>
          </w:tcPr>
          <w:p w:rsidR="009D5065" w:rsidRPr="00142B14" w:rsidRDefault="009D5065" w:rsidP="00142B14">
            <w:pPr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sz w:val="26"/>
                <w:szCs w:val="26"/>
              </w:rPr>
              <w:t>Городской округ город Скопин</w:t>
            </w:r>
          </w:p>
        </w:tc>
        <w:tc>
          <w:tcPr>
            <w:tcW w:w="2865" w:type="dxa"/>
          </w:tcPr>
          <w:p w:rsidR="009D5065" w:rsidRPr="00142B14" w:rsidRDefault="009D5065" w:rsidP="00142B14">
            <w:pPr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sz w:val="26"/>
                <w:szCs w:val="26"/>
              </w:rPr>
              <w:t>городской округ город Скопин</w:t>
            </w:r>
          </w:p>
        </w:tc>
        <w:tc>
          <w:tcPr>
            <w:tcW w:w="3604" w:type="dxa"/>
          </w:tcPr>
          <w:p w:rsidR="009D5065" w:rsidRPr="00142B14" w:rsidRDefault="009D5065" w:rsidP="00142B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color w:val="000000"/>
                <w:sz w:val="26"/>
                <w:szCs w:val="26"/>
              </w:rPr>
              <w:t>150000,00</w:t>
            </w:r>
          </w:p>
        </w:tc>
      </w:tr>
      <w:tr w:rsidR="009D5065" w:rsidRPr="00142B14" w:rsidTr="00142B14">
        <w:tc>
          <w:tcPr>
            <w:tcW w:w="5875" w:type="dxa"/>
            <w:gridSpan w:val="3"/>
          </w:tcPr>
          <w:p w:rsidR="009D5065" w:rsidRPr="00142B14" w:rsidRDefault="009D5065" w:rsidP="00142B14">
            <w:pPr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3604" w:type="dxa"/>
          </w:tcPr>
          <w:p w:rsidR="009D5065" w:rsidRPr="00142B14" w:rsidRDefault="00AE10E7" w:rsidP="00142B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2B14">
              <w:rPr>
                <w:rFonts w:ascii="Times New Roman" w:hAnsi="Times New Roman"/>
                <w:sz w:val="26"/>
                <w:szCs w:val="26"/>
              </w:rPr>
              <w:t>197319</w:t>
            </w:r>
            <w:r w:rsidR="009D5065" w:rsidRPr="00142B14">
              <w:rPr>
                <w:rFonts w:ascii="Times New Roman" w:hAnsi="Times New Roman"/>
                <w:sz w:val="26"/>
                <w:szCs w:val="26"/>
              </w:rPr>
              <w:t>,87</w:t>
            </w:r>
            <w:r w:rsidR="006E617E" w:rsidRPr="00142B1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DA2CDE" w:rsidRPr="00953B05" w:rsidRDefault="00DA2CD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A2CDE" w:rsidRPr="00953B05" w:rsidRDefault="00142B1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DA2CDE" w:rsidRPr="00953B05" w:rsidSect="009A15FF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BC" w:rsidRDefault="00E119BC">
      <w:r>
        <w:separator/>
      </w:r>
    </w:p>
  </w:endnote>
  <w:endnote w:type="continuationSeparator" w:id="0">
    <w:p w:rsidR="00E119BC" w:rsidRDefault="00E1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A15FF">
          <w:pPr>
            <w:pStyle w:val="a6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.5pt;height:22.5pt">
                <v:imagedata r:id="rId1" o:title="защита_666"/>
                <o:lock v:ext="edit" aspectratio="f"/>
              </v:shape>
            </w:pict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9A15FF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position w:val="-20"/>
              <w:sz w:val="14"/>
              <w:szCs w:val="14"/>
            </w:rPr>
            <w:pict>
              <v:shape id="_x0000_i1026" type="#_x0000_t75" style="width:13.5pt;height:11.25pt">
                <v:imagedata r:id="rId2" o:title="Номер версии 555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9A15FF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1199  18.11.2019 17:29:04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BC" w:rsidRDefault="00E119BC">
      <w:r>
        <w:separator/>
      </w:r>
    </w:p>
  </w:footnote>
  <w:footnote w:type="continuationSeparator" w:id="0">
    <w:p w:rsidR="00E119BC" w:rsidRDefault="00E11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574A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A574A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42B1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IPV6ZVXBx8xSBkzsn0SMyvVHFaA=" w:salt="05d0P1+SP/o5jueHhw9/d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5065"/>
    <w:rsid w:val="0001360F"/>
    <w:rsid w:val="00023252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161"/>
    <w:rsid w:val="00122CFD"/>
    <w:rsid w:val="00142B14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B3D00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475D"/>
    <w:rsid w:val="00485B4F"/>
    <w:rsid w:val="004862D1"/>
    <w:rsid w:val="004A3D89"/>
    <w:rsid w:val="004A5819"/>
    <w:rsid w:val="004A6FD7"/>
    <w:rsid w:val="004B2D5A"/>
    <w:rsid w:val="004D293D"/>
    <w:rsid w:val="004F44FE"/>
    <w:rsid w:val="00512A47"/>
    <w:rsid w:val="00512A53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2ACA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E617E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3B05"/>
    <w:rsid w:val="009573D3"/>
    <w:rsid w:val="00987FFD"/>
    <w:rsid w:val="00997645"/>
    <w:rsid w:val="009977FF"/>
    <w:rsid w:val="009A0532"/>
    <w:rsid w:val="009A085B"/>
    <w:rsid w:val="009A15FF"/>
    <w:rsid w:val="009C1DE6"/>
    <w:rsid w:val="009C1F0E"/>
    <w:rsid w:val="009D3E8C"/>
    <w:rsid w:val="009D5065"/>
    <w:rsid w:val="009E38A3"/>
    <w:rsid w:val="009E3A0E"/>
    <w:rsid w:val="00A00141"/>
    <w:rsid w:val="00A1314B"/>
    <w:rsid w:val="00A13160"/>
    <w:rsid w:val="00A137D3"/>
    <w:rsid w:val="00A16FA3"/>
    <w:rsid w:val="00A44A8F"/>
    <w:rsid w:val="00A463D1"/>
    <w:rsid w:val="00A51D96"/>
    <w:rsid w:val="00A574A5"/>
    <w:rsid w:val="00A96F84"/>
    <w:rsid w:val="00AC3953"/>
    <w:rsid w:val="00AC7150"/>
    <w:rsid w:val="00AE10E7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54024"/>
    <w:rsid w:val="00D63949"/>
    <w:rsid w:val="00D652E7"/>
    <w:rsid w:val="00D77BCF"/>
    <w:rsid w:val="00D84394"/>
    <w:rsid w:val="00D95E55"/>
    <w:rsid w:val="00DA2CDE"/>
    <w:rsid w:val="00DB3664"/>
    <w:rsid w:val="00DC16FB"/>
    <w:rsid w:val="00DC4A65"/>
    <w:rsid w:val="00DC4F66"/>
    <w:rsid w:val="00E10B44"/>
    <w:rsid w:val="00E119BC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317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024"/>
    <w:rPr>
      <w:rFonts w:ascii="TimesET" w:hAnsi="TimesET"/>
    </w:rPr>
  </w:style>
  <w:style w:type="paragraph" w:styleId="1">
    <w:name w:val="heading 1"/>
    <w:basedOn w:val="a"/>
    <w:next w:val="a"/>
    <w:qFormat/>
    <w:rsid w:val="00D5402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5402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5402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5402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5402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5402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5402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5402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BE9F9-71BA-44D2-9661-CF71B571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14</TotalTime>
  <Pages>1</Pages>
  <Words>139</Words>
  <Characters>1117</Characters>
  <Application>Microsoft Office Word</Application>
  <DocSecurity>0</DocSecurity>
  <Lines>85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nata</dc:creator>
  <cp:keywords/>
  <dc:description/>
  <cp:lastModifiedBy>Дягилева М.А.</cp:lastModifiedBy>
  <cp:revision>8</cp:revision>
  <cp:lastPrinted>2019-11-14T08:41:00Z</cp:lastPrinted>
  <dcterms:created xsi:type="dcterms:W3CDTF">2019-11-14T06:43:00Z</dcterms:created>
  <dcterms:modified xsi:type="dcterms:W3CDTF">2019-11-18T14:29:00Z</dcterms:modified>
</cp:coreProperties>
</file>