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41261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0326"/>
        <w:gridCol w:w="4212"/>
      </w:tblGrid>
      <w:tr w:rsidR="00B66AD9" w:rsidRPr="00B66AD9" w:rsidTr="00166E4A">
        <w:tc>
          <w:tcPr>
            <w:tcW w:w="10326" w:type="dxa"/>
            <w:shd w:val="clear" w:color="auto" w:fill="auto"/>
          </w:tcPr>
          <w:p w:rsidR="00190FF9" w:rsidRPr="00735E36" w:rsidRDefault="00190FF9" w:rsidP="00166E4A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A54DDA" w:rsidRPr="00166E4A" w:rsidRDefault="00190FF9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54DDA" w:rsidRPr="00166E4A" w:rsidRDefault="00A54DDA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66E4A" w:rsidRDefault="00A54DDA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66AD9" w:rsidRPr="00B66AD9" w:rsidTr="00166E4A">
        <w:tc>
          <w:tcPr>
            <w:tcW w:w="10326" w:type="dxa"/>
            <w:shd w:val="clear" w:color="auto" w:fill="auto"/>
          </w:tcPr>
          <w:p w:rsidR="00425118" w:rsidRPr="00166E4A" w:rsidRDefault="00425118" w:rsidP="00166E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25118" w:rsidRPr="00166E4A" w:rsidRDefault="00D609CC" w:rsidP="00D609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2019 № 365</w:t>
            </w:r>
          </w:p>
        </w:tc>
      </w:tr>
      <w:tr w:rsidR="00B66AD9" w:rsidRPr="00B66AD9" w:rsidTr="00166E4A">
        <w:tc>
          <w:tcPr>
            <w:tcW w:w="10326" w:type="dxa"/>
            <w:shd w:val="clear" w:color="auto" w:fill="auto"/>
          </w:tcPr>
          <w:p w:rsidR="009F37B6" w:rsidRPr="00166E4A" w:rsidRDefault="009F37B6" w:rsidP="00166E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A53CC" w:rsidRPr="00166E4A" w:rsidRDefault="00FA53CC" w:rsidP="00940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8C0" w:rsidRPr="002B64F1" w:rsidRDefault="008D68C0" w:rsidP="00940ED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4A7BFE" w:rsidRPr="00B22F40" w:rsidRDefault="004A7BFE" w:rsidP="004A7BFE">
      <w:pPr>
        <w:pStyle w:val="ConsPlusNormal"/>
        <w:spacing w:line="221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Изменения, вносимые в приложение № 1 к государственной программе </w:t>
      </w:r>
    </w:p>
    <w:p w:rsidR="004A7BFE" w:rsidRPr="00B22F40" w:rsidRDefault="004A7BFE" w:rsidP="004A7BFE">
      <w:pPr>
        <w:pStyle w:val="ConsPlusNormal"/>
        <w:spacing w:line="221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F40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информационного общества, инновационной деятельности и промышленности»</w:t>
      </w:r>
    </w:p>
    <w:p w:rsidR="004A7BFE" w:rsidRPr="00FD22E2" w:rsidRDefault="004A7BFE" w:rsidP="004A7BFE">
      <w:pPr>
        <w:pStyle w:val="ConsPlusNormal"/>
        <w:spacing w:line="221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C0E" w:rsidRPr="00423C0E" w:rsidRDefault="005A37C0" w:rsidP="00423C0E">
      <w:pPr>
        <w:spacing w:line="221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B32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A7BFE" w:rsidRPr="00B22F4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B32D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423C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3C0E" w:rsidRPr="00423C0E">
        <w:rPr>
          <w:rFonts w:ascii="Times New Roman" w:hAnsi="Times New Roman"/>
          <w:color w:val="000000" w:themeColor="text1"/>
          <w:sz w:val="28"/>
          <w:szCs w:val="28"/>
        </w:rPr>
        <w:t>таблице</w:t>
      </w:r>
      <w:r w:rsidR="002F43DC" w:rsidRPr="002F43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3DC">
        <w:rPr>
          <w:rFonts w:ascii="Times New Roman" w:hAnsi="Times New Roman"/>
          <w:color w:val="000000" w:themeColor="text1"/>
          <w:sz w:val="28"/>
          <w:szCs w:val="28"/>
        </w:rPr>
        <w:t>пункта 3.2</w:t>
      </w:r>
      <w:r w:rsidR="00423C0E" w:rsidRPr="00423C0E">
        <w:rPr>
          <w:rFonts w:ascii="Times New Roman" w:hAnsi="Times New Roman"/>
          <w:color w:val="000000" w:themeColor="text1"/>
          <w:sz w:val="28"/>
          <w:szCs w:val="28"/>
        </w:rPr>
        <w:t xml:space="preserve"> раздела 3 «Ресурсное обеспечение подпрограммы»:</w:t>
      </w:r>
    </w:p>
    <w:p w:rsidR="00423C0E" w:rsidRPr="00423C0E" w:rsidRDefault="005A37C0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D4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тексту 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граф 4, 10 пункта 2 цифры «</w:t>
      </w:r>
      <w:r w:rsidR="00D411B5" w:rsidRPr="00D411B5">
        <w:rPr>
          <w:rFonts w:ascii="Times New Roman" w:hAnsi="Times New Roman" w:cs="Times New Roman"/>
          <w:color w:val="000000" w:themeColor="text1"/>
          <w:sz w:val="28"/>
          <w:szCs w:val="28"/>
        </w:rPr>
        <w:t>1040504,78571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411B5" w:rsidRPr="00D411B5">
        <w:rPr>
          <w:rFonts w:ascii="Times New Roman" w:hAnsi="Times New Roman" w:cs="Times New Roman"/>
          <w:color w:val="000000" w:themeColor="text1"/>
          <w:sz w:val="28"/>
          <w:szCs w:val="28"/>
        </w:rPr>
        <w:t>97851,47242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411B5" w:rsidRPr="00D411B5">
        <w:rPr>
          <w:rFonts w:ascii="Times New Roman" w:hAnsi="Times New Roman" w:cs="Times New Roman"/>
          <w:color w:val="000000" w:themeColor="text1"/>
          <w:sz w:val="28"/>
          <w:szCs w:val="28"/>
        </w:rPr>
        <w:t>1022910,48571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</w:t>
      </w:r>
      <w:r w:rsidR="00AB3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 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цифрами «</w:t>
      </w:r>
      <w:r w:rsidR="00D411B5" w:rsidRPr="00D411B5">
        <w:rPr>
          <w:rFonts w:ascii="Times New Roman" w:hAnsi="Times New Roman" w:cs="Times New Roman"/>
          <w:color w:val="000000" w:themeColor="text1"/>
          <w:sz w:val="28"/>
          <w:szCs w:val="28"/>
        </w:rPr>
        <w:t>1022004,78571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411B5" w:rsidRPr="00D411B5">
        <w:rPr>
          <w:rFonts w:ascii="Times New Roman" w:hAnsi="Times New Roman" w:cs="Times New Roman"/>
          <w:color w:val="000000" w:themeColor="text1"/>
          <w:sz w:val="28"/>
          <w:szCs w:val="28"/>
        </w:rPr>
        <w:t>79351,47242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411B5" w:rsidRPr="00D411B5">
        <w:rPr>
          <w:rFonts w:ascii="Times New Roman" w:hAnsi="Times New Roman" w:cs="Times New Roman"/>
          <w:color w:val="000000" w:themeColor="text1"/>
          <w:sz w:val="28"/>
          <w:szCs w:val="28"/>
        </w:rPr>
        <w:t>1004410,48571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11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3C0E" w:rsidRPr="00423C0E" w:rsidRDefault="005A37C0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в графах 4, 10 пункта 9 цифры «786077,79383», «418426,80413», «147565,79383», «13231,80413» заменить соответственно цифрами «804577,79383», «436926,80413»</w:t>
      </w:r>
      <w:r w:rsidR="00AB32DF">
        <w:rPr>
          <w:rFonts w:ascii="Times New Roman" w:hAnsi="Times New Roman" w:cs="Times New Roman"/>
          <w:color w:val="000000" w:themeColor="text1"/>
          <w:sz w:val="28"/>
          <w:szCs w:val="28"/>
        </w:rPr>
        <w:t>, «166065,79383», «31731,80413».</w:t>
      </w:r>
    </w:p>
    <w:p w:rsidR="00423C0E" w:rsidRPr="00423C0E" w:rsidRDefault="005A37C0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32DF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 w:rsidR="001412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«Система программных мероприятий»:</w:t>
      </w:r>
    </w:p>
    <w:p w:rsidR="00F90749" w:rsidRDefault="005A37C0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строки 2, 2</w:t>
      </w:r>
      <w:r w:rsidR="002505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3C0E"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>14 пункта 2 изложить в следующей редакции:</w:t>
      </w:r>
    </w:p>
    <w:p w:rsidR="00423C0E" w:rsidRDefault="00423C0E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237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5680"/>
      </w:tblGrid>
      <w:tr w:rsidR="00423C0E" w:rsidRPr="00423C0E" w:rsidTr="002D6E07">
        <w:trPr>
          <w:trHeight w:val="195"/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</w:t>
            </w:r>
          </w:p>
        </w:tc>
      </w:tr>
      <w:tr w:rsidR="002D6E07" w:rsidRPr="00423C0E" w:rsidTr="002D6E07">
        <w:trPr>
          <w:cantSplit/>
          <w:trHeight w:val="183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«2.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Организация </w:t>
            </w: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межведомственного</w:t>
            </w: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взаимодействия, в том числе: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277630,54531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22728,13292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13845,748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24565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129361,66439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68630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обеспечение доли времени доступности сервисов РСМЭВ для использования в ИОГВ и ОМСУ;</w:t>
            </w:r>
          </w:p>
          <w:p w:rsidR="00AB32DF" w:rsidRDefault="002D6E07" w:rsidP="00961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реестра государственных услуг (функций) Рязанской области - 99%; </w:t>
            </w:r>
          </w:p>
          <w:p w:rsidR="002D6E07" w:rsidRPr="00423C0E" w:rsidRDefault="002D6E07" w:rsidP="00961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функционирования сети видеоконференцсвязи Правительства Рязанской области</w:t>
            </w:r>
            <w:proofErr w:type="gramEnd"/>
            <w:r w:rsidRPr="00423C0E">
              <w:rPr>
                <w:rFonts w:ascii="Times New Roman" w:hAnsi="Times New Roman" w:cs="Times New Roman"/>
                <w:sz w:val="24"/>
                <w:szCs w:val="24"/>
              </w:rPr>
              <w:t xml:space="preserve"> в 100% центральных ИОГВ и администрациях муниципальных образований муниципальных районов и городских округов Рязанской области; обеспечение возможности использования СЭДД ОГВ;</w:t>
            </w:r>
          </w:p>
          <w:p w:rsidR="002D6E07" w:rsidRPr="00423C0E" w:rsidRDefault="002D6E07" w:rsidP="002D6E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доли населения, имеющего возможность доступа к информации о деятельности ОГВ, от общего числа населения Рязанской области, </w:t>
            </w:r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имеющего доступ в информационно-телекоммуникационную сеть «Интернет», до 100%;</w:t>
            </w:r>
          </w:p>
        </w:tc>
      </w:tr>
      <w:tr w:rsidR="002D6E07" w:rsidRPr="00423C0E" w:rsidTr="002D6E07">
        <w:trPr>
          <w:cantSplit/>
          <w:trHeight w:val="254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260362,65972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16513,84733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13845,748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24565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118308,06439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68630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E07" w:rsidRPr="00423C0E" w:rsidRDefault="002D6E07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Pr="00423C0E" w:rsidRDefault="002D6E07" w:rsidP="00961D6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23C0E" w:rsidRPr="00423C0E" w:rsidTr="002D6E07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17267,88559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6214,28559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11053,6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DF" w:rsidRDefault="002D6E07" w:rsidP="002D6E07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увеличение доли информации, обрабатываемой в электронном виде при регулировании тарифов, от общего числа информации, обрабатываемой ГУ РЭК Рязанской области по направлениям деятельности регулируемых организаций, до 85%; </w:t>
            </w:r>
          </w:p>
          <w:p w:rsidR="002D6E07" w:rsidRPr="002D6E07" w:rsidRDefault="002D6E07" w:rsidP="002D6E07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форме, до 70%;</w:t>
            </w:r>
          </w:p>
          <w:p w:rsidR="002D6E07" w:rsidRPr="002D6E07" w:rsidRDefault="002D6E07" w:rsidP="002D6E07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увеличение количества библиографических записей в сводном каталоге библиотек Рязанской области в автоматизированной информационной системе «OPAC-</w:t>
            </w:r>
            <w:proofErr w:type="spellStart"/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Global</w:t>
            </w:r>
            <w:proofErr w:type="spellEnd"/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 (по сравнению с предыдущим годом) до 10,6%;</w:t>
            </w:r>
          </w:p>
          <w:p w:rsidR="002D6E07" w:rsidRPr="002D6E07" w:rsidRDefault="002D6E07" w:rsidP="002D6E07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увеличение времени доступности информационной системы в сфере здравоохранения с 0% до 99,9%;</w:t>
            </w:r>
          </w:p>
          <w:p w:rsidR="00423C0E" w:rsidRPr="00423C0E" w:rsidRDefault="002D6E07" w:rsidP="002D6E07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6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увеличение доли ОГВ, имеющих возможность выставления начислений в электронном виде с использованием ГИС ГМП, до 100%</w:t>
            </w:r>
            <w:r w:rsidR="00250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423C0E" w:rsidRPr="00423C0E" w:rsidTr="005A37C0">
        <w:trPr>
          <w:cantSplit/>
          <w:trHeight w:val="332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250516" w:rsidP="00961D6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423C0E"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2.14.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Развитие регионального сегмента Единой государственной информационной системы в сфере здравоохранения, а также обеспечение его функционирования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C0E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C0E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144218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64498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61220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3C0E" w:rsidRPr="00423C0E" w:rsidRDefault="00423C0E" w:rsidP="00961D6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0E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0E" w:rsidRPr="00423C0E" w:rsidRDefault="00423C0E" w:rsidP="00961D6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23C0E" w:rsidRPr="005A37C0" w:rsidRDefault="00423C0E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5A37C0" w:rsidRDefault="005A37C0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A37C0">
        <w:rPr>
          <w:rFonts w:ascii="Times New Roman" w:hAnsi="Times New Roman"/>
          <w:sz w:val="28"/>
          <w:szCs w:val="28"/>
        </w:rPr>
        <w:t xml:space="preserve">- по тексту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</w:t>
      </w:r>
      <w:r w:rsidR="002F4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4, 12</w:t>
      </w:r>
      <w:r w:rsidRPr="00423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7C0">
        <w:rPr>
          <w:rFonts w:ascii="Times New Roman" w:hAnsi="Times New Roman"/>
          <w:sz w:val="28"/>
          <w:szCs w:val="28"/>
        </w:rPr>
        <w:t xml:space="preserve">пункта 7 </w:t>
      </w:r>
      <w:r>
        <w:rPr>
          <w:rFonts w:ascii="Times New Roman" w:hAnsi="Times New Roman"/>
          <w:sz w:val="28"/>
          <w:szCs w:val="28"/>
        </w:rPr>
        <w:t>цифры «</w:t>
      </w:r>
      <w:r w:rsidR="00A7406D" w:rsidRPr="00A7406D">
        <w:rPr>
          <w:rFonts w:ascii="Times New Roman" w:hAnsi="Times New Roman"/>
          <w:sz w:val="28"/>
          <w:szCs w:val="28"/>
        </w:rPr>
        <w:t>277652</w:t>
      </w:r>
      <w:r>
        <w:rPr>
          <w:rFonts w:ascii="Times New Roman" w:hAnsi="Times New Roman"/>
          <w:sz w:val="28"/>
          <w:szCs w:val="28"/>
        </w:rPr>
        <w:t>», «</w:t>
      </w:r>
      <w:r w:rsidR="00A7406D" w:rsidRPr="00A7406D">
        <w:rPr>
          <w:rFonts w:ascii="Times New Roman" w:hAnsi="Times New Roman"/>
          <w:sz w:val="28"/>
          <w:szCs w:val="28"/>
        </w:rPr>
        <w:t>39294</w:t>
      </w:r>
      <w:r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D411B5" w:rsidRPr="00D411B5">
        <w:rPr>
          <w:rFonts w:ascii="Times New Roman" w:hAnsi="Times New Roman"/>
          <w:sz w:val="28"/>
          <w:szCs w:val="28"/>
        </w:rPr>
        <w:t>259152</w:t>
      </w:r>
      <w:r>
        <w:rPr>
          <w:rFonts w:ascii="Times New Roman" w:hAnsi="Times New Roman"/>
          <w:sz w:val="28"/>
          <w:szCs w:val="28"/>
        </w:rPr>
        <w:t>», «</w:t>
      </w:r>
      <w:r w:rsidR="00D411B5" w:rsidRPr="00D411B5">
        <w:rPr>
          <w:rFonts w:ascii="Times New Roman" w:hAnsi="Times New Roman"/>
          <w:sz w:val="28"/>
          <w:szCs w:val="28"/>
        </w:rPr>
        <w:t>20794</w:t>
      </w:r>
      <w:r>
        <w:rPr>
          <w:rFonts w:ascii="Times New Roman" w:hAnsi="Times New Roman"/>
          <w:sz w:val="28"/>
          <w:szCs w:val="28"/>
        </w:rPr>
        <w:t>».</w:t>
      </w:r>
    </w:p>
    <w:p w:rsidR="005A37C0" w:rsidRPr="005A37C0" w:rsidRDefault="005A37C0" w:rsidP="00423C0E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5A37C0" w:rsidRPr="005A37C0" w:rsidRDefault="005A37C0" w:rsidP="005A37C0">
      <w:pPr>
        <w:pStyle w:val="ConsPlusNormal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5A37C0" w:rsidRPr="005A37C0" w:rsidSect="00141261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DD" w:rsidRDefault="005D15DD">
      <w:r>
        <w:separator/>
      </w:r>
    </w:p>
  </w:endnote>
  <w:endnote w:type="continuationSeparator" w:id="0">
    <w:p w:rsidR="005D15DD" w:rsidRDefault="005D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, 'Times New Roman'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4204E" w:rsidTr="00166E4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4204E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</w:pPr>
          <w:r w:rsidRPr="0016615B">
            <w:rPr>
              <w:noProof/>
            </w:rPr>
            <w:drawing>
              <wp:inline distT="0" distB="0" distL="0" distR="0" wp14:anchorId="3DAE2A48" wp14:editId="5D98EDF0">
                <wp:extent cx="666750" cy="285750"/>
                <wp:effectExtent l="0" t="0" r="0" b="0"/>
                <wp:docPr id="3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24204E" w:rsidRPr="00166E4A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spacing w:before="20"/>
            <w:ind w:right="-38"/>
            <w:rPr>
              <w:rFonts w:ascii="Times New Roman" w:hAnsi="Times New Roman"/>
              <w:position w:val="-20"/>
              <w:lang w:val="en-US"/>
            </w:rPr>
          </w:pPr>
          <w:r w:rsidRPr="00166E4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ECEB99" wp14:editId="72173D7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24204E" w:rsidRPr="00166E4A" w:rsidRDefault="00141261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2804  14.11.2019 9:26:27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4204E" w:rsidRPr="00F16F07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4204E" w:rsidRPr="00166E4A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spacing w:before="13"/>
            <w:rPr>
              <w:b/>
              <w:spacing w:val="30"/>
            </w:rPr>
          </w:pPr>
        </w:p>
      </w:tc>
    </w:tr>
  </w:tbl>
  <w:p w:rsidR="0024204E" w:rsidRPr="009573D3" w:rsidRDefault="0024204E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4204E" w:rsidTr="00166E4A">
      <w:tc>
        <w:tcPr>
          <w:tcW w:w="2538" w:type="dxa"/>
          <w:shd w:val="clear" w:color="auto" w:fill="auto"/>
        </w:tcPr>
        <w:p w:rsidR="0024204E" w:rsidRPr="00166E4A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4204E" w:rsidRPr="00166E4A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4204E" w:rsidRPr="00166E4A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4204E" w:rsidRPr="00166E4A" w:rsidRDefault="0024204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left="-38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4204E" w:rsidRDefault="0024204E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DD" w:rsidRDefault="005D15DD">
      <w:r>
        <w:separator/>
      </w:r>
    </w:p>
  </w:footnote>
  <w:footnote w:type="continuationSeparator" w:id="0">
    <w:p w:rsidR="005D15DD" w:rsidRDefault="005D1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4E" w:rsidRDefault="00A4044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4204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204E">
      <w:rPr>
        <w:rStyle w:val="a9"/>
        <w:noProof/>
      </w:rPr>
      <w:t>1</w:t>
    </w:r>
    <w:r>
      <w:rPr>
        <w:rStyle w:val="a9"/>
      </w:rPr>
      <w:fldChar w:fldCharType="end"/>
    </w:r>
  </w:p>
  <w:p w:rsidR="0024204E" w:rsidRDefault="002420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4E" w:rsidRPr="00481B88" w:rsidRDefault="0024204E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24204E" w:rsidRPr="00481B88" w:rsidRDefault="00A40444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24204E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D609CC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24204E" w:rsidRPr="00E37801" w:rsidRDefault="0024204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4D2602A"/>
    <w:multiLevelType w:val="hybridMultilevel"/>
    <w:tmpl w:val="439E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86951"/>
    <w:multiLevelType w:val="hybridMultilevel"/>
    <w:tmpl w:val="9AAEA932"/>
    <w:lvl w:ilvl="0" w:tplc="5076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3F4BC0"/>
    <w:multiLevelType w:val="hybridMultilevel"/>
    <w:tmpl w:val="C69A9346"/>
    <w:lvl w:ilvl="0" w:tplc="742E96F0">
      <w:start w:val="1"/>
      <w:numFmt w:val="decimal"/>
      <w:suff w:val="nothing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kVtROCDuuDhPNBf5c3bMZ2JmjM=" w:salt="tdfZmqMMSZkfvmIep0jl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D94"/>
    <w:rsid w:val="0000025E"/>
    <w:rsid w:val="00001530"/>
    <w:rsid w:val="00012B91"/>
    <w:rsid w:val="0001360F"/>
    <w:rsid w:val="000218DD"/>
    <w:rsid w:val="00021D4B"/>
    <w:rsid w:val="00022E90"/>
    <w:rsid w:val="000269FA"/>
    <w:rsid w:val="000305CC"/>
    <w:rsid w:val="00030658"/>
    <w:rsid w:val="000331B3"/>
    <w:rsid w:val="00033413"/>
    <w:rsid w:val="00037BFF"/>
    <w:rsid w:val="00037C0C"/>
    <w:rsid w:val="00041693"/>
    <w:rsid w:val="00043254"/>
    <w:rsid w:val="000450E6"/>
    <w:rsid w:val="00047A2E"/>
    <w:rsid w:val="000502A3"/>
    <w:rsid w:val="00053D4D"/>
    <w:rsid w:val="000569F0"/>
    <w:rsid w:val="00056DEB"/>
    <w:rsid w:val="00073A7A"/>
    <w:rsid w:val="00075146"/>
    <w:rsid w:val="00076D5E"/>
    <w:rsid w:val="00084DD3"/>
    <w:rsid w:val="000917C0"/>
    <w:rsid w:val="000A1F92"/>
    <w:rsid w:val="000B0736"/>
    <w:rsid w:val="000B20B1"/>
    <w:rsid w:val="000B7979"/>
    <w:rsid w:val="000D4F38"/>
    <w:rsid w:val="000E3EEA"/>
    <w:rsid w:val="000E7DEB"/>
    <w:rsid w:val="001059DC"/>
    <w:rsid w:val="0011320F"/>
    <w:rsid w:val="00122CFD"/>
    <w:rsid w:val="001262E4"/>
    <w:rsid w:val="00131C06"/>
    <w:rsid w:val="00140EAD"/>
    <w:rsid w:val="00141261"/>
    <w:rsid w:val="00151370"/>
    <w:rsid w:val="00152BC8"/>
    <w:rsid w:val="00155915"/>
    <w:rsid w:val="001623C9"/>
    <w:rsid w:val="00162E72"/>
    <w:rsid w:val="00166E4A"/>
    <w:rsid w:val="00170E00"/>
    <w:rsid w:val="00173FCC"/>
    <w:rsid w:val="00175BE5"/>
    <w:rsid w:val="00180749"/>
    <w:rsid w:val="00184B83"/>
    <w:rsid w:val="001850F4"/>
    <w:rsid w:val="00185916"/>
    <w:rsid w:val="001870F8"/>
    <w:rsid w:val="00190FF9"/>
    <w:rsid w:val="00191EA6"/>
    <w:rsid w:val="001947BE"/>
    <w:rsid w:val="00194E83"/>
    <w:rsid w:val="001A560F"/>
    <w:rsid w:val="001B0982"/>
    <w:rsid w:val="001B32BA"/>
    <w:rsid w:val="001B33AC"/>
    <w:rsid w:val="001C4B27"/>
    <w:rsid w:val="001D0B75"/>
    <w:rsid w:val="001D1883"/>
    <w:rsid w:val="001D43C0"/>
    <w:rsid w:val="001D5699"/>
    <w:rsid w:val="001D6B5A"/>
    <w:rsid w:val="001E0317"/>
    <w:rsid w:val="001E20F1"/>
    <w:rsid w:val="001E3B9D"/>
    <w:rsid w:val="001E603C"/>
    <w:rsid w:val="001E7E8C"/>
    <w:rsid w:val="001F12E8"/>
    <w:rsid w:val="001F228C"/>
    <w:rsid w:val="001F4377"/>
    <w:rsid w:val="001F607C"/>
    <w:rsid w:val="001F64B8"/>
    <w:rsid w:val="001F7557"/>
    <w:rsid w:val="001F7C83"/>
    <w:rsid w:val="00203046"/>
    <w:rsid w:val="00205AB5"/>
    <w:rsid w:val="002115DF"/>
    <w:rsid w:val="002140CB"/>
    <w:rsid w:val="00223393"/>
    <w:rsid w:val="00224DBA"/>
    <w:rsid w:val="00231F1C"/>
    <w:rsid w:val="0024204E"/>
    <w:rsid w:val="00242DDB"/>
    <w:rsid w:val="0024306C"/>
    <w:rsid w:val="00247367"/>
    <w:rsid w:val="002479A2"/>
    <w:rsid w:val="00250516"/>
    <w:rsid w:val="00251D46"/>
    <w:rsid w:val="00252450"/>
    <w:rsid w:val="0026004E"/>
    <w:rsid w:val="0026087E"/>
    <w:rsid w:val="00261DE0"/>
    <w:rsid w:val="00263642"/>
    <w:rsid w:val="00265420"/>
    <w:rsid w:val="002664AC"/>
    <w:rsid w:val="00266E9A"/>
    <w:rsid w:val="00272EF0"/>
    <w:rsid w:val="00274E14"/>
    <w:rsid w:val="00280A6D"/>
    <w:rsid w:val="00286ECA"/>
    <w:rsid w:val="00291AF1"/>
    <w:rsid w:val="002953B6"/>
    <w:rsid w:val="002A0FAB"/>
    <w:rsid w:val="002A605F"/>
    <w:rsid w:val="002A7C63"/>
    <w:rsid w:val="002B114D"/>
    <w:rsid w:val="002B64F1"/>
    <w:rsid w:val="002B7A59"/>
    <w:rsid w:val="002C004F"/>
    <w:rsid w:val="002C0593"/>
    <w:rsid w:val="002C28C8"/>
    <w:rsid w:val="002C6B4B"/>
    <w:rsid w:val="002D00E6"/>
    <w:rsid w:val="002D6E07"/>
    <w:rsid w:val="002E0652"/>
    <w:rsid w:val="002E3E18"/>
    <w:rsid w:val="002E51A7"/>
    <w:rsid w:val="002E5A5F"/>
    <w:rsid w:val="002F1E81"/>
    <w:rsid w:val="002F43DC"/>
    <w:rsid w:val="003003C4"/>
    <w:rsid w:val="00310D92"/>
    <w:rsid w:val="00311E94"/>
    <w:rsid w:val="00313132"/>
    <w:rsid w:val="003160CB"/>
    <w:rsid w:val="003222A3"/>
    <w:rsid w:val="00333AC0"/>
    <w:rsid w:val="003468F5"/>
    <w:rsid w:val="003469B6"/>
    <w:rsid w:val="0035008A"/>
    <w:rsid w:val="00360A40"/>
    <w:rsid w:val="00362A0A"/>
    <w:rsid w:val="00364325"/>
    <w:rsid w:val="00364FE1"/>
    <w:rsid w:val="00367339"/>
    <w:rsid w:val="00375BEF"/>
    <w:rsid w:val="003870C2"/>
    <w:rsid w:val="0038723B"/>
    <w:rsid w:val="0039419E"/>
    <w:rsid w:val="003A31A5"/>
    <w:rsid w:val="003D3B8A"/>
    <w:rsid w:val="003D54F8"/>
    <w:rsid w:val="003E5417"/>
    <w:rsid w:val="003E6EF3"/>
    <w:rsid w:val="003F4F5E"/>
    <w:rsid w:val="003F78E4"/>
    <w:rsid w:val="00400906"/>
    <w:rsid w:val="00414B64"/>
    <w:rsid w:val="004202AD"/>
    <w:rsid w:val="00420DCE"/>
    <w:rsid w:val="00423C0E"/>
    <w:rsid w:val="00425118"/>
    <w:rsid w:val="0042590E"/>
    <w:rsid w:val="0042651A"/>
    <w:rsid w:val="00426987"/>
    <w:rsid w:val="00433350"/>
    <w:rsid w:val="00437F65"/>
    <w:rsid w:val="0046032A"/>
    <w:rsid w:val="00460FEA"/>
    <w:rsid w:val="0046113F"/>
    <w:rsid w:val="004614DE"/>
    <w:rsid w:val="00463759"/>
    <w:rsid w:val="00464DA6"/>
    <w:rsid w:val="00465F56"/>
    <w:rsid w:val="00467B19"/>
    <w:rsid w:val="004734B7"/>
    <w:rsid w:val="00473AD9"/>
    <w:rsid w:val="004752EF"/>
    <w:rsid w:val="00481B88"/>
    <w:rsid w:val="00483474"/>
    <w:rsid w:val="00485B4F"/>
    <w:rsid w:val="004862D1"/>
    <w:rsid w:val="00490B9D"/>
    <w:rsid w:val="0049407A"/>
    <w:rsid w:val="004A13C3"/>
    <w:rsid w:val="004A36BB"/>
    <w:rsid w:val="004A754A"/>
    <w:rsid w:val="004A7BFE"/>
    <w:rsid w:val="004B2D5A"/>
    <w:rsid w:val="004B4137"/>
    <w:rsid w:val="004B7379"/>
    <w:rsid w:val="004D293D"/>
    <w:rsid w:val="004D7174"/>
    <w:rsid w:val="004F282F"/>
    <w:rsid w:val="004F44FE"/>
    <w:rsid w:val="0051290B"/>
    <w:rsid w:val="00512A47"/>
    <w:rsid w:val="00515942"/>
    <w:rsid w:val="0051612C"/>
    <w:rsid w:val="00531C68"/>
    <w:rsid w:val="00532119"/>
    <w:rsid w:val="005335F3"/>
    <w:rsid w:val="00543C38"/>
    <w:rsid w:val="00543D2D"/>
    <w:rsid w:val="00544BAB"/>
    <w:rsid w:val="00545A3D"/>
    <w:rsid w:val="00546047"/>
    <w:rsid w:val="00546DBB"/>
    <w:rsid w:val="00560F6D"/>
    <w:rsid w:val="00561A5B"/>
    <w:rsid w:val="00562DDB"/>
    <w:rsid w:val="00570121"/>
    <w:rsid w:val="0057074C"/>
    <w:rsid w:val="00573FBF"/>
    <w:rsid w:val="00574FF3"/>
    <w:rsid w:val="00577D6C"/>
    <w:rsid w:val="00580024"/>
    <w:rsid w:val="00582538"/>
    <w:rsid w:val="005838EA"/>
    <w:rsid w:val="00585EE1"/>
    <w:rsid w:val="00590C0E"/>
    <w:rsid w:val="00591C5F"/>
    <w:rsid w:val="005932B1"/>
    <w:rsid w:val="005939E6"/>
    <w:rsid w:val="00594301"/>
    <w:rsid w:val="0059611E"/>
    <w:rsid w:val="005A0055"/>
    <w:rsid w:val="005A00D2"/>
    <w:rsid w:val="005A0D66"/>
    <w:rsid w:val="005A37C0"/>
    <w:rsid w:val="005A41B6"/>
    <w:rsid w:val="005A4227"/>
    <w:rsid w:val="005B033B"/>
    <w:rsid w:val="005B229B"/>
    <w:rsid w:val="005B3518"/>
    <w:rsid w:val="005B41BE"/>
    <w:rsid w:val="005B64A7"/>
    <w:rsid w:val="005B6638"/>
    <w:rsid w:val="005C093B"/>
    <w:rsid w:val="005C49D0"/>
    <w:rsid w:val="005C56AE"/>
    <w:rsid w:val="005C7449"/>
    <w:rsid w:val="005D15DD"/>
    <w:rsid w:val="005D3CDC"/>
    <w:rsid w:val="005E3205"/>
    <w:rsid w:val="005E6D99"/>
    <w:rsid w:val="005F2ADD"/>
    <w:rsid w:val="005F2C49"/>
    <w:rsid w:val="005F6AED"/>
    <w:rsid w:val="005F75E7"/>
    <w:rsid w:val="006013EB"/>
    <w:rsid w:val="0060479E"/>
    <w:rsid w:val="00604BE7"/>
    <w:rsid w:val="00606B0E"/>
    <w:rsid w:val="006157CB"/>
    <w:rsid w:val="00616021"/>
    <w:rsid w:val="00616AED"/>
    <w:rsid w:val="00623273"/>
    <w:rsid w:val="006245EA"/>
    <w:rsid w:val="00632A4F"/>
    <w:rsid w:val="00632B56"/>
    <w:rsid w:val="00632FD7"/>
    <w:rsid w:val="00633C9B"/>
    <w:rsid w:val="006351E3"/>
    <w:rsid w:val="00642819"/>
    <w:rsid w:val="0064354C"/>
    <w:rsid w:val="00644236"/>
    <w:rsid w:val="006471E5"/>
    <w:rsid w:val="0066669A"/>
    <w:rsid w:val="00671D3B"/>
    <w:rsid w:val="006811C3"/>
    <w:rsid w:val="00684567"/>
    <w:rsid w:val="00684A5B"/>
    <w:rsid w:val="00697159"/>
    <w:rsid w:val="0069738E"/>
    <w:rsid w:val="006A1F71"/>
    <w:rsid w:val="006A430C"/>
    <w:rsid w:val="006C4007"/>
    <w:rsid w:val="006C7196"/>
    <w:rsid w:val="006F328B"/>
    <w:rsid w:val="006F4F49"/>
    <w:rsid w:val="006F5886"/>
    <w:rsid w:val="00707734"/>
    <w:rsid w:val="00707E19"/>
    <w:rsid w:val="00712318"/>
    <w:rsid w:val="00712F7C"/>
    <w:rsid w:val="0071642D"/>
    <w:rsid w:val="0071771B"/>
    <w:rsid w:val="00722A3E"/>
    <w:rsid w:val="0072328A"/>
    <w:rsid w:val="007315EF"/>
    <w:rsid w:val="00735E36"/>
    <w:rsid w:val="007377B5"/>
    <w:rsid w:val="007400B4"/>
    <w:rsid w:val="007452CD"/>
    <w:rsid w:val="00746CC2"/>
    <w:rsid w:val="00746EE0"/>
    <w:rsid w:val="007478F3"/>
    <w:rsid w:val="00751515"/>
    <w:rsid w:val="00754C09"/>
    <w:rsid w:val="00760323"/>
    <w:rsid w:val="00761226"/>
    <w:rsid w:val="0076456D"/>
    <w:rsid w:val="00765361"/>
    <w:rsid w:val="00765600"/>
    <w:rsid w:val="007831B8"/>
    <w:rsid w:val="00784D61"/>
    <w:rsid w:val="00791C9F"/>
    <w:rsid w:val="00792307"/>
    <w:rsid w:val="00792AAB"/>
    <w:rsid w:val="00793B47"/>
    <w:rsid w:val="00794442"/>
    <w:rsid w:val="007A1D0C"/>
    <w:rsid w:val="007A2A7B"/>
    <w:rsid w:val="007A4AFF"/>
    <w:rsid w:val="007D4925"/>
    <w:rsid w:val="007E469A"/>
    <w:rsid w:val="007E59AF"/>
    <w:rsid w:val="007E6A6C"/>
    <w:rsid w:val="007F0C8A"/>
    <w:rsid w:val="007F11AB"/>
    <w:rsid w:val="007F57D3"/>
    <w:rsid w:val="0080170F"/>
    <w:rsid w:val="008143CB"/>
    <w:rsid w:val="00815F44"/>
    <w:rsid w:val="00823CA1"/>
    <w:rsid w:val="008460E5"/>
    <w:rsid w:val="00846931"/>
    <w:rsid w:val="00846EEE"/>
    <w:rsid w:val="00850E25"/>
    <w:rsid w:val="008513B9"/>
    <w:rsid w:val="00853507"/>
    <w:rsid w:val="008702D3"/>
    <w:rsid w:val="0087089A"/>
    <w:rsid w:val="008713BE"/>
    <w:rsid w:val="008714BC"/>
    <w:rsid w:val="00873E28"/>
    <w:rsid w:val="00875585"/>
    <w:rsid w:val="00876034"/>
    <w:rsid w:val="008827E7"/>
    <w:rsid w:val="00885D94"/>
    <w:rsid w:val="008A1696"/>
    <w:rsid w:val="008C1B5A"/>
    <w:rsid w:val="008C58FE"/>
    <w:rsid w:val="008C69AC"/>
    <w:rsid w:val="008D59ED"/>
    <w:rsid w:val="008D68C0"/>
    <w:rsid w:val="008E575F"/>
    <w:rsid w:val="008E6C41"/>
    <w:rsid w:val="008F0816"/>
    <w:rsid w:val="008F6BB7"/>
    <w:rsid w:val="00900F42"/>
    <w:rsid w:val="00910F21"/>
    <w:rsid w:val="009116EE"/>
    <w:rsid w:val="0091468B"/>
    <w:rsid w:val="00917E4E"/>
    <w:rsid w:val="00920D68"/>
    <w:rsid w:val="00924282"/>
    <w:rsid w:val="00924DC2"/>
    <w:rsid w:val="0092769F"/>
    <w:rsid w:val="00932E3C"/>
    <w:rsid w:val="009359CC"/>
    <w:rsid w:val="009364D9"/>
    <w:rsid w:val="00940ED4"/>
    <w:rsid w:val="00951657"/>
    <w:rsid w:val="0095458F"/>
    <w:rsid w:val="00954C3E"/>
    <w:rsid w:val="00955FCD"/>
    <w:rsid w:val="009569D4"/>
    <w:rsid w:val="009573D3"/>
    <w:rsid w:val="00973049"/>
    <w:rsid w:val="009828D1"/>
    <w:rsid w:val="00983AA0"/>
    <w:rsid w:val="00984F35"/>
    <w:rsid w:val="00987A3B"/>
    <w:rsid w:val="009923E6"/>
    <w:rsid w:val="009977FF"/>
    <w:rsid w:val="009A085B"/>
    <w:rsid w:val="009A6EEB"/>
    <w:rsid w:val="009B05E5"/>
    <w:rsid w:val="009B259B"/>
    <w:rsid w:val="009C1DE6"/>
    <w:rsid w:val="009C1F0E"/>
    <w:rsid w:val="009C4B3D"/>
    <w:rsid w:val="009C672E"/>
    <w:rsid w:val="009D0BB3"/>
    <w:rsid w:val="009D3E8C"/>
    <w:rsid w:val="009E259D"/>
    <w:rsid w:val="009E3A0E"/>
    <w:rsid w:val="009E6107"/>
    <w:rsid w:val="009E7DDB"/>
    <w:rsid w:val="009F18E0"/>
    <w:rsid w:val="009F37B6"/>
    <w:rsid w:val="00A03870"/>
    <w:rsid w:val="00A1314B"/>
    <w:rsid w:val="00A13160"/>
    <w:rsid w:val="00A137D3"/>
    <w:rsid w:val="00A213CF"/>
    <w:rsid w:val="00A32886"/>
    <w:rsid w:val="00A33810"/>
    <w:rsid w:val="00A33D07"/>
    <w:rsid w:val="00A36884"/>
    <w:rsid w:val="00A37238"/>
    <w:rsid w:val="00A40444"/>
    <w:rsid w:val="00A443C4"/>
    <w:rsid w:val="00A44A8F"/>
    <w:rsid w:val="00A460D0"/>
    <w:rsid w:val="00A50EBC"/>
    <w:rsid w:val="00A51D96"/>
    <w:rsid w:val="00A54DDA"/>
    <w:rsid w:val="00A5588A"/>
    <w:rsid w:val="00A60838"/>
    <w:rsid w:val="00A659E0"/>
    <w:rsid w:val="00A702F5"/>
    <w:rsid w:val="00A7406D"/>
    <w:rsid w:val="00A77AD5"/>
    <w:rsid w:val="00A8266A"/>
    <w:rsid w:val="00A82F9F"/>
    <w:rsid w:val="00A96F84"/>
    <w:rsid w:val="00AA0783"/>
    <w:rsid w:val="00AA18DC"/>
    <w:rsid w:val="00AB1366"/>
    <w:rsid w:val="00AB1753"/>
    <w:rsid w:val="00AB233E"/>
    <w:rsid w:val="00AB32DF"/>
    <w:rsid w:val="00AC2467"/>
    <w:rsid w:val="00AC3953"/>
    <w:rsid w:val="00AC3C89"/>
    <w:rsid w:val="00AC404B"/>
    <w:rsid w:val="00AC7150"/>
    <w:rsid w:val="00AE1DCA"/>
    <w:rsid w:val="00AE36EC"/>
    <w:rsid w:val="00AF5F7C"/>
    <w:rsid w:val="00B01A61"/>
    <w:rsid w:val="00B02207"/>
    <w:rsid w:val="00B03403"/>
    <w:rsid w:val="00B06AD4"/>
    <w:rsid w:val="00B07030"/>
    <w:rsid w:val="00B10324"/>
    <w:rsid w:val="00B1082F"/>
    <w:rsid w:val="00B22F40"/>
    <w:rsid w:val="00B2627E"/>
    <w:rsid w:val="00B33796"/>
    <w:rsid w:val="00B376B1"/>
    <w:rsid w:val="00B37786"/>
    <w:rsid w:val="00B42E34"/>
    <w:rsid w:val="00B56BEF"/>
    <w:rsid w:val="00B620D9"/>
    <w:rsid w:val="00B633DB"/>
    <w:rsid w:val="00B639ED"/>
    <w:rsid w:val="00B65DF3"/>
    <w:rsid w:val="00B66A8C"/>
    <w:rsid w:val="00B66AD9"/>
    <w:rsid w:val="00B71F84"/>
    <w:rsid w:val="00B8061C"/>
    <w:rsid w:val="00B82907"/>
    <w:rsid w:val="00B83BA2"/>
    <w:rsid w:val="00B853AA"/>
    <w:rsid w:val="00B875BF"/>
    <w:rsid w:val="00B91F62"/>
    <w:rsid w:val="00BA03EA"/>
    <w:rsid w:val="00BA2CCF"/>
    <w:rsid w:val="00BA539A"/>
    <w:rsid w:val="00BA58FA"/>
    <w:rsid w:val="00BB1905"/>
    <w:rsid w:val="00BB2C98"/>
    <w:rsid w:val="00BB2DFB"/>
    <w:rsid w:val="00BB47B7"/>
    <w:rsid w:val="00BB644A"/>
    <w:rsid w:val="00BD0B82"/>
    <w:rsid w:val="00BD1764"/>
    <w:rsid w:val="00BE0F58"/>
    <w:rsid w:val="00BE29C3"/>
    <w:rsid w:val="00BE5DA8"/>
    <w:rsid w:val="00BF4714"/>
    <w:rsid w:val="00BF4F5F"/>
    <w:rsid w:val="00C04EEB"/>
    <w:rsid w:val="00C075A4"/>
    <w:rsid w:val="00C10F12"/>
    <w:rsid w:val="00C11826"/>
    <w:rsid w:val="00C17D4D"/>
    <w:rsid w:val="00C25895"/>
    <w:rsid w:val="00C37A2F"/>
    <w:rsid w:val="00C37B67"/>
    <w:rsid w:val="00C46D42"/>
    <w:rsid w:val="00C50418"/>
    <w:rsid w:val="00C50C32"/>
    <w:rsid w:val="00C52751"/>
    <w:rsid w:val="00C56E61"/>
    <w:rsid w:val="00C60178"/>
    <w:rsid w:val="00C61760"/>
    <w:rsid w:val="00C63CD6"/>
    <w:rsid w:val="00C75419"/>
    <w:rsid w:val="00C76A7B"/>
    <w:rsid w:val="00C7712C"/>
    <w:rsid w:val="00C87D95"/>
    <w:rsid w:val="00C9077A"/>
    <w:rsid w:val="00C95CD2"/>
    <w:rsid w:val="00C96973"/>
    <w:rsid w:val="00CA04E5"/>
    <w:rsid w:val="00CA051B"/>
    <w:rsid w:val="00CA369F"/>
    <w:rsid w:val="00CA4DB8"/>
    <w:rsid w:val="00CA691B"/>
    <w:rsid w:val="00CB3CBE"/>
    <w:rsid w:val="00CC3963"/>
    <w:rsid w:val="00CC60F8"/>
    <w:rsid w:val="00CD1B7B"/>
    <w:rsid w:val="00CD2A7B"/>
    <w:rsid w:val="00CE18D8"/>
    <w:rsid w:val="00CE62DB"/>
    <w:rsid w:val="00CF03D8"/>
    <w:rsid w:val="00D015D5"/>
    <w:rsid w:val="00D02C4B"/>
    <w:rsid w:val="00D03D68"/>
    <w:rsid w:val="00D048DE"/>
    <w:rsid w:val="00D17331"/>
    <w:rsid w:val="00D1776A"/>
    <w:rsid w:val="00D20882"/>
    <w:rsid w:val="00D266DD"/>
    <w:rsid w:val="00D32B04"/>
    <w:rsid w:val="00D32E07"/>
    <w:rsid w:val="00D36495"/>
    <w:rsid w:val="00D374E7"/>
    <w:rsid w:val="00D376B9"/>
    <w:rsid w:val="00D411B5"/>
    <w:rsid w:val="00D44159"/>
    <w:rsid w:val="00D4672F"/>
    <w:rsid w:val="00D47A21"/>
    <w:rsid w:val="00D609CC"/>
    <w:rsid w:val="00D63949"/>
    <w:rsid w:val="00D652E7"/>
    <w:rsid w:val="00D665BA"/>
    <w:rsid w:val="00D77653"/>
    <w:rsid w:val="00D77BCF"/>
    <w:rsid w:val="00D81C75"/>
    <w:rsid w:val="00D84394"/>
    <w:rsid w:val="00D919B9"/>
    <w:rsid w:val="00D92768"/>
    <w:rsid w:val="00D95E55"/>
    <w:rsid w:val="00DA391F"/>
    <w:rsid w:val="00DB1192"/>
    <w:rsid w:val="00DB3664"/>
    <w:rsid w:val="00DB37D8"/>
    <w:rsid w:val="00DB4A3E"/>
    <w:rsid w:val="00DC16FB"/>
    <w:rsid w:val="00DC4A65"/>
    <w:rsid w:val="00DC4F66"/>
    <w:rsid w:val="00DD1F1F"/>
    <w:rsid w:val="00DE069B"/>
    <w:rsid w:val="00DE0B82"/>
    <w:rsid w:val="00DE0D4B"/>
    <w:rsid w:val="00DF03AC"/>
    <w:rsid w:val="00DF2123"/>
    <w:rsid w:val="00DF7392"/>
    <w:rsid w:val="00E054C5"/>
    <w:rsid w:val="00E10B44"/>
    <w:rsid w:val="00E11F02"/>
    <w:rsid w:val="00E21F4B"/>
    <w:rsid w:val="00E24FC4"/>
    <w:rsid w:val="00E2601E"/>
    <w:rsid w:val="00E2726B"/>
    <w:rsid w:val="00E328E1"/>
    <w:rsid w:val="00E33346"/>
    <w:rsid w:val="00E37801"/>
    <w:rsid w:val="00E400C7"/>
    <w:rsid w:val="00E4386B"/>
    <w:rsid w:val="00E46EAA"/>
    <w:rsid w:val="00E5038C"/>
    <w:rsid w:val="00E50B69"/>
    <w:rsid w:val="00E50C04"/>
    <w:rsid w:val="00E5298B"/>
    <w:rsid w:val="00E56EFB"/>
    <w:rsid w:val="00E57F8C"/>
    <w:rsid w:val="00E61593"/>
    <w:rsid w:val="00E6458F"/>
    <w:rsid w:val="00E71E77"/>
    <w:rsid w:val="00E7242D"/>
    <w:rsid w:val="00E74B8A"/>
    <w:rsid w:val="00E87E25"/>
    <w:rsid w:val="00EA04F1"/>
    <w:rsid w:val="00EA2E9B"/>
    <w:rsid w:val="00EA2FD3"/>
    <w:rsid w:val="00EA5592"/>
    <w:rsid w:val="00EB7CE9"/>
    <w:rsid w:val="00EC27C7"/>
    <w:rsid w:val="00EC433F"/>
    <w:rsid w:val="00EC45FE"/>
    <w:rsid w:val="00ED1FDE"/>
    <w:rsid w:val="00ED2374"/>
    <w:rsid w:val="00ED2DBA"/>
    <w:rsid w:val="00EE2943"/>
    <w:rsid w:val="00EF0506"/>
    <w:rsid w:val="00F02953"/>
    <w:rsid w:val="00F06EFB"/>
    <w:rsid w:val="00F10A8F"/>
    <w:rsid w:val="00F1396C"/>
    <w:rsid w:val="00F1446E"/>
    <w:rsid w:val="00F1529E"/>
    <w:rsid w:val="00F16F07"/>
    <w:rsid w:val="00F202B4"/>
    <w:rsid w:val="00F25F6C"/>
    <w:rsid w:val="00F30849"/>
    <w:rsid w:val="00F32BD0"/>
    <w:rsid w:val="00F33507"/>
    <w:rsid w:val="00F3417B"/>
    <w:rsid w:val="00F3587C"/>
    <w:rsid w:val="00F43A03"/>
    <w:rsid w:val="00F45975"/>
    <w:rsid w:val="00F45B7C"/>
    <w:rsid w:val="00F45FCE"/>
    <w:rsid w:val="00F47593"/>
    <w:rsid w:val="00F5218B"/>
    <w:rsid w:val="00F539ED"/>
    <w:rsid w:val="00F57740"/>
    <w:rsid w:val="00F658D7"/>
    <w:rsid w:val="00F66075"/>
    <w:rsid w:val="00F77A1E"/>
    <w:rsid w:val="00F90749"/>
    <w:rsid w:val="00F9334F"/>
    <w:rsid w:val="00F93B5B"/>
    <w:rsid w:val="00F97D7F"/>
    <w:rsid w:val="00FA122C"/>
    <w:rsid w:val="00FA3B95"/>
    <w:rsid w:val="00FA53CC"/>
    <w:rsid w:val="00FB3E62"/>
    <w:rsid w:val="00FC1278"/>
    <w:rsid w:val="00FD064B"/>
    <w:rsid w:val="00FD22E2"/>
    <w:rsid w:val="00FD22F9"/>
    <w:rsid w:val="00FE1399"/>
    <w:rsid w:val="00FE61EB"/>
    <w:rsid w:val="00FE7735"/>
    <w:rsid w:val="00FE7C79"/>
    <w:rsid w:val="00FF1B1E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44"/>
    <w:rPr>
      <w:rFonts w:ascii="TimesET" w:hAnsi="TimesET"/>
    </w:rPr>
  </w:style>
  <w:style w:type="paragraph" w:styleId="1">
    <w:name w:val="heading 1"/>
    <w:basedOn w:val="a"/>
    <w:next w:val="a"/>
    <w:qFormat/>
    <w:rsid w:val="00A4044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4044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044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4044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A4044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4044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4044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A4044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8D68C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8D68C0"/>
    <w:rPr>
      <w:rFonts w:ascii="TimesET" w:hAnsi="TimesET"/>
    </w:rPr>
  </w:style>
  <w:style w:type="paragraph" w:styleId="ad">
    <w:name w:val="List Paragraph"/>
    <w:basedOn w:val="a"/>
    <w:uiPriority w:val="34"/>
    <w:qFormat/>
    <w:rsid w:val="00DB4A3E"/>
    <w:pPr>
      <w:ind w:left="720"/>
      <w:contextualSpacing/>
    </w:pPr>
  </w:style>
  <w:style w:type="paragraph" w:customStyle="1" w:styleId="Standard">
    <w:name w:val="Standard"/>
    <w:rsid w:val="00A36884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F335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23C0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8D68C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8D68C0"/>
    <w:rPr>
      <w:rFonts w:ascii="TimesET" w:hAnsi="TimesET"/>
    </w:rPr>
  </w:style>
  <w:style w:type="paragraph" w:styleId="ad">
    <w:name w:val="List Paragraph"/>
    <w:basedOn w:val="a"/>
    <w:uiPriority w:val="34"/>
    <w:qFormat/>
    <w:rsid w:val="00DB4A3E"/>
    <w:pPr>
      <w:ind w:left="720"/>
      <w:contextualSpacing/>
    </w:pPr>
  </w:style>
  <w:style w:type="paragraph" w:customStyle="1" w:styleId="Standard">
    <w:name w:val="Standard"/>
    <w:rsid w:val="00A36884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F335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23C0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2\Desktop\SVA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9826-E4BC-4027-B7BB-33D85A2D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sva</dc:creator>
  <cp:lastModifiedBy>Дягилева М.А.</cp:lastModifiedBy>
  <cp:revision>18</cp:revision>
  <cp:lastPrinted>2019-11-14T06:26:00Z</cp:lastPrinted>
  <dcterms:created xsi:type="dcterms:W3CDTF">2019-11-08T12:25:00Z</dcterms:created>
  <dcterms:modified xsi:type="dcterms:W3CDTF">2019-11-19T08:34:00Z</dcterms:modified>
</cp:coreProperties>
</file>