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C0FE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2AE" w:rsidRPr="009B73DD" w:rsidTr="00921181">
        <w:tc>
          <w:tcPr>
            <w:tcW w:w="5428" w:type="dxa"/>
          </w:tcPr>
          <w:p w:rsidR="009502AE" w:rsidRPr="009B73DD" w:rsidRDefault="009502AE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9502AE" w:rsidRPr="009B73DD" w:rsidRDefault="002C0FEF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13.11.2019 № 530-р</w:t>
            </w:r>
            <w:bookmarkStart w:id="0" w:name="_GoBack"/>
            <w:bookmarkEnd w:id="0"/>
          </w:p>
        </w:tc>
      </w:tr>
    </w:tbl>
    <w:p w:rsidR="009502AE" w:rsidRPr="009B73DD" w:rsidRDefault="009502AE" w:rsidP="009502A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502AE" w:rsidRDefault="009502AE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479FA" w:rsidRDefault="000479F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479FA" w:rsidRDefault="000479F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B435A" w:rsidRPr="00DB7CDB" w:rsidRDefault="000B435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9502AE" w:rsidRPr="009B73DD" w:rsidRDefault="009502AE" w:rsidP="009502AE">
      <w:pPr>
        <w:jc w:val="center"/>
        <w:rPr>
          <w:rFonts w:ascii="Times New Roman" w:hAnsi="Times New Roman"/>
          <w:sz w:val="28"/>
          <w:szCs w:val="28"/>
        </w:rPr>
      </w:pPr>
      <w:r w:rsidRPr="009B73DD">
        <w:rPr>
          <w:rFonts w:ascii="Times New Roman" w:hAnsi="Times New Roman"/>
          <w:sz w:val="28"/>
          <w:szCs w:val="28"/>
        </w:rPr>
        <w:t>С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О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С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Т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А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В</w:t>
      </w:r>
    </w:p>
    <w:p w:rsidR="009502AE" w:rsidRDefault="009502AE" w:rsidP="000479FA">
      <w:pPr>
        <w:jc w:val="center"/>
        <w:rPr>
          <w:rFonts w:ascii="Times New Roman" w:hAnsi="Times New Roman"/>
          <w:sz w:val="28"/>
          <w:szCs w:val="28"/>
        </w:rPr>
      </w:pPr>
      <w:r w:rsidRPr="009B73DD">
        <w:rPr>
          <w:rFonts w:ascii="Times New Roman" w:hAnsi="Times New Roman"/>
          <w:sz w:val="28"/>
          <w:szCs w:val="28"/>
        </w:rPr>
        <w:t xml:space="preserve">рабочей группы </w:t>
      </w:r>
      <w:r w:rsidR="00D16CD4" w:rsidRPr="00D16CD4">
        <w:rPr>
          <w:rFonts w:ascii="Times New Roman" w:hAnsi="Times New Roman"/>
          <w:sz w:val="28"/>
          <w:szCs w:val="28"/>
        </w:rPr>
        <w:t xml:space="preserve">по подготовке и проведению мероприятий, </w:t>
      </w:r>
      <w:r w:rsidR="000479FA" w:rsidRPr="000479FA">
        <w:rPr>
          <w:rFonts w:ascii="Times New Roman" w:hAnsi="Times New Roman"/>
          <w:sz w:val="28"/>
          <w:szCs w:val="28"/>
        </w:rPr>
        <w:t>посвященных Дню участников ликвидации последствий радиационных аварий и катастроф и памяти жертв этих аварий и катастроф, приуроченных к 35-летию катастрофы на Чернобыльской АЭС</w:t>
      </w:r>
    </w:p>
    <w:p w:rsidR="000B435A" w:rsidRDefault="000B435A" w:rsidP="00D16CD4">
      <w:pPr>
        <w:jc w:val="center"/>
        <w:rPr>
          <w:rFonts w:ascii="Times New Roman" w:hAnsi="Times New Roman"/>
          <w:sz w:val="28"/>
          <w:szCs w:val="28"/>
        </w:rPr>
      </w:pPr>
    </w:p>
    <w:p w:rsidR="00D16CD4" w:rsidRDefault="00D16CD4" w:rsidP="00D16CD4">
      <w:pPr>
        <w:jc w:val="center"/>
        <w:rPr>
          <w:rFonts w:ascii="Times New Roman" w:hAnsi="Times New Roman"/>
          <w:sz w:val="28"/>
          <w:szCs w:val="28"/>
        </w:rPr>
      </w:pPr>
    </w:p>
    <w:p w:rsidR="000479FA" w:rsidRPr="00BE67D0" w:rsidRDefault="000479FA" w:rsidP="00D16C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74"/>
        <w:gridCol w:w="5875"/>
      </w:tblGrid>
      <w:tr w:rsidR="00504D51" w:rsidRPr="009B73DD" w:rsidTr="001A439D">
        <w:tc>
          <w:tcPr>
            <w:tcW w:w="3160" w:type="dxa"/>
          </w:tcPr>
          <w:p w:rsidR="00504D51" w:rsidRPr="009B73DD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Рослякова</w:t>
            </w:r>
          </w:p>
          <w:p w:rsidR="00504D51" w:rsidRPr="009B73DD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74" w:type="dxa"/>
          </w:tcPr>
          <w:p w:rsidR="00504D51" w:rsidRDefault="00504D51">
            <w:r w:rsidRPr="004701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504D51" w:rsidRPr="009B73DD" w:rsidRDefault="00504D51" w:rsidP="0092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</w:p>
          <w:p w:rsidR="00504D51" w:rsidRPr="009B73DD" w:rsidRDefault="00504D51" w:rsidP="009211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D51" w:rsidRPr="009B73DD" w:rsidTr="001A439D">
        <w:tc>
          <w:tcPr>
            <w:tcW w:w="3160" w:type="dxa"/>
          </w:tcPr>
          <w:p w:rsidR="00504D51" w:rsidRPr="009B73DD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</w:t>
            </w:r>
          </w:p>
          <w:p w:rsidR="00504D51" w:rsidRPr="009B73DD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74" w:type="dxa"/>
          </w:tcPr>
          <w:p w:rsidR="00504D51" w:rsidRDefault="00504D51">
            <w:r w:rsidRPr="004701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504D51" w:rsidRDefault="00504D51" w:rsidP="0092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 по делам                  территорий и информационной политике 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 xml:space="preserve"> Рязанской области, заместитель председателя рабочей группы</w:t>
            </w:r>
          </w:p>
          <w:p w:rsidR="00504D51" w:rsidRPr="009B73DD" w:rsidRDefault="00504D51" w:rsidP="009211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Артонкина</w:t>
            </w:r>
          </w:p>
          <w:p w:rsidR="00504D51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504D51" w:rsidRDefault="00504D5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504D51" w:rsidRDefault="00504D51">
            <w:r w:rsidRPr="004701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504D51" w:rsidRPr="0032348B" w:rsidRDefault="00504D51" w:rsidP="0092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8B">
              <w:rPr>
                <w:rFonts w:ascii="Times New Roman" w:hAnsi="Times New Roman"/>
                <w:sz w:val="28"/>
                <w:szCs w:val="28"/>
              </w:rPr>
              <w:t xml:space="preserve">ачальник отдела по работе </w:t>
            </w:r>
          </w:p>
          <w:p w:rsidR="00504D51" w:rsidRPr="0032348B" w:rsidRDefault="00504D51" w:rsidP="00921181">
            <w:pPr>
              <w:rPr>
                <w:rFonts w:ascii="Times New Roman" w:hAnsi="Times New Roman"/>
                <w:sz w:val="28"/>
                <w:szCs w:val="28"/>
              </w:rPr>
            </w:pPr>
            <w:r w:rsidRPr="0032348B">
              <w:rPr>
                <w:rFonts w:ascii="Times New Roman" w:hAnsi="Times New Roman"/>
                <w:sz w:val="28"/>
                <w:szCs w:val="28"/>
              </w:rPr>
              <w:t>с общественными организациями и поддержки</w:t>
            </w:r>
          </w:p>
          <w:p w:rsidR="00504D51" w:rsidRPr="009B73DD" w:rsidRDefault="00504D51" w:rsidP="00921181">
            <w:pPr>
              <w:rPr>
                <w:rFonts w:ascii="Times New Roman" w:hAnsi="Times New Roman"/>
                <w:sz w:val="28"/>
                <w:szCs w:val="28"/>
              </w:rPr>
            </w:pPr>
            <w:r w:rsidRPr="0032348B">
              <w:rPr>
                <w:rFonts w:ascii="Times New Roman" w:hAnsi="Times New Roman"/>
                <w:sz w:val="28"/>
                <w:szCs w:val="28"/>
              </w:rPr>
              <w:t xml:space="preserve">общественных инициатив министерства по делам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8B">
              <w:rPr>
                <w:rFonts w:ascii="Times New Roman" w:hAnsi="Times New Roman"/>
                <w:sz w:val="28"/>
                <w:szCs w:val="28"/>
              </w:rPr>
              <w:t>и информационной политике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</w:p>
        </w:tc>
      </w:tr>
      <w:tr w:rsidR="009502AE" w:rsidRPr="009B73DD" w:rsidTr="004D0F26">
        <w:tc>
          <w:tcPr>
            <w:tcW w:w="9409" w:type="dxa"/>
            <w:gridSpan w:val="3"/>
          </w:tcPr>
          <w:p w:rsidR="005508DA" w:rsidRDefault="005508DA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 xml:space="preserve">Члены рабочей группы: </w:t>
            </w:r>
          </w:p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B435A" w:rsidRPr="009B73DD" w:rsidTr="004D0F26">
        <w:tc>
          <w:tcPr>
            <w:tcW w:w="3160" w:type="dxa"/>
          </w:tcPr>
          <w:p w:rsidR="000B435A" w:rsidRDefault="000B435A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Боборыкин </w:t>
            </w:r>
          </w:p>
          <w:p w:rsidR="000B435A" w:rsidRPr="005508DA" w:rsidRDefault="000B435A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Федорович</w:t>
            </w:r>
          </w:p>
        </w:tc>
        <w:tc>
          <w:tcPr>
            <w:tcW w:w="374" w:type="dxa"/>
          </w:tcPr>
          <w:p w:rsidR="00504D51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435A" w:rsidRPr="00504D51" w:rsidRDefault="000B435A" w:rsidP="00504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0B435A" w:rsidRPr="005508DA" w:rsidRDefault="002053DE" w:rsidP="00413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</w:t>
            </w:r>
            <w:r w:rsidR="000B435A">
              <w:rPr>
                <w:rFonts w:ascii="Times New Roman" w:hAnsi="Times New Roman"/>
                <w:sz w:val="28"/>
                <w:szCs w:val="28"/>
              </w:rPr>
              <w:t>равления Рязанской областной общественной организации инвалидов Союз «Чернобыль»</w:t>
            </w:r>
            <w:r>
              <w:t xml:space="preserve"> </w:t>
            </w:r>
            <w:r w:rsidRPr="002053DE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435A" w:rsidRPr="009B73DD" w:rsidTr="004D0F26">
        <w:tc>
          <w:tcPr>
            <w:tcW w:w="3160" w:type="dxa"/>
          </w:tcPr>
          <w:p w:rsidR="000B435A" w:rsidRPr="005508DA" w:rsidRDefault="000B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0B435A" w:rsidRPr="005508DA" w:rsidRDefault="000B43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0B435A" w:rsidRPr="005508DA" w:rsidRDefault="000B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Pr="001A439D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 w:rsidRPr="001A439D">
              <w:rPr>
                <w:rFonts w:ascii="Times New Roman" w:hAnsi="Times New Roman"/>
                <w:sz w:val="28"/>
                <w:szCs w:val="28"/>
              </w:rPr>
              <w:t xml:space="preserve">Власова </w:t>
            </w:r>
          </w:p>
          <w:p w:rsidR="00504D51" w:rsidRPr="00961E3A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 w:rsidRPr="00961E3A">
              <w:rPr>
                <w:rFonts w:ascii="Times New Roman" w:hAnsi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4C0016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 w:rsidRPr="00961E3A">
              <w:rPr>
                <w:rFonts w:ascii="Times New Roman" w:hAnsi="Times New Roman"/>
                <w:sz w:val="28"/>
                <w:szCs w:val="28"/>
              </w:rPr>
              <w:t>начальник управления культур</w:t>
            </w:r>
            <w:r>
              <w:rPr>
                <w:rFonts w:ascii="Times New Roman" w:hAnsi="Times New Roman"/>
                <w:sz w:val="28"/>
                <w:szCs w:val="28"/>
              </w:rPr>
              <w:t>ы администрации города Рязани                                 (по согласованию)</w:t>
            </w:r>
            <w:r w:rsidRPr="00961E3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504D51" w:rsidRPr="009B73DD" w:rsidTr="004D0F26">
        <w:tc>
          <w:tcPr>
            <w:tcW w:w="3160" w:type="dxa"/>
          </w:tcPr>
          <w:p w:rsidR="00504D51" w:rsidRPr="005508DA" w:rsidRDefault="00504D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504D51" w:rsidRPr="005508DA" w:rsidRDefault="00504D51" w:rsidP="003D058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5508DA" w:rsidRDefault="00504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Pr="001A439D" w:rsidRDefault="00504D51" w:rsidP="00413758">
            <w:pPr>
              <w:widowControl w:val="0"/>
              <w:rPr>
                <w:sz w:val="28"/>
                <w:szCs w:val="28"/>
              </w:rPr>
            </w:pPr>
            <w:r w:rsidRPr="001A439D">
              <w:rPr>
                <w:sz w:val="28"/>
                <w:szCs w:val="28"/>
              </w:rPr>
              <w:t>Грачев</w:t>
            </w:r>
          </w:p>
          <w:p w:rsidR="00504D51" w:rsidRPr="00D327FD" w:rsidRDefault="00504D51" w:rsidP="00413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D327FD" w:rsidRDefault="00504D51" w:rsidP="004137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D327FD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327FD">
              <w:rPr>
                <w:rFonts w:ascii="Times New Roman" w:hAnsi="Times New Roman"/>
                <w:sz w:val="28"/>
                <w:szCs w:val="28"/>
              </w:rPr>
              <w:t xml:space="preserve"> здравоохранения Рязанской области</w:t>
            </w:r>
          </w:p>
        </w:tc>
      </w:tr>
      <w:tr w:rsidR="00504D51" w:rsidRPr="009B73DD" w:rsidTr="004D0F26">
        <w:tc>
          <w:tcPr>
            <w:tcW w:w="3160" w:type="dxa"/>
          </w:tcPr>
          <w:p w:rsidR="00504D51" w:rsidRPr="005508DA" w:rsidRDefault="00504D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504D51" w:rsidRPr="005508DA" w:rsidRDefault="00504D51" w:rsidP="003D058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5508DA" w:rsidRDefault="00504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Зубарев </w:t>
            </w:r>
          </w:p>
          <w:p w:rsidR="00504D51" w:rsidRPr="005508DA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5508DA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военного комиссара Рязанской области </w:t>
            </w:r>
            <w:r w:rsidRPr="002053DE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435A" w:rsidRPr="009B73DD" w:rsidTr="004D0F26">
        <w:tc>
          <w:tcPr>
            <w:tcW w:w="3160" w:type="dxa"/>
          </w:tcPr>
          <w:p w:rsidR="000B435A" w:rsidRPr="001A439D" w:rsidRDefault="000B435A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9D">
              <w:rPr>
                <w:rFonts w:ascii="Times New Roman" w:hAnsi="Times New Roman"/>
                <w:sz w:val="28"/>
                <w:szCs w:val="28"/>
              </w:rPr>
              <w:lastRenderedPageBreak/>
              <w:t>Карпенко</w:t>
            </w:r>
          </w:p>
          <w:p w:rsidR="000B435A" w:rsidRPr="00704654" w:rsidRDefault="000B435A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54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74" w:type="dxa"/>
          </w:tcPr>
          <w:p w:rsidR="000B435A" w:rsidRPr="009B73DD" w:rsidRDefault="00504D51" w:rsidP="000B4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0479FA" w:rsidRDefault="0058590C" w:rsidP="00413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B435A">
              <w:rPr>
                <w:rFonts w:ascii="Times New Roman" w:hAnsi="Times New Roman"/>
                <w:sz w:val="28"/>
                <w:szCs w:val="28"/>
              </w:rPr>
              <w:t>ервый заместитель м</w:t>
            </w:r>
            <w:r w:rsidR="000B435A" w:rsidRPr="009B73DD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0B435A">
              <w:rPr>
                <w:rFonts w:ascii="Times New Roman" w:hAnsi="Times New Roman"/>
                <w:sz w:val="28"/>
                <w:szCs w:val="28"/>
              </w:rPr>
              <w:t>а</w:t>
            </w:r>
            <w:r w:rsidR="000B435A" w:rsidRPr="009B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35A">
              <w:rPr>
                <w:rFonts w:ascii="Times New Roman" w:hAnsi="Times New Roman"/>
                <w:sz w:val="28"/>
                <w:szCs w:val="28"/>
              </w:rPr>
              <w:t>труда и социальной защиты населения</w:t>
            </w:r>
            <w:r w:rsidR="000B435A" w:rsidRPr="009B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435A" w:rsidRDefault="000B435A" w:rsidP="00413758">
            <w:pPr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0B435A" w:rsidRPr="00504D51" w:rsidRDefault="000B435A" w:rsidP="00413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Pr="00CF6CE1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Селявин</w:t>
            </w:r>
          </w:p>
          <w:p w:rsidR="00504D51" w:rsidRPr="00CF6CE1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Default="00504D51" w:rsidP="00504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F6CE1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F6CE1">
              <w:rPr>
                <w:rFonts w:ascii="Times New Roman" w:hAnsi="Times New Roman"/>
                <w:sz w:val="28"/>
                <w:szCs w:val="28"/>
              </w:rPr>
              <w:t xml:space="preserve"> отдела координации деятельности учреждений культуры министерства культуры и туризма </w:t>
            </w:r>
          </w:p>
          <w:p w:rsidR="00504D51" w:rsidRPr="00CF6CE1" w:rsidRDefault="00504D51" w:rsidP="00504D51">
            <w:pPr>
              <w:rPr>
                <w:rFonts w:ascii="Times New Roman" w:hAnsi="Times New Roman"/>
                <w:sz w:val="28"/>
                <w:szCs w:val="28"/>
              </w:rPr>
            </w:pPr>
            <w:r w:rsidRPr="00CF6CE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04D51" w:rsidRPr="009B73DD" w:rsidTr="004D0F26">
        <w:tc>
          <w:tcPr>
            <w:tcW w:w="3160" w:type="dxa"/>
          </w:tcPr>
          <w:p w:rsidR="00504D51" w:rsidRPr="00D327FD" w:rsidRDefault="00504D51" w:rsidP="004137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504D51" w:rsidRPr="005508DA" w:rsidRDefault="00504D51" w:rsidP="003D058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D327FD" w:rsidRDefault="00504D51" w:rsidP="004137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Pr="005508DA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Шитова</w:t>
            </w:r>
          </w:p>
          <w:p w:rsidR="00504D51" w:rsidRPr="005508DA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5508DA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 Государственным у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чреждением</w:t>
            </w:r>
            <w:r>
              <w:rPr>
                <w:rFonts w:ascii="Times New Roman" w:hAnsi="Times New Roman"/>
                <w:sz w:val="28"/>
                <w:szCs w:val="28"/>
              </w:rPr>
              <w:t> − Отделением Пенсионного ф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онда Российской Федерации по Рязанской области (по согласованию)</w:t>
            </w:r>
          </w:p>
        </w:tc>
      </w:tr>
      <w:tr w:rsidR="00504D51" w:rsidRPr="009B73DD" w:rsidTr="004D0F26">
        <w:tc>
          <w:tcPr>
            <w:tcW w:w="3160" w:type="dxa"/>
          </w:tcPr>
          <w:p w:rsidR="00504D51" w:rsidRPr="00961E3A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504D51" w:rsidRPr="005508DA" w:rsidRDefault="00504D51" w:rsidP="003D058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4C0016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D51" w:rsidRPr="009B73DD" w:rsidTr="004D0F26">
        <w:tc>
          <w:tcPr>
            <w:tcW w:w="3160" w:type="dxa"/>
          </w:tcPr>
          <w:p w:rsidR="00504D51" w:rsidRPr="00F37264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264">
              <w:rPr>
                <w:rFonts w:ascii="Times New Roman" w:hAnsi="Times New Roman"/>
                <w:sz w:val="28"/>
                <w:szCs w:val="28"/>
              </w:rPr>
              <w:t>Щетинкина</w:t>
            </w:r>
          </w:p>
          <w:p w:rsidR="00504D51" w:rsidRPr="00F37264" w:rsidRDefault="00504D51" w:rsidP="00413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264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74" w:type="dxa"/>
          </w:tcPr>
          <w:p w:rsidR="00504D51" w:rsidRDefault="00504D51" w:rsidP="003D0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4D51" w:rsidRPr="00504D51" w:rsidRDefault="00504D51" w:rsidP="003D0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504D51" w:rsidRPr="00F37264" w:rsidRDefault="00504D51" w:rsidP="00413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37264">
              <w:rPr>
                <w:rFonts w:ascii="Times New Roman" w:hAnsi="Times New Roman"/>
                <w:sz w:val="28"/>
                <w:szCs w:val="28"/>
              </w:rPr>
              <w:t>инистр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молодежной политики</w:t>
            </w:r>
            <w:r w:rsidRPr="00F37264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0B435A" w:rsidRPr="009B73DD" w:rsidTr="004D0F26">
        <w:tc>
          <w:tcPr>
            <w:tcW w:w="3160" w:type="dxa"/>
          </w:tcPr>
          <w:p w:rsidR="000B435A" w:rsidRPr="005508DA" w:rsidRDefault="000B435A">
            <w:pPr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0B435A" w:rsidRPr="005508DA" w:rsidRDefault="000B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0B435A" w:rsidRPr="005508DA" w:rsidRDefault="000B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2C0FEF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BD" w:rsidRDefault="006D74BD">
      <w:r>
        <w:separator/>
      </w:r>
    </w:p>
  </w:endnote>
  <w:endnote w:type="continuationSeparator" w:id="0">
    <w:p w:rsidR="006D74BD" w:rsidRDefault="006D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502AE">
          <w:pPr>
            <w:pStyle w:val="a6"/>
          </w:pPr>
          <w:r>
            <w:rPr>
              <w:noProof/>
            </w:rPr>
            <w:drawing>
              <wp:inline distT="0" distB="0" distL="0" distR="0" wp14:anchorId="289B8FF2" wp14:editId="72EDF28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9502AE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D7F21E8" wp14:editId="01447F8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2C0FEF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1822  14.11.2019 9:17:02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BD" w:rsidRDefault="006D74BD">
      <w:r>
        <w:separator/>
      </w:r>
    </w:p>
  </w:footnote>
  <w:footnote w:type="continuationSeparator" w:id="0">
    <w:p w:rsidR="006D74BD" w:rsidRDefault="006D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C0FE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5SQiDdTOELTZD9wx4EASnunF2U=" w:salt="3/z9QM6bIJVCZqRWOL7GP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E"/>
    <w:rsid w:val="0001360F"/>
    <w:rsid w:val="000331B3"/>
    <w:rsid w:val="00033413"/>
    <w:rsid w:val="00037C0C"/>
    <w:rsid w:val="000479FA"/>
    <w:rsid w:val="000502A3"/>
    <w:rsid w:val="00056DEB"/>
    <w:rsid w:val="00073A7A"/>
    <w:rsid w:val="00076D5E"/>
    <w:rsid w:val="00084DD3"/>
    <w:rsid w:val="000917C0"/>
    <w:rsid w:val="000A4257"/>
    <w:rsid w:val="000A5403"/>
    <w:rsid w:val="000B0736"/>
    <w:rsid w:val="000B435A"/>
    <w:rsid w:val="000C3E85"/>
    <w:rsid w:val="000D4640"/>
    <w:rsid w:val="00122CFD"/>
    <w:rsid w:val="00151370"/>
    <w:rsid w:val="00162E72"/>
    <w:rsid w:val="00175BE5"/>
    <w:rsid w:val="001850F4"/>
    <w:rsid w:val="00190FF9"/>
    <w:rsid w:val="001947BE"/>
    <w:rsid w:val="001A439D"/>
    <w:rsid w:val="001A4DA7"/>
    <w:rsid w:val="001A560F"/>
    <w:rsid w:val="001B0982"/>
    <w:rsid w:val="001B32BA"/>
    <w:rsid w:val="001E0317"/>
    <w:rsid w:val="001E1334"/>
    <w:rsid w:val="001E20F1"/>
    <w:rsid w:val="001F12E8"/>
    <w:rsid w:val="001F228C"/>
    <w:rsid w:val="001F64B8"/>
    <w:rsid w:val="001F7C83"/>
    <w:rsid w:val="00203046"/>
    <w:rsid w:val="002053DE"/>
    <w:rsid w:val="00205AB5"/>
    <w:rsid w:val="00224DBA"/>
    <w:rsid w:val="00231F1C"/>
    <w:rsid w:val="00242DDB"/>
    <w:rsid w:val="002479A2"/>
    <w:rsid w:val="002521E6"/>
    <w:rsid w:val="0026087E"/>
    <w:rsid w:val="00261DE0"/>
    <w:rsid w:val="00262DFF"/>
    <w:rsid w:val="00265420"/>
    <w:rsid w:val="00274E14"/>
    <w:rsid w:val="00275CB2"/>
    <w:rsid w:val="00280A6D"/>
    <w:rsid w:val="002953B6"/>
    <w:rsid w:val="002B7A59"/>
    <w:rsid w:val="002C0FEF"/>
    <w:rsid w:val="002C4F5F"/>
    <w:rsid w:val="002C6B4B"/>
    <w:rsid w:val="002E51A7"/>
    <w:rsid w:val="002E5450"/>
    <w:rsid w:val="002E5A5F"/>
    <w:rsid w:val="002F1E81"/>
    <w:rsid w:val="00306167"/>
    <w:rsid w:val="00310D92"/>
    <w:rsid w:val="003160CB"/>
    <w:rsid w:val="003222A3"/>
    <w:rsid w:val="00331B08"/>
    <w:rsid w:val="00360A40"/>
    <w:rsid w:val="00377F62"/>
    <w:rsid w:val="003870C2"/>
    <w:rsid w:val="00397AFB"/>
    <w:rsid w:val="003B326F"/>
    <w:rsid w:val="003D37D2"/>
    <w:rsid w:val="003D3B8A"/>
    <w:rsid w:val="003D54F8"/>
    <w:rsid w:val="003D7074"/>
    <w:rsid w:val="003F4F5E"/>
    <w:rsid w:val="003F75A9"/>
    <w:rsid w:val="00400906"/>
    <w:rsid w:val="00412986"/>
    <w:rsid w:val="0042590E"/>
    <w:rsid w:val="00437F65"/>
    <w:rsid w:val="00460FEA"/>
    <w:rsid w:val="0047163E"/>
    <w:rsid w:val="004734B7"/>
    <w:rsid w:val="00481B88"/>
    <w:rsid w:val="00485B4F"/>
    <w:rsid w:val="004862D1"/>
    <w:rsid w:val="00486B0F"/>
    <w:rsid w:val="004B2D5A"/>
    <w:rsid w:val="004D0F26"/>
    <w:rsid w:val="004D293D"/>
    <w:rsid w:val="004D37F4"/>
    <w:rsid w:val="004F44FE"/>
    <w:rsid w:val="004F49CE"/>
    <w:rsid w:val="00504D51"/>
    <w:rsid w:val="00512A47"/>
    <w:rsid w:val="00531C68"/>
    <w:rsid w:val="00532119"/>
    <w:rsid w:val="005335F3"/>
    <w:rsid w:val="00543C38"/>
    <w:rsid w:val="00543D2D"/>
    <w:rsid w:val="00545A3D"/>
    <w:rsid w:val="00546DBB"/>
    <w:rsid w:val="005508DA"/>
    <w:rsid w:val="00561A5B"/>
    <w:rsid w:val="0057074C"/>
    <w:rsid w:val="00573FBF"/>
    <w:rsid w:val="00574FF3"/>
    <w:rsid w:val="00577DAE"/>
    <w:rsid w:val="00582538"/>
    <w:rsid w:val="005838EA"/>
    <w:rsid w:val="0058590C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D82"/>
    <w:rsid w:val="00644236"/>
    <w:rsid w:val="006471E5"/>
    <w:rsid w:val="00671D3B"/>
    <w:rsid w:val="00677EBD"/>
    <w:rsid w:val="00684A5B"/>
    <w:rsid w:val="006A1F71"/>
    <w:rsid w:val="006D74BD"/>
    <w:rsid w:val="006E758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360C"/>
    <w:rsid w:val="007D4925"/>
    <w:rsid w:val="007F0C8A"/>
    <w:rsid w:val="007F11AB"/>
    <w:rsid w:val="007F1DC0"/>
    <w:rsid w:val="00802568"/>
    <w:rsid w:val="008143CB"/>
    <w:rsid w:val="00823CA1"/>
    <w:rsid w:val="00831033"/>
    <w:rsid w:val="00844798"/>
    <w:rsid w:val="00847073"/>
    <w:rsid w:val="008513B9"/>
    <w:rsid w:val="008702D3"/>
    <w:rsid w:val="00876034"/>
    <w:rsid w:val="008827E7"/>
    <w:rsid w:val="008A1696"/>
    <w:rsid w:val="008A2BC5"/>
    <w:rsid w:val="008B3B77"/>
    <w:rsid w:val="008C58FE"/>
    <w:rsid w:val="008E0165"/>
    <w:rsid w:val="008E6C41"/>
    <w:rsid w:val="008F0816"/>
    <w:rsid w:val="008F6BB7"/>
    <w:rsid w:val="00900F42"/>
    <w:rsid w:val="00917ED9"/>
    <w:rsid w:val="00932E3C"/>
    <w:rsid w:val="0094091E"/>
    <w:rsid w:val="00944AD6"/>
    <w:rsid w:val="009502AE"/>
    <w:rsid w:val="009573D3"/>
    <w:rsid w:val="00961AF1"/>
    <w:rsid w:val="00981A1D"/>
    <w:rsid w:val="009833EE"/>
    <w:rsid w:val="00987FFD"/>
    <w:rsid w:val="00993E93"/>
    <w:rsid w:val="00997645"/>
    <w:rsid w:val="009977FF"/>
    <w:rsid w:val="009A0532"/>
    <w:rsid w:val="009A085B"/>
    <w:rsid w:val="009C1DE6"/>
    <w:rsid w:val="009C1F0E"/>
    <w:rsid w:val="009D3E8C"/>
    <w:rsid w:val="009E3A0E"/>
    <w:rsid w:val="00A00B95"/>
    <w:rsid w:val="00A1314B"/>
    <w:rsid w:val="00A13160"/>
    <w:rsid w:val="00A137D3"/>
    <w:rsid w:val="00A16FA3"/>
    <w:rsid w:val="00A44A8F"/>
    <w:rsid w:val="00A463D1"/>
    <w:rsid w:val="00A51D96"/>
    <w:rsid w:val="00A72C5A"/>
    <w:rsid w:val="00A80F60"/>
    <w:rsid w:val="00A9173A"/>
    <w:rsid w:val="00A96F84"/>
    <w:rsid w:val="00AC3953"/>
    <w:rsid w:val="00AC7150"/>
    <w:rsid w:val="00AE06C9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4718"/>
    <w:rsid w:val="00B8061C"/>
    <w:rsid w:val="00B83BA2"/>
    <w:rsid w:val="00B853AA"/>
    <w:rsid w:val="00B875BF"/>
    <w:rsid w:val="00B91F62"/>
    <w:rsid w:val="00BB2C98"/>
    <w:rsid w:val="00BC79DE"/>
    <w:rsid w:val="00BD0B82"/>
    <w:rsid w:val="00BD12C4"/>
    <w:rsid w:val="00BD7BC5"/>
    <w:rsid w:val="00BF4F4E"/>
    <w:rsid w:val="00BF4F5F"/>
    <w:rsid w:val="00C04EEB"/>
    <w:rsid w:val="00C0542E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2797"/>
    <w:rsid w:val="00CB3CBE"/>
    <w:rsid w:val="00CD1D81"/>
    <w:rsid w:val="00CE2961"/>
    <w:rsid w:val="00CF03D8"/>
    <w:rsid w:val="00D015D5"/>
    <w:rsid w:val="00D03D68"/>
    <w:rsid w:val="00D043FE"/>
    <w:rsid w:val="00D16CD4"/>
    <w:rsid w:val="00D266DD"/>
    <w:rsid w:val="00D32B04"/>
    <w:rsid w:val="00D374E7"/>
    <w:rsid w:val="00D62EF0"/>
    <w:rsid w:val="00D63949"/>
    <w:rsid w:val="00D652E7"/>
    <w:rsid w:val="00D77BCF"/>
    <w:rsid w:val="00D84394"/>
    <w:rsid w:val="00D8644F"/>
    <w:rsid w:val="00D95E55"/>
    <w:rsid w:val="00DB3664"/>
    <w:rsid w:val="00DC16FB"/>
    <w:rsid w:val="00DC4A65"/>
    <w:rsid w:val="00DC4F66"/>
    <w:rsid w:val="00E10B44"/>
    <w:rsid w:val="00E11F02"/>
    <w:rsid w:val="00E146CE"/>
    <w:rsid w:val="00E237E6"/>
    <w:rsid w:val="00E267AC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2F1B"/>
    <w:rsid w:val="00F45B7C"/>
    <w:rsid w:val="00F45FCE"/>
    <w:rsid w:val="00F9334F"/>
    <w:rsid w:val="00F97D7F"/>
    <w:rsid w:val="00FA122C"/>
    <w:rsid w:val="00FA3B95"/>
    <w:rsid w:val="00FC1278"/>
    <w:rsid w:val="00FD483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0A23-94CF-4DA5-9388-D1D9389F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250</TotalTime>
  <Pages>2</Pages>
  <Words>232</Words>
  <Characters>1709</Characters>
  <Application>Microsoft Office Word</Application>
  <DocSecurity>0</DocSecurity>
  <Lines>131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Лапшина Е.В.</dc:creator>
  <cp:lastModifiedBy>Дягилева М.А.</cp:lastModifiedBy>
  <cp:revision>41</cp:revision>
  <cp:lastPrinted>2019-04-22T12:47:00Z</cp:lastPrinted>
  <dcterms:created xsi:type="dcterms:W3CDTF">2019-04-22T11:44:00Z</dcterms:created>
  <dcterms:modified xsi:type="dcterms:W3CDTF">2019-11-14T06:17:00Z</dcterms:modified>
</cp:coreProperties>
</file>