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7326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47326E" w:rsidTr="00871AE4">
        <w:tc>
          <w:tcPr>
            <w:tcW w:w="10326" w:type="dxa"/>
            <w:shd w:val="clear" w:color="auto" w:fill="auto"/>
          </w:tcPr>
          <w:p w:rsidR="00190FF9" w:rsidRPr="0047326E" w:rsidRDefault="00190FF9" w:rsidP="00871AE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7326E" w:rsidRDefault="00C6795C" w:rsidP="0047326E">
            <w:pPr>
              <w:rPr>
                <w:rFonts w:ascii="Times New Roman" w:hAnsi="Times New Roman"/>
                <w:sz w:val="28"/>
                <w:szCs w:val="28"/>
              </w:rPr>
            </w:pPr>
            <w:r w:rsidRPr="0047326E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47326E" w:rsidRDefault="00C6795C" w:rsidP="0047326E">
            <w:pPr>
              <w:rPr>
                <w:rFonts w:ascii="Times New Roman" w:hAnsi="Times New Roman"/>
                <w:sz w:val="28"/>
                <w:szCs w:val="28"/>
              </w:rPr>
            </w:pPr>
            <w:r w:rsidRPr="0047326E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C6795C" w:rsidRPr="0047326E" w:rsidRDefault="00C6795C" w:rsidP="0047326E">
            <w:pPr>
              <w:rPr>
                <w:rFonts w:ascii="Times New Roman" w:hAnsi="Times New Roman"/>
                <w:sz w:val="28"/>
                <w:szCs w:val="28"/>
              </w:rPr>
            </w:pPr>
            <w:r w:rsidRPr="0047326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7326E" w:rsidRPr="0047326E" w:rsidTr="00871AE4">
        <w:tc>
          <w:tcPr>
            <w:tcW w:w="10326" w:type="dxa"/>
            <w:shd w:val="clear" w:color="auto" w:fill="auto"/>
          </w:tcPr>
          <w:p w:rsidR="0047326E" w:rsidRPr="0047326E" w:rsidRDefault="0047326E" w:rsidP="00871AE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12" w:type="dxa"/>
            <w:shd w:val="clear" w:color="auto" w:fill="auto"/>
          </w:tcPr>
          <w:p w:rsidR="0047326E" w:rsidRPr="0047326E" w:rsidRDefault="00E151D9" w:rsidP="004732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05.12.2019 № 121-пг</w:t>
            </w:r>
          </w:p>
        </w:tc>
      </w:tr>
      <w:bookmarkEnd w:id="0"/>
      <w:tr w:rsidR="0047326E" w:rsidRPr="0047326E" w:rsidTr="00871AE4">
        <w:tc>
          <w:tcPr>
            <w:tcW w:w="10326" w:type="dxa"/>
            <w:shd w:val="clear" w:color="auto" w:fill="auto"/>
          </w:tcPr>
          <w:p w:rsidR="0047326E" w:rsidRPr="0047326E" w:rsidRDefault="0047326E" w:rsidP="00871AE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7326E" w:rsidRPr="0047326E" w:rsidRDefault="0047326E" w:rsidP="0047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0D5F" w:rsidRPr="0047326E" w:rsidRDefault="00240D5F" w:rsidP="00190FF9">
      <w:pPr>
        <w:spacing w:line="192" w:lineRule="auto"/>
        <w:jc w:val="center"/>
        <w:rPr>
          <w:rFonts w:ascii="Times New Roman" w:hAnsi="Times New Roman"/>
          <w:sz w:val="18"/>
          <w:szCs w:val="18"/>
        </w:rPr>
      </w:pPr>
    </w:p>
    <w:p w:rsidR="0047326E" w:rsidRDefault="00240D5F" w:rsidP="00240D5F">
      <w:pPr>
        <w:jc w:val="center"/>
        <w:rPr>
          <w:rFonts w:ascii="Times New Roman" w:hAnsi="Times New Roman"/>
          <w:sz w:val="28"/>
          <w:szCs w:val="28"/>
        </w:rPr>
      </w:pPr>
      <w:r w:rsidRPr="0047326E">
        <w:rPr>
          <w:rFonts w:ascii="Times New Roman" w:hAnsi="Times New Roman"/>
          <w:sz w:val="28"/>
          <w:szCs w:val="28"/>
        </w:rPr>
        <w:t>Предельные (максимальные) индексы изменения размера вносимой гражданами платы</w:t>
      </w:r>
    </w:p>
    <w:p w:rsidR="00240D5F" w:rsidRPr="0047326E" w:rsidRDefault="00240D5F" w:rsidP="00240D5F">
      <w:pPr>
        <w:jc w:val="center"/>
        <w:rPr>
          <w:rFonts w:ascii="Times New Roman" w:hAnsi="Times New Roman"/>
          <w:sz w:val="28"/>
          <w:szCs w:val="28"/>
        </w:rPr>
      </w:pPr>
      <w:r w:rsidRPr="0047326E">
        <w:rPr>
          <w:rFonts w:ascii="Times New Roman" w:hAnsi="Times New Roman"/>
          <w:sz w:val="28"/>
          <w:szCs w:val="28"/>
        </w:rPr>
        <w:t>за коммунальные услуги в муниципальных образованиях Рязанской области на 20</w:t>
      </w:r>
      <w:r w:rsidR="007F602B" w:rsidRPr="0047326E">
        <w:rPr>
          <w:rFonts w:ascii="Times New Roman" w:hAnsi="Times New Roman"/>
          <w:sz w:val="28"/>
          <w:szCs w:val="28"/>
        </w:rPr>
        <w:t>20</w:t>
      </w:r>
      <w:r w:rsidRPr="0047326E">
        <w:rPr>
          <w:rFonts w:ascii="Times New Roman" w:hAnsi="Times New Roman"/>
          <w:sz w:val="28"/>
          <w:szCs w:val="28"/>
        </w:rPr>
        <w:t xml:space="preserve"> год</w:t>
      </w:r>
    </w:p>
    <w:p w:rsidR="00240D5F" w:rsidRPr="0047326E" w:rsidRDefault="00240D5F" w:rsidP="00240D5F">
      <w:pPr>
        <w:tabs>
          <w:tab w:val="left" w:pos="4485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5103"/>
        <w:gridCol w:w="3333"/>
      </w:tblGrid>
      <w:tr w:rsidR="00E77EF5" w:rsidRPr="0047326E" w:rsidTr="00A21B00">
        <w:tc>
          <w:tcPr>
            <w:tcW w:w="817" w:type="dxa"/>
            <w:shd w:val="clear" w:color="auto" w:fill="auto"/>
          </w:tcPr>
          <w:p w:rsidR="003C1F48" w:rsidRPr="0047326E" w:rsidRDefault="0047326E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255F2" w:rsidRPr="0047326E" w:rsidRDefault="005255F2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326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47326E">
              <w:rPr>
                <w:rFonts w:ascii="Times New Roman" w:hAnsi="Times New Roman"/>
                <w:sz w:val="24"/>
                <w:szCs w:val="24"/>
              </w:rPr>
              <w:t>/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245" w:type="dxa"/>
            <w:shd w:val="clear" w:color="auto" w:fill="auto"/>
          </w:tcPr>
          <w:p w:rsidR="005255F2" w:rsidRPr="0047326E" w:rsidRDefault="005255F2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5255F2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Предельные индексы</w:t>
            </w:r>
          </w:p>
        </w:tc>
      </w:tr>
    </w:tbl>
    <w:p w:rsidR="008F218E" w:rsidRPr="0047326E" w:rsidRDefault="008F218E" w:rsidP="00240D5F">
      <w:pPr>
        <w:tabs>
          <w:tab w:val="left" w:pos="4485"/>
        </w:tabs>
        <w:jc w:val="center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5103"/>
        <w:gridCol w:w="3333"/>
      </w:tblGrid>
      <w:tr w:rsidR="005255F2" w:rsidRPr="0047326E" w:rsidTr="00517672">
        <w:trPr>
          <w:trHeight w:val="238"/>
          <w:tblHeader/>
        </w:trPr>
        <w:tc>
          <w:tcPr>
            <w:tcW w:w="817" w:type="dxa"/>
            <w:tcBorders>
              <w:bottom w:val="single" w:sz="4" w:space="0" w:color="auto"/>
            </w:tcBorders>
          </w:tcPr>
          <w:p w:rsidR="005255F2" w:rsidRPr="0047326E" w:rsidRDefault="005255F2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255F2" w:rsidRPr="0047326E" w:rsidRDefault="005255F2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55F2" w:rsidRPr="0047326E" w:rsidTr="00517672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1F48" w:rsidRPr="0047326E" w:rsidTr="00517672">
        <w:trPr>
          <w:trHeight w:val="27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3C1F48" w:rsidRPr="0047326E" w:rsidTr="005176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1F48" w:rsidRPr="0047326E" w:rsidTr="0051767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3C1F48" w:rsidRPr="0047326E" w:rsidTr="005176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Благовское сельское поселение Александро-Невского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Борисовское сельское поселение Александро-Невского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182974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182974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91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Каширинское сельское поселение Александро-Невского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91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Нижнеякимецкое сельское поселение Александро-Невского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321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Просеченское сельское поселение Александро-Невского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Александро-Невское городское поселение Александро-Невского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69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Азеевское сельское поселение Ермишинского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Мердушинское сельское поселение Ермишинского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F5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Надежкинское сельское поселение Ермишинского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F5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Нарминское сельское поселение Ермишинского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F5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308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Савватемское сельское поселение Ермишинского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3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A7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Ермишинское городское поселение Ермишинского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F579E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A7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Безлыченское сельское поселение Захаровского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Большекоровинское сельское поселение Захаровского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88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Добро-Пчельское сельское поселение Захаровского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8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Елинское сельское поселение Захаровского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C47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Захаровское сельское поселение Захаровского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Плахинское сельское поселение Захаровского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Сменовское сельское поселение Захаровского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8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Восходское сельское поселение Кадомского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Енкаевское сельское поселение Кадомского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Котелинское сельское поселение Кадомского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Кущапинское сельское поселение Кадомского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Кадомское городское поселение Кадомского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Ардабьевское 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Ахматовское 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Гиблицкое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Ермоловское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Ибердусское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F579E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4A4E4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4A4E4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Китовское 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95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Клетинское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96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Которовское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Крутоярское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Лашманское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Лощининское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Новодеревенское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F579EE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Овчинниковское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Погостинское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Савостьяновское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Токаревское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Торбаевское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Шостьинское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Гусевское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Елатомское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Сынтульское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Касимовского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E4411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E44118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62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1F686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1F686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12025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Болоньское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Бусаевское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Екшурское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Колесниковское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single" w:sz="4" w:space="0" w:color="auto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Криушинское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Молькинское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Ненашкинское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Оськинское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Уткинское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Тумское городское поселение Клепиковского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30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AA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Бобровинское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Кипчаковское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Ключанское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Молвинослободское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Незнановское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Пехлецкое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Пустотинское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Яблоневское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Кораблинского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051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Богородицкое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584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Большеподовечинское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584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Горняцкое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Кочуровское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584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Липяговское 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8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584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Милославское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584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B75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B756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584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Чернавское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584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Милославское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городское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городское поселение Милославского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Виленское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Голдинское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Горностаевское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Грязновское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single" w:sz="4" w:space="0" w:color="auto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Жмуровское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871AE4">
            <w:pPr>
              <w:tabs>
                <w:tab w:val="left" w:pos="21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871AE4">
            <w:pPr>
              <w:tabs>
                <w:tab w:val="left" w:pos="213"/>
              </w:tabs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Каморинское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871AE4">
            <w:pPr>
              <w:tabs>
                <w:tab w:val="left" w:pos="21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871AE4">
            <w:pPr>
              <w:tabs>
                <w:tab w:val="left" w:pos="21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Новопанское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Поярковское 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Рачатниковское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Слободское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Стрелецко-Высельское сельское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Трепольское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Чуриковское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Щетининское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Октябрьское 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Михайловского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99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Ермо-Николаевское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Пителинского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99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Нестеровское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Пителинского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Пеньковское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Пителинского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62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Потапьевское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Пителинского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62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85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Пителинского  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85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15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Малинищинское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Пронского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32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42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Мамоновское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Пронского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42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Пронского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Орловское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Пронского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Пронского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Тырновское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Пронского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Пронского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Пронское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Пронского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8941D9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2A4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Береговское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Большеекатериновское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Карабухинское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Песочинское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314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single" w:sz="4" w:space="0" w:color="auto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Строевское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306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Алешинское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306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F579E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Баграмовское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315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Батуринское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Вакинское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Глебковское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Истобниковское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Кузьминское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Пионерское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Пощуповское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Селецкое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Ходынинское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Чурилковское сельское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Рыбновское городское поселение Рыбновского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Алешинское сельское поселение Ряжского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Дегтянское сельское поселение Ряжского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Журавинское сельское поселение Ряжского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Петровское сельское поселение Ряжского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21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C1F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Поплевинское сельское поселение Ряжского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0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Ряжское городское поселение Ряжского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Варсковское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Высоковское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Вышгородское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Дубровическое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Дядьковское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Екимовское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Заборьевское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Заокское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9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Искровское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A21B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Листвянское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Льговское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single" w:sz="4" w:space="0" w:color="auto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Окское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Подвязьевское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Полянское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Семеновское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Турлатовское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Тюшевское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Мурминское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Березниковское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Сапожковского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Сапожковского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Михеевское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Сапожковского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Морозово-Борковское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Сапожковского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Сапожковское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Сапожковского 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Алексеевское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Борецкое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Бычковское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Высоковское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Желобовское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Кривское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Можарское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Муравлянское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Напольновское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Новобокинское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Сысоевское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Телятниковское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C1F48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Ягодновское сельское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17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94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Сараевское городское поселение Сараевского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14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Агломазовское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Алешинское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Батьковское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Берестянское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Гавриловское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single" w:sz="4" w:space="0" w:color="auto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Глядковское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Демушкинское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Каргашинское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Кустаревское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Малостуденецкое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Нижнемальцевское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Новоберезовское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Придорожное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Сотницынское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2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Трудолюбовское сельское поселение Сасовского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Вослебовское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Горловское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Ильинское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Корневское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Полянское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Успенское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Шелемишевское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Павелецкое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Побединское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Выжелесское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Гавриловское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Заречинское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Ижевское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Исадское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Кирицкое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Киструсское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Кутуковское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Лакашинское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Михальское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Панинское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Перкинское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single" w:sz="4" w:space="0" w:color="auto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Собчаковское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Троицкое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Федотьевское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Спасск-Рязанское</w:t>
            </w:r>
            <w:proofErr w:type="gram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Гребневское сельское поселение Старожиловского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Гулынское сельское поселение Старожиловского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Истьинское сельское поселение Старожиловского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Ленинское сельское поселение Старожиловского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Мелекшинское сельское поселение Старожиловского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Столпянское сельское поселение Старожиловского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Старожиловское городское поселение Старожиловского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Калининское сельское поселение Ухоловского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Коноплинское сельское поселение Ухоловского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317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Ольховское сельское поселение Ухоловского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31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Смолеевское сельское поселение Ухоловского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Ухоловское городское поселение Ухоловского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Аладьинское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Завидовское 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Остро-Пластиковское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Пертовское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Ункосовское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Агишевское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Борковское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Желанновское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99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Каверинское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99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C1F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Казачинское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29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C1F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Кермисинское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96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Куплинское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96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F579E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Кучасьевское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Лесно-Конобеевское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single" w:sz="4" w:space="0" w:color="auto"/>
            </w:tcBorders>
          </w:tcPr>
          <w:p w:rsidR="005255F2" w:rsidRPr="0047326E" w:rsidRDefault="00A21B00" w:rsidP="00A21B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Лесно-Полянское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Новочернеевское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Ольховское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Печинское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Польно-Ялтуновское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F579E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68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Чернослободское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Ямбирнское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Шацкое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Шацкого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8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351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Аделинское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30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Борковское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Ерахтурское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Желудевское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Задубровское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Занино-Починковское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Ибредское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C1F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Инякинское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Мосоловское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09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C1F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Санское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Тимошкинское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rPr>
          <w:trHeight w:val="285"/>
        </w:trPr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Тырновское сельское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rPr>
          <w:trHeight w:val="285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A21B00" w:rsidP="003C1F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Лесновское городское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5F2" w:rsidRPr="0047326E" w:rsidTr="00517672">
        <w:tc>
          <w:tcPr>
            <w:tcW w:w="817" w:type="dxa"/>
            <w:tcBorders>
              <w:bottom w:val="nil"/>
            </w:tcBorders>
          </w:tcPr>
          <w:p w:rsidR="005255F2" w:rsidRPr="0047326E" w:rsidRDefault="003C1F48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Шиловское городское поселение Шиловского муниципального района</w:t>
            </w: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3A13B2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января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30 июня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55F2" w:rsidRPr="0047326E" w:rsidTr="00517672">
        <w:tc>
          <w:tcPr>
            <w:tcW w:w="817" w:type="dxa"/>
            <w:tcBorders>
              <w:top w:val="nil"/>
            </w:tcBorders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5255F2" w:rsidRPr="0047326E" w:rsidRDefault="005255F2" w:rsidP="003A13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55F2" w:rsidRPr="0047326E" w:rsidRDefault="005255F2" w:rsidP="007D7A8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 1 июля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  <w:r w:rsidR="00A21B00" w:rsidRPr="0047326E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3" w:type="dxa"/>
            <w:shd w:val="clear" w:color="auto" w:fill="auto"/>
          </w:tcPr>
          <w:p w:rsidR="005255F2" w:rsidRPr="0047326E" w:rsidRDefault="00A21B00" w:rsidP="003A1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3,6</w:t>
            </w:r>
            <w:r w:rsidR="004472C3" w:rsidRPr="00473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40D5F" w:rsidRPr="0047326E" w:rsidRDefault="00240D5F" w:rsidP="00240D5F">
      <w:pPr>
        <w:jc w:val="center"/>
        <w:rPr>
          <w:rFonts w:ascii="Times New Roman" w:hAnsi="Times New Roman"/>
          <w:sz w:val="28"/>
          <w:szCs w:val="28"/>
        </w:rPr>
      </w:pPr>
    </w:p>
    <w:sectPr w:rsidR="00240D5F" w:rsidRPr="0047326E" w:rsidSect="0047326E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96" w:rsidRDefault="000A4096">
      <w:r>
        <w:separator/>
      </w:r>
    </w:p>
  </w:endnote>
  <w:endnote w:type="continuationSeparator" w:id="0">
    <w:p w:rsidR="000A4096" w:rsidRDefault="000A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6F65C9" w:rsidTr="00871AE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F65C9" w:rsidRDefault="00E151D9">
          <w:pPr>
            <w:pStyle w:val="a8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pt;height:22pt">
                <v:imagedata r:id="rId1" o:title="защита_666"/>
                <o:lock v:ext="edit" aspectratio="f"/>
              </v:shape>
            </w:pict>
          </w:r>
          <w:r w:rsidR="006F65C9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6F65C9" w:rsidRPr="00871AE4" w:rsidRDefault="00E151D9" w:rsidP="00871AE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4pt;height:11.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6F65C9" w:rsidRPr="00871AE4" w:rsidRDefault="0047326E" w:rsidP="00871AE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38871  03.12.2019 9:38:07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F65C9" w:rsidRPr="00F16F07" w:rsidRDefault="006F65C9" w:rsidP="00871AE4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F65C9" w:rsidRPr="00871AE4" w:rsidRDefault="006F65C9" w:rsidP="00871AE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6F65C9" w:rsidRPr="009573D3" w:rsidRDefault="006F65C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F65C9" w:rsidRPr="00871AE4" w:rsidTr="00871AE4">
      <w:tc>
        <w:tcPr>
          <w:tcW w:w="2538" w:type="dxa"/>
          <w:shd w:val="clear" w:color="auto" w:fill="auto"/>
        </w:tcPr>
        <w:p w:rsidR="006F65C9" w:rsidRPr="00871AE4" w:rsidRDefault="006F65C9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F65C9" w:rsidRPr="00871AE4" w:rsidRDefault="006F65C9" w:rsidP="00871AE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F65C9" w:rsidRPr="00871AE4" w:rsidRDefault="006F65C9" w:rsidP="00871AE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F65C9" w:rsidRPr="00871AE4" w:rsidRDefault="006F65C9" w:rsidP="00871AE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F65C9" w:rsidRDefault="006F65C9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96" w:rsidRDefault="000A4096">
      <w:r>
        <w:separator/>
      </w:r>
    </w:p>
  </w:footnote>
  <w:footnote w:type="continuationSeparator" w:id="0">
    <w:p w:rsidR="000A4096" w:rsidRDefault="000A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C9" w:rsidRDefault="006F65C9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6F65C9" w:rsidRDefault="006F65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C9" w:rsidRPr="00481B88" w:rsidRDefault="006F65C9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6F65C9" w:rsidRPr="00481B88" w:rsidRDefault="006F65C9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E151D9">
      <w:rPr>
        <w:rStyle w:val="ac"/>
        <w:rFonts w:ascii="Times New Roman" w:hAnsi="Times New Roman"/>
        <w:noProof/>
        <w:sz w:val="28"/>
        <w:szCs w:val="28"/>
      </w:rPr>
      <w:t>18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6F65C9" w:rsidRPr="00E37801" w:rsidRDefault="006F65C9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415707"/>
    <w:multiLevelType w:val="hybridMultilevel"/>
    <w:tmpl w:val="4144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oHyaZGRnKvTgES7LIPU8/rp8mLo=" w:salt="cysSk0+Ha86l9jOh3A7Uv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D5F"/>
    <w:rsid w:val="0001360F"/>
    <w:rsid w:val="000331B3"/>
    <w:rsid w:val="00033413"/>
    <w:rsid w:val="00037C0C"/>
    <w:rsid w:val="00047A36"/>
    <w:rsid w:val="000502A3"/>
    <w:rsid w:val="00051770"/>
    <w:rsid w:val="00055097"/>
    <w:rsid w:val="00056DEB"/>
    <w:rsid w:val="0006614D"/>
    <w:rsid w:val="00073A7A"/>
    <w:rsid w:val="00076D5E"/>
    <w:rsid w:val="00084DD3"/>
    <w:rsid w:val="000917C0"/>
    <w:rsid w:val="000A4096"/>
    <w:rsid w:val="000B0736"/>
    <w:rsid w:val="00120257"/>
    <w:rsid w:val="00122CFD"/>
    <w:rsid w:val="00130761"/>
    <w:rsid w:val="00151370"/>
    <w:rsid w:val="00162E72"/>
    <w:rsid w:val="00175BE5"/>
    <w:rsid w:val="00182974"/>
    <w:rsid w:val="001850F4"/>
    <w:rsid w:val="00190FF9"/>
    <w:rsid w:val="001947BE"/>
    <w:rsid w:val="001955F9"/>
    <w:rsid w:val="001A560F"/>
    <w:rsid w:val="001A61F5"/>
    <w:rsid w:val="001B0982"/>
    <w:rsid w:val="001B32BA"/>
    <w:rsid w:val="001E0317"/>
    <w:rsid w:val="001E20F1"/>
    <w:rsid w:val="001F12E8"/>
    <w:rsid w:val="001F228C"/>
    <w:rsid w:val="001F64B8"/>
    <w:rsid w:val="001F686F"/>
    <w:rsid w:val="001F7C83"/>
    <w:rsid w:val="00203046"/>
    <w:rsid w:val="00205AB5"/>
    <w:rsid w:val="0021225A"/>
    <w:rsid w:val="00224DBA"/>
    <w:rsid w:val="00231F1C"/>
    <w:rsid w:val="00233DB1"/>
    <w:rsid w:val="00240D5F"/>
    <w:rsid w:val="00242DDB"/>
    <w:rsid w:val="002479A2"/>
    <w:rsid w:val="0026087E"/>
    <w:rsid w:val="00261DE0"/>
    <w:rsid w:val="00262370"/>
    <w:rsid w:val="00265420"/>
    <w:rsid w:val="00274E14"/>
    <w:rsid w:val="00280A6D"/>
    <w:rsid w:val="00286ECA"/>
    <w:rsid w:val="00294AA6"/>
    <w:rsid w:val="002953B6"/>
    <w:rsid w:val="002A41BB"/>
    <w:rsid w:val="002B70FC"/>
    <w:rsid w:val="002B756A"/>
    <w:rsid w:val="002B7A59"/>
    <w:rsid w:val="002C6B4B"/>
    <w:rsid w:val="002E25B3"/>
    <w:rsid w:val="002E51A7"/>
    <w:rsid w:val="002E5A5F"/>
    <w:rsid w:val="002F1E81"/>
    <w:rsid w:val="00300286"/>
    <w:rsid w:val="00310D92"/>
    <w:rsid w:val="003160CB"/>
    <w:rsid w:val="003222A3"/>
    <w:rsid w:val="00360A40"/>
    <w:rsid w:val="00367667"/>
    <w:rsid w:val="003870C2"/>
    <w:rsid w:val="00395C0E"/>
    <w:rsid w:val="003A13B2"/>
    <w:rsid w:val="003C1F48"/>
    <w:rsid w:val="003D3B8A"/>
    <w:rsid w:val="003D54F8"/>
    <w:rsid w:val="003F0B92"/>
    <w:rsid w:val="003F4F5E"/>
    <w:rsid w:val="00400906"/>
    <w:rsid w:val="0042590E"/>
    <w:rsid w:val="00437F65"/>
    <w:rsid w:val="004407B8"/>
    <w:rsid w:val="004472C3"/>
    <w:rsid w:val="00460FEA"/>
    <w:rsid w:val="0046109B"/>
    <w:rsid w:val="0047326E"/>
    <w:rsid w:val="004734B7"/>
    <w:rsid w:val="00476624"/>
    <w:rsid w:val="00481B88"/>
    <w:rsid w:val="00481ECD"/>
    <w:rsid w:val="00485B4F"/>
    <w:rsid w:val="004862D1"/>
    <w:rsid w:val="004A1664"/>
    <w:rsid w:val="004A4E40"/>
    <w:rsid w:val="004A511B"/>
    <w:rsid w:val="004B2D5A"/>
    <w:rsid w:val="004B75B0"/>
    <w:rsid w:val="004C5645"/>
    <w:rsid w:val="004D293D"/>
    <w:rsid w:val="004F44FE"/>
    <w:rsid w:val="005006E7"/>
    <w:rsid w:val="005112F4"/>
    <w:rsid w:val="00512A47"/>
    <w:rsid w:val="00517672"/>
    <w:rsid w:val="00517784"/>
    <w:rsid w:val="005255F2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A87"/>
    <w:rsid w:val="00585EE1"/>
    <w:rsid w:val="00590C0E"/>
    <w:rsid w:val="005939E6"/>
    <w:rsid w:val="005A4227"/>
    <w:rsid w:val="005A5596"/>
    <w:rsid w:val="005B229B"/>
    <w:rsid w:val="005B3518"/>
    <w:rsid w:val="005C24D3"/>
    <w:rsid w:val="005C56AE"/>
    <w:rsid w:val="005C7449"/>
    <w:rsid w:val="005C7C87"/>
    <w:rsid w:val="005E6D99"/>
    <w:rsid w:val="005F156C"/>
    <w:rsid w:val="005F2ADD"/>
    <w:rsid w:val="005F2C49"/>
    <w:rsid w:val="006013EB"/>
    <w:rsid w:val="0060479E"/>
    <w:rsid w:val="00604BE7"/>
    <w:rsid w:val="00616AED"/>
    <w:rsid w:val="006309F4"/>
    <w:rsid w:val="00632A4F"/>
    <w:rsid w:val="00632B56"/>
    <w:rsid w:val="006351E3"/>
    <w:rsid w:val="00644236"/>
    <w:rsid w:val="006471E5"/>
    <w:rsid w:val="00662186"/>
    <w:rsid w:val="00671D3B"/>
    <w:rsid w:val="00684A5B"/>
    <w:rsid w:val="006866C5"/>
    <w:rsid w:val="006A1F71"/>
    <w:rsid w:val="006C713D"/>
    <w:rsid w:val="006F328B"/>
    <w:rsid w:val="006F55A6"/>
    <w:rsid w:val="006F5886"/>
    <w:rsid w:val="006F65C9"/>
    <w:rsid w:val="00707734"/>
    <w:rsid w:val="00707E19"/>
    <w:rsid w:val="00712F7C"/>
    <w:rsid w:val="0072328A"/>
    <w:rsid w:val="007247B1"/>
    <w:rsid w:val="007377B5"/>
    <w:rsid w:val="00746CC2"/>
    <w:rsid w:val="00760323"/>
    <w:rsid w:val="00765600"/>
    <w:rsid w:val="007909DE"/>
    <w:rsid w:val="00791C9F"/>
    <w:rsid w:val="00792AAB"/>
    <w:rsid w:val="00793B47"/>
    <w:rsid w:val="007A0590"/>
    <w:rsid w:val="007A1D0C"/>
    <w:rsid w:val="007A2A7B"/>
    <w:rsid w:val="007A70E0"/>
    <w:rsid w:val="007C2E2B"/>
    <w:rsid w:val="007C37AD"/>
    <w:rsid w:val="007D4925"/>
    <w:rsid w:val="007D7A8A"/>
    <w:rsid w:val="007F0C8A"/>
    <w:rsid w:val="007F11AB"/>
    <w:rsid w:val="007F1E02"/>
    <w:rsid w:val="007F2277"/>
    <w:rsid w:val="007F602B"/>
    <w:rsid w:val="007F6BCB"/>
    <w:rsid w:val="008143CB"/>
    <w:rsid w:val="00823CA1"/>
    <w:rsid w:val="008513B9"/>
    <w:rsid w:val="0086385A"/>
    <w:rsid w:val="008702D3"/>
    <w:rsid w:val="00871AE4"/>
    <w:rsid w:val="00873BB5"/>
    <w:rsid w:val="00876034"/>
    <w:rsid w:val="008827E7"/>
    <w:rsid w:val="008912C2"/>
    <w:rsid w:val="008941D9"/>
    <w:rsid w:val="008A1696"/>
    <w:rsid w:val="008C58FE"/>
    <w:rsid w:val="008D762C"/>
    <w:rsid w:val="008E0E5C"/>
    <w:rsid w:val="008E3767"/>
    <w:rsid w:val="008E6C41"/>
    <w:rsid w:val="008F0816"/>
    <w:rsid w:val="008F218E"/>
    <w:rsid w:val="008F6BB7"/>
    <w:rsid w:val="00900F42"/>
    <w:rsid w:val="00903F39"/>
    <w:rsid w:val="00907D55"/>
    <w:rsid w:val="00932E3C"/>
    <w:rsid w:val="009573D3"/>
    <w:rsid w:val="0098428A"/>
    <w:rsid w:val="00990B48"/>
    <w:rsid w:val="009977FF"/>
    <w:rsid w:val="009A085B"/>
    <w:rsid w:val="009A79B4"/>
    <w:rsid w:val="009C1DE6"/>
    <w:rsid w:val="009C1F0E"/>
    <w:rsid w:val="009D3E8C"/>
    <w:rsid w:val="009D7287"/>
    <w:rsid w:val="009E3A0E"/>
    <w:rsid w:val="00A05B3B"/>
    <w:rsid w:val="00A1314B"/>
    <w:rsid w:val="00A13160"/>
    <w:rsid w:val="00A137D3"/>
    <w:rsid w:val="00A21B00"/>
    <w:rsid w:val="00A44A8F"/>
    <w:rsid w:val="00A51D96"/>
    <w:rsid w:val="00A85795"/>
    <w:rsid w:val="00A96F84"/>
    <w:rsid w:val="00AA5C70"/>
    <w:rsid w:val="00AC3953"/>
    <w:rsid w:val="00AC7150"/>
    <w:rsid w:val="00AE1DCA"/>
    <w:rsid w:val="00AF5F7C"/>
    <w:rsid w:val="00AF7F08"/>
    <w:rsid w:val="00B02207"/>
    <w:rsid w:val="00B03403"/>
    <w:rsid w:val="00B10324"/>
    <w:rsid w:val="00B376B1"/>
    <w:rsid w:val="00B620D9"/>
    <w:rsid w:val="00B633DB"/>
    <w:rsid w:val="00B639ED"/>
    <w:rsid w:val="00B66A8C"/>
    <w:rsid w:val="00B736F6"/>
    <w:rsid w:val="00B8061C"/>
    <w:rsid w:val="00B83BA2"/>
    <w:rsid w:val="00B853AA"/>
    <w:rsid w:val="00B875BF"/>
    <w:rsid w:val="00B91F62"/>
    <w:rsid w:val="00BB2C98"/>
    <w:rsid w:val="00BC6B7F"/>
    <w:rsid w:val="00BD0B82"/>
    <w:rsid w:val="00BF4F5F"/>
    <w:rsid w:val="00C04EEB"/>
    <w:rsid w:val="00C075A4"/>
    <w:rsid w:val="00C07A47"/>
    <w:rsid w:val="00C10F12"/>
    <w:rsid w:val="00C11826"/>
    <w:rsid w:val="00C16B79"/>
    <w:rsid w:val="00C46D42"/>
    <w:rsid w:val="00C474BC"/>
    <w:rsid w:val="00C50C32"/>
    <w:rsid w:val="00C60178"/>
    <w:rsid w:val="00C61760"/>
    <w:rsid w:val="00C63CD6"/>
    <w:rsid w:val="00C6795C"/>
    <w:rsid w:val="00C725E5"/>
    <w:rsid w:val="00C74C28"/>
    <w:rsid w:val="00C87D95"/>
    <w:rsid w:val="00C9077A"/>
    <w:rsid w:val="00C95CD2"/>
    <w:rsid w:val="00CA051B"/>
    <w:rsid w:val="00CB3CBE"/>
    <w:rsid w:val="00CF03D8"/>
    <w:rsid w:val="00CF4861"/>
    <w:rsid w:val="00D015D5"/>
    <w:rsid w:val="00D03D68"/>
    <w:rsid w:val="00D05183"/>
    <w:rsid w:val="00D21352"/>
    <w:rsid w:val="00D266DD"/>
    <w:rsid w:val="00D32B04"/>
    <w:rsid w:val="00D374E7"/>
    <w:rsid w:val="00D5061F"/>
    <w:rsid w:val="00D51F1A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136E"/>
    <w:rsid w:val="00E10B44"/>
    <w:rsid w:val="00E11F02"/>
    <w:rsid w:val="00E151D9"/>
    <w:rsid w:val="00E2726B"/>
    <w:rsid w:val="00E37801"/>
    <w:rsid w:val="00E44118"/>
    <w:rsid w:val="00E46EAA"/>
    <w:rsid w:val="00E5038C"/>
    <w:rsid w:val="00E50B69"/>
    <w:rsid w:val="00E5298B"/>
    <w:rsid w:val="00E536D8"/>
    <w:rsid w:val="00E55CBE"/>
    <w:rsid w:val="00E56EFB"/>
    <w:rsid w:val="00E6458F"/>
    <w:rsid w:val="00E7242D"/>
    <w:rsid w:val="00E736C4"/>
    <w:rsid w:val="00E77EF5"/>
    <w:rsid w:val="00E8772C"/>
    <w:rsid w:val="00E87E25"/>
    <w:rsid w:val="00EA04F1"/>
    <w:rsid w:val="00EA2FD3"/>
    <w:rsid w:val="00EA7AFC"/>
    <w:rsid w:val="00EB7CE9"/>
    <w:rsid w:val="00EC090B"/>
    <w:rsid w:val="00EC433F"/>
    <w:rsid w:val="00ED1FDE"/>
    <w:rsid w:val="00EE43EE"/>
    <w:rsid w:val="00EF1C8E"/>
    <w:rsid w:val="00F06EFB"/>
    <w:rsid w:val="00F1529E"/>
    <w:rsid w:val="00F16F07"/>
    <w:rsid w:val="00F32164"/>
    <w:rsid w:val="00F34E91"/>
    <w:rsid w:val="00F45975"/>
    <w:rsid w:val="00F45B7C"/>
    <w:rsid w:val="00F45FCE"/>
    <w:rsid w:val="00F579EE"/>
    <w:rsid w:val="00F60EAC"/>
    <w:rsid w:val="00F72CD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197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Hyperlink"/>
    <w:uiPriority w:val="99"/>
    <w:unhideWhenUsed/>
    <w:rsid w:val="00240D5F"/>
    <w:rPr>
      <w:color w:val="0000FF"/>
      <w:u w:val="single"/>
    </w:rPr>
  </w:style>
  <w:style w:type="character" w:styleId="af2">
    <w:name w:val="FollowedHyperlink"/>
    <w:uiPriority w:val="99"/>
    <w:unhideWhenUsed/>
    <w:rsid w:val="00240D5F"/>
    <w:rPr>
      <w:color w:val="800080"/>
      <w:u w:val="single"/>
    </w:rPr>
  </w:style>
  <w:style w:type="paragraph" w:customStyle="1" w:styleId="xl65">
    <w:name w:val="xl65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240D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40D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240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240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40D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240D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240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40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240D5F"/>
    <w:rPr>
      <w:sz w:val="32"/>
    </w:rPr>
  </w:style>
  <w:style w:type="character" w:customStyle="1" w:styleId="20">
    <w:name w:val="Заголовок 2 Знак"/>
    <w:link w:val="2"/>
    <w:rsid w:val="00240D5F"/>
    <w:rPr>
      <w:rFonts w:ascii="TimesET" w:hAnsi="TimesET"/>
      <w:b/>
      <w:bCs/>
      <w:spacing w:val="12"/>
      <w:sz w:val="40"/>
    </w:rPr>
  </w:style>
  <w:style w:type="character" w:customStyle="1" w:styleId="ab">
    <w:name w:val="Текст выноски Знак"/>
    <w:link w:val="aa"/>
    <w:semiHidden/>
    <w:rsid w:val="00240D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40D5F"/>
    <w:rPr>
      <w:sz w:val="28"/>
    </w:rPr>
  </w:style>
  <w:style w:type="character" w:customStyle="1" w:styleId="a7">
    <w:name w:val="Верхний колонтитул Знак"/>
    <w:link w:val="a6"/>
    <w:rsid w:val="00240D5F"/>
    <w:rPr>
      <w:rFonts w:ascii="TimesET" w:hAnsi="TimesET"/>
    </w:rPr>
  </w:style>
  <w:style w:type="character" w:customStyle="1" w:styleId="a9">
    <w:name w:val="Нижний колонтитул Знак"/>
    <w:link w:val="a8"/>
    <w:rsid w:val="00240D5F"/>
    <w:rPr>
      <w:rFonts w:ascii="TimesET" w:hAnsi="TimesET"/>
    </w:rPr>
  </w:style>
  <w:style w:type="character" w:customStyle="1" w:styleId="af0">
    <w:name w:val="Схема документа Знак"/>
    <w:link w:val="af"/>
    <w:semiHidden/>
    <w:rsid w:val="00240D5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34"/>
    <w:qFormat/>
    <w:rsid w:val="0024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mir\Desktop\&#1096;&#1072;&#1073;&#1083;&#1086;&#1085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1DD4F-221E-4BE7-AB67-EB1056ED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8</TotalTime>
  <Pages>18</Pages>
  <Words>6204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*</Company>
  <LinksUpToDate>false</LinksUpToDate>
  <CharactersWithSpaces>41491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Харин</dc:creator>
  <cp:lastModifiedBy>Дягилева М.А.</cp:lastModifiedBy>
  <cp:revision>6</cp:revision>
  <cp:lastPrinted>2019-11-11T11:15:00Z</cp:lastPrinted>
  <dcterms:created xsi:type="dcterms:W3CDTF">2019-11-11T11:15:00Z</dcterms:created>
  <dcterms:modified xsi:type="dcterms:W3CDTF">2019-12-05T14:00:00Z</dcterms:modified>
</cp:coreProperties>
</file>