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E1146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EA1EA7" w:rsidTr="00EA1EA7">
        <w:tc>
          <w:tcPr>
            <w:tcW w:w="10326" w:type="dxa"/>
            <w:shd w:val="clear" w:color="auto" w:fill="auto"/>
          </w:tcPr>
          <w:p w:rsidR="00190FF9" w:rsidRPr="0016274B" w:rsidRDefault="00190FF9" w:rsidP="006E1146">
            <w:pPr>
              <w:widowControl w:val="0"/>
              <w:tabs>
                <w:tab w:val="left" w:pos="345"/>
              </w:tabs>
              <w:spacing w:line="216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12" w:type="dxa"/>
            <w:shd w:val="clear" w:color="auto" w:fill="auto"/>
          </w:tcPr>
          <w:p w:rsidR="006E1146" w:rsidRDefault="000B0805" w:rsidP="006E1146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EA1EA7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6E1146" w:rsidRDefault="000B0805" w:rsidP="006E1146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EA1EA7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1EA7">
              <w:rPr>
                <w:rFonts w:ascii="Times New Roman" w:hAnsi="Times New Roman"/>
                <w:sz w:val="28"/>
                <w:szCs w:val="28"/>
              </w:rPr>
              <w:t>постановлению Губернатора</w:t>
            </w:r>
          </w:p>
          <w:p w:rsidR="003141EB" w:rsidRPr="000C2DFB" w:rsidRDefault="000B0805" w:rsidP="006E1146">
            <w:pPr>
              <w:spacing w:line="216" w:lineRule="auto"/>
              <w:rPr>
                <w:rFonts w:ascii="Times New Roman" w:hAnsi="Times New Roman"/>
                <w:sz w:val="10"/>
                <w:szCs w:val="10"/>
              </w:rPr>
            </w:pPr>
            <w:r w:rsidRPr="00EA1EA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E1146" w:rsidRPr="00EA1EA7" w:rsidTr="00EA1EA7">
        <w:tc>
          <w:tcPr>
            <w:tcW w:w="10326" w:type="dxa"/>
            <w:shd w:val="clear" w:color="auto" w:fill="auto"/>
          </w:tcPr>
          <w:p w:rsidR="006E1146" w:rsidRPr="005B76BF" w:rsidRDefault="006E1146" w:rsidP="006E1146">
            <w:pPr>
              <w:widowControl w:val="0"/>
              <w:tabs>
                <w:tab w:val="left" w:pos="345"/>
              </w:tabs>
              <w:spacing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E1146" w:rsidRPr="00EA1EA7" w:rsidRDefault="005B76BF" w:rsidP="005B76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05.12.2019 № 121-пг</w:t>
            </w:r>
            <w:bookmarkStart w:id="0" w:name="_GoBack"/>
            <w:bookmarkEnd w:id="0"/>
          </w:p>
        </w:tc>
      </w:tr>
      <w:tr w:rsidR="006E1146" w:rsidRPr="00EA1EA7" w:rsidTr="00EA1EA7">
        <w:tc>
          <w:tcPr>
            <w:tcW w:w="10326" w:type="dxa"/>
            <w:shd w:val="clear" w:color="auto" w:fill="auto"/>
          </w:tcPr>
          <w:p w:rsidR="006E1146" w:rsidRPr="0016274B" w:rsidRDefault="006E1146" w:rsidP="006E1146">
            <w:pPr>
              <w:widowControl w:val="0"/>
              <w:tabs>
                <w:tab w:val="left" w:pos="345"/>
              </w:tabs>
              <w:spacing w:line="216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12" w:type="dxa"/>
            <w:shd w:val="clear" w:color="auto" w:fill="auto"/>
          </w:tcPr>
          <w:p w:rsidR="006E1146" w:rsidRPr="00EA1EA7" w:rsidRDefault="006E1146" w:rsidP="006E1146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6AAB" w:rsidRDefault="00ED4FEF" w:rsidP="006E1146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22D88">
        <w:rPr>
          <w:rFonts w:ascii="Times New Roman" w:hAnsi="Times New Roman"/>
          <w:sz w:val="28"/>
          <w:szCs w:val="28"/>
        </w:rPr>
        <w:t xml:space="preserve">боснование величины установленных предельных (максимальных) индексов </w:t>
      </w:r>
    </w:p>
    <w:p w:rsidR="002F6AAB" w:rsidRDefault="00ED4FEF" w:rsidP="006E1146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322D88">
        <w:rPr>
          <w:rFonts w:ascii="Times New Roman" w:hAnsi="Times New Roman"/>
          <w:sz w:val="28"/>
          <w:szCs w:val="28"/>
        </w:rPr>
        <w:t xml:space="preserve">изменения размера вносимой гражданами платы за коммунальные услуги </w:t>
      </w:r>
    </w:p>
    <w:p w:rsidR="00ED4FEF" w:rsidRDefault="00ED4FEF" w:rsidP="006E1146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322D88">
        <w:rPr>
          <w:rFonts w:ascii="Times New Roman" w:hAnsi="Times New Roman"/>
          <w:sz w:val="28"/>
          <w:szCs w:val="28"/>
        </w:rPr>
        <w:t xml:space="preserve">в муниципальных образованиях </w:t>
      </w:r>
      <w:r>
        <w:rPr>
          <w:rFonts w:ascii="Times New Roman" w:hAnsi="Times New Roman"/>
          <w:sz w:val="28"/>
          <w:szCs w:val="28"/>
        </w:rPr>
        <w:t>Рязанской</w:t>
      </w:r>
      <w:r w:rsidRPr="00322D88">
        <w:rPr>
          <w:rFonts w:ascii="Times New Roman" w:hAnsi="Times New Roman"/>
          <w:sz w:val="28"/>
          <w:szCs w:val="28"/>
        </w:rPr>
        <w:t xml:space="preserve"> области на 20</w:t>
      </w:r>
      <w:r w:rsidR="00581CBC">
        <w:rPr>
          <w:rFonts w:ascii="Times New Roman" w:hAnsi="Times New Roman"/>
          <w:sz w:val="28"/>
          <w:szCs w:val="28"/>
        </w:rPr>
        <w:t>20</w:t>
      </w:r>
      <w:r w:rsidRPr="00322D88">
        <w:rPr>
          <w:rFonts w:ascii="Times New Roman" w:hAnsi="Times New Roman"/>
          <w:sz w:val="28"/>
          <w:szCs w:val="28"/>
        </w:rPr>
        <w:t xml:space="preserve"> год</w:t>
      </w:r>
      <w:r w:rsidR="00671CF0">
        <w:rPr>
          <w:rFonts w:ascii="Times New Roman" w:hAnsi="Times New Roman"/>
          <w:sz w:val="28"/>
          <w:szCs w:val="28"/>
        </w:rPr>
        <w:t xml:space="preserve"> </w:t>
      </w:r>
      <w:r w:rsidR="007F030E">
        <w:rPr>
          <w:rFonts w:ascii="Times New Roman" w:hAnsi="Times New Roman"/>
          <w:sz w:val="28"/>
          <w:szCs w:val="28"/>
        </w:rPr>
        <w:t xml:space="preserve"> </w:t>
      </w:r>
      <w:r w:rsidR="003E0BBE">
        <w:rPr>
          <w:rFonts w:ascii="Times New Roman" w:hAnsi="Times New Roman"/>
          <w:sz w:val="28"/>
          <w:szCs w:val="28"/>
        </w:rPr>
        <w:t xml:space="preserve"> </w:t>
      </w:r>
    </w:p>
    <w:p w:rsidR="00817EC4" w:rsidRPr="000C2DFB" w:rsidRDefault="00817EC4" w:rsidP="006E1146">
      <w:pPr>
        <w:spacing w:line="216" w:lineRule="auto"/>
        <w:jc w:val="center"/>
        <w:rPr>
          <w:rFonts w:ascii="Times New Roman" w:hAnsi="Times New Roman"/>
        </w:rPr>
      </w:pPr>
    </w:p>
    <w:tbl>
      <w:tblPr>
        <w:tblW w:w="14033" w:type="dxa"/>
        <w:tblInd w:w="3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692"/>
        <w:gridCol w:w="2553"/>
        <w:gridCol w:w="2550"/>
        <w:gridCol w:w="2268"/>
        <w:gridCol w:w="1701"/>
      </w:tblGrid>
      <w:tr w:rsidR="006C0A25" w:rsidRPr="0088403D" w:rsidTr="00C706FD">
        <w:trPr>
          <w:trHeight w:val="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25" w:rsidRPr="0088403D" w:rsidRDefault="006C0A25" w:rsidP="006E1146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№</w:t>
            </w:r>
          </w:p>
          <w:p w:rsidR="006C0A25" w:rsidRPr="0088403D" w:rsidRDefault="006C0A25" w:rsidP="006E1146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п</w:t>
            </w:r>
            <w:r w:rsidR="00D25BE7" w:rsidRPr="0088403D">
              <w:rPr>
                <w:rFonts w:ascii="Times New Roman" w:hAnsi="Times New Roman"/>
              </w:rPr>
              <w:t>/</w:t>
            </w:r>
            <w:r w:rsidRPr="0088403D">
              <w:rPr>
                <w:rFonts w:ascii="Times New Roman" w:hAnsi="Times New Roman"/>
              </w:rPr>
              <w:t>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A25" w:rsidRPr="0088403D" w:rsidRDefault="006C0A25" w:rsidP="006E1146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Муниципальное образование</w:t>
            </w:r>
          </w:p>
        </w:tc>
        <w:tc>
          <w:tcPr>
            <w:tcW w:w="1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A25" w:rsidRPr="0088403D" w:rsidRDefault="006C0A25" w:rsidP="006E1146">
            <w:pPr>
              <w:spacing w:line="21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8403D">
              <w:rPr>
                <w:rFonts w:ascii="Times New Roman" w:hAnsi="Times New Roman"/>
              </w:rPr>
              <w:t>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</w:t>
            </w:r>
            <w:r w:rsidR="00CE68F6">
              <w:rPr>
                <w:rFonts w:ascii="Times New Roman" w:hAnsi="Times New Roman"/>
                <w:vertAlign w:val="superscript"/>
              </w:rPr>
              <w:t>1</w:t>
            </w:r>
            <w:r w:rsidRPr="0088403D">
              <w:rPr>
                <w:rFonts w:ascii="Times New Roman" w:hAnsi="Times New Roman"/>
              </w:rPr>
              <w:t xml:space="preserve"> </w:t>
            </w:r>
          </w:p>
        </w:tc>
      </w:tr>
      <w:tr w:rsidR="00BF6183" w:rsidRPr="0088403D" w:rsidTr="006E1146">
        <w:trPr>
          <w:trHeight w:val="279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183" w:rsidRPr="0088403D" w:rsidRDefault="00BF6183" w:rsidP="006E1146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183" w:rsidRPr="0088403D" w:rsidRDefault="00BF6183" w:rsidP="006E1146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6183" w:rsidRPr="0088403D" w:rsidRDefault="00BF6183" w:rsidP="006E1146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lang w:eastAsia="en-US"/>
              </w:rPr>
              <w:t>Набор коммунальных услуг и тип благоустройства, которому соответствует значение предельного индекса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auto"/>
          </w:tcPr>
          <w:p w:rsidR="00BF6183" w:rsidRPr="0088403D" w:rsidRDefault="00BF6183" w:rsidP="006E1146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lang w:eastAsia="en-US"/>
              </w:rPr>
              <w:t>Размер тарифов на коммунальные услуги с НДС, действующих по состоянию на декабрь 2019 года</w:t>
            </w:r>
          </w:p>
        </w:tc>
        <w:tc>
          <w:tcPr>
            <w:tcW w:w="2550" w:type="dxa"/>
            <w:tcBorders>
              <w:top w:val="single" w:sz="4" w:space="0" w:color="auto"/>
            </w:tcBorders>
            <w:shd w:val="clear" w:color="auto" w:fill="auto"/>
          </w:tcPr>
          <w:p w:rsidR="00BF6183" w:rsidRPr="0088403D" w:rsidRDefault="00BF6183" w:rsidP="006E1146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lang w:eastAsia="en-US"/>
              </w:rPr>
              <w:t xml:space="preserve">Темпы изменения тарифов на коммунальные </w:t>
            </w:r>
            <w:r w:rsidRPr="0088403D">
              <w:rPr>
                <w:rFonts w:ascii="Times New Roman" w:hAnsi="Times New Roman"/>
                <w:spacing w:val="-4"/>
                <w:lang w:eastAsia="en-US"/>
              </w:rPr>
              <w:t>услуги с 01.07.20</w:t>
            </w:r>
            <w:r>
              <w:rPr>
                <w:rFonts w:ascii="Times New Roman" w:hAnsi="Times New Roman"/>
                <w:spacing w:val="-4"/>
                <w:lang w:eastAsia="en-US"/>
              </w:rPr>
              <w:t>20</w:t>
            </w:r>
            <w:r w:rsidRPr="0088403D">
              <w:rPr>
                <w:rFonts w:ascii="Times New Roman" w:hAnsi="Times New Roman"/>
                <w:spacing w:val="-4"/>
                <w:lang w:eastAsia="en-US"/>
              </w:rPr>
              <w:t>, %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F6183" w:rsidRPr="00E84AB6" w:rsidRDefault="00BF6183" w:rsidP="006E1146">
            <w:pPr>
              <w:spacing w:line="21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84AB6">
              <w:rPr>
                <w:rFonts w:ascii="Times New Roman" w:hAnsi="Times New Roman"/>
                <w:lang w:eastAsia="en-US"/>
              </w:rPr>
              <w:t>Объемы и (или) нормативы потребления коммунальных услуг</w:t>
            </w:r>
          </w:p>
          <w:p w:rsidR="00E84AB6" w:rsidRPr="0088403D" w:rsidRDefault="00E84AB6" w:rsidP="006E114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 w:rsidRPr="00E84AB6">
              <w:rPr>
                <w:rFonts w:ascii="Times New Roman" w:hAnsi="Times New Roman"/>
              </w:rPr>
              <w:t>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F6183" w:rsidRPr="0088403D" w:rsidRDefault="00BF6183" w:rsidP="006E1146">
            <w:pPr>
              <w:spacing w:line="216" w:lineRule="auto"/>
              <w:ind w:left="-56" w:hanging="57"/>
              <w:jc w:val="center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lang w:eastAsia="en-US"/>
              </w:rPr>
              <w:t>Численность и доли населения</w:t>
            </w:r>
          </w:p>
        </w:tc>
      </w:tr>
    </w:tbl>
    <w:p w:rsidR="00253D78" w:rsidRPr="0088403D" w:rsidRDefault="00253D78" w:rsidP="00101C95">
      <w:pPr>
        <w:spacing w:line="19" w:lineRule="atLeast"/>
        <w:jc w:val="center"/>
        <w:rPr>
          <w:rFonts w:ascii="Times New Roman" w:hAnsi="Times New Roman"/>
          <w:sz w:val="2"/>
          <w:szCs w:val="2"/>
        </w:rPr>
      </w:pPr>
    </w:p>
    <w:tbl>
      <w:tblPr>
        <w:tblW w:w="140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693"/>
        <w:gridCol w:w="2552"/>
        <w:gridCol w:w="2551"/>
        <w:gridCol w:w="2268"/>
        <w:gridCol w:w="1701"/>
      </w:tblGrid>
      <w:tr w:rsidR="00BF6183" w:rsidRPr="0088403D" w:rsidTr="00C706FD">
        <w:trPr>
          <w:tblHeader/>
        </w:trPr>
        <w:tc>
          <w:tcPr>
            <w:tcW w:w="567" w:type="dxa"/>
          </w:tcPr>
          <w:p w:rsidR="00BF6183" w:rsidRPr="0088403D" w:rsidRDefault="00BF6183" w:rsidP="00101C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F6183" w:rsidRPr="0088403D" w:rsidRDefault="00BF6183" w:rsidP="00101C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BF6183" w:rsidRPr="0088403D" w:rsidRDefault="00BF6183" w:rsidP="00101C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BF6183" w:rsidRPr="0088403D" w:rsidRDefault="00BF6183" w:rsidP="00101C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BF6183" w:rsidRPr="0088403D" w:rsidRDefault="00BF6183" w:rsidP="00101C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BF6183" w:rsidRPr="0088403D" w:rsidRDefault="00BF6183" w:rsidP="00101C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F6183" w:rsidRPr="0088403D" w:rsidRDefault="00BF6183" w:rsidP="00101C95">
            <w:pPr>
              <w:spacing w:line="19" w:lineRule="atLeast"/>
              <w:jc w:val="center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7</w:t>
            </w:r>
          </w:p>
        </w:tc>
      </w:tr>
      <w:tr w:rsidR="00BF6183" w:rsidRPr="0088403D" w:rsidTr="00C706FD">
        <w:trPr>
          <w:trHeight w:val="1498"/>
        </w:trPr>
        <w:tc>
          <w:tcPr>
            <w:tcW w:w="567" w:type="dxa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F6183" w:rsidRPr="00E52916" w:rsidRDefault="00BF618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A674C9">
              <w:rPr>
                <w:rFonts w:ascii="Times New Roman" w:hAnsi="Times New Roman"/>
              </w:rPr>
              <w:t xml:space="preserve">Городской округ город </w:t>
            </w:r>
            <w:proofErr w:type="spellStart"/>
            <w:r w:rsidRPr="00A674C9">
              <w:rPr>
                <w:rFonts w:ascii="Times New Roman" w:hAnsi="Times New Roman"/>
              </w:rPr>
              <w:t>Касимов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F6183" w:rsidRDefault="004C013D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="00BF6183">
              <w:rPr>
                <w:rFonts w:ascii="Times New Roman" w:hAnsi="Times New Roman"/>
                <w:color w:val="000000" w:themeColor="text1"/>
              </w:rPr>
              <w:t xml:space="preserve">лектроснабжение (по приборам учета); газоснабжение (по нормативам </w:t>
            </w:r>
            <w:r w:rsidR="00827C41" w:rsidRPr="00827C41">
              <w:rPr>
                <w:rFonts w:ascii="Times New Roman" w:hAnsi="Times New Roman"/>
                <w:color w:val="000000" w:themeColor="text1"/>
              </w:rPr>
              <w:t>–</w:t>
            </w:r>
            <w:r w:rsidR="00BF6183">
              <w:rPr>
                <w:rFonts w:ascii="Times New Roman" w:hAnsi="Times New Roman"/>
                <w:color w:val="000000" w:themeColor="text1"/>
              </w:rPr>
              <w:t xml:space="preserve"> д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ля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газовой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плиты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при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наличии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центрального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отопления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и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горячего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водоснабжения</w:t>
            </w:r>
            <w:r w:rsidR="00BF6183">
              <w:rPr>
                <w:rFonts w:ascii="Times New Roman" w:hAnsi="Times New Roman"/>
                <w:color w:val="000000" w:themeColor="text1"/>
              </w:rPr>
              <w:t xml:space="preserve">); отопление (по нормативам </w:t>
            </w:r>
            <w:r w:rsidR="00827C41" w:rsidRPr="00827C41">
              <w:rPr>
                <w:rFonts w:ascii="Times New Roman" w:hAnsi="Times New Roman"/>
                <w:color w:val="000000" w:themeColor="text1"/>
              </w:rPr>
              <w:t>–</w:t>
            </w:r>
            <w:r w:rsidR="00BF618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>5</w:t>
            </w:r>
            <w:r w:rsidR="00EE5CF4">
              <w:rPr>
                <w:rFonts w:ascii="Times New Roman" w:hAnsi="Times New Roman"/>
                <w:color w:val="000000" w:themeColor="text1"/>
              </w:rPr>
              <w:t>-,</w:t>
            </w:r>
            <w:r w:rsidR="006442C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>8</w:t>
            </w:r>
            <w:r w:rsidR="00EE5CF4">
              <w:rPr>
                <w:rFonts w:ascii="Times New Roman" w:hAnsi="Times New Roman"/>
                <w:color w:val="000000" w:themeColor="text1"/>
              </w:rPr>
              <w:t>-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этажные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многоквартирные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и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жилые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дома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со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стенами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из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камня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кирпича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свыше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3500</w:t>
            </w:r>
            <w:r w:rsidR="00EA40AC">
              <w:rPr>
                <w:rFonts w:ascii="Times New Roman" w:hAnsi="Times New Roman"/>
                <w:color w:val="000000" w:themeColor="text1"/>
              </w:rPr>
              <w:t xml:space="preserve"> кв. м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>)</w:t>
            </w:r>
            <w:r w:rsidR="00BF6183">
              <w:rPr>
                <w:rFonts w:ascii="Times New Roman" w:hAnsi="Times New Roman"/>
                <w:color w:val="000000" w:themeColor="text1"/>
              </w:rPr>
              <w:t xml:space="preserve">; холодное водоснабжение, водоотведение (по нормативам </w:t>
            </w:r>
            <w:r w:rsidR="00827C41" w:rsidRPr="00827C41">
              <w:rPr>
                <w:rFonts w:ascii="Times New Roman" w:hAnsi="Times New Roman"/>
                <w:color w:val="000000" w:themeColor="text1"/>
              </w:rPr>
              <w:t>–</w:t>
            </w:r>
            <w:r w:rsidR="00BF6183">
              <w:rPr>
                <w:rFonts w:ascii="Times New Roman" w:hAnsi="Times New Roman"/>
                <w:color w:val="000000" w:themeColor="text1"/>
              </w:rPr>
              <w:t xml:space="preserve"> ж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илые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дома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с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централизованными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водопроводом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lastRenderedPageBreak/>
              <w:t>канализацией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горячим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водоснабжением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оборудованные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ваннами</w:t>
            </w:r>
            <w:r w:rsidR="00BF6183" w:rsidRPr="001B69B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BF6183" w:rsidRPr="001B69B7">
              <w:rPr>
                <w:rFonts w:ascii="Times New Roman" w:hAnsi="Times New Roman" w:hint="eastAsia"/>
                <w:color w:val="000000" w:themeColor="text1"/>
              </w:rPr>
              <w:t>унитазами</w:t>
            </w:r>
            <w:r w:rsidR="00BF6183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:rsidR="00BF6183" w:rsidRPr="00C07F5E" w:rsidRDefault="00BF6183" w:rsidP="003141EB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горячее водоснабжение (по нормативам </w:t>
            </w:r>
            <w:r w:rsidR="00827C41" w:rsidRPr="00827C41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ж</w:t>
            </w:r>
            <w:r w:rsidRPr="001B69B7">
              <w:rPr>
                <w:rFonts w:ascii="Times New Roman" w:hAnsi="Times New Roman" w:hint="eastAsia"/>
                <w:color w:val="000000" w:themeColor="text1"/>
              </w:rPr>
              <w:t>илые</w:t>
            </w:r>
            <w:r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B69B7">
              <w:rPr>
                <w:rFonts w:ascii="Times New Roman" w:hAnsi="Times New Roman" w:hint="eastAsia"/>
                <w:color w:val="000000" w:themeColor="text1"/>
              </w:rPr>
              <w:t>дома</w:t>
            </w:r>
            <w:r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B69B7">
              <w:rPr>
                <w:rFonts w:ascii="Times New Roman" w:hAnsi="Times New Roman" w:hint="eastAsia"/>
                <w:color w:val="000000" w:themeColor="text1"/>
              </w:rPr>
              <w:t>с</w:t>
            </w:r>
            <w:r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B69B7">
              <w:rPr>
                <w:rFonts w:ascii="Times New Roman" w:hAnsi="Times New Roman" w:hint="eastAsia"/>
                <w:color w:val="000000" w:themeColor="text1"/>
              </w:rPr>
              <w:t>централизованными</w:t>
            </w:r>
            <w:r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B69B7">
              <w:rPr>
                <w:rFonts w:ascii="Times New Roman" w:hAnsi="Times New Roman" w:hint="eastAsia"/>
                <w:color w:val="000000" w:themeColor="text1"/>
              </w:rPr>
              <w:t>водопроводом</w:t>
            </w:r>
            <w:r w:rsidRPr="001B69B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1B69B7">
              <w:rPr>
                <w:rFonts w:ascii="Times New Roman" w:hAnsi="Times New Roman" w:hint="eastAsia"/>
                <w:color w:val="000000" w:themeColor="text1"/>
              </w:rPr>
              <w:t>канализацией</w:t>
            </w:r>
            <w:r w:rsidRPr="001B69B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1B69B7">
              <w:rPr>
                <w:rFonts w:ascii="Times New Roman" w:hAnsi="Times New Roman" w:hint="eastAsia"/>
                <w:color w:val="000000" w:themeColor="text1"/>
              </w:rPr>
              <w:t>горячим</w:t>
            </w:r>
            <w:r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B69B7">
              <w:rPr>
                <w:rFonts w:ascii="Times New Roman" w:hAnsi="Times New Roman" w:hint="eastAsia"/>
                <w:color w:val="000000" w:themeColor="text1"/>
              </w:rPr>
              <w:t>водоснабжением</w:t>
            </w:r>
            <w:r w:rsidRPr="001B69B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1B69B7">
              <w:rPr>
                <w:rFonts w:ascii="Times New Roman" w:hAnsi="Times New Roman" w:hint="eastAsia"/>
                <w:color w:val="000000" w:themeColor="text1"/>
              </w:rPr>
              <w:t>оборудованные</w:t>
            </w:r>
            <w:r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B69B7">
              <w:rPr>
                <w:rFonts w:ascii="Times New Roman" w:hAnsi="Times New Roman" w:hint="eastAsia"/>
                <w:color w:val="000000" w:themeColor="text1"/>
              </w:rPr>
              <w:t>ваннами</w:t>
            </w:r>
            <w:r w:rsidRPr="001B69B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1B69B7">
              <w:rPr>
                <w:rFonts w:ascii="Times New Roman" w:hAnsi="Times New Roman" w:hint="eastAsia"/>
                <w:color w:val="000000" w:themeColor="text1"/>
              </w:rPr>
              <w:t>унитазами</w:t>
            </w:r>
            <w:r w:rsidRPr="001B69B7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Pr="001B69B7">
              <w:rPr>
                <w:rFonts w:ascii="Times New Roman" w:hAnsi="Times New Roman" w:hint="eastAsia"/>
                <w:color w:val="000000" w:themeColor="text1"/>
              </w:rPr>
              <w:t>закрытый</w:t>
            </w:r>
            <w:r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B69B7">
              <w:rPr>
                <w:rFonts w:ascii="Times New Roman" w:hAnsi="Times New Roman" w:hint="eastAsia"/>
                <w:color w:val="000000" w:themeColor="text1"/>
              </w:rPr>
              <w:t>водоразбор</w:t>
            </w:r>
            <w:proofErr w:type="spellEnd"/>
            <w:r w:rsidRPr="001B69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B69B7">
              <w:rPr>
                <w:rFonts w:ascii="Times New Roman" w:hAnsi="Times New Roman" w:hint="eastAsia"/>
                <w:color w:val="000000" w:themeColor="text1"/>
              </w:rPr>
              <w:t>ГВС</w:t>
            </w:r>
            <w:r>
              <w:rPr>
                <w:rFonts w:ascii="Times New Roman" w:hAnsi="Times New Roman"/>
                <w:color w:val="000000" w:themeColor="text1"/>
              </w:rPr>
              <w:t xml:space="preserve">); обращение с твердыми коммунальными отходами (по нормативу для </w:t>
            </w:r>
            <w:r w:rsidR="008E6FF2" w:rsidRPr="008E6FF2">
              <w:rPr>
                <w:rFonts w:ascii="Times New Roman" w:hAnsi="Times New Roman"/>
                <w:color w:val="000000" w:themeColor="text1"/>
              </w:rPr>
              <w:t>многоквартирных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BF6183" w:rsidRPr="00952E66" w:rsidRDefault="004C013D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э</w:t>
            </w:r>
            <w:r w:rsidR="00BF6183" w:rsidRPr="00B123A4">
              <w:rPr>
                <w:rFonts w:ascii="Times New Roman" w:hAnsi="Times New Roman"/>
                <w:color w:val="000000" w:themeColor="text1"/>
              </w:rPr>
              <w:t>лектроснабжение</w:t>
            </w:r>
            <w:r w:rsidR="003E586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B123A4">
              <w:rPr>
                <w:rFonts w:ascii="Times New Roman" w:hAnsi="Times New Roman"/>
                <w:color w:val="000000" w:themeColor="text1"/>
              </w:rPr>
              <w:t>– 4,60</w:t>
            </w:r>
            <w:r w:rsidR="00BF6183" w:rsidRPr="00952E66">
              <w:rPr>
                <w:rFonts w:ascii="Times New Roman" w:hAnsi="Times New Roman"/>
                <w:color w:val="000000" w:themeColor="text1"/>
              </w:rPr>
              <w:t xml:space="preserve"> руб./кВт в час; газоснабжение – </w:t>
            </w:r>
            <w:r w:rsidR="00BF6183" w:rsidRPr="000C2ABE">
              <w:rPr>
                <w:rFonts w:ascii="Times New Roman" w:hAnsi="Times New Roman"/>
                <w:color w:val="000000" w:themeColor="text1"/>
              </w:rPr>
              <w:t>6,917</w:t>
            </w:r>
            <w:r w:rsidR="00BF6183" w:rsidRPr="00952E66">
              <w:rPr>
                <w:rFonts w:ascii="Times New Roman" w:hAnsi="Times New Roman"/>
                <w:color w:val="000000" w:themeColor="text1"/>
              </w:rPr>
              <w:t xml:space="preserve"> руб./куб.</w:t>
            </w:r>
            <w:r w:rsidR="00C706F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6183" w:rsidRPr="00952E66">
              <w:rPr>
                <w:rFonts w:ascii="Times New Roman" w:hAnsi="Times New Roman"/>
                <w:color w:val="000000" w:themeColor="text1"/>
              </w:rPr>
              <w:t xml:space="preserve">м; </w:t>
            </w:r>
          </w:p>
          <w:p w:rsidR="00BF6183" w:rsidRPr="00952E66" w:rsidRDefault="00BF6183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952E66">
              <w:rPr>
                <w:rFonts w:ascii="Times New Roman" w:hAnsi="Times New Roman"/>
                <w:color w:val="000000" w:themeColor="text1"/>
              </w:rPr>
              <w:t xml:space="preserve">отопление </w:t>
            </w:r>
            <w:r>
              <w:rPr>
                <w:rFonts w:ascii="Times New Roman" w:hAnsi="Times New Roman"/>
                <w:color w:val="000000" w:themeColor="text1"/>
              </w:rPr>
              <w:t>–</w:t>
            </w:r>
            <w:r w:rsidRPr="00952E66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2788,46</w:t>
            </w:r>
            <w:r w:rsidRPr="00952E66">
              <w:rPr>
                <w:rFonts w:ascii="Times New Roman" w:hAnsi="Times New Roman"/>
                <w:color w:val="000000" w:themeColor="text1"/>
              </w:rPr>
              <w:t xml:space="preserve"> руб./Гкал; </w:t>
            </w:r>
          </w:p>
          <w:p w:rsidR="00BF6183" w:rsidRPr="00952E66" w:rsidRDefault="00BF6183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952E66">
              <w:rPr>
                <w:rFonts w:ascii="Times New Roman" w:hAnsi="Times New Roman"/>
                <w:color w:val="000000" w:themeColor="text1"/>
              </w:rPr>
              <w:t>холодное водоснабжение –</w:t>
            </w:r>
            <w:r>
              <w:rPr>
                <w:rFonts w:ascii="Times New Roman" w:hAnsi="Times New Roman"/>
                <w:color w:val="000000" w:themeColor="text1"/>
              </w:rPr>
              <w:t xml:space="preserve"> 30,49</w:t>
            </w:r>
            <w:r w:rsidRPr="00952E66">
              <w:rPr>
                <w:rFonts w:ascii="Times New Roman" w:hAnsi="Times New Roman"/>
                <w:color w:val="000000" w:themeColor="text1"/>
              </w:rPr>
              <w:t xml:space="preserve"> руб./куб.</w:t>
            </w:r>
            <w:r w:rsidR="00C706F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52E66">
              <w:rPr>
                <w:rFonts w:ascii="Times New Roman" w:hAnsi="Times New Roman"/>
                <w:color w:val="000000" w:themeColor="text1"/>
              </w:rPr>
              <w:t xml:space="preserve">м; водоотведение – </w:t>
            </w:r>
            <w:r>
              <w:rPr>
                <w:rFonts w:ascii="Times New Roman" w:hAnsi="Times New Roman"/>
                <w:color w:val="000000" w:themeColor="text1"/>
              </w:rPr>
              <w:t>38,92</w:t>
            </w:r>
            <w:r w:rsidRPr="00952E66">
              <w:rPr>
                <w:rFonts w:ascii="Times New Roman" w:hAnsi="Times New Roman"/>
                <w:color w:val="000000" w:themeColor="text1"/>
              </w:rPr>
              <w:t xml:space="preserve"> руб./куб.</w:t>
            </w:r>
            <w:r w:rsidR="00C706F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52E66">
              <w:rPr>
                <w:rFonts w:ascii="Times New Roman" w:hAnsi="Times New Roman"/>
                <w:color w:val="000000" w:themeColor="text1"/>
              </w:rPr>
              <w:t xml:space="preserve">м; </w:t>
            </w:r>
          </w:p>
          <w:p w:rsidR="00D50319" w:rsidRDefault="00BF6183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горячее </w:t>
            </w:r>
          </w:p>
          <w:p w:rsidR="00BF6183" w:rsidRDefault="00BF6183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водоснабжение</w:t>
            </w:r>
            <w:r w:rsidR="00D50319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– 211,18 </w:t>
            </w:r>
            <w:r w:rsidRPr="00952E66">
              <w:rPr>
                <w:rFonts w:ascii="Times New Roman" w:hAnsi="Times New Roman"/>
                <w:color w:val="000000" w:themeColor="text1"/>
              </w:rPr>
              <w:t>руб. куб.</w:t>
            </w:r>
            <w:r w:rsidR="00C706F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52E66">
              <w:rPr>
                <w:rFonts w:ascii="Times New Roman" w:hAnsi="Times New Roman"/>
                <w:color w:val="000000" w:themeColor="text1"/>
              </w:rPr>
              <w:t>м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D75767" w:rsidRDefault="00BF6183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</w:t>
            </w:r>
          </w:p>
          <w:p w:rsidR="00BF6183" w:rsidRDefault="00BF6183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отходами – 495,88 руб./куб.</w:t>
            </w:r>
            <w:r w:rsidR="00DB4154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м</w:t>
            </w:r>
          </w:p>
          <w:p w:rsidR="00BF6183" w:rsidRDefault="00BF6183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BF6183" w:rsidRPr="00C07F5E" w:rsidRDefault="00BF6183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BF6183" w:rsidRPr="005A2127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5A2127">
              <w:rPr>
                <w:rFonts w:ascii="Times New Roman" w:hAnsi="Times New Roman"/>
              </w:rPr>
              <w:lastRenderedPageBreak/>
              <w:t>электроснабжение –</w:t>
            </w:r>
            <w:r w:rsidR="00217CF0">
              <w:rPr>
                <w:rFonts w:ascii="Times New Roman" w:hAnsi="Times New Roman"/>
              </w:rPr>
              <w:t xml:space="preserve"> </w:t>
            </w:r>
            <w:r w:rsidRPr="005A2127">
              <w:rPr>
                <w:rFonts w:ascii="Times New Roman" w:hAnsi="Times New Roman"/>
              </w:rPr>
              <w:t xml:space="preserve">5,0; </w:t>
            </w:r>
          </w:p>
          <w:p w:rsidR="00BF6183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5A2127">
              <w:rPr>
                <w:rFonts w:ascii="Times New Roman" w:hAnsi="Times New Roman"/>
              </w:rPr>
              <w:t xml:space="preserve">газоснабжение – </w:t>
            </w:r>
            <w:r>
              <w:rPr>
                <w:rFonts w:ascii="Times New Roman" w:hAnsi="Times New Roman"/>
              </w:rPr>
              <w:t>3,0</w:t>
            </w:r>
            <w:r w:rsidRPr="005A2127">
              <w:rPr>
                <w:rFonts w:ascii="Times New Roman" w:hAnsi="Times New Roman"/>
              </w:rPr>
              <w:t xml:space="preserve">; </w:t>
            </w:r>
          </w:p>
          <w:p w:rsidR="00BF6183" w:rsidRDefault="00BF6183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отопление </w:t>
            </w:r>
            <w:r w:rsidR="00DB4154" w:rsidRPr="005A212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4,0;</w:t>
            </w:r>
          </w:p>
          <w:p w:rsidR="00DB4154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 w:rsidRPr="005A2127">
              <w:rPr>
                <w:rFonts w:ascii="Times New Roman" w:hAnsi="Times New Roman"/>
              </w:rPr>
              <w:t xml:space="preserve">олодное </w:t>
            </w:r>
          </w:p>
          <w:p w:rsidR="00BF6183" w:rsidRPr="005A2127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5A2127">
              <w:rPr>
                <w:rFonts w:ascii="Times New Roman" w:hAnsi="Times New Roman"/>
              </w:rPr>
              <w:t xml:space="preserve">водоснабжение – </w:t>
            </w:r>
            <w:r>
              <w:rPr>
                <w:rFonts w:ascii="Times New Roman" w:hAnsi="Times New Roman"/>
              </w:rPr>
              <w:t>4,0</w:t>
            </w:r>
            <w:r w:rsidRPr="005A2127">
              <w:rPr>
                <w:rFonts w:ascii="Times New Roman" w:hAnsi="Times New Roman"/>
              </w:rPr>
              <w:t xml:space="preserve">; </w:t>
            </w:r>
          </w:p>
          <w:p w:rsidR="00BF6183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5A2127">
              <w:rPr>
                <w:rFonts w:ascii="Times New Roman" w:hAnsi="Times New Roman"/>
              </w:rPr>
              <w:t xml:space="preserve">водоотведение – </w:t>
            </w:r>
            <w:r>
              <w:rPr>
                <w:rFonts w:ascii="Times New Roman" w:hAnsi="Times New Roman"/>
              </w:rPr>
              <w:t>4,0;</w:t>
            </w:r>
          </w:p>
          <w:p w:rsidR="00DB4154" w:rsidRDefault="00BF6183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952E66">
              <w:rPr>
                <w:rFonts w:ascii="Times New Roman" w:hAnsi="Times New Roman"/>
                <w:color w:val="000000" w:themeColor="text1"/>
              </w:rPr>
              <w:t xml:space="preserve">горячее </w:t>
            </w:r>
          </w:p>
          <w:p w:rsidR="00BF6183" w:rsidRDefault="00BF6183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952E66">
              <w:rPr>
                <w:rFonts w:ascii="Times New Roman" w:hAnsi="Times New Roman"/>
                <w:color w:val="000000" w:themeColor="text1"/>
              </w:rPr>
              <w:t xml:space="preserve">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4,0;</w:t>
            </w:r>
          </w:p>
          <w:p w:rsidR="00DB4154" w:rsidRDefault="00BF6183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обращение с т</w:t>
            </w:r>
            <w:r w:rsidR="00DB4154">
              <w:rPr>
                <w:rFonts w:ascii="Times New Roman" w:hAnsi="Times New Roman"/>
                <w:color w:val="000000" w:themeColor="text1"/>
              </w:rPr>
              <w:t xml:space="preserve">вердыми коммунальными </w:t>
            </w:r>
          </w:p>
          <w:p w:rsidR="00BF6183" w:rsidRPr="005A2127" w:rsidRDefault="00DB415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отходами – </w:t>
            </w:r>
            <w:r w:rsidR="00BF6183">
              <w:rPr>
                <w:rFonts w:ascii="Times New Roman" w:hAnsi="Times New Roman"/>
                <w:color w:val="000000" w:themeColor="text1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BF6183" w:rsidRPr="005A2127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5A2127">
              <w:rPr>
                <w:rFonts w:ascii="Times New Roman" w:hAnsi="Times New Roman"/>
              </w:rPr>
              <w:t xml:space="preserve">электроснабжение – </w:t>
            </w:r>
            <w:r>
              <w:rPr>
                <w:rFonts w:ascii="Times New Roman" w:hAnsi="Times New Roman"/>
              </w:rPr>
              <w:t>200</w:t>
            </w:r>
            <w:r w:rsidRPr="005A2127">
              <w:rPr>
                <w:rFonts w:ascii="Times New Roman" w:hAnsi="Times New Roman"/>
              </w:rPr>
              <w:t xml:space="preserve"> кВт/час в месяц; </w:t>
            </w:r>
          </w:p>
          <w:p w:rsidR="00BF6183" w:rsidRPr="005A2127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5A2127">
              <w:rPr>
                <w:rFonts w:ascii="Times New Roman" w:hAnsi="Times New Roman"/>
              </w:rPr>
              <w:t xml:space="preserve">газоснабжение </w:t>
            </w:r>
            <w:r w:rsidRPr="005A2127">
              <w:rPr>
                <w:rFonts w:ascii="Times New Roman" w:hAnsi="Times New Roman"/>
              </w:rPr>
              <w:softHyphen/>
              <w:t xml:space="preserve">– </w:t>
            </w:r>
            <w:r>
              <w:rPr>
                <w:rFonts w:ascii="Times New Roman" w:hAnsi="Times New Roman"/>
              </w:rPr>
              <w:t>10</w:t>
            </w:r>
            <w:r w:rsidRPr="005A2127">
              <w:rPr>
                <w:rFonts w:ascii="Times New Roman" w:hAnsi="Times New Roman"/>
              </w:rPr>
              <w:t xml:space="preserve"> куб. м в месяц; </w:t>
            </w:r>
            <w:r>
              <w:rPr>
                <w:rFonts w:ascii="Times New Roman" w:hAnsi="Times New Roman"/>
              </w:rPr>
              <w:t>отопление – 0,0254 Гкал/кв.</w:t>
            </w:r>
            <w:r w:rsidR="00C706F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 в месяц;</w:t>
            </w:r>
          </w:p>
          <w:p w:rsidR="00BF6183" w:rsidRPr="005A2127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5A2127">
              <w:rPr>
                <w:rFonts w:ascii="Times New Roman" w:hAnsi="Times New Roman"/>
              </w:rPr>
              <w:t xml:space="preserve">холодное водоснабжение – </w:t>
            </w:r>
            <w:r>
              <w:rPr>
                <w:rFonts w:ascii="Times New Roman" w:hAnsi="Times New Roman"/>
              </w:rPr>
              <w:t>4,29</w:t>
            </w:r>
            <w:r w:rsidRPr="005A2127">
              <w:rPr>
                <w:rFonts w:ascii="Times New Roman" w:hAnsi="Times New Roman"/>
              </w:rPr>
              <w:t xml:space="preserve"> куб. м в месяц; </w:t>
            </w:r>
          </w:p>
          <w:p w:rsidR="00EE5CF4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горячее </w:t>
            </w:r>
          </w:p>
          <w:p w:rsidR="00BF6183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5A2127">
              <w:rPr>
                <w:rFonts w:ascii="Times New Roman" w:hAnsi="Times New Roman"/>
              </w:rPr>
              <w:t xml:space="preserve">водоснабжение – </w:t>
            </w:r>
            <w:r>
              <w:rPr>
                <w:rFonts w:ascii="Times New Roman" w:hAnsi="Times New Roman"/>
              </w:rPr>
              <w:t>3,23</w:t>
            </w:r>
            <w:r w:rsidRPr="005A2127">
              <w:rPr>
                <w:rFonts w:ascii="Times New Roman" w:hAnsi="Times New Roman"/>
              </w:rPr>
              <w:t xml:space="preserve"> куб. м в месяц; водоотведение – 7,52 куб. м в месяц</w:t>
            </w:r>
            <w:r>
              <w:rPr>
                <w:rFonts w:ascii="Times New Roman" w:hAnsi="Times New Roman"/>
              </w:rPr>
              <w:t>;</w:t>
            </w:r>
          </w:p>
          <w:p w:rsidR="00BF6183" w:rsidRPr="005A2127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– 2,</w:t>
            </w:r>
            <w:r w:rsidR="007F5766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 xml:space="preserve"> </w:t>
            </w:r>
            <w:r w:rsidR="00C706FD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</w:rPr>
              <w:lastRenderedPageBreak/>
              <w:t>куб.</w:t>
            </w:r>
            <w:r w:rsidR="00C706F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 в год</w:t>
            </w:r>
          </w:p>
        </w:tc>
        <w:tc>
          <w:tcPr>
            <w:tcW w:w="1701" w:type="dxa"/>
            <w:shd w:val="clear" w:color="auto" w:fill="auto"/>
          </w:tcPr>
          <w:p w:rsidR="00BF6183" w:rsidRPr="00C706FD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29673</w:t>
            </w:r>
            <w:r w:rsidR="00CE68F6"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</w:t>
            </w:r>
            <w:r w:rsidR="00CE68F6">
              <w:rPr>
                <w:rFonts w:ascii="Times New Roman" w:hAnsi="Times New Roman"/>
              </w:rPr>
              <w:t>.</w:t>
            </w:r>
            <w:r w:rsidR="00CE68F6">
              <w:rPr>
                <w:rFonts w:ascii="Times New Roman" w:hAnsi="Times New Roman"/>
                <w:vertAlign w:val="superscript"/>
              </w:rPr>
              <w:t>2</w:t>
            </w:r>
            <w:r w:rsidR="00C706FD">
              <w:rPr>
                <w:rFonts w:ascii="Times New Roman" w:hAnsi="Times New Roman"/>
              </w:rPr>
              <w:t>;</w:t>
            </w:r>
          </w:p>
          <w:p w:rsidR="00BF6183" w:rsidRPr="00CE68F6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2,66</w:t>
            </w:r>
            <w:r w:rsidRPr="006F6674">
              <w:rPr>
                <w:rFonts w:ascii="Times New Roman" w:hAnsi="Times New Roman"/>
              </w:rPr>
              <w:t>%</w:t>
            </w:r>
            <w:r w:rsidR="00CE68F6">
              <w:rPr>
                <w:rFonts w:ascii="Times New Roman" w:hAnsi="Times New Roman"/>
                <w:vertAlign w:val="superscript"/>
              </w:rPr>
              <w:t>3</w:t>
            </w:r>
            <w:r w:rsidR="00CE68F6">
              <w:rPr>
                <w:rFonts w:ascii="Times New Roman" w:hAnsi="Times New Roman"/>
              </w:rPr>
              <w:t>;</w:t>
            </w:r>
          </w:p>
          <w:p w:rsidR="00BF6183" w:rsidRPr="00CE68F6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29673</w:t>
            </w:r>
            <w:r w:rsidR="00CE68F6"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 w:rsidR="00CE68F6">
              <w:rPr>
                <w:rFonts w:ascii="Times New Roman" w:hAnsi="Times New Roman"/>
                <w:vertAlign w:val="superscript"/>
              </w:rPr>
              <w:t>4</w:t>
            </w:r>
            <w:r w:rsidR="00CE68F6">
              <w:rPr>
                <w:rFonts w:ascii="Times New Roman" w:hAnsi="Times New Roman"/>
              </w:rPr>
              <w:t>;</w:t>
            </w:r>
          </w:p>
          <w:p w:rsidR="00BF6183" w:rsidRPr="00CE68F6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2,66</w:t>
            </w:r>
            <w:r w:rsidRPr="006F6674">
              <w:rPr>
                <w:rFonts w:ascii="Times New Roman" w:hAnsi="Times New Roman"/>
              </w:rPr>
              <w:t>%</w:t>
            </w:r>
            <w:r w:rsidR="00CE68F6">
              <w:rPr>
                <w:rFonts w:ascii="Times New Roman" w:hAnsi="Times New Roman"/>
                <w:vertAlign w:val="superscript"/>
              </w:rPr>
              <w:t>5</w:t>
            </w:r>
            <w:r w:rsidR="00CE68F6">
              <w:rPr>
                <w:rFonts w:ascii="Times New Roman" w:hAnsi="Times New Roman"/>
              </w:rPr>
              <w:t>;</w:t>
            </w:r>
          </w:p>
          <w:p w:rsidR="00BF6183" w:rsidRPr="00CE68F6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 w:rsidR="00CE68F6">
              <w:rPr>
                <w:rFonts w:ascii="Times New Roman" w:hAnsi="Times New Roman"/>
                <w:vertAlign w:val="superscript"/>
              </w:rPr>
              <w:t>6</w:t>
            </w:r>
            <w:r w:rsidR="00CE68F6">
              <w:rPr>
                <w:rFonts w:ascii="Times New Roman" w:hAnsi="Times New Roman"/>
              </w:rPr>
              <w:t>;</w:t>
            </w:r>
          </w:p>
          <w:p w:rsidR="00BF6183" w:rsidRPr="006F6674" w:rsidRDefault="00BF6183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 w:rsidR="00CE68F6"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 w:rsidR="00CE68F6">
              <w:rPr>
                <w:rFonts w:ascii="Times New Roman" w:hAnsi="Times New Roman"/>
                <w:vertAlign w:val="superscript"/>
              </w:rPr>
              <w:t>7</w:t>
            </w:r>
            <w:r w:rsidR="00CE68F6"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BF6183" w:rsidRPr="00C706FD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="00CE68F6"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 w:rsidR="00CE68F6">
              <w:rPr>
                <w:rFonts w:ascii="Times New Roman" w:hAnsi="Times New Roman"/>
                <w:vertAlign w:val="superscript"/>
              </w:rPr>
              <w:t>8</w:t>
            </w:r>
            <w:r w:rsidR="00C706FD">
              <w:rPr>
                <w:rFonts w:ascii="Times New Roman" w:hAnsi="Times New Roman"/>
              </w:rPr>
              <w:t>;</w:t>
            </w:r>
          </w:p>
          <w:p w:rsidR="00BF6183" w:rsidRPr="00DB4154" w:rsidRDefault="00BF6183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 w:rsidR="00CE68F6"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 w:rsidR="00CE68F6">
              <w:rPr>
                <w:rFonts w:ascii="Times New Roman" w:hAnsi="Times New Roman"/>
                <w:vertAlign w:val="superscript"/>
              </w:rPr>
              <w:t>9</w:t>
            </w:r>
          </w:p>
          <w:p w:rsidR="00BF6183" w:rsidRPr="000A739C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BF6183" w:rsidRPr="005A2127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B3F5F" w:rsidRPr="0088403D" w:rsidTr="00C706FD">
        <w:tc>
          <w:tcPr>
            <w:tcW w:w="567" w:type="dxa"/>
          </w:tcPr>
          <w:p w:rsidR="003B3F5F" w:rsidRPr="0088403D" w:rsidRDefault="003B3F5F" w:rsidP="00453845">
            <w:pPr>
              <w:spacing w:line="230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</w:tcPr>
          <w:p w:rsidR="003B3F5F" w:rsidRPr="0088403D" w:rsidRDefault="003B3F5F" w:rsidP="00453845">
            <w:pPr>
              <w:spacing w:line="230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Городской округ город Рязань</w:t>
            </w:r>
          </w:p>
        </w:tc>
        <w:tc>
          <w:tcPr>
            <w:tcW w:w="2693" w:type="dxa"/>
            <w:shd w:val="clear" w:color="auto" w:fill="auto"/>
          </w:tcPr>
          <w:p w:rsidR="003B3F5F" w:rsidRPr="0088403D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88403D"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</w:p>
          <w:p w:rsidR="003B3F5F" w:rsidRPr="0088403D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88403D">
              <w:rPr>
                <w:rFonts w:ascii="Times New Roman" w:hAnsi="Times New Roman"/>
                <w:lang w:eastAsia="en-US"/>
              </w:rPr>
              <w:t>газоснабжение (по нормативам – для газовой плиты при отсутствии газового водонагревателя и центрального горячего водоснабжения);</w:t>
            </w:r>
          </w:p>
          <w:p w:rsidR="003B3F5F" w:rsidRPr="0088403D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88403D">
              <w:rPr>
                <w:rFonts w:ascii="Times New Roman" w:hAnsi="Times New Roman"/>
                <w:lang w:eastAsia="en-US"/>
              </w:rPr>
              <w:t>отопление (по нормативам – 1</w:t>
            </w:r>
            <w:r w:rsidR="003E586C">
              <w:rPr>
                <w:rFonts w:ascii="Times New Roman" w:hAnsi="Times New Roman"/>
                <w:lang w:eastAsia="en-US"/>
              </w:rPr>
              <w:t>-</w:t>
            </w:r>
            <w:r w:rsidRPr="0088403D">
              <w:rPr>
                <w:rFonts w:ascii="Times New Roman" w:hAnsi="Times New Roman"/>
                <w:lang w:eastAsia="en-US"/>
              </w:rPr>
              <w:t>, 2</w:t>
            </w:r>
            <w:r w:rsidR="003E586C">
              <w:rPr>
                <w:rFonts w:ascii="Times New Roman" w:hAnsi="Times New Roman"/>
                <w:lang w:eastAsia="en-US"/>
              </w:rPr>
              <w:t>-</w:t>
            </w:r>
            <w:r w:rsidRPr="0088403D">
              <w:rPr>
                <w:rFonts w:ascii="Times New Roman" w:hAnsi="Times New Roman"/>
                <w:lang w:eastAsia="en-US"/>
              </w:rPr>
              <w:t>этажные многоквартирные и жилые дома со стенами из камня, кирпича (до 750 кв. м включительно);</w:t>
            </w:r>
          </w:p>
          <w:p w:rsidR="003B3F5F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88403D">
              <w:rPr>
                <w:rFonts w:ascii="Times New Roman" w:hAnsi="Times New Roman"/>
                <w:lang w:eastAsia="en-US"/>
              </w:rPr>
              <w:t>холодное водоснабжение (по нормативам – жилые дома с централизованным водопроводом, выгребной ямой, оборудованные ваннами, унитазами)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3B3F5F" w:rsidRPr="0088403D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B3F5F" w:rsidRPr="0088403D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88403D"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3E586C">
              <w:rPr>
                <w:rFonts w:ascii="Times New Roman" w:hAnsi="Times New Roman"/>
                <w:lang w:eastAsia="en-US"/>
              </w:rPr>
              <w:t xml:space="preserve"> </w:t>
            </w:r>
            <w:r w:rsidRPr="0088403D">
              <w:rPr>
                <w:rFonts w:ascii="Times New Roman" w:hAnsi="Times New Roman"/>
                <w:lang w:eastAsia="en-US"/>
              </w:rPr>
              <w:t>4,</w:t>
            </w:r>
            <w:r>
              <w:rPr>
                <w:rFonts w:ascii="Times New Roman" w:hAnsi="Times New Roman"/>
                <w:lang w:eastAsia="en-US"/>
              </w:rPr>
              <w:t>60</w:t>
            </w:r>
            <w:r w:rsidRPr="0088403D">
              <w:rPr>
                <w:rFonts w:ascii="Times New Roman" w:hAnsi="Times New Roman"/>
                <w:lang w:eastAsia="en-US"/>
              </w:rPr>
              <w:t xml:space="preserve"> руб./кВт в час;</w:t>
            </w:r>
          </w:p>
          <w:p w:rsidR="003B3F5F" w:rsidRPr="0088403D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88403D">
              <w:rPr>
                <w:rFonts w:ascii="Times New Roman" w:hAnsi="Times New Roman"/>
                <w:lang w:eastAsia="en-US"/>
              </w:rPr>
              <w:t xml:space="preserve">газоснабжение – </w:t>
            </w:r>
            <w:r w:rsidRPr="0088403D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6,</w:t>
            </w:r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917</w:t>
            </w:r>
            <w:r w:rsidRPr="0088403D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8403D">
              <w:rPr>
                <w:rFonts w:ascii="Times New Roman" w:hAnsi="Times New Roman"/>
                <w:lang w:eastAsia="en-US"/>
              </w:rPr>
              <w:t>руб./куб. м;</w:t>
            </w:r>
          </w:p>
          <w:p w:rsidR="003B3F5F" w:rsidRPr="0088403D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88403D">
              <w:rPr>
                <w:rFonts w:ascii="Times New Roman" w:hAnsi="Times New Roman"/>
                <w:lang w:eastAsia="en-US"/>
              </w:rPr>
              <w:t>отопление – 2</w:t>
            </w:r>
            <w:r>
              <w:rPr>
                <w:rFonts w:ascii="Times New Roman" w:hAnsi="Times New Roman"/>
                <w:lang w:eastAsia="en-US"/>
              </w:rPr>
              <w:t>191,81</w:t>
            </w:r>
            <w:r w:rsidRPr="0088403D">
              <w:rPr>
                <w:rFonts w:ascii="Times New Roman" w:hAnsi="Times New Roman"/>
                <w:lang w:eastAsia="en-US"/>
              </w:rPr>
              <w:t xml:space="preserve"> руб./Гкал;</w:t>
            </w:r>
          </w:p>
          <w:p w:rsidR="003B3F5F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88403D"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3B3F5F" w:rsidRPr="0088403D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88403D">
              <w:rPr>
                <w:rFonts w:ascii="Times New Roman" w:hAnsi="Times New Roman"/>
                <w:lang w:eastAsia="en-US"/>
              </w:rPr>
              <w:t xml:space="preserve">водоснабжение – </w:t>
            </w:r>
          </w:p>
          <w:p w:rsidR="003B3F5F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88403D">
              <w:rPr>
                <w:rFonts w:ascii="Times New Roman" w:hAnsi="Times New Roman"/>
                <w:lang w:eastAsia="en-US"/>
              </w:rPr>
              <w:t>2</w:t>
            </w:r>
            <w:r>
              <w:rPr>
                <w:rFonts w:ascii="Times New Roman" w:hAnsi="Times New Roman"/>
                <w:lang w:eastAsia="en-US"/>
              </w:rPr>
              <w:t>7,61</w:t>
            </w:r>
            <w:r w:rsidRPr="0088403D">
              <w:rPr>
                <w:rFonts w:ascii="Times New Roman" w:hAnsi="Times New Roman"/>
                <w:lang w:eastAsia="en-US"/>
              </w:rPr>
              <w:t xml:space="preserve"> руб./куб. м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3E586C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B3F5F" w:rsidRPr="0088403D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</w:t>
            </w:r>
            <w:r w:rsidR="003E586C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B3F5F" w:rsidRPr="0088403D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88403D"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3E586C">
              <w:rPr>
                <w:rFonts w:ascii="Times New Roman" w:hAnsi="Times New Roman"/>
                <w:lang w:eastAsia="en-US"/>
              </w:rPr>
              <w:t xml:space="preserve"> </w:t>
            </w:r>
            <w:r w:rsidRPr="0088403D">
              <w:rPr>
                <w:rFonts w:ascii="Times New Roman" w:hAnsi="Times New Roman"/>
                <w:lang w:eastAsia="en-US"/>
              </w:rPr>
              <w:t>5,0;</w:t>
            </w:r>
          </w:p>
          <w:p w:rsidR="003B3F5F" w:rsidRPr="0088403D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88403D">
              <w:rPr>
                <w:rFonts w:ascii="Times New Roman" w:hAnsi="Times New Roman"/>
                <w:lang w:eastAsia="en-US"/>
              </w:rPr>
              <w:t>газоснабжение – 3,</w:t>
            </w:r>
            <w:r>
              <w:rPr>
                <w:rFonts w:ascii="Times New Roman" w:hAnsi="Times New Roman"/>
                <w:lang w:eastAsia="en-US"/>
              </w:rPr>
              <w:t>0</w:t>
            </w:r>
            <w:r w:rsidRPr="0088403D">
              <w:rPr>
                <w:rFonts w:ascii="Times New Roman" w:hAnsi="Times New Roman"/>
                <w:lang w:eastAsia="en-US"/>
              </w:rPr>
              <w:t>;</w:t>
            </w:r>
          </w:p>
          <w:p w:rsidR="003B3F5F" w:rsidRPr="0088403D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88403D">
              <w:rPr>
                <w:rFonts w:ascii="Times New Roman" w:hAnsi="Times New Roman"/>
                <w:lang w:eastAsia="en-US"/>
              </w:rPr>
              <w:t xml:space="preserve">отопление – </w:t>
            </w:r>
            <w:r>
              <w:rPr>
                <w:rFonts w:ascii="Times New Roman" w:hAnsi="Times New Roman"/>
                <w:lang w:eastAsia="en-US"/>
              </w:rPr>
              <w:t>3,6</w:t>
            </w:r>
            <w:r w:rsidRPr="0088403D">
              <w:rPr>
                <w:rFonts w:ascii="Times New Roman" w:hAnsi="Times New Roman"/>
                <w:lang w:eastAsia="en-US"/>
              </w:rPr>
              <w:t>;</w:t>
            </w:r>
          </w:p>
          <w:p w:rsidR="00570581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88403D"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3B3F5F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88403D">
              <w:rPr>
                <w:rFonts w:ascii="Times New Roman" w:hAnsi="Times New Roman"/>
                <w:lang w:eastAsia="en-US"/>
              </w:rPr>
              <w:t xml:space="preserve">водоснабжение – </w:t>
            </w:r>
            <w:r>
              <w:rPr>
                <w:rFonts w:ascii="Times New Roman" w:hAnsi="Times New Roman"/>
                <w:lang w:eastAsia="en-US"/>
              </w:rPr>
              <w:t>4,0;</w:t>
            </w:r>
          </w:p>
          <w:p w:rsidR="003E586C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B3F5F" w:rsidRPr="0088403D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>
              <w:rPr>
                <w:rFonts w:ascii="Times New Roman" w:hAnsi="Times New Roman"/>
                <w:lang w:eastAsia="en-US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B3F5F" w:rsidRPr="0088403D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88403D">
              <w:rPr>
                <w:rFonts w:ascii="Times New Roman" w:hAnsi="Times New Roman"/>
                <w:lang w:eastAsia="en-US"/>
              </w:rPr>
              <w:t>электроснабжение – 57 кВт/час в месяц;</w:t>
            </w:r>
          </w:p>
          <w:p w:rsidR="003B3F5F" w:rsidRPr="0088403D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88403D">
              <w:rPr>
                <w:rFonts w:ascii="Times New Roman" w:hAnsi="Times New Roman"/>
                <w:lang w:eastAsia="en-US"/>
              </w:rPr>
              <w:t>газоснабжение – 16,5 куб. м в месяц;</w:t>
            </w:r>
          </w:p>
          <w:p w:rsidR="003B3F5F" w:rsidRPr="0088403D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88403D">
              <w:rPr>
                <w:rFonts w:ascii="Times New Roman" w:hAnsi="Times New Roman"/>
                <w:lang w:eastAsia="en-US"/>
              </w:rPr>
              <w:t>отопление – 0,0388 Гкал/кв. м в месяц;</w:t>
            </w:r>
          </w:p>
          <w:p w:rsidR="003B3F5F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88403D">
              <w:rPr>
                <w:rFonts w:ascii="Times New Roman" w:hAnsi="Times New Roman"/>
                <w:lang w:eastAsia="en-US"/>
              </w:rPr>
              <w:t xml:space="preserve">холодное водоснабжение – </w:t>
            </w:r>
            <w:r w:rsidRPr="0088403D">
              <w:rPr>
                <w:lang w:eastAsia="en-US"/>
              </w:rPr>
              <w:t xml:space="preserve">4,37 </w:t>
            </w:r>
            <w:r w:rsidRPr="0088403D">
              <w:rPr>
                <w:rFonts w:ascii="Times New Roman" w:hAnsi="Times New Roman"/>
                <w:lang w:eastAsia="en-US"/>
              </w:rPr>
              <w:t>куб. м в месяц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570581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</w:t>
            </w:r>
            <w:r>
              <w:rPr>
                <w:rFonts w:ascii="Times New Roman" w:hAnsi="Times New Roman"/>
                <w:lang w:eastAsia="en-US"/>
              </w:rPr>
              <w:t xml:space="preserve">– 2,28 </w:t>
            </w:r>
          </w:p>
          <w:p w:rsidR="003B3F5F" w:rsidRPr="0088403D" w:rsidRDefault="003B3F5F" w:rsidP="00453845">
            <w:pPr>
              <w:spacing w:line="23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куб.</w:t>
            </w:r>
            <w:r w:rsidR="003E586C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м в год</w:t>
            </w:r>
          </w:p>
        </w:tc>
        <w:tc>
          <w:tcPr>
            <w:tcW w:w="1701" w:type="dxa"/>
            <w:shd w:val="clear" w:color="auto" w:fill="auto"/>
          </w:tcPr>
          <w:p w:rsidR="003B3F5F" w:rsidRPr="00570581" w:rsidRDefault="003B3F5F" w:rsidP="00453845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539 789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="00570581">
              <w:rPr>
                <w:rFonts w:ascii="Times New Roman" w:hAnsi="Times New Roman"/>
              </w:rPr>
              <w:t>.</w:t>
            </w:r>
            <w:r w:rsidR="00570581">
              <w:rPr>
                <w:rFonts w:ascii="Times New Roman" w:hAnsi="Times New Roman"/>
                <w:vertAlign w:val="superscript"/>
              </w:rPr>
              <w:t>2</w:t>
            </w:r>
            <w:r w:rsidR="00570581">
              <w:rPr>
                <w:rFonts w:ascii="Times New Roman" w:hAnsi="Times New Roman"/>
              </w:rPr>
              <w:t>;</w:t>
            </w:r>
          </w:p>
          <w:p w:rsidR="003B3F5F" w:rsidRPr="00570581" w:rsidRDefault="003B3F5F" w:rsidP="00453845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88403D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</w:rPr>
              <w:t xml:space="preserve"> и 48,4%</w:t>
            </w:r>
            <w:r w:rsidR="00570581">
              <w:rPr>
                <w:rFonts w:ascii="Times New Roman" w:hAnsi="Times New Roman"/>
                <w:vertAlign w:val="superscript"/>
              </w:rPr>
              <w:t>3</w:t>
            </w:r>
            <w:r w:rsidR="00570581">
              <w:rPr>
                <w:rFonts w:ascii="Times New Roman" w:hAnsi="Times New Roman"/>
              </w:rPr>
              <w:t>;</w:t>
            </w:r>
          </w:p>
          <w:p w:rsidR="003B3F5F" w:rsidRPr="00570581" w:rsidRDefault="003B3F5F" w:rsidP="00453845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539 789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="00570581">
              <w:rPr>
                <w:rFonts w:ascii="Times New Roman" w:hAnsi="Times New Roman"/>
                <w:vertAlign w:val="superscript"/>
              </w:rPr>
              <w:t>4</w:t>
            </w:r>
            <w:r w:rsidR="00570581">
              <w:rPr>
                <w:rFonts w:ascii="Times New Roman" w:hAnsi="Times New Roman"/>
              </w:rPr>
              <w:t>;</w:t>
            </w:r>
          </w:p>
          <w:p w:rsidR="003B3F5F" w:rsidRPr="00570581" w:rsidRDefault="003B3F5F" w:rsidP="00453845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88403D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</w:rPr>
              <w:t xml:space="preserve"> и 48,4%</w:t>
            </w:r>
            <w:r w:rsidR="00570581">
              <w:rPr>
                <w:rFonts w:ascii="Times New Roman" w:hAnsi="Times New Roman"/>
                <w:vertAlign w:val="superscript"/>
              </w:rPr>
              <w:t>5</w:t>
            </w:r>
            <w:r w:rsidR="00570581">
              <w:rPr>
                <w:rFonts w:ascii="Times New Roman" w:hAnsi="Times New Roman"/>
              </w:rPr>
              <w:t>;</w:t>
            </w:r>
          </w:p>
          <w:p w:rsidR="003B3F5F" w:rsidRPr="00570581" w:rsidRDefault="003B3F5F" w:rsidP="00453845">
            <w:pPr>
              <w:spacing w:line="230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="00570581">
              <w:rPr>
                <w:rFonts w:ascii="Times New Roman" w:hAnsi="Times New Roman"/>
                <w:vertAlign w:val="superscript"/>
              </w:rPr>
              <w:t>6</w:t>
            </w:r>
            <w:r w:rsidR="00570581">
              <w:rPr>
                <w:rFonts w:ascii="Times New Roman" w:hAnsi="Times New Roman"/>
              </w:rPr>
              <w:t>;</w:t>
            </w:r>
          </w:p>
          <w:p w:rsidR="003B3F5F" w:rsidRPr="00570581" w:rsidRDefault="003B3F5F" w:rsidP="00453845">
            <w:pPr>
              <w:spacing w:line="230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</w:rPr>
              <w:t xml:space="preserve"> и 0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  <w:r w:rsidR="00570581">
              <w:rPr>
                <w:rFonts w:ascii="Times New Roman" w:hAnsi="Times New Roman"/>
                <w:vertAlign w:val="superscript"/>
              </w:rPr>
              <w:t>7</w:t>
            </w:r>
            <w:r w:rsidR="00570581">
              <w:rPr>
                <w:rFonts w:ascii="Times New Roman" w:hAnsi="Times New Roman"/>
              </w:rPr>
              <w:t>;</w:t>
            </w:r>
          </w:p>
          <w:p w:rsidR="003B3F5F" w:rsidRPr="00570581" w:rsidRDefault="003B3F5F" w:rsidP="00453845">
            <w:pPr>
              <w:spacing w:line="230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0 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="00570581">
              <w:rPr>
                <w:rFonts w:ascii="Times New Roman" w:hAnsi="Times New Roman"/>
                <w:vertAlign w:val="superscript"/>
              </w:rPr>
              <w:t>8</w:t>
            </w:r>
            <w:r w:rsidR="00570581" w:rsidRPr="00570581">
              <w:rPr>
                <w:rFonts w:ascii="Times New Roman" w:hAnsi="Times New Roman"/>
              </w:rPr>
              <w:t>;</w:t>
            </w:r>
          </w:p>
          <w:p w:rsidR="003B3F5F" w:rsidRPr="00570581" w:rsidRDefault="003B3F5F" w:rsidP="00453845">
            <w:pPr>
              <w:spacing w:line="230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</w:rPr>
              <w:t xml:space="preserve"> и 0%</w:t>
            </w:r>
            <w:r w:rsidR="00570581">
              <w:rPr>
                <w:rFonts w:ascii="Times New Roman" w:hAnsi="Times New Roman"/>
                <w:vertAlign w:val="superscript"/>
              </w:rPr>
              <w:t>9</w:t>
            </w:r>
          </w:p>
          <w:p w:rsidR="003B3F5F" w:rsidRPr="0088403D" w:rsidRDefault="003B3F5F" w:rsidP="00453845">
            <w:pPr>
              <w:spacing w:line="230" w:lineRule="auto"/>
              <w:rPr>
                <w:rFonts w:ascii="Times New Roman" w:hAnsi="Times New Roman"/>
                <w:vertAlign w:val="superscript"/>
              </w:rPr>
            </w:pPr>
          </w:p>
          <w:p w:rsidR="003B3F5F" w:rsidRPr="0088403D" w:rsidRDefault="003B3F5F" w:rsidP="00453845">
            <w:pPr>
              <w:spacing w:line="23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7F5766" w:rsidRPr="0088403D" w:rsidTr="00C706FD">
        <w:tc>
          <w:tcPr>
            <w:tcW w:w="567" w:type="dxa"/>
          </w:tcPr>
          <w:p w:rsidR="007F5766" w:rsidRPr="0088403D" w:rsidRDefault="007F5766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F5766" w:rsidRPr="0088403D" w:rsidRDefault="007F5766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Городской округ город Сасово</w:t>
            </w:r>
          </w:p>
        </w:tc>
        <w:tc>
          <w:tcPr>
            <w:tcW w:w="2693" w:type="dxa"/>
            <w:shd w:val="clear" w:color="auto" w:fill="auto"/>
          </w:tcPr>
          <w:p w:rsidR="007F5766" w:rsidRPr="00121B3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121B39">
              <w:rPr>
                <w:rFonts w:ascii="Times New Roman" w:hAnsi="Times New Roman"/>
                <w:lang w:eastAsia="en-US"/>
              </w:rPr>
              <w:t>электроснабжение (по норматив</w:t>
            </w:r>
            <w:r w:rsidR="003E586C">
              <w:rPr>
                <w:rFonts w:ascii="Times New Roman" w:hAnsi="Times New Roman"/>
                <w:lang w:eastAsia="en-US"/>
              </w:rPr>
              <w:t>ам</w:t>
            </w:r>
            <w:r w:rsidRPr="00121B39">
              <w:rPr>
                <w:rFonts w:ascii="Times New Roman" w:hAnsi="Times New Roman"/>
                <w:lang w:eastAsia="en-US"/>
              </w:rPr>
              <w:t xml:space="preserve"> – в жилых помещениях, не оборудованных стационарными электрическими плитами, количество комнат 3, количество проживающих 4 человека); </w:t>
            </w:r>
          </w:p>
          <w:p w:rsidR="007F5766" w:rsidRPr="00121B3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121B39">
              <w:rPr>
                <w:rFonts w:ascii="Times New Roman" w:hAnsi="Times New Roman"/>
                <w:lang w:eastAsia="en-US"/>
              </w:rPr>
              <w:t>газоснабжение (по нормативу – д</w:t>
            </w:r>
            <w:r w:rsidRPr="00121B39">
              <w:rPr>
                <w:rFonts w:ascii="Times New Roman" w:hAnsi="Times New Roman" w:hint="eastAsia"/>
                <w:lang w:eastAsia="en-US"/>
              </w:rPr>
              <w:t>ля</w:t>
            </w:r>
            <w:r w:rsidRPr="00121B39">
              <w:rPr>
                <w:rFonts w:ascii="Times New Roman" w:hAnsi="Times New Roman"/>
                <w:lang w:eastAsia="en-US"/>
              </w:rPr>
              <w:t xml:space="preserve">  </w:t>
            </w:r>
            <w:r w:rsidRPr="00121B39">
              <w:rPr>
                <w:rFonts w:ascii="Times New Roman" w:hAnsi="Times New Roman" w:hint="eastAsia"/>
                <w:lang w:eastAsia="en-US"/>
              </w:rPr>
              <w:t>газовой</w:t>
            </w:r>
            <w:r w:rsidRPr="00121B39">
              <w:rPr>
                <w:rFonts w:ascii="Times New Roman" w:hAnsi="Times New Roman"/>
                <w:lang w:eastAsia="en-US"/>
              </w:rPr>
              <w:t xml:space="preserve">  </w:t>
            </w:r>
            <w:r w:rsidRPr="00121B39">
              <w:rPr>
                <w:rFonts w:ascii="Times New Roman" w:hAnsi="Times New Roman" w:hint="eastAsia"/>
                <w:lang w:eastAsia="en-US"/>
              </w:rPr>
              <w:t>плиты</w:t>
            </w:r>
            <w:r w:rsidRPr="00121B39">
              <w:rPr>
                <w:rFonts w:ascii="Times New Roman" w:hAnsi="Times New Roman"/>
                <w:lang w:eastAsia="en-US"/>
              </w:rPr>
              <w:t xml:space="preserve">  </w:t>
            </w:r>
            <w:r w:rsidRPr="00121B39">
              <w:rPr>
                <w:rFonts w:ascii="Times New Roman" w:hAnsi="Times New Roman" w:hint="eastAsia"/>
                <w:lang w:eastAsia="en-US"/>
              </w:rPr>
              <w:t>при</w:t>
            </w:r>
            <w:r w:rsidRPr="00121B39">
              <w:rPr>
                <w:rFonts w:ascii="Times New Roman" w:hAnsi="Times New Roman"/>
                <w:lang w:eastAsia="en-US"/>
              </w:rPr>
              <w:t xml:space="preserve">  </w:t>
            </w:r>
            <w:r w:rsidRPr="00121B39">
              <w:rPr>
                <w:rFonts w:ascii="Times New Roman" w:hAnsi="Times New Roman" w:hint="eastAsia"/>
                <w:lang w:eastAsia="en-US"/>
              </w:rPr>
              <w:t>наличии</w:t>
            </w:r>
            <w:r w:rsidRPr="00121B39">
              <w:rPr>
                <w:rFonts w:ascii="Times New Roman" w:hAnsi="Times New Roman"/>
                <w:lang w:eastAsia="en-US"/>
              </w:rPr>
              <w:t xml:space="preserve">   </w:t>
            </w:r>
            <w:r w:rsidRPr="00121B39">
              <w:rPr>
                <w:rFonts w:ascii="Times New Roman" w:hAnsi="Times New Roman" w:hint="eastAsia"/>
                <w:lang w:eastAsia="en-US"/>
              </w:rPr>
              <w:t>центрального</w:t>
            </w:r>
            <w:r w:rsidRPr="00121B39">
              <w:rPr>
                <w:rFonts w:ascii="Times New Roman" w:hAnsi="Times New Roman"/>
                <w:lang w:eastAsia="en-US"/>
              </w:rPr>
              <w:t xml:space="preserve"> </w:t>
            </w:r>
            <w:r w:rsidRPr="00121B39">
              <w:rPr>
                <w:rFonts w:ascii="Times New Roman" w:hAnsi="Times New Roman" w:hint="eastAsia"/>
                <w:lang w:eastAsia="en-US"/>
              </w:rPr>
              <w:t>отопления</w:t>
            </w:r>
            <w:r w:rsidRPr="00121B39">
              <w:rPr>
                <w:rFonts w:ascii="Times New Roman" w:hAnsi="Times New Roman"/>
                <w:lang w:eastAsia="en-US"/>
              </w:rPr>
              <w:t xml:space="preserve"> </w:t>
            </w:r>
            <w:r w:rsidRPr="00121B39">
              <w:rPr>
                <w:rFonts w:ascii="Times New Roman" w:hAnsi="Times New Roman" w:hint="eastAsia"/>
                <w:lang w:eastAsia="en-US"/>
              </w:rPr>
              <w:t>и</w:t>
            </w:r>
            <w:r w:rsidRPr="00121B39">
              <w:rPr>
                <w:rFonts w:ascii="Times New Roman" w:hAnsi="Times New Roman"/>
                <w:lang w:eastAsia="en-US"/>
              </w:rPr>
              <w:t xml:space="preserve"> </w:t>
            </w:r>
            <w:r w:rsidRPr="00121B39">
              <w:rPr>
                <w:rFonts w:ascii="Times New Roman" w:hAnsi="Times New Roman" w:hint="eastAsia"/>
                <w:lang w:eastAsia="en-US"/>
              </w:rPr>
              <w:t>горячего</w:t>
            </w:r>
            <w:r w:rsidRPr="00121B39">
              <w:rPr>
                <w:rFonts w:ascii="Times New Roman" w:hAnsi="Times New Roman"/>
                <w:lang w:eastAsia="en-US"/>
              </w:rPr>
              <w:t xml:space="preserve"> </w:t>
            </w:r>
            <w:r w:rsidRPr="00121B39">
              <w:rPr>
                <w:rFonts w:ascii="Times New Roman" w:hAnsi="Times New Roman" w:hint="eastAsia"/>
                <w:lang w:eastAsia="en-US"/>
              </w:rPr>
              <w:t>водоснабжения</w:t>
            </w:r>
            <w:r w:rsidRPr="00121B39">
              <w:rPr>
                <w:rFonts w:ascii="Times New Roman" w:hAnsi="Times New Roman"/>
                <w:lang w:eastAsia="en-US"/>
              </w:rPr>
              <w:t xml:space="preserve">); </w:t>
            </w:r>
          </w:p>
          <w:p w:rsidR="007F5766" w:rsidRPr="00121B3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121B39">
              <w:rPr>
                <w:rFonts w:ascii="Times New Roman" w:hAnsi="Times New Roman"/>
                <w:lang w:eastAsia="en-US"/>
              </w:rPr>
              <w:t xml:space="preserve">отопление (по нормативам – 5-, 8-этажные </w:t>
            </w:r>
            <w:r w:rsidRPr="00121B39">
              <w:rPr>
                <w:rFonts w:ascii="Times New Roman" w:hAnsi="Times New Roman" w:hint="eastAsia"/>
                <w:lang w:eastAsia="en-US"/>
              </w:rPr>
              <w:t>многоквартирные</w:t>
            </w:r>
            <w:r w:rsidRPr="00121B39">
              <w:rPr>
                <w:rFonts w:ascii="Times New Roman" w:hAnsi="Times New Roman"/>
                <w:lang w:eastAsia="en-US"/>
              </w:rPr>
              <w:t xml:space="preserve"> </w:t>
            </w:r>
            <w:r w:rsidRPr="00121B39">
              <w:rPr>
                <w:rFonts w:ascii="Times New Roman" w:hAnsi="Times New Roman" w:hint="eastAsia"/>
                <w:lang w:eastAsia="en-US"/>
              </w:rPr>
              <w:t>и</w:t>
            </w:r>
            <w:r w:rsidRPr="00121B39">
              <w:rPr>
                <w:rFonts w:ascii="Times New Roman" w:hAnsi="Times New Roman"/>
                <w:lang w:eastAsia="en-US"/>
              </w:rPr>
              <w:t xml:space="preserve"> </w:t>
            </w:r>
            <w:r w:rsidRPr="00121B39">
              <w:rPr>
                <w:rFonts w:ascii="Times New Roman" w:hAnsi="Times New Roman" w:hint="eastAsia"/>
                <w:lang w:eastAsia="en-US"/>
              </w:rPr>
              <w:t>жилые</w:t>
            </w:r>
            <w:r w:rsidRPr="00121B39">
              <w:rPr>
                <w:rFonts w:ascii="Times New Roman" w:hAnsi="Times New Roman"/>
                <w:lang w:eastAsia="en-US"/>
              </w:rPr>
              <w:t xml:space="preserve"> </w:t>
            </w:r>
            <w:r w:rsidRPr="00121B39">
              <w:rPr>
                <w:rFonts w:ascii="Times New Roman" w:hAnsi="Times New Roman" w:hint="eastAsia"/>
                <w:lang w:eastAsia="en-US"/>
              </w:rPr>
              <w:t>дома</w:t>
            </w:r>
            <w:r w:rsidRPr="00121B39">
              <w:rPr>
                <w:rFonts w:ascii="Times New Roman" w:hAnsi="Times New Roman"/>
                <w:lang w:eastAsia="en-US"/>
              </w:rPr>
              <w:t xml:space="preserve">  </w:t>
            </w:r>
            <w:r w:rsidRPr="00121B39">
              <w:rPr>
                <w:rFonts w:ascii="Times New Roman" w:hAnsi="Times New Roman" w:hint="eastAsia"/>
                <w:lang w:eastAsia="en-US"/>
              </w:rPr>
              <w:t>со</w:t>
            </w:r>
            <w:r w:rsidRPr="00121B39">
              <w:rPr>
                <w:rFonts w:ascii="Times New Roman" w:hAnsi="Times New Roman"/>
                <w:lang w:eastAsia="en-US"/>
              </w:rPr>
              <w:t xml:space="preserve"> </w:t>
            </w:r>
            <w:r w:rsidRPr="00121B39">
              <w:rPr>
                <w:rFonts w:ascii="Times New Roman" w:hAnsi="Times New Roman" w:hint="eastAsia"/>
                <w:lang w:eastAsia="en-US"/>
              </w:rPr>
              <w:t>стенами</w:t>
            </w:r>
            <w:r w:rsidRPr="00121B39">
              <w:rPr>
                <w:rFonts w:ascii="Times New Roman" w:hAnsi="Times New Roman"/>
                <w:lang w:eastAsia="en-US"/>
              </w:rPr>
              <w:t xml:space="preserve"> </w:t>
            </w:r>
            <w:r w:rsidRPr="00121B39">
              <w:rPr>
                <w:rFonts w:ascii="Times New Roman" w:hAnsi="Times New Roman" w:hint="eastAsia"/>
                <w:lang w:eastAsia="en-US"/>
              </w:rPr>
              <w:t>из</w:t>
            </w:r>
            <w:r w:rsidRPr="00121B39">
              <w:rPr>
                <w:rFonts w:ascii="Times New Roman" w:hAnsi="Times New Roman"/>
                <w:lang w:eastAsia="en-US"/>
              </w:rPr>
              <w:t xml:space="preserve"> </w:t>
            </w:r>
            <w:r w:rsidRPr="00121B39">
              <w:rPr>
                <w:rFonts w:ascii="Times New Roman" w:hAnsi="Times New Roman" w:hint="eastAsia"/>
                <w:lang w:eastAsia="en-US"/>
              </w:rPr>
              <w:t>камня</w:t>
            </w:r>
            <w:r w:rsidRPr="00121B39">
              <w:rPr>
                <w:rFonts w:ascii="Times New Roman" w:hAnsi="Times New Roman"/>
                <w:lang w:eastAsia="en-US"/>
              </w:rPr>
              <w:t xml:space="preserve">, </w:t>
            </w:r>
            <w:r w:rsidRPr="00121B39">
              <w:rPr>
                <w:rFonts w:ascii="Times New Roman" w:hAnsi="Times New Roman" w:hint="eastAsia"/>
                <w:lang w:eastAsia="en-US"/>
              </w:rPr>
              <w:t>кирпича</w:t>
            </w:r>
            <w:r w:rsidRPr="00121B39">
              <w:rPr>
                <w:rFonts w:ascii="Times New Roman" w:hAnsi="Times New Roman"/>
                <w:lang w:eastAsia="en-US"/>
              </w:rPr>
              <w:t xml:space="preserve"> (</w:t>
            </w:r>
            <w:r w:rsidRPr="00121B39">
              <w:rPr>
                <w:rFonts w:ascii="Times New Roman" w:hAnsi="Times New Roman" w:hint="eastAsia"/>
                <w:lang w:eastAsia="en-US"/>
              </w:rPr>
              <w:t>от</w:t>
            </w:r>
            <w:r w:rsidRPr="00121B39">
              <w:rPr>
                <w:rFonts w:ascii="Times New Roman" w:hAnsi="Times New Roman"/>
                <w:lang w:eastAsia="en-US"/>
              </w:rPr>
              <w:t xml:space="preserve"> 2500</w:t>
            </w:r>
            <w:r w:rsidR="00EA40AC">
              <w:rPr>
                <w:rFonts w:ascii="Times New Roman" w:hAnsi="Times New Roman"/>
                <w:lang w:eastAsia="en-US"/>
              </w:rPr>
              <w:t xml:space="preserve"> кв. м</w:t>
            </w:r>
            <w:r w:rsidRPr="00121B39">
              <w:rPr>
                <w:rFonts w:ascii="Times New Roman" w:hAnsi="Times New Roman"/>
                <w:lang w:eastAsia="en-US"/>
              </w:rPr>
              <w:t xml:space="preserve"> </w:t>
            </w:r>
            <w:r w:rsidRPr="00121B39">
              <w:rPr>
                <w:rFonts w:ascii="Times New Roman" w:hAnsi="Times New Roman" w:hint="eastAsia"/>
                <w:lang w:eastAsia="en-US"/>
              </w:rPr>
              <w:t>до</w:t>
            </w:r>
            <w:r w:rsidRPr="00121B39">
              <w:rPr>
                <w:rFonts w:ascii="Times New Roman" w:hAnsi="Times New Roman"/>
                <w:lang w:eastAsia="en-US"/>
              </w:rPr>
              <w:t xml:space="preserve"> 3500</w:t>
            </w:r>
            <w:r w:rsidR="00EA40AC">
              <w:rPr>
                <w:rFonts w:ascii="Times New Roman" w:hAnsi="Times New Roman"/>
                <w:lang w:eastAsia="en-US"/>
              </w:rPr>
              <w:t xml:space="preserve"> кв. м</w:t>
            </w:r>
            <w:r w:rsidRPr="00121B39">
              <w:rPr>
                <w:rFonts w:ascii="Times New Roman" w:hAnsi="Times New Roman"/>
                <w:lang w:eastAsia="en-US"/>
              </w:rPr>
              <w:t xml:space="preserve"> </w:t>
            </w:r>
            <w:r w:rsidRPr="00121B39">
              <w:rPr>
                <w:rFonts w:ascii="Times New Roman" w:hAnsi="Times New Roman" w:hint="eastAsia"/>
                <w:lang w:eastAsia="en-US"/>
              </w:rPr>
              <w:t>включительно</w:t>
            </w:r>
            <w:r w:rsidRPr="00121B39">
              <w:rPr>
                <w:rFonts w:ascii="Times New Roman" w:hAnsi="Times New Roman"/>
                <w:lang w:eastAsia="en-US"/>
              </w:rPr>
              <w:t xml:space="preserve">); </w:t>
            </w:r>
          </w:p>
          <w:p w:rsidR="007F5766" w:rsidRPr="00F42369" w:rsidRDefault="007F5766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121B39">
              <w:rPr>
                <w:rFonts w:ascii="Times New Roman" w:hAnsi="Times New Roman"/>
                <w:lang w:eastAsia="en-US"/>
              </w:rPr>
              <w:t xml:space="preserve">холодное водоснабжение (по нормативам – жилые дома с централизованными водопроводом, канализацией, горячим водоснабжением, оборудованные ваннами, унитазами (закрытый </w:t>
            </w:r>
            <w:proofErr w:type="spellStart"/>
            <w:r w:rsidRPr="00121B39">
              <w:rPr>
                <w:rFonts w:ascii="Times New Roman" w:hAnsi="Times New Roman"/>
                <w:lang w:eastAsia="en-US"/>
              </w:rPr>
              <w:t>водоразбор</w:t>
            </w:r>
            <w:proofErr w:type="spellEnd"/>
            <w:r w:rsidRPr="00121B39">
              <w:rPr>
                <w:rFonts w:ascii="Times New Roman" w:hAnsi="Times New Roman"/>
                <w:lang w:eastAsia="en-US"/>
              </w:rPr>
              <w:t xml:space="preserve"> ГВС)</w:t>
            </w:r>
            <w:r>
              <w:rPr>
                <w:rFonts w:ascii="Times New Roman" w:hAnsi="Times New Roman"/>
                <w:lang w:eastAsia="en-US"/>
              </w:rPr>
              <w:t xml:space="preserve">; </w:t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 w:rsidRPr="008E6FF2">
              <w:rPr>
                <w:rFonts w:ascii="Times New Roman" w:hAnsi="Times New Roman"/>
                <w:color w:val="000000" w:themeColor="text1"/>
              </w:rPr>
              <w:t>многоквартирных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7F5766" w:rsidRPr="00CC615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C6159">
              <w:rPr>
                <w:rFonts w:ascii="Times New Roman" w:hAnsi="Times New Roman"/>
                <w:lang w:eastAsia="en-US"/>
              </w:rPr>
              <w:t xml:space="preserve">электроснабжение – 4,60 руб./кВт в час; газоснабжение – 6,92 руб./куб. м; </w:t>
            </w:r>
          </w:p>
          <w:p w:rsidR="007F5766" w:rsidRPr="00CC615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C6159">
              <w:rPr>
                <w:rFonts w:ascii="Times New Roman" w:hAnsi="Times New Roman"/>
                <w:lang w:eastAsia="en-US"/>
              </w:rPr>
              <w:t xml:space="preserve">отопление  – 2478,98 руб./Гкал; </w:t>
            </w:r>
          </w:p>
          <w:p w:rsidR="007F5766" w:rsidRPr="00CC615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C6159">
              <w:rPr>
                <w:rFonts w:ascii="Times New Roman" w:hAnsi="Times New Roman"/>
                <w:lang w:eastAsia="en-US"/>
              </w:rPr>
              <w:t>холодное водоснабжение – 29,72 руб./куб. м;</w:t>
            </w:r>
          </w:p>
          <w:p w:rsidR="007F5766" w:rsidRPr="00CC615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C6159">
              <w:rPr>
                <w:rFonts w:ascii="Times New Roman" w:hAnsi="Times New Roman"/>
                <w:lang w:eastAsia="en-US"/>
              </w:rPr>
              <w:t>горячее водоснабжение – 201,57 руб./куб. м;</w:t>
            </w:r>
          </w:p>
          <w:p w:rsidR="00D5031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C6159">
              <w:rPr>
                <w:rFonts w:ascii="Times New Roman" w:hAnsi="Times New Roman"/>
                <w:lang w:eastAsia="en-US"/>
              </w:rPr>
              <w:t>водоотведение – 40,18 руб./куб. м</w:t>
            </w:r>
            <w:r>
              <w:rPr>
                <w:rFonts w:ascii="Times New Roman" w:hAnsi="Times New Roman"/>
                <w:lang w:eastAsia="en-US"/>
              </w:rPr>
              <w:t xml:space="preserve">; </w:t>
            </w:r>
          </w:p>
          <w:p w:rsidR="007F5766" w:rsidRDefault="007F5766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</w:t>
            </w:r>
          </w:p>
          <w:p w:rsidR="007F5766" w:rsidRDefault="007F5766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отходами – 495,88 руб./куб. м</w:t>
            </w:r>
          </w:p>
          <w:p w:rsidR="007F5766" w:rsidRPr="00CC615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  <w:p w:rsidR="007F5766" w:rsidRPr="00F42369" w:rsidRDefault="007F5766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7F5766" w:rsidRPr="00CC615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C6159">
              <w:rPr>
                <w:rFonts w:ascii="Times New Roman" w:hAnsi="Times New Roman"/>
                <w:lang w:eastAsia="en-US"/>
              </w:rPr>
              <w:t xml:space="preserve">электроснабжение – 5,0; </w:t>
            </w:r>
          </w:p>
          <w:p w:rsidR="007F5766" w:rsidRPr="00CC615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C6159">
              <w:rPr>
                <w:rFonts w:ascii="Times New Roman" w:hAnsi="Times New Roman"/>
                <w:lang w:eastAsia="en-US"/>
              </w:rPr>
              <w:t xml:space="preserve">газоснабжение – 3,1; </w:t>
            </w:r>
          </w:p>
          <w:p w:rsidR="007F5766" w:rsidRPr="00CC615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C6159">
              <w:rPr>
                <w:rFonts w:ascii="Times New Roman" w:hAnsi="Times New Roman"/>
                <w:lang w:eastAsia="en-US"/>
              </w:rPr>
              <w:t xml:space="preserve">отопление – 8,0; </w:t>
            </w:r>
          </w:p>
          <w:p w:rsidR="007F5766" w:rsidRPr="00CC615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C6159">
              <w:rPr>
                <w:rFonts w:ascii="Times New Roman" w:hAnsi="Times New Roman"/>
                <w:lang w:eastAsia="en-US"/>
              </w:rPr>
              <w:t xml:space="preserve">холодное водоснабжение – 6,3; </w:t>
            </w:r>
          </w:p>
          <w:p w:rsidR="007F5766" w:rsidRPr="00CC615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C6159">
              <w:rPr>
                <w:rFonts w:ascii="Times New Roman" w:hAnsi="Times New Roman"/>
                <w:lang w:eastAsia="en-US"/>
              </w:rPr>
              <w:t xml:space="preserve">горячее водоснабжение – 7,7; </w:t>
            </w:r>
          </w:p>
          <w:p w:rsidR="007F5766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C6159">
              <w:rPr>
                <w:rFonts w:ascii="Times New Roman" w:hAnsi="Times New Roman"/>
                <w:lang w:eastAsia="en-US"/>
              </w:rPr>
              <w:t>водоотведение – 6,3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7F5766" w:rsidRDefault="007F5766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7F5766" w:rsidRPr="00CC615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отходами – 7,2</w:t>
            </w:r>
            <w:r w:rsidRPr="00CC6159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7F5766" w:rsidRPr="00F42369" w:rsidRDefault="007F5766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F5766" w:rsidRPr="00CC615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C6159">
              <w:rPr>
                <w:rFonts w:ascii="Times New Roman" w:hAnsi="Times New Roman"/>
                <w:lang w:eastAsia="en-US"/>
              </w:rPr>
              <w:t xml:space="preserve">электроснабжение – 120 кВт/час в месяц; </w:t>
            </w:r>
          </w:p>
          <w:p w:rsidR="007F5766" w:rsidRPr="00CC615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C6159">
              <w:rPr>
                <w:rFonts w:ascii="Times New Roman" w:hAnsi="Times New Roman"/>
                <w:lang w:eastAsia="en-US"/>
              </w:rPr>
              <w:t xml:space="preserve">газоснабжение – 10 </w:t>
            </w:r>
          </w:p>
          <w:p w:rsidR="007F5766" w:rsidRPr="00CC615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C6159">
              <w:rPr>
                <w:rFonts w:ascii="Times New Roman" w:hAnsi="Times New Roman"/>
                <w:lang w:eastAsia="en-US"/>
              </w:rPr>
              <w:t xml:space="preserve">куб. м в месяц; </w:t>
            </w:r>
          </w:p>
          <w:p w:rsidR="007F5766" w:rsidRPr="00CC615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C6159">
              <w:rPr>
                <w:rFonts w:ascii="Times New Roman" w:hAnsi="Times New Roman"/>
                <w:lang w:eastAsia="en-US"/>
              </w:rPr>
              <w:t>отопление – 0,0266</w:t>
            </w:r>
            <w:r w:rsidR="00D50319">
              <w:rPr>
                <w:rFonts w:ascii="Times New Roman" w:hAnsi="Times New Roman"/>
                <w:lang w:eastAsia="en-US"/>
              </w:rPr>
              <w:t xml:space="preserve"> </w:t>
            </w:r>
            <w:r w:rsidRPr="00CC6159">
              <w:rPr>
                <w:rFonts w:ascii="Times New Roman" w:hAnsi="Times New Roman"/>
                <w:lang w:eastAsia="en-US"/>
              </w:rPr>
              <w:t xml:space="preserve">Гкал/кв. м в месяц; </w:t>
            </w:r>
          </w:p>
          <w:p w:rsidR="007F5766" w:rsidRPr="00CC615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C6159">
              <w:rPr>
                <w:rFonts w:ascii="Times New Roman" w:hAnsi="Times New Roman"/>
                <w:lang w:eastAsia="en-US"/>
              </w:rPr>
              <w:t xml:space="preserve">холодное водоснабжение – 4,29 куб. м в месяц; </w:t>
            </w:r>
          </w:p>
          <w:p w:rsidR="00D5031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C6159">
              <w:rPr>
                <w:rFonts w:ascii="Times New Roman" w:hAnsi="Times New Roman"/>
                <w:lang w:eastAsia="en-US"/>
              </w:rPr>
              <w:t xml:space="preserve">горячее </w:t>
            </w:r>
          </w:p>
          <w:p w:rsidR="007F5766" w:rsidRPr="00CC615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C6159">
              <w:rPr>
                <w:rFonts w:ascii="Times New Roman" w:hAnsi="Times New Roman"/>
                <w:lang w:eastAsia="en-US"/>
              </w:rPr>
              <w:t>водоснабжение – 3,23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C6159">
              <w:rPr>
                <w:rFonts w:ascii="Times New Roman" w:hAnsi="Times New Roman"/>
                <w:lang w:eastAsia="en-US"/>
              </w:rPr>
              <w:t xml:space="preserve">куб. м в месяц; </w:t>
            </w:r>
          </w:p>
          <w:p w:rsidR="007F5766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C6159">
              <w:rPr>
                <w:rFonts w:ascii="Times New Roman" w:hAnsi="Times New Roman"/>
                <w:lang w:eastAsia="en-US"/>
              </w:rPr>
              <w:t>водоотведение – 7,52 куб. м в месяц</w:t>
            </w:r>
            <w:r>
              <w:rPr>
                <w:rFonts w:ascii="Times New Roman" w:hAnsi="Times New Roman"/>
                <w:lang w:eastAsia="en-US"/>
              </w:rPr>
              <w:t xml:space="preserve">; </w:t>
            </w: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– 2,28           куб. м в год</w:t>
            </w:r>
          </w:p>
          <w:p w:rsidR="007F5766" w:rsidRPr="00CC6159" w:rsidRDefault="007F5766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  <w:p w:rsidR="007F5766" w:rsidRPr="00CC6159" w:rsidRDefault="007F5766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7F5766" w:rsidRPr="00CC6159" w:rsidRDefault="007F5766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7F5766" w:rsidRPr="00D50319" w:rsidRDefault="007F5766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6339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 w:rsidR="00D50319">
              <w:rPr>
                <w:rFonts w:ascii="Times New Roman" w:hAnsi="Times New Roman"/>
                <w:vertAlign w:val="superscript"/>
              </w:rPr>
              <w:t>2</w:t>
            </w:r>
            <w:r w:rsidR="00D50319">
              <w:rPr>
                <w:rFonts w:ascii="Times New Roman" w:hAnsi="Times New Roman"/>
              </w:rPr>
              <w:t>;</w:t>
            </w:r>
          </w:p>
          <w:p w:rsidR="007F5766" w:rsidRPr="00D50319" w:rsidRDefault="007F5766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100% и 2,4%</w:t>
            </w:r>
            <w:r w:rsidR="00D50319">
              <w:rPr>
                <w:rFonts w:ascii="Times New Roman" w:hAnsi="Times New Roman"/>
                <w:vertAlign w:val="superscript"/>
              </w:rPr>
              <w:t>3</w:t>
            </w:r>
            <w:r w:rsidR="00D50319">
              <w:rPr>
                <w:rFonts w:ascii="Times New Roman" w:hAnsi="Times New Roman"/>
              </w:rPr>
              <w:t>;</w:t>
            </w:r>
          </w:p>
          <w:p w:rsidR="007F5766" w:rsidRPr="00D50319" w:rsidRDefault="007F5766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6339</w:t>
            </w:r>
            <w:r w:rsidR="00D50319"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 w:rsidR="00D50319">
              <w:rPr>
                <w:rFonts w:ascii="Times New Roman" w:hAnsi="Times New Roman"/>
                <w:vertAlign w:val="superscript"/>
              </w:rPr>
              <w:t>4</w:t>
            </w:r>
            <w:r w:rsidR="00D50319">
              <w:rPr>
                <w:rFonts w:ascii="Times New Roman" w:hAnsi="Times New Roman"/>
              </w:rPr>
              <w:t>;</w:t>
            </w:r>
          </w:p>
          <w:p w:rsidR="007F5766" w:rsidRPr="00006DE6" w:rsidRDefault="007F5766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100% и 2,4%</w:t>
            </w:r>
            <w:r w:rsidR="00006DE6">
              <w:rPr>
                <w:rFonts w:ascii="Times New Roman" w:hAnsi="Times New Roman"/>
                <w:vertAlign w:val="superscript"/>
              </w:rPr>
              <w:t>5</w:t>
            </w:r>
            <w:r w:rsidR="00006DE6">
              <w:rPr>
                <w:rFonts w:ascii="Times New Roman" w:hAnsi="Times New Roman"/>
              </w:rPr>
              <w:t>;</w:t>
            </w:r>
          </w:p>
          <w:p w:rsidR="007F5766" w:rsidRPr="00D50319" w:rsidRDefault="007F5766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 w:rsidR="00D50319">
              <w:rPr>
                <w:rFonts w:ascii="Times New Roman" w:hAnsi="Times New Roman"/>
                <w:vertAlign w:val="superscript"/>
              </w:rPr>
              <w:t>6</w:t>
            </w:r>
            <w:r w:rsidR="00D50319">
              <w:rPr>
                <w:rFonts w:ascii="Times New Roman" w:hAnsi="Times New Roman"/>
              </w:rPr>
              <w:t>;</w:t>
            </w:r>
          </w:p>
          <w:p w:rsidR="007F5766" w:rsidRPr="006F6674" w:rsidRDefault="007F5766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 w:rsidR="00D50319"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 w:rsidR="00D50319">
              <w:rPr>
                <w:rFonts w:ascii="Times New Roman" w:hAnsi="Times New Roman"/>
                <w:vertAlign w:val="superscript"/>
              </w:rPr>
              <w:t>7</w:t>
            </w:r>
            <w:r w:rsidR="00D50319"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7F5766" w:rsidRPr="00D50319" w:rsidRDefault="007F5766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 чел.</w:t>
            </w:r>
            <w:r w:rsidR="00D50319">
              <w:rPr>
                <w:rFonts w:ascii="Times New Roman" w:hAnsi="Times New Roman"/>
                <w:vertAlign w:val="superscript"/>
              </w:rPr>
              <w:t>8</w:t>
            </w:r>
            <w:r w:rsidR="00D50319">
              <w:rPr>
                <w:rFonts w:ascii="Times New Roman" w:hAnsi="Times New Roman"/>
              </w:rPr>
              <w:t>;</w:t>
            </w:r>
          </w:p>
          <w:p w:rsidR="007F5766" w:rsidRPr="00D50319" w:rsidRDefault="007F5766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0% и 0%</w:t>
            </w:r>
            <w:r w:rsidR="00D50319">
              <w:rPr>
                <w:rFonts w:ascii="Times New Roman" w:hAnsi="Times New Roman"/>
                <w:vertAlign w:val="superscript"/>
              </w:rPr>
              <w:t>9</w:t>
            </w:r>
          </w:p>
          <w:p w:rsidR="007F5766" w:rsidRPr="00F42369" w:rsidRDefault="007F5766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CF72EF" w:rsidRPr="0088403D" w:rsidTr="00C706FD">
        <w:tc>
          <w:tcPr>
            <w:tcW w:w="567" w:type="dxa"/>
          </w:tcPr>
          <w:p w:rsidR="00CF72EF" w:rsidRPr="0088403D" w:rsidRDefault="00CF72EF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F72EF" w:rsidRPr="0088403D" w:rsidRDefault="00CF72EF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Городской округ город Скопин</w:t>
            </w:r>
          </w:p>
        </w:tc>
        <w:tc>
          <w:tcPr>
            <w:tcW w:w="2693" w:type="dxa"/>
            <w:shd w:val="clear" w:color="auto" w:fill="auto"/>
          </w:tcPr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электроснабжение (по приборам учета); </w:t>
            </w:r>
          </w:p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газоснабжение (по нормативам – для газовой плиты и газового водонагревателя при отсутствии центрального горячего водоснабжения); </w:t>
            </w:r>
          </w:p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>отопление (по нормативам</w:t>
            </w:r>
            <w:r w:rsidR="00FB0A9F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>– 1</w:t>
            </w:r>
            <w:r w:rsidR="006442C4">
              <w:rPr>
                <w:rFonts w:ascii="Times New Roman" w:hAnsi="Times New Roman"/>
                <w:color w:val="000000"/>
                <w:lang w:eastAsia="en-US"/>
              </w:rPr>
              <w:t>-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>, 2</w:t>
            </w:r>
            <w:r w:rsidR="006442C4">
              <w:rPr>
                <w:rFonts w:ascii="Times New Roman" w:hAnsi="Times New Roman"/>
                <w:color w:val="000000"/>
                <w:lang w:eastAsia="en-US"/>
              </w:rPr>
              <w:t>-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>этажны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е многоквартирные и жилые дома 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со стенами из камня, кирпича (до 750 кв. м включительно); </w:t>
            </w:r>
          </w:p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холодное водоснабжение, водоотведение (по нормативам – жилые дома с централизованными водопроводом и канализацией, оборудованные водонагревателями </w:t>
            </w:r>
          </w:p>
          <w:p w:rsidR="00CF72EF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различного типа, ваннами, унитазами); </w:t>
            </w:r>
          </w:p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обращение с 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>тверды</w:t>
            </w:r>
            <w:r>
              <w:rPr>
                <w:rFonts w:ascii="Times New Roman" w:hAnsi="Times New Roman"/>
                <w:color w:val="000000"/>
                <w:lang w:eastAsia="en-US"/>
              </w:rPr>
              <w:t>ми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 коммунальны</w:t>
            </w:r>
            <w:r>
              <w:rPr>
                <w:rFonts w:ascii="Times New Roman" w:hAnsi="Times New Roman"/>
                <w:color w:val="000000"/>
                <w:lang w:eastAsia="en-US"/>
              </w:rPr>
              <w:t>ми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 отход</w:t>
            </w:r>
            <w:r>
              <w:rPr>
                <w:rFonts w:ascii="Times New Roman" w:hAnsi="Times New Roman"/>
                <w:color w:val="000000"/>
                <w:lang w:eastAsia="en-US"/>
              </w:rPr>
              <w:t>ами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 (по нормативу для </w:t>
            </w:r>
            <w:r w:rsidR="00FB0A9F">
              <w:rPr>
                <w:rFonts w:ascii="Times New Roman" w:hAnsi="Times New Roman"/>
                <w:color w:val="000000"/>
                <w:lang w:eastAsia="en-US"/>
              </w:rPr>
              <w:t>многоквартирных домов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электроснабжение – 4,60 руб./кВт в час; </w:t>
            </w:r>
          </w:p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газоснабжение – 6,37 руб./куб. м; </w:t>
            </w:r>
          </w:p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отопление 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– 2691,16 руб./Гкал; </w:t>
            </w:r>
          </w:p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>холодное водоснабжение – 30,27 руб./куб. м;</w:t>
            </w:r>
          </w:p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>водоотведение – 24,94 руб./куб. м;</w:t>
            </w:r>
          </w:p>
          <w:p w:rsidR="006442C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обращение с 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>тверды</w:t>
            </w:r>
            <w:r>
              <w:rPr>
                <w:rFonts w:ascii="Times New Roman" w:hAnsi="Times New Roman"/>
                <w:color w:val="000000"/>
                <w:lang w:eastAsia="en-US"/>
              </w:rPr>
              <w:t>ми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 коммунальны</w:t>
            </w:r>
            <w:r>
              <w:rPr>
                <w:rFonts w:ascii="Times New Roman" w:hAnsi="Times New Roman"/>
                <w:color w:val="000000"/>
                <w:lang w:eastAsia="en-US"/>
              </w:rPr>
              <w:t>ми</w:t>
            </w:r>
          </w:p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>отход</w:t>
            </w:r>
            <w:r>
              <w:rPr>
                <w:rFonts w:ascii="Times New Roman" w:hAnsi="Times New Roman"/>
                <w:color w:val="000000"/>
                <w:lang w:eastAsia="en-US"/>
              </w:rPr>
              <w:t>ами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 – 495,88 руб./куб. м</w:t>
            </w:r>
          </w:p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электроснабжение – 5,0; </w:t>
            </w:r>
          </w:p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газоснабжение – 3,0; </w:t>
            </w:r>
          </w:p>
          <w:p w:rsidR="00FB0A9F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отопление – 4,0; </w:t>
            </w:r>
          </w:p>
          <w:p w:rsidR="006442C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холодное </w:t>
            </w:r>
          </w:p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водоснабжение – 4,0; </w:t>
            </w:r>
          </w:p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>водоотведение – 4,0;</w:t>
            </w:r>
          </w:p>
          <w:p w:rsidR="00CF72EF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обращение с 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>тверды</w:t>
            </w:r>
            <w:r>
              <w:rPr>
                <w:rFonts w:ascii="Times New Roman" w:hAnsi="Times New Roman"/>
                <w:color w:val="000000"/>
                <w:lang w:eastAsia="en-US"/>
              </w:rPr>
              <w:t>ми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 коммунальны</w:t>
            </w:r>
            <w:r>
              <w:rPr>
                <w:rFonts w:ascii="Times New Roman" w:hAnsi="Times New Roman"/>
                <w:color w:val="000000"/>
                <w:lang w:eastAsia="en-US"/>
              </w:rPr>
              <w:t>ми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</w:p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highlight w:val="yellow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>отход</w:t>
            </w:r>
            <w:r>
              <w:rPr>
                <w:rFonts w:ascii="Times New Roman" w:hAnsi="Times New Roman"/>
                <w:color w:val="000000"/>
                <w:lang w:eastAsia="en-US"/>
              </w:rPr>
              <w:t>ами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 – 7,2</w:t>
            </w:r>
          </w:p>
        </w:tc>
        <w:tc>
          <w:tcPr>
            <w:tcW w:w="2268" w:type="dxa"/>
            <w:shd w:val="clear" w:color="auto" w:fill="auto"/>
          </w:tcPr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электроснабжение – 156 кВт/час в месяц; </w:t>
            </w:r>
          </w:p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газоснабжение – 25   куб. м в месяц; </w:t>
            </w:r>
          </w:p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отопление – 0,0388 Гкал/кв. м в месяц; </w:t>
            </w:r>
          </w:p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холодное водоснабжение – 7,52 </w:t>
            </w:r>
            <w:r w:rsidR="00FB0A9F">
              <w:rPr>
                <w:rFonts w:ascii="Times New Roman" w:hAnsi="Times New Roman"/>
                <w:color w:val="000000"/>
                <w:lang w:eastAsia="en-US"/>
              </w:rPr>
              <w:t>к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уб. м в месяц; </w:t>
            </w:r>
          </w:p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>водоотведение – 7,52 куб. м в месяц;</w:t>
            </w:r>
          </w:p>
          <w:p w:rsidR="00CF72EF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обращение с 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>тверды</w:t>
            </w:r>
            <w:r>
              <w:rPr>
                <w:rFonts w:ascii="Times New Roman" w:hAnsi="Times New Roman"/>
                <w:color w:val="000000"/>
                <w:lang w:eastAsia="en-US"/>
              </w:rPr>
              <w:t>ми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 коммунальны</w:t>
            </w:r>
            <w:r>
              <w:rPr>
                <w:rFonts w:ascii="Times New Roman" w:hAnsi="Times New Roman"/>
                <w:color w:val="000000"/>
                <w:lang w:eastAsia="en-US"/>
              </w:rPr>
              <w:t>ми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 отход</w:t>
            </w:r>
            <w:r>
              <w:rPr>
                <w:rFonts w:ascii="Times New Roman" w:hAnsi="Times New Roman"/>
                <w:color w:val="000000"/>
                <w:lang w:eastAsia="en-US"/>
              </w:rPr>
              <w:t>ами</w:t>
            </w:r>
            <w:r w:rsidRPr="006F6674">
              <w:rPr>
                <w:rFonts w:ascii="Times New Roman" w:hAnsi="Times New Roman"/>
                <w:color w:val="000000"/>
                <w:lang w:eastAsia="en-US"/>
              </w:rPr>
              <w:t xml:space="preserve"> – 2,28 </w:t>
            </w:r>
          </w:p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color w:val="000000"/>
                <w:highlight w:val="yellow"/>
                <w:lang w:eastAsia="en-US"/>
              </w:rPr>
            </w:pPr>
            <w:r w:rsidRPr="006F6674">
              <w:rPr>
                <w:rFonts w:ascii="Times New Roman" w:hAnsi="Times New Roman"/>
                <w:color w:val="000000"/>
                <w:lang w:eastAsia="en-US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CF72EF" w:rsidRPr="00C706FD" w:rsidRDefault="00CF72EF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27039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CF72EF" w:rsidRPr="00CE68F6" w:rsidRDefault="00CF72EF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2,4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CF72EF" w:rsidRPr="00CE68F6" w:rsidRDefault="00CF72EF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27039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CF72EF" w:rsidRPr="00CE68F6" w:rsidRDefault="00CF72EF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2,4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CF72EF" w:rsidRPr="00CE68F6" w:rsidRDefault="00CF72EF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CF72EF" w:rsidRPr="006F6674" w:rsidRDefault="00CF72EF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CF72EF" w:rsidRPr="00C706FD" w:rsidRDefault="00CF72EF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CF72EF" w:rsidRPr="00DB4154" w:rsidRDefault="00CF72EF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CF72EF" w:rsidRPr="000A739C" w:rsidRDefault="00CF72EF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CF72EF" w:rsidRPr="005A2127" w:rsidRDefault="00CF72EF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BF6183" w:rsidRPr="0088403D" w:rsidTr="00C706FD">
        <w:tc>
          <w:tcPr>
            <w:tcW w:w="567" w:type="dxa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Благовское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Александро-Невского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5517C4" w:rsidRPr="005517C4" w:rsidRDefault="005517C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5517C4">
              <w:rPr>
                <w:rFonts w:ascii="Times New Roman" w:hAnsi="Times New Roman"/>
              </w:rPr>
              <w:t xml:space="preserve">лектроснабжение (по приборам учета); газоснабжение (по приборам учета); </w:t>
            </w:r>
          </w:p>
          <w:p w:rsidR="00BF6183" w:rsidRPr="00F42369" w:rsidRDefault="005517C4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5517C4">
              <w:rPr>
                <w:rFonts w:ascii="Times New Roman" w:hAnsi="Times New Roman"/>
              </w:rPr>
              <w:t>обращение с твердыми коммунальными отходами (по норматив</w:t>
            </w:r>
            <w:r w:rsidR="00D52DB8">
              <w:rPr>
                <w:rFonts w:ascii="Times New Roman" w:hAnsi="Times New Roman"/>
              </w:rPr>
              <w:t>у</w:t>
            </w:r>
            <w:r w:rsidRPr="005517C4">
              <w:rPr>
                <w:rFonts w:ascii="Times New Roman" w:hAnsi="Times New Roman"/>
              </w:rPr>
              <w:t xml:space="preserve"> для индивидуальных жилых домов) </w:t>
            </w:r>
          </w:p>
        </w:tc>
        <w:tc>
          <w:tcPr>
            <w:tcW w:w="2552" w:type="dxa"/>
            <w:shd w:val="clear" w:color="auto" w:fill="auto"/>
          </w:tcPr>
          <w:p w:rsidR="005517C4" w:rsidRPr="005517C4" w:rsidRDefault="005517C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5517C4">
              <w:rPr>
                <w:rFonts w:ascii="Times New Roman" w:hAnsi="Times New Roman"/>
              </w:rPr>
              <w:t xml:space="preserve">лектроснабжение – 3,22 руб./кВт в час; газоснабжение – 5,941 руб./куб. м; </w:t>
            </w:r>
          </w:p>
          <w:p w:rsidR="00C93C1A" w:rsidRDefault="005517C4" w:rsidP="00101C95">
            <w:pPr>
              <w:spacing w:line="19" w:lineRule="atLeast"/>
              <w:rPr>
                <w:rFonts w:ascii="Times New Roman" w:hAnsi="Times New Roman"/>
              </w:rPr>
            </w:pPr>
            <w:r w:rsidRPr="005517C4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BF6183" w:rsidRPr="00F42369" w:rsidRDefault="005517C4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5517C4">
              <w:rPr>
                <w:rFonts w:ascii="Times New Roman" w:hAnsi="Times New Roman"/>
              </w:rPr>
              <w:t>отходами – 495,88</w:t>
            </w:r>
            <w:r w:rsidR="00D52DB8">
              <w:rPr>
                <w:rFonts w:ascii="Times New Roman" w:hAnsi="Times New Roman"/>
              </w:rPr>
              <w:t xml:space="preserve"> </w:t>
            </w:r>
            <w:r w:rsidRPr="005517C4">
              <w:rPr>
                <w:rFonts w:ascii="Times New Roman" w:hAnsi="Times New Roman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C93C1A" w:rsidRDefault="005517C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5517C4">
              <w:rPr>
                <w:rFonts w:ascii="Times New Roman" w:hAnsi="Times New Roman"/>
              </w:rPr>
              <w:t>лектроснабжение –</w:t>
            </w:r>
            <w:r w:rsidR="001D622B">
              <w:rPr>
                <w:rFonts w:ascii="Times New Roman" w:hAnsi="Times New Roman"/>
              </w:rPr>
              <w:t xml:space="preserve"> </w:t>
            </w:r>
            <w:r w:rsidRPr="005517C4">
              <w:rPr>
                <w:rFonts w:ascii="Times New Roman" w:hAnsi="Times New Roman"/>
              </w:rPr>
              <w:t xml:space="preserve">5,0; газоснабжение – 3,0; обращение с твердыми коммунальными </w:t>
            </w:r>
          </w:p>
          <w:p w:rsidR="00BF6183" w:rsidRPr="00F42369" w:rsidRDefault="005517C4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5517C4">
              <w:rPr>
                <w:rFonts w:ascii="Times New Roman" w:hAnsi="Times New Roman"/>
              </w:rPr>
              <w:t>отходами –</w:t>
            </w:r>
            <w:r w:rsidR="00C93C1A">
              <w:rPr>
                <w:rFonts w:ascii="Times New Roman" w:hAnsi="Times New Roman"/>
              </w:rPr>
              <w:t xml:space="preserve"> </w:t>
            </w:r>
            <w:r w:rsidRPr="005517C4"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5517C4" w:rsidRPr="005517C4" w:rsidRDefault="005517C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5517C4">
              <w:rPr>
                <w:rFonts w:ascii="Times New Roman" w:hAnsi="Times New Roman"/>
              </w:rPr>
              <w:t xml:space="preserve">лектроснабжение – 400 кВт/час в месяц; </w:t>
            </w:r>
          </w:p>
          <w:p w:rsidR="001D622B" w:rsidRDefault="005517C4" w:rsidP="00101C95">
            <w:pPr>
              <w:spacing w:line="19" w:lineRule="atLeast"/>
              <w:rPr>
                <w:rFonts w:ascii="Times New Roman" w:hAnsi="Times New Roman"/>
              </w:rPr>
            </w:pPr>
            <w:r w:rsidRPr="005517C4">
              <w:rPr>
                <w:rFonts w:ascii="Times New Roman" w:hAnsi="Times New Roman"/>
              </w:rPr>
              <w:t xml:space="preserve">газоснабжение </w:t>
            </w:r>
            <w:r w:rsidR="00827C41" w:rsidRPr="00827C41">
              <w:rPr>
                <w:rFonts w:ascii="Times New Roman" w:hAnsi="Times New Roman"/>
              </w:rPr>
              <w:t>–</w:t>
            </w:r>
            <w:r w:rsidRPr="005517C4">
              <w:rPr>
                <w:rFonts w:ascii="Times New Roman" w:hAnsi="Times New Roman"/>
              </w:rPr>
              <w:t xml:space="preserve"> 0 </w:t>
            </w:r>
          </w:p>
          <w:p w:rsidR="005517C4" w:rsidRPr="005517C4" w:rsidRDefault="005517C4" w:rsidP="00101C95">
            <w:pPr>
              <w:spacing w:line="19" w:lineRule="atLeast"/>
              <w:rPr>
                <w:rFonts w:ascii="Times New Roman" w:hAnsi="Times New Roman"/>
              </w:rPr>
            </w:pPr>
            <w:r w:rsidRPr="005517C4">
              <w:rPr>
                <w:rFonts w:ascii="Times New Roman" w:hAnsi="Times New Roman"/>
              </w:rPr>
              <w:t xml:space="preserve">куб. м в месяц; </w:t>
            </w:r>
          </w:p>
          <w:p w:rsidR="005517C4" w:rsidRPr="005517C4" w:rsidRDefault="005517C4" w:rsidP="00101C95">
            <w:pPr>
              <w:spacing w:line="19" w:lineRule="atLeast"/>
              <w:rPr>
                <w:rFonts w:ascii="Times New Roman" w:hAnsi="Times New Roman"/>
              </w:rPr>
            </w:pPr>
            <w:r w:rsidRPr="005517C4">
              <w:rPr>
                <w:rFonts w:ascii="Times New Roman" w:hAnsi="Times New Roman"/>
              </w:rPr>
              <w:t>обращение с твердыми коммунальными отходами – 2,31</w:t>
            </w:r>
          </w:p>
          <w:p w:rsidR="00BF6183" w:rsidRPr="00F42369" w:rsidRDefault="005517C4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5517C4">
              <w:rPr>
                <w:rFonts w:ascii="Times New Roman" w:hAnsi="Times New Roman"/>
              </w:rPr>
              <w:t>куб.</w:t>
            </w:r>
            <w:r w:rsidR="005C3720">
              <w:rPr>
                <w:rFonts w:ascii="Times New Roman" w:hAnsi="Times New Roman"/>
              </w:rPr>
              <w:t xml:space="preserve"> </w:t>
            </w:r>
            <w:r w:rsidRPr="005517C4">
              <w:rPr>
                <w:rFonts w:ascii="Times New Roman" w:hAnsi="Times New Roman"/>
              </w:rPr>
              <w:t>м в год</w:t>
            </w:r>
            <w:r w:rsidRPr="005517C4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517C4" w:rsidRPr="005517C4" w:rsidRDefault="005517C4" w:rsidP="00101C95">
            <w:pPr>
              <w:spacing w:line="19" w:lineRule="atLeast"/>
              <w:rPr>
                <w:rFonts w:ascii="Times New Roman" w:hAnsi="Times New Roman"/>
              </w:rPr>
            </w:pPr>
            <w:r w:rsidRPr="005517C4">
              <w:rPr>
                <w:rFonts w:ascii="Times New Roman" w:hAnsi="Times New Roman"/>
              </w:rPr>
              <w:t>1476 чел.</w:t>
            </w:r>
            <w:r w:rsidRPr="005517C4">
              <w:rPr>
                <w:rFonts w:ascii="Times New Roman" w:hAnsi="Times New Roman"/>
                <w:vertAlign w:val="superscript"/>
              </w:rPr>
              <w:t>2</w:t>
            </w:r>
            <w:r w:rsidRPr="005517C4">
              <w:rPr>
                <w:rFonts w:ascii="Times New Roman" w:hAnsi="Times New Roman"/>
              </w:rPr>
              <w:t>;</w:t>
            </w:r>
          </w:p>
          <w:p w:rsidR="005517C4" w:rsidRPr="005517C4" w:rsidRDefault="005517C4" w:rsidP="00101C95">
            <w:pPr>
              <w:spacing w:line="19" w:lineRule="atLeast"/>
              <w:rPr>
                <w:rFonts w:ascii="Times New Roman" w:hAnsi="Times New Roman"/>
              </w:rPr>
            </w:pPr>
            <w:r w:rsidRPr="005517C4">
              <w:rPr>
                <w:rFonts w:ascii="Times New Roman" w:hAnsi="Times New Roman"/>
              </w:rPr>
              <w:t>100% и 0,1%</w:t>
            </w:r>
            <w:r w:rsidRPr="005517C4">
              <w:rPr>
                <w:rFonts w:ascii="Times New Roman" w:hAnsi="Times New Roman"/>
                <w:vertAlign w:val="superscript"/>
              </w:rPr>
              <w:t>3</w:t>
            </w:r>
            <w:r w:rsidRPr="005517C4">
              <w:rPr>
                <w:rFonts w:ascii="Times New Roman" w:hAnsi="Times New Roman"/>
              </w:rPr>
              <w:t>;</w:t>
            </w:r>
          </w:p>
          <w:p w:rsidR="005517C4" w:rsidRPr="005517C4" w:rsidRDefault="005517C4" w:rsidP="00101C95">
            <w:pPr>
              <w:spacing w:line="19" w:lineRule="atLeast"/>
              <w:rPr>
                <w:rFonts w:ascii="Times New Roman" w:hAnsi="Times New Roman"/>
              </w:rPr>
            </w:pPr>
            <w:r w:rsidRPr="005517C4">
              <w:rPr>
                <w:rFonts w:ascii="Times New Roman" w:hAnsi="Times New Roman"/>
              </w:rPr>
              <w:t>1476 чел.</w:t>
            </w:r>
            <w:r w:rsidRPr="005517C4">
              <w:rPr>
                <w:rFonts w:ascii="Times New Roman" w:hAnsi="Times New Roman"/>
                <w:vertAlign w:val="superscript"/>
              </w:rPr>
              <w:t>4</w:t>
            </w:r>
            <w:r w:rsidRPr="005517C4">
              <w:rPr>
                <w:rFonts w:ascii="Times New Roman" w:hAnsi="Times New Roman"/>
              </w:rPr>
              <w:t>;</w:t>
            </w:r>
          </w:p>
          <w:p w:rsidR="005517C4" w:rsidRPr="005517C4" w:rsidRDefault="005517C4" w:rsidP="00101C95">
            <w:pPr>
              <w:spacing w:line="19" w:lineRule="atLeast"/>
              <w:rPr>
                <w:rFonts w:ascii="Times New Roman" w:hAnsi="Times New Roman"/>
              </w:rPr>
            </w:pPr>
            <w:r w:rsidRPr="005517C4">
              <w:rPr>
                <w:rFonts w:ascii="Times New Roman" w:hAnsi="Times New Roman"/>
              </w:rPr>
              <w:t>100% и 0,1%</w:t>
            </w:r>
            <w:r w:rsidRPr="005517C4">
              <w:rPr>
                <w:rFonts w:ascii="Times New Roman" w:hAnsi="Times New Roman"/>
                <w:vertAlign w:val="superscript"/>
              </w:rPr>
              <w:t>5</w:t>
            </w:r>
            <w:r w:rsidRPr="005517C4">
              <w:rPr>
                <w:rFonts w:ascii="Times New Roman" w:hAnsi="Times New Roman"/>
              </w:rPr>
              <w:t>;</w:t>
            </w:r>
          </w:p>
          <w:p w:rsidR="005517C4" w:rsidRPr="005517C4" w:rsidRDefault="005517C4" w:rsidP="00101C95">
            <w:pPr>
              <w:spacing w:line="19" w:lineRule="atLeast"/>
              <w:rPr>
                <w:rFonts w:ascii="Times New Roman" w:hAnsi="Times New Roman"/>
              </w:rPr>
            </w:pPr>
            <w:r w:rsidRPr="005517C4">
              <w:rPr>
                <w:rFonts w:ascii="Times New Roman" w:hAnsi="Times New Roman"/>
              </w:rPr>
              <w:t>0</w:t>
            </w:r>
            <w:r w:rsidRPr="005517C4">
              <w:rPr>
                <w:rFonts w:ascii="Times New Roman" w:hAnsi="Times New Roman"/>
                <w:vertAlign w:val="superscript"/>
              </w:rPr>
              <w:t xml:space="preserve"> </w:t>
            </w:r>
            <w:r w:rsidRPr="005517C4">
              <w:rPr>
                <w:rFonts w:ascii="Times New Roman" w:hAnsi="Times New Roman"/>
              </w:rPr>
              <w:t>чел.</w:t>
            </w:r>
            <w:r w:rsidRPr="005517C4">
              <w:rPr>
                <w:rFonts w:ascii="Times New Roman" w:hAnsi="Times New Roman"/>
                <w:vertAlign w:val="superscript"/>
              </w:rPr>
              <w:t>6</w:t>
            </w:r>
            <w:r w:rsidRPr="005517C4">
              <w:rPr>
                <w:rFonts w:ascii="Times New Roman" w:hAnsi="Times New Roman"/>
              </w:rPr>
              <w:t>;</w:t>
            </w:r>
          </w:p>
          <w:p w:rsidR="005517C4" w:rsidRPr="005517C4" w:rsidRDefault="005517C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5517C4">
              <w:rPr>
                <w:rFonts w:ascii="Times New Roman" w:hAnsi="Times New Roman"/>
              </w:rPr>
              <w:t>0% и 0%</w:t>
            </w:r>
            <w:r w:rsidRPr="005517C4">
              <w:rPr>
                <w:rFonts w:ascii="Times New Roman" w:hAnsi="Times New Roman"/>
                <w:vertAlign w:val="superscript"/>
              </w:rPr>
              <w:t>7</w:t>
            </w:r>
            <w:r w:rsidRPr="005517C4">
              <w:rPr>
                <w:rFonts w:ascii="Times New Roman" w:hAnsi="Times New Roman"/>
              </w:rPr>
              <w:t xml:space="preserve">; </w:t>
            </w:r>
          </w:p>
          <w:p w:rsidR="005517C4" w:rsidRPr="005517C4" w:rsidRDefault="005517C4" w:rsidP="00101C95">
            <w:pPr>
              <w:spacing w:line="19" w:lineRule="atLeast"/>
              <w:rPr>
                <w:rFonts w:ascii="Times New Roman" w:hAnsi="Times New Roman"/>
              </w:rPr>
            </w:pPr>
            <w:r w:rsidRPr="005517C4">
              <w:rPr>
                <w:rFonts w:ascii="Times New Roman" w:hAnsi="Times New Roman"/>
              </w:rPr>
              <w:t>0 чел.</w:t>
            </w:r>
            <w:r w:rsidRPr="005517C4">
              <w:rPr>
                <w:rFonts w:ascii="Times New Roman" w:hAnsi="Times New Roman"/>
                <w:vertAlign w:val="superscript"/>
              </w:rPr>
              <w:t>8</w:t>
            </w:r>
            <w:r w:rsidRPr="005517C4">
              <w:rPr>
                <w:rFonts w:ascii="Times New Roman" w:hAnsi="Times New Roman"/>
              </w:rPr>
              <w:t>;</w:t>
            </w:r>
          </w:p>
          <w:p w:rsidR="00BF6183" w:rsidRPr="00F42369" w:rsidRDefault="005517C4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5517C4">
              <w:rPr>
                <w:rFonts w:ascii="Times New Roman" w:hAnsi="Times New Roman"/>
              </w:rPr>
              <w:t>0% и 0%</w:t>
            </w:r>
            <w:r w:rsidRPr="005517C4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BF6183" w:rsidRPr="0088403D" w:rsidTr="00C706FD">
        <w:tc>
          <w:tcPr>
            <w:tcW w:w="567" w:type="dxa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Борисовское сельское поселение Александро-Невского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D" w:rsidRPr="004966ED" w:rsidRDefault="004966ED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</w:t>
            </w:r>
            <w:r w:rsidRPr="004966ED">
              <w:rPr>
                <w:rFonts w:ascii="Times New Roman" w:hAnsi="Times New Roman"/>
                <w:lang w:eastAsia="en-US"/>
              </w:rPr>
              <w:t xml:space="preserve">лектроснабжение (по приборам учета); газоснабжение (по приборам учета); </w:t>
            </w:r>
          </w:p>
          <w:p w:rsidR="004966ED" w:rsidRPr="004966ED" w:rsidRDefault="004966ED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4966ED">
              <w:rPr>
                <w:rFonts w:ascii="Times New Roman" w:hAnsi="Times New Roman"/>
                <w:lang w:eastAsia="en-US"/>
              </w:rPr>
              <w:t xml:space="preserve">холодное водоснабжение </w:t>
            </w:r>
            <w:r w:rsidR="00C7430E">
              <w:rPr>
                <w:rFonts w:ascii="Times New Roman" w:hAnsi="Times New Roman"/>
                <w:lang w:eastAsia="en-US"/>
              </w:rPr>
              <w:t>(</w:t>
            </w:r>
            <w:r w:rsidRPr="004966ED">
              <w:rPr>
                <w:rFonts w:ascii="Times New Roman" w:hAnsi="Times New Roman"/>
                <w:lang w:eastAsia="en-US"/>
              </w:rPr>
              <w:t xml:space="preserve">по нормативу </w:t>
            </w:r>
            <w:r w:rsidR="00827C41" w:rsidRPr="00827C41">
              <w:rPr>
                <w:rFonts w:ascii="Times New Roman" w:hAnsi="Times New Roman"/>
                <w:lang w:eastAsia="en-US"/>
              </w:rPr>
              <w:t>–</w:t>
            </w:r>
            <w:r w:rsidR="0013317D">
              <w:rPr>
                <w:rFonts w:ascii="Times New Roman" w:hAnsi="Times New Roman"/>
                <w:lang w:eastAsia="en-US"/>
              </w:rPr>
              <w:t xml:space="preserve"> </w:t>
            </w:r>
            <w:r w:rsidRPr="004966ED">
              <w:rPr>
                <w:rFonts w:ascii="Times New Roman" w:hAnsi="Times New Roman"/>
                <w:lang w:eastAsia="en-US"/>
              </w:rPr>
              <w:t>жилые дома с централизованным водопроводом, выгребной ямой, оборудованные водонагревателями различного типа, ваннами, унитазами;</w:t>
            </w:r>
          </w:p>
          <w:p w:rsidR="00BF6183" w:rsidRPr="00F42369" w:rsidRDefault="004966ED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4966ED">
              <w:rPr>
                <w:rFonts w:ascii="Times New Roman" w:hAnsi="Times New Roman"/>
                <w:lang w:eastAsia="en-US"/>
              </w:rPr>
              <w:t>обращение с твердыми коммунальными отходами (по норматив</w:t>
            </w:r>
            <w:r w:rsidR="00731E84">
              <w:rPr>
                <w:rFonts w:ascii="Times New Roman" w:hAnsi="Times New Roman"/>
                <w:lang w:eastAsia="en-US"/>
              </w:rPr>
              <w:t>у</w:t>
            </w:r>
            <w:r w:rsidRPr="004966ED">
              <w:rPr>
                <w:rFonts w:ascii="Times New Roman" w:hAnsi="Times New Roman"/>
                <w:lang w:eastAsia="en-US"/>
              </w:rPr>
              <w:t xml:space="preserve"> для индивидуальных жилых домов) </w:t>
            </w:r>
            <w:r w:rsidR="00BF6183" w:rsidRPr="00F42369">
              <w:rPr>
                <w:rFonts w:ascii="Times New Roman" w:hAnsi="Times New Roman"/>
                <w:highlight w:val="yellow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D" w:rsidRPr="004966ED" w:rsidRDefault="003B5A4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</w:t>
            </w:r>
            <w:r w:rsidR="004966ED" w:rsidRPr="004966ED">
              <w:rPr>
                <w:rFonts w:ascii="Times New Roman" w:hAnsi="Times New Roman"/>
                <w:lang w:eastAsia="en-US"/>
              </w:rPr>
              <w:t xml:space="preserve">лектроснабжение – 3,22 руб./кВт в час; газоснабжение – 5,941 руб./куб. м; </w:t>
            </w:r>
          </w:p>
          <w:p w:rsidR="004966ED" w:rsidRPr="004966ED" w:rsidRDefault="004966ED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4966ED">
              <w:rPr>
                <w:rFonts w:ascii="Times New Roman" w:hAnsi="Times New Roman"/>
                <w:lang w:eastAsia="en-US"/>
              </w:rPr>
              <w:t>холодное водоснабжение – 31,24 руб./куб. м;</w:t>
            </w:r>
          </w:p>
          <w:p w:rsidR="00030CA9" w:rsidRDefault="004966ED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4966ED">
              <w:rPr>
                <w:rFonts w:ascii="Times New Roman" w:hAnsi="Times New Roman"/>
                <w:lang w:eastAsia="en-US"/>
              </w:rPr>
              <w:t>обращение с твердыми коммунальными</w:t>
            </w:r>
            <w:r w:rsidR="00030CA9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BF6183" w:rsidRPr="00F42369" w:rsidRDefault="004966ED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4966ED"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1A" w:rsidRDefault="004A59F8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</w:t>
            </w:r>
            <w:r w:rsidR="004966ED" w:rsidRPr="004966ED">
              <w:rPr>
                <w:rFonts w:ascii="Times New Roman" w:hAnsi="Times New Roman"/>
                <w:lang w:eastAsia="en-US"/>
              </w:rPr>
              <w:t>лектроснабжение –</w:t>
            </w:r>
            <w:r w:rsidR="00C93C1A">
              <w:rPr>
                <w:rFonts w:ascii="Times New Roman" w:hAnsi="Times New Roman"/>
                <w:lang w:eastAsia="en-US"/>
              </w:rPr>
              <w:t xml:space="preserve"> </w:t>
            </w:r>
            <w:r w:rsidR="004966ED" w:rsidRPr="004966ED">
              <w:rPr>
                <w:rFonts w:ascii="Times New Roman" w:hAnsi="Times New Roman"/>
                <w:lang w:eastAsia="en-US"/>
              </w:rPr>
              <w:t xml:space="preserve">5,0; газоснабжение – 3,0; холодное </w:t>
            </w:r>
          </w:p>
          <w:p w:rsidR="004966ED" w:rsidRPr="004966ED" w:rsidRDefault="004966ED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4966ED">
              <w:rPr>
                <w:rFonts w:ascii="Times New Roman" w:hAnsi="Times New Roman"/>
                <w:lang w:eastAsia="en-US"/>
              </w:rPr>
              <w:t>водоснабжение – 4,0;</w:t>
            </w:r>
          </w:p>
          <w:p w:rsidR="00C93C1A" w:rsidRDefault="004966ED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4966ED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BF6183" w:rsidRPr="00F42369" w:rsidRDefault="004966ED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4966ED">
              <w:rPr>
                <w:rFonts w:ascii="Times New Roman" w:hAnsi="Times New Roman"/>
                <w:lang w:eastAsia="en-US"/>
              </w:rPr>
              <w:t>отходами – 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D" w:rsidRPr="004966ED" w:rsidRDefault="004A59F8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</w:t>
            </w:r>
            <w:r w:rsidR="004966ED" w:rsidRPr="004966ED">
              <w:rPr>
                <w:rFonts w:ascii="Times New Roman" w:hAnsi="Times New Roman"/>
                <w:lang w:eastAsia="en-US"/>
              </w:rPr>
              <w:t xml:space="preserve">лектроснабжение – 300 кВт/час в месяц; </w:t>
            </w:r>
          </w:p>
          <w:p w:rsidR="004966ED" w:rsidRPr="004966ED" w:rsidRDefault="004966ED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4966ED">
              <w:rPr>
                <w:rFonts w:ascii="Times New Roman" w:hAnsi="Times New Roman"/>
                <w:lang w:eastAsia="en-US"/>
              </w:rPr>
              <w:t xml:space="preserve">газоснабжение – 300 куб. м в месяц; </w:t>
            </w:r>
          </w:p>
          <w:p w:rsidR="004966ED" w:rsidRPr="004966ED" w:rsidRDefault="004966ED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4966ED">
              <w:rPr>
                <w:rFonts w:ascii="Times New Roman" w:hAnsi="Times New Roman"/>
                <w:lang w:eastAsia="en-US"/>
              </w:rPr>
              <w:t xml:space="preserve">холодное водоснабжение – 7,52 куб. м в месяц; </w:t>
            </w:r>
          </w:p>
          <w:p w:rsidR="00030CA9" w:rsidRDefault="004966ED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4966ED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– 2,31 </w:t>
            </w:r>
          </w:p>
          <w:p w:rsidR="00BF6183" w:rsidRPr="00F42369" w:rsidRDefault="004966ED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4966ED">
              <w:rPr>
                <w:rFonts w:ascii="Times New Roman" w:hAnsi="Times New Roman"/>
                <w:lang w:eastAsia="en-US"/>
              </w:rPr>
              <w:t>куб.</w:t>
            </w:r>
            <w:r w:rsidR="005C3720">
              <w:rPr>
                <w:rFonts w:ascii="Times New Roman" w:hAnsi="Times New Roman"/>
                <w:lang w:eastAsia="en-US"/>
              </w:rPr>
              <w:t xml:space="preserve"> </w:t>
            </w:r>
            <w:r w:rsidRPr="004966ED">
              <w:rPr>
                <w:rFonts w:ascii="Times New Roman" w:hAnsi="Times New Roman"/>
                <w:lang w:eastAsia="en-US"/>
              </w:rPr>
              <w:t>м в год</w:t>
            </w:r>
            <w:r w:rsidRPr="004966ED">
              <w:rPr>
                <w:rFonts w:ascii="Times New Roman" w:hAnsi="Times New Roman"/>
                <w:highlight w:val="yellow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D" w:rsidRPr="004966ED" w:rsidRDefault="004966ED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66ED">
              <w:rPr>
                <w:rFonts w:ascii="Times New Roman" w:hAnsi="Times New Roman"/>
              </w:rPr>
              <w:t>1735 чел.</w:t>
            </w:r>
            <w:r w:rsidRPr="004966ED">
              <w:rPr>
                <w:rFonts w:ascii="Times New Roman" w:hAnsi="Times New Roman"/>
                <w:vertAlign w:val="superscript"/>
              </w:rPr>
              <w:t>2</w:t>
            </w:r>
            <w:r w:rsidRPr="004966ED">
              <w:rPr>
                <w:rFonts w:ascii="Times New Roman" w:hAnsi="Times New Roman"/>
              </w:rPr>
              <w:t>;</w:t>
            </w:r>
          </w:p>
          <w:p w:rsidR="004966ED" w:rsidRPr="004966ED" w:rsidRDefault="004966ED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66ED">
              <w:rPr>
                <w:rFonts w:ascii="Times New Roman" w:hAnsi="Times New Roman"/>
              </w:rPr>
              <w:t>100% и 0,2%</w:t>
            </w:r>
            <w:r w:rsidRPr="004966ED">
              <w:rPr>
                <w:rFonts w:ascii="Times New Roman" w:hAnsi="Times New Roman"/>
                <w:vertAlign w:val="superscript"/>
              </w:rPr>
              <w:t>3</w:t>
            </w:r>
            <w:r w:rsidRPr="004966ED">
              <w:rPr>
                <w:rFonts w:ascii="Times New Roman" w:hAnsi="Times New Roman"/>
              </w:rPr>
              <w:t>;</w:t>
            </w:r>
          </w:p>
          <w:p w:rsidR="004966ED" w:rsidRPr="004966ED" w:rsidRDefault="004966ED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66ED">
              <w:rPr>
                <w:rFonts w:ascii="Times New Roman" w:hAnsi="Times New Roman"/>
              </w:rPr>
              <w:t>1735 чел.</w:t>
            </w:r>
            <w:r w:rsidRPr="004966ED">
              <w:rPr>
                <w:rFonts w:ascii="Times New Roman" w:hAnsi="Times New Roman"/>
                <w:vertAlign w:val="superscript"/>
              </w:rPr>
              <w:t>4</w:t>
            </w:r>
            <w:r w:rsidRPr="004966ED">
              <w:rPr>
                <w:rFonts w:ascii="Times New Roman" w:hAnsi="Times New Roman"/>
              </w:rPr>
              <w:t>;</w:t>
            </w:r>
          </w:p>
          <w:p w:rsidR="004966ED" w:rsidRPr="004966ED" w:rsidRDefault="004966ED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66ED">
              <w:rPr>
                <w:rFonts w:ascii="Times New Roman" w:hAnsi="Times New Roman"/>
              </w:rPr>
              <w:t>100% и 0,2%</w:t>
            </w:r>
            <w:r w:rsidRPr="004966ED">
              <w:rPr>
                <w:rFonts w:ascii="Times New Roman" w:hAnsi="Times New Roman"/>
                <w:vertAlign w:val="superscript"/>
              </w:rPr>
              <w:t>5</w:t>
            </w:r>
            <w:r w:rsidRPr="004966ED">
              <w:rPr>
                <w:rFonts w:ascii="Times New Roman" w:hAnsi="Times New Roman"/>
              </w:rPr>
              <w:t>;</w:t>
            </w:r>
          </w:p>
          <w:p w:rsidR="004966ED" w:rsidRPr="004966ED" w:rsidRDefault="004966ED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66ED">
              <w:rPr>
                <w:rFonts w:ascii="Times New Roman" w:hAnsi="Times New Roman"/>
              </w:rPr>
              <w:t>0</w:t>
            </w:r>
            <w:r w:rsidRPr="004966ED">
              <w:rPr>
                <w:rFonts w:ascii="Times New Roman" w:hAnsi="Times New Roman"/>
                <w:vertAlign w:val="superscript"/>
              </w:rPr>
              <w:t xml:space="preserve"> </w:t>
            </w:r>
            <w:r w:rsidRPr="004966ED">
              <w:rPr>
                <w:rFonts w:ascii="Times New Roman" w:hAnsi="Times New Roman"/>
              </w:rPr>
              <w:t>чел.</w:t>
            </w:r>
            <w:r w:rsidRPr="004966ED">
              <w:rPr>
                <w:rFonts w:ascii="Times New Roman" w:hAnsi="Times New Roman"/>
                <w:vertAlign w:val="superscript"/>
              </w:rPr>
              <w:t>6</w:t>
            </w:r>
            <w:r w:rsidRPr="004966ED">
              <w:rPr>
                <w:rFonts w:ascii="Times New Roman" w:hAnsi="Times New Roman"/>
              </w:rPr>
              <w:t>;</w:t>
            </w:r>
          </w:p>
          <w:p w:rsidR="004966ED" w:rsidRPr="004966ED" w:rsidRDefault="004966ED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4966ED">
              <w:rPr>
                <w:rFonts w:ascii="Times New Roman" w:hAnsi="Times New Roman"/>
              </w:rPr>
              <w:t>0% и 0%</w:t>
            </w:r>
            <w:r w:rsidRPr="004966ED">
              <w:rPr>
                <w:rFonts w:ascii="Times New Roman" w:hAnsi="Times New Roman"/>
                <w:vertAlign w:val="superscript"/>
              </w:rPr>
              <w:t>7</w:t>
            </w:r>
            <w:r w:rsidRPr="004966ED">
              <w:rPr>
                <w:rFonts w:ascii="Times New Roman" w:hAnsi="Times New Roman"/>
              </w:rPr>
              <w:t xml:space="preserve">; </w:t>
            </w:r>
          </w:p>
          <w:p w:rsidR="004966ED" w:rsidRPr="004966ED" w:rsidRDefault="004966ED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66ED">
              <w:rPr>
                <w:rFonts w:ascii="Times New Roman" w:hAnsi="Times New Roman"/>
              </w:rPr>
              <w:t>0 чел.</w:t>
            </w:r>
            <w:r w:rsidRPr="004966ED">
              <w:rPr>
                <w:rFonts w:ascii="Times New Roman" w:hAnsi="Times New Roman"/>
                <w:vertAlign w:val="superscript"/>
              </w:rPr>
              <w:t>8</w:t>
            </w:r>
            <w:r w:rsidRPr="004966ED">
              <w:rPr>
                <w:rFonts w:ascii="Times New Roman" w:hAnsi="Times New Roman"/>
              </w:rPr>
              <w:t>;</w:t>
            </w:r>
          </w:p>
          <w:p w:rsidR="004966ED" w:rsidRPr="004966ED" w:rsidRDefault="004966ED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4966ED">
              <w:rPr>
                <w:rFonts w:ascii="Times New Roman" w:hAnsi="Times New Roman"/>
              </w:rPr>
              <w:t>0% и 0%</w:t>
            </w:r>
            <w:r w:rsidRPr="004966ED">
              <w:rPr>
                <w:rFonts w:ascii="Times New Roman" w:hAnsi="Times New Roman"/>
                <w:vertAlign w:val="superscript"/>
              </w:rPr>
              <w:t>9</w:t>
            </w:r>
          </w:p>
          <w:p w:rsidR="004966ED" w:rsidRPr="004966ED" w:rsidRDefault="004966ED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  <w:p w:rsidR="00BF6183" w:rsidRPr="00F42369" w:rsidRDefault="00BF6183" w:rsidP="00101C95">
            <w:pPr>
              <w:spacing w:line="19" w:lineRule="atLeast"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BF6183" w:rsidRPr="0088403D" w:rsidTr="00C706FD">
        <w:tc>
          <w:tcPr>
            <w:tcW w:w="567" w:type="dxa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Каширинское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Александро-Невского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A1" w:rsidRPr="00D325A1" w:rsidRDefault="00D325A1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</w:t>
            </w:r>
            <w:r w:rsidRPr="00D325A1">
              <w:rPr>
                <w:rFonts w:ascii="Times New Roman" w:hAnsi="Times New Roman"/>
                <w:lang w:eastAsia="en-US"/>
              </w:rPr>
              <w:t xml:space="preserve">лектроснабжение (по приборам учета); газоснабжение (по приборам учета); </w:t>
            </w:r>
          </w:p>
          <w:p w:rsidR="00D325A1" w:rsidRPr="00D325A1" w:rsidRDefault="00D325A1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D325A1">
              <w:rPr>
                <w:rFonts w:ascii="Times New Roman" w:hAnsi="Times New Roman"/>
                <w:lang w:eastAsia="en-US"/>
              </w:rPr>
              <w:t>отопление (по нормативам – 5</w:t>
            </w:r>
            <w:r w:rsidR="00030CA9">
              <w:rPr>
                <w:rFonts w:ascii="Times New Roman" w:hAnsi="Times New Roman"/>
                <w:lang w:eastAsia="en-US"/>
              </w:rPr>
              <w:t xml:space="preserve">-, </w:t>
            </w:r>
            <w:r w:rsidRPr="00D325A1">
              <w:rPr>
                <w:rFonts w:ascii="Times New Roman" w:hAnsi="Times New Roman"/>
                <w:lang w:eastAsia="en-US"/>
              </w:rPr>
              <w:t>8</w:t>
            </w:r>
            <w:r w:rsidR="00030CA9">
              <w:rPr>
                <w:rFonts w:ascii="Times New Roman" w:hAnsi="Times New Roman"/>
                <w:lang w:eastAsia="en-US"/>
              </w:rPr>
              <w:t>-</w:t>
            </w:r>
            <w:r w:rsidRPr="00D325A1">
              <w:rPr>
                <w:rFonts w:ascii="Times New Roman" w:hAnsi="Times New Roman"/>
                <w:lang w:eastAsia="en-US"/>
              </w:rPr>
              <w:t xml:space="preserve">этажные многоквартирные и жилые дома со стенами из панелей, блоков); </w:t>
            </w:r>
          </w:p>
          <w:p w:rsidR="00D325A1" w:rsidRPr="00D325A1" w:rsidRDefault="00D325A1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D325A1">
              <w:rPr>
                <w:rFonts w:ascii="Times New Roman" w:hAnsi="Times New Roman"/>
                <w:lang w:eastAsia="en-US"/>
              </w:rPr>
              <w:t>холодное водоснабжение  (по нормативам – жилые дома с централизованным водопроводом, выгребной ямой, без унитазов);</w:t>
            </w:r>
          </w:p>
          <w:p w:rsidR="00BF6183" w:rsidRPr="00F42369" w:rsidRDefault="00D325A1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D325A1">
              <w:rPr>
                <w:rFonts w:ascii="Times New Roman" w:hAnsi="Times New Roman"/>
                <w:lang w:eastAsia="en-US"/>
              </w:rPr>
              <w:t>обращение с твердыми коммунальными отходами (по норматив</w:t>
            </w:r>
            <w:r w:rsidR="003F5B51">
              <w:rPr>
                <w:rFonts w:ascii="Times New Roman" w:hAnsi="Times New Roman"/>
                <w:lang w:eastAsia="en-US"/>
              </w:rPr>
              <w:t>у</w:t>
            </w:r>
            <w:r w:rsidRPr="00D325A1">
              <w:rPr>
                <w:rFonts w:ascii="Times New Roman" w:hAnsi="Times New Roman"/>
                <w:lang w:eastAsia="en-US"/>
              </w:rPr>
              <w:t xml:space="preserve"> для многоквартирных домов)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70" w:rsidRPr="00551B70" w:rsidRDefault="00551B7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</w:t>
            </w:r>
            <w:r w:rsidRPr="00551B70">
              <w:rPr>
                <w:rFonts w:ascii="Times New Roman" w:hAnsi="Times New Roman"/>
                <w:lang w:eastAsia="en-US"/>
              </w:rPr>
              <w:t xml:space="preserve">лектроснабжение – 3,22 руб./кВт в час; газоснабжение – 5,941 руб./куб. м; </w:t>
            </w:r>
          </w:p>
          <w:p w:rsidR="00551B70" w:rsidRPr="00551B70" w:rsidRDefault="00551B7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51B70">
              <w:rPr>
                <w:rFonts w:ascii="Times New Roman" w:hAnsi="Times New Roman"/>
                <w:lang w:eastAsia="en-US"/>
              </w:rPr>
              <w:t xml:space="preserve">отопление  – 2312,74 руб./Гкал; </w:t>
            </w:r>
          </w:p>
          <w:p w:rsidR="00551B70" w:rsidRPr="00551B70" w:rsidRDefault="00551B7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51B70">
              <w:rPr>
                <w:rFonts w:ascii="Times New Roman" w:hAnsi="Times New Roman"/>
                <w:lang w:eastAsia="en-US"/>
              </w:rPr>
              <w:t>холодное водоснабжение – 49,03 руб./куб. м;</w:t>
            </w:r>
          </w:p>
          <w:p w:rsidR="00030CA9" w:rsidRDefault="00551B7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51B70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BF6183" w:rsidRPr="00F42369" w:rsidRDefault="00551B70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551B70">
              <w:rPr>
                <w:rFonts w:ascii="Times New Roman" w:hAnsi="Times New Roman"/>
                <w:lang w:eastAsia="en-US"/>
              </w:rPr>
              <w:t>отходами</w:t>
            </w:r>
            <w:r w:rsidR="00030CA9">
              <w:rPr>
                <w:rFonts w:ascii="Times New Roman" w:hAnsi="Times New Roman"/>
                <w:lang w:eastAsia="en-US"/>
              </w:rPr>
              <w:t xml:space="preserve"> </w:t>
            </w:r>
            <w:r w:rsidR="00827C41" w:rsidRPr="00827C41">
              <w:rPr>
                <w:rFonts w:ascii="Times New Roman" w:hAnsi="Times New Roman"/>
                <w:lang w:eastAsia="en-US"/>
              </w:rPr>
              <w:t>–</w:t>
            </w:r>
            <w:r w:rsidRPr="00551B70">
              <w:rPr>
                <w:rFonts w:ascii="Times New Roman" w:hAnsi="Times New Roman"/>
                <w:lang w:eastAsia="en-US"/>
              </w:rPr>
              <w:t xml:space="preserve"> 495,88 руб./куб.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A9" w:rsidRDefault="00994F0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</w:t>
            </w:r>
            <w:r w:rsidR="00551B70" w:rsidRPr="00551B70">
              <w:rPr>
                <w:rFonts w:ascii="Times New Roman" w:hAnsi="Times New Roman"/>
                <w:lang w:eastAsia="en-US"/>
              </w:rPr>
              <w:t>лектроснабжение</w:t>
            </w:r>
            <w:r w:rsidR="00030CA9">
              <w:rPr>
                <w:rFonts w:ascii="Times New Roman" w:hAnsi="Times New Roman"/>
                <w:lang w:eastAsia="en-US"/>
              </w:rPr>
              <w:t xml:space="preserve"> </w:t>
            </w:r>
            <w:r w:rsidR="00030CA9" w:rsidRPr="00551B70">
              <w:rPr>
                <w:rFonts w:ascii="Times New Roman" w:hAnsi="Times New Roman"/>
                <w:lang w:eastAsia="en-US"/>
              </w:rPr>
              <w:t>–</w:t>
            </w:r>
            <w:r w:rsidR="00551B70" w:rsidRPr="00551B70">
              <w:rPr>
                <w:rFonts w:ascii="Times New Roman" w:hAnsi="Times New Roman"/>
                <w:lang w:eastAsia="en-US"/>
              </w:rPr>
              <w:t xml:space="preserve"> 5,0; газоснабжение – 3,0; отопление – 4,0; </w:t>
            </w:r>
          </w:p>
          <w:p w:rsidR="00030CA9" w:rsidRDefault="00551B7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51B70">
              <w:rPr>
                <w:rFonts w:ascii="Times New Roman" w:hAnsi="Times New Roman"/>
                <w:lang w:eastAsia="en-US"/>
              </w:rPr>
              <w:t>холодное</w:t>
            </w:r>
          </w:p>
          <w:p w:rsidR="00551B70" w:rsidRPr="00551B70" w:rsidRDefault="00551B7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51B70">
              <w:rPr>
                <w:rFonts w:ascii="Times New Roman" w:hAnsi="Times New Roman"/>
                <w:lang w:eastAsia="en-US"/>
              </w:rPr>
              <w:t>водоснабжение –</w:t>
            </w:r>
            <w:r w:rsidR="00030CA9">
              <w:rPr>
                <w:rFonts w:ascii="Times New Roman" w:hAnsi="Times New Roman"/>
                <w:lang w:eastAsia="en-US"/>
              </w:rPr>
              <w:t xml:space="preserve"> </w:t>
            </w:r>
            <w:r w:rsidRPr="00551B70">
              <w:rPr>
                <w:rFonts w:ascii="Times New Roman" w:hAnsi="Times New Roman"/>
                <w:lang w:eastAsia="en-US"/>
              </w:rPr>
              <w:t xml:space="preserve">4,0; </w:t>
            </w:r>
          </w:p>
          <w:p w:rsidR="001D622B" w:rsidRDefault="00551B7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51B70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BF6183" w:rsidRPr="00F42369" w:rsidRDefault="00551B70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551B70">
              <w:rPr>
                <w:rFonts w:ascii="Times New Roman" w:hAnsi="Times New Roman"/>
                <w:lang w:eastAsia="en-US"/>
              </w:rPr>
              <w:t>отходами – 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70" w:rsidRPr="00551B70" w:rsidRDefault="00994F0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</w:t>
            </w:r>
            <w:r w:rsidR="00551B70" w:rsidRPr="00551B70">
              <w:rPr>
                <w:rFonts w:ascii="Times New Roman" w:hAnsi="Times New Roman"/>
                <w:lang w:eastAsia="en-US"/>
              </w:rPr>
              <w:t xml:space="preserve">лектроснабжение – 240 кВт/час в месяц; </w:t>
            </w:r>
          </w:p>
          <w:p w:rsidR="00551B70" w:rsidRPr="00551B70" w:rsidRDefault="00551B7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51B70">
              <w:rPr>
                <w:rFonts w:ascii="Times New Roman" w:hAnsi="Times New Roman"/>
                <w:lang w:eastAsia="en-US"/>
              </w:rPr>
              <w:t xml:space="preserve">газоснабжение – 230 куб. м в месяц; </w:t>
            </w:r>
          </w:p>
          <w:p w:rsidR="00551B70" w:rsidRPr="00551B70" w:rsidRDefault="00551B7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51B70">
              <w:rPr>
                <w:rFonts w:ascii="Times New Roman" w:hAnsi="Times New Roman"/>
                <w:lang w:eastAsia="en-US"/>
              </w:rPr>
              <w:t xml:space="preserve">отопление – 0,027 Гкал/кв. м в месяц; </w:t>
            </w:r>
          </w:p>
          <w:p w:rsidR="00551B70" w:rsidRPr="00551B70" w:rsidRDefault="00551B7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51B70">
              <w:rPr>
                <w:rFonts w:ascii="Times New Roman" w:hAnsi="Times New Roman"/>
                <w:lang w:eastAsia="en-US"/>
              </w:rPr>
              <w:t xml:space="preserve">холодное водоснабжение – 3,16 куб. м в месяц; </w:t>
            </w:r>
          </w:p>
          <w:p w:rsidR="00551B70" w:rsidRPr="00551B70" w:rsidRDefault="00551B7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51B70">
              <w:rPr>
                <w:rFonts w:ascii="Times New Roman" w:hAnsi="Times New Roman"/>
                <w:lang w:eastAsia="en-US"/>
              </w:rPr>
              <w:t>обращение с твердыми коммунальными отходами</w:t>
            </w:r>
            <w:r w:rsidR="00030CA9">
              <w:rPr>
                <w:rFonts w:ascii="Times New Roman" w:hAnsi="Times New Roman"/>
                <w:lang w:eastAsia="en-US"/>
              </w:rPr>
              <w:t xml:space="preserve"> </w:t>
            </w:r>
            <w:r w:rsidR="00827C41" w:rsidRPr="00827C41">
              <w:rPr>
                <w:rFonts w:ascii="Times New Roman" w:hAnsi="Times New Roman"/>
                <w:lang w:eastAsia="en-US"/>
              </w:rPr>
              <w:t>–</w:t>
            </w:r>
            <w:r w:rsidRPr="00551B70">
              <w:rPr>
                <w:rFonts w:ascii="Times New Roman" w:hAnsi="Times New Roman"/>
                <w:lang w:eastAsia="en-US"/>
              </w:rPr>
              <w:t xml:space="preserve"> 2,28</w:t>
            </w:r>
          </w:p>
          <w:p w:rsidR="00BF6183" w:rsidRPr="00F42369" w:rsidRDefault="00551B70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551B70">
              <w:rPr>
                <w:rFonts w:ascii="Times New Roman" w:hAnsi="Times New Roman"/>
                <w:lang w:eastAsia="en-US"/>
              </w:rPr>
              <w:t>куб.</w:t>
            </w:r>
            <w:r w:rsidR="00132A75">
              <w:rPr>
                <w:rFonts w:ascii="Times New Roman" w:hAnsi="Times New Roman"/>
                <w:lang w:eastAsia="en-US"/>
              </w:rPr>
              <w:t xml:space="preserve"> </w:t>
            </w:r>
            <w:r w:rsidRPr="00551B70">
              <w:rPr>
                <w:rFonts w:ascii="Times New Roman" w:hAnsi="Times New Roman"/>
                <w:lang w:eastAsia="en-US"/>
              </w:rPr>
              <w:t>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70" w:rsidRPr="00551B70" w:rsidRDefault="00551B70" w:rsidP="00101C95">
            <w:pPr>
              <w:spacing w:line="19" w:lineRule="atLeast"/>
              <w:rPr>
                <w:rFonts w:ascii="Times New Roman" w:hAnsi="Times New Roman"/>
              </w:rPr>
            </w:pPr>
            <w:r w:rsidRPr="00551B70">
              <w:rPr>
                <w:rFonts w:ascii="Times New Roman" w:hAnsi="Times New Roman"/>
              </w:rPr>
              <w:t>2330 чел.</w:t>
            </w:r>
            <w:r w:rsidRPr="00551B70">
              <w:rPr>
                <w:rFonts w:ascii="Times New Roman" w:hAnsi="Times New Roman"/>
                <w:vertAlign w:val="superscript"/>
              </w:rPr>
              <w:t>2</w:t>
            </w:r>
            <w:r w:rsidRPr="00551B70">
              <w:rPr>
                <w:rFonts w:ascii="Times New Roman" w:hAnsi="Times New Roman"/>
              </w:rPr>
              <w:t>;</w:t>
            </w:r>
          </w:p>
          <w:p w:rsidR="00551B70" w:rsidRPr="00551B70" w:rsidRDefault="00551B70" w:rsidP="00101C95">
            <w:pPr>
              <w:spacing w:line="19" w:lineRule="atLeast"/>
              <w:rPr>
                <w:rFonts w:ascii="Times New Roman" w:hAnsi="Times New Roman"/>
              </w:rPr>
            </w:pPr>
            <w:r w:rsidRPr="00551B70">
              <w:rPr>
                <w:rFonts w:ascii="Times New Roman" w:hAnsi="Times New Roman"/>
              </w:rPr>
              <w:t>100% и 0,2%</w:t>
            </w:r>
            <w:r w:rsidRPr="00551B70">
              <w:rPr>
                <w:rFonts w:ascii="Times New Roman" w:hAnsi="Times New Roman"/>
                <w:vertAlign w:val="superscript"/>
              </w:rPr>
              <w:t>3</w:t>
            </w:r>
            <w:r w:rsidRPr="00551B70">
              <w:rPr>
                <w:rFonts w:ascii="Times New Roman" w:hAnsi="Times New Roman"/>
              </w:rPr>
              <w:t>;</w:t>
            </w:r>
          </w:p>
          <w:p w:rsidR="00551B70" w:rsidRPr="00551B70" w:rsidRDefault="00551B70" w:rsidP="00101C95">
            <w:pPr>
              <w:spacing w:line="19" w:lineRule="atLeast"/>
              <w:rPr>
                <w:rFonts w:ascii="Times New Roman" w:hAnsi="Times New Roman"/>
              </w:rPr>
            </w:pPr>
            <w:r w:rsidRPr="00551B70">
              <w:rPr>
                <w:rFonts w:ascii="Times New Roman" w:hAnsi="Times New Roman"/>
              </w:rPr>
              <w:t>2330 чел.</w:t>
            </w:r>
            <w:r w:rsidRPr="00551B70">
              <w:rPr>
                <w:rFonts w:ascii="Times New Roman" w:hAnsi="Times New Roman"/>
                <w:vertAlign w:val="superscript"/>
              </w:rPr>
              <w:t>4</w:t>
            </w:r>
            <w:r w:rsidRPr="00551B70">
              <w:rPr>
                <w:rFonts w:ascii="Times New Roman" w:hAnsi="Times New Roman"/>
              </w:rPr>
              <w:t>;</w:t>
            </w:r>
          </w:p>
          <w:p w:rsidR="00551B70" w:rsidRPr="00551B70" w:rsidRDefault="00551B70" w:rsidP="00101C95">
            <w:pPr>
              <w:spacing w:line="19" w:lineRule="atLeast"/>
              <w:rPr>
                <w:rFonts w:ascii="Times New Roman" w:hAnsi="Times New Roman"/>
              </w:rPr>
            </w:pPr>
            <w:r w:rsidRPr="00551B70">
              <w:rPr>
                <w:rFonts w:ascii="Times New Roman" w:hAnsi="Times New Roman"/>
              </w:rPr>
              <w:t>100% и 0,2%</w:t>
            </w:r>
            <w:r w:rsidRPr="00551B70">
              <w:rPr>
                <w:rFonts w:ascii="Times New Roman" w:hAnsi="Times New Roman"/>
                <w:vertAlign w:val="superscript"/>
              </w:rPr>
              <w:t>5</w:t>
            </w:r>
            <w:r w:rsidRPr="00551B70">
              <w:rPr>
                <w:rFonts w:ascii="Times New Roman" w:hAnsi="Times New Roman"/>
              </w:rPr>
              <w:t>;</w:t>
            </w:r>
          </w:p>
          <w:p w:rsidR="00551B70" w:rsidRPr="00551B70" w:rsidRDefault="00551B70" w:rsidP="00101C95">
            <w:pPr>
              <w:spacing w:line="19" w:lineRule="atLeast"/>
              <w:rPr>
                <w:rFonts w:ascii="Times New Roman" w:hAnsi="Times New Roman"/>
              </w:rPr>
            </w:pPr>
            <w:r w:rsidRPr="00551B70">
              <w:rPr>
                <w:rFonts w:ascii="Times New Roman" w:hAnsi="Times New Roman"/>
              </w:rPr>
              <w:t>0</w:t>
            </w:r>
            <w:r w:rsidRPr="00551B70">
              <w:rPr>
                <w:rFonts w:ascii="Times New Roman" w:hAnsi="Times New Roman"/>
                <w:vertAlign w:val="superscript"/>
              </w:rPr>
              <w:t xml:space="preserve"> </w:t>
            </w:r>
            <w:r w:rsidRPr="00551B70">
              <w:rPr>
                <w:rFonts w:ascii="Times New Roman" w:hAnsi="Times New Roman"/>
              </w:rPr>
              <w:t>чел.</w:t>
            </w:r>
            <w:r w:rsidRPr="00551B70">
              <w:rPr>
                <w:rFonts w:ascii="Times New Roman" w:hAnsi="Times New Roman"/>
                <w:vertAlign w:val="superscript"/>
              </w:rPr>
              <w:t>6</w:t>
            </w:r>
            <w:r w:rsidRPr="00551B70">
              <w:rPr>
                <w:rFonts w:ascii="Times New Roman" w:hAnsi="Times New Roman"/>
              </w:rPr>
              <w:t>;</w:t>
            </w:r>
          </w:p>
          <w:p w:rsidR="00551B70" w:rsidRPr="00551B70" w:rsidRDefault="00551B70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551B70">
              <w:rPr>
                <w:rFonts w:ascii="Times New Roman" w:hAnsi="Times New Roman"/>
              </w:rPr>
              <w:t>0% и 0%</w:t>
            </w:r>
            <w:r w:rsidRPr="00551B70">
              <w:rPr>
                <w:rFonts w:ascii="Times New Roman" w:hAnsi="Times New Roman"/>
                <w:vertAlign w:val="superscript"/>
              </w:rPr>
              <w:t>7</w:t>
            </w:r>
            <w:r w:rsidRPr="00551B70">
              <w:rPr>
                <w:rFonts w:ascii="Times New Roman" w:hAnsi="Times New Roman"/>
              </w:rPr>
              <w:t xml:space="preserve">; </w:t>
            </w:r>
          </w:p>
          <w:p w:rsidR="00551B70" w:rsidRPr="00551B70" w:rsidRDefault="00551B70" w:rsidP="00101C95">
            <w:pPr>
              <w:spacing w:line="19" w:lineRule="atLeast"/>
              <w:rPr>
                <w:rFonts w:ascii="Times New Roman" w:hAnsi="Times New Roman"/>
              </w:rPr>
            </w:pPr>
            <w:r w:rsidRPr="00551B70">
              <w:rPr>
                <w:rFonts w:ascii="Times New Roman" w:hAnsi="Times New Roman"/>
              </w:rPr>
              <w:t>0 чел.</w:t>
            </w:r>
            <w:r w:rsidRPr="00551B70">
              <w:rPr>
                <w:rFonts w:ascii="Times New Roman" w:hAnsi="Times New Roman"/>
                <w:vertAlign w:val="superscript"/>
              </w:rPr>
              <w:t>8</w:t>
            </w:r>
            <w:r w:rsidRPr="00551B70">
              <w:rPr>
                <w:rFonts w:ascii="Times New Roman" w:hAnsi="Times New Roman"/>
              </w:rPr>
              <w:t>;</w:t>
            </w:r>
          </w:p>
          <w:p w:rsidR="00551B70" w:rsidRPr="00551B70" w:rsidRDefault="00551B70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551B70">
              <w:rPr>
                <w:rFonts w:ascii="Times New Roman" w:hAnsi="Times New Roman"/>
              </w:rPr>
              <w:t>0% и 0%</w:t>
            </w:r>
            <w:r w:rsidRPr="00551B70">
              <w:rPr>
                <w:rFonts w:ascii="Times New Roman" w:hAnsi="Times New Roman"/>
                <w:vertAlign w:val="superscript"/>
              </w:rPr>
              <w:t>9</w:t>
            </w:r>
          </w:p>
          <w:p w:rsidR="00BF6183" w:rsidRPr="00F42369" w:rsidRDefault="00BF6183" w:rsidP="00101C95">
            <w:pPr>
              <w:spacing w:line="19" w:lineRule="atLeast"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BF6183" w:rsidRPr="0088403D" w:rsidTr="00C706FD">
        <w:tc>
          <w:tcPr>
            <w:tcW w:w="567" w:type="dxa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Нижнеякимец</w:t>
            </w:r>
            <w:proofErr w:type="spellEnd"/>
            <w:r w:rsidRPr="0088403D">
              <w:rPr>
                <w:rFonts w:ascii="Times New Roman" w:hAnsi="Times New Roman"/>
              </w:rPr>
              <w:t>-кое сельское поселение Александро-Невского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2B" w:rsidRPr="004D1C2B" w:rsidRDefault="004D1C2B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4D1C2B">
              <w:rPr>
                <w:rFonts w:ascii="Times New Roman" w:hAnsi="Times New Roman"/>
              </w:rPr>
              <w:t xml:space="preserve">лектроснабжение (по приборам учета); газоснабжение (по приборам учета); </w:t>
            </w:r>
          </w:p>
          <w:p w:rsidR="00030CA9" w:rsidRDefault="004D1C2B" w:rsidP="00101C95">
            <w:pPr>
              <w:spacing w:line="19" w:lineRule="atLeast"/>
              <w:rPr>
                <w:rFonts w:ascii="Times New Roman" w:hAnsi="Times New Roman"/>
              </w:rPr>
            </w:pPr>
            <w:r w:rsidRPr="004D1C2B">
              <w:rPr>
                <w:rFonts w:ascii="Times New Roman" w:hAnsi="Times New Roman"/>
              </w:rPr>
              <w:t xml:space="preserve">холодное водоснабжение </w:t>
            </w:r>
            <w:r w:rsidR="003E0FE4">
              <w:rPr>
                <w:rFonts w:ascii="Times New Roman" w:hAnsi="Times New Roman"/>
              </w:rPr>
              <w:t>(</w:t>
            </w:r>
            <w:r w:rsidR="00574C47">
              <w:rPr>
                <w:rFonts w:ascii="Times New Roman" w:hAnsi="Times New Roman"/>
              </w:rPr>
              <w:t>п</w:t>
            </w:r>
            <w:r w:rsidRPr="004D1C2B">
              <w:rPr>
                <w:rFonts w:ascii="Times New Roman" w:hAnsi="Times New Roman"/>
              </w:rPr>
              <w:t>о норматив</w:t>
            </w:r>
            <w:r w:rsidR="00030CA9">
              <w:rPr>
                <w:rFonts w:ascii="Times New Roman" w:hAnsi="Times New Roman"/>
              </w:rPr>
              <w:t>ам</w:t>
            </w:r>
            <w:r w:rsidRPr="004D1C2B">
              <w:rPr>
                <w:rFonts w:ascii="Times New Roman" w:hAnsi="Times New Roman"/>
              </w:rPr>
              <w:t xml:space="preserve"> </w:t>
            </w:r>
            <w:r w:rsidR="00827C41" w:rsidRPr="00827C41">
              <w:rPr>
                <w:rFonts w:ascii="Times New Roman" w:hAnsi="Times New Roman"/>
              </w:rPr>
              <w:t>–</w:t>
            </w:r>
            <w:r w:rsidR="009E5DC6">
              <w:rPr>
                <w:rFonts w:ascii="Times New Roman" w:hAnsi="Times New Roman"/>
              </w:rPr>
              <w:t xml:space="preserve"> </w:t>
            </w:r>
            <w:r w:rsidRPr="004D1C2B">
              <w:rPr>
                <w:rFonts w:ascii="Times New Roman" w:hAnsi="Times New Roman"/>
              </w:rPr>
              <w:t xml:space="preserve">жилые дома с централизованным водопроводом, выгребной ямой, оборудованные водонагревателями различного типа, ваннами, унитазами; </w:t>
            </w:r>
          </w:p>
          <w:p w:rsidR="00BF6183" w:rsidRPr="00F42369" w:rsidRDefault="004D1C2B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4D1C2B">
              <w:rPr>
                <w:rFonts w:ascii="Times New Roman" w:hAnsi="Times New Roman"/>
              </w:rPr>
              <w:t>обращение с твердыми коммунальными отходами (по норматив</w:t>
            </w:r>
            <w:r w:rsidR="009E5DC6">
              <w:rPr>
                <w:rFonts w:ascii="Times New Roman" w:hAnsi="Times New Roman"/>
              </w:rPr>
              <w:t>у</w:t>
            </w:r>
            <w:r w:rsidRPr="004D1C2B">
              <w:rPr>
                <w:rFonts w:ascii="Times New Roman" w:hAnsi="Times New Roman"/>
              </w:rPr>
              <w:t xml:space="preserve"> для индивидуальных жилых домов)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E9" w:rsidRPr="00CE6FE9" w:rsidRDefault="00CE6FE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CE6FE9">
              <w:rPr>
                <w:rFonts w:ascii="Times New Roman" w:hAnsi="Times New Roman"/>
              </w:rPr>
              <w:t xml:space="preserve">лектроснабжение – 3,22 руб./кВт в час; газоснабжение – 5,941 руб./куб. м; </w:t>
            </w:r>
          </w:p>
          <w:p w:rsidR="00CE6FE9" w:rsidRPr="00CE6FE9" w:rsidRDefault="00CE6FE9" w:rsidP="00101C95">
            <w:pPr>
              <w:spacing w:line="19" w:lineRule="atLeast"/>
              <w:rPr>
                <w:rFonts w:ascii="Times New Roman" w:hAnsi="Times New Roman"/>
              </w:rPr>
            </w:pPr>
            <w:r w:rsidRPr="00CE6FE9">
              <w:rPr>
                <w:rFonts w:ascii="Times New Roman" w:hAnsi="Times New Roman"/>
              </w:rPr>
              <w:t>холодное водоснабжение – 18,94 руб./куб. м;</w:t>
            </w:r>
          </w:p>
          <w:p w:rsidR="00030CA9" w:rsidRDefault="00CE6FE9" w:rsidP="00101C95">
            <w:pPr>
              <w:spacing w:line="19" w:lineRule="atLeast"/>
              <w:rPr>
                <w:rFonts w:ascii="Times New Roman" w:hAnsi="Times New Roman"/>
              </w:rPr>
            </w:pPr>
            <w:r w:rsidRPr="00CE6FE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BF6183" w:rsidRPr="00F42369" w:rsidRDefault="00CE6FE9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CE6FE9">
              <w:rPr>
                <w:rFonts w:ascii="Times New Roman" w:hAnsi="Times New Roman"/>
              </w:rPr>
              <w:t xml:space="preserve">отходами </w:t>
            </w:r>
            <w:r w:rsidR="00827C41" w:rsidRPr="00827C41">
              <w:rPr>
                <w:rFonts w:ascii="Times New Roman" w:hAnsi="Times New Roman"/>
              </w:rPr>
              <w:t>–</w:t>
            </w:r>
            <w:r w:rsidRPr="00CE6FE9">
              <w:rPr>
                <w:rFonts w:ascii="Times New Roman" w:hAnsi="Times New Roman"/>
              </w:rPr>
              <w:t xml:space="preserve"> 495,88 руб./куб. м</w:t>
            </w:r>
            <w:r w:rsidRPr="00F42369">
              <w:rPr>
                <w:rFonts w:ascii="Times New Roman" w:hAnsi="Times New Roman"/>
                <w:highlight w:val="yellow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A9" w:rsidRDefault="00CE6FE9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</w:t>
            </w:r>
            <w:r w:rsidRPr="00CE6FE9">
              <w:rPr>
                <w:rFonts w:ascii="Times New Roman" w:hAnsi="Times New Roman"/>
                <w:lang w:eastAsia="en-US"/>
              </w:rPr>
              <w:t>лектроснабжение –</w:t>
            </w:r>
            <w:r w:rsidR="00030CA9">
              <w:rPr>
                <w:rFonts w:ascii="Times New Roman" w:hAnsi="Times New Roman"/>
                <w:lang w:eastAsia="en-US"/>
              </w:rPr>
              <w:t xml:space="preserve"> </w:t>
            </w:r>
            <w:r w:rsidRPr="00CE6FE9">
              <w:rPr>
                <w:rFonts w:ascii="Times New Roman" w:hAnsi="Times New Roman"/>
                <w:lang w:eastAsia="en-US"/>
              </w:rPr>
              <w:t xml:space="preserve">5,0; газоснабжение – 3,0; холодное </w:t>
            </w:r>
          </w:p>
          <w:p w:rsidR="00CE6FE9" w:rsidRPr="00CE6FE9" w:rsidRDefault="00CE6FE9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E6FE9">
              <w:rPr>
                <w:rFonts w:ascii="Times New Roman" w:hAnsi="Times New Roman"/>
                <w:lang w:eastAsia="en-US"/>
              </w:rPr>
              <w:t xml:space="preserve">водоснабжение – 6,1; </w:t>
            </w:r>
          </w:p>
          <w:p w:rsidR="00030CA9" w:rsidRDefault="00CE6FE9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E6FE9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BF6183" w:rsidRPr="00F42369" w:rsidRDefault="00CE6FE9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CE6FE9">
              <w:rPr>
                <w:rFonts w:ascii="Times New Roman" w:hAnsi="Times New Roman"/>
                <w:lang w:eastAsia="en-US"/>
              </w:rPr>
              <w:t>отходами – 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15" w:rsidRPr="00092E15" w:rsidRDefault="00092E15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</w:t>
            </w:r>
            <w:r w:rsidRPr="00092E15">
              <w:rPr>
                <w:rFonts w:ascii="Times New Roman" w:hAnsi="Times New Roman"/>
                <w:lang w:eastAsia="en-US"/>
              </w:rPr>
              <w:t xml:space="preserve">лектроснабжение – 380 кВт/час в месяц; </w:t>
            </w:r>
          </w:p>
          <w:p w:rsidR="00092E15" w:rsidRPr="00092E15" w:rsidRDefault="00092E15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092E15">
              <w:rPr>
                <w:rFonts w:ascii="Times New Roman" w:hAnsi="Times New Roman"/>
                <w:lang w:eastAsia="en-US"/>
              </w:rPr>
              <w:t>газоснабжение</w:t>
            </w:r>
            <w:r w:rsidR="00030CA9">
              <w:rPr>
                <w:rFonts w:ascii="Times New Roman" w:hAnsi="Times New Roman"/>
                <w:lang w:eastAsia="en-US"/>
              </w:rPr>
              <w:t xml:space="preserve"> </w:t>
            </w:r>
            <w:r w:rsidRPr="00092E15">
              <w:rPr>
                <w:rFonts w:ascii="Times New Roman" w:hAnsi="Times New Roman"/>
                <w:lang w:eastAsia="en-US"/>
              </w:rPr>
              <w:t xml:space="preserve">– 350 куб. м в месяц; </w:t>
            </w:r>
          </w:p>
          <w:p w:rsidR="00092E15" w:rsidRPr="00092E15" w:rsidRDefault="00092E15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092E15">
              <w:rPr>
                <w:rFonts w:ascii="Times New Roman" w:hAnsi="Times New Roman"/>
                <w:lang w:eastAsia="en-US"/>
              </w:rPr>
              <w:t xml:space="preserve">холодное водоснабжение – 7,52 куб. м в месяц; </w:t>
            </w:r>
          </w:p>
          <w:p w:rsidR="00030CA9" w:rsidRDefault="00092E15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092E15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– 2,31 </w:t>
            </w:r>
          </w:p>
          <w:p w:rsidR="00BF6183" w:rsidRPr="00F42369" w:rsidRDefault="00092E15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092E15">
              <w:rPr>
                <w:rFonts w:ascii="Times New Roman" w:hAnsi="Times New Roman"/>
                <w:lang w:eastAsia="en-US"/>
              </w:rPr>
              <w:t>куб. м в год</w:t>
            </w:r>
            <w:r w:rsidRPr="00092E15">
              <w:rPr>
                <w:rFonts w:ascii="Times New Roman" w:hAnsi="Times New Roman"/>
                <w:highlight w:val="yellow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90" w:rsidRPr="006E1D90" w:rsidRDefault="006E1D90" w:rsidP="00101C95">
            <w:pPr>
              <w:spacing w:line="19" w:lineRule="atLeast"/>
              <w:rPr>
                <w:rFonts w:ascii="Times New Roman" w:hAnsi="Times New Roman"/>
              </w:rPr>
            </w:pPr>
            <w:r w:rsidRPr="006E1D90">
              <w:rPr>
                <w:rFonts w:ascii="Times New Roman" w:hAnsi="Times New Roman"/>
              </w:rPr>
              <w:t>1116 чел.</w:t>
            </w:r>
            <w:r w:rsidRPr="006E1D90">
              <w:rPr>
                <w:rFonts w:ascii="Times New Roman" w:hAnsi="Times New Roman"/>
                <w:vertAlign w:val="superscript"/>
              </w:rPr>
              <w:t>2</w:t>
            </w:r>
            <w:r w:rsidRPr="006E1D90">
              <w:rPr>
                <w:rFonts w:ascii="Times New Roman" w:hAnsi="Times New Roman"/>
              </w:rPr>
              <w:t>;</w:t>
            </w:r>
          </w:p>
          <w:p w:rsidR="006E1D90" w:rsidRPr="006E1D90" w:rsidRDefault="006E1D90" w:rsidP="00101C95">
            <w:pPr>
              <w:spacing w:line="19" w:lineRule="atLeast"/>
              <w:rPr>
                <w:rFonts w:ascii="Times New Roman" w:hAnsi="Times New Roman"/>
              </w:rPr>
            </w:pPr>
            <w:r w:rsidRPr="006E1D90">
              <w:rPr>
                <w:rFonts w:ascii="Times New Roman" w:hAnsi="Times New Roman"/>
              </w:rPr>
              <w:t>100% и 0,1%</w:t>
            </w:r>
            <w:r w:rsidRPr="006E1D90">
              <w:rPr>
                <w:rFonts w:ascii="Times New Roman" w:hAnsi="Times New Roman"/>
                <w:vertAlign w:val="superscript"/>
              </w:rPr>
              <w:t>3</w:t>
            </w:r>
            <w:r w:rsidRPr="006E1D90">
              <w:rPr>
                <w:rFonts w:ascii="Times New Roman" w:hAnsi="Times New Roman"/>
              </w:rPr>
              <w:t>;</w:t>
            </w:r>
          </w:p>
          <w:p w:rsidR="006E1D90" w:rsidRPr="006E1D90" w:rsidRDefault="006E1D90" w:rsidP="00101C95">
            <w:pPr>
              <w:spacing w:line="19" w:lineRule="atLeast"/>
              <w:rPr>
                <w:rFonts w:ascii="Times New Roman" w:hAnsi="Times New Roman"/>
              </w:rPr>
            </w:pPr>
            <w:r w:rsidRPr="006E1D90">
              <w:rPr>
                <w:rFonts w:ascii="Times New Roman" w:hAnsi="Times New Roman"/>
              </w:rPr>
              <w:t>1116 чел.</w:t>
            </w:r>
            <w:r w:rsidRPr="006E1D90">
              <w:rPr>
                <w:rFonts w:ascii="Times New Roman" w:hAnsi="Times New Roman"/>
                <w:vertAlign w:val="superscript"/>
              </w:rPr>
              <w:t>4</w:t>
            </w:r>
            <w:r w:rsidRPr="006E1D90">
              <w:rPr>
                <w:rFonts w:ascii="Times New Roman" w:hAnsi="Times New Roman"/>
              </w:rPr>
              <w:t>;</w:t>
            </w:r>
          </w:p>
          <w:p w:rsidR="006E1D90" w:rsidRPr="006E1D90" w:rsidRDefault="006E1D90" w:rsidP="00101C95">
            <w:pPr>
              <w:spacing w:line="19" w:lineRule="atLeast"/>
              <w:rPr>
                <w:rFonts w:ascii="Times New Roman" w:hAnsi="Times New Roman"/>
              </w:rPr>
            </w:pPr>
            <w:r w:rsidRPr="006E1D90">
              <w:rPr>
                <w:rFonts w:ascii="Times New Roman" w:hAnsi="Times New Roman"/>
              </w:rPr>
              <w:t>100% и 0,1%</w:t>
            </w:r>
            <w:r w:rsidRPr="006E1D90">
              <w:rPr>
                <w:rFonts w:ascii="Times New Roman" w:hAnsi="Times New Roman"/>
                <w:vertAlign w:val="superscript"/>
              </w:rPr>
              <w:t>5</w:t>
            </w:r>
            <w:r w:rsidRPr="006E1D90">
              <w:rPr>
                <w:rFonts w:ascii="Times New Roman" w:hAnsi="Times New Roman"/>
              </w:rPr>
              <w:t>;</w:t>
            </w:r>
          </w:p>
          <w:p w:rsidR="006E1D90" w:rsidRPr="006E1D90" w:rsidRDefault="006E1D90" w:rsidP="00101C95">
            <w:pPr>
              <w:spacing w:line="19" w:lineRule="atLeast"/>
              <w:rPr>
                <w:rFonts w:ascii="Times New Roman" w:hAnsi="Times New Roman"/>
              </w:rPr>
            </w:pPr>
            <w:r w:rsidRPr="006E1D90">
              <w:rPr>
                <w:rFonts w:ascii="Times New Roman" w:hAnsi="Times New Roman"/>
              </w:rPr>
              <w:t>0</w:t>
            </w:r>
            <w:r w:rsidRPr="006E1D90">
              <w:rPr>
                <w:rFonts w:ascii="Times New Roman" w:hAnsi="Times New Roman"/>
                <w:vertAlign w:val="superscript"/>
              </w:rPr>
              <w:t xml:space="preserve"> </w:t>
            </w:r>
            <w:r w:rsidRPr="006E1D90">
              <w:rPr>
                <w:rFonts w:ascii="Times New Roman" w:hAnsi="Times New Roman"/>
              </w:rPr>
              <w:t>чел.</w:t>
            </w:r>
            <w:r w:rsidRPr="006E1D90">
              <w:rPr>
                <w:rFonts w:ascii="Times New Roman" w:hAnsi="Times New Roman"/>
                <w:vertAlign w:val="superscript"/>
              </w:rPr>
              <w:t>6</w:t>
            </w:r>
            <w:r w:rsidRPr="006E1D90">
              <w:rPr>
                <w:rFonts w:ascii="Times New Roman" w:hAnsi="Times New Roman"/>
              </w:rPr>
              <w:t>;</w:t>
            </w:r>
          </w:p>
          <w:p w:rsidR="006E1D90" w:rsidRPr="006E1D90" w:rsidRDefault="006E1D90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E1D90">
              <w:rPr>
                <w:rFonts w:ascii="Times New Roman" w:hAnsi="Times New Roman"/>
              </w:rPr>
              <w:t>0% и 0%</w:t>
            </w:r>
            <w:r w:rsidRPr="006E1D90">
              <w:rPr>
                <w:rFonts w:ascii="Times New Roman" w:hAnsi="Times New Roman"/>
                <w:vertAlign w:val="superscript"/>
              </w:rPr>
              <w:t>7</w:t>
            </w:r>
            <w:r w:rsidRPr="006E1D90">
              <w:rPr>
                <w:rFonts w:ascii="Times New Roman" w:hAnsi="Times New Roman"/>
              </w:rPr>
              <w:t xml:space="preserve">; </w:t>
            </w:r>
          </w:p>
          <w:p w:rsidR="006E1D90" w:rsidRPr="006E1D90" w:rsidRDefault="006E1D90" w:rsidP="00101C95">
            <w:pPr>
              <w:spacing w:line="19" w:lineRule="atLeast"/>
              <w:rPr>
                <w:rFonts w:ascii="Times New Roman" w:hAnsi="Times New Roman"/>
              </w:rPr>
            </w:pPr>
            <w:r w:rsidRPr="006E1D90">
              <w:rPr>
                <w:rFonts w:ascii="Times New Roman" w:hAnsi="Times New Roman"/>
              </w:rPr>
              <w:t>0 чел.</w:t>
            </w:r>
            <w:r w:rsidRPr="006E1D90">
              <w:rPr>
                <w:rFonts w:ascii="Times New Roman" w:hAnsi="Times New Roman"/>
                <w:vertAlign w:val="superscript"/>
              </w:rPr>
              <w:t>8</w:t>
            </w:r>
            <w:r w:rsidRPr="006E1D90">
              <w:rPr>
                <w:rFonts w:ascii="Times New Roman" w:hAnsi="Times New Roman"/>
              </w:rPr>
              <w:t>;</w:t>
            </w:r>
          </w:p>
          <w:p w:rsidR="006E1D90" w:rsidRPr="006E1D90" w:rsidRDefault="006E1D90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E1D90">
              <w:rPr>
                <w:rFonts w:ascii="Times New Roman" w:hAnsi="Times New Roman"/>
              </w:rPr>
              <w:t>0% и 0%</w:t>
            </w:r>
            <w:r w:rsidRPr="006E1D90">
              <w:rPr>
                <w:rFonts w:ascii="Times New Roman" w:hAnsi="Times New Roman"/>
                <w:vertAlign w:val="superscript"/>
              </w:rPr>
              <w:t>9</w:t>
            </w:r>
          </w:p>
          <w:p w:rsidR="00BF6183" w:rsidRPr="00F42369" w:rsidRDefault="00BF6183" w:rsidP="00101C95">
            <w:pPr>
              <w:spacing w:line="19" w:lineRule="atLeast"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BF6183" w:rsidRPr="0088403D" w:rsidTr="00C706FD">
        <w:tc>
          <w:tcPr>
            <w:tcW w:w="567" w:type="dxa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Просеченское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Александро-Невского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39" w:rsidRPr="00540939" w:rsidRDefault="00540939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</w:t>
            </w:r>
            <w:r w:rsidRPr="00540939">
              <w:rPr>
                <w:rFonts w:ascii="Times New Roman" w:hAnsi="Times New Roman"/>
                <w:lang w:eastAsia="en-US"/>
              </w:rPr>
              <w:t xml:space="preserve">лектроснабжение (по приборам учета); газоснабжение (по приборам учета); </w:t>
            </w:r>
          </w:p>
          <w:p w:rsidR="00BF6183" w:rsidRPr="00F42369" w:rsidRDefault="00540939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540939">
              <w:rPr>
                <w:rFonts w:ascii="Times New Roman" w:hAnsi="Times New Roman"/>
                <w:lang w:eastAsia="en-US"/>
              </w:rPr>
              <w:t>обращение с твердыми коммунальными отходами (по норматив</w:t>
            </w:r>
            <w:r w:rsidR="009275F1">
              <w:rPr>
                <w:rFonts w:ascii="Times New Roman" w:hAnsi="Times New Roman"/>
                <w:lang w:eastAsia="en-US"/>
              </w:rPr>
              <w:t>у</w:t>
            </w:r>
            <w:r w:rsidRPr="00540939">
              <w:rPr>
                <w:rFonts w:ascii="Times New Roman" w:hAnsi="Times New Roman"/>
                <w:lang w:eastAsia="en-US"/>
              </w:rPr>
              <w:t xml:space="preserve"> для индивидуальных жилых домов)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39" w:rsidRPr="00540939" w:rsidRDefault="0054093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540939">
              <w:rPr>
                <w:rFonts w:ascii="Times New Roman" w:hAnsi="Times New Roman"/>
              </w:rPr>
              <w:t xml:space="preserve">лектроснабжение – 3,22 руб./кВт в час; газоснабжение – 5,941 руб./куб. м; </w:t>
            </w:r>
          </w:p>
          <w:p w:rsidR="00030CA9" w:rsidRDefault="005409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54093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540939" w:rsidRPr="00540939" w:rsidRDefault="005409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540939">
              <w:rPr>
                <w:rFonts w:ascii="Times New Roman" w:hAnsi="Times New Roman"/>
              </w:rPr>
              <w:t>отходами – 495,88 руб./куб. м</w:t>
            </w:r>
          </w:p>
          <w:p w:rsidR="00BF6183" w:rsidRPr="00F42369" w:rsidRDefault="00BF6183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A9" w:rsidRDefault="005C6E9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</w:t>
            </w:r>
            <w:r w:rsidRPr="005C6E90">
              <w:rPr>
                <w:rFonts w:ascii="Times New Roman" w:hAnsi="Times New Roman"/>
                <w:lang w:eastAsia="en-US"/>
              </w:rPr>
              <w:t>лектроснабжение –</w:t>
            </w:r>
            <w:r w:rsidR="00030CA9">
              <w:rPr>
                <w:rFonts w:ascii="Times New Roman" w:hAnsi="Times New Roman"/>
                <w:lang w:eastAsia="en-US"/>
              </w:rPr>
              <w:t xml:space="preserve"> </w:t>
            </w:r>
            <w:r w:rsidRPr="005C6E90">
              <w:rPr>
                <w:rFonts w:ascii="Times New Roman" w:hAnsi="Times New Roman"/>
                <w:lang w:eastAsia="en-US"/>
              </w:rPr>
              <w:t xml:space="preserve">5,0; газоснабжение – 3,0; обращение с твердыми коммунальными </w:t>
            </w:r>
          </w:p>
          <w:p w:rsidR="00BF6183" w:rsidRPr="00F42369" w:rsidRDefault="005C6E90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5C6E90">
              <w:rPr>
                <w:rFonts w:ascii="Times New Roman" w:hAnsi="Times New Roman"/>
                <w:lang w:eastAsia="en-US"/>
              </w:rPr>
              <w:t>отходами – 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90" w:rsidRPr="00015390" w:rsidRDefault="0001539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</w:t>
            </w:r>
            <w:r w:rsidRPr="00015390">
              <w:rPr>
                <w:rFonts w:ascii="Times New Roman" w:hAnsi="Times New Roman"/>
                <w:lang w:eastAsia="en-US"/>
              </w:rPr>
              <w:t xml:space="preserve">лектроснабжение – 320 кВт/час в месяц; </w:t>
            </w:r>
          </w:p>
          <w:p w:rsidR="00030CA9" w:rsidRDefault="0001539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015390">
              <w:rPr>
                <w:rFonts w:ascii="Times New Roman" w:hAnsi="Times New Roman"/>
                <w:lang w:eastAsia="en-US"/>
              </w:rPr>
              <w:t xml:space="preserve">газоснабжение – 340 куб. м в месяц; обращение с твердыми коммунальными отходами – 2,31 </w:t>
            </w:r>
          </w:p>
          <w:p w:rsidR="00BF6183" w:rsidRPr="00F42369" w:rsidRDefault="00015390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015390">
              <w:rPr>
                <w:rFonts w:ascii="Times New Roman" w:hAnsi="Times New Roman"/>
                <w:lang w:eastAsia="en-US"/>
              </w:rPr>
              <w:t>куб. 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94" w:rsidRPr="00902894" w:rsidRDefault="00902894" w:rsidP="00101C95">
            <w:pPr>
              <w:spacing w:line="19" w:lineRule="atLeast"/>
              <w:rPr>
                <w:rFonts w:ascii="Times New Roman" w:hAnsi="Times New Roman"/>
              </w:rPr>
            </w:pPr>
            <w:r w:rsidRPr="00902894">
              <w:rPr>
                <w:rFonts w:ascii="Times New Roman" w:hAnsi="Times New Roman"/>
              </w:rPr>
              <w:t>918 чел.</w:t>
            </w:r>
            <w:r w:rsidRPr="00902894">
              <w:rPr>
                <w:rFonts w:ascii="Times New Roman" w:hAnsi="Times New Roman"/>
                <w:vertAlign w:val="superscript"/>
              </w:rPr>
              <w:t>2</w:t>
            </w:r>
            <w:r w:rsidRPr="00902894">
              <w:rPr>
                <w:rFonts w:ascii="Times New Roman" w:hAnsi="Times New Roman"/>
              </w:rPr>
              <w:t>;</w:t>
            </w:r>
          </w:p>
          <w:p w:rsidR="00902894" w:rsidRPr="00902894" w:rsidRDefault="00902894" w:rsidP="00101C95">
            <w:pPr>
              <w:spacing w:line="19" w:lineRule="atLeast"/>
              <w:rPr>
                <w:rFonts w:ascii="Times New Roman" w:hAnsi="Times New Roman"/>
              </w:rPr>
            </w:pPr>
            <w:r w:rsidRPr="00902894">
              <w:rPr>
                <w:rFonts w:ascii="Times New Roman" w:hAnsi="Times New Roman"/>
              </w:rPr>
              <w:t>100% и 0,1%</w:t>
            </w:r>
            <w:r w:rsidRPr="00902894">
              <w:rPr>
                <w:rFonts w:ascii="Times New Roman" w:hAnsi="Times New Roman"/>
                <w:vertAlign w:val="superscript"/>
              </w:rPr>
              <w:t>3</w:t>
            </w:r>
            <w:r w:rsidRPr="00902894">
              <w:rPr>
                <w:rFonts w:ascii="Times New Roman" w:hAnsi="Times New Roman"/>
              </w:rPr>
              <w:t>;</w:t>
            </w:r>
          </w:p>
          <w:p w:rsidR="00902894" w:rsidRPr="00902894" w:rsidRDefault="00902894" w:rsidP="00101C95">
            <w:pPr>
              <w:spacing w:line="19" w:lineRule="atLeast"/>
              <w:rPr>
                <w:rFonts w:ascii="Times New Roman" w:hAnsi="Times New Roman"/>
              </w:rPr>
            </w:pPr>
            <w:r w:rsidRPr="00902894">
              <w:rPr>
                <w:rFonts w:ascii="Times New Roman" w:hAnsi="Times New Roman"/>
              </w:rPr>
              <w:t>918 чел.</w:t>
            </w:r>
            <w:r w:rsidRPr="00902894">
              <w:rPr>
                <w:rFonts w:ascii="Times New Roman" w:hAnsi="Times New Roman"/>
                <w:vertAlign w:val="superscript"/>
              </w:rPr>
              <w:t>4</w:t>
            </w:r>
            <w:r w:rsidRPr="00902894">
              <w:rPr>
                <w:rFonts w:ascii="Times New Roman" w:hAnsi="Times New Roman"/>
              </w:rPr>
              <w:t>;</w:t>
            </w:r>
          </w:p>
          <w:p w:rsidR="00902894" w:rsidRPr="00902894" w:rsidRDefault="00902894" w:rsidP="00101C95">
            <w:pPr>
              <w:spacing w:line="19" w:lineRule="atLeast"/>
              <w:rPr>
                <w:rFonts w:ascii="Times New Roman" w:hAnsi="Times New Roman"/>
              </w:rPr>
            </w:pPr>
            <w:r w:rsidRPr="00902894">
              <w:rPr>
                <w:rFonts w:ascii="Times New Roman" w:hAnsi="Times New Roman"/>
              </w:rPr>
              <w:t>100% и 0,1%</w:t>
            </w:r>
            <w:r w:rsidRPr="00902894">
              <w:rPr>
                <w:rFonts w:ascii="Times New Roman" w:hAnsi="Times New Roman"/>
                <w:vertAlign w:val="superscript"/>
              </w:rPr>
              <w:t>5</w:t>
            </w:r>
            <w:r w:rsidRPr="00902894">
              <w:rPr>
                <w:rFonts w:ascii="Times New Roman" w:hAnsi="Times New Roman"/>
              </w:rPr>
              <w:t>;</w:t>
            </w:r>
          </w:p>
          <w:p w:rsidR="00902894" w:rsidRPr="00902894" w:rsidRDefault="00902894" w:rsidP="00101C95">
            <w:pPr>
              <w:spacing w:line="19" w:lineRule="atLeast"/>
              <w:rPr>
                <w:rFonts w:ascii="Times New Roman" w:hAnsi="Times New Roman"/>
              </w:rPr>
            </w:pPr>
            <w:r w:rsidRPr="00902894">
              <w:rPr>
                <w:rFonts w:ascii="Times New Roman" w:hAnsi="Times New Roman"/>
              </w:rPr>
              <w:t>0</w:t>
            </w:r>
            <w:r w:rsidRPr="00902894">
              <w:rPr>
                <w:rFonts w:ascii="Times New Roman" w:hAnsi="Times New Roman"/>
                <w:vertAlign w:val="superscript"/>
              </w:rPr>
              <w:t xml:space="preserve"> </w:t>
            </w:r>
            <w:r w:rsidRPr="00902894">
              <w:rPr>
                <w:rFonts w:ascii="Times New Roman" w:hAnsi="Times New Roman"/>
              </w:rPr>
              <w:t>чел.</w:t>
            </w:r>
            <w:r w:rsidRPr="00902894">
              <w:rPr>
                <w:rFonts w:ascii="Times New Roman" w:hAnsi="Times New Roman"/>
                <w:vertAlign w:val="superscript"/>
              </w:rPr>
              <w:t>6</w:t>
            </w:r>
            <w:r w:rsidRPr="00902894">
              <w:rPr>
                <w:rFonts w:ascii="Times New Roman" w:hAnsi="Times New Roman"/>
              </w:rPr>
              <w:t>;</w:t>
            </w:r>
          </w:p>
          <w:p w:rsidR="00902894" w:rsidRPr="00902894" w:rsidRDefault="0090289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902894">
              <w:rPr>
                <w:rFonts w:ascii="Times New Roman" w:hAnsi="Times New Roman"/>
              </w:rPr>
              <w:t>0% и 0%</w:t>
            </w:r>
            <w:r w:rsidRPr="00902894">
              <w:rPr>
                <w:rFonts w:ascii="Times New Roman" w:hAnsi="Times New Roman"/>
                <w:vertAlign w:val="superscript"/>
              </w:rPr>
              <w:t>7</w:t>
            </w:r>
            <w:r w:rsidRPr="00902894">
              <w:rPr>
                <w:rFonts w:ascii="Times New Roman" w:hAnsi="Times New Roman"/>
              </w:rPr>
              <w:t xml:space="preserve">; </w:t>
            </w:r>
          </w:p>
          <w:p w:rsidR="00902894" w:rsidRPr="00902894" w:rsidRDefault="00902894" w:rsidP="00101C95">
            <w:pPr>
              <w:spacing w:line="19" w:lineRule="atLeast"/>
              <w:rPr>
                <w:rFonts w:ascii="Times New Roman" w:hAnsi="Times New Roman"/>
              </w:rPr>
            </w:pPr>
            <w:r w:rsidRPr="00902894">
              <w:rPr>
                <w:rFonts w:ascii="Times New Roman" w:hAnsi="Times New Roman"/>
              </w:rPr>
              <w:t>0 чел.</w:t>
            </w:r>
            <w:r w:rsidRPr="00902894">
              <w:rPr>
                <w:rFonts w:ascii="Times New Roman" w:hAnsi="Times New Roman"/>
                <w:vertAlign w:val="superscript"/>
              </w:rPr>
              <w:t>8</w:t>
            </w:r>
            <w:r w:rsidRPr="00902894">
              <w:rPr>
                <w:rFonts w:ascii="Times New Roman" w:hAnsi="Times New Roman"/>
              </w:rPr>
              <w:t>;</w:t>
            </w:r>
          </w:p>
          <w:p w:rsidR="00902894" w:rsidRPr="00902894" w:rsidRDefault="0090289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902894">
              <w:rPr>
                <w:rFonts w:ascii="Times New Roman" w:hAnsi="Times New Roman"/>
              </w:rPr>
              <w:t>0% и 0%</w:t>
            </w:r>
            <w:r w:rsidRPr="00902894">
              <w:rPr>
                <w:rFonts w:ascii="Times New Roman" w:hAnsi="Times New Roman"/>
                <w:vertAlign w:val="superscript"/>
              </w:rPr>
              <w:t>9</w:t>
            </w:r>
          </w:p>
          <w:p w:rsidR="00BF6183" w:rsidRPr="00F42369" w:rsidRDefault="00BF6183" w:rsidP="00101C95">
            <w:pPr>
              <w:spacing w:line="19" w:lineRule="atLeast"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BF6183" w:rsidRPr="0088403D" w:rsidTr="007F030E">
        <w:trPr>
          <w:trHeight w:val="3159"/>
        </w:trPr>
        <w:tc>
          <w:tcPr>
            <w:tcW w:w="567" w:type="dxa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Александро-Невское городское поселение Александро-Невского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40" w:rsidRPr="005F6240" w:rsidRDefault="005F624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F6240"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030CA9" w:rsidRDefault="005F624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F6240">
              <w:rPr>
                <w:rFonts w:ascii="Times New Roman" w:hAnsi="Times New Roman"/>
                <w:lang w:eastAsia="en-US"/>
              </w:rPr>
              <w:t xml:space="preserve">газоснабжение (по приборам учета); </w:t>
            </w:r>
          </w:p>
          <w:p w:rsidR="005F6240" w:rsidRPr="005F6240" w:rsidRDefault="005F624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F6240">
              <w:rPr>
                <w:rFonts w:ascii="Times New Roman" w:hAnsi="Times New Roman"/>
                <w:lang w:eastAsia="en-US"/>
              </w:rPr>
              <w:t>холодное водоснабжение</w:t>
            </w:r>
            <w:r w:rsidR="00700AF0">
              <w:rPr>
                <w:rFonts w:ascii="Times New Roman" w:hAnsi="Times New Roman"/>
                <w:lang w:eastAsia="en-US"/>
              </w:rPr>
              <w:t>,</w:t>
            </w:r>
            <w:r w:rsidRPr="005F6240">
              <w:rPr>
                <w:rFonts w:ascii="Times New Roman" w:hAnsi="Times New Roman"/>
                <w:lang w:eastAsia="en-US"/>
              </w:rPr>
              <w:t xml:space="preserve"> </w:t>
            </w:r>
            <w:r w:rsidR="00700AF0" w:rsidRPr="005F6240">
              <w:rPr>
                <w:rFonts w:ascii="Times New Roman" w:hAnsi="Times New Roman"/>
                <w:lang w:eastAsia="en-US"/>
              </w:rPr>
              <w:t xml:space="preserve">водоотведение </w:t>
            </w:r>
            <w:r w:rsidRPr="005F6240">
              <w:rPr>
                <w:rFonts w:ascii="Times New Roman" w:hAnsi="Times New Roman"/>
                <w:lang w:eastAsia="en-US"/>
              </w:rPr>
              <w:t>(по нормативам – жилые дома с централизованным водопроводом, выгребной ямой, оборудованные ваннами, без унитазов</w:t>
            </w:r>
            <w:r w:rsidR="00700AF0">
              <w:rPr>
                <w:rFonts w:ascii="Times New Roman" w:hAnsi="Times New Roman"/>
                <w:lang w:eastAsia="en-US"/>
              </w:rPr>
              <w:t>)</w:t>
            </w:r>
            <w:r w:rsidRPr="005F6240">
              <w:rPr>
                <w:rFonts w:ascii="Times New Roman" w:hAnsi="Times New Roman"/>
                <w:lang w:eastAsia="en-US"/>
              </w:rPr>
              <w:t>;</w:t>
            </w:r>
          </w:p>
          <w:p w:rsidR="00BF6183" w:rsidRPr="00F42369" w:rsidRDefault="005F6240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5F6240">
              <w:rPr>
                <w:rFonts w:ascii="Times New Roman" w:hAnsi="Times New Roman"/>
                <w:lang w:eastAsia="en-US"/>
              </w:rPr>
              <w:t>обращение с твердыми комм</w:t>
            </w:r>
            <w:r w:rsidR="003E5322">
              <w:rPr>
                <w:rFonts w:ascii="Times New Roman" w:hAnsi="Times New Roman"/>
                <w:lang w:eastAsia="en-US"/>
              </w:rPr>
              <w:t>унальными отходами (по нормативу</w:t>
            </w:r>
            <w:r w:rsidRPr="005F6240">
              <w:rPr>
                <w:rFonts w:ascii="Times New Roman" w:hAnsi="Times New Roman"/>
                <w:lang w:eastAsia="en-US"/>
              </w:rPr>
              <w:t xml:space="preserve"> для многоквартирных домов)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40" w:rsidRPr="005F6240" w:rsidRDefault="005F624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F6240">
              <w:rPr>
                <w:rFonts w:ascii="Times New Roman" w:hAnsi="Times New Roman"/>
                <w:lang w:eastAsia="en-US"/>
              </w:rPr>
              <w:t xml:space="preserve">электроснабжение – 4,60 руб./кВт в час; </w:t>
            </w:r>
          </w:p>
          <w:p w:rsidR="005F6240" w:rsidRPr="005F6240" w:rsidRDefault="005F624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F6240">
              <w:rPr>
                <w:rFonts w:ascii="Times New Roman" w:hAnsi="Times New Roman"/>
                <w:lang w:eastAsia="en-US"/>
              </w:rPr>
              <w:t>газоснабжение –             5,941 руб./куб. м</w:t>
            </w:r>
            <w:r w:rsidR="00006DE6">
              <w:rPr>
                <w:rFonts w:ascii="Times New Roman" w:hAnsi="Times New Roman"/>
                <w:lang w:eastAsia="en-US"/>
              </w:rPr>
              <w:t>;</w:t>
            </w:r>
            <w:r w:rsidRPr="005F6240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5F6240" w:rsidRPr="005F6240" w:rsidRDefault="005F624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F6240">
              <w:rPr>
                <w:rFonts w:ascii="Times New Roman" w:hAnsi="Times New Roman"/>
                <w:lang w:eastAsia="en-US"/>
              </w:rPr>
              <w:t>холодное водоснабжение – 45,77 руб./куб. м;</w:t>
            </w:r>
          </w:p>
          <w:p w:rsidR="005F6240" w:rsidRPr="005F6240" w:rsidRDefault="005F624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F6240">
              <w:rPr>
                <w:rFonts w:ascii="Times New Roman" w:hAnsi="Times New Roman"/>
                <w:lang w:eastAsia="en-US"/>
              </w:rPr>
              <w:t>водоотведение – 24,86 руб./куб. м;</w:t>
            </w:r>
          </w:p>
          <w:p w:rsidR="00FE6400" w:rsidRDefault="005F624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F6240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BF6183" w:rsidRPr="00F42369" w:rsidRDefault="005F6240" w:rsidP="007F030E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5F6240"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40" w:rsidRPr="005F6240" w:rsidRDefault="005F624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F6240"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030CA9">
              <w:rPr>
                <w:rFonts w:ascii="Times New Roman" w:hAnsi="Times New Roman"/>
                <w:lang w:eastAsia="en-US"/>
              </w:rPr>
              <w:t xml:space="preserve"> </w:t>
            </w:r>
            <w:r w:rsidRPr="005F6240">
              <w:rPr>
                <w:rFonts w:ascii="Times New Roman" w:hAnsi="Times New Roman"/>
                <w:lang w:eastAsia="en-US"/>
              </w:rPr>
              <w:t xml:space="preserve">5,0; </w:t>
            </w:r>
          </w:p>
          <w:p w:rsidR="005F6240" w:rsidRPr="005F6240" w:rsidRDefault="005F624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F6240">
              <w:rPr>
                <w:rFonts w:ascii="Times New Roman" w:hAnsi="Times New Roman"/>
                <w:lang w:eastAsia="en-US"/>
              </w:rPr>
              <w:t xml:space="preserve">газоснабжение – 3,0; </w:t>
            </w:r>
          </w:p>
          <w:p w:rsidR="00030CA9" w:rsidRDefault="005F624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F6240"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5F6240" w:rsidRPr="005F6240" w:rsidRDefault="005F624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F6240">
              <w:rPr>
                <w:rFonts w:ascii="Times New Roman" w:hAnsi="Times New Roman"/>
                <w:lang w:eastAsia="en-US"/>
              </w:rPr>
              <w:t>водоснабжение – 4,0; водоотведение – 4,0;</w:t>
            </w:r>
          </w:p>
          <w:p w:rsidR="00030CA9" w:rsidRDefault="005F624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F6240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BF6183" w:rsidRPr="00F42369" w:rsidRDefault="005F6240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5F6240">
              <w:rPr>
                <w:rFonts w:ascii="Times New Roman" w:hAnsi="Times New Roman"/>
                <w:lang w:eastAsia="en-US"/>
              </w:rPr>
              <w:t>отходами – 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40" w:rsidRPr="005F6240" w:rsidRDefault="005F624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F6240">
              <w:rPr>
                <w:rFonts w:ascii="Times New Roman" w:hAnsi="Times New Roman"/>
                <w:lang w:eastAsia="en-US"/>
              </w:rPr>
              <w:t xml:space="preserve">электроснабжение –100 кВт/час в месяц; </w:t>
            </w:r>
          </w:p>
          <w:p w:rsidR="005F6240" w:rsidRPr="005F6240" w:rsidRDefault="005F624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F6240">
              <w:rPr>
                <w:rFonts w:ascii="Times New Roman" w:hAnsi="Times New Roman"/>
                <w:lang w:eastAsia="en-US"/>
              </w:rPr>
              <w:t xml:space="preserve">газоснабжение – 50 куб. м в месяц; </w:t>
            </w:r>
          </w:p>
          <w:p w:rsidR="005F6240" w:rsidRPr="005F6240" w:rsidRDefault="005F624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F6240">
              <w:rPr>
                <w:rFonts w:ascii="Times New Roman" w:hAnsi="Times New Roman"/>
                <w:lang w:eastAsia="en-US"/>
              </w:rPr>
              <w:t>холодное водоснабжение – 3,71 куб. м в месяц; водоотведение – 3,71 куб. м в месяц;</w:t>
            </w:r>
          </w:p>
          <w:p w:rsidR="005F6240" w:rsidRPr="005F6240" w:rsidRDefault="005F624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F6240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– 2,28 </w:t>
            </w:r>
          </w:p>
          <w:p w:rsidR="00BF6183" w:rsidRPr="00F42369" w:rsidRDefault="005F6240" w:rsidP="007F030E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5F6240">
              <w:rPr>
                <w:rFonts w:ascii="Times New Roman" w:hAnsi="Times New Roman"/>
                <w:lang w:eastAsia="en-US"/>
              </w:rPr>
              <w:t>куб.</w:t>
            </w:r>
            <w:r w:rsidR="001239FF">
              <w:rPr>
                <w:rFonts w:ascii="Times New Roman" w:hAnsi="Times New Roman"/>
                <w:lang w:eastAsia="en-US"/>
              </w:rPr>
              <w:t xml:space="preserve"> </w:t>
            </w:r>
            <w:r w:rsidRPr="005F6240">
              <w:rPr>
                <w:rFonts w:ascii="Times New Roman" w:hAnsi="Times New Roman"/>
                <w:lang w:eastAsia="en-US"/>
              </w:rPr>
              <w:t>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EF" w:rsidRPr="002D59EF" w:rsidRDefault="002D59EF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3867 чел.</w:t>
            </w:r>
            <w:r w:rsidRPr="002D59EF">
              <w:rPr>
                <w:rFonts w:ascii="Times New Roman" w:hAnsi="Times New Roman"/>
                <w:vertAlign w:val="superscript"/>
              </w:rPr>
              <w:t>2</w:t>
            </w:r>
            <w:r w:rsidRPr="002D59EF">
              <w:rPr>
                <w:rFonts w:ascii="Times New Roman" w:hAnsi="Times New Roman"/>
              </w:rPr>
              <w:t>;</w:t>
            </w:r>
          </w:p>
          <w:p w:rsidR="002D59EF" w:rsidRPr="002D59EF" w:rsidRDefault="002D59EF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0,3%</w:t>
            </w:r>
            <w:r w:rsidRPr="002D59EF">
              <w:rPr>
                <w:rFonts w:ascii="Times New Roman" w:hAnsi="Times New Roman"/>
                <w:vertAlign w:val="superscript"/>
              </w:rPr>
              <w:t>3</w:t>
            </w:r>
            <w:r w:rsidRPr="002D59EF">
              <w:rPr>
                <w:rFonts w:ascii="Times New Roman" w:hAnsi="Times New Roman"/>
              </w:rPr>
              <w:t>;</w:t>
            </w:r>
          </w:p>
          <w:p w:rsidR="002D59EF" w:rsidRPr="002D59EF" w:rsidRDefault="002D59EF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3867 чел.</w:t>
            </w:r>
            <w:r w:rsidRPr="002D59EF">
              <w:rPr>
                <w:rFonts w:ascii="Times New Roman" w:hAnsi="Times New Roman"/>
                <w:vertAlign w:val="superscript"/>
              </w:rPr>
              <w:t>4</w:t>
            </w:r>
            <w:r w:rsidRPr="002D59EF">
              <w:rPr>
                <w:rFonts w:ascii="Times New Roman" w:hAnsi="Times New Roman"/>
              </w:rPr>
              <w:t>;</w:t>
            </w:r>
          </w:p>
          <w:p w:rsidR="002D59EF" w:rsidRPr="002D59EF" w:rsidRDefault="002D59EF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0,3%</w:t>
            </w:r>
            <w:r w:rsidRPr="002D59EF">
              <w:rPr>
                <w:rFonts w:ascii="Times New Roman" w:hAnsi="Times New Roman"/>
                <w:vertAlign w:val="superscript"/>
              </w:rPr>
              <w:t>5</w:t>
            </w:r>
            <w:r w:rsidRPr="002D59EF">
              <w:rPr>
                <w:rFonts w:ascii="Times New Roman" w:hAnsi="Times New Roman"/>
              </w:rPr>
              <w:t>;</w:t>
            </w:r>
          </w:p>
          <w:p w:rsidR="002D59EF" w:rsidRPr="002D59EF" w:rsidRDefault="002D59EF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</w:t>
            </w:r>
            <w:r w:rsidRPr="002D59EF">
              <w:rPr>
                <w:rFonts w:ascii="Times New Roman" w:hAnsi="Times New Roman"/>
                <w:vertAlign w:val="superscript"/>
              </w:rPr>
              <w:t xml:space="preserve"> </w:t>
            </w:r>
            <w:r w:rsidRPr="002D59EF">
              <w:rPr>
                <w:rFonts w:ascii="Times New Roman" w:hAnsi="Times New Roman"/>
              </w:rPr>
              <w:t>чел.</w:t>
            </w:r>
            <w:r w:rsidRPr="002D59EF">
              <w:rPr>
                <w:rFonts w:ascii="Times New Roman" w:hAnsi="Times New Roman"/>
                <w:vertAlign w:val="superscript"/>
              </w:rPr>
              <w:t>6</w:t>
            </w:r>
            <w:r w:rsidRPr="002D59EF">
              <w:rPr>
                <w:rFonts w:ascii="Times New Roman" w:hAnsi="Times New Roman"/>
              </w:rPr>
              <w:t>;</w:t>
            </w:r>
          </w:p>
          <w:p w:rsidR="002D59EF" w:rsidRPr="002D59EF" w:rsidRDefault="002D59EF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7</w:t>
            </w:r>
            <w:r w:rsidRPr="002D59EF">
              <w:rPr>
                <w:rFonts w:ascii="Times New Roman" w:hAnsi="Times New Roman"/>
              </w:rPr>
              <w:t xml:space="preserve">; </w:t>
            </w:r>
          </w:p>
          <w:p w:rsidR="002D59EF" w:rsidRPr="002D59EF" w:rsidRDefault="002D59EF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 чел.</w:t>
            </w:r>
            <w:r w:rsidRPr="002D59EF">
              <w:rPr>
                <w:rFonts w:ascii="Times New Roman" w:hAnsi="Times New Roman"/>
                <w:vertAlign w:val="superscript"/>
              </w:rPr>
              <w:t>8</w:t>
            </w:r>
            <w:r w:rsidRPr="002D59EF">
              <w:rPr>
                <w:rFonts w:ascii="Times New Roman" w:hAnsi="Times New Roman"/>
              </w:rPr>
              <w:t>;</w:t>
            </w:r>
          </w:p>
          <w:p w:rsidR="00BF6183" w:rsidRPr="00F42369" w:rsidRDefault="002D59EF" w:rsidP="007F030E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BF6183" w:rsidRPr="0088403D" w:rsidTr="00C706FD">
        <w:tc>
          <w:tcPr>
            <w:tcW w:w="567" w:type="dxa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Азеевское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Ермишинского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BF6183" w:rsidRPr="003C3594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3C3594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030CA9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3C3594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BF6183" w:rsidRPr="003C3594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3C3594">
              <w:rPr>
                <w:rFonts w:ascii="Times New Roman" w:hAnsi="Times New Roman"/>
              </w:rPr>
              <w:t xml:space="preserve">холодное водоснабжение (по нормативам </w:t>
            </w:r>
            <w:r w:rsidR="00827C41" w:rsidRPr="00827C41">
              <w:rPr>
                <w:rFonts w:ascii="Times New Roman" w:hAnsi="Times New Roman"/>
              </w:rPr>
              <w:t>–</w:t>
            </w:r>
            <w:r w:rsidRPr="003C3594">
              <w:rPr>
                <w:rFonts w:ascii="Times New Roman" w:hAnsi="Times New Roman"/>
              </w:rPr>
              <w:t xml:space="preserve"> жилые дома с использованием уличных водоразборных колонок);</w:t>
            </w:r>
          </w:p>
          <w:p w:rsidR="00BF6183" w:rsidRPr="00F42369" w:rsidRDefault="00BC5D8E" w:rsidP="00FE6400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обращение с </w:t>
            </w:r>
            <w:r w:rsidR="00BF6183" w:rsidRPr="003C3594">
              <w:rPr>
                <w:rFonts w:ascii="Times New Roman" w:hAnsi="Times New Roman"/>
              </w:rPr>
              <w:t>тверды</w:t>
            </w:r>
            <w:r>
              <w:rPr>
                <w:rFonts w:ascii="Times New Roman" w:hAnsi="Times New Roman"/>
              </w:rPr>
              <w:t>ми</w:t>
            </w:r>
            <w:r w:rsidR="00BF6183" w:rsidRPr="003C3594">
              <w:rPr>
                <w:rFonts w:ascii="Times New Roman" w:hAnsi="Times New Roman"/>
              </w:rPr>
              <w:t xml:space="preserve"> коммунальны</w:t>
            </w:r>
            <w:r>
              <w:rPr>
                <w:rFonts w:ascii="Times New Roman" w:hAnsi="Times New Roman"/>
              </w:rPr>
              <w:t>ми</w:t>
            </w:r>
            <w:r w:rsidR="00BF6183" w:rsidRPr="003C3594">
              <w:rPr>
                <w:rFonts w:ascii="Times New Roman" w:hAnsi="Times New Roman"/>
              </w:rPr>
              <w:t xml:space="preserve"> отход</w:t>
            </w:r>
            <w:r>
              <w:rPr>
                <w:rFonts w:ascii="Times New Roman" w:hAnsi="Times New Roman"/>
              </w:rPr>
              <w:t>ами</w:t>
            </w:r>
            <w:r w:rsidR="00166B4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(по норматив</w:t>
            </w:r>
            <w:r w:rsidR="003E5322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 для </w:t>
            </w:r>
            <w:r w:rsidR="00166B4A">
              <w:rPr>
                <w:rFonts w:ascii="Times New Roman" w:hAnsi="Times New Roman"/>
              </w:rPr>
              <w:t>индивидуальных жилых домов)</w:t>
            </w:r>
            <w:r w:rsidR="00BF6183" w:rsidRPr="00F42369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BF6183" w:rsidRPr="00C914E5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C914E5">
              <w:rPr>
                <w:rFonts w:ascii="Times New Roman" w:hAnsi="Times New Roman"/>
              </w:rPr>
              <w:t>электроснабжение –</w:t>
            </w:r>
            <w:r w:rsidR="00030CA9">
              <w:rPr>
                <w:rFonts w:ascii="Times New Roman" w:hAnsi="Times New Roman"/>
              </w:rPr>
              <w:t xml:space="preserve"> </w:t>
            </w:r>
            <w:r w:rsidRPr="00C914E5">
              <w:rPr>
                <w:rFonts w:ascii="Times New Roman" w:hAnsi="Times New Roman"/>
              </w:rPr>
              <w:t xml:space="preserve">3,22 руб./кВт в час; </w:t>
            </w:r>
          </w:p>
          <w:p w:rsidR="00BF6183" w:rsidRPr="00C914E5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C914E5">
              <w:rPr>
                <w:rFonts w:ascii="Times New Roman" w:hAnsi="Times New Roman"/>
              </w:rPr>
              <w:t>газоснабжение –             5,941 руб./куб. м</w:t>
            </w:r>
            <w:r w:rsidR="00006DE6">
              <w:rPr>
                <w:rFonts w:ascii="Times New Roman" w:hAnsi="Times New Roman"/>
              </w:rPr>
              <w:t>;</w:t>
            </w:r>
          </w:p>
          <w:p w:rsidR="00BF6183" w:rsidRPr="00C914E5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C914E5">
              <w:rPr>
                <w:rFonts w:ascii="Times New Roman" w:hAnsi="Times New Roman"/>
              </w:rPr>
              <w:t>холодное водоснабжение – 30,56 руб./куб.</w:t>
            </w:r>
            <w:r w:rsidR="00030CA9">
              <w:rPr>
                <w:rFonts w:ascii="Times New Roman" w:hAnsi="Times New Roman"/>
              </w:rPr>
              <w:t xml:space="preserve"> </w:t>
            </w:r>
            <w:r w:rsidRPr="00C914E5">
              <w:rPr>
                <w:rFonts w:ascii="Times New Roman" w:hAnsi="Times New Roman"/>
              </w:rPr>
              <w:t>м;</w:t>
            </w:r>
          </w:p>
          <w:p w:rsidR="001D622B" w:rsidRDefault="00166B4A" w:rsidP="00101C95">
            <w:pPr>
              <w:spacing w:line="19" w:lineRule="atLeast"/>
              <w:rPr>
                <w:rFonts w:ascii="Times New Roman" w:hAnsi="Times New Roman"/>
              </w:rPr>
            </w:pPr>
            <w:r w:rsidRPr="00166B4A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BF6183" w:rsidRPr="00F42369" w:rsidRDefault="00166B4A" w:rsidP="001D622B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166B4A">
              <w:rPr>
                <w:rFonts w:ascii="Times New Roman" w:hAnsi="Times New Roman"/>
              </w:rPr>
              <w:t xml:space="preserve">отходами </w:t>
            </w:r>
            <w:r w:rsidR="00BF6183" w:rsidRPr="00C914E5">
              <w:rPr>
                <w:rFonts w:ascii="Times New Roman" w:hAnsi="Times New Roman"/>
              </w:rPr>
              <w:t>– 495,88 руб./куб.</w:t>
            </w:r>
            <w:r w:rsidR="00030CA9">
              <w:rPr>
                <w:rFonts w:ascii="Times New Roman" w:hAnsi="Times New Roman"/>
              </w:rPr>
              <w:t xml:space="preserve"> </w:t>
            </w:r>
            <w:r w:rsidR="00BF6183" w:rsidRPr="00C914E5">
              <w:rPr>
                <w:rFonts w:ascii="Times New Roman" w:hAnsi="Times New Roman"/>
              </w:rPr>
              <w:t>м</w:t>
            </w:r>
            <w:r w:rsidR="00BF6183" w:rsidRPr="00C914E5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F6183" w:rsidRPr="00C914E5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C914E5">
              <w:rPr>
                <w:rFonts w:ascii="Times New Roman" w:hAnsi="Times New Roman"/>
              </w:rPr>
              <w:t>электроснабжение –</w:t>
            </w:r>
            <w:r w:rsidR="00030CA9">
              <w:rPr>
                <w:rFonts w:ascii="Times New Roman" w:hAnsi="Times New Roman"/>
              </w:rPr>
              <w:t xml:space="preserve"> </w:t>
            </w:r>
            <w:r w:rsidRPr="00C914E5">
              <w:rPr>
                <w:rFonts w:ascii="Times New Roman" w:hAnsi="Times New Roman"/>
              </w:rPr>
              <w:t xml:space="preserve">5,0; </w:t>
            </w:r>
          </w:p>
          <w:p w:rsidR="00BF6183" w:rsidRPr="00C914E5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C914E5">
              <w:rPr>
                <w:rFonts w:ascii="Times New Roman" w:hAnsi="Times New Roman"/>
              </w:rPr>
              <w:t xml:space="preserve">газоснабжение – 3,0; </w:t>
            </w:r>
          </w:p>
          <w:p w:rsidR="00030CA9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C914E5">
              <w:rPr>
                <w:rFonts w:ascii="Times New Roman" w:hAnsi="Times New Roman"/>
              </w:rPr>
              <w:t xml:space="preserve">холодное </w:t>
            </w:r>
          </w:p>
          <w:p w:rsidR="00BF6183" w:rsidRPr="00C914E5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C914E5">
              <w:rPr>
                <w:rFonts w:ascii="Times New Roman" w:hAnsi="Times New Roman"/>
              </w:rPr>
              <w:t>водоснабжение – 4,0;</w:t>
            </w:r>
          </w:p>
          <w:p w:rsidR="00030CA9" w:rsidRDefault="00166B4A" w:rsidP="00101C95">
            <w:pPr>
              <w:spacing w:line="19" w:lineRule="atLeast"/>
              <w:rPr>
                <w:rFonts w:ascii="Times New Roman" w:hAnsi="Times New Roman"/>
              </w:rPr>
            </w:pPr>
            <w:r w:rsidRPr="00166B4A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BF6183" w:rsidRPr="00C914E5" w:rsidRDefault="00166B4A" w:rsidP="00A51DA6">
            <w:pPr>
              <w:spacing w:line="19" w:lineRule="atLeast"/>
              <w:rPr>
                <w:rFonts w:ascii="Times New Roman" w:hAnsi="Times New Roman"/>
              </w:rPr>
            </w:pPr>
            <w:r w:rsidRPr="00166B4A">
              <w:rPr>
                <w:rFonts w:ascii="Times New Roman" w:hAnsi="Times New Roman"/>
              </w:rPr>
              <w:t xml:space="preserve">отходами </w:t>
            </w:r>
            <w:r w:rsidR="00BF6183" w:rsidRPr="00C914E5">
              <w:rPr>
                <w:rFonts w:ascii="Times New Roman" w:hAnsi="Times New Roman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BF6183" w:rsidRPr="008364AB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8364AB">
              <w:rPr>
                <w:rFonts w:ascii="Times New Roman" w:hAnsi="Times New Roman"/>
              </w:rPr>
              <w:t xml:space="preserve">электроснабжение – 162 кВт/час в месяц; </w:t>
            </w:r>
          </w:p>
          <w:p w:rsidR="00BF6183" w:rsidRPr="008364AB" w:rsidRDefault="00BF6183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8364AB">
              <w:rPr>
                <w:rFonts w:ascii="Times New Roman" w:hAnsi="Times New Roman"/>
                <w:spacing w:val="-4"/>
                <w:lang w:eastAsia="en-US"/>
              </w:rPr>
              <w:t>газоснабжение – 75</w:t>
            </w:r>
          </w:p>
          <w:p w:rsidR="00BF6183" w:rsidRPr="008364AB" w:rsidRDefault="00BF6183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8364AB"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BF6183" w:rsidRPr="008364AB" w:rsidRDefault="00BF6183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8364AB">
              <w:rPr>
                <w:rFonts w:ascii="Times New Roman" w:hAnsi="Times New Roman"/>
                <w:spacing w:val="-4"/>
                <w:lang w:eastAsia="en-US"/>
              </w:rPr>
              <w:t>холодное водоснабжение – 1,56 куб. м в месяц;</w:t>
            </w:r>
          </w:p>
          <w:p w:rsidR="00030CA9" w:rsidRDefault="00166B4A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166B4A">
              <w:rPr>
                <w:rFonts w:ascii="Times New Roman" w:hAnsi="Times New Roman"/>
                <w:spacing w:val="-4"/>
                <w:lang w:eastAsia="en-US"/>
              </w:rPr>
              <w:t xml:space="preserve">обращение с твердыми коммунальными отходами </w:t>
            </w:r>
            <w:r w:rsidR="00827C41" w:rsidRPr="00827C41">
              <w:rPr>
                <w:rFonts w:ascii="Times New Roman" w:hAnsi="Times New Roman"/>
                <w:spacing w:val="-4"/>
                <w:lang w:eastAsia="en-US"/>
              </w:rPr>
              <w:t>–</w:t>
            </w:r>
            <w:r w:rsidR="00BF6183" w:rsidRPr="008364AB">
              <w:rPr>
                <w:rFonts w:ascii="Times New Roman" w:hAnsi="Times New Roman"/>
                <w:spacing w:val="-4"/>
                <w:lang w:eastAsia="en-US"/>
              </w:rPr>
              <w:t xml:space="preserve"> 2,31 </w:t>
            </w:r>
          </w:p>
          <w:p w:rsidR="00BF6183" w:rsidRPr="008364AB" w:rsidRDefault="00BF6183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8364AB">
              <w:rPr>
                <w:rFonts w:ascii="Times New Roman" w:hAnsi="Times New Roman"/>
                <w:spacing w:val="-4"/>
                <w:lang w:eastAsia="en-US"/>
              </w:rPr>
              <w:t>куб.</w:t>
            </w:r>
            <w:r w:rsidR="00030CA9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8364AB">
              <w:rPr>
                <w:rFonts w:ascii="Times New Roman" w:hAnsi="Times New Roman"/>
                <w:spacing w:val="-4"/>
                <w:lang w:eastAsia="en-US"/>
              </w:rPr>
              <w:t>м в год</w:t>
            </w:r>
          </w:p>
          <w:p w:rsidR="00BF6183" w:rsidRPr="00F42369" w:rsidRDefault="00BF6183" w:rsidP="00101C95">
            <w:pPr>
              <w:spacing w:line="19" w:lineRule="atLeast"/>
              <w:rPr>
                <w:rFonts w:ascii="Times New Roman" w:hAnsi="Times New Roman"/>
                <w:spacing w:val="-4"/>
                <w:highlight w:val="yellow"/>
                <w:lang w:eastAsia="en-US"/>
              </w:rPr>
            </w:pPr>
            <w:r w:rsidRPr="00F42369">
              <w:rPr>
                <w:rFonts w:ascii="Times New Roman" w:hAnsi="Times New Roman"/>
                <w:spacing w:val="-4"/>
                <w:highlight w:val="yellow"/>
                <w:lang w:eastAsia="en-US"/>
              </w:rPr>
              <w:t xml:space="preserve"> </w:t>
            </w:r>
          </w:p>
          <w:p w:rsidR="00BF6183" w:rsidRPr="00F42369" w:rsidRDefault="00BF618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F7481B" w:rsidRPr="002D59EF" w:rsidRDefault="00F7481B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865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2</w:t>
            </w:r>
            <w:r w:rsidRPr="002D59EF">
              <w:rPr>
                <w:rFonts w:ascii="Times New Roman" w:hAnsi="Times New Roman"/>
              </w:rPr>
              <w:t>;</w:t>
            </w:r>
          </w:p>
          <w:p w:rsidR="00F7481B" w:rsidRPr="002D59EF" w:rsidRDefault="00F7481B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3</w:t>
            </w:r>
            <w:r w:rsidRPr="002D59EF">
              <w:rPr>
                <w:rFonts w:ascii="Times New Roman" w:hAnsi="Times New Roman"/>
              </w:rPr>
              <w:t>;</w:t>
            </w:r>
          </w:p>
          <w:p w:rsidR="00F7481B" w:rsidRPr="002D59EF" w:rsidRDefault="00F7481B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865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4</w:t>
            </w:r>
            <w:r w:rsidRPr="002D59EF">
              <w:rPr>
                <w:rFonts w:ascii="Times New Roman" w:hAnsi="Times New Roman"/>
              </w:rPr>
              <w:t>;</w:t>
            </w:r>
          </w:p>
          <w:p w:rsidR="00F7481B" w:rsidRPr="002D59EF" w:rsidRDefault="00F7481B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5</w:t>
            </w:r>
            <w:r w:rsidRPr="002D59EF">
              <w:rPr>
                <w:rFonts w:ascii="Times New Roman" w:hAnsi="Times New Roman"/>
              </w:rPr>
              <w:t>;</w:t>
            </w:r>
          </w:p>
          <w:p w:rsidR="00F7481B" w:rsidRPr="002D59EF" w:rsidRDefault="00F7481B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</w:t>
            </w:r>
            <w:r w:rsidRPr="002D59EF">
              <w:rPr>
                <w:rFonts w:ascii="Times New Roman" w:hAnsi="Times New Roman"/>
                <w:vertAlign w:val="superscript"/>
              </w:rPr>
              <w:t xml:space="preserve"> </w:t>
            </w:r>
            <w:r w:rsidRPr="002D59EF">
              <w:rPr>
                <w:rFonts w:ascii="Times New Roman" w:hAnsi="Times New Roman"/>
              </w:rPr>
              <w:t>чел.</w:t>
            </w:r>
            <w:r w:rsidRPr="002D59EF">
              <w:rPr>
                <w:rFonts w:ascii="Times New Roman" w:hAnsi="Times New Roman"/>
                <w:vertAlign w:val="superscript"/>
              </w:rPr>
              <w:t>6</w:t>
            </w:r>
            <w:r w:rsidRPr="002D59EF">
              <w:rPr>
                <w:rFonts w:ascii="Times New Roman" w:hAnsi="Times New Roman"/>
              </w:rPr>
              <w:t>;</w:t>
            </w:r>
          </w:p>
          <w:p w:rsidR="00F7481B" w:rsidRPr="002D59EF" w:rsidRDefault="00F7481B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7</w:t>
            </w:r>
            <w:r w:rsidRPr="002D59EF">
              <w:rPr>
                <w:rFonts w:ascii="Times New Roman" w:hAnsi="Times New Roman"/>
              </w:rPr>
              <w:t xml:space="preserve">; </w:t>
            </w:r>
          </w:p>
          <w:p w:rsidR="00F7481B" w:rsidRPr="002D59EF" w:rsidRDefault="00F7481B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 чел.</w:t>
            </w:r>
            <w:r w:rsidRPr="002D59EF">
              <w:rPr>
                <w:rFonts w:ascii="Times New Roman" w:hAnsi="Times New Roman"/>
                <w:vertAlign w:val="superscript"/>
              </w:rPr>
              <w:t>8</w:t>
            </w:r>
            <w:r w:rsidRPr="002D59EF">
              <w:rPr>
                <w:rFonts w:ascii="Times New Roman" w:hAnsi="Times New Roman"/>
              </w:rPr>
              <w:t>;</w:t>
            </w:r>
          </w:p>
          <w:p w:rsidR="00F7481B" w:rsidRPr="002D59EF" w:rsidRDefault="00F7481B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9</w:t>
            </w:r>
          </w:p>
          <w:p w:rsidR="00F7481B" w:rsidRPr="002D59EF" w:rsidRDefault="00F7481B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  <w:p w:rsidR="00BF6183" w:rsidRPr="00F42369" w:rsidRDefault="00BF6183" w:rsidP="00101C95">
            <w:pPr>
              <w:spacing w:line="19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F6183" w:rsidRPr="0088403D" w:rsidTr="00C706FD">
        <w:tc>
          <w:tcPr>
            <w:tcW w:w="567" w:type="dxa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Мердушинское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Ермишинского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BF6183" w:rsidRPr="00003954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954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030CA9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954">
              <w:rPr>
                <w:rFonts w:ascii="Times New Roman" w:hAnsi="Times New Roman"/>
              </w:rPr>
              <w:t>газоснабжение (по приборам учета);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F6183" w:rsidRPr="00003954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954">
              <w:rPr>
                <w:rFonts w:ascii="Times New Roman" w:hAnsi="Times New Roman"/>
              </w:rPr>
              <w:t xml:space="preserve">холодное водоснабжение (по нормативам </w:t>
            </w:r>
            <w:r w:rsidR="00827C41" w:rsidRPr="00827C41">
              <w:rPr>
                <w:rFonts w:ascii="Times New Roman" w:hAnsi="Times New Roman"/>
              </w:rPr>
              <w:t>–</w:t>
            </w:r>
            <w:r w:rsidRPr="00003954">
              <w:rPr>
                <w:rFonts w:ascii="Times New Roman" w:hAnsi="Times New Roman"/>
              </w:rPr>
              <w:t xml:space="preserve">  жилые дома с использованием уличных водоразборных колонок);</w:t>
            </w:r>
          </w:p>
          <w:p w:rsidR="00BF6183" w:rsidRPr="00F42369" w:rsidRDefault="00B7560F" w:rsidP="007F030E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B7560F">
              <w:rPr>
                <w:rFonts w:ascii="Times New Roman" w:hAnsi="Times New Roman"/>
              </w:rPr>
              <w:t>обращение с твердыми коммунальными отходами (по норматив</w:t>
            </w:r>
            <w:r w:rsidR="003E5322">
              <w:rPr>
                <w:rFonts w:ascii="Times New Roman" w:hAnsi="Times New Roman"/>
              </w:rPr>
              <w:t>у</w:t>
            </w:r>
            <w:r w:rsidRPr="00B7560F">
              <w:rPr>
                <w:rFonts w:ascii="Times New Roman" w:hAnsi="Times New Roman"/>
              </w:rPr>
              <w:t xml:space="preserve"> для индивидуальных жилых домов)</w:t>
            </w:r>
            <w:r w:rsidR="00BF6183" w:rsidRPr="00F42369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BF6183" w:rsidRPr="003063C0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электроснабжение –</w:t>
            </w:r>
            <w:r w:rsidR="00030CA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3,22</w:t>
            </w:r>
            <w:r w:rsidRPr="003063C0">
              <w:rPr>
                <w:rFonts w:ascii="Times New Roman" w:hAnsi="Times New Roman"/>
              </w:rPr>
              <w:t xml:space="preserve"> руб./кВт в час; </w:t>
            </w:r>
          </w:p>
          <w:p w:rsidR="00BF6183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3063C0">
              <w:rPr>
                <w:rFonts w:ascii="Times New Roman" w:hAnsi="Times New Roman"/>
              </w:rPr>
              <w:t xml:space="preserve">газоснабжение –             </w:t>
            </w:r>
            <w:r>
              <w:rPr>
                <w:rFonts w:ascii="Times New Roman" w:hAnsi="Times New Roman"/>
              </w:rPr>
              <w:t>5,941</w:t>
            </w:r>
            <w:r w:rsidRPr="003063C0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</w:p>
          <w:p w:rsidR="00BF6183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холодное водоснабжение – 30,56 руб./куб.</w:t>
            </w:r>
            <w:r w:rsidR="00030CA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м;</w:t>
            </w:r>
          </w:p>
          <w:p w:rsidR="001D622B" w:rsidRDefault="00B7560F" w:rsidP="00101C95">
            <w:pPr>
              <w:spacing w:line="19" w:lineRule="atLeast"/>
              <w:rPr>
                <w:rFonts w:ascii="Times New Roman" w:hAnsi="Times New Roman"/>
              </w:rPr>
            </w:pPr>
            <w:r w:rsidRPr="00B7560F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BF6183" w:rsidRPr="003063C0" w:rsidRDefault="00B7560F" w:rsidP="001D622B">
            <w:pPr>
              <w:spacing w:line="19" w:lineRule="atLeast"/>
              <w:rPr>
                <w:rFonts w:ascii="Times New Roman" w:hAnsi="Times New Roman"/>
              </w:rPr>
            </w:pPr>
            <w:r w:rsidRPr="00B7560F">
              <w:rPr>
                <w:rFonts w:ascii="Times New Roman" w:hAnsi="Times New Roman"/>
              </w:rPr>
              <w:t xml:space="preserve">отходами </w:t>
            </w:r>
            <w:r w:rsidR="00BF6183">
              <w:rPr>
                <w:rFonts w:ascii="Times New Roman" w:hAnsi="Times New Roman"/>
              </w:rPr>
              <w:t>– 495,88 руб./куб.</w:t>
            </w:r>
            <w:r w:rsidR="00030CA9">
              <w:rPr>
                <w:rFonts w:ascii="Times New Roman" w:hAnsi="Times New Roman"/>
              </w:rPr>
              <w:t xml:space="preserve"> </w:t>
            </w:r>
            <w:r w:rsidR="00BF6183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BF6183" w:rsidRPr="0021346A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21346A">
              <w:rPr>
                <w:rFonts w:ascii="Times New Roman" w:hAnsi="Times New Roman"/>
              </w:rPr>
              <w:t>электроснабжение –</w:t>
            </w:r>
            <w:r w:rsidR="00030CA9">
              <w:rPr>
                <w:rFonts w:ascii="Times New Roman" w:hAnsi="Times New Roman"/>
              </w:rPr>
              <w:t xml:space="preserve"> </w:t>
            </w:r>
            <w:r w:rsidRPr="0021346A">
              <w:rPr>
                <w:rFonts w:ascii="Times New Roman" w:hAnsi="Times New Roman"/>
              </w:rPr>
              <w:t xml:space="preserve">5,0; </w:t>
            </w:r>
          </w:p>
          <w:p w:rsidR="00BF6183" w:rsidRPr="0021346A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21346A">
              <w:rPr>
                <w:rFonts w:ascii="Times New Roman" w:hAnsi="Times New Roman"/>
              </w:rPr>
              <w:t>газоснабжение – 3,0;</w:t>
            </w:r>
          </w:p>
          <w:p w:rsidR="00030CA9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21346A">
              <w:rPr>
                <w:rFonts w:ascii="Times New Roman" w:hAnsi="Times New Roman"/>
              </w:rPr>
              <w:t xml:space="preserve">холодное </w:t>
            </w:r>
          </w:p>
          <w:p w:rsidR="00BF6183" w:rsidRPr="0021346A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21346A">
              <w:rPr>
                <w:rFonts w:ascii="Times New Roman" w:hAnsi="Times New Roman"/>
              </w:rPr>
              <w:t>водоснабжение – 4,0;</w:t>
            </w:r>
          </w:p>
          <w:p w:rsidR="00030CA9" w:rsidRDefault="003E5322" w:rsidP="00101C95">
            <w:pPr>
              <w:spacing w:line="19" w:lineRule="atLeast"/>
              <w:rPr>
                <w:rFonts w:ascii="Times New Roman" w:hAnsi="Times New Roman"/>
              </w:rPr>
            </w:pPr>
            <w:r w:rsidRPr="003E5322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BF6183" w:rsidRPr="0021346A" w:rsidRDefault="001D622B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отходами</w:t>
            </w:r>
            <w:r w:rsidR="00BF6183" w:rsidRPr="0021346A">
              <w:rPr>
                <w:rFonts w:ascii="Times New Roman" w:hAnsi="Times New Roman"/>
              </w:rPr>
              <w:t xml:space="preserve"> – 7,2</w:t>
            </w:r>
          </w:p>
          <w:p w:rsidR="00BF6183" w:rsidRPr="00F42369" w:rsidRDefault="00BF618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F6183" w:rsidRPr="0021346A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21346A">
              <w:rPr>
                <w:rFonts w:ascii="Times New Roman" w:hAnsi="Times New Roman"/>
              </w:rPr>
              <w:t xml:space="preserve">электроснабжение – 162 кВт/час в месяц; </w:t>
            </w:r>
          </w:p>
          <w:p w:rsidR="00BF6183" w:rsidRPr="0021346A" w:rsidRDefault="00BF6183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21346A">
              <w:rPr>
                <w:rFonts w:ascii="Times New Roman" w:hAnsi="Times New Roman"/>
                <w:spacing w:val="-4"/>
                <w:lang w:eastAsia="en-US"/>
              </w:rPr>
              <w:t>газоснабжение – 75</w:t>
            </w:r>
          </w:p>
          <w:p w:rsidR="00BF6183" w:rsidRPr="0021346A" w:rsidRDefault="00BF6183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21346A"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BF6183" w:rsidRPr="0021346A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21346A">
              <w:rPr>
                <w:rFonts w:ascii="Times New Roman" w:hAnsi="Times New Roman"/>
              </w:rPr>
              <w:t>холодное водоснабжение – 1,56 куб. м в месяц;</w:t>
            </w:r>
          </w:p>
          <w:p w:rsidR="00030CA9" w:rsidRDefault="003E5322" w:rsidP="00101C95">
            <w:pPr>
              <w:spacing w:line="19" w:lineRule="atLeast"/>
              <w:rPr>
                <w:rFonts w:ascii="Times New Roman" w:hAnsi="Times New Roman"/>
              </w:rPr>
            </w:pPr>
            <w:r w:rsidRPr="003E5322">
              <w:rPr>
                <w:rFonts w:ascii="Times New Roman" w:hAnsi="Times New Roman"/>
              </w:rPr>
              <w:t>обращение с т</w:t>
            </w:r>
            <w:r w:rsidR="001D622B">
              <w:rPr>
                <w:rFonts w:ascii="Times New Roman" w:hAnsi="Times New Roman"/>
              </w:rPr>
              <w:t xml:space="preserve">вердыми коммунальными отходами </w:t>
            </w:r>
            <w:r w:rsidR="00827C41" w:rsidRPr="00827C41">
              <w:rPr>
                <w:rFonts w:ascii="Times New Roman" w:hAnsi="Times New Roman"/>
              </w:rPr>
              <w:t>–</w:t>
            </w:r>
            <w:r w:rsidR="00030CA9">
              <w:rPr>
                <w:rFonts w:ascii="Times New Roman" w:hAnsi="Times New Roman"/>
              </w:rPr>
              <w:t xml:space="preserve"> </w:t>
            </w:r>
            <w:r w:rsidR="00BF6183" w:rsidRPr="0021346A">
              <w:rPr>
                <w:rFonts w:ascii="Times New Roman" w:hAnsi="Times New Roman"/>
              </w:rPr>
              <w:t>2,31</w:t>
            </w:r>
          </w:p>
          <w:p w:rsidR="00BF6183" w:rsidRPr="0021346A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21346A">
              <w:rPr>
                <w:rFonts w:ascii="Times New Roman" w:hAnsi="Times New Roman"/>
              </w:rPr>
              <w:t>куб.</w:t>
            </w:r>
            <w:r w:rsidR="00006DE6">
              <w:rPr>
                <w:rFonts w:ascii="Times New Roman" w:hAnsi="Times New Roman"/>
              </w:rPr>
              <w:t xml:space="preserve"> </w:t>
            </w:r>
            <w:r w:rsidRPr="0021346A">
              <w:rPr>
                <w:rFonts w:ascii="Times New Roman" w:hAnsi="Times New Roman"/>
              </w:rPr>
              <w:t>м в год</w:t>
            </w:r>
          </w:p>
          <w:p w:rsidR="00BF6183" w:rsidRPr="0021346A" w:rsidRDefault="00BF6183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</w:p>
          <w:p w:rsidR="00BF6183" w:rsidRPr="00F42369" w:rsidRDefault="00BF618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F7481B" w:rsidRPr="002D59EF" w:rsidRDefault="00F7481B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266 </w:t>
            </w:r>
            <w:r w:rsidRPr="002D59EF">
              <w:rPr>
                <w:rFonts w:ascii="Times New Roman" w:hAnsi="Times New Roman"/>
              </w:rPr>
              <w:t>чел.</w:t>
            </w:r>
            <w:r w:rsidRPr="002D59EF">
              <w:rPr>
                <w:rFonts w:ascii="Times New Roman" w:hAnsi="Times New Roman"/>
                <w:vertAlign w:val="superscript"/>
              </w:rPr>
              <w:t>2</w:t>
            </w:r>
            <w:r w:rsidRPr="002D59EF">
              <w:rPr>
                <w:rFonts w:ascii="Times New Roman" w:hAnsi="Times New Roman"/>
              </w:rPr>
              <w:t>;</w:t>
            </w:r>
          </w:p>
          <w:p w:rsidR="00F7481B" w:rsidRPr="002D59EF" w:rsidRDefault="00F7481B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2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3</w:t>
            </w:r>
            <w:r w:rsidRPr="002D59EF">
              <w:rPr>
                <w:rFonts w:ascii="Times New Roman" w:hAnsi="Times New Roman"/>
              </w:rPr>
              <w:t>;</w:t>
            </w:r>
          </w:p>
          <w:p w:rsidR="00F7481B" w:rsidRPr="002D59EF" w:rsidRDefault="00F7481B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266 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4</w:t>
            </w:r>
            <w:r w:rsidRPr="002D59EF">
              <w:rPr>
                <w:rFonts w:ascii="Times New Roman" w:hAnsi="Times New Roman"/>
              </w:rPr>
              <w:t>;</w:t>
            </w:r>
          </w:p>
          <w:p w:rsidR="00F7481B" w:rsidRPr="002D59EF" w:rsidRDefault="00F7481B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2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5</w:t>
            </w:r>
            <w:r w:rsidRPr="002D59EF">
              <w:rPr>
                <w:rFonts w:ascii="Times New Roman" w:hAnsi="Times New Roman"/>
              </w:rPr>
              <w:t>;</w:t>
            </w:r>
          </w:p>
          <w:p w:rsidR="00F7481B" w:rsidRPr="002D59EF" w:rsidRDefault="00F7481B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</w:t>
            </w:r>
            <w:r w:rsidRPr="002D59EF">
              <w:rPr>
                <w:rFonts w:ascii="Times New Roman" w:hAnsi="Times New Roman"/>
                <w:vertAlign w:val="superscript"/>
              </w:rPr>
              <w:t xml:space="preserve"> </w:t>
            </w:r>
            <w:r w:rsidRPr="002D59EF">
              <w:rPr>
                <w:rFonts w:ascii="Times New Roman" w:hAnsi="Times New Roman"/>
              </w:rPr>
              <w:t>чел.</w:t>
            </w:r>
            <w:r w:rsidRPr="002D59EF">
              <w:rPr>
                <w:rFonts w:ascii="Times New Roman" w:hAnsi="Times New Roman"/>
                <w:vertAlign w:val="superscript"/>
              </w:rPr>
              <w:t>6</w:t>
            </w:r>
            <w:r w:rsidRPr="002D59EF">
              <w:rPr>
                <w:rFonts w:ascii="Times New Roman" w:hAnsi="Times New Roman"/>
              </w:rPr>
              <w:t>;</w:t>
            </w:r>
          </w:p>
          <w:p w:rsidR="00F7481B" w:rsidRPr="002D59EF" w:rsidRDefault="00F7481B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7</w:t>
            </w:r>
            <w:r w:rsidRPr="002D59EF">
              <w:rPr>
                <w:rFonts w:ascii="Times New Roman" w:hAnsi="Times New Roman"/>
              </w:rPr>
              <w:t xml:space="preserve">; </w:t>
            </w:r>
          </w:p>
          <w:p w:rsidR="00F7481B" w:rsidRPr="002D59EF" w:rsidRDefault="00F7481B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 чел.</w:t>
            </w:r>
            <w:r w:rsidRPr="002D59EF">
              <w:rPr>
                <w:rFonts w:ascii="Times New Roman" w:hAnsi="Times New Roman"/>
                <w:vertAlign w:val="superscript"/>
              </w:rPr>
              <w:t>8</w:t>
            </w:r>
            <w:r w:rsidRPr="002D59EF">
              <w:rPr>
                <w:rFonts w:ascii="Times New Roman" w:hAnsi="Times New Roman"/>
              </w:rPr>
              <w:t>;</w:t>
            </w:r>
          </w:p>
          <w:p w:rsidR="00F7481B" w:rsidRPr="002D59EF" w:rsidRDefault="00F7481B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9</w:t>
            </w:r>
          </w:p>
          <w:p w:rsidR="00F7481B" w:rsidRPr="002D59EF" w:rsidRDefault="00F7481B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  <w:p w:rsidR="00BF6183" w:rsidRPr="00F42369" w:rsidRDefault="00BF618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</w:tr>
      <w:tr w:rsidR="00BF6183" w:rsidRPr="0088403D" w:rsidTr="00C706FD">
        <w:tc>
          <w:tcPr>
            <w:tcW w:w="567" w:type="dxa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Надежкинское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Ермишинского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BF6183" w:rsidRPr="00F77503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F77503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BF6183" w:rsidRPr="00F77503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F77503">
              <w:rPr>
                <w:rFonts w:ascii="Times New Roman" w:hAnsi="Times New Roman"/>
              </w:rPr>
              <w:t>газоснабжение (по приборам учета);</w:t>
            </w:r>
          </w:p>
          <w:p w:rsidR="00BF6183" w:rsidRPr="00F77503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F77503">
              <w:rPr>
                <w:rFonts w:ascii="Times New Roman" w:hAnsi="Times New Roman"/>
              </w:rPr>
              <w:t xml:space="preserve">холодное водоснабжение (по нормативам </w:t>
            </w:r>
            <w:r w:rsidR="00827C41" w:rsidRPr="00827C41">
              <w:rPr>
                <w:rFonts w:ascii="Times New Roman" w:hAnsi="Times New Roman"/>
              </w:rPr>
              <w:t>–</w:t>
            </w:r>
            <w:r w:rsidRPr="00F77503">
              <w:rPr>
                <w:rFonts w:ascii="Times New Roman" w:hAnsi="Times New Roman"/>
              </w:rPr>
              <w:t xml:space="preserve"> жилые дома с использованием уличных водоразборных колонок);</w:t>
            </w:r>
          </w:p>
          <w:p w:rsidR="00BF6183" w:rsidRPr="00F42369" w:rsidRDefault="00AF3A4B" w:rsidP="001D622B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AF3A4B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  <w:r w:rsidR="00BF6183" w:rsidRPr="00F42369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BF6183" w:rsidRPr="00F77503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F77503">
              <w:rPr>
                <w:rFonts w:ascii="Times New Roman" w:hAnsi="Times New Roman"/>
              </w:rPr>
              <w:t>электроснабжение –</w:t>
            </w:r>
            <w:r w:rsidR="00006DE6">
              <w:rPr>
                <w:rFonts w:ascii="Times New Roman" w:hAnsi="Times New Roman"/>
              </w:rPr>
              <w:t xml:space="preserve"> </w:t>
            </w:r>
            <w:r w:rsidRPr="00F77503">
              <w:rPr>
                <w:rFonts w:ascii="Times New Roman" w:hAnsi="Times New Roman"/>
              </w:rPr>
              <w:t xml:space="preserve">3,22 руб./кВт в час; </w:t>
            </w:r>
          </w:p>
          <w:p w:rsidR="00BF6183" w:rsidRPr="00F77503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F77503">
              <w:rPr>
                <w:rFonts w:ascii="Times New Roman" w:hAnsi="Times New Roman"/>
              </w:rPr>
              <w:t xml:space="preserve">газоснабжение –             5,941 </w:t>
            </w:r>
            <w:r>
              <w:rPr>
                <w:rFonts w:ascii="Times New Roman" w:hAnsi="Times New Roman"/>
              </w:rPr>
              <w:t>руб./куб. м;</w:t>
            </w:r>
          </w:p>
          <w:p w:rsidR="00BF6183" w:rsidRPr="00F77503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F77503">
              <w:rPr>
                <w:rFonts w:ascii="Times New Roman" w:hAnsi="Times New Roman"/>
              </w:rPr>
              <w:t>холодное водоснабжение – 30,56 руб./куб.</w:t>
            </w:r>
            <w:r w:rsidR="00030CA9">
              <w:rPr>
                <w:rFonts w:ascii="Times New Roman" w:hAnsi="Times New Roman"/>
              </w:rPr>
              <w:t xml:space="preserve"> </w:t>
            </w:r>
            <w:r w:rsidRPr="00F77503">
              <w:rPr>
                <w:rFonts w:ascii="Times New Roman" w:hAnsi="Times New Roman"/>
              </w:rPr>
              <w:t>м;</w:t>
            </w:r>
          </w:p>
          <w:p w:rsidR="00030CA9" w:rsidRDefault="00AF3A4B" w:rsidP="00101C95">
            <w:pPr>
              <w:spacing w:line="19" w:lineRule="atLeast"/>
              <w:rPr>
                <w:rFonts w:ascii="Times New Roman" w:hAnsi="Times New Roman"/>
              </w:rPr>
            </w:pPr>
            <w:r w:rsidRPr="00AF3A4B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BF6183" w:rsidRPr="00F42369" w:rsidRDefault="00AF3A4B" w:rsidP="00101C95">
            <w:pPr>
              <w:spacing w:line="19" w:lineRule="atLeast"/>
              <w:rPr>
                <w:rFonts w:ascii="Times New Roman" w:hAnsi="Times New Roman"/>
              </w:rPr>
            </w:pPr>
            <w:r w:rsidRPr="00AF3A4B">
              <w:rPr>
                <w:rFonts w:ascii="Times New Roman" w:hAnsi="Times New Roman"/>
              </w:rPr>
              <w:t xml:space="preserve">отходами </w:t>
            </w:r>
            <w:r w:rsidR="00BF6183" w:rsidRPr="00F77503">
              <w:rPr>
                <w:rFonts w:ascii="Times New Roman" w:hAnsi="Times New Roman"/>
              </w:rPr>
              <w:t>– 495,88 руб./куб.</w:t>
            </w:r>
            <w:r w:rsidR="00030CA9">
              <w:rPr>
                <w:rFonts w:ascii="Times New Roman" w:hAnsi="Times New Roman"/>
              </w:rPr>
              <w:t xml:space="preserve"> </w:t>
            </w:r>
            <w:r w:rsidR="00BF6183" w:rsidRPr="00F77503">
              <w:rPr>
                <w:rFonts w:ascii="Times New Roman" w:hAnsi="Times New Roman"/>
              </w:rPr>
              <w:t>м</w:t>
            </w:r>
            <w:r w:rsidR="00BF6183" w:rsidRPr="00F42369">
              <w:rPr>
                <w:rFonts w:ascii="Times New Roman" w:hAnsi="Times New Roman"/>
                <w:highlight w:val="yellow"/>
              </w:rPr>
              <w:t xml:space="preserve"> </w:t>
            </w:r>
          </w:p>
          <w:p w:rsidR="00BF6183" w:rsidRPr="00F42369" w:rsidRDefault="00BF618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BF6183" w:rsidRPr="00F105A0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F105A0">
              <w:rPr>
                <w:rFonts w:ascii="Times New Roman" w:hAnsi="Times New Roman"/>
              </w:rPr>
              <w:t>электроснабжение –</w:t>
            </w:r>
            <w:r w:rsidR="00030CA9">
              <w:rPr>
                <w:rFonts w:ascii="Times New Roman" w:hAnsi="Times New Roman"/>
              </w:rPr>
              <w:t xml:space="preserve"> </w:t>
            </w:r>
            <w:r w:rsidRPr="00F105A0">
              <w:rPr>
                <w:rFonts w:ascii="Times New Roman" w:hAnsi="Times New Roman"/>
              </w:rPr>
              <w:t xml:space="preserve">5,0; </w:t>
            </w:r>
          </w:p>
          <w:p w:rsidR="00BF6183" w:rsidRPr="00F105A0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F105A0">
              <w:rPr>
                <w:rFonts w:ascii="Times New Roman" w:hAnsi="Times New Roman"/>
              </w:rPr>
              <w:t>газоснабжение – 3,0;</w:t>
            </w:r>
          </w:p>
          <w:p w:rsidR="00030CA9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F105A0">
              <w:rPr>
                <w:rFonts w:ascii="Times New Roman" w:hAnsi="Times New Roman"/>
              </w:rPr>
              <w:t xml:space="preserve">холодное </w:t>
            </w:r>
          </w:p>
          <w:p w:rsidR="00BF6183" w:rsidRPr="00F105A0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F105A0">
              <w:rPr>
                <w:rFonts w:ascii="Times New Roman" w:hAnsi="Times New Roman"/>
              </w:rPr>
              <w:t>водоснабжение – 4,0;</w:t>
            </w:r>
          </w:p>
          <w:p w:rsidR="00030CA9" w:rsidRDefault="00AF3A4B" w:rsidP="00101C95">
            <w:pPr>
              <w:spacing w:line="19" w:lineRule="atLeast"/>
              <w:rPr>
                <w:rFonts w:ascii="Times New Roman" w:hAnsi="Times New Roman"/>
              </w:rPr>
            </w:pPr>
            <w:r w:rsidRPr="00AF3A4B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BF6183" w:rsidRPr="00F42369" w:rsidRDefault="00AF3A4B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AF3A4B">
              <w:rPr>
                <w:rFonts w:ascii="Times New Roman" w:hAnsi="Times New Roman"/>
              </w:rPr>
              <w:t xml:space="preserve">отходами </w:t>
            </w:r>
            <w:r w:rsidR="00BF6183" w:rsidRPr="00F105A0">
              <w:rPr>
                <w:rFonts w:ascii="Times New Roman" w:hAnsi="Times New Roman"/>
              </w:rPr>
              <w:t>– 7,2</w:t>
            </w:r>
            <w:r w:rsidR="00BF6183" w:rsidRPr="00F42369">
              <w:rPr>
                <w:rFonts w:ascii="Times New Roman" w:hAnsi="Times New Roman"/>
                <w:highlight w:val="yellow"/>
              </w:rPr>
              <w:t xml:space="preserve"> </w:t>
            </w:r>
          </w:p>
          <w:p w:rsidR="00BF6183" w:rsidRPr="00F42369" w:rsidRDefault="00BF618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F6183" w:rsidRPr="00F105A0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F105A0">
              <w:rPr>
                <w:rFonts w:ascii="Times New Roman" w:hAnsi="Times New Roman"/>
              </w:rPr>
              <w:t xml:space="preserve">электроснабжение – 162 кВт/час в месяц; </w:t>
            </w:r>
          </w:p>
          <w:p w:rsidR="00BF6183" w:rsidRPr="00F105A0" w:rsidRDefault="00BF6183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F105A0">
              <w:rPr>
                <w:rFonts w:ascii="Times New Roman" w:hAnsi="Times New Roman"/>
                <w:spacing w:val="-4"/>
                <w:lang w:eastAsia="en-US"/>
              </w:rPr>
              <w:t>газоснабжение – 75</w:t>
            </w:r>
          </w:p>
          <w:p w:rsidR="00BF6183" w:rsidRPr="00F105A0" w:rsidRDefault="00BF6183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F105A0"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BF6183" w:rsidRPr="00F105A0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F105A0">
              <w:rPr>
                <w:rFonts w:ascii="Times New Roman" w:hAnsi="Times New Roman"/>
              </w:rPr>
              <w:t>холодное водоснабжение – 1,56 куб. м в месяц;</w:t>
            </w:r>
          </w:p>
          <w:p w:rsidR="001D622B" w:rsidRDefault="00AF3A4B" w:rsidP="00101C95">
            <w:pPr>
              <w:spacing w:line="19" w:lineRule="atLeast"/>
              <w:rPr>
                <w:rFonts w:ascii="Times New Roman" w:hAnsi="Times New Roman"/>
              </w:rPr>
            </w:pPr>
            <w:r w:rsidRPr="00AF3A4B"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="00827C41" w:rsidRPr="00827C41">
              <w:rPr>
                <w:rFonts w:ascii="Times New Roman" w:hAnsi="Times New Roman"/>
              </w:rPr>
              <w:t>–</w:t>
            </w:r>
            <w:r w:rsidR="00BF6183" w:rsidRPr="00F105A0">
              <w:rPr>
                <w:rFonts w:ascii="Times New Roman" w:hAnsi="Times New Roman"/>
              </w:rPr>
              <w:t xml:space="preserve"> 2,31 </w:t>
            </w:r>
          </w:p>
          <w:p w:rsidR="00BF6183" w:rsidRPr="00F105A0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F105A0">
              <w:rPr>
                <w:rFonts w:ascii="Times New Roman" w:hAnsi="Times New Roman"/>
              </w:rPr>
              <w:t>куб.</w:t>
            </w:r>
            <w:r w:rsidR="00030CA9">
              <w:rPr>
                <w:rFonts w:ascii="Times New Roman" w:hAnsi="Times New Roman"/>
              </w:rPr>
              <w:t xml:space="preserve"> </w:t>
            </w:r>
            <w:r w:rsidRPr="00F105A0">
              <w:rPr>
                <w:rFonts w:ascii="Times New Roman" w:hAnsi="Times New Roman"/>
              </w:rPr>
              <w:t>м в год</w:t>
            </w:r>
          </w:p>
          <w:p w:rsidR="00BF6183" w:rsidRPr="00F105A0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BF6183" w:rsidRPr="00F42369" w:rsidRDefault="00BF6183" w:rsidP="00101C95">
            <w:pPr>
              <w:spacing w:line="19" w:lineRule="atLeast"/>
              <w:rPr>
                <w:rFonts w:ascii="Times New Roman" w:hAnsi="Times New Roman"/>
                <w:spacing w:val="-4"/>
                <w:highlight w:val="yellow"/>
                <w:lang w:eastAsia="en-US"/>
              </w:rPr>
            </w:pPr>
            <w:r w:rsidRPr="00F42369">
              <w:rPr>
                <w:rFonts w:ascii="Times New Roman" w:hAnsi="Times New Roman"/>
                <w:spacing w:val="-4"/>
                <w:highlight w:val="yellow"/>
                <w:lang w:eastAsia="en-US"/>
              </w:rPr>
              <w:t xml:space="preserve"> </w:t>
            </w:r>
          </w:p>
          <w:p w:rsidR="00BF6183" w:rsidRPr="00F42369" w:rsidRDefault="00BF618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9540EF" w:rsidRPr="002D59EF" w:rsidRDefault="009540EF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753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2</w:t>
            </w:r>
            <w:r w:rsidRPr="002D59EF">
              <w:rPr>
                <w:rFonts w:ascii="Times New Roman" w:hAnsi="Times New Roman"/>
              </w:rPr>
              <w:t>;</w:t>
            </w:r>
          </w:p>
          <w:p w:rsidR="009540EF" w:rsidRPr="002D59EF" w:rsidRDefault="009540EF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3</w:t>
            </w:r>
            <w:r w:rsidRPr="002D59EF">
              <w:rPr>
                <w:rFonts w:ascii="Times New Roman" w:hAnsi="Times New Roman"/>
              </w:rPr>
              <w:t>;</w:t>
            </w:r>
          </w:p>
          <w:p w:rsidR="009540EF" w:rsidRPr="002D59EF" w:rsidRDefault="009540EF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753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4</w:t>
            </w:r>
            <w:r w:rsidRPr="002D59EF">
              <w:rPr>
                <w:rFonts w:ascii="Times New Roman" w:hAnsi="Times New Roman"/>
              </w:rPr>
              <w:t>;</w:t>
            </w:r>
          </w:p>
          <w:p w:rsidR="009540EF" w:rsidRPr="002D59EF" w:rsidRDefault="009540EF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5</w:t>
            </w:r>
            <w:r w:rsidRPr="002D59EF">
              <w:rPr>
                <w:rFonts w:ascii="Times New Roman" w:hAnsi="Times New Roman"/>
              </w:rPr>
              <w:t>;</w:t>
            </w:r>
          </w:p>
          <w:p w:rsidR="009540EF" w:rsidRPr="002D59EF" w:rsidRDefault="009540EF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</w:t>
            </w:r>
            <w:r w:rsidRPr="002D59EF">
              <w:rPr>
                <w:rFonts w:ascii="Times New Roman" w:hAnsi="Times New Roman"/>
                <w:vertAlign w:val="superscript"/>
              </w:rPr>
              <w:t xml:space="preserve"> </w:t>
            </w:r>
            <w:r w:rsidRPr="002D59EF">
              <w:rPr>
                <w:rFonts w:ascii="Times New Roman" w:hAnsi="Times New Roman"/>
              </w:rPr>
              <w:t>чел.</w:t>
            </w:r>
            <w:r w:rsidRPr="002D59EF">
              <w:rPr>
                <w:rFonts w:ascii="Times New Roman" w:hAnsi="Times New Roman"/>
                <w:vertAlign w:val="superscript"/>
              </w:rPr>
              <w:t>6</w:t>
            </w:r>
            <w:r w:rsidRPr="002D59EF">
              <w:rPr>
                <w:rFonts w:ascii="Times New Roman" w:hAnsi="Times New Roman"/>
              </w:rPr>
              <w:t>;</w:t>
            </w:r>
          </w:p>
          <w:p w:rsidR="009540EF" w:rsidRPr="002D59EF" w:rsidRDefault="009540EF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7</w:t>
            </w:r>
            <w:r w:rsidRPr="002D59EF">
              <w:rPr>
                <w:rFonts w:ascii="Times New Roman" w:hAnsi="Times New Roman"/>
              </w:rPr>
              <w:t xml:space="preserve">; </w:t>
            </w:r>
          </w:p>
          <w:p w:rsidR="009540EF" w:rsidRPr="002D59EF" w:rsidRDefault="009540EF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 чел.</w:t>
            </w:r>
            <w:r w:rsidRPr="002D59EF">
              <w:rPr>
                <w:rFonts w:ascii="Times New Roman" w:hAnsi="Times New Roman"/>
                <w:vertAlign w:val="superscript"/>
              </w:rPr>
              <w:t>8</w:t>
            </w:r>
            <w:r w:rsidRPr="002D59EF">
              <w:rPr>
                <w:rFonts w:ascii="Times New Roman" w:hAnsi="Times New Roman"/>
              </w:rPr>
              <w:t>;</w:t>
            </w:r>
          </w:p>
          <w:p w:rsidR="009540EF" w:rsidRPr="002D59EF" w:rsidRDefault="009540EF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9</w:t>
            </w:r>
          </w:p>
          <w:p w:rsidR="009540EF" w:rsidRPr="002D59EF" w:rsidRDefault="009540EF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  <w:p w:rsidR="00BF6183" w:rsidRPr="00F42369" w:rsidRDefault="00BF6183" w:rsidP="00101C95">
            <w:pPr>
              <w:spacing w:line="19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F6183" w:rsidRPr="0088403D" w:rsidTr="00C706FD">
        <w:tc>
          <w:tcPr>
            <w:tcW w:w="567" w:type="dxa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Нарминское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Ермишинского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BF6183" w:rsidRPr="003D4BA0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3D4BA0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BF6183" w:rsidRPr="003D4BA0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3D4BA0">
              <w:rPr>
                <w:rFonts w:ascii="Times New Roman" w:hAnsi="Times New Roman"/>
              </w:rPr>
              <w:t>газоснабжение (по приборам учета);</w:t>
            </w:r>
          </w:p>
          <w:p w:rsidR="00BF6183" w:rsidRPr="003D4BA0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3D4BA0">
              <w:rPr>
                <w:rFonts w:ascii="Times New Roman" w:hAnsi="Times New Roman"/>
              </w:rPr>
              <w:t xml:space="preserve"> холодное водоснабжение (по нормативам </w:t>
            </w:r>
            <w:r w:rsidR="00827C41" w:rsidRPr="00827C41">
              <w:rPr>
                <w:rFonts w:ascii="Times New Roman" w:hAnsi="Times New Roman"/>
              </w:rPr>
              <w:t>–</w:t>
            </w:r>
            <w:r w:rsidRPr="003D4BA0">
              <w:rPr>
                <w:rFonts w:ascii="Times New Roman" w:hAnsi="Times New Roman"/>
              </w:rPr>
              <w:t xml:space="preserve"> жилые дома с использованием уличных водоразборных колонок);</w:t>
            </w:r>
          </w:p>
          <w:p w:rsidR="00BF6183" w:rsidRPr="00F42369" w:rsidRDefault="001F5540" w:rsidP="001D622B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1F5540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  <w:r w:rsidR="00BF6183" w:rsidRPr="00F42369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BF6183" w:rsidRPr="001D4359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1D4359">
              <w:rPr>
                <w:rFonts w:ascii="Times New Roman" w:hAnsi="Times New Roman"/>
              </w:rPr>
              <w:t>электроснабжение –</w:t>
            </w:r>
            <w:r w:rsidR="00700AF0">
              <w:rPr>
                <w:rFonts w:ascii="Times New Roman" w:hAnsi="Times New Roman"/>
              </w:rPr>
              <w:t xml:space="preserve"> </w:t>
            </w:r>
            <w:r w:rsidRPr="001D4359">
              <w:rPr>
                <w:rFonts w:ascii="Times New Roman" w:hAnsi="Times New Roman"/>
              </w:rPr>
              <w:t xml:space="preserve">3,22 руб./кВт в час; </w:t>
            </w:r>
          </w:p>
          <w:p w:rsidR="00BF6183" w:rsidRPr="00006DE6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1D4359">
              <w:rPr>
                <w:rFonts w:ascii="Times New Roman" w:hAnsi="Times New Roman"/>
              </w:rPr>
              <w:t>газоснабжение –             5,941 руб./куб. м</w:t>
            </w:r>
            <w:r w:rsidR="00006DE6">
              <w:rPr>
                <w:rFonts w:ascii="Times New Roman" w:hAnsi="Times New Roman"/>
              </w:rPr>
              <w:t>;</w:t>
            </w:r>
          </w:p>
          <w:p w:rsidR="00BF6183" w:rsidRPr="001D4359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1D4359">
              <w:rPr>
                <w:rFonts w:ascii="Times New Roman" w:hAnsi="Times New Roman"/>
              </w:rPr>
              <w:t>холодное водоснабжение – 30,56 руб./куб.</w:t>
            </w:r>
            <w:r w:rsidR="00700AF0">
              <w:rPr>
                <w:rFonts w:ascii="Times New Roman" w:hAnsi="Times New Roman"/>
              </w:rPr>
              <w:t xml:space="preserve"> </w:t>
            </w:r>
            <w:r w:rsidRPr="001D4359">
              <w:rPr>
                <w:rFonts w:ascii="Times New Roman" w:hAnsi="Times New Roman"/>
              </w:rPr>
              <w:t>м;</w:t>
            </w:r>
          </w:p>
          <w:p w:rsidR="00700AF0" w:rsidRDefault="001F5540" w:rsidP="00101C95">
            <w:pPr>
              <w:spacing w:line="19" w:lineRule="atLeast"/>
              <w:rPr>
                <w:rFonts w:ascii="Times New Roman" w:hAnsi="Times New Roman"/>
              </w:rPr>
            </w:pPr>
            <w:r w:rsidRPr="001F5540">
              <w:rPr>
                <w:rFonts w:ascii="Times New Roman" w:hAnsi="Times New Roman"/>
              </w:rPr>
              <w:t xml:space="preserve">обращение с твердыми коммунальными </w:t>
            </w:r>
            <w:r w:rsidR="00700AF0">
              <w:rPr>
                <w:rFonts w:ascii="Times New Roman" w:hAnsi="Times New Roman"/>
              </w:rPr>
              <w:t xml:space="preserve"> </w:t>
            </w:r>
          </w:p>
          <w:p w:rsidR="00BF6183" w:rsidRPr="00F42369" w:rsidRDefault="001F5540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1F5540">
              <w:rPr>
                <w:rFonts w:ascii="Times New Roman" w:hAnsi="Times New Roman"/>
              </w:rPr>
              <w:t>отходами</w:t>
            </w:r>
            <w:r w:rsidR="00BF6183" w:rsidRPr="001D4359">
              <w:rPr>
                <w:rFonts w:ascii="Times New Roman" w:hAnsi="Times New Roman"/>
              </w:rPr>
              <w:t xml:space="preserve"> – 495,88 руб./куб.</w:t>
            </w:r>
            <w:r w:rsidR="00700AF0">
              <w:rPr>
                <w:rFonts w:ascii="Times New Roman" w:hAnsi="Times New Roman"/>
              </w:rPr>
              <w:t xml:space="preserve"> </w:t>
            </w:r>
            <w:r w:rsidR="00BF6183" w:rsidRPr="001D4359">
              <w:rPr>
                <w:rFonts w:ascii="Times New Roman" w:hAnsi="Times New Roman"/>
              </w:rPr>
              <w:t>м</w:t>
            </w:r>
            <w:r w:rsidR="00BF6183" w:rsidRPr="001D4359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F6183" w:rsidRPr="001D4359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1D4359">
              <w:rPr>
                <w:rFonts w:ascii="Times New Roman" w:hAnsi="Times New Roman"/>
              </w:rPr>
              <w:t xml:space="preserve">электроснабжение </w:t>
            </w:r>
            <w:r w:rsidR="001D622B">
              <w:rPr>
                <w:rFonts w:ascii="Times New Roman" w:hAnsi="Times New Roman"/>
              </w:rPr>
              <w:t xml:space="preserve"> </w:t>
            </w:r>
            <w:r w:rsidRPr="001D4359">
              <w:rPr>
                <w:rFonts w:ascii="Times New Roman" w:hAnsi="Times New Roman"/>
              </w:rPr>
              <w:t>–</w:t>
            </w:r>
            <w:r w:rsidR="00700AF0">
              <w:rPr>
                <w:rFonts w:ascii="Times New Roman" w:hAnsi="Times New Roman"/>
              </w:rPr>
              <w:t xml:space="preserve"> </w:t>
            </w:r>
            <w:r w:rsidRPr="001D4359">
              <w:rPr>
                <w:rFonts w:ascii="Times New Roman" w:hAnsi="Times New Roman"/>
              </w:rPr>
              <w:t xml:space="preserve">5,0; </w:t>
            </w:r>
          </w:p>
          <w:p w:rsidR="00BF6183" w:rsidRPr="001D4359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1D4359">
              <w:rPr>
                <w:rFonts w:ascii="Times New Roman" w:hAnsi="Times New Roman"/>
              </w:rPr>
              <w:t>газоснабжение – 3,0;</w:t>
            </w:r>
          </w:p>
          <w:p w:rsidR="00700AF0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1D4359">
              <w:rPr>
                <w:rFonts w:ascii="Times New Roman" w:hAnsi="Times New Roman"/>
              </w:rPr>
              <w:t xml:space="preserve">холодное </w:t>
            </w:r>
          </w:p>
          <w:p w:rsidR="00BF6183" w:rsidRPr="001D4359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1D4359">
              <w:rPr>
                <w:rFonts w:ascii="Times New Roman" w:hAnsi="Times New Roman"/>
              </w:rPr>
              <w:t>водоснабжение – 4,0;</w:t>
            </w:r>
          </w:p>
          <w:p w:rsidR="00700AF0" w:rsidRDefault="001F5540" w:rsidP="00101C95">
            <w:pPr>
              <w:spacing w:line="19" w:lineRule="atLeast"/>
              <w:rPr>
                <w:rFonts w:ascii="Times New Roman" w:hAnsi="Times New Roman"/>
              </w:rPr>
            </w:pPr>
            <w:r w:rsidRPr="001F5540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BF6183" w:rsidRPr="001D4359" w:rsidRDefault="001F5540" w:rsidP="00101C95">
            <w:pPr>
              <w:spacing w:line="19" w:lineRule="atLeast"/>
              <w:rPr>
                <w:rFonts w:ascii="Times New Roman" w:hAnsi="Times New Roman"/>
              </w:rPr>
            </w:pPr>
            <w:r w:rsidRPr="001F5540">
              <w:rPr>
                <w:rFonts w:ascii="Times New Roman" w:hAnsi="Times New Roman"/>
              </w:rPr>
              <w:t xml:space="preserve">отходами </w:t>
            </w:r>
            <w:r w:rsidR="00BF6183" w:rsidRPr="001D4359">
              <w:rPr>
                <w:rFonts w:ascii="Times New Roman" w:hAnsi="Times New Roman"/>
              </w:rPr>
              <w:t xml:space="preserve"> – 7,2</w:t>
            </w:r>
          </w:p>
          <w:p w:rsidR="00BF6183" w:rsidRPr="00F42369" w:rsidRDefault="00BF618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F42369">
              <w:rPr>
                <w:rFonts w:ascii="Times New Roman" w:hAnsi="Times New Roman"/>
                <w:highlight w:val="yellow"/>
              </w:rPr>
              <w:t xml:space="preserve"> </w:t>
            </w:r>
          </w:p>
          <w:p w:rsidR="00BF6183" w:rsidRPr="00F42369" w:rsidRDefault="00BF618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F6183" w:rsidRPr="001D4359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1D4359">
              <w:rPr>
                <w:rFonts w:ascii="Times New Roman" w:hAnsi="Times New Roman"/>
              </w:rPr>
              <w:t xml:space="preserve">электроснабжение – 162 кВт/час в месяц; </w:t>
            </w:r>
          </w:p>
          <w:p w:rsidR="00BF6183" w:rsidRPr="001D4359" w:rsidRDefault="00BF6183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1D4359">
              <w:rPr>
                <w:rFonts w:ascii="Times New Roman" w:hAnsi="Times New Roman"/>
                <w:spacing w:val="-4"/>
                <w:lang w:eastAsia="en-US"/>
              </w:rPr>
              <w:t xml:space="preserve">газоснабжение – 75 </w:t>
            </w:r>
          </w:p>
          <w:p w:rsidR="00BF6183" w:rsidRPr="001D4359" w:rsidRDefault="00BF6183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1D4359"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BF6183" w:rsidRPr="001D4359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1D4359">
              <w:rPr>
                <w:rFonts w:ascii="Times New Roman" w:hAnsi="Times New Roman"/>
              </w:rPr>
              <w:t>холодное водоснабжение – 1,56 куб. м в месяц;</w:t>
            </w:r>
          </w:p>
          <w:p w:rsidR="00700AF0" w:rsidRDefault="001F5540" w:rsidP="00101C95">
            <w:pPr>
              <w:spacing w:line="19" w:lineRule="atLeast"/>
              <w:rPr>
                <w:rFonts w:ascii="Times New Roman" w:hAnsi="Times New Roman"/>
              </w:rPr>
            </w:pPr>
            <w:r w:rsidRPr="001F5540"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="00827C41" w:rsidRPr="00827C41">
              <w:rPr>
                <w:rFonts w:ascii="Times New Roman" w:hAnsi="Times New Roman"/>
              </w:rPr>
              <w:t>–</w:t>
            </w:r>
            <w:r w:rsidR="00BF6183" w:rsidRPr="001D4359">
              <w:rPr>
                <w:rFonts w:ascii="Times New Roman" w:hAnsi="Times New Roman"/>
              </w:rPr>
              <w:t xml:space="preserve"> 2,31 </w:t>
            </w:r>
          </w:p>
          <w:p w:rsidR="00BF6183" w:rsidRPr="001D4359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1D4359">
              <w:rPr>
                <w:rFonts w:ascii="Times New Roman" w:hAnsi="Times New Roman"/>
              </w:rPr>
              <w:t>куб.</w:t>
            </w:r>
            <w:r w:rsidR="00700AF0">
              <w:rPr>
                <w:rFonts w:ascii="Times New Roman" w:hAnsi="Times New Roman"/>
              </w:rPr>
              <w:t xml:space="preserve"> </w:t>
            </w:r>
            <w:r w:rsidRPr="001D4359">
              <w:rPr>
                <w:rFonts w:ascii="Times New Roman" w:hAnsi="Times New Roman"/>
              </w:rPr>
              <w:t>м в год</w:t>
            </w:r>
          </w:p>
          <w:p w:rsidR="00BF6183" w:rsidRPr="001D4359" w:rsidRDefault="00BF6183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</w:p>
          <w:p w:rsidR="00BF6183" w:rsidRPr="00F42369" w:rsidRDefault="00BF6183" w:rsidP="00101C95">
            <w:pPr>
              <w:spacing w:line="19" w:lineRule="atLeast"/>
              <w:rPr>
                <w:rFonts w:ascii="Times New Roman" w:hAnsi="Times New Roman"/>
                <w:spacing w:val="-4"/>
                <w:highlight w:val="yellow"/>
                <w:lang w:eastAsia="en-US"/>
              </w:rPr>
            </w:pPr>
            <w:r w:rsidRPr="00F42369">
              <w:rPr>
                <w:rFonts w:ascii="Times New Roman" w:hAnsi="Times New Roman"/>
                <w:spacing w:val="-4"/>
                <w:highlight w:val="yellow"/>
                <w:lang w:eastAsia="en-US"/>
              </w:rPr>
              <w:t xml:space="preserve"> </w:t>
            </w:r>
          </w:p>
          <w:p w:rsidR="00BF6183" w:rsidRPr="00F42369" w:rsidRDefault="00BF618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A2D2B" w:rsidRPr="002D59EF" w:rsidRDefault="002A2D2B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2</w:t>
            </w:r>
            <w:r w:rsidRPr="002D59EF">
              <w:rPr>
                <w:rFonts w:ascii="Times New Roman" w:hAnsi="Times New Roman"/>
              </w:rPr>
              <w:t>;</w:t>
            </w:r>
          </w:p>
          <w:p w:rsidR="002A2D2B" w:rsidRPr="002D59EF" w:rsidRDefault="002A2D2B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3</w:t>
            </w:r>
            <w:r w:rsidRPr="002D59EF">
              <w:rPr>
                <w:rFonts w:ascii="Times New Roman" w:hAnsi="Times New Roman"/>
              </w:rPr>
              <w:t>;</w:t>
            </w:r>
          </w:p>
          <w:p w:rsidR="002A2D2B" w:rsidRPr="002D59EF" w:rsidRDefault="002A2D2B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4</w:t>
            </w:r>
            <w:r w:rsidRPr="002D59EF">
              <w:rPr>
                <w:rFonts w:ascii="Times New Roman" w:hAnsi="Times New Roman"/>
              </w:rPr>
              <w:t>;</w:t>
            </w:r>
          </w:p>
          <w:p w:rsidR="002A2D2B" w:rsidRPr="002D59EF" w:rsidRDefault="002A2D2B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5</w:t>
            </w:r>
            <w:r w:rsidRPr="002D59EF">
              <w:rPr>
                <w:rFonts w:ascii="Times New Roman" w:hAnsi="Times New Roman"/>
              </w:rPr>
              <w:t>;</w:t>
            </w:r>
          </w:p>
          <w:p w:rsidR="002A2D2B" w:rsidRPr="002D59EF" w:rsidRDefault="002A2D2B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</w:t>
            </w:r>
            <w:r w:rsidRPr="002D59EF">
              <w:rPr>
                <w:rFonts w:ascii="Times New Roman" w:hAnsi="Times New Roman"/>
                <w:vertAlign w:val="superscript"/>
              </w:rPr>
              <w:t xml:space="preserve"> </w:t>
            </w:r>
            <w:r w:rsidRPr="002D59EF">
              <w:rPr>
                <w:rFonts w:ascii="Times New Roman" w:hAnsi="Times New Roman"/>
              </w:rPr>
              <w:t>чел.</w:t>
            </w:r>
            <w:r w:rsidRPr="002D59EF">
              <w:rPr>
                <w:rFonts w:ascii="Times New Roman" w:hAnsi="Times New Roman"/>
                <w:vertAlign w:val="superscript"/>
              </w:rPr>
              <w:t>6</w:t>
            </w:r>
            <w:r w:rsidRPr="002D59EF">
              <w:rPr>
                <w:rFonts w:ascii="Times New Roman" w:hAnsi="Times New Roman"/>
              </w:rPr>
              <w:t>;</w:t>
            </w:r>
          </w:p>
          <w:p w:rsidR="002A2D2B" w:rsidRPr="002D59EF" w:rsidRDefault="002A2D2B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7</w:t>
            </w:r>
            <w:r w:rsidRPr="002D59EF">
              <w:rPr>
                <w:rFonts w:ascii="Times New Roman" w:hAnsi="Times New Roman"/>
              </w:rPr>
              <w:t xml:space="preserve">; </w:t>
            </w:r>
          </w:p>
          <w:p w:rsidR="002A2D2B" w:rsidRPr="002D59EF" w:rsidRDefault="002A2D2B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 чел.</w:t>
            </w:r>
            <w:r w:rsidRPr="002D59EF">
              <w:rPr>
                <w:rFonts w:ascii="Times New Roman" w:hAnsi="Times New Roman"/>
                <w:vertAlign w:val="superscript"/>
              </w:rPr>
              <w:t>8</w:t>
            </w:r>
            <w:r w:rsidRPr="002D59EF">
              <w:rPr>
                <w:rFonts w:ascii="Times New Roman" w:hAnsi="Times New Roman"/>
              </w:rPr>
              <w:t>;</w:t>
            </w:r>
          </w:p>
          <w:p w:rsidR="002A2D2B" w:rsidRPr="002D59EF" w:rsidRDefault="002A2D2B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9</w:t>
            </w:r>
          </w:p>
          <w:p w:rsidR="002A2D2B" w:rsidRPr="002D59EF" w:rsidRDefault="002A2D2B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  <w:p w:rsidR="00BF6183" w:rsidRPr="00F42369" w:rsidRDefault="00BF6183" w:rsidP="00101C95">
            <w:pPr>
              <w:spacing w:line="19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F6183" w:rsidRPr="0088403D" w:rsidTr="00C706FD">
        <w:tc>
          <w:tcPr>
            <w:tcW w:w="567" w:type="dxa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Савватемское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Ермишинского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BF6183" w:rsidRPr="007A1244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A1244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BF6183" w:rsidRPr="007A1244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A1244">
              <w:rPr>
                <w:rFonts w:ascii="Times New Roman" w:hAnsi="Times New Roman"/>
              </w:rPr>
              <w:t>газоснабжение (по приборам учета);</w:t>
            </w:r>
          </w:p>
          <w:p w:rsidR="00BF6183" w:rsidRPr="007A1244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A1244">
              <w:rPr>
                <w:rFonts w:ascii="Times New Roman" w:hAnsi="Times New Roman"/>
              </w:rPr>
              <w:t xml:space="preserve">холодное водоснабжение (по нормативам </w:t>
            </w:r>
            <w:r w:rsidR="00827C41" w:rsidRPr="00827C41">
              <w:rPr>
                <w:rFonts w:ascii="Times New Roman" w:hAnsi="Times New Roman"/>
              </w:rPr>
              <w:t>–</w:t>
            </w:r>
            <w:r w:rsidRPr="007A1244">
              <w:rPr>
                <w:rFonts w:ascii="Times New Roman" w:hAnsi="Times New Roman"/>
              </w:rPr>
              <w:t xml:space="preserve"> жилые дома с использованием уличных водоразборных колонок);</w:t>
            </w:r>
          </w:p>
          <w:p w:rsidR="00BF6183" w:rsidRPr="00F42369" w:rsidRDefault="00B06C5E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B06C5E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  <w:r w:rsidR="00BF6183" w:rsidRPr="00F42369">
              <w:rPr>
                <w:rFonts w:ascii="Times New Roman" w:hAnsi="Times New Roman"/>
                <w:highlight w:val="yellow"/>
              </w:rPr>
              <w:t xml:space="preserve">  </w:t>
            </w:r>
          </w:p>
        </w:tc>
        <w:tc>
          <w:tcPr>
            <w:tcW w:w="2552" w:type="dxa"/>
            <w:shd w:val="clear" w:color="auto" w:fill="auto"/>
          </w:tcPr>
          <w:p w:rsidR="00BF6183" w:rsidRPr="00746ED1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46ED1">
              <w:rPr>
                <w:rFonts w:ascii="Times New Roman" w:hAnsi="Times New Roman"/>
              </w:rPr>
              <w:t>электроснабжение –</w:t>
            </w:r>
            <w:r w:rsidR="001D622B">
              <w:rPr>
                <w:rFonts w:ascii="Times New Roman" w:hAnsi="Times New Roman"/>
              </w:rPr>
              <w:t xml:space="preserve"> </w:t>
            </w:r>
            <w:r w:rsidRPr="00746ED1">
              <w:rPr>
                <w:rFonts w:ascii="Times New Roman" w:hAnsi="Times New Roman"/>
              </w:rPr>
              <w:t xml:space="preserve">3,22 руб./кВт в час; </w:t>
            </w:r>
          </w:p>
          <w:p w:rsidR="00BF6183" w:rsidRPr="00746ED1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46ED1">
              <w:rPr>
                <w:rFonts w:ascii="Times New Roman" w:hAnsi="Times New Roman"/>
              </w:rPr>
              <w:t>газоснабжение –             5,941 руб./куб. м</w:t>
            </w:r>
            <w:r w:rsidR="00006DE6">
              <w:rPr>
                <w:rFonts w:ascii="Times New Roman" w:hAnsi="Times New Roman"/>
              </w:rPr>
              <w:t>;</w:t>
            </w:r>
          </w:p>
          <w:p w:rsidR="00BF6183" w:rsidRPr="00746ED1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46ED1">
              <w:rPr>
                <w:rFonts w:ascii="Times New Roman" w:hAnsi="Times New Roman"/>
              </w:rPr>
              <w:t>холодное водоснабжение – 30,56 руб./куб.</w:t>
            </w:r>
            <w:r w:rsidR="00700AF0">
              <w:rPr>
                <w:rFonts w:ascii="Times New Roman" w:hAnsi="Times New Roman"/>
              </w:rPr>
              <w:t xml:space="preserve"> </w:t>
            </w:r>
            <w:r w:rsidRPr="00746ED1">
              <w:rPr>
                <w:rFonts w:ascii="Times New Roman" w:hAnsi="Times New Roman"/>
              </w:rPr>
              <w:t>м;</w:t>
            </w:r>
          </w:p>
          <w:p w:rsidR="00700AF0" w:rsidRDefault="00B06C5E" w:rsidP="00101C95">
            <w:pPr>
              <w:spacing w:line="19" w:lineRule="atLeast"/>
              <w:rPr>
                <w:rFonts w:ascii="Times New Roman" w:hAnsi="Times New Roman"/>
              </w:rPr>
            </w:pPr>
            <w:r w:rsidRPr="00B06C5E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BF6183" w:rsidRPr="00F42369" w:rsidRDefault="00B06C5E" w:rsidP="00A51DA6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B06C5E">
              <w:rPr>
                <w:rFonts w:ascii="Times New Roman" w:hAnsi="Times New Roman"/>
              </w:rPr>
              <w:t xml:space="preserve">отходами </w:t>
            </w:r>
            <w:r w:rsidR="00BF6183" w:rsidRPr="00746ED1">
              <w:rPr>
                <w:rFonts w:ascii="Times New Roman" w:hAnsi="Times New Roman"/>
              </w:rPr>
              <w:t>– 495,88 руб./куб.</w:t>
            </w:r>
            <w:r w:rsidR="00700AF0">
              <w:rPr>
                <w:rFonts w:ascii="Times New Roman" w:hAnsi="Times New Roman"/>
              </w:rPr>
              <w:t xml:space="preserve"> </w:t>
            </w:r>
            <w:r w:rsidR="00BF6183" w:rsidRPr="00746ED1">
              <w:rPr>
                <w:rFonts w:ascii="Times New Roman" w:hAnsi="Times New Roman"/>
              </w:rPr>
              <w:t>м</w:t>
            </w:r>
            <w:r w:rsidR="00BF6183" w:rsidRPr="00746ED1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F6183" w:rsidRPr="00746ED1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46ED1">
              <w:rPr>
                <w:rFonts w:ascii="Times New Roman" w:hAnsi="Times New Roman"/>
              </w:rPr>
              <w:t>электроснабжение –</w:t>
            </w:r>
            <w:r w:rsidR="001D622B">
              <w:rPr>
                <w:rFonts w:ascii="Times New Roman" w:hAnsi="Times New Roman"/>
              </w:rPr>
              <w:t xml:space="preserve"> </w:t>
            </w:r>
            <w:r w:rsidRPr="00746ED1">
              <w:rPr>
                <w:rFonts w:ascii="Times New Roman" w:hAnsi="Times New Roman"/>
              </w:rPr>
              <w:t xml:space="preserve">5,0; </w:t>
            </w:r>
          </w:p>
          <w:p w:rsidR="00BF6183" w:rsidRPr="00746ED1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46ED1">
              <w:rPr>
                <w:rFonts w:ascii="Times New Roman" w:hAnsi="Times New Roman"/>
              </w:rPr>
              <w:t>газоснабжение – 3,0;</w:t>
            </w:r>
          </w:p>
          <w:p w:rsidR="00700AF0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46ED1">
              <w:rPr>
                <w:rFonts w:ascii="Times New Roman" w:hAnsi="Times New Roman"/>
              </w:rPr>
              <w:t xml:space="preserve">холодное </w:t>
            </w:r>
          </w:p>
          <w:p w:rsidR="00BF6183" w:rsidRPr="00746ED1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46ED1">
              <w:rPr>
                <w:rFonts w:ascii="Times New Roman" w:hAnsi="Times New Roman"/>
              </w:rPr>
              <w:t>водоснабжение – 4,0;</w:t>
            </w:r>
          </w:p>
          <w:p w:rsidR="00700AF0" w:rsidRDefault="00B06C5E" w:rsidP="00101C95">
            <w:pPr>
              <w:spacing w:line="19" w:lineRule="atLeast"/>
              <w:rPr>
                <w:rFonts w:ascii="Times New Roman" w:hAnsi="Times New Roman"/>
              </w:rPr>
            </w:pPr>
            <w:r w:rsidRPr="00B06C5E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BF6183" w:rsidRPr="00F42369" w:rsidRDefault="00B06C5E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B06C5E">
              <w:rPr>
                <w:rFonts w:ascii="Times New Roman" w:hAnsi="Times New Roman"/>
              </w:rPr>
              <w:t xml:space="preserve">отходами </w:t>
            </w:r>
            <w:r w:rsidR="00BF6183" w:rsidRPr="00746ED1">
              <w:rPr>
                <w:rFonts w:ascii="Times New Roman" w:hAnsi="Times New Roman"/>
              </w:rPr>
              <w:t>– 7,2</w:t>
            </w:r>
            <w:r w:rsidR="00BF6183" w:rsidRPr="00F42369">
              <w:rPr>
                <w:rFonts w:ascii="Times New Roman" w:hAnsi="Times New Roman"/>
                <w:highlight w:val="yellow"/>
              </w:rPr>
              <w:t xml:space="preserve"> </w:t>
            </w:r>
          </w:p>
          <w:p w:rsidR="00BF6183" w:rsidRPr="00F42369" w:rsidRDefault="00BF618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F6183" w:rsidRPr="00746ED1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46ED1">
              <w:rPr>
                <w:rFonts w:ascii="Times New Roman" w:hAnsi="Times New Roman"/>
              </w:rPr>
              <w:t xml:space="preserve">электроснабжение – 162 кВт/час в месяц; </w:t>
            </w:r>
          </w:p>
          <w:p w:rsidR="00BF6183" w:rsidRPr="00746ED1" w:rsidRDefault="00BF6183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746ED1">
              <w:rPr>
                <w:rFonts w:ascii="Times New Roman" w:hAnsi="Times New Roman"/>
                <w:spacing w:val="-4"/>
                <w:lang w:eastAsia="en-US"/>
              </w:rPr>
              <w:t xml:space="preserve">газоснабжение – 75 </w:t>
            </w:r>
          </w:p>
          <w:p w:rsidR="00BF6183" w:rsidRPr="00746ED1" w:rsidRDefault="00BF6183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746ED1"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BF6183" w:rsidRPr="00746ED1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46ED1">
              <w:rPr>
                <w:rFonts w:ascii="Times New Roman" w:hAnsi="Times New Roman"/>
              </w:rPr>
              <w:t>холодное водоснабжение – 1,56 куб. м в месяц;</w:t>
            </w:r>
          </w:p>
          <w:p w:rsidR="00700AF0" w:rsidRDefault="00B06C5E" w:rsidP="00101C95">
            <w:pPr>
              <w:spacing w:line="19" w:lineRule="atLeast"/>
              <w:rPr>
                <w:rFonts w:ascii="Times New Roman" w:hAnsi="Times New Roman"/>
              </w:rPr>
            </w:pPr>
            <w:r w:rsidRPr="00B06C5E"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="00827C41" w:rsidRPr="00827C41">
              <w:rPr>
                <w:rFonts w:ascii="Times New Roman" w:hAnsi="Times New Roman"/>
              </w:rPr>
              <w:t>–</w:t>
            </w:r>
            <w:r w:rsidR="00BF6183" w:rsidRPr="00746ED1">
              <w:rPr>
                <w:rFonts w:ascii="Times New Roman" w:hAnsi="Times New Roman"/>
              </w:rPr>
              <w:t xml:space="preserve"> 2,31 </w:t>
            </w:r>
          </w:p>
          <w:p w:rsidR="00BF6183" w:rsidRPr="00746ED1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46ED1">
              <w:rPr>
                <w:rFonts w:ascii="Times New Roman" w:hAnsi="Times New Roman"/>
              </w:rPr>
              <w:t>куб.</w:t>
            </w:r>
            <w:r w:rsidR="00700AF0">
              <w:rPr>
                <w:rFonts w:ascii="Times New Roman" w:hAnsi="Times New Roman"/>
              </w:rPr>
              <w:t xml:space="preserve"> </w:t>
            </w:r>
            <w:r w:rsidRPr="00746ED1">
              <w:rPr>
                <w:rFonts w:ascii="Times New Roman" w:hAnsi="Times New Roman"/>
              </w:rPr>
              <w:t>м в год</w:t>
            </w:r>
          </w:p>
          <w:p w:rsidR="00BF6183" w:rsidRPr="00746ED1" w:rsidRDefault="00BF6183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</w:p>
          <w:p w:rsidR="00BF6183" w:rsidRPr="00F42369" w:rsidRDefault="00BF6183" w:rsidP="00101C95">
            <w:pPr>
              <w:spacing w:line="19" w:lineRule="atLeast"/>
              <w:rPr>
                <w:rFonts w:ascii="Times New Roman" w:hAnsi="Times New Roman"/>
                <w:spacing w:val="-4"/>
                <w:highlight w:val="yellow"/>
                <w:lang w:eastAsia="en-US"/>
              </w:rPr>
            </w:pPr>
            <w:r w:rsidRPr="00F42369">
              <w:rPr>
                <w:rFonts w:ascii="Times New Roman" w:hAnsi="Times New Roman"/>
                <w:spacing w:val="-4"/>
                <w:highlight w:val="yellow"/>
                <w:lang w:eastAsia="en-US"/>
              </w:rPr>
              <w:t xml:space="preserve"> </w:t>
            </w:r>
          </w:p>
          <w:p w:rsidR="00BF6183" w:rsidRPr="00F42369" w:rsidRDefault="00BF6183" w:rsidP="00101C95">
            <w:pPr>
              <w:spacing w:line="19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06D6C" w:rsidRPr="002D59EF" w:rsidRDefault="00306D6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815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2</w:t>
            </w:r>
            <w:r w:rsidRPr="002D59EF">
              <w:rPr>
                <w:rFonts w:ascii="Times New Roman" w:hAnsi="Times New Roman"/>
              </w:rPr>
              <w:t>;</w:t>
            </w:r>
          </w:p>
          <w:p w:rsidR="00306D6C" w:rsidRPr="002D59EF" w:rsidRDefault="00306D6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3</w:t>
            </w:r>
            <w:r w:rsidRPr="002D59EF">
              <w:rPr>
                <w:rFonts w:ascii="Times New Roman" w:hAnsi="Times New Roman"/>
              </w:rPr>
              <w:t>;</w:t>
            </w:r>
          </w:p>
          <w:p w:rsidR="00306D6C" w:rsidRPr="002D59EF" w:rsidRDefault="00306D6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815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4</w:t>
            </w:r>
            <w:r w:rsidRPr="002D59EF">
              <w:rPr>
                <w:rFonts w:ascii="Times New Roman" w:hAnsi="Times New Roman"/>
              </w:rPr>
              <w:t>;</w:t>
            </w:r>
          </w:p>
          <w:p w:rsidR="00306D6C" w:rsidRPr="002D59EF" w:rsidRDefault="00306D6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5</w:t>
            </w:r>
            <w:r w:rsidRPr="002D59EF">
              <w:rPr>
                <w:rFonts w:ascii="Times New Roman" w:hAnsi="Times New Roman"/>
              </w:rPr>
              <w:t>;</w:t>
            </w:r>
          </w:p>
          <w:p w:rsidR="00306D6C" w:rsidRPr="002D59EF" w:rsidRDefault="00306D6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</w:t>
            </w:r>
            <w:r w:rsidRPr="002D59EF">
              <w:rPr>
                <w:rFonts w:ascii="Times New Roman" w:hAnsi="Times New Roman"/>
                <w:vertAlign w:val="superscript"/>
              </w:rPr>
              <w:t xml:space="preserve"> </w:t>
            </w:r>
            <w:r w:rsidRPr="002D59EF">
              <w:rPr>
                <w:rFonts w:ascii="Times New Roman" w:hAnsi="Times New Roman"/>
              </w:rPr>
              <w:t>чел.</w:t>
            </w:r>
            <w:r w:rsidRPr="002D59EF">
              <w:rPr>
                <w:rFonts w:ascii="Times New Roman" w:hAnsi="Times New Roman"/>
                <w:vertAlign w:val="superscript"/>
              </w:rPr>
              <w:t>6</w:t>
            </w:r>
            <w:r w:rsidRPr="002D59EF">
              <w:rPr>
                <w:rFonts w:ascii="Times New Roman" w:hAnsi="Times New Roman"/>
              </w:rPr>
              <w:t>;</w:t>
            </w:r>
          </w:p>
          <w:p w:rsidR="00306D6C" w:rsidRPr="002D59EF" w:rsidRDefault="00306D6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7</w:t>
            </w:r>
            <w:r w:rsidRPr="002D59EF">
              <w:rPr>
                <w:rFonts w:ascii="Times New Roman" w:hAnsi="Times New Roman"/>
              </w:rPr>
              <w:t xml:space="preserve">; </w:t>
            </w:r>
          </w:p>
          <w:p w:rsidR="00306D6C" w:rsidRPr="002D59EF" w:rsidRDefault="00306D6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 чел.</w:t>
            </w:r>
            <w:r w:rsidRPr="002D59EF">
              <w:rPr>
                <w:rFonts w:ascii="Times New Roman" w:hAnsi="Times New Roman"/>
                <w:vertAlign w:val="superscript"/>
              </w:rPr>
              <w:t>8</w:t>
            </w:r>
            <w:r w:rsidRPr="002D59EF">
              <w:rPr>
                <w:rFonts w:ascii="Times New Roman" w:hAnsi="Times New Roman"/>
              </w:rPr>
              <w:t>;</w:t>
            </w:r>
          </w:p>
          <w:p w:rsidR="00306D6C" w:rsidRPr="002D59EF" w:rsidRDefault="00306D6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9</w:t>
            </w:r>
          </w:p>
          <w:p w:rsidR="00306D6C" w:rsidRPr="002D59EF" w:rsidRDefault="00306D6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  <w:p w:rsidR="00BF6183" w:rsidRPr="00F42369" w:rsidRDefault="00BF6183" w:rsidP="00101C95">
            <w:pPr>
              <w:spacing w:line="19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BF6183" w:rsidRPr="0088403D" w:rsidTr="00C706FD">
        <w:tc>
          <w:tcPr>
            <w:tcW w:w="567" w:type="dxa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BF6183" w:rsidRPr="0088403D" w:rsidRDefault="00BF6183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Ермишинское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городское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Ермишинского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BF6183" w:rsidRPr="00BD679E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BD679E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BF6183" w:rsidRPr="00BD679E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BD679E">
              <w:rPr>
                <w:rFonts w:ascii="Times New Roman" w:hAnsi="Times New Roman"/>
              </w:rPr>
              <w:t>газоснабжение (по приборам учета);</w:t>
            </w:r>
          </w:p>
          <w:p w:rsidR="00BF6183" w:rsidRPr="00BD679E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BD679E">
              <w:rPr>
                <w:rFonts w:ascii="Times New Roman" w:hAnsi="Times New Roman"/>
              </w:rPr>
              <w:t xml:space="preserve">холодное водоснабжение, водоотведение (по нормативам </w:t>
            </w:r>
            <w:r w:rsidR="00827C41" w:rsidRPr="00827C41">
              <w:rPr>
                <w:rFonts w:ascii="Times New Roman" w:hAnsi="Times New Roman"/>
              </w:rPr>
              <w:t>–</w:t>
            </w:r>
            <w:r w:rsidRPr="00BD679E">
              <w:rPr>
                <w:rFonts w:ascii="Times New Roman" w:hAnsi="Times New Roman"/>
              </w:rPr>
              <w:t xml:space="preserve"> жилые дома с использованием уличных водоразборных колонок);</w:t>
            </w:r>
          </w:p>
          <w:p w:rsidR="00BF6183" w:rsidRPr="00F42369" w:rsidRDefault="00A35E87" w:rsidP="007F030E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A35E87"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индивидуальных жилых домов)  </w:t>
            </w:r>
          </w:p>
        </w:tc>
        <w:tc>
          <w:tcPr>
            <w:tcW w:w="2552" w:type="dxa"/>
            <w:shd w:val="clear" w:color="auto" w:fill="auto"/>
          </w:tcPr>
          <w:p w:rsidR="00BF6183" w:rsidRPr="00BD679E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BD679E">
              <w:rPr>
                <w:rFonts w:ascii="Times New Roman" w:hAnsi="Times New Roman"/>
              </w:rPr>
              <w:t>электроснабжение –</w:t>
            </w:r>
            <w:r w:rsidR="00700AF0">
              <w:rPr>
                <w:rFonts w:ascii="Times New Roman" w:hAnsi="Times New Roman"/>
              </w:rPr>
              <w:t xml:space="preserve"> </w:t>
            </w:r>
            <w:r w:rsidRPr="00BD679E">
              <w:rPr>
                <w:rFonts w:ascii="Times New Roman" w:hAnsi="Times New Roman"/>
              </w:rPr>
              <w:t xml:space="preserve">4,60 руб./кВт в час; </w:t>
            </w:r>
          </w:p>
          <w:p w:rsidR="00BF6183" w:rsidRPr="00BD679E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BD679E">
              <w:rPr>
                <w:rFonts w:ascii="Times New Roman" w:hAnsi="Times New Roman"/>
              </w:rPr>
              <w:t>газоснабжение –             5,941 руб./куб. м</w:t>
            </w:r>
            <w:r w:rsidR="00006DE6">
              <w:rPr>
                <w:rFonts w:ascii="Times New Roman" w:hAnsi="Times New Roman"/>
              </w:rPr>
              <w:t>;</w:t>
            </w:r>
          </w:p>
          <w:p w:rsidR="00700AF0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BD679E">
              <w:rPr>
                <w:rFonts w:ascii="Times New Roman" w:hAnsi="Times New Roman"/>
              </w:rPr>
              <w:t xml:space="preserve">холодное </w:t>
            </w:r>
          </w:p>
          <w:p w:rsidR="00BF6183" w:rsidRPr="00BD679E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BD679E">
              <w:rPr>
                <w:rFonts w:ascii="Times New Roman" w:hAnsi="Times New Roman"/>
              </w:rPr>
              <w:t>водоснабжение – 30,56 руб./куб.</w:t>
            </w:r>
            <w:r w:rsidR="00700AF0">
              <w:rPr>
                <w:rFonts w:ascii="Times New Roman" w:hAnsi="Times New Roman"/>
              </w:rPr>
              <w:t xml:space="preserve"> </w:t>
            </w:r>
            <w:r w:rsidRPr="00BD679E">
              <w:rPr>
                <w:rFonts w:ascii="Times New Roman" w:hAnsi="Times New Roman"/>
              </w:rPr>
              <w:t>м;</w:t>
            </w:r>
          </w:p>
          <w:p w:rsidR="001D622B" w:rsidRDefault="00A35E87" w:rsidP="00101C95">
            <w:pPr>
              <w:spacing w:line="19" w:lineRule="atLeast"/>
              <w:rPr>
                <w:rFonts w:ascii="Times New Roman" w:hAnsi="Times New Roman"/>
              </w:rPr>
            </w:pPr>
            <w:r w:rsidRPr="00A35E87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BF6183" w:rsidRPr="00F42369" w:rsidRDefault="00A35E87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A35E87">
              <w:rPr>
                <w:rFonts w:ascii="Times New Roman" w:hAnsi="Times New Roman"/>
              </w:rPr>
              <w:t xml:space="preserve">отходами </w:t>
            </w:r>
            <w:r w:rsidR="00BF6183" w:rsidRPr="00BD679E">
              <w:rPr>
                <w:rFonts w:ascii="Times New Roman" w:hAnsi="Times New Roman"/>
              </w:rPr>
              <w:t xml:space="preserve"> – 495,88 руб./куб.</w:t>
            </w:r>
            <w:r w:rsidR="00700AF0">
              <w:rPr>
                <w:rFonts w:ascii="Times New Roman" w:hAnsi="Times New Roman"/>
              </w:rPr>
              <w:t xml:space="preserve"> </w:t>
            </w:r>
            <w:r w:rsidR="00BF6183" w:rsidRPr="00BD679E">
              <w:rPr>
                <w:rFonts w:ascii="Times New Roman" w:hAnsi="Times New Roman"/>
              </w:rPr>
              <w:t>м</w:t>
            </w:r>
            <w:r w:rsidR="00BF6183" w:rsidRPr="00BD679E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F6183" w:rsidRPr="003063C0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3063C0">
              <w:rPr>
                <w:rFonts w:ascii="Times New Roman" w:hAnsi="Times New Roman"/>
              </w:rPr>
              <w:t>электроснабжение –</w:t>
            </w:r>
            <w:r w:rsidR="00700AF0">
              <w:rPr>
                <w:rFonts w:ascii="Times New Roman" w:hAnsi="Times New Roman"/>
              </w:rPr>
              <w:t xml:space="preserve"> </w:t>
            </w:r>
            <w:r w:rsidRPr="003063C0">
              <w:rPr>
                <w:rFonts w:ascii="Times New Roman" w:hAnsi="Times New Roman"/>
              </w:rPr>
              <w:t xml:space="preserve">5,0; </w:t>
            </w:r>
          </w:p>
          <w:p w:rsidR="00BF6183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3063C0">
              <w:rPr>
                <w:rFonts w:ascii="Times New Roman" w:hAnsi="Times New Roman"/>
              </w:rPr>
              <w:t>газоснабжение – 3,</w:t>
            </w:r>
            <w:r>
              <w:rPr>
                <w:rFonts w:ascii="Times New Roman" w:hAnsi="Times New Roman"/>
              </w:rPr>
              <w:t>0;</w:t>
            </w:r>
          </w:p>
          <w:p w:rsidR="00700AF0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холодное </w:t>
            </w:r>
          </w:p>
          <w:p w:rsidR="00BF6183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водоснабжение – 4,0;</w:t>
            </w:r>
          </w:p>
          <w:p w:rsidR="00700AF0" w:rsidRDefault="00A35E87" w:rsidP="00101C95">
            <w:pPr>
              <w:spacing w:line="19" w:lineRule="atLeast"/>
              <w:rPr>
                <w:rFonts w:ascii="Times New Roman" w:hAnsi="Times New Roman"/>
              </w:rPr>
            </w:pPr>
            <w:r w:rsidRPr="00A35E87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BF6183" w:rsidRPr="003063C0" w:rsidRDefault="00A35E87" w:rsidP="00101C95">
            <w:pPr>
              <w:spacing w:line="19" w:lineRule="atLeast"/>
              <w:rPr>
                <w:rFonts w:ascii="Times New Roman" w:hAnsi="Times New Roman"/>
              </w:rPr>
            </w:pPr>
            <w:r w:rsidRPr="00A35E87">
              <w:rPr>
                <w:rFonts w:ascii="Times New Roman" w:hAnsi="Times New Roman"/>
              </w:rPr>
              <w:t xml:space="preserve">отходами </w:t>
            </w:r>
            <w:r w:rsidR="00BF6183">
              <w:rPr>
                <w:rFonts w:ascii="Times New Roman" w:hAnsi="Times New Roman"/>
              </w:rPr>
              <w:t xml:space="preserve"> – 7,2</w:t>
            </w:r>
          </w:p>
          <w:p w:rsidR="00BF6183" w:rsidRPr="003063C0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BF6183" w:rsidRPr="003063C0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F6183" w:rsidRPr="00BD679E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BD679E">
              <w:rPr>
                <w:rFonts w:ascii="Times New Roman" w:hAnsi="Times New Roman"/>
              </w:rPr>
              <w:t xml:space="preserve">электроснабжение – 162 кВт/час в месяц; </w:t>
            </w:r>
          </w:p>
          <w:p w:rsidR="00BF6183" w:rsidRPr="00BD679E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BD679E">
              <w:rPr>
                <w:rFonts w:ascii="Times New Roman" w:hAnsi="Times New Roman"/>
              </w:rPr>
              <w:t>газоснабжение – 75</w:t>
            </w:r>
          </w:p>
          <w:p w:rsidR="00BF6183" w:rsidRPr="00BD679E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BD679E">
              <w:rPr>
                <w:rFonts w:ascii="Times New Roman" w:hAnsi="Times New Roman"/>
              </w:rPr>
              <w:t>куб. м в месяц;</w:t>
            </w:r>
          </w:p>
          <w:p w:rsidR="00BF6183" w:rsidRPr="00BD679E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BD679E">
              <w:rPr>
                <w:rFonts w:ascii="Times New Roman" w:hAnsi="Times New Roman"/>
              </w:rPr>
              <w:t>холодное водоснабжение – 1,56 куб. м в месяц;</w:t>
            </w:r>
          </w:p>
          <w:p w:rsidR="00700AF0" w:rsidRDefault="00A35E87" w:rsidP="00101C95">
            <w:pPr>
              <w:spacing w:line="19" w:lineRule="atLeast"/>
              <w:rPr>
                <w:rFonts w:ascii="Times New Roman" w:hAnsi="Times New Roman"/>
              </w:rPr>
            </w:pPr>
            <w:r w:rsidRPr="00A35E87">
              <w:rPr>
                <w:rFonts w:ascii="Times New Roman" w:hAnsi="Times New Roman"/>
              </w:rPr>
              <w:t>обращение с твердыми коммунальными</w:t>
            </w:r>
            <w:r w:rsidR="00700AF0">
              <w:rPr>
                <w:rFonts w:ascii="Times New Roman" w:hAnsi="Times New Roman"/>
              </w:rPr>
              <w:t xml:space="preserve"> </w:t>
            </w:r>
            <w:r w:rsidRPr="00A35E87">
              <w:rPr>
                <w:rFonts w:ascii="Times New Roman" w:hAnsi="Times New Roman"/>
              </w:rPr>
              <w:t xml:space="preserve">отходами </w:t>
            </w:r>
            <w:r w:rsidR="00827C41" w:rsidRPr="00827C41">
              <w:rPr>
                <w:rFonts w:ascii="Times New Roman" w:hAnsi="Times New Roman"/>
              </w:rPr>
              <w:t>–</w:t>
            </w:r>
            <w:r w:rsidR="00BF6183" w:rsidRPr="00BD679E">
              <w:rPr>
                <w:rFonts w:ascii="Times New Roman" w:hAnsi="Times New Roman"/>
              </w:rPr>
              <w:t xml:space="preserve"> 2,31 </w:t>
            </w:r>
          </w:p>
          <w:p w:rsidR="00BF6183" w:rsidRPr="00BD679E" w:rsidRDefault="00BF6183" w:rsidP="00101C95">
            <w:pPr>
              <w:spacing w:line="19" w:lineRule="atLeast"/>
              <w:rPr>
                <w:rFonts w:ascii="Times New Roman" w:hAnsi="Times New Roman"/>
              </w:rPr>
            </w:pPr>
            <w:r w:rsidRPr="00BD679E">
              <w:rPr>
                <w:rFonts w:ascii="Times New Roman" w:hAnsi="Times New Roman"/>
              </w:rPr>
              <w:t>куб.</w:t>
            </w:r>
            <w:r w:rsidR="00700AF0">
              <w:rPr>
                <w:rFonts w:ascii="Times New Roman" w:hAnsi="Times New Roman"/>
              </w:rPr>
              <w:t xml:space="preserve"> </w:t>
            </w:r>
            <w:r w:rsidRPr="00BD679E">
              <w:rPr>
                <w:rFonts w:ascii="Times New Roman" w:hAnsi="Times New Roman"/>
              </w:rPr>
              <w:t>м в год</w:t>
            </w:r>
          </w:p>
          <w:p w:rsidR="00BF6183" w:rsidRPr="00F42369" w:rsidRDefault="00BF6183" w:rsidP="00101C95">
            <w:pPr>
              <w:spacing w:line="19" w:lineRule="atLeast"/>
              <w:rPr>
                <w:rFonts w:ascii="Times New Roman" w:hAnsi="Times New Roman"/>
                <w:spacing w:val="-4"/>
                <w:highlight w:val="yellow"/>
                <w:lang w:eastAsia="en-US"/>
              </w:rPr>
            </w:pPr>
            <w:r w:rsidRPr="00F42369">
              <w:rPr>
                <w:rFonts w:ascii="Times New Roman" w:hAnsi="Times New Roman"/>
                <w:spacing w:val="-4"/>
                <w:highlight w:val="yellow"/>
                <w:lang w:eastAsia="en-US"/>
              </w:rPr>
              <w:t xml:space="preserve"> </w:t>
            </w:r>
          </w:p>
          <w:p w:rsidR="00BF6183" w:rsidRPr="00F42369" w:rsidRDefault="00BF618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06D6C" w:rsidRPr="002D59EF" w:rsidRDefault="00306D6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3669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2</w:t>
            </w:r>
            <w:r w:rsidRPr="002D59EF">
              <w:rPr>
                <w:rFonts w:ascii="Times New Roman" w:hAnsi="Times New Roman"/>
              </w:rPr>
              <w:t>;</w:t>
            </w:r>
          </w:p>
          <w:p w:rsidR="00306D6C" w:rsidRPr="002D59EF" w:rsidRDefault="00306D6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3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3</w:t>
            </w:r>
            <w:r w:rsidRPr="002D59EF">
              <w:rPr>
                <w:rFonts w:ascii="Times New Roman" w:hAnsi="Times New Roman"/>
              </w:rPr>
              <w:t>;</w:t>
            </w:r>
          </w:p>
          <w:p w:rsidR="00306D6C" w:rsidRPr="002D59EF" w:rsidRDefault="00306D6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3669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4</w:t>
            </w:r>
            <w:r w:rsidRPr="002D59EF">
              <w:rPr>
                <w:rFonts w:ascii="Times New Roman" w:hAnsi="Times New Roman"/>
              </w:rPr>
              <w:t>;</w:t>
            </w:r>
          </w:p>
          <w:p w:rsidR="00306D6C" w:rsidRPr="002D59EF" w:rsidRDefault="00306D6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3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5</w:t>
            </w:r>
            <w:r w:rsidRPr="002D59EF">
              <w:rPr>
                <w:rFonts w:ascii="Times New Roman" w:hAnsi="Times New Roman"/>
              </w:rPr>
              <w:t>;</w:t>
            </w:r>
          </w:p>
          <w:p w:rsidR="00306D6C" w:rsidRPr="002D59EF" w:rsidRDefault="00306D6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</w:t>
            </w:r>
            <w:r w:rsidRPr="002D59EF">
              <w:rPr>
                <w:rFonts w:ascii="Times New Roman" w:hAnsi="Times New Roman"/>
                <w:vertAlign w:val="superscript"/>
              </w:rPr>
              <w:t xml:space="preserve"> </w:t>
            </w:r>
            <w:r w:rsidRPr="002D59EF">
              <w:rPr>
                <w:rFonts w:ascii="Times New Roman" w:hAnsi="Times New Roman"/>
              </w:rPr>
              <w:t>чел.</w:t>
            </w:r>
            <w:r w:rsidRPr="002D59EF">
              <w:rPr>
                <w:rFonts w:ascii="Times New Roman" w:hAnsi="Times New Roman"/>
                <w:vertAlign w:val="superscript"/>
              </w:rPr>
              <w:t>6</w:t>
            </w:r>
            <w:r w:rsidRPr="002D59EF">
              <w:rPr>
                <w:rFonts w:ascii="Times New Roman" w:hAnsi="Times New Roman"/>
              </w:rPr>
              <w:t>;</w:t>
            </w:r>
          </w:p>
          <w:p w:rsidR="00306D6C" w:rsidRPr="002D59EF" w:rsidRDefault="00306D6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7</w:t>
            </w:r>
            <w:r w:rsidRPr="002D59EF">
              <w:rPr>
                <w:rFonts w:ascii="Times New Roman" w:hAnsi="Times New Roman"/>
              </w:rPr>
              <w:t xml:space="preserve">; </w:t>
            </w:r>
          </w:p>
          <w:p w:rsidR="00306D6C" w:rsidRPr="002D59EF" w:rsidRDefault="00306D6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 чел.</w:t>
            </w:r>
            <w:r w:rsidRPr="002D59EF">
              <w:rPr>
                <w:rFonts w:ascii="Times New Roman" w:hAnsi="Times New Roman"/>
                <w:vertAlign w:val="superscript"/>
              </w:rPr>
              <w:t>8</w:t>
            </w:r>
            <w:r w:rsidRPr="002D59EF">
              <w:rPr>
                <w:rFonts w:ascii="Times New Roman" w:hAnsi="Times New Roman"/>
              </w:rPr>
              <w:t>;</w:t>
            </w:r>
          </w:p>
          <w:p w:rsidR="00306D6C" w:rsidRPr="002D59EF" w:rsidRDefault="00306D6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9</w:t>
            </w:r>
          </w:p>
          <w:p w:rsidR="00BF6183" w:rsidRPr="00F42369" w:rsidRDefault="00BF6183" w:rsidP="00101C95">
            <w:pPr>
              <w:spacing w:line="19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56A1C" w:rsidRPr="0088403D" w:rsidTr="00C706FD">
        <w:tc>
          <w:tcPr>
            <w:tcW w:w="567" w:type="dxa"/>
          </w:tcPr>
          <w:p w:rsidR="00856A1C" w:rsidRPr="0088403D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856A1C" w:rsidRPr="00856A1C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56A1C">
              <w:rPr>
                <w:rFonts w:ascii="Times New Roman" w:hAnsi="Times New Roman"/>
              </w:rPr>
              <w:t>Безлыченское</w:t>
            </w:r>
            <w:proofErr w:type="spellEnd"/>
            <w:r w:rsidRPr="00856A1C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56A1C">
              <w:rPr>
                <w:rFonts w:ascii="Times New Roman" w:hAnsi="Times New Roman"/>
              </w:rPr>
              <w:t>Захаровского</w:t>
            </w:r>
            <w:proofErr w:type="spellEnd"/>
            <w:r w:rsidRPr="00856A1C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(по приборам учета);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водоснабжение, водоотведение (по приборам учета);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B349E8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</w:t>
            </w:r>
            <w:r>
              <w:rPr>
                <w:rFonts w:ascii="Times New Roman" w:hAnsi="Times New Roman"/>
                <w:lang w:eastAsia="en-US"/>
              </w:rPr>
              <w:t xml:space="preserve"> (</w:t>
            </w:r>
            <w:r w:rsidR="00700AF0">
              <w:rPr>
                <w:rFonts w:ascii="Times New Roman" w:hAnsi="Times New Roman"/>
                <w:lang w:eastAsia="en-US"/>
              </w:rPr>
              <w:t>по нормативу</w:t>
            </w:r>
            <w:r w:rsidR="00700AF0" w:rsidRPr="005F6240">
              <w:rPr>
                <w:rFonts w:ascii="Times New Roman" w:hAnsi="Times New Roman"/>
                <w:lang w:eastAsia="en-US"/>
              </w:rPr>
              <w:t xml:space="preserve"> для многоквартирных домов</w:t>
            </w:r>
            <w:r>
              <w:rPr>
                <w:rFonts w:ascii="Times New Roman" w:hAnsi="Times New Roman"/>
                <w:lang w:eastAsia="en-US"/>
              </w:rPr>
              <w:t>)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газоснабжение –             5,941 руб./куб. м;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29,71 руб./куб. м;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водоотведение – 35,10 руб./куб. м;</w:t>
            </w:r>
          </w:p>
          <w:p w:rsidR="00856A1C" w:rsidRPr="0042773B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42773B">
              <w:rPr>
                <w:rFonts w:ascii="Times New Roman" w:hAnsi="Times New Roman"/>
                <w:lang w:eastAsia="en-US"/>
              </w:rPr>
              <w:t>обращение с твердыми коммунальными</w:t>
            </w:r>
          </w:p>
          <w:p w:rsidR="00856A1C" w:rsidRDefault="00700AF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</w:t>
            </w:r>
            <w:r w:rsidR="00856A1C">
              <w:rPr>
                <w:rFonts w:ascii="Times New Roman" w:hAnsi="Times New Roman"/>
                <w:lang w:eastAsia="en-US"/>
              </w:rPr>
              <w:t xml:space="preserve"> – 495,88 руб./куб. м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700AF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5,0;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– 3,0; </w:t>
            </w:r>
          </w:p>
          <w:p w:rsidR="00700AF0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водоснабжение – 12,2;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водоотведение – 8,2</w:t>
            </w:r>
            <w:r w:rsidR="00FE6400">
              <w:rPr>
                <w:rFonts w:ascii="Times New Roman" w:hAnsi="Times New Roman"/>
                <w:lang w:eastAsia="en-US"/>
              </w:rPr>
              <w:t>;</w:t>
            </w:r>
          </w:p>
          <w:p w:rsidR="00856A1C" w:rsidRPr="0042773B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42773B">
              <w:rPr>
                <w:rFonts w:ascii="Times New Roman" w:hAnsi="Times New Roman"/>
                <w:lang w:eastAsia="en-US"/>
              </w:rPr>
              <w:t>обращение с твердыми коммунальными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42773B">
              <w:rPr>
                <w:rFonts w:ascii="Times New Roman" w:hAnsi="Times New Roman"/>
                <w:lang w:eastAsia="en-US"/>
              </w:rPr>
              <w:t xml:space="preserve">отходами </w:t>
            </w:r>
            <w:r>
              <w:rPr>
                <w:rFonts w:ascii="Times New Roman" w:hAnsi="Times New Roman"/>
                <w:lang w:eastAsia="en-US"/>
              </w:rPr>
              <w:t xml:space="preserve"> – 7,2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250 кВт/час в месяц;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– 250           куб. м в месяц;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20 куб. м в месяц;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водоотведение – 20 куб. м в месяц</w:t>
            </w:r>
            <w:r w:rsidR="00006DE6">
              <w:rPr>
                <w:rFonts w:ascii="Times New Roman" w:hAnsi="Times New Roman"/>
                <w:lang w:eastAsia="en-US"/>
              </w:rPr>
              <w:t>;</w:t>
            </w:r>
          </w:p>
          <w:p w:rsidR="00856A1C" w:rsidRPr="001C1983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1C1983">
              <w:rPr>
                <w:rFonts w:ascii="Times New Roman" w:hAnsi="Times New Roman"/>
                <w:lang w:eastAsia="en-US"/>
              </w:rPr>
              <w:t>обращение с твердыми коммунальными</w:t>
            </w:r>
          </w:p>
          <w:p w:rsidR="00700AF0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1C1983">
              <w:rPr>
                <w:rFonts w:ascii="Times New Roman" w:hAnsi="Times New Roman"/>
                <w:lang w:eastAsia="en-US"/>
              </w:rPr>
              <w:t xml:space="preserve">отходами </w:t>
            </w:r>
            <w:r>
              <w:rPr>
                <w:rFonts w:ascii="Times New Roman" w:hAnsi="Times New Roman"/>
                <w:lang w:eastAsia="en-US"/>
              </w:rPr>
              <w:t xml:space="preserve"> – </w:t>
            </w:r>
          </w:p>
          <w:p w:rsidR="00856A1C" w:rsidRDefault="00856A1C" w:rsidP="001D622B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2,28 куб. м в год </w:t>
            </w:r>
          </w:p>
        </w:tc>
        <w:tc>
          <w:tcPr>
            <w:tcW w:w="1701" w:type="dxa"/>
            <w:shd w:val="clear" w:color="auto" w:fill="auto"/>
          </w:tcPr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1373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2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12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3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1373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4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12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5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</w:t>
            </w:r>
            <w:r w:rsidRPr="002D59EF">
              <w:rPr>
                <w:rFonts w:ascii="Times New Roman" w:hAnsi="Times New Roman"/>
                <w:vertAlign w:val="superscript"/>
              </w:rPr>
              <w:t xml:space="preserve"> </w:t>
            </w:r>
            <w:r w:rsidRPr="002D59EF">
              <w:rPr>
                <w:rFonts w:ascii="Times New Roman" w:hAnsi="Times New Roman"/>
              </w:rPr>
              <w:t>чел.</w:t>
            </w:r>
            <w:r w:rsidRPr="002D59EF">
              <w:rPr>
                <w:rFonts w:ascii="Times New Roman" w:hAnsi="Times New Roman"/>
                <w:vertAlign w:val="superscript"/>
              </w:rPr>
              <w:t>6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7</w:t>
            </w:r>
            <w:r w:rsidRPr="002D59EF">
              <w:rPr>
                <w:rFonts w:ascii="Times New Roman" w:hAnsi="Times New Roman"/>
              </w:rPr>
              <w:t xml:space="preserve">; 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 чел.</w:t>
            </w:r>
            <w:r w:rsidRPr="002D59EF">
              <w:rPr>
                <w:rFonts w:ascii="Times New Roman" w:hAnsi="Times New Roman"/>
                <w:vertAlign w:val="superscript"/>
              </w:rPr>
              <w:t>8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9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  <w:p w:rsidR="00856A1C" w:rsidRPr="009473C0" w:rsidRDefault="00856A1C" w:rsidP="00101C95">
            <w:pPr>
              <w:spacing w:line="19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56A1C" w:rsidRPr="0088403D" w:rsidTr="00C706FD">
        <w:tc>
          <w:tcPr>
            <w:tcW w:w="567" w:type="dxa"/>
          </w:tcPr>
          <w:p w:rsidR="00856A1C" w:rsidRPr="0088403D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856A1C" w:rsidRPr="00856A1C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56A1C">
              <w:rPr>
                <w:rFonts w:ascii="Times New Roman" w:hAnsi="Times New Roman"/>
              </w:rPr>
              <w:t>Большекоровин-ское</w:t>
            </w:r>
            <w:proofErr w:type="spellEnd"/>
            <w:r w:rsidRPr="00856A1C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56A1C">
              <w:rPr>
                <w:rFonts w:ascii="Times New Roman" w:hAnsi="Times New Roman"/>
              </w:rPr>
              <w:t>Захаровского</w:t>
            </w:r>
            <w:proofErr w:type="spellEnd"/>
            <w:r w:rsidRPr="00856A1C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(по приборам учета);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(по норматив</w:t>
            </w:r>
            <w:r w:rsidR="00700AF0">
              <w:rPr>
                <w:rFonts w:ascii="Times New Roman" w:hAnsi="Times New Roman"/>
                <w:lang w:eastAsia="en-US"/>
              </w:rPr>
              <w:t>ам</w:t>
            </w:r>
            <w:r>
              <w:rPr>
                <w:rFonts w:ascii="Times New Roman" w:hAnsi="Times New Roman"/>
                <w:lang w:eastAsia="en-US"/>
              </w:rPr>
              <w:t xml:space="preserve"> – жилые дома с централизованным водопроводом, выгребной ямой, оборудованные водонагревателями различного типа, ваннами, унитазами);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B125D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(по нормативу для индивидуальных жилых домов)  </w:t>
            </w:r>
          </w:p>
        </w:tc>
        <w:tc>
          <w:tcPr>
            <w:tcW w:w="2552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газоснабжение –             5,941 руб./куб. м;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28,18 руб./куб. м;</w:t>
            </w:r>
          </w:p>
          <w:p w:rsidR="00700AF0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B125D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856A1C" w:rsidRDefault="00700AF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</w:t>
            </w:r>
            <w:r w:rsidR="00856A1C">
              <w:rPr>
                <w:rFonts w:ascii="Times New Roman" w:hAnsi="Times New Roman"/>
                <w:lang w:eastAsia="en-US"/>
              </w:rPr>
              <w:t xml:space="preserve"> – 495,88 руб./куб. м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700AF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5,0;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– 3,0; </w:t>
            </w:r>
          </w:p>
          <w:p w:rsidR="00700AF0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водоснабжение – 4,0; </w:t>
            </w:r>
          </w:p>
          <w:p w:rsidR="00700AF0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D21C8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D21C8">
              <w:rPr>
                <w:rFonts w:ascii="Times New Roman" w:hAnsi="Times New Roman"/>
                <w:lang w:eastAsia="en-US"/>
              </w:rPr>
              <w:t xml:space="preserve">отходами </w:t>
            </w:r>
            <w:r>
              <w:rPr>
                <w:rFonts w:ascii="Times New Roman" w:hAnsi="Times New Roman"/>
                <w:lang w:eastAsia="en-US"/>
              </w:rPr>
              <w:t xml:space="preserve"> – 7,2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250 кВт/час в месяц;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– 250           куб. м в месяц;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7,52 куб. м в месяц; </w:t>
            </w:r>
          </w:p>
          <w:p w:rsidR="001D622B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D21C8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</w:t>
            </w:r>
            <w:r>
              <w:rPr>
                <w:rFonts w:ascii="Times New Roman" w:hAnsi="Times New Roman"/>
                <w:lang w:eastAsia="en-US"/>
              </w:rPr>
              <w:t xml:space="preserve"> – 2,31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куб. м в год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2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07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3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4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07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5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</w:t>
            </w:r>
            <w:r w:rsidRPr="002D59EF">
              <w:rPr>
                <w:rFonts w:ascii="Times New Roman" w:hAnsi="Times New Roman"/>
                <w:vertAlign w:val="superscript"/>
              </w:rPr>
              <w:t xml:space="preserve"> </w:t>
            </w:r>
            <w:r w:rsidRPr="002D59EF">
              <w:rPr>
                <w:rFonts w:ascii="Times New Roman" w:hAnsi="Times New Roman"/>
              </w:rPr>
              <w:t>чел.</w:t>
            </w:r>
            <w:r w:rsidRPr="002D59EF">
              <w:rPr>
                <w:rFonts w:ascii="Times New Roman" w:hAnsi="Times New Roman"/>
                <w:vertAlign w:val="superscript"/>
              </w:rPr>
              <w:t>6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7</w:t>
            </w:r>
            <w:r w:rsidRPr="002D59EF">
              <w:rPr>
                <w:rFonts w:ascii="Times New Roman" w:hAnsi="Times New Roman"/>
              </w:rPr>
              <w:t xml:space="preserve">; 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 чел.</w:t>
            </w:r>
            <w:r w:rsidRPr="002D59EF">
              <w:rPr>
                <w:rFonts w:ascii="Times New Roman" w:hAnsi="Times New Roman"/>
                <w:vertAlign w:val="superscript"/>
              </w:rPr>
              <w:t>8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9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  <w:p w:rsidR="00856A1C" w:rsidRPr="009473C0" w:rsidRDefault="00856A1C" w:rsidP="00101C95">
            <w:pPr>
              <w:spacing w:line="19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56A1C" w:rsidRPr="0088403D" w:rsidTr="00C706FD">
        <w:tc>
          <w:tcPr>
            <w:tcW w:w="567" w:type="dxa"/>
          </w:tcPr>
          <w:p w:rsidR="00856A1C" w:rsidRPr="0088403D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856A1C" w:rsidRPr="0088403D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Добро-</w:t>
            </w:r>
            <w:proofErr w:type="spellStart"/>
            <w:r w:rsidRPr="0088403D">
              <w:rPr>
                <w:rFonts w:ascii="Times New Roman" w:hAnsi="Times New Roman"/>
              </w:rPr>
              <w:t>Пчельское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Захаровского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(по приборам учета);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(по норматив</w:t>
            </w:r>
            <w:r w:rsidR="00700AF0">
              <w:rPr>
                <w:rFonts w:ascii="Times New Roman" w:hAnsi="Times New Roman"/>
                <w:lang w:eastAsia="en-US"/>
              </w:rPr>
              <w:t>ам</w:t>
            </w:r>
            <w:r>
              <w:rPr>
                <w:rFonts w:ascii="Times New Roman" w:hAnsi="Times New Roman"/>
                <w:lang w:eastAsia="en-US"/>
              </w:rPr>
              <w:t xml:space="preserve"> – жилые дома с централизованным водопроводом, выгребной ямой, оборудованные водонагревателями различного типа, ваннами, унитазами);</w:t>
            </w:r>
          </w:p>
          <w:p w:rsidR="0022051B" w:rsidRDefault="00856A1C" w:rsidP="009B2F23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82425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(по нормативу для индивидуальных жилых домов) </w:t>
            </w:r>
          </w:p>
        </w:tc>
        <w:tc>
          <w:tcPr>
            <w:tcW w:w="2552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газоснабжение –             5,941 руб./куб. м;</w:t>
            </w:r>
          </w:p>
          <w:p w:rsidR="00700AF0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водоснабжение – 28,18 руб./куб. м;</w:t>
            </w:r>
          </w:p>
          <w:p w:rsidR="00700AF0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82425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856A1C" w:rsidRDefault="00700AF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</w:t>
            </w:r>
            <w:r w:rsidR="00856A1C">
              <w:rPr>
                <w:rFonts w:ascii="Times New Roman" w:hAnsi="Times New Roman"/>
                <w:lang w:eastAsia="en-US"/>
              </w:rPr>
              <w:t xml:space="preserve"> – 495,88 руб./куб. м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700AF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5,0;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– 3,0; </w:t>
            </w:r>
          </w:p>
          <w:p w:rsidR="00700AF0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водоснабжение – 4,0;</w:t>
            </w:r>
          </w:p>
          <w:p w:rsidR="00700AF0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82425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82425">
              <w:rPr>
                <w:rFonts w:ascii="Times New Roman" w:hAnsi="Times New Roman"/>
                <w:lang w:eastAsia="en-US"/>
              </w:rPr>
              <w:t xml:space="preserve">отходами </w:t>
            </w:r>
            <w:r>
              <w:rPr>
                <w:rFonts w:ascii="Times New Roman" w:hAnsi="Times New Roman"/>
                <w:lang w:eastAsia="en-US"/>
              </w:rPr>
              <w:t xml:space="preserve"> – 7,2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250 кВт/час в месяц;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– 250           куб. м в месяц;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7,52 куб. м в месяц;</w:t>
            </w:r>
          </w:p>
          <w:p w:rsidR="00700AF0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82425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</w:t>
            </w:r>
            <w:r>
              <w:rPr>
                <w:rFonts w:ascii="Times New Roman" w:hAnsi="Times New Roman"/>
                <w:lang w:eastAsia="en-US"/>
              </w:rPr>
              <w:t xml:space="preserve"> –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2,31 куб. м в год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2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07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3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4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07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5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</w:t>
            </w:r>
            <w:r w:rsidRPr="002D59EF">
              <w:rPr>
                <w:rFonts w:ascii="Times New Roman" w:hAnsi="Times New Roman"/>
                <w:vertAlign w:val="superscript"/>
              </w:rPr>
              <w:t xml:space="preserve"> </w:t>
            </w:r>
            <w:r w:rsidRPr="002D59EF">
              <w:rPr>
                <w:rFonts w:ascii="Times New Roman" w:hAnsi="Times New Roman"/>
              </w:rPr>
              <w:t>чел.</w:t>
            </w:r>
            <w:r w:rsidRPr="002D59EF">
              <w:rPr>
                <w:rFonts w:ascii="Times New Roman" w:hAnsi="Times New Roman"/>
                <w:vertAlign w:val="superscript"/>
              </w:rPr>
              <w:t>6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7</w:t>
            </w:r>
            <w:r w:rsidRPr="002D59EF">
              <w:rPr>
                <w:rFonts w:ascii="Times New Roman" w:hAnsi="Times New Roman"/>
              </w:rPr>
              <w:t xml:space="preserve">; 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 чел.</w:t>
            </w:r>
            <w:r w:rsidRPr="002D59EF">
              <w:rPr>
                <w:rFonts w:ascii="Times New Roman" w:hAnsi="Times New Roman"/>
                <w:vertAlign w:val="superscript"/>
              </w:rPr>
              <w:t>8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9</w:t>
            </w:r>
          </w:p>
          <w:p w:rsidR="00856A1C" w:rsidRPr="00F42369" w:rsidRDefault="00856A1C" w:rsidP="00101C95">
            <w:pPr>
              <w:spacing w:line="19" w:lineRule="atLeast"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856A1C" w:rsidRPr="0088403D" w:rsidTr="00C706FD">
        <w:tc>
          <w:tcPr>
            <w:tcW w:w="567" w:type="dxa"/>
          </w:tcPr>
          <w:p w:rsidR="00856A1C" w:rsidRPr="0088403D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856A1C" w:rsidRPr="0088403D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Елинское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Захаровского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856A1C" w:rsidRDefault="00856A1C" w:rsidP="00101C95">
            <w:pPr>
              <w:spacing w:line="19" w:lineRule="atLeast"/>
              <w:ind w:lef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электроснабжение (по приборам учета); газоснабжение (по нормативам – для газовой плиты при наличии   центрального отопления и горячего водоснабжения);</w:t>
            </w:r>
          </w:p>
          <w:p w:rsidR="00856A1C" w:rsidRDefault="00856A1C" w:rsidP="00101C95">
            <w:pPr>
              <w:spacing w:line="19" w:lineRule="atLeast"/>
              <w:ind w:lef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отопление (по нормативам – 5-</w:t>
            </w:r>
            <w:r w:rsidR="00700AF0">
              <w:rPr>
                <w:rFonts w:ascii="Times New Roman" w:hAnsi="Times New Roman"/>
                <w:color w:val="000000" w:themeColor="text1"/>
                <w:lang w:eastAsia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8</w:t>
            </w:r>
            <w:r w:rsidR="00700AF0">
              <w:rPr>
                <w:rFonts w:ascii="Times New Roman" w:hAnsi="Times New Roman"/>
                <w:color w:val="000000" w:themeColor="text1"/>
                <w:lang w:eastAsia="en-US"/>
              </w:rPr>
              <w:t>-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этажные многоквартирные и жилые дома со стенами из камня, кирпича (свыше 3500</w:t>
            </w:r>
            <w:r w:rsidR="007F030E">
              <w:rPr>
                <w:rFonts w:ascii="Times New Roman" w:hAnsi="Times New Roman"/>
                <w:color w:val="000000" w:themeColor="text1"/>
                <w:lang w:eastAsia="en-US"/>
              </w:rPr>
              <w:t xml:space="preserve"> кв. м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); холодное водоснабжение, водоотведение (по нормативам – жилые дома с централизованными водопроводом, канализацией, горячим водоснабжением, оборудованные ваннами, унитазами (закрытый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en-US"/>
              </w:rPr>
              <w:t>водоразбор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ГВС); </w:t>
            </w:r>
          </w:p>
          <w:p w:rsidR="00856A1C" w:rsidRDefault="00856A1C" w:rsidP="00101C95">
            <w:pPr>
              <w:spacing w:line="19" w:lineRule="atLeast"/>
              <w:ind w:lef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горячее водоснабжение (по нормативам – жилые дома с централизованными водопроводом, канализацией, горячим водоснабжением, оборудованные ваннами, унитазами (закрытый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en-US"/>
              </w:rPr>
              <w:t>водоразбор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ГВС);</w:t>
            </w:r>
          </w:p>
          <w:p w:rsidR="00856A1C" w:rsidRDefault="00856A1C" w:rsidP="00101C95">
            <w:pPr>
              <w:spacing w:line="19" w:lineRule="atLeast"/>
              <w:ind w:left="-57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B92878">
              <w:rPr>
                <w:rFonts w:ascii="Times New Roman" w:hAnsi="Times New Roman"/>
                <w:lang w:eastAsia="en-US"/>
              </w:rPr>
              <w:t>обращение с твердыми коммунальными отходами  (</w:t>
            </w:r>
            <w:r w:rsidR="00700AF0">
              <w:rPr>
                <w:rFonts w:ascii="Times New Roman" w:hAnsi="Times New Roman"/>
                <w:lang w:eastAsia="en-US"/>
              </w:rPr>
              <w:t>по нормативу</w:t>
            </w:r>
            <w:r w:rsidR="00700AF0" w:rsidRPr="005F6240">
              <w:rPr>
                <w:rFonts w:ascii="Times New Roman" w:hAnsi="Times New Roman"/>
                <w:lang w:eastAsia="en-US"/>
              </w:rPr>
              <w:t xml:space="preserve"> для многоквартирных домов</w:t>
            </w:r>
            <w:r w:rsidRPr="00B92878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– 3,22 руб./кВт в час; газоснабжение – 6,917 руб./куб. м;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отопление – 1927,90 руб./Гкал;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водоснабжение – 28,18 руб./куб. м; водоотведение – 20,43 руб./куб. м;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горячее водоснабжение – 153,11 руб./куб. м;</w:t>
            </w:r>
          </w:p>
          <w:p w:rsidR="00700AF0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B92878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856A1C" w:rsidRDefault="00700AF0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</w:t>
            </w:r>
            <w:r w:rsidR="00856A1C">
              <w:rPr>
                <w:rFonts w:ascii="Times New Roman" w:hAnsi="Times New Roman"/>
                <w:lang w:eastAsia="en-US"/>
              </w:rPr>
              <w:t xml:space="preserve"> – 495,88 руб./куб. м</w:t>
            </w:r>
          </w:p>
          <w:p w:rsidR="00856A1C" w:rsidRDefault="00856A1C" w:rsidP="00101C95">
            <w:pPr>
              <w:spacing w:line="19" w:lineRule="atLeast"/>
              <w:ind w:left="-57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700AF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5,0;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газоснабжение – 3,0;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отопление – 5,0;</w:t>
            </w:r>
          </w:p>
          <w:p w:rsidR="00700AF0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водоснабжение – 4,0;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водоотведение – 4,0;</w:t>
            </w:r>
          </w:p>
          <w:p w:rsidR="00700AF0" w:rsidRDefault="00856A1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горячее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водоснабжение – 4,8;</w:t>
            </w:r>
          </w:p>
          <w:p w:rsidR="00700AF0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B92878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856A1C" w:rsidRDefault="00700AF0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</w:t>
            </w:r>
            <w:r w:rsidR="00856A1C">
              <w:rPr>
                <w:rFonts w:ascii="Times New Roman" w:hAnsi="Times New Roman"/>
                <w:lang w:eastAsia="en-US"/>
              </w:rPr>
              <w:t xml:space="preserve"> – 7,2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250 кВт/час в месяц;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– 10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куб. м в месяц;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отопление – 0,0254 Гкал/кв. м в месяц;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4,29 куб. м в месяц;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водоотведение – 7,52 куб. м в месяц;</w:t>
            </w:r>
          </w:p>
          <w:p w:rsidR="00700AF0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горячее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водоснабжение – 3,23 куб. м в месяц;</w:t>
            </w:r>
          </w:p>
          <w:p w:rsidR="00700AF0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87D4C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</w:t>
            </w:r>
            <w:r>
              <w:rPr>
                <w:rFonts w:ascii="Times New Roman" w:hAnsi="Times New Roman"/>
                <w:lang w:eastAsia="en-US"/>
              </w:rPr>
              <w:t xml:space="preserve">– 2,28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куб. м в год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762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2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07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3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762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4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07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5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</w:t>
            </w:r>
            <w:r w:rsidRPr="002D59EF">
              <w:rPr>
                <w:rFonts w:ascii="Times New Roman" w:hAnsi="Times New Roman"/>
                <w:vertAlign w:val="superscript"/>
              </w:rPr>
              <w:t xml:space="preserve"> </w:t>
            </w:r>
            <w:r w:rsidRPr="002D59EF">
              <w:rPr>
                <w:rFonts w:ascii="Times New Roman" w:hAnsi="Times New Roman"/>
              </w:rPr>
              <w:t>чел.</w:t>
            </w:r>
            <w:r w:rsidRPr="002D59EF">
              <w:rPr>
                <w:rFonts w:ascii="Times New Roman" w:hAnsi="Times New Roman"/>
                <w:vertAlign w:val="superscript"/>
              </w:rPr>
              <w:t>6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7</w:t>
            </w:r>
            <w:r w:rsidRPr="002D59EF">
              <w:rPr>
                <w:rFonts w:ascii="Times New Roman" w:hAnsi="Times New Roman"/>
              </w:rPr>
              <w:t xml:space="preserve">; 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 чел.</w:t>
            </w:r>
            <w:r w:rsidRPr="002D59EF">
              <w:rPr>
                <w:rFonts w:ascii="Times New Roman" w:hAnsi="Times New Roman"/>
                <w:vertAlign w:val="superscript"/>
              </w:rPr>
              <w:t>8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9</w:t>
            </w:r>
          </w:p>
          <w:p w:rsidR="00856A1C" w:rsidRPr="00F42369" w:rsidRDefault="00856A1C" w:rsidP="00101C95">
            <w:pPr>
              <w:spacing w:line="19" w:lineRule="atLeast"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856A1C" w:rsidRPr="0088403D" w:rsidTr="00C706FD">
        <w:tc>
          <w:tcPr>
            <w:tcW w:w="567" w:type="dxa"/>
          </w:tcPr>
          <w:p w:rsidR="00856A1C" w:rsidRPr="0088403D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856A1C" w:rsidRPr="0088403D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Захаровское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Захаровского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(по приборам учета);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(по приборам учета);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253D55">
              <w:rPr>
                <w:lang w:eastAsia="en-US"/>
              </w:rPr>
              <w:t xml:space="preserve">обращение с твердыми коммунальными отходами (по нормативу для индивидуальных жилых домов) </w:t>
            </w:r>
          </w:p>
        </w:tc>
        <w:tc>
          <w:tcPr>
            <w:tcW w:w="2552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газоснабжение –             5,941 руб./куб. м;</w:t>
            </w:r>
          </w:p>
          <w:p w:rsidR="00700AF0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водоснабжение – 28,18 руб./куб. м;</w:t>
            </w:r>
          </w:p>
          <w:p w:rsidR="00700AF0" w:rsidRDefault="00856A1C" w:rsidP="00101C95">
            <w:pPr>
              <w:spacing w:line="19" w:lineRule="atLeast"/>
              <w:rPr>
                <w:lang w:eastAsia="en-US"/>
              </w:rPr>
            </w:pPr>
            <w:r w:rsidRPr="00253D55">
              <w:rPr>
                <w:lang w:eastAsia="en-US"/>
              </w:rPr>
              <w:t xml:space="preserve">обращение с твердыми коммунальными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253D55">
              <w:rPr>
                <w:lang w:eastAsia="en-US"/>
              </w:rPr>
              <w:t xml:space="preserve">отходами </w:t>
            </w:r>
            <w:r>
              <w:rPr>
                <w:lang w:eastAsia="en-US"/>
              </w:rPr>
              <w:t xml:space="preserve"> – 495,88 руб./куб. м</w:t>
            </w:r>
          </w:p>
        </w:tc>
        <w:tc>
          <w:tcPr>
            <w:tcW w:w="2551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700AF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5,0;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– 3,0; </w:t>
            </w:r>
          </w:p>
          <w:p w:rsidR="00700AF0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водоснабжение – 4,0;</w:t>
            </w:r>
          </w:p>
          <w:p w:rsidR="00700AF0" w:rsidRDefault="00856A1C" w:rsidP="00101C95">
            <w:pPr>
              <w:spacing w:line="19" w:lineRule="atLeast"/>
              <w:rPr>
                <w:lang w:eastAsia="en-US"/>
              </w:rPr>
            </w:pPr>
            <w:r w:rsidRPr="00253D55">
              <w:rPr>
                <w:lang w:eastAsia="en-US"/>
              </w:rPr>
              <w:t xml:space="preserve">обращение с твердыми коммунальными </w:t>
            </w:r>
          </w:p>
          <w:p w:rsidR="00856A1C" w:rsidRDefault="00856A1C" w:rsidP="00101C95">
            <w:pPr>
              <w:spacing w:line="19" w:lineRule="atLeast"/>
              <w:rPr>
                <w:lang w:eastAsia="en-US"/>
              </w:rPr>
            </w:pPr>
            <w:r w:rsidRPr="00253D55">
              <w:rPr>
                <w:lang w:eastAsia="en-US"/>
              </w:rPr>
              <w:t xml:space="preserve">отходами </w:t>
            </w:r>
            <w:r>
              <w:rPr>
                <w:lang w:eastAsia="en-US"/>
              </w:rPr>
              <w:t>– 7,2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250 кВт/час в месяц;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– 250           куб. м в месяц;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20 куб. м в месяц;</w:t>
            </w:r>
          </w:p>
          <w:p w:rsidR="00700AF0" w:rsidRDefault="00856A1C" w:rsidP="00101C95">
            <w:pPr>
              <w:spacing w:line="19" w:lineRule="atLeast"/>
              <w:rPr>
                <w:lang w:eastAsia="en-US"/>
              </w:rPr>
            </w:pPr>
            <w:r w:rsidRPr="002B1DCA">
              <w:rPr>
                <w:lang w:eastAsia="en-US"/>
              </w:rPr>
              <w:t xml:space="preserve">обращение с твердыми коммунальными отходами </w:t>
            </w:r>
            <w:r>
              <w:rPr>
                <w:lang w:eastAsia="en-US"/>
              </w:rPr>
              <w:t xml:space="preserve">– 2,31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3058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2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3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3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3058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4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3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5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</w:t>
            </w:r>
            <w:r w:rsidRPr="002D59EF">
              <w:rPr>
                <w:rFonts w:ascii="Times New Roman" w:hAnsi="Times New Roman"/>
                <w:vertAlign w:val="superscript"/>
              </w:rPr>
              <w:t xml:space="preserve"> </w:t>
            </w:r>
            <w:r w:rsidRPr="002D59EF">
              <w:rPr>
                <w:rFonts w:ascii="Times New Roman" w:hAnsi="Times New Roman"/>
              </w:rPr>
              <w:t>чел.</w:t>
            </w:r>
            <w:r w:rsidRPr="002D59EF">
              <w:rPr>
                <w:rFonts w:ascii="Times New Roman" w:hAnsi="Times New Roman"/>
                <w:vertAlign w:val="superscript"/>
              </w:rPr>
              <w:t>6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7</w:t>
            </w:r>
            <w:r w:rsidRPr="002D59EF">
              <w:rPr>
                <w:rFonts w:ascii="Times New Roman" w:hAnsi="Times New Roman"/>
              </w:rPr>
              <w:t xml:space="preserve">; 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 чел.</w:t>
            </w:r>
            <w:r w:rsidRPr="002D59EF">
              <w:rPr>
                <w:rFonts w:ascii="Times New Roman" w:hAnsi="Times New Roman"/>
                <w:vertAlign w:val="superscript"/>
              </w:rPr>
              <w:t>8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9</w:t>
            </w:r>
          </w:p>
          <w:p w:rsidR="00856A1C" w:rsidRPr="00F42369" w:rsidRDefault="00856A1C" w:rsidP="00101C95">
            <w:pPr>
              <w:spacing w:line="19" w:lineRule="atLeast"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856A1C" w:rsidRPr="0088403D" w:rsidTr="00C706FD">
        <w:tc>
          <w:tcPr>
            <w:tcW w:w="567" w:type="dxa"/>
          </w:tcPr>
          <w:p w:rsidR="00856A1C" w:rsidRPr="0088403D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856A1C" w:rsidRPr="0088403D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Плахинское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Захаровского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(по приборам учета);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(по нормативам – жилые дома с централизованным водопроводом, выгребной ямой, оборудованные водонагревателями различного типа, ваннами, унитазами);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8F0641">
              <w:rPr>
                <w:lang w:eastAsia="en-US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газоснабжение –             5,941 руб./куб. м;</w:t>
            </w:r>
          </w:p>
          <w:p w:rsidR="00700AF0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водоснабжение – 29,21 руб./куб. м;</w:t>
            </w:r>
          </w:p>
          <w:p w:rsidR="00700AF0" w:rsidRDefault="00856A1C" w:rsidP="00101C95">
            <w:pPr>
              <w:spacing w:line="19" w:lineRule="atLeast"/>
              <w:rPr>
                <w:lang w:eastAsia="en-US"/>
              </w:rPr>
            </w:pPr>
            <w:r w:rsidRPr="008F0641">
              <w:rPr>
                <w:lang w:eastAsia="en-US"/>
              </w:rPr>
              <w:t xml:space="preserve">обращение с твердыми коммунальными </w:t>
            </w:r>
          </w:p>
          <w:p w:rsidR="00856A1C" w:rsidRDefault="00856A1C" w:rsidP="00101C95">
            <w:pPr>
              <w:spacing w:line="19" w:lineRule="atLeast"/>
              <w:rPr>
                <w:lang w:eastAsia="en-US"/>
              </w:rPr>
            </w:pPr>
            <w:r w:rsidRPr="008F0641">
              <w:rPr>
                <w:lang w:eastAsia="en-US"/>
              </w:rPr>
              <w:t xml:space="preserve">отходами </w:t>
            </w:r>
            <w:r>
              <w:rPr>
                <w:lang w:eastAsia="en-US"/>
              </w:rPr>
              <w:t xml:space="preserve"> – 495,88 руб./куб. м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700AF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5,0;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– 3,0; </w:t>
            </w:r>
          </w:p>
          <w:p w:rsidR="00700AF0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водоснабжение – 4,0;</w:t>
            </w:r>
          </w:p>
          <w:p w:rsidR="00700AF0" w:rsidRDefault="00856A1C" w:rsidP="00101C95">
            <w:pPr>
              <w:spacing w:line="19" w:lineRule="atLeast"/>
              <w:rPr>
                <w:lang w:eastAsia="en-US"/>
              </w:rPr>
            </w:pPr>
            <w:r w:rsidRPr="008F0641">
              <w:rPr>
                <w:lang w:eastAsia="en-US"/>
              </w:rPr>
              <w:t xml:space="preserve">обращение с твердыми коммунальными </w:t>
            </w:r>
          </w:p>
          <w:p w:rsidR="00856A1C" w:rsidRDefault="00856A1C" w:rsidP="00101C95">
            <w:pPr>
              <w:spacing w:line="19" w:lineRule="atLeast"/>
              <w:rPr>
                <w:lang w:eastAsia="en-US"/>
              </w:rPr>
            </w:pPr>
            <w:r w:rsidRPr="008F0641">
              <w:rPr>
                <w:lang w:eastAsia="en-US"/>
              </w:rPr>
              <w:t xml:space="preserve">отходами </w:t>
            </w:r>
            <w:r>
              <w:rPr>
                <w:lang w:eastAsia="en-US"/>
              </w:rPr>
              <w:t>– 7,2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250 кВт/час в месяц;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– 250           куб. м в месяц;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7,52 куб. м в месяц;</w:t>
            </w:r>
          </w:p>
          <w:p w:rsidR="00700AF0" w:rsidRDefault="00856A1C" w:rsidP="00101C95">
            <w:pPr>
              <w:spacing w:line="19" w:lineRule="atLeast"/>
              <w:rPr>
                <w:lang w:eastAsia="en-US"/>
              </w:rPr>
            </w:pPr>
            <w:r w:rsidRPr="008F0641">
              <w:rPr>
                <w:lang w:eastAsia="en-US"/>
              </w:rPr>
              <w:t xml:space="preserve">обращение с твердыми коммунальными отходами </w:t>
            </w:r>
            <w:r>
              <w:rPr>
                <w:lang w:eastAsia="en-US"/>
              </w:rPr>
              <w:t xml:space="preserve">– 2,31 </w:t>
            </w:r>
          </w:p>
          <w:p w:rsidR="00856A1C" w:rsidRDefault="00856A1C" w:rsidP="00101C95">
            <w:pPr>
              <w:spacing w:line="19" w:lineRule="atLeast"/>
              <w:rPr>
                <w:lang w:eastAsia="en-US"/>
              </w:rPr>
            </w:pPr>
            <w:r>
              <w:rPr>
                <w:lang w:eastAsia="en-US"/>
              </w:rPr>
              <w:t>куб. м в год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1007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2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09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3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1007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4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09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5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</w:t>
            </w:r>
            <w:r w:rsidRPr="002D59EF">
              <w:rPr>
                <w:rFonts w:ascii="Times New Roman" w:hAnsi="Times New Roman"/>
                <w:vertAlign w:val="superscript"/>
              </w:rPr>
              <w:t xml:space="preserve"> </w:t>
            </w:r>
            <w:r w:rsidRPr="002D59EF">
              <w:rPr>
                <w:rFonts w:ascii="Times New Roman" w:hAnsi="Times New Roman"/>
              </w:rPr>
              <w:t>чел.</w:t>
            </w:r>
            <w:r w:rsidRPr="002D59EF">
              <w:rPr>
                <w:rFonts w:ascii="Times New Roman" w:hAnsi="Times New Roman"/>
                <w:vertAlign w:val="superscript"/>
              </w:rPr>
              <w:t>6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7</w:t>
            </w:r>
            <w:r w:rsidRPr="002D59EF">
              <w:rPr>
                <w:rFonts w:ascii="Times New Roman" w:hAnsi="Times New Roman"/>
              </w:rPr>
              <w:t xml:space="preserve">; 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 чел.</w:t>
            </w:r>
            <w:r w:rsidRPr="002D59EF">
              <w:rPr>
                <w:rFonts w:ascii="Times New Roman" w:hAnsi="Times New Roman"/>
                <w:vertAlign w:val="superscript"/>
              </w:rPr>
              <w:t>8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9</w:t>
            </w:r>
          </w:p>
          <w:p w:rsidR="00856A1C" w:rsidRPr="00F42369" w:rsidRDefault="00856A1C" w:rsidP="00101C95">
            <w:pPr>
              <w:spacing w:line="19" w:lineRule="atLeast"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856A1C" w:rsidRPr="0088403D" w:rsidTr="00C706FD">
        <w:tc>
          <w:tcPr>
            <w:tcW w:w="567" w:type="dxa"/>
          </w:tcPr>
          <w:p w:rsidR="00856A1C" w:rsidRPr="0088403D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856A1C" w:rsidRPr="0088403D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Сменовское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Захаровского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(по приборам учета);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(по приборам учета – жилые дома с централизованным водопроводом, выгребной ямой, оборудованные водонагревателями различного типа, ваннами, унитазами);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1202FB">
              <w:rPr>
                <w:lang w:eastAsia="en-US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газоснабжение –             5,941 руб./куб. м;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31,31 руб./куб. м;</w:t>
            </w:r>
          </w:p>
          <w:p w:rsidR="00700AF0" w:rsidRDefault="00856A1C" w:rsidP="00101C95">
            <w:pPr>
              <w:spacing w:line="19" w:lineRule="atLeast"/>
              <w:rPr>
                <w:lang w:eastAsia="en-US"/>
              </w:rPr>
            </w:pPr>
            <w:r w:rsidRPr="001202FB">
              <w:rPr>
                <w:lang w:eastAsia="en-US"/>
              </w:rPr>
              <w:t xml:space="preserve">обращение с твердыми коммунальными </w:t>
            </w:r>
          </w:p>
          <w:p w:rsidR="00856A1C" w:rsidRDefault="00856A1C" w:rsidP="00101C95">
            <w:pPr>
              <w:spacing w:line="19" w:lineRule="atLeast"/>
              <w:rPr>
                <w:lang w:eastAsia="en-US"/>
              </w:rPr>
            </w:pPr>
            <w:r w:rsidRPr="001202FB">
              <w:rPr>
                <w:lang w:eastAsia="en-US"/>
              </w:rPr>
              <w:t xml:space="preserve">отходами </w:t>
            </w:r>
            <w:r>
              <w:rPr>
                <w:lang w:eastAsia="en-US"/>
              </w:rPr>
              <w:t xml:space="preserve"> – 495,88 руб./куб. м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700AF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5,0;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– 3,0; </w:t>
            </w:r>
          </w:p>
          <w:p w:rsidR="00700AF0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водоснабжение – 4,0;</w:t>
            </w:r>
          </w:p>
          <w:p w:rsidR="00700AF0" w:rsidRDefault="00856A1C" w:rsidP="00101C95">
            <w:pPr>
              <w:spacing w:line="19" w:lineRule="atLeast"/>
              <w:rPr>
                <w:lang w:eastAsia="en-US"/>
              </w:rPr>
            </w:pPr>
            <w:r w:rsidRPr="001202FB">
              <w:rPr>
                <w:lang w:eastAsia="en-US"/>
              </w:rPr>
              <w:t xml:space="preserve">обращение с твердыми коммунальными </w:t>
            </w:r>
          </w:p>
          <w:p w:rsidR="00856A1C" w:rsidRDefault="00856A1C" w:rsidP="00101C95">
            <w:pPr>
              <w:spacing w:line="19" w:lineRule="atLeast"/>
              <w:rPr>
                <w:lang w:eastAsia="en-US"/>
              </w:rPr>
            </w:pPr>
            <w:r w:rsidRPr="001202FB">
              <w:rPr>
                <w:lang w:eastAsia="en-US"/>
              </w:rPr>
              <w:t xml:space="preserve">отходами </w:t>
            </w:r>
            <w:r>
              <w:rPr>
                <w:lang w:eastAsia="en-US"/>
              </w:rPr>
              <w:t>– 7,2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250 кВт/час в месяц;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– 250           куб. м в месяц;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7,52 куб. м в месяц;</w:t>
            </w:r>
          </w:p>
          <w:p w:rsidR="00700AF0" w:rsidRDefault="00856A1C" w:rsidP="00101C95">
            <w:pPr>
              <w:spacing w:line="19" w:lineRule="atLeast"/>
              <w:rPr>
                <w:lang w:eastAsia="en-US"/>
              </w:rPr>
            </w:pPr>
            <w:r w:rsidRPr="001202FB">
              <w:rPr>
                <w:lang w:eastAsia="en-US"/>
              </w:rPr>
              <w:t xml:space="preserve">обращение с твердыми коммунальными отходами </w:t>
            </w:r>
            <w:r>
              <w:rPr>
                <w:lang w:eastAsia="en-US"/>
              </w:rPr>
              <w:t xml:space="preserve">– 2,31 </w:t>
            </w:r>
          </w:p>
          <w:p w:rsidR="00856A1C" w:rsidRDefault="00856A1C" w:rsidP="00101C95">
            <w:pPr>
              <w:spacing w:line="19" w:lineRule="atLeast"/>
              <w:rPr>
                <w:lang w:eastAsia="en-US"/>
              </w:rPr>
            </w:pPr>
            <w:r>
              <w:rPr>
                <w:lang w:eastAsia="en-US"/>
              </w:rPr>
              <w:t>куб. м в год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856A1C" w:rsidRDefault="00856A1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2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07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3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  <w:r w:rsidRPr="002D59EF">
              <w:rPr>
                <w:rFonts w:ascii="Times New Roman" w:hAnsi="Times New Roman"/>
              </w:rPr>
              <w:t xml:space="preserve"> чел.</w:t>
            </w:r>
            <w:r w:rsidRPr="002D59EF">
              <w:rPr>
                <w:rFonts w:ascii="Times New Roman" w:hAnsi="Times New Roman"/>
                <w:vertAlign w:val="superscript"/>
              </w:rPr>
              <w:t>4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07</w:t>
            </w:r>
            <w:r w:rsidRPr="002D59EF">
              <w:rPr>
                <w:rFonts w:ascii="Times New Roman" w:hAnsi="Times New Roman"/>
              </w:rPr>
              <w:t>%</w:t>
            </w:r>
            <w:r w:rsidRPr="002D59EF">
              <w:rPr>
                <w:rFonts w:ascii="Times New Roman" w:hAnsi="Times New Roman"/>
                <w:vertAlign w:val="superscript"/>
              </w:rPr>
              <w:t>5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</w:t>
            </w:r>
            <w:r w:rsidRPr="002D59EF">
              <w:rPr>
                <w:rFonts w:ascii="Times New Roman" w:hAnsi="Times New Roman"/>
                <w:vertAlign w:val="superscript"/>
              </w:rPr>
              <w:t xml:space="preserve"> </w:t>
            </w:r>
            <w:r w:rsidRPr="002D59EF">
              <w:rPr>
                <w:rFonts w:ascii="Times New Roman" w:hAnsi="Times New Roman"/>
              </w:rPr>
              <w:t>чел.</w:t>
            </w:r>
            <w:r w:rsidRPr="002D59EF">
              <w:rPr>
                <w:rFonts w:ascii="Times New Roman" w:hAnsi="Times New Roman"/>
                <w:vertAlign w:val="superscript"/>
              </w:rPr>
              <w:t>6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7</w:t>
            </w:r>
            <w:r w:rsidRPr="002D59EF">
              <w:rPr>
                <w:rFonts w:ascii="Times New Roman" w:hAnsi="Times New Roman"/>
              </w:rPr>
              <w:t xml:space="preserve">; 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D59EF">
              <w:rPr>
                <w:rFonts w:ascii="Times New Roman" w:hAnsi="Times New Roman"/>
              </w:rPr>
              <w:t>0 чел.</w:t>
            </w:r>
            <w:r w:rsidRPr="002D59EF">
              <w:rPr>
                <w:rFonts w:ascii="Times New Roman" w:hAnsi="Times New Roman"/>
                <w:vertAlign w:val="superscript"/>
              </w:rPr>
              <w:t>8</w:t>
            </w:r>
            <w:r w:rsidRPr="002D59EF">
              <w:rPr>
                <w:rFonts w:ascii="Times New Roman" w:hAnsi="Times New Roman"/>
              </w:rPr>
              <w:t>;</w:t>
            </w:r>
          </w:p>
          <w:p w:rsidR="00856A1C" w:rsidRPr="002D59EF" w:rsidRDefault="00856A1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D59EF">
              <w:rPr>
                <w:rFonts w:ascii="Times New Roman" w:hAnsi="Times New Roman"/>
              </w:rPr>
              <w:t>0% и 0%</w:t>
            </w:r>
            <w:r w:rsidRPr="002D59EF">
              <w:rPr>
                <w:rFonts w:ascii="Times New Roman" w:hAnsi="Times New Roman"/>
                <w:vertAlign w:val="superscript"/>
              </w:rPr>
              <w:t>9</w:t>
            </w:r>
          </w:p>
          <w:p w:rsidR="00856A1C" w:rsidRPr="00F42369" w:rsidRDefault="00856A1C" w:rsidP="00101C95">
            <w:pPr>
              <w:spacing w:line="19" w:lineRule="atLeast"/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38590C">
              <w:rPr>
                <w:rFonts w:ascii="Times New Roman" w:hAnsi="Times New Roman"/>
              </w:rPr>
              <w:t>Восходское</w:t>
            </w:r>
            <w:proofErr w:type="spellEnd"/>
            <w:r w:rsidRPr="0038590C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38590C">
              <w:rPr>
                <w:rFonts w:ascii="Times New Roman" w:hAnsi="Times New Roman"/>
              </w:rPr>
              <w:t>Кадомского</w:t>
            </w:r>
            <w:proofErr w:type="spellEnd"/>
            <w:r w:rsidRPr="0038590C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газоснабжение (по приборам учета);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холодное водоснабжение (по нормативам – жилые дома с централизованным водопроводом, выгребной ямой, оборудованные водонагревателями различного типа, ваннами,  унитазами);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газоснабжение – 5,941 руб./куб. м;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водоснабжение – 41,33 руб./куб. м;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 xml:space="preserve">отходами – 495,88 </w:t>
            </w:r>
            <w:r w:rsidRPr="0038590C">
              <w:rPr>
                <w:rFonts w:ascii="Times New Roman" w:hAnsi="Times New Roman"/>
                <w:lang w:eastAsia="en-US"/>
              </w:rPr>
              <w:t>руб./куб. м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электроснабжение – 5,0;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газоснабжение – 3,0;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водоснабжение – 5,2;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</w:rPr>
              <w:t>отходами  – 7,2</w:t>
            </w:r>
          </w:p>
        </w:tc>
        <w:tc>
          <w:tcPr>
            <w:tcW w:w="2268" w:type="dxa"/>
            <w:shd w:val="clear" w:color="auto" w:fill="auto"/>
          </w:tcPr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электроснабжение – 110 кВт/час в месяц;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газоснабжение – 20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куб. м в месяц;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холодное водоснабжение – 7,52 куб. м в месяц;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640 чел.</w:t>
            </w:r>
            <w:r w:rsidRPr="0038590C">
              <w:rPr>
                <w:rFonts w:ascii="Times New Roman" w:hAnsi="Times New Roman"/>
                <w:vertAlign w:val="superscript"/>
              </w:rPr>
              <w:t>2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100% и 0,1%</w:t>
            </w:r>
            <w:r w:rsidRPr="0038590C">
              <w:rPr>
                <w:rFonts w:ascii="Times New Roman" w:hAnsi="Times New Roman"/>
                <w:vertAlign w:val="superscript"/>
              </w:rPr>
              <w:t>3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640 чел.</w:t>
            </w:r>
            <w:r w:rsidRPr="0038590C">
              <w:rPr>
                <w:rFonts w:ascii="Times New Roman" w:hAnsi="Times New Roman"/>
                <w:vertAlign w:val="superscript"/>
              </w:rPr>
              <w:t>4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100% и 0,1%</w:t>
            </w:r>
            <w:r w:rsidRPr="0038590C">
              <w:rPr>
                <w:rFonts w:ascii="Times New Roman" w:hAnsi="Times New Roman"/>
                <w:vertAlign w:val="superscript"/>
              </w:rPr>
              <w:t>5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0</w:t>
            </w:r>
            <w:r w:rsidRPr="0038590C">
              <w:rPr>
                <w:rFonts w:ascii="Times New Roman" w:hAnsi="Times New Roman"/>
                <w:vertAlign w:val="superscript"/>
              </w:rPr>
              <w:t xml:space="preserve"> </w:t>
            </w:r>
            <w:r w:rsidRPr="0038590C">
              <w:rPr>
                <w:rFonts w:ascii="Times New Roman" w:hAnsi="Times New Roman"/>
              </w:rPr>
              <w:t>чел.</w:t>
            </w:r>
            <w:r w:rsidRPr="0038590C">
              <w:rPr>
                <w:rFonts w:ascii="Times New Roman" w:hAnsi="Times New Roman"/>
                <w:vertAlign w:val="superscript"/>
              </w:rPr>
              <w:t>6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38590C">
              <w:rPr>
                <w:rFonts w:ascii="Times New Roman" w:hAnsi="Times New Roman"/>
              </w:rPr>
              <w:t>0% и 0%</w:t>
            </w:r>
            <w:r w:rsidRPr="0038590C">
              <w:rPr>
                <w:rFonts w:ascii="Times New Roman" w:hAnsi="Times New Roman"/>
                <w:vertAlign w:val="superscript"/>
              </w:rPr>
              <w:t>7</w:t>
            </w:r>
            <w:r w:rsidRPr="0038590C">
              <w:rPr>
                <w:rFonts w:ascii="Times New Roman" w:hAnsi="Times New Roman"/>
              </w:rPr>
              <w:t xml:space="preserve">;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0 чел.</w:t>
            </w:r>
            <w:r w:rsidRPr="0038590C">
              <w:rPr>
                <w:rFonts w:ascii="Times New Roman" w:hAnsi="Times New Roman"/>
                <w:vertAlign w:val="superscript"/>
              </w:rPr>
              <w:t>8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38590C">
              <w:rPr>
                <w:rFonts w:ascii="Times New Roman" w:hAnsi="Times New Roman"/>
              </w:rPr>
              <w:t>0% и 0%</w:t>
            </w:r>
            <w:r w:rsidRPr="0038590C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38590C">
              <w:rPr>
                <w:rFonts w:ascii="Times New Roman" w:hAnsi="Times New Roman"/>
              </w:rPr>
              <w:t>Енкаевское</w:t>
            </w:r>
            <w:proofErr w:type="spellEnd"/>
            <w:r w:rsidRPr="0038590C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38590C">
              <w:rPr>
                <w:rFonts w:ascii="Times New Roman" w:hAnsi="Times New Roman"/>
              </w:rPr>
              <w:t>Кадомского</w:t>
            </w:r>
            <w:proofErr w:type="spellEnd"/>
            <w:r w:rsidRPr="0038590C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газоснабжение (по приборам учета);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холодное водоснабжение (по нормативам – ж</w:t>
            </w:r>
            <w:r w:rsidRPr="0038590C">
              <w:rPr>
                <w:rFonts w:ascii="Times New Roman" w:hAnsi="Times New Roman" w:hint="eastAsia"/>
                <w:lang w:eastAsia="en-US"/>
              </w:rPr>
              <w:t>илые</w:t>
            </w:r>
            <w:r w:rsidRPr="0038590C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 w:hint="eastAsia"/>
                <w:lang w:eastAsia="en-US"/>
              </w:rPr>
              <w:t>дома</w:t>
            </w:r>
            <w:r w:rsidRPr="0038590C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 w:hint="eastAsia"/>
                <w:lang w:eastAsia="en-US"/>
              </w:rPr>
              <w:t>с</w:t>
            </w:r>
            <w:r w:rsidRPr="0038590C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 w:hint="eastAsia"/>
                <w:lang w:eastAsia="en-US"/>
              </w:rPr>
              <w:t>использованием</w:t>
            </w:r>
            <w:r w:rsidRPr="0038590C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 w:hint="eastAsia"/>
                <w:lang w:eastAsia="en-US"/>
              </w:rPr>
              <w:t>уличных</w:t>
            </w:r>
            <w:r w:rsidRPr="0038590C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 w:hint="eastAsia"/>
                <w:lang w:eastAsia="en-US"/>
              </w:rPr>
              <w:t>водоразборных</w:t>
            </w:r>
            <w:r w:rsidRPr="0038590C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 w:hint="eastAsia"/>
                <w:lang w:eastAsia="en-US"/>
              </w:rPr>
              <w:t>колонок</w:t>
            </w:r>
            <w:r w:rsidRPr="0038590C">
              <w:rPr>
                <w:rFonts w:ascii="Times New Roman" w:hAnsi="Times New Roman"/>
                <w:lang w:eastAsia="en-US"/>
              </w:rPr>
              <w:t>);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1D622B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/>
                <w:lang w:eastAsia="en-US"/>
              </w:rPr>
              <w:t xml:space="preserve">3,22 руб./кВт в час;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газоснабжение –</w:t>
            </w:r>
            <w:r w:rsidR="001D622B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/>
                <w:lang w:eastAsia="en-US"/>
              </w:rPr>
              <w:t xml:space="preserve">5,941 руб./куб. м;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холодное водоснабжение –   34,97 руб./куб. м;</w:t>
            </w:r>
          </w:p>
          <w:p w:rsidR="001D622B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 xml:space="preserve">отходами – 495,88 </w:t>
            </w:r>
            <w:r w:rsidRPr="0038590C">
              <w:rPr>
                <w:rFonts w:ascii="Times New Roman" w:hAnsi="Times New Roman"/>
                <w:lang w:eastAsia="en-US"/>
              </w:rPr>
              <w:t>руб./куб. м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1D622B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/>
                <w:lang w:eastAsia="en-US"/>
              </w:rPr>
              <w:t>5,0;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газоснабжение – 3,0; </w:t>
            </w:r>
          </w:p>
          <w:p w:rsidR="001D622B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водоснабжение – 4,0;</w:t>
            </w:r>
          </w:p>
          <w:p w:rsidR="001D622B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электроснабжение – 70 кВт/час в месяц;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газоснабжение – 5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куб. м в месяц;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холодное водоснабжение – 1,56 куб. м в месяц;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</w:rPr>
              <w:t>обращение с твердыми коммунальными отходами – 2,31 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547 чел.</w:t>
            </w:r>
            <w:r w:rsidRPr="0038590C">
              <w:rPr>
                <w:rFonts w:ascii="Times New Roman" w:hAnsi="Times New Roman"/>
                <w:vertAlign w:val="superscript"/>
              </w:rPr>
              <w:t>2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100% и 0,05%</w:t>
            </w:r>
            <w:r w:rsidRPr="0038590C">
              <w:rPr>
                <w:rFonts w:ascii="Times New Roman" w:hAnsi="Times New Roman"/>
                <w:vertAlign w:val="superscript"/>
              </w:rPr>
              <w:t>3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547 чел.</w:t>
            </w:r>
            <w:r w:rsidRPr="0038590C">
              <w:rPr>
                <w:rFonts w:ascii="Times New Roman" w:hAnsi="Times New Roman"/>
                <w:vertAlign w:val="superscript"/>
              </w:rPr>
              <w:t>4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100% и 0,05%</w:t>
            </w:r>
            <w:r w:rsidRPr="0038590C">
              <w:rPr>
                <w:rFonts w:ascii="Times New Roman" w:hAnsi="Times New Roman"/>
                <w:vertAlign w:val="superscript"/>
              </w:rPr>
              <w:t>5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0</w:t>
            </w:r>
            <w:r w:rsidRPr="0038590C">
              <w:rPr>
                <w:rFonts w:ascii="Times New Roman" w:hAnsi="Times New Roman"/>
                <w:vertAlign w:val="superscript"/>
              </w:rPr>
              <w:t xml:space="preserve"> </w:t>
            </w:r>
            <w:r w:rsidRPr="0038590C">
              <w:rPr>
                <w:rFonts w:ascii="Times New Roman" w:hAnsi="Times New Roman"/>
              </w:rPr>
              <w:t>чел.</w:t>
            </w:r>
            <w:r w:rsidRPr="0038590C">
              <w:rPr>
                <w:rFonts w:ascii="Times New Roman" w:hAnsi="Times New Roman"/>
                <w:vertAlign w:val="superscript"/>
              </w:rPr>
              <w:t>6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38590C">
              <w:rPr>
                <w:rFonts w:ascii="Times New Roman" w:hAnsi="Times New Roman"/>
              </w:rPr>
              <w:t>0% и 0%</w:t>
            </w:r>
            <w:r w:rsidRPr="0038590C">
              <w:rPr>
                <w:rFonts w:ascii="Times New Roman" w:hAnsi="Times New Roman"/>
                <w:vertAlign w:val="superscript"/>
              </w:rPr>
              <w:t>7</w:t>
            </w:r>
            <w:r w:rsidRPr="0038590C">
              <w:rPr>
                <w:rFonts w:ascii="Times New Roman" w:hAnsi="Times New Roman"/>
              </w:rPr>
              <w:t xml:space="preserve">;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0 чел.</w:t>
            </w:r>
            <w:r w:rsidRPr="0038590C">
              <w:rPr>
                <w:rFonts w:ascii="Times New Roman" w:hAnsi="Times New Roman"/>
                <w:vertAlign w:val="superscript"/>
              </w:rPr>
              <w:t>8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38590C">
              <w:rPr>
                <w:rFonts w:ascii="Times New Roman" w:hAnsi="Times New Roman"/>
              </w:rPr>
              <w:t>0% и 0%</w:t>
            </w:r>
            <w:r w:rsidRPr="0038590C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38590C">
              <w:rPr>
                <w:rFonts w:ascii="Times New Roman" w:hAnsi="Times New Roman"/>
              </w:rPr>
              <w:t>Котелинское</w:t>
            </w:r>
            <w:proofErr w:type="spellEnd"/>
            <w:r w:rsidRPr="0038590C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38590C">
              <w:rPr>
                <w:rFonts w:ascii="Times New Roman" w:hAnsi="Times New Roman"/>
              </w:rPr>
              <w:t>Кадомского</w:t>
            </w:r>
            <w:proofErr w:type="spellEnd"/>
            <w:r w:rsidRPr="0038590C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газоснабжение (по приборам учета);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холодное водоснабжение (по нормативам – ж</w:t>
            </w:r>
            <w:r w:rsidRPr="0038590C">
              <w:rPr>
                <w:rFonts w:ascii="Times New Roman" w:hAnsi="Times New Roman" w:hint="eastAsia"/>
                <w:lang w:eastAsia="en-US"/>
              </w:rPr>
              <w:t>илые</w:t>
            </w:r>
            <w:r w:rsidRPr="0038590C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 w:hint="eastAsia"/>
                <w:lang w:eastAsia="en-US"/>
              </w:rPr>
              <w:t>дома</w:t>
            </w:r>
            <w:r w:rsidRPr="0038590C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 w:hint="eastAsia"/>
                <w:lang w:eastAsia="en-US"/>
              </w:rPr>
              <w:t>с</w:t>
            </w:r>
            <w:r w:rsidRPr="0038590C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 w:hint="eastAsia"/>
                <w:lang w:eastAsia="en-US"/>
              </w:rPr>
              <w:t>использованием</w:t>
            </w:r>
            <w:r w:rsidRPr="0038590C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 w:hint="eastAsia"/>
                <w:lang w:eastAsia="en-US"/>
              </w:rPr>
              <w:t>уличных</w:t>
            </w:r>
            <w:r w:rsidRPr="0038590C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 w:hint="eastAsia"/>
                <w:lang w:eastAsia="en-US"/>
              </w:rPr>
              <w:t>водоразборных</w:t>
            </w:r>
            <w:r w:rsidRPr="0038590C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 w:hint="eastAsia"/>
                <w:lang w:eastAsia="en-US"/>
              </w:rPr>
              <w:t>колонок</w:t>
            </w:r>
            <w:r w:rsidRPr="0038590C">
              <w:rPr>
                <w:rFonts w:ascii="Times New Roman" w:hAnsi="Times New Roman"/>
                <w:lang w:eastAsia="en-US"/>
              </w:rPr>
              <w:t>);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FE6400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/>
                <w:lang w:eastAsia="en-US"/>
              </w:rPr>
              <w:t xml:space="preserve">3,22 руб./кВт в час;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газоснабжение – 5,941 руб./куб. м;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холодное водоснабжение –   34,97 руб./куб. м;</w:t>
            </w:r>
          </w:p>
          <w:p w:rsidR="001D622B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 xml:space="preserve">отходами – 495,88 </w:t>
            </w:r>
            <w:r w:rsidRPr="0038590C">
              <w:rPr>
                <w:rFonts w:ascii="Times New Roman" w:hAnsi="Times New Roman"/>
                <w:lang w:eastAsia="en-US"/>
              </w:rPr>
              <w:t>руб./куб. м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1D622B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/>
                <w:lang w:eastAsia="en-US"/>
              </w:rPr>
              <w:t>5,0;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газоснабжение – 3,0; </w:t>
            </w:r>
          </w:p>
          <w:p w:rsidR="001D622B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водоснабжение – 4,0;</w:t>
            </w:r>
          </w:p>
          <w:p w:rsidR="001D622B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электроснабжение – 70 кВт/час в месяц;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газоснабжение – 5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куб. м в месяц;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холодное водоснабжение – 1,56 куб. м в месяц;</w:t>
            </w:r>
          </w:p>
          <w:p w:rsidR="00FE6400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611 чел.</w:t>
            </w:r>
            <w:r w:rsidRPr="0038590C">
              <w:rPr>
                <w:rFonts w:ascii="Times New Roman" w:hAnsi="Times New Roman"/>
                <w:vertAlign w:val="superscript"/>
              </w:rPr>
              <w:t>2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100% и 0,05%</w:t>
            </w:r>
            <w:r w:rsidRPr="0038590C">
              <w:rPr>
                <w:rFonts w:ascii="Times New Roman" w:hAnsi="Times New Roman"/>
                <w:vertAlign w:val="superscript"/>
              </w:rPr>
              <w:t>3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611 чел.</w:t>
            </w:r>
            <w:r w:rsidRPr="0038590C">
              <w:rPr>
                <w:rFonts w:ascii="Times New Roman" w:hAnsi="Times New Roman"/>
                <w:vertAlign w:val="superscript"/>
              </w:rPr>
              <w:t>4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100% и 0,05%</w:t>
            </w:r>
            <w:r w:rsidRPr="0038590C">
              <w:rPr>
                <w:rFonts w:ascii="Times New Roman" w:hAnsi="Times New Roman"/>
                <w:vertAlign w:val="superscript"/>
              </w:rPr>
              <w:t>5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0</w:t>
            </w:r>
            <w:r w:rsidRPr="0038590C">
              <w:rPr>
                <w:rFonts w:ascii="Times New Roman" w:hAnsi="Times New Roman"/>
                <w:vertAlign w:val="superscript"/>
              </w:rPr>
              <w:t xml:space="preserve"> </w:t>
            </w:r>
            <w:r w:rsidRPr="0038590C">
              <w:rPr>
                <w:rFonts w:ascii="Times New Roman" w:hAnsi="Times New Roman"/>
              </w:rPr>
              <w:t>чел.</w:t>
            </w:r>
            <w:r w:rsidRPr="0038590C">
              <w:rPr>
                <w:rFonts w:ascii="Times New Roman" w:hAnsi="Times New Roman"/>
                <w:vertAlign w:val="superscript"/>
              </w:rPr>
              <w:t>6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38590C">
              <w:rPr>
                <w:rFonts w:ascii="Times New Roman" w:hAnsi="Times New Roman"/>
              </w:rPr>
              <w:t>0% и 0%</w:t>
            </w:r>
            <w:r w:rsidRPr="0038590C">
              <w:rPr>
                <w:rFonts w:ascii="Times New Roman" w:hAnsi="Times New Roman"/>
                <w:vertAlign w:val="superscript"/>
              </w:rPr>
              <w:t>7</w:t>
            </w:r>
            <w:r w:rsidRPr="0038590C">
              <w:rPr>
                <w:rFonts w:ascii="Times New Roman" w:hAnsi="Times New Roman"/>
              </w:rPr>
              <w:t xml:space="preserve">; 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0 чел.</w:t>
            </w:r>
            <w:r w:rsidRPr="0038590C">
              <w:rPr>
                <w:rFonts w:ascii="Times New Roman" w:hAnsi="Times New Roman"/>
                <w:vertAlign w:val="superscript"/>
              </w:rPr>
              <w:t>8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38590C">
              <w:rPr>
                <w:rFonts w:ascii="Times New Roman" w:hAnsi="Times New Roman"/>
              </w:rPr>
              <w:t>0% и 0%</w:t>
            </w:r>
            <w:r w:rsidRPr="0038590C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38590C" w:rsidRDefault="0038590C" w:rsidP="009B2F23">
            <w:pPr>
              <w:spacing w:line="228" w:lineRule="auto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38590C">
              <w:rPr>
                <w:rFonts w:ascii="Times New Roman" w:hAnsi="Times New Roman"/>
              </w:rPr>
              <w:t>Кущапинское</w:t>
            </w:r>
            <w:proofErr w:type="spellEnd"/>
            <w:r w:rsidRPr="0038590C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38590C">
              <w:rPr>
                <w:rFonts w:ascii="Times New Roman" w:hAnsi="Times New Roman"/>
              </w:rPr>
              <w:t>Кадомского</w:t>
            </w:r>
            <w:proofErr w:type="spellEnd"/>
            <w:r w:rsidRPr="0038590C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газоснабжение (по приборам учета);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холодное водоснабжение (по нормативам – ж</w:t>
            </w:r>
            <w:r w:rsidRPr="0038590C">
              <w:rPr>
                <w:rFonts w:ascii="Times New Roman" w:hAnsi="Times New Roman" w:hint="eastAsia"/>
                <w:lang w:eastAsia="en-US"/>
              </w:rPr>
              <w:t>илые</w:t>
            </w:r>
            <w:r w:rsidRPr="0038590C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 w:hint="eastAsia"/>
                <w:lang w:eastAsia="en-US"/>
              </w:rPr>
              <w:t>дома</w:t>
            </w:r>
            <w:r w:rsidRPr="0038590C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 w:hint="eastAsia"/>
                <w:lang w:eastAsia="en-US"/>
              </w:rPr>
              <w:t>с</w:t>
            </w:r>
            <w:r w:rsidRPr="0038590C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 w:hint="eastAsia"/>
                <w:lang w:eastAsia="en-US"/>
              </w:rPr>
              <w:t>использованием</w:t>
            </w:r>
            <w:r w:rsidRPr="0038590C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 w:hint="eastAsia"/>
                <w:lang w:eastAsia="en-US"/>
              </w:rPr>
              <w:t>уличных</w:t>
            </w:r>
            <w:r w:rsidRPr="0038590C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 w:hint="eastAsia"/>
                <w:lang w:eastAsia="en-US"/>
              </w:rPr>
              <w:t>водоразборных</w:t>
            </w:r>
            <w:r w:rsidRPr="0038590C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 w:hint="eastAsia"/>
                <w:lang w:eastAsia="en-US"/>
              </w:rPr>
              <w:t>колонок</w:t>
            </w:r>
            <w:r w:rsidRPr="0038590C">
              <w:rPr>
                <w:rFonts w:ascii="Times New Roman" w:hAnsi="Times New Roman"/>
                <w:lang w:eastAsia="en-US"/>
              </w:rPr>
              <w:t>);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электроснабжение –3,22 руб./кВт в час; 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газоснабжение – 5,941 руб./куб. м; 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холодное водоснабжение –   34,97 руб./куб. м;</w:t>
            </w:r>
          </w:p>
          <w:p w:rsidR="001D622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 xml:space="preserve">отходами – 495,88 </w:t>
            </w:r>
            <w:r w:rsidRPr="0038590C">
              <w:rPr>
                <w:rFonts w:ascii="Times New Roman" w:hAnsi="Times New Roman"/>
                <w:lang w:eastAsia="en-US"/>
              </w:rPr>
              <w:t>руб./куб. м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1D622B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/>
                <w:lang w:eastAsia="en-US"/>
              </w:rPr>
              <w:t>5,0;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газоснабжение – 3,0; </w:t>
            </w:r>
          </w:p>
          <w:p w:rsidR="001D622B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водоснабжение – 4,0;</w:t>
            </w:r>
          </w:p>
          <w:p w:rsidR="001D622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электроснабжение – 70 кВт/час в месяц; 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газоснабжение – 5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куб. м в месяц; 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холодное водоснабжение – 1,56 куб. м в месяц;</w:t>
            </w:r>
          </w:p>
          <w:p w:rsidR="001D622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487 чел.</w:t>
            </w:r>
            <w:r w:rsidRPr="0038590C">
              <w:rPr>
                <w:rFonts w:ascii="Times New Roman" w:hAnsi="Times New Roman"/>
                <w:vertAlign w:val="superscript"/>
              </w:rPr>
              <w:t>2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100% и 0,04%</w:t>
            </w:r>
            <w:r w:rsidRPr="0038590C">
              <w:rPr>
                <w:rFonts w:ascii="Times New Roman" w:hAnsi="Times New Roman"/>
                <w:vertAlign w:val="superscript"/>
              </w:rPr>
              <w:t>3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487 чел.</w:t>
            </w:r>
            <w:r w:rsidRPr="0038590C">
              <w:rPr>
                <w:rFonts w:ascii="Times New Roman" w:hAnsi="Times New Roman"/>
                <w:vertAlign w:val="superscript"/>
              </w:rPr>
              <w:t>4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100% и 0,04%</w:t>
            </w:r>
            <w:r w:rsidRPr="0038590C">
              <w:rPr>
                <w:rFonts w:ascii="Times New Roman" w:hAnsi="Times New Roman"/>
                <w:vertAlign w:val="superscript"/>
              </w:rPr>
              <w:t>5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0</w:t>
            </w:r>
            <w:r w:rsidRPr="0038590C">
              <w:rPr>
                <w:rFonts w:ascii="Times New Roman" w:hAnsi="Times New Roman"/>
                <w:vertAlign w:val="superscript"/>
              </w:rPr>
              <w:t xml:space="preserve"> </w:t>
            </w:r>
            <w:r w:rsidRPr="0038590C">
              <w:rPr>
                <w:rFonts w:ascii="Times New Roman" w:hAnsi="Times New Roman"/>
              </w:rPr>
              <w:t>чел.</w:t>
            </w:r>
            <w:r w:rsidRPr="0038590C">
              <w:rPr>
                <w:rFonts w:ascii="Times New Roman" w:hAnsi="Times New Roman"/>
                <w:vertAlign w:val="superscript"/>
              </w:rPr>
              <w:t>6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38590C">
              <w:rPr>
                <w:rFonts w:ascii="Times New Roman" w:hAnsi="Times New Roman"/>
              </w:rPr>
              <w:t>0% и 0%</w:t>
            </w:r>
            <w:r w:rsidRPr="0038590C">
              <w:rPr>
                <w:rFonts w:ascii="Times New Roman" w:hAnsi="Times New Roman"/>
                <w:vertAlign w:val="superscript"/>
              </w:rPr>
              <w:t>7</w:t>
            </w:r>
            <w:r w:rsidRPr="0038590C">
              <w:rPr>
                <w:rFonts w:ascii="Times New Roman" w:hAnsi="Times New Roman"/>
              </w:rPr>
              <w:t xml:space="preserve">; 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0 чел.</w:t>
            </w:r>
            <w:r w:rsidRPr="0038590C">
              <w:rPr>
                <w:rFonts w:ascii="Times New Roman" w:hAnsi="Times New Roman"/>
                <w:vertAlign w:val="superscript"/>
              </w:rPr>
              <w:t>8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38590C">
              <w:rPr>
                <w:rFonts w:ascii="Times New Roman" w:hAnsi="Times New Roman"/>
              </w:rPr>
              <w:t>0% и 0%</w:t>
            </w:r>
            <w:r w:rsidRPr="0038590C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38590C">
              <w:rPr>
                <w:rFonts w:ascii="Times New Roman" w:hAnsi="Times New Roman"/>
              </w:rPr>
              <w:t>Кадомское</w:t>
            </w:r>
            <w:proofErr w:type="spellEnd"/>
            <w:r w:rsidRPr="0038590C">
              <w:rPr>
                <w:rFonts w:ascii="Times New Roman" w:hAnsi="Times New Roman"/>
              </w:rPr>
              <w:t xml:space="preserve"> городское поселение </w:t>
            </w:r>
            <w:proofErr w:type="spellStart"/>
            <w:r w:rsidRPr="0038590C">
              <w:rPr>
                <w:rFonts w:ascii="Times New Roman" w:hAnsi="Times New Roman"/>
              </w:rPr>
              <w:t>Кадомского</w:t>
            </w:r>
            <w:proofErr w:type="spellEnd"/>
            <w:r w:rsidRPr="0038590C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газоснабжение (по приборам учета);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холодное водоснабжение (по нормативам – жилые дома с централизованным водопроводом, выгребной ямой, оборудованные водонагревателями различного типа, ваннами,  унитазами);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электроснабжение – 4,60 руб./кВт в час; 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газоснабжение –</w:t>
            </w:r>
            <w:r w:rsidR="001D622B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/>
                <w:lang w:eastAsia="en-US"/>
              </w:rPr>
              <w:t xml:space="preserve">5,941 руб./куб. м; 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холодное водоснабжение –   41,33 руб./куб. м;</w:t>
            </w:r>
          </w:p>
          <w:p w:rsidR="001D622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 xml:space="preserve">отходами – 495,88 </w:t>
            </w:r>
            <w:r w:rsidRPr="0038590C">
              <w:rPr>
                <w:rFonts w:ascii="Times New Roman" w:hAnsi="Times New Roman"/>
                <w:lang w:eastAsia="en-US"/>
              </w:rPr>
              <w:t>руб./куб. м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1D622B">
              <w:rPr>
                <w:rFonts w:ascii="Times New Roman" w:hAnsi="Times New Roman"/>
                <w:lang w:eastAsia="en-US"/>
              </w:rPr>
              <w:t xml:space="preserve"> </w:t>
            </w:r>
            <w:r w:rsidRPr="0038590C">
              <w:rPr>
                <w:rFonts w:ascii="Times New Roman" w:hAnsi="Times New Roman"/>
                <w:lang w:eastAsia="en-US"/>
              </w:rPr>
              <w:t>5,0;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газоснабжение – 3,0; 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холодное водоснабжение – 5,2;</w:t>
            </w:r>
          </w:p>
          <w:p w:rsidR="001D622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38590C" w:rsidRDefault="0038590C" w:rsidP="001D622B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электроснабжение – 170 кВт/час в месяц; 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газоснабжение – 20 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 xml:space="preserve">куб. м в месяц; 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  <w:lang w:eastAsia="en-US"/>
              </w:rPr>
              <w:t>холодное водоснабжение – 7,52 куб. м в месяц;</w:t>
            </w:r>
          </w:p>
          <w:p w:rsidR="0038590C" w:rsidRPr="0038590C" w:rsidRDefault="0038590C" w:rsidP="001D622B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38590C">
              <w:rPr>
                <w:rFonts w:ascii="Times New Roman" w:hAnsi="Times New Roman"/>
              </w:rPr>
              <w:t>обращение с твердыми коммунальными отходами – 2,31 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5290 чел.</w:t>
            </w:r>
            <w:r w:rsidRPr="0038590C">
              <w:rPr>
                <w:rFonts w:ascii="Times New Roman" w:hAnsi="Times New Roman"/>
                <w:vertAlign w:val="superscript"/>
              </w:rPr>
              <w:t>2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100% и 0,5%</w:t>
            </w:r>
            <w:r w:rsidRPr="0038590C">
              <w:rPr>
                <w:rFonts w:ascii="Times New Roman" w:hAnsi="Times New Roman"/>
                <w:vertAlign w:val="superscript"/>
              </w:rPr>
              <w:t>3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5290 чел.</w:t>
            </w:r>
            <w:r w:rsidRPr="0038590C">
              <w:rPr>
                <w:rFonts w:ascii="Times New Roman" w:hAnsi="Times New Roman"/>
                <w:vertAlign w:val="superscript"/>
              </w:rPr>
              <w:t>4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100% и 0,5%</w:t>
            </w:r>
            <w:r w:rsidRPr="0038590C">
              <w:rPr>
                <w:rFonts w:ascii="Times New Roman" w:hAnsi="Times New Roman"/>
                <w:vertAlign w:val="superscript"/>
              </w:rPr>
              <w:t>5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0</w:t>
            </w:r>
            <w:r w:rsidRPr="0038590C">
              <w:rPr>
                <w:rFonts w:ascii="Times New Roman" w:hAnsi="Times New Roman"/>
                <w:vertAlign w:val="superscript"/>
              </w:rPr>
              <w:t xml:space="preserve"> </w:t>
            </w:r>
            <w:r w:rsidRPr="0038590C">
              <w:rPr>
                <w:rFonts w:ascii="Times New Roman" w:hAnsi="Times New Roman"/>
              </w:rPr>
              <w:t>чел.</w:t>
            </w:r>
            <w:r w:rsidRPr="0038590C">
              <w:rPr>
                <w:rFonts w:ascii="Times New Roman" w:hAnsi="Times New Roman"/>
                <w:vertAlign w:val="superscript"/>
              </w:rPr>
              <w:t>6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38590C">
              <w:rPr>
                <w:rFonts w:ascii="Times New Roman" w:hAnsi="Times New Roman"/>
              </w:rPr>
              <w:t>0% и 0%</w:t>
            </w:r>
            <w:r w:rsidRPr="0038590C">
              <w:rPr>
                <w:rFonts w:ascii="Times New Roman" w:hAnsi="Times New Roman"/>
                <w:vertAlign w:val="superscript"/>
              </w:rPr>
              <w:t>7</w:t>
            </w:r>
            <w:r w:rsidRPr="0038590C">
              <w:rPr>
                <w:rFonts w:ascii="Times New Roman" w:hAnsi="Times New Roman"/>
              </w:rPr>
              <w:t xml:space="preserve">; 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8590C">
              <w:rPr>
                <w:rFonts w:ascii="Times New Roman" w:hAnsi="Times New Roman"/>
              </w:rPr>
              <w:t>0 чел.</w:t>
            </w:r>
            <w:r w:rsidRPr="0038590C">
              <w:rPr>
                <w:rFonts w:ascii="Times New Roman" w:hAnsi="Times New Roman"/>
                <w:vertAlign w:val="superscript"/>
              </w:rPr>
              <w:t>8</w:t>
            </w:r>
            <w:r w:rsidRPr="0038590C">
              <w:rPr>
                <w:rFonts w:ascii="Times New Roman" w:hAnsi="Times New Roman"/>
              </w:rPr>
              <w:t>;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38590C">
              <w:rPr>
                <w:rFonts w:ascii="Times New Roman" w:hAnsi="Times New Roman"/>
              </w:rPr>
              <w:t>0% и 0%</w:t>
            </w:r>
            <w:r w:rsidRPr="0038590C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38590C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38590C" w:rsidRPr="004336B4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38590C" w:rsidRPr="00DC787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DC787D">
              <w:rPr>
                <w:rFonts w:ascii="Times New Roman" w:hAnsi="Times New Roman"/>
              </w:rPr>
              <w:t>Ардабьевское</w:t>
            </w:r>
            <w:proofErr w:type="spellEnd"/>
            <w:r w:rsidRPr="00DC787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DC787D">
              <w:rPr>
                <w:rFonts w:ascii="Times New Roman" w:hAnsi="Times New Roman"/>
              </w:rPr>
              <w:t>Касимовского</w:t>
            </w:r>
            <w:proofErr w:type="spellEnd"/>
            <w:r w:rsidRPr="00DC787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3,22 руб./кВт в час; газоснабжение – 5,94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– 39,14 руб</w:t>
            </w:r>
            <w:r>
              <w:rPr>
                <w:rFonts w:ascii="Times New Roman" w:hAnsi="Times New Roman"/>
              </w:rPr>
              <w:t>.</w:t>
            </w:r>
            <w:r w:rsidRPr="009E22BD">
              <w:rPr>
                <w:rFonts w:ascii="Times New Roman" w:hAnsi="Times New Roman"/>
              </w:rPr>
              <w:t>/куб.</w:t>
            </w:r>
            <w:r>
              <w:rPr>
                <w:rFonts w:ascii="Times New Roman" w:hAnsi="Times New Roman"/>
              </w:rPr>
              <w:t xml:space="preserve"> </w:t>
            </w:r>
            <w:r w:rsidRPr="009E22B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5,0;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газоснабжение – 3,0;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водоснабжение – 4,6;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отходами</w:t>
            </w:r>
            <w:r w:rsidRPr="009E22BD">
              <w:rPr>
                <w:rFonts w:ascii="Times New Roman" w:hAnsi="Times New Roman"/>
              </w:rPr>
              <w:t xml:space="preserve"> – 7,2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>газоснабжение – 50          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холодное водоснабжение – 5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591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591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38590C" w:rsidRPr="00DC787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C787D">
              <w:rPr>
                <w:rFonts w:ascii="Times New Roman" w:hAnsi="Times New Roman"/>
              </w:rPr>
              <w:t xml:space="preserve">Ахматовское сельское поселение </w:t>
            </w:r>
            <w:proofErr w:type="spellStart"/>
            <w:r w:rsidRPr="00DC787D">
              <w:rPr>
                <w:rFonts w:ascii="Times New Roman" w:hAnsi="Times New Roman"/>
              </w:rPr>
              <w:t>Касимовского</w:t>
            </w:r>
            <w:proofErr w:type="spellEnd"/>
            <w:r w:rsidRPr="00DC787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  <w:highlight w:val="yellow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3,22 руб./кВт в час; газоснабжение – 5,94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– 39,14 руб</w:t>
            </w:r>
            <w:r>
              <w:rPr>
                <w:rFonts w:ascii="Times New Roman" w:hAnsi="Times New Roman"/>
              </w:rPr>
              <w:t>.</w:t>
            </w:r>
            <w:r w:rsidRPr="009E22BD">
              <w:rPr>
                <w:rFonts w:ascii="Times New Roman" w:hAnsi="Times New Roman"/>
              </w:rPr>
              <w:t>/куб.</w:t>
            </w:r>
            <w:r>
              <w:rPr>
                <w:rFonts w:ascii="Times New Roman" w:hAnsi="Times New Roman"/>
              </w:rPr>
              <w:t xml:space="preserve"> </w:t>
            </w:r>
            <w:r w:rsidRPr="009E22B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5,0;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газоснабжение – 3,0;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водоснабжение – 4,6; обращение с твердыми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– 7,2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>газоснабжение – 50          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холодное водоснабжение – </w:t>
            </w:r>
            <w:r>
              <w:rPr>
                <w:rFonts w:ascii="Times New Roman" w:hAnsi="Times New Roman"/>
              </w:rPr>
              <w:t>6</w:t>
            </w:r>
            <w:r w:rsidRPr="004336B4">
              <w:rPr>
                <w:rFonts w:ascii="Times New Roman" w:hAnsi="Times New Roman"/>
              </w:rPr>
              <w:t xml:space="preserve">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829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829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Булгаковское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Касимовского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3,22 руб./кВт в час; газоснабжение – 5,94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– 39,</w:t>
            </w:r>
            <w:r>
              <w:rPr>
                <w:rFonts w:ascii="Times New Roman" w:hAnsi="Times New Roman"/>
              </w:rPr>
              <w:t>85</w:t>
            </w:r>
            <w:r w:rsidRPr="009E22BD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9E22BD">
              <w:rPr>
                <w:rFonts w:ascii="Times New Roman" w:hAnsi="Times New Roman"/>
              </w:rPr>
              <w:t>/куб.</w:t>
            </w:r>
            <w:r>
              <w:rPr>
                <w:rFonts w:ascii="Times New Roman" w:hAnsi="Times New Roman"/>
              </w:rPr>
              <w:t xml:space="preserve"> </w:t>
            </w:r>
            <w:r w:rsidRPr="009E22B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5,0;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газоснабжение – 3,0;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водоснабжение – 4,6;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– 7,2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>газоснабжение – 50          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холодное водоснабжение – 5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740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740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Гиблицкое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Касимовского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3,22 руб./кВт в час; газоснабжение – 5,94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– 39,</w:t>
            </w:r>
            <w:r>
              <w:rPr>
                <w:rFonts w:ascii="Times New Roman" w:hAnsi="Times New Roman"/>
              </w:rPr>
              <w:t>85</w:t>
            </w:r>
            <w:r w:rsidRPr="009E22BD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9E22BD">
              <w:rPr>
                <w:rFonts w:ascii="Times New Roman" w:hAnsi="Times New Roman"/>
              </w:rPr>
              <w:t>/куб.</w:t>
            </w:r>
            <w:r>
              <w:rPr>
                <w:rFonts w:ascii="Times New Roman" w:hAnsi="Times New Roman"/>
              </w:rPr>
              <w:t xml:space="preserve"> </w:t>
            </w:r>
            <w:r w:rsidRPr="009E22B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>обращение с твердыми коммунальными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5,0;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газоснабжение – 3,0;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водоснабжение – 4,6;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– 7,2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>газоснабжение – 50          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холодное водоснабжение – 5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670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670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38590C" w:rsidRPr="00DC787D" w:rsidRDefault="0038590C" w:rsidP="00101C95">
            <w:pPr>
              <w:spacing w:line="19" w:lineRule="atLeast"/>
              <w:rPr>
                <w:rStyle w:val="af4"/>
              </w:rPr>
            </w:pPr>
            <w:r w:rsidRPr="00DC787D">
              <w:rPr>
                <w:rFonts w:ascii="Times New Roman" w:hAnsi="Times New Roman"/>
                <w:color w:val="000000"/>
              </w:rPr>
              <w:t xml:space="preserve">Дмитриевское </w:t>
            </w:r>
            <w:r w:rsidRPr="00DC787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DC787D">
              <w:rPr>
                <w:rFonts w:ascii="Times New Roman" w:hAnsi="Times New Roman"/>
              </w:rPr>
              <w:t>Касимовского</w:t>
            </w:r>
            <w:proofErr w:type="spellEnd"/>
            <w:r w:rsidRPr="00DC787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3,22 руб./кВт в час; газоснабжение – 5,94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– 39,14 руб</w:t>
            </w:r>
            <w:r>
              <w:rPr>
                <w:rFonts w:ascii="Times New Roman" w:hAnsi="Times New Roman"/>
              </w:rPr>
              <w:t>.</w:t>
            </w:r>
            <w:r w:rsidRPr="009E22BD">
              <w:rPr>
                <w:rFonts w:ascii="Times New Roman" w:hAnsi="Times New Roman"/>
              </w:rPr>
              <w:t>/куб.</w:t>
            </w:r>
            <w:r>
              <w:rPr>
                <w:rFonts w:ascii="Times New Roman" w:hAnsi="Times New Roman"/>
              </w:rPr>
              <w:t xml:space="preserve"> </w:t>
            </w:r>
            <w:r w:rsidRPr="009E22B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5,0;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газоснабжение – 3,0;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водоснабжение – 4,6;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– 7,2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>газоснабжение – 50          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холодное водоснабжение – 5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883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883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38590C" w:rsidRPr="00DC787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DC787D">
              <w:rPr>
                <w:rFonts w:ascii="Times New Roman" w:hAnsi="Times New Roman"/>
                <w:color w:val="000000"/>
              </w:rPr>
              <w:t>Ермоловское</w:t>
            </w:r>
            <w:proofErr w:type="spellEnd"/>
            <w:r w:rsidRPr="00DC787D">
              <w:rPr>
                <w:rFonts w:ascii="Times New Roman" w:hAnsi="Times New Roman"/>
                <w:color w:val="000000"/>
              </w:rPr>
              <w:t xml:space="preserve"> </w:t>
            </w:r>
            <w:r w:rsidRPr="00DC787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DC787D">
              <w:rPr>
                <w:rFonts w:ascii="Times New Roman" w:hAnsi="Times New Roman"/>
              </w:rPr>
              <w:t>Касимовского</w:t>
            </w:r>
            <w:proofErr w:type="spellEnd"/>
            <w:r w:rsidRPr="00DC787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3,22 руб./кВт в час; газоснабжение – 5,94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– 39,14 руб</w:t>
            </w:r>
            <w:r>
              <w:rPr>
                <w:rFonts w:ascii="Times New Roman" w:hAnsi="Times New Roman"/>
              </w:rPr>
              <w:t>.</w:t>
            </w:r>
            <w:r w:rsidRPr="009E22BD">
              <w:rPr>
                <w:rFonts w:ascii="Times New Roman" w:hAnsi="Times New Roman"/>
              </w:rPr>
              <w:t>/куб.</w:t>
            </w:r>
            <w:r>
              <w:rPr>
                <w:rFonts w:ascii="Times New Roman" w:hAnsi="Times New Roman"/>
              </w:rPr>
              <w:t xml:space="preserve"> </w:t>
            </w:r>
            <w:r w:rsidRPr="009E22B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5,0;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газоснабжение – 3,0;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водоснабжение – 4,6;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– 7,2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>газоснабжение – 50          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холодное водоснабжение – 5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1018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1018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Ибердусское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Касимовского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3,22 руб./кВт в час; газоснабжение – 5,94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– 39,</w:t>
            </w:r>
            <w:r>
              <w:rPr>
                <w:rFonts w:ascii="Times New Roman" w:hAnsi="Times New Roman"/>
              </w:rPr>
              <w:t>85</w:t>
            </w:r>
            <w:r w:rsidRPr="009E22BD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9E22BD">
              <w:rPr>
                <w:rFonts w:ascii="Times New Roman" w:hAnsi="Times New Roman"/>
              </w:rPr>
              <w:t>/куб.</w:t>
            </w:r>
            <w:r>
              <w:rPr>
                <w:rFonts w:ascii="Times New Roman" w:hAnsi="Times New Roman"/>
              </w:rPr>
              <w:t xml:space="preserve"> </w:t>
            </w:r>
            <w:r w:rsidRPr="009E22B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5,0;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газоснабжение – 3,0;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водоснабжение – 4,6;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– 7,2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>газоснабжение – 50          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холодное водоснабжение – 5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449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449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Китовское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Касимовского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  <w:p w:rsidR="00453845" w:rsidRPr="009E22BD" w:rsidRDefault="00453845" w:rsidP="00101C95">
            <w:pPr>
              <w:spacing w:line="19" w:lineRule="atLeast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2552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3,22 руб./кВт в час; газоснабжение – 5,94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– 39,</w:t>
            </w:r>
            <w:r>
              <w:rPr>
                <w:rFonts w:ascii="Times New Roman" w:hAnsi="Times New Roman"/>
              </w:rPr>
              <w:t>85</w:t>
            </w:r>
            <w:r w:rsidRPr="009E22BD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9E22BD">
              <w:rPr>
                <w:rFonts w:ascii="Times New Roman" w:hAnsi="Times New Roman"/>
              </w:rPr>
              <w:t>/куб.</w:t>
            </w:r>
            <w:r>
              <w:rPr>
                <w:rFonts w:ascii="Times New Roman" w:hAnsi="Times New Roman"/>
              </w:rPr>
              <w:t xml:space="preserve"> </w:t>
            </w:r>
            <w:r w:rsidRPr="009E22B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>обращение с твердыми коммунальными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5,0;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газоснабжение – 3,0;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водоснабжение – 4,6;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– 7,2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>газоснабжение – 50          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холодное водоснабжение – 5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692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692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Клетинское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Касимовского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3,22 руб./кВт в час; газоснабжение – 5,94 руб./куб. м</w:t>
            </w:r>
            <w:r w:rsidR="009B2F23">
              <w:rPr>
                <w:rFonts w:ascii="Times New Roman" w:hAnsi="Times New Roman"/>
              </w:rPr>
              <w:t>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– 39,</w:t>
            </w:r>
            <w:r>
              <w:rPr>
                <w:rFonts w:ascii="Times New Roman" w:hAnsi="Times New Roman"/>
              </w:rPr>
              <w:t>85</w:t>
            </w:r>
            <w:r w:rsidRPr="009E22BD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9E22BD">
              <w:rPr>
                <w:rFonts w:ascii="Times New Roman" w:hAnsi="Times New Roman"/>
              </w:rPr>
              <w:t>/куб.</w:t>
            </w:r>
            <w:r>
              <w:rPr>
                <w:rFonts w:ascii="Times New Roman" w:hAnsi="Times New Roman"/>
              </w:rPr>
              <w:t xml:space="preserve"> </w:t>
            </w:r>
            <w:r w:rsidRPr="009E22B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5,0;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газоснабжение – 3,0;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водоснабжение – 4,6;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 – 7,2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>газоснабжение – 50          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холодное водоснабжение – 5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1063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1063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38590C" w:rsidRPr="001F5892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proofErr w:type="spellStart"/>
            <w:r w:rsidRPr="00DC787D">
              <w:rPr>
                <w:rFonts w:ascii="Times New Roman" w:hAnsi="Times New Roman"/>
                <w:color w:val="000000"/>
              </w:rPr>
              <w:t>Которовское</w:t>
            </w:r>
            <w:proofErr w:type="spellEnd"/>
            <w:r w:rsidRPr="00DC787D">
              <w:rPr>
                <w:rFonts w:ascii="Times New Roman" w:hAnsi="Times New Roman"/>
                <w:color w:val="000000"/>
              </w:rPr>
              <w:t xml:space="preserve"> </w:t>
            </w:r>
            <w:r w:rsidRPr="00DC787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DC787D">
              <w:rPr>
                <w:rFonts w:ascii="Times New Roman" w:hAnsi="Times New Roman"/>
              </w:rPr>
              <w:t>Касимовского</w:t>
            </w:r>
            <w:proofErr w:type="spellEnd"/>
            <w:r w:rsidRPr="00DC787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3,22 руб./кВт в час; газоснабжение – 5,94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– 39,</w:t>
            </w:r>
            <w:r>
              <w:rPr>
                <w:rFonts w:ascii="Times New Roman" w:hAnsi="Times New Roman"/>
              </w:rPr>
              <w:t>14</w:t>
            </w:r>
            <w:r w:rsidRPr="009E22BD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9E22BD">
              <w:rPr>
                <w:rFonts w:ascii="Times New Roman" w:hAnsi="Times New Roman"/>
              </w:rPr>
              <w:t>/куб.</w:t>
            </w:r>
            <w:r>
              <w:rPr>
                <w:rFonts w:ascii="Times New Roman" w:hAnsi="Times New Roman"/>
              </w:rPr>
              <w:t xml:space="preserve"> </w:t>
            </w:r>
            <w:r w:rsidRPr="009E22B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5,0;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газоснабжение – 3,0;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водоснабжение – 4,6;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– 7,2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>газоснабжение – 50          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холодное водоснабжение – 5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1347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1347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38590C" w:rsidRPr="00DC787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DC787D">
              <w:rPr>
                <w:rFonts w:ascii="Times New Roman" w:hAnsi="Times New Roman"/>
                <w:color w:val="000000"/>
              </w:rPr>
              <w:t>Крутоярское</w:t>
            </w:r>
            <w:proofErr w:type="spellEnd"/>
            <w:r w:rsidRPr="00DC787D">
              <w:rPr>
                <w:rFonts w:ascii="Times New Roman" w:hAnsi="Times New Roman"/>
                <w:color w:val="000000"/>
              </w:rPr>
              <w:t xml:space="preserve"> </w:t>
            </w:r>
            <w:r w:rsidRPr="00DC787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DC787D">
              <w:rPr>
                <w:rFonts w:ascii="Times New Roman" w:hAnsi="Times New Roman"/>
              </w:rPr>
              <w:t>Касимовского</w:t>
            </w:r>
            <w:proofErr w:type="spellEnd"/>
            <w:r w:rsidRPr="00DC787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3,22 руб./кВт в час; газоснабжение – 5,94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– 39,</w:t>
            </w:r>
            <w:r>
              <w:rPr>
                <w:rFonts w:ascii="Times New Roman" w:hAnsi="Times New Roman"/>
              </w:rPr>
              <w:t>14</w:t>
            </w:r>
            <w:r w:rsidRPr="009E22BD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9E22BD">
              <w:rPr>
                <w:rFonts w:ascii="Times New Roman" w:hAnsi="Times New Roman"/>
              </w:rPr>
              <w:t>/куб.</w:t>
            </w:r>
            <w:r>
              <w:rPr>
                <w:rFonts w:ascii="Times New Roman" w:hAnsi="Times New Roman"/>
              </w:rPr>
              <w:t xml:space="preserve"> </w:t>
            </w:r>
            <w:r w:rsidRPr="009E22B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5,0;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газоснабжение – 3,0;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водоснабжение – 4,6;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 – 7,2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>газоснабжение – 50          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холодное водоснабжение – 5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куб. м в месяц; </w:t>
            </w:r>
          </w:p>
          <w:p w:rsidR="00FE640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2315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2315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38590C" w:rsidRPr="00DC787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DC787D">
              <w:rPr>
                <w:rFonts w:ascii="Times New Roman" w:hAnsi="Times New Roman"/>
              </w:rPr>
              <w:t>Лашманское</w:t>
            </w:r>
            <w:proofErr w:type="spellEnd"/>
            <w:r w:rsidRPr="00DC787D">
              <w:rPr>
                <w:rFonts w:ascii="Times New Roman" w:hAnsi="Times New Roman"/>
              </w:rPr>
              <w:t xml:space="preserve"> </w:t>
            </w:r>
            <w:r w:rsidRPr="00DC787D">
              <w:rPr>
                <w:rFonts w:ascii="Times New Roman" w:hAnsi="Times New Roman"/>
                <w:color w:val="000000"/>
              </w:rPr>
              <w:t>сельское</w:t>
            </w:r>
            <w:r w:rsidRPr="00DC787D">
              <w:rPr>
                <w:rFonts w:ascii="Times New Roman" w:hAnsi="Times New Roman"/>
              </w:rPr>
              <w:t xml:space="preserve"> поселение </w:t>
            </w:r>
            <w:proofErr w:type="spellStart"/>
            <w:r w:rsidRPr="00DC787D">
              <w:rPr>
                <w:rFonts w:ascii="Times New Roman" w:hAnsi="Times New Roman"/>
              </w:rPr>
              <w:t>Касимовского</w:t>
            </w:r>
            <w:proofErr w:type="spellEnd"/>
            <w:r w:rsidRPr="00DC787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3,22 руб./кВт в час; газоснабжение – 5,94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– 39,</w:t>
            </w:r>
            <w:r>
              <w:rPr>
                <w:rFonts w:ascii="Times New Roman" w:hAnsi="Times New Roman"/>
              </w:rPr>
              <w:t>14</w:t>
            </w:r>
            <w:r w:rsidRPr="009E22BD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9E22BD">
              <w:rPr>
                <w:rFonts w:ascii="Times New Roman" w:hAnsi="Times New Roman"/>
              </w:rPr>
              <w:t>/куб.</w:t>
            </w:r>
            <w:r>
              <w:rPr>
                <w:rFonts w:ascii="Times New Roman" w:hAnsi="Times New Roman"/>
              </w:rPr>
              <w:t xml:space="preserve"> </w:t>
            </w:r>
            <w:r w:rsidRPr="009E22B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5,0;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газоснабжение – 3,0;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водоснабжение – 4,6;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– 7,2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>газоснабжение – 50          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холодное водоснабжение – 5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1600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1600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Лощининское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Касимовского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7F030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3,22 руб./кВт в час; газоснабжение – 5,94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водоснабжение – </w:t>
            </w:r>
            <w:r>
              <w:rPr>
                <w:rFonts w:ascii="Times New Roman" w:hAnsi="Times New Roman"/>
              </w:rPr>
              <w:t>42,07</w:t>
            </w:r>
            <w:r w:rsidRPr="009E22BD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9E22BD">
              <w:rPr>
                <w:rFonts w:ascii="Times New Roman" w:hAnsi="Times New Roman"/>
              </w:rPr>
              <w:t>/куб.</w:t>
            </w:r>
            <w:r>
              <w:rPr>
                <w:rFonts w:ascii="Times New Roman" w:hAnsi="Times New Roman"/>
              </w:rPr>
              <w:t xml:space="preserve"> </w:t>
            </w:r>
            <w:r w:rsidRPr="009E22B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5,0;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газоснабжение – 3,0;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водоснабжение – 4,6;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– 7,2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>газоснабжение – 50          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холодное водоснабжение – 5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1508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1508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  <w:spacing w:val="-2"/>
              </w:rPr>
              <w:t>Новодеревенское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Касимовского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DA4CC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A4CC7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DA4CC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A4CC7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DA4CC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A4CC7">
              <w:rPr>
                <w:rFonts w:ascii="Times New Roman" w:hAnsi="Times New Roman"/>
              </w:rPr>
              <w:t>холодное водоснабжение (по нормативам – жилые дома с централизованным водопроводом, выгребной ямой, оборудованные водонагревателями различного типа, без унитазов);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  <w:highlight w:val="yellow"/>
              </w:rPr>
            </w:pPr>
            <w:r w:rsidRPr="00DA4CC7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 w:rsidRPr="009E22BD">
              <w:rPr>
                <w:rFonts w:ascii="Times New Roman" w:hAnsi="Times New Roman"/>
                <w:color w:val="000000" w:themeColor="text1"/>
              </w:rPr>
              <w:t xml:space="preserve">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3,22 руб./кВт в час; газоснабжение – 5,94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водоснабжение – </w:t>
            </w:r>
            <w:r>
              <w:rPr>
                <w:rFonts w:ascii="Times New Roman" w:hAnsi="Times New Roman"/>
              </w:rPr>
              <w:t>37,08</w:t>
            </w:r>
            <w:r w:rsidRPr="009E22BD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9E22BD">
              <w:rPr>
                <w:rFonts w:ascii="Times New Roman" w:hAnsi="Times New Roman"/>
              </w:rPr>
              <w:t>/куб.</w:t>
            </w:r>
            <w:r>
              <w:rPr>
                <w:rFonts w:ascii="Times New Roman" w:hAnsi="Times New Roman"/>
              </w:rPr>
              <w:t xml:space="preserve"> </w:t>
            </w:r>
            <w:r w:rsidRPr="009E22B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5,0;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газоснабжение – 3,0;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водоснабжение – 4,6;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– 7,2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DA4CC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A4CC7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DA4CC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A4CC7">
              <w:rPr>
                <w:rFonts w:ascii="Times New Roman" w:hAnsi="Times New Roman"/>
              </w:rPr>
              <w:t xml:space="preserve">газоснабжение – 50    куб. м в месяц; </w:t>
            </w:r>
          </w:p>
          <w:p w:rsidR="0038590C" w:rsidRPr="00DA4CC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A4CC7">
              <w:rPr>
                <w:rFonts w:ascii="Times New Roman" w:hAnsi="Times New Roman"/>
              </w:rPr>
              <w:t>холодное водоснабжение – 3,16 куб. м в месяц;</w:t>
            </w:r>
          </w:p>
          <w:p w:rsidR="0038590C" w:rsidRPr="00F42369" w:rsidRDefault="0038590C" w:rsidP="001D622B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DA4CC7">
              <w:rPr>
                <w:rFonts w:ascii="Times New Roman" w:hAnsi="Times New Roman"/>
              </w:rPr>
              <w:t>обращение с твердыми коммунальными отходами – 2,31</w:t>
            </w:r>
            <w:r>
              <w:rPr>
                <w:rFonts w:ascii="Times New Roman" w:hAnsi="Times New Roman"/>
              </w:rPr>
              <w:t xml:space="preserve"> 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1202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1202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:rsidR="0038590C" w:rsidRPr="00DC787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DC787D">
              <w:rPr>
                <w:rFonts w:ascii="Times New Roman" w:hAnsi="Times New Roman"/>
                <w:color w:val="000000"/>
              </w:rPr>
              <w:t>Овчинниковское</w:t>
            </w:r>
            <w:proofErr w:type="spellEnd"/>
            <w:r w:rsidRPr="00DC787D">
              <w:rPr>
                <w:rFonts w:ascii="Times New Roman" w:hAnsi="Times New Roman"/>
                <w:color w:val="000000"/>
              </w:rPr>
              <w:t xml:space="preserve"> </w:t>
            </w:r>
            <w:r w:rsidRPr="00DC787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DC787D">
              <w:rPr>
                <w:rFonts w:ascii="Times New Roman" w:hAnsi="Times New Roman"/>
              </w:rPr>
              <w:t>Касимовского</w:t>
            </w:r>
            <w:proofErr w:type="spellEnd"/>
            <w:r w:rsidRPr="00DC787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1D622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3,22 руб./кВт в час; газоснабжение – 5,94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– 39,</w:t>
            </w:r>
            <w:r>
              <w:rPr>
                <w:rFonts w:ascii="Times New Roman" w:hAnsi="Times New Roman"/>
              </w:rPr>
              <w:t>14</w:t>
            </w:r>
            <w:r w:rsidRPr="009E22BD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9E22BD">
              <w:rPr>
                <w:rFonts w:ascii="Times New Roman" w:hAnsi="Times New Roman"/>
              </w:rPr>
              <w:t>/куб.</w:t>
            </w:r>
            <w:r>
              <w:rPr>
                <w:rFonts w:ascii="Times New Roman" w:hAnsi="Times New Roman"/>
              </w:rPr>
              <w:t xml:space="preserve"> </w:t>
            </w:r>
            <w:r w:rsidRPr="009E22B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5,0;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газоснабжение – 3,0;</w:t>
            </w:r>
          </w:p>
          <w:p w:rsidR="001D622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</w:t>
            </w:r>
          </w:p>
          <w:p w:rsidR="001D622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водоснабжение – 4,6; </w:t>
            </w:r>
          </w:p>
          <w:p w:rsidR="001D622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– 7,2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>газоснабжение – 50          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холодное водоснабжение – 5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куб. м в месяц; </w:t>
            </w:r>
          </w:p>
          <w:p w:rsidR="001D622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2140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2140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38590C" w:rsidRPr="00DC787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DC787D">
              <w:rPr>
                <w:rFonts w:ascii="Times New Roman" w:hAnsi="Times New Roman"/>
                <w:color w:val="000000"/>
              </w:rPr>
              <w:t>Первинское</w:t>
            </w:r>
            <w:proofErr w:type="spellEnd"/>
            <w:r w:rsidRPr="00DC787D">
              <w:rPr>
                <w:rFonts w:ascii="Times New Roman" w:hAnsi="Times New Roman"/>
                <w:color w:val="000000"/>
              </w:rPr>
              <w:t xml:space="preserve"> </w:t>
            </w:r>
            <w:r w:rsidRPr="00DC787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DC787D">
              <w:rPr>
                <w:rFonts w:ascii="Times New Roman" w:hAnsi="Times New Roman"/>
              </w:rPr>
              <w:t>Касимовского</w:t>
            </w:r>
            <w:proofErr w:type="spellEnd"/>
            <w:r w:rsidRPr="00DC787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3,22 руб./кВт в час; газоснабжение – 5,94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– 39,</w:t>
            </w:r>
            <w:r>
              <w:rPr>
                <w:rFonts w:ascii="Times New Roman" w:hAnsi="Times New Roman"/>
              </w:rPr>
              <w:t>14</w:t>
            </w:r>
            <w:r w:rsidRPr="009E22BD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9E22BD">
              <w:rPr>
                <w:rFonts w:ascii="Times New Roman" w:hAnsi="Times New Roman"/>
              </w:rPr>
              <w:t>/куб.</w:t>
            </w:r>
            <w:r>
              <w:rPr>
                <w:rFonts w:ascii="Times New Roman" w:hAnsi="Times New Roman"/>
              </w:rPr>
              <w:t xml:space="preserve"> </w:t>
            </w:r>
            <w:r w:rsidRPr="009E22B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5,0;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газоснабжение – 3,0;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водоснабжение – 4,6;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– 7,2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>газоснабжение – 50          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холодное водоснабжение – 5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1003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1003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Погостинское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Касимовского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3,22 руб./кВт в час; газоснабжение – 5,94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– 39,</w:t>
            </w:r>
            <w:r>
              <w:rPr>
                <w:rFonts w:ascii="Times New Roman" w:hAnsi="Times New Roman"/>
              </w:rPr>
              <w:t>85</w:t>
            </w:r>
            <w:r w:rsidRPr="009E22BD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9E22BD">
              <w:rPr>
                <w:rFonts w:ascii="Times New Roman" w:hAnsi="Times New Roman"/>
              </w:rPr>
              <w:t>/куб.</w:t>
            </w:r>
            <w:r>
              <w:rPr>
                <w:rFonts w:ascii="Times New Roman" w:hAnsi="Times New Roman"/>
              </w:rPr>
              <w:t xml:space="preserve"> </w:t>
            </w:r>
            <w:r w:rsidRPr="009E22B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5,0;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газоснабжение – 3,0;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водоснабжение – 4,6;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– 7,2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>газоснабжение – 50          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холодное водоснабжение – 5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592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592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5E52D7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 w:rsidR="005E52D7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38590C" w:rsidRPr="00DC787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DC787D">
              <w:rPr>
                <w:rFonts w:ascii="Times New Roman" w:hAnsi="Times New Roman"/>
                <w:color w:val="000000"/>
              </w:rPr>
              <w:t>Савостьяновское</w:t>
            </w:r>
            <w:proofErr w:type="spellEnd"/>
            <w:r w:rsidRPr="00DC787D">
              <w:rPr>
                <w:rFonts w:ascii="Times New Roman" w:hAnsi="Times New Roman"/>
                <w:color w:val="000000"/>
              </w:rPr>
              <w:t xml:space="preserve"> </w:t>
            </w:r>
            <w:r w:rsidRPr="00DC787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DC787D">
              <w:rPr>
                <w:rFonts w:ascii="Times New Roman" w:hAnsi="Times New Roman"/>
              </w:rPr>
              <w:t>Касимовского</w:t>
            </w:r>
            <w:proofErr w:type="spellEnd"/>
            <w:r w:rsidRPr="00DC787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3,22 руб./кВт в час; газоснабжение – 5,94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водоснабжение – 39,</w:t>
            </w:r>
            <w:r>
              <w:rPr>
                <w:rFonts w:ascii="Times New Roman" w:hAnsi="Times New Roman"/>
              </w:rPr>
              <w:t>14</w:t>
            </w:r>
            <w:r w:rsidRPr="009E22BD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9E22BD">
              <w:rPr>
                <w:rFonts w:ascii="Times New Roman" w:hAnsi="Times New Roman"/>
              </w:rPr>
              <w:t>/куб.</w:t>
            </w:r>
            <w:r>
              <w:rPr>
                <w:rFonts w:ascii="Times New Roman" w:hAnsi="Times New Roman"/>
              </w:rPr>
              <w:t xml:space="preserve"> </w:t>
            </w:r>
            <w:r w:rsidRPr="009E22B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>обращение с твердыми коммунальными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5,0;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газоснабжение – 3,0;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водоснабжение – 4,6;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– 7,2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>газоснабжение – 50          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холодное водоснабжение – 5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716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716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5E52D7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 w:rsidR="005E52D7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38590C" w:rsidRPr="001F5892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proofErr w:type="spellStart"/>
            <w:r w:rsidRPr="00CF5882">
              <w:rPr>
                <w:rFonts w:ascii="Times New Roman" w:hAnsi="Times New Roman"/>
                <w:color w:val="000000"/>
              </w:rPr>
              <w:t>Токаревское</w:t>
            </w:r>
            <w:proofErr w:type="spellEnd"/>
            <w:r w:rsidRPr="00CF5882">
              <w:rPr>
                <w:rFonts w:ascii="Times New Roman" w:hAnsi="Times New Roman"/>
                <w:color w:val="000000"/>
              </w:rPr>
              <w:t xml:space="preserve"> </w:t>
            </w:r>
            <w:r w:rsidRPr="00CF5882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CF5882">
              <w:rPr>
                <w:rFonts w:ascii="Times New Roman" w:hAnsi="Times New Roman"/>
              </w:rPr>
              <w:t>Касимовского</w:t>
            </w:r>
            <w:proofErr w:type="spellEnd"/>
            <w:r w:rsidRPr="00CF5882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33598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35983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33598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35983">
              <w:rPr>
                <w:rFonts w:ascii="Times New Roman" w:hAnsi="Times New Roman"/>
              </w:rPr>
              <w:t>газоснабжение (по  приборам учета);</w:t>
            </w:r>
          </w:p>
          <w:p w:rsidR="0038590C" w:rsidRPr="0033598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35983">
              <w:rPr>
                <w:rFonts w:ascii="Times New Roman" w:hAnsi="Times New Roman"/>
              </w:rPr>
              <w:t>холодное водоснабжение (по нормативам – жилые дома с централизованным водопроводом, без канализации и выгребной ямы);</w:t>
            </w:r>
          </w:p>
          <w:p w:rsidR="0038590C" w:rsidRPr="00335983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</w:rPr>
            </w:pPr>
            <w:r w:rsidRPr="00335983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3,22 руб./кВт в час; газоснабжение – 5,94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водоснабжение – 39,</w:t>
            </w:r>
            <w:r>
              <w:rPr>
                <w:rFonts w:ascii="Times New Roman" w:hAnsi="Times New Roman"/>
              </w:rPr>
              <w:t>14</w:t>
            </w:r>
            <w:r w:rsidRPr="009E22BD">
              <w:rPr>
                <w:rFonts w:ascii="Times New Roman" w:hAnsi="Times New Roman"/>
              </w:rPr>
              <w:t xml:space="preserve"> руб</w:t>
            </w:r>
            <w:r>
              <w:rPr>
                <w:rFonts w:ascii="Times New Roman" w:hAnsi="Times New Roman"/>
              </w:rPr>
              <w:t>.</w:t>
            </w:r>
            <w:r w:rsidRPr="009E22BD">
              <w:rPr>
                <w:rFonts w:ascii="Times New Roman" w:hAnsi="Times New Roman"/>
              </w:rPr>
              <w:t>/куб.</w:t>
            </w:r>
            <w:r>
              <w:rPr>
                <w:rFonts w:ascii="Times New Roman" w:hAnsi="Times New Roman"/>
              </w:rPr>
              <w:t xml:space="preserve"> </w:t>
            </w:r>
            <w:r w:rsidRPr="009E22B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электроснабжение – 5,0;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газоснабжение – 3,0;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водоснабжение – 4,6;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– 7,2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33598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35983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33598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35983">
              <w:rPr>
                <w:rFonts w:ascii="Times New Roman" w:hAnsi="Times New Roman"/>
              </w:rPr>
              <w:t xml:space="preserve">газоснабжение – 50   куб. м в месяц; </w:t>
            </w:r>
          </w:p>
          <w:p w:rsidR="0038590C" w:rsidRPr="0033598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35983">
              <w:rPr>
                <w:rFonts w:ascii="Times New Roman" w:hAnsi="Times New Roman"/>
              </w:rPr>
              <w:t>холодное водоснабжение – 2,76 куб. м в месяц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590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590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:rsidR="0038590C" w:rsidRPr="00CF588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DC787D">
              <w:rPr>
                <w:rFonts w:ascii="Times New Roman" w:hAnsi="Times New Roman"/>
                <w:color w:val="000000"/>
              </w:rPr>
              <w:t>Торбаевское</w:t>
            </w:r>
            <w:proofErr w:type="spellEnd"/>
            <w:r w:rsidRPr="00DC787D">
              <w:rPr>
                <w:rFonts w:ascii="Times New Roman" w:hAnsi="Times New Roman"/>
                <w:color w:val="000000"/>
              </w:rPr>
              <w:t xml:space="preserve"> </w:t>
            </w:r>
            <w:r w:rsidRPr="00DC787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DC787D">
              <w:rPr>
                <w:rFonts w:ascii="Times New Roman" w:hAnsi="Times New Roman"/>
              </w:rPr>
              <w:t>Касимовского</w:t>
            </w:r>
            <w:proofErr w:type="spellEnd"/>
            <w:r w:rsidRPr="00DC787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FE5402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5402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FE5402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5402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FE5402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5402">
              <w:rPr>
                <w:rFonts w:ascii="Times New Roman" w:hAnsi="Times New Roman"/>
              </w:rPr>
              <w:t>холодное водоснабжение</w:t>
            </w:r>
            <w:r>
              <w:rPr>
                <w:rFonts w:ascii="Times New Roman" w:hAnsi="Times New Roman"/>
              </w:rPr>
              <w:t>, водоотведение</w:t>
            </w:r>
            <w:r w:rsidRPr="00FE5402">
              <w:rPr>
                <w:rFonts w:ascii="Times New Roman" w:hAnsi="Times New Roman"/>
              </w:rPr>
              <w:t xml:space="preserve"> (по нормативам – жилые дома с централизованными водопроводом и канализацией, оборудованные  водонагревателями различного  типа, ваннами, унитазами); </w:t>
            </w:r>
          </w:p>
          <w:p w:rsidR="0038590C" w:rsidRPr="00FE5402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5402">
              <w:rPr>
                <w:rFonts w:ascii="Times New Roman" w:hAnsi="Times New Roman"/>
              </w:rPr>
              <w:t xml:space="preserve">отопление (по нормативам </w:t>
            </w:r>
            <w:r w:rsidRPr="00FE5402">
              <w:rPr>
                <w:rFonts w:ascii="Times New Roman" w:hAnsi="Times New Roman"/>
                <w:lang w:eastAsia="en-US"/>
              </w:rPr>
              <w:t xml:space="preserve">– </w:t>
            </w:r>
            <w:r w:rsidRPr="00FE540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FE5402">
              <w:rPr>
                <w:rFonts w:ascii="Times New Roman" w:hAnsi="Times New Roman"/>
              </w:rPr>
              <w:t>, 2</w:t>
            </w:r>
            <w:r>
              <w:rPr>
                <w:rFonts w:ascii="Times New Roman" w:hAnsi="Times New Roman"/>
              </w:rPr>
              <w:t>-</w:t>
            </w:r>
            <w:r w:rsidRPr="00FE5402">
              <w:rPr>
                <w:rFonts w:ascii="Times New Roman" w:hAnsi="Times New Roman"/>
              </w:rPr>
              <w:t>этажные многоквартирные дома со стенами из камня, кирпича (свыше 750 кв. м);</w:t>
            </w:r>
          </w:p>
          <w:p w:rsidR="0038590C" w:rsidRPr="00FE5402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</w:rPr>
            </w:pPr>
            <w:r w:rsidRPr="00FE5402">
              <w:rPr>
                <w:rFonts w:ascii="Times New Roman" w:hAnsi="Times New Roman"/>
              </w:rPr>
              <w:t>обращение с твердыми коммунальными отходами (по нормативу для многоквартирных домов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AF6A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F6A8F">
              <w:rPr>
                <w:rFonts w:ascii="Times New Roman" w:hAnsi="Times New Roman"/>
              </w:rPr>
              <w:t xml:space="preserve">электроснабжение – 3,22 руб./кВт в час; газоснабжение – </w:t>
            </w:r>
            <w:r>
              <w:rPr>
                <w:rFonts w:ascii="Times New Roman" w:hAnsi="Times New Roman"/>
              </w:rPr>
              <w:t>6,37</w:t>
            </w:r>
            <w:r w:rsidRPr="00AF6A8F">
              <w:rPr>
                <w:rFonts w:ascii="Times New Roman" w:hAnsi="Times New Roman"/>
              </w:rPr>
              <w:t xml:space="preserve"> руб./куб. м;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F6A8F">
              <w:rPr>
                <w:rFonts w:ascii="Times New Roman" w:hAnsi="Times New Roman"/>
              </w:rPr>
              <w:t xml:space="preserve">холодное </w:t>
            </w:r>
          </w:p>
          <w:p w:rsidR="0038590C" w:rsidRPr="00AF6A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F6A8F">
              <w:rPr>
                <w:rFonts w:ascii="Times New Roman" w:hAnsi="Times New Roman"/>
              </w:rPr>
              <w:t>водоснабжение – 35,20 руб./куб. м;</w:t>
            </w:r>
          </w:p>
          <w:p w:rsidR="0038590C" w:rsidRPr="00AF6A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F6A8F">
              <w:rPr>
                <w:rFonts w:ascii="Times New Roman" w:hAnsi="Times New Roman"/>
              </w:rPr>
              <w:t>водоотведение – 29,65 руб./куб. м;</w:t>
            </w:r>
          </w:p>
          <w:p w:rsidR="0038590C" w:rsidRPr="00AF6A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F6A8F">
              <w:rPr>
                <w:rFonts w:ascii="Times New Roman" w:hAnsi="Times New Roman"/>
              </w:rPr>
              <w:t>отопление – 2281,87 руб./Гкал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F6A8F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AF6A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F6A8F">
              <w:rPr>
                <w:rFonts w:ascii="Times New Roman" w:hAnsi="Times New Roman"/>
                <w:lang w:eastAsia="en-US"/>
              </w:rPr>
              <w:t>отходами – 495,88 руб./куб.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AF6A8F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BB3D6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B3D6C">
              <w:rPr>
                <w:rFonts w:ascii="Times New Roman" w:hAnsi="Times New Roman"/>
              </w:rPr>
              <w:t>электроснабжение – 5,0;</w:t>
            </w:r>
          </w:p>
          <w:p w:rsidR="0038590C" w:rsidRPr="00BB3D6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B3D6C">
              <w:rPr>
                <w:rFonts w:ascii="Times New Roman" w:hAnsi="Times New Roman"/>
              </w:rPr>
              <w:t xml:space="preserve">газоснабжение – 3,0;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B3D6C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B3D6C">
              <w:rPr>
                <w:rFonts w:ascii="Times New Roman" w:hAnsi="Times New Roman"/>
              </w:rPr>
              <w:t xml:space="preserve">водоснабжение – 4,6; </w:t>
            </w:r>
          </w:p>
          <w:p w:rsidR="0038590C" w:rsidRPr="00BB3D6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B3D6C">
              <w:rPr>
                <w:rFonts w:ascii="Times New Roman" w:hAnsi="Times New Roman"/>
              </w:rPr>
              <w:t>водоотведение – 4,0;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B3D6C">
              <w:rPr>
                <w:rFonts w:ascii="Times New Roman" w:hAnsi="Times New Roman"/>
              </w:rPr>
              <w:t xml:space="preserve">отопление – 4,0; обращение с твердыми коммунальными </w:t>
            </w:r>
          </w:p>
          <w:p w:rsidR="0038590C" w:rsidRPr="00BB3D6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B3D6C">
              <w:rPr>
                <w:rFonts w:ascii="Times New Roman" w:hAnsi="Times New Roman"/>
              </w:rPr>
              <w:t>отходами – 7,2</w:t>
            </w:r>
          </w:p>
          <w:p w:rsidR="0038590C" w:rsidRPr="00BB3D6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BB3D6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B3D6C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B3D6C">
              <w:rPr>
                <w:rFonts w:ascii="Times New Roman" w:hAnsi="Times New Roman"/>
              </w:rPr>
              <w:t xml:space="preserve">газоснабжение – 6  </w:t>
            </w:r>
          </w:p>
          <w:p w:rsidR="0038590C" w:rsidRPr="00BB3D6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B3D6C">
              <w:rPr>
                <w:rFonts w:ascii="Times New Roman" w:hAnsi="Times New Roman"/>
              </w:rPr>
              <w:t xml:space="preserve">куб. м в месяц; </w:t>
            </w:r>
          </w:p>
          <w:p w:rsidR="0038590C" w:rsidRPr="00BB3D6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B3D6C">
              <w:rPr>
                <w:rFonts w:ascii="Times New Roman" w:hAnsi="Times New Roman"/>
              </w:rPr>
              <w:t xml:space="preserve">холодное водоснабжение – 7,52 куб. м в месяц; </w:t>
            </w:r>
          </w:p>
          <w:p w:rsidR="0038590C" w:rsidRPr="00BB3D6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B3D6C">
              <w:rPr>
                <w:rFonts w:ascii="Times New Roman" w:hAnsi="Times New Roman"/>
              </w:rPr>
              <w:t>водоотведение – 7,52 куб. м в месяц;</w:t>
            </w:r>
          </w:p>
          <w:p w:rsidR="0038590C" w:rsidRPr="00BB3D6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B3D6C">
              <w:rPr>
                <w:rFonts w:ascii="Times New Roman" w:hAnsi="Times New Roman"/>
              </w:rPr>
              <w:t xml:space="preserve">отопление – 0,0314 Гкал </w:t>
            </w:r>
            <w:r>
              <w:rPr>
                <w:rFonts w:ascii="Times New Roman" w:hAnsi="Times New Roman"/>
              </w:rPr>
              <w:t xml:space="preserve">/кв. м </w:t>
            </w:r>
            <w:r w:rsidRPr="00BB3D6C">
              <w:rPr>
                <w:rFonts w:ascii="Times New Roman" w:hAnsi="Times New Roman"/>
              </w:rPr>
              <w:t>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BB3D6C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– 2,28 </w:t>
            </w:r>
          </w:p>
          <w:p w:rsidR="0038590C" w:rsidRPr="00BB3D6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B3D6C">
              <w:rPr>
                <w:rFonts w:ascii="Times New Roman" w:hAnsi="Times New Roman"/>
                <w:lang w:eastAsia="en-US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2076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2076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5E52D7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 w:rsidR="005E52D7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Шостьинское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Касимовского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 xml:space="preserve">холодное водоснабжение (по нормативам – жилые дома с использованием уличных водоразборных колонок); 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 xml:space="preserve">электроснабжение – 3,22 руб./кВт в час; газоснабжение – 5,94 руб./куб. м; 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холодное водоснабжение – 37,69 руб./куб. м</w:t>
            </w:r>
            <w:r w:rsidR="009B2F23"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D55726">
              <w:rPr>
                <w:rFonts w:ascii="Times New Roman" w:hAnsi="Times New Roman"/>
                <w:lang w:eastAsia="en-US"/>
              </w:rPr>
              <w:t>обращение с твердыми</w:t>
            </w:r>
            <w:r w:rsidRPr="00923F92">
              <w:rPr>
                <w:rFonts w:ascii="Times New Roman" w:hAnsi="Times New Roman"/>
                <w:lang w:eastAsia="en-US"/>
              </w:rPr>
              <w:t xml:space="preserve">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электроснабжение – 5,0;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 xml:space="preserve">газоснабжение – 3,0;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 xml:space="preserve">холодное 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 xml:space="preserve">водоснабжение – 4,6;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обращение с твердыми</w:t>
            </w:r>
            <w:r w:rsidRPr="009E22BD">
              <w:rPr>
                <w:rFonts w:ascii="Times New Roman" w:hAnsi="Times New Roman"/>
              </w:rPr>
              <w:t xml:space="preserve">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– 7,2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D55726">
              <w:rPr>
                <w:rFonts w:ascii="Times New Roman" w:hAnsi="Times New Roman"/>
                <w:spacing w:val="-4"/>
              </w:rPr>
              <w:t xml:space="preserve">газоснабжение – 50  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  <w:spacing w:val="-4"/>
              </w:rPr>
              <w:t>куб. м</w:t>
            </w:r>
            <w:r w:rsidRPr="00D55726">
              <w:rPr>
                <w:rFonts w:ascii="Times New Roman" w:hAnsi="Times New Roman"/>
              </w:rPr>
              <w:t xml:space="preserve"> в месяц; 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холодное водоснабжение – 1,56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D55726">
              <w:rPr>
                <w:rFonts w:ascii="Times New Roman" w:hAnsi="Times New Roman"/>
                <w:lang w:eastAsia="en-US"/>
              </w:rPr>
              <w:t>обращение с твердыми</w:t>
            </w:r>
            <w:r w:rsidRPr="009B08E4">
              <w:rPr>
                <w:rFonts w:ascii="Times New Roman" w:hAnsi="Times New Roman"/>
                <w:lang w:eastAsia="en-US"/>
              </w:rPr>
              <w:t xml:space="preserve"> коммунальными</w:t>
            </w:r>
            <w:r w:rsidRPr="00923F92">
              <w:rPr>
                <w:rFonts w:ascii="Times New Roman" w:hAnsi="Times New Roman"/>
                <w:lang w:eastAsia="en-US"/>
              </w:rPr>
              <w:t xml:space="preserve"> отходами </w:t>
            </w:r>
            <w:r>
              <w:rPr>
                <w:rFonts w:ascii="Times New Roman" w:hAnsi="Times New Roman"/>
                <w:lang w:eastAsia="en-US"/>
              </w:rPr>
              <w:t xml:space="preserve">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lang w:eastAsia="en-US"/>
              </w:rPr>
              <w:t>куб. м в год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715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715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5E52D7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 w:rsidR="005E52D7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Гусевское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городское</w:t>
            </w:r>
            <w:r w:rsidRPr="0088403D">
              <w:rPr>
                <w:rFonts w:ascii="Times New Roman" w:hAnsi="Times New Roman"/>
              </w:rPr>
              <w:t xml:space="preserve"> поселение </w:t>
            </w:r>
            <w:proofErr w:type="spellStart"/>
            <w:r w:rsidRPr="0088403D">
              <w:rPr>
                <w:rFonts w:ascii="Times New Roman" w:hAnsi="Times New Roman"/>
              </w:rPr>
              <w:t>Касимовского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 xml:space="preserve">электроснабжение – </w:t>
            </w:r>
            <w:r>
              <w:rPr>
                <w:rFonts w:ascii="Times New Roman" w:hAnsi="Times New Roman"/>
              </w:rPr>
              <w:t>4,60</w:t>
            </w:r>
            <w:r w:rsidRPr="00D55726">
              <w:rPr>
                <w:rFonts w:ascii="Times New Roman" w:hAnsi="Times New Roman"/>
              </w:rPr>
              <w:t xml:space="preserve"> руб./кВт в час; газоснабжение – 5,94 руб./куб. м;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 xml:space="preserve">холодное 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водоснабжение – 3</w:t>
            </w:r>
            <w:r>
              <w:rPr>
                <w:rFonts w:ascii="Times New Roman" w:hAnsi="Times New Roman"/>
              </w:rPr>
              <w:t>4,50</w:t>
            </w:r>
            <w:r w:rsidRPr="00D55726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D55726">
              <w:rPr>
                <w:rFonts w:ascii="Times New Roman" w:hAnsi="Times New Roman"/>
                <w:lang w:eastAsia="en-US"/>
              </w:rPr>
              <w:t>обращение с твердыми</w:t>
            </w:r>
            <w:r w:rsidRPr="00923F92">
              <w:rPr>
                <w:rFonts w:ascii="Times New Roman" w:hAnsi="Times New Roman"/>
                <w:lang w:eastAsia="en-US"/>
              </w:rPr>
              <w:t xml:space="preserve">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электроснабжение – 5,0;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 xml:space="preserve">газоснабжение – 3,0;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 xml:space="preserve">холодное 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водоснабжение –  4,</w:t>
            </w:r>
            <w:r>
              <w:rPr>
                <w:rFonts w:ascii="Times New Roman" w:hAnsi="Times New Roman"/>
              </w:rPr>
              <w:t>9</w:t>
            </w:r>
            <w:r w:rsidRPr="00D55726">
              <w:rPr>
                <w:rFonts w:ascii="Times New Roman" w:hAnsi="Times New Roman"/>
              </w:rPr>
              <w:t xml:space="preserve">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обращение с твердыми</w:t>
            </w:r>
            <w:r w:rsidRPr="009E22BD">
              <w:rPr>
                <w:rFonts w:ascii="Times New Roman" w:hAnsi="Times New Roman"/>
              </w:rPr>
              <w:t xml:space="preserve">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 – 7,2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>газоснабжение – 50          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холодное водоснабжение – 5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2230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2230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Елатомское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</w:t>
            </w:r>
            <w:r w:rsidRPr="0088403D">
              <w:rPr>
                <w:rFonts w:ascii="Times New Roman" w:hAnsi="Times New Roman"/>
                <w:color w:val="000000"/>
              </w:rPr>
              <w:t>городское</w:t>
            </w:r>
            <w:r w:rsidRPr="0088403D">
              <w:rPr>
                <w:rFonts w:ascii="Times New Roman" w:hAnsi="Times New Roman"/>
              </w:rPr>
              <w:t xml:space="preserve"> поселение </w:t>
            </w:r>
            <w:proofErr w:type="spellStart"/>
            <w:r w:rsidRPr="0088403D">
              <w:rPr>
                <w:rFonts w:ascii="Times New Roman" w:hAnsi="Times New Roman"/>
              </w:rPr>
              <w:t>Касимовского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 xml:space="preserve">электроснабжение – </w:t>
            </w:r>
            <w:r>
              <w:rPr>
                <w:rFonts w:ascii="Times New Roman" w:hAnsi="Times New Roman"/>
              </w:rPr>
              <w:t>4,60</w:t>
            </w:r>
            <w:r w:rsidRPr="00D55726">
              <w:rPr>
                <w:rFonts w:ascii="Times New Roman" w:hAnsi="Times New Roman"/>
              </w:rPr>
              <w:t xml:space="preserve"> руб./кВт в час; газоснабжение – 5,94 руб./куб. м; 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холодное водоснабжение – 3</w:t>
            </w:r>
            <w:r>
              <w:rPr>
                <w:rFonts w:ascii="Times New Roman" w:hAnsi="Times New Roman"/>
              </w:rPr>
              <w:t>3,11</w:t>
            </w:r>
            <w:r w:rsidRPr="00D55726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D55726">
              <w:rPr>
                <w:rFonts w:ascii="Times New Roman" w:hAnsi="Times New Roman"/>
                <w:lang w:eastAsia="en-US"/>
              </w:rPr>
              <w:t>обращение с твердыми</w:t>
            </w:r>
            <w:r w:rsidRPr="00923F92">
              <w:rPr>
                <w:rFonts w:ascii="Times New Roman" w:hAnsi="Times New Roman"/>
                <w:lang w:eastAsia="en-US"/>
              </w:rPr>
              <w:t xml:space="preserve">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электроснабжение – 5,0;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 xml:space="preserve">газоснабжение – 3,0;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 xml:space="preserve">холодное 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водоснабжение – 4,</w:t>
            </w:r>
            <w:r>
              <w:rPr>
                <w:rFonts w:ascii="Times New Roman" w:hAnsi="Times New Roman"/>
              </w:rPr>
              <w:t>4</w:t>
            </w:r>
            <w:r w:rsidRPr="00D55726">
              <w:rPr>
                <w:rFonts w:ascii="Times New Roman" w:hAnsi="Times New Roman"/>
              </w:rPr>
              <w:t xml:space="preserve">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обращение с твердыми</w:t>
            </w:r>
            <w:r w:rsidRPr="009E22BD">
              <w:rPr>
                <w:rFonts w:ascii="Times New Roman" w:hAnsi="Times New Roman"/>
              </w:rPr>
              <w:t xml:space="preserve">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– 7,2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>газоснабжение – 50          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холодное водоснабжение – 5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3176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0,3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3176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0,3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5E52D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 w:rsidR="005E52D7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Сынтульское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</w:t>
            </w:r>
            <w:r w:rsidRPr="0088403D">
              <w:rPr>
                <w:rFonts w:ascii="Times New Roman" w:hAnsi="Times New Roman"/>
                <w:color w:val="000000"/>
              </w:rPr>
              <w:t>городское</w:t>
            </w:r>
            <w:r w:rsidRPr="0088403D">
              <w:rPr>
                <w:rFonts w:ascii="Times New Roman" w:hAnsi="Times New Roman"/>
              </w:rPr>
              <w:t xml:space="preserve"> поселение </w:t>
            </w:r>
            <w:proofErr w:type="spellStart"/>
            <w:r w:rsidRPr="0088403D">
              <w:rPr>
                <w:rFonts w:ascii="Times New Roman" w:hAnsi="Times New Roman"/>
              </w:rPr>
              <w:t>Касимовского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 xml:space="preserve">газоснабжение (по  приборам учета);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  <w:color w:val="C00000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 xml:space="preserve">электроснабжение – </w:t>
            </w:r>
            <w:r>
              <w:rPr>
                <w:rFonts w:ascii="Times New Roman" w:hAnsi="Times New Roman"/>
              </w:rPr>
              <w:t>4,60</w:t>
            </w:r>
            <w:r w:rsidRPr="00D55726">
              <w:rPr>
                <w:rFonts w:ascii="Times New Roman" w:hAnsi="Times New Roman"/>
              </w:rPr>
              <w:t xml:space="preserve"> руб./кВт в час; газоснабжение – 5,94 руб./куб. м; 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холодное водоснабжение – 3</w:t>
            </w:r>
            <w:r>
              <w:rPr>
                <w:rFonts w:ascii="Times New Roman" w:hAnsi="Times New Roman"/>
              </w:rPr>
              <w:t>5,69</w:t>
            </w:r>
            <w:r w:rsidRPr="00D55726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D55726">
              <w:rPr>
                <w:rFonts w:ascii="Times New Roman" w:hAnsi="Times New Roman"/>
                <w:lang w:eastAsia="en-US"/>
              </w:rPr>
              <w:t>обращение с твердыми</w:t>
            </w:r>
            <w:r w:rsidRPr="00923F92">
              <w:rPr>
                <w:rFonts w:ascii="Times New Roman" w:hAnsi="Times New Roman"/>
                <w:lang w:eastAsia="en-US"/>
              </w:rPr>
              <w:t xml:space="preserve">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Pr="0088403D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lang w:eastAsia="en-US"/>
              </w:rPr>
              <w:t>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электроснабжение – 5,0;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 xml:space="preserve">газоснабжение – 3,0;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 xml:space="preserve">холодное 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водоснабжение – 4,</w:t>
            </w:r>
            <w:r>
              <w:rPr>
                <w:rFonts w:ascii="Times New Roman" w:hAnsi="Times New Roman"/>
              </w:rPr>
              <w:t>0</w:t>
            </w:r>
            <w:r w:rsidRPr="00D55726">
              <w:rPr>
                <w:rFonts w:ascii="Times New Roman" w:hAnsi="Times New Roman"/>
              </w:rPr>
              <w:t xml:space="preserve">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обращение с твердыми</w:t>
            </w:r>
            <w:r w:rsidRPr="009E22BD">
              <w:rPr>
                <w:rFonts w:ascii="Times New Roman" w:hAnsi="Times New Roman"/>
              </w:rPr>
              <w:t xml:space="preserve">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– 7,2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электроснабжение –  100 кВт/час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>газоснабжение – 50          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холодное водоснабжение – 5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1671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1671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color w:val="000000"/>
              </w:rPr>
              <w:t xml:space="preserve">Алексеевское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Клепиковского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5F357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3571">
              <w:rPr>
                <w:rFonts w:ascii="Times New Roman" w:hAnsi="Times New Roman"/>
              </w:rPr>
              <w:t>электроснабжение (по приборам учета);</w:t>
            </w:r>
          </w:p>
          <w:p w:rsidR="0038590C" w:rsidRPr="005F357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3571">
              <w:rPr>
                <w:rFonts w:ascii="Times New Roman" w:hAnsi="Times New Roman"/>
              </w:rPr>
              <w:t>газоснабжение (по приборам учета)</w:t>
            </w:r>
            <w:r w:rsidRPr="009E22BD"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  <w:color w:val="000000" w:themeColor="text1"/>
              </w:rPr>
              <w:t xml:space="preserve">многоквартирных </w:t>
            </w:r>
            <w:r w:rsidRPr="009E22BD">
              <w:rPr>
                <w:rFonts w:ascii="Times New Roman" w:hAnsi="Times New Roman"/>
                <w:color w:val="000000" w:themeColor="text1"/>
              </w:rPr>
              <w:t>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5F357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3571">
              <w:rPr>
                <w:rFonts w:ascii="Times New Roman" w:hAnsi="Times New Roman"/>
              </w:rPr>
              <w:t>электроснабжение – 3,</w:t>
            </w:r>
            <w:r>
              <w:rPr>
                <w:rFonts w:ascii="Times New Roman" w:hAnsi="Times New Roman"/>
              </w:rPr>
              <w:t>22</w:t>
            </w:r>
            <w:r w:rsidRPr="005F3571">
              <w:rPr>
                <w:rFonts w:ascii="Times New Roman" w:hAnsi="Times New Roman"/>
              </w:rPr>
              <w:t xml:space="preserve"> руб./кВт в час;</w:t>
            </w:r>
          </w:p>
          <w:p w:rsidR="0038590C" w:rsidRPr="00EE54C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3571">
              <w:rPr>
                <w:rFonts w:ascii="Times New Roman" w:hAnsi="Times New Roman"/>
              </w:rPr>
              <w:t xml:space="preserve">газоснабжение – </w:t>
            </w:r>
            <w:r>
              <w:rPr>
                <w:rFonts w:ascii="Times New Roman" w:hAnsi="Times New Roman"/>
              </w:rPr>
              <w:t>5</w:t>
            </w:r>
            <w:r w:rsidRPr="005F35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86</w:t>
            </w:r>
            <w:r w:rsidRPr="005F3571">
              <w:rPr>
                <w:rFonts w:ascii="Times New Roman" w:hAnsi="Times New Roman"/>
              </w:rPr>
              <w:t xml:space="preserve"> руб./куб. м</w:t>
            </w:r>
            <w:r w:rsidRPr="00EE54C4">
              <w:rPr>
                <w:rFonts w:ascii="Times New Roman" w:hAnsi="Times New Roman"/>
              </w:rPr>
              <w:t>;</w:t>
            </w:r>
          </w:p>
          <w:p w:rsidR="0038590C" w:rsidRPr="00EE54C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холодное водоснабжение – 3</w:t>
            </w:r>
            <w:r>
              <w:rPr>
                <w:rFonts w:ascii="Times New Roman" w:hAnsi="Times New Roman"/>
              </w:rPr>
              <w:t>6,64</w:t>
            </w:r>
            <w:r w:rsidRPr="00D55726">
              <w:rPr>
                <w:rFonts w:ascii="Times New Roman" w:hAnsi="Times New Roman"/>
              </w:rPr>
              <w:t xml:space="preserve"> руб./куб. м</w:t>
            </w:r>
            <w:r w:rsidRPr="00EE54C4"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3571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3571">
              <w:rPr>
                <w:rFonts w:ascii="Times New Roman" w:hAnsi="Times New Roman"/>
              </w:rPr>
              <w:t>отходами – 495,88 руб./куб.</w:t>
            </w:r>
            <w:r>
              <w:rPr>
                <w:rFonts w:ascii="Times New Roman" w:hAnsi="Times New Roman"/>
              </w:rPr>
              <w:t xml:space="preserve"> </w:t>
            </w:r>
            <w:r w:rsidRPr="005F3571">
              <w:rPr>
                <w:rFonts w:ascii="Times New Roman" w:hAnsi="Times New Roman"/>
              </w:rPr>
              <w:t>м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8590C" w:rsidRPr="00EE54C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54C4">
              <w:rPr>
                <w:rFonts w:ascii="Times New Roman" w:hAnsi="Times New Roman"/>
              </w:rPr>
              <w:t>электроснабжение –5,0;</w:t>
            </w:r>
          </w:p>
          <w:p w:rsidR="0038590C" w:rsidRPr="00EE54C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54C4">
              <w:rPr>
                <w:rFonts w:ascii="Times New Roman" w:hAnsi="Times New Roman"/>
              </w:rPr>
              <w:t>газоснабжение – 3,0</w:t>
            </w:r>
            <w:r w:rsidRPr="00635FB8">
              <w:rPr>
                <w:rFonts w:ascii="Times New Roman" w:hAnsi="Times New Roman"/>
                <w:lang w:eastAsia="en-US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 xml:space="preserve">холодное 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водоснабжение – 4,</w:t>
            </w:r>
            <w:r>
              <w:rPr>
                <w:rFonts w:ascii="Times New Roman" w:hAnsi="Times New Roman"/>
              </w:rPr>
              <w:t>0</w:t>
            </w:r>
            <w:r w:rsidRPr="00D55726">
              <w:rPr>
                <w:rFonts w:ascii="Times New Roman" w:hAnsi="Times New Roman"/>
              </w:rPr>
              <w:t xml:space="preserve">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обращение с твердыми</w:t>
            </w:r>
            <w:r w:rsidRPr="009E22BD">
              <w:rPr>
                <w:rFonts w:ascii="Times New Roman" w:hAnsi="Times New Roman"/>
              </w:rPr>
              <w:t xml:space="preserve"> коммунальными </w:t>
            </w:r>
          </w:p>
          <w:p w:rsidR="0038590C" w:rsidRPr="009E22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отходами – 7,2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5F357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F3571">
              <w:rPr>
                <w:rFonts w:ascii="Times New Roman" w:hAnsi="Times New Roman"/>
                <w:lang w:eastAsia="en-US"/>
              </w:rPr>
              <w:t>электроснабжение – 162 кВт/час в месяц;</w:t>
            </w:r>
          </w:p>
          <w:p w:rsidR="0038590C" w:rsidRPr="005F3571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5F3571">
              <w:rPr>
                <w:rFonts w:ascii="Times New Roman" w:hAnsi="Times New Roman"/>
                <w:spacing w:val="-4"/>
              </w:rPr>
              <w:t xml:space="preserve">газоснабжение – </w:t>
            </w:r>
            <w:r>
              <w:rPr>
                <w:rFonts w:ascii="Times New Roman" w:hAnsi="Times New Roman"/>
                <w:spacing w:val="-4"/>
              </w:rPr>
              <w:t>35</w:t>
            </w:r>
            <w:r w:rsidRPr="005F3571">
              <w:rPr>
                <w:rFonts w:ascii="Times New Roman" w:hAnsi="Times New Roman"/>
                <w:spacing w:val="-4"/>
              </w:rPr>
              <w:t xml:space="preserve"> </w:t>
            </w:r>
          </w:p>
          <w:p w:rsidR="0038590C" w:rsidRPr="005F357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3571">
              <w:rPr>
                <w:rFonts w:ascii="Times New Roman" w:hAnsi="Times New Roman"/>
                <w:spacing w:val="-4"/>
              </w:rPr>
              <w:t>куб. м</w:t>
            </w:r>
            <w:r w:rsidRPr="005F3571">
              <w:rPr>
                <w:rFonts w:ascii="Times New Roman" w:hAnsi="Times New Roman"/>
              </w:rPr>
              <w:t xml:space="preserve"> в месяц</w:t>
            </w:r>
            <w:r>
              <w:rPr>
                <w:rFonts w:ascii="Times New Roman" w:hAnsi="Times New Roman"/>
              </w:rPr>
              <w:t>;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336B4">
              <w:rPr>
                <w:rFonts w:ascii="Times New Roman" w:hAnsi="Times New Roman"/>
              </w:rPr>
              <w:t xml:space="preserve">холодное водоснабжение – </w:t>
            </w:r>
            <w:r>
              <w:rPr>
                <w:rFonts w:ascii="Times New Roman" w:hAnsi="Times New Roman"/>
              </w:rPr>
              <w:t>7,52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991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991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B47CBD">
        <w:trPr>
          <w:trHeight w:val="2811"/>
        </w:trPr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Болоньское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Клепиковского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38590C" w:rsidRPr="005F357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3571">
              <w:rPr>
                <w:rFonts w:ascii="Times New Roman" w:hAnsi="Times New Roman"/>
              </w:rPr>
              <w:t>электроснабжение (по приборам учета);</w:t>
            </w:r>
          </w:p>
          <w:p w:rsidR="0038590C" w:rsidRPr="005F357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3571">
              <w:rPr>
                <w:rFonts w:ascii="Times New Roman" w:hAnsi="Times New Roman"/>
              </w:rPr>
              <w:t>газоснабжение (по приборам учета)</w:t>
            </w:r>
            <w:r w:rsidRPr="009E22BD">
              <w:rPr>
                <w:rFonts w:ascii="Times New Roman" w:hAnsi="Times New Roman"/>
              </w:rPr>
              <w:t>;</w:t>
            </w:r>
          </w:p>
          <w:p w:rsidR="0038590C" w:rsidRPr="002C6468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2C6468">
              <w:rPr>
                <w:rFonts w:ascii="Times New Roman" w:hAnsi="Times New Roman"/>
              </w:rPr>
              <w:t>холодное водоснабжение (по приборам учета);</w:t>
            </w:r>
          </w:p>
          <w:p w:rsidR="0038590C" w:rsidRPr="002C646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C6468">
              <w:rPr>
                <w:rFonts w:ascii="Times New Roman" w:hAnsi="Times New Roman"/>
              </w:rPr>
              <w:t xml:space="preserve">водоотведение (по </w:t>
            </w:r>
            <w:r w:rsidR="002C6468" w:rsidRPr="002C6468">
              <w:rPr>
                <w:rFonts w:ascii="Times New Roman" w:hAnsi="Times New Roman"/>
              </w:rPr>
              <w:t>приборам учета</w:t>
            </w:r>
            <w:r w:rsidRPr="002C6468">
              <w:rPr>
                <w:rFonts w:ascii="Times New Roman" w:hAnsi="Times New Roman"/>
              </w:rPr>
              <w:t>);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E22BD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  <w:color w:val="000000" w:themeColor="text1"/>
              </w:rPr>
              <w:t>многоквартирных д</w:t>
            </w:r>
            <w:r w:rsidRPr="009E22BD">
              <w:rPr>
                <w:rFonts w:ascii="Times New Roman" w:hAnsi="Times New Roman"/>
                <w:color w:val="000000" w:themeColor="text1"/>
              </w:rPr>
              <w:t>омов)</w:t>
            </w:r>
          </w:p>
        </w:tc>
        <w:tc>
          <w:tcPr>
            <w:tcW w:w="2552" w:type="dxa"/>
            <w:shd w:val="clear" w:color="auto" w:fill="auto"/>
          </w:tcPr>
          <w:p w:rsidR="0038590C" w:rsidRPr="00585ABF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85ABF">
              <w:rPr>
                <w:rFonts w:ascii="Times New Roman" w:hAnsi="Times New Roman"/>
                <w:lang w:eastAsia="en-US"/>
              </w:rPr>
              <w:t>электроснабжение – 3,22 руб./кВт в час;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85ABF">
              <w:rPr>
                <w:rFonts w:ascii="Times New Roman" w:hAnsi="Times New Roman"/>
                <w:lang w:eastAsia="en-US"/>
              </w:rPr>
              <w:t>газоснабжение – 5,86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холодное водоснабжение – 3</w:t>
            </w:r>
            <w:r>
              <w:rPr>
                <w:rFonts w:ascii="Times New Roman" w:hAnsi="Times New Roman"/>
              </w:rPr>
              <w:t>6,64</w:t>
            </w:r>
            <w:r w:rsidRPr="00D55726">
              <w:rPr>
                <w:rFonts w:ascii="Times New Roman" w:hAnsi="Times New Roman"/>
              </w:rPr>
              <w:t xml:space="preserve"> руб./куб. м</w:t>
            </w:r>
            <w:r w:rsidRPr="00585ABF">
              <w:rPr>
                <w:rFonts w:ascii="Times New Roman" w:hAnsi="Times New Roman"/>
                <w:lang w:eastAsia="en-US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водоотведение</w:t>
            </w:r>
            <w:r w:rsidRPr="00D55726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25,22</w:t>
            </w:r>
            <w:r w:rsidRPr="00D55726">
              <w:rPr>
                <w:rFonts w:ascii="Times New Roman" w:hAnsi="Times New Roman"/>
              </w:rPr>
              <w:t xml:space="preserve"> руб./куб. м</w:t>
            </w:r>
            <w:r w:rsidRPr="00585ABF">
              <w:rPr>
                <w:rFonts w:ascii="Times New Roman" w:hAnsi="Times New Roman"/>
                <w:lang w:eastAsia="en-US"/>
              </w:rPr>
              <w:t>;</w:t>
            </w:r>
          </w:p>
          <w:p w:rsidR="00B47C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3571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5F3571">
              <w:rPr>
                <w:rFonts w:ascii="Times New Roman" w:hAnsi="Times New Roman"/>
              </w:rPr>
              <w:t>отходами – 495,88 руб./куб.</w:t>
            </w:r>
            <w:r>
              <w:rPr>
                <w:rFonts w:ascii="Times New Roman" w:hAnsi="Times New Roman"/>
              </w:rPr>
              <w:t xml:space="preserve"> </w:t>
            </w:r>
            <w:r w:rsidRPr="005F3571">
              <w:rPr>
                <w:rFonts w:ascii="Times New Roman" w:hAnsi="Times New Roman"/>
              </w:rPr>
              <w:t>м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635FB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35FB8">
              <w:rPr>
                <w:rFonts w:ascii="Times New Roman" w:hAnsi="Times New Roman"/>
                <w:lang w:eastAsia="en-US"/>
              </w:rPr>
              <w:t>электроснабжение –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635FB8">
              <w:rPr>
                <w:rFonts w:ascii="Times New Roman" w:hAnsi="Times New Roman"/>
                <w:lang w:eastAsia="en-US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35FB8">
              <w:rPr>
                <w:rFonts w:ascii="Times New Roman" w:hAnsi="Times New Roman"/>
                <w:lang w:eastAsia="en-US"/>
              </w:rPr>
              <w:t>газоснабжение – 3,</w:t>
            </w:r>
            <w:r w:rsidRPr="00635FB8">
              <w:rPr>
                <w:rFonts w:ascii="Times New Roman" w:hAnsi="Times New Roman"/>
              </w:rPr>
              <w:t>0</w:t>
            </w:r>
            <w:r w:rsidRPr="00635FB8">
              <w:rPr>
                <w:rFonts w:ascii="Times New Roman" w:hAnsi="Times New Roman"/>
                <w:lang w:eastAsia="en-US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35FB8">
              <w:rPr>
                <w:rFonts w:ascii="Times New Roman" w:hAnsi="Times New Roman"/>
              </w:rPr>
              <w:t xml:space="preserve">холодное </w:t>
            </w:r>
          </w:p>
          <w:p w:rsidR="0038590C" w:rsidRPr="00635FB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35FB8">
              <w:rPr>
                <w:rFonts w:ascii="Times New Roman" w:hAnsi="Times New Roman"/>
              </w:rPr>
              <w:t xml:space="preserve">водоснабжение – 4,0;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35FB8">
              <w:rPr>
                <w:rFonts w:ascii="Times New Roman" w:hAnsi="Times New Roman"/>
              </w:rPr>
              <w:t xml:space="preserve">водоотведение </w:t>
            </w:r>
            <w:r w:rsidRPr="00635FB8">
              <w:rPr>
                <w:rFonts w:ascii="Times New Roman" w:hAnsi="Times New Roman"/>
                <w:lang w:eastAsia="en-US"/>
              </w:rPr>
              <w:t>– 4,</w:t>
            </w:r>
            <w:r w:rsidRPr="00635FB8">
              <w:rPr>
                <w:rFonts w:ascii="Times New Roman" w:hAnsi="Times New Roman"/>
              </w:rPr>
              <w:t>0</w:t>
            </w:r>
            <w:r w:rsidRPr="00635FB8">
              <w:rPr>
                <w:rFonts w:ascii="Times New Roman" w:hAnsi="Times New Roman"/>
                <w:lang w:eastAsia="en-US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35FB8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635FB8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635FB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35FB8">
              <w:rPr>
                <w:rFonts w:ascii="Times New Roman" w:hAnsi="Times New Roman"/>
                <w:lang w:eastAsia="en-US"/>
              </w:rPr>
              <w:t>электроснабжение – 162 кВт/час в месяц;</w:t>
            </w:r>
          </w:p>
          <w:p w:rsidR="0038590C" w:rsidRPr="00635FB8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635FB8">
              <w:rPr>
                <w:rFonts w:ascii="Times New Roman" w:hAnsi="Times New Roman"/>
                <w:spacing w:val="-4"/>
              </w:rPr>
              <w:t xml:space="preserve">газоснабжение – </w:t>
            </w:r>
            <w:r>
              <w:rPr>
                <w:rFonts w:ascii="Times New Roman" w:hAnsi="Times New Roman"/>
                <w:spacing w:val="-4"/>
              </w:rPr>
              <w:t>35</w:t>
            </w:r>
            <w:r w:rsidRPr="00635FB8">
              <w:rPr>
                <w:rFonts w:ascii="Times New Roman" w:hAnsi="Times New Roman"/>
                <w:spacing w:val="-4"/>
              </w:rPr>
              <w:t xml:space="preserve"> </w:t>
            </w:r>
          </w:p>
          <w:p w:rsidR="0038590C" w:rsidRPr="00635FB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35FB8">
              <w:rPr>
                <w:rFonts w:ascii="Times New Roman" w:hAnsi="Times New Roman"/>
                <w:spacing w:val="-4"/>
              </w:rPr>
              <w:t>куб. м</w:t>
            </w:r>
            <w:r w:rsidRPr="00635FB8">
              <w:rPr>
                <w:rFonts w:ascii="Times New Roman" w:hAnsi="Times New Roman"/>
              </w:rPr>
              <w:t xml:space="preserve"> в месяц;</w:t>
            </w:r>
          </w:p>
          <w:p w:rsidR="0038590C" w:rsidRPr="00635FB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35FB8">
              <w:rPr>
                <w:rFonts w:ascii="Times New Roman" w:hAnsi="Times New Roman"/>
              </w:rPr>
              <w:t xml:space="preserve">холодное водоснабжение – 7,52 куб. м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35FB8">
              <w:rPr>
                <w:rFonts w:ascii="Times New Roman" w:hAnsi="Times New Roman"/>
              </w:rPr>
              <w:t>водоотведение</w:t>
            </w:r>
            <w:r>
              <w:rPr>
                <w:rFonts w:ascii="Times New Roman" w:hAnsi="Times New Roman"/>
              </w:rPr>
              <w:t xml:space="preserve"> </w:t>
            </w:r>
            <w:r w:rsidRPr="00635FB8">
              <w:rPr>
                <w:rFonts w:ascii="Times New Roman" w:hAnsi="Times New Roman"/>
              </w:rPr>
              <w:t>– 7,52 куб. м в месяц;</w:t>
            </w:r>
            <w:r w:rsidRPr="004336B4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2185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2185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B47CBD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 w:rsidR="00B47CBD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Бусаевское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Клепиковского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171A1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171A18"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</w:p>
          <w:p w:rsidR="0038590C" w:rsidRPr="00171A1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171A18">
              <w:rPr>
                <w:rFonts w:ascii="Times New Roman" w:hAnsi="Times New Roman"/>
                <w:lang w:eastAsia="en-US"/>
              </w:rPr>
              <w:t>газоснабжение (по приборам учета)</w:t>
            </w:r>
            <w:r w:rsidR="007F030E">
              <w:rPr>
                <w:rFonts w:ascii="Times New Roman" w:hAnsi="Times New Roman"/>
                <w:lang w:eastAsia="en-US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2C6468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585ABF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85ABF">
              <w:rPr>
                <w:rFonts w:ascii="Times New Roman" w:hAnsi="Times New Roman"/>
                <w:lang w:eastAsia="en-US"/>
              </w:rPr>
              <w:t>электроснабжение – 3,22 руб./кВт в час;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85ABF">
              <w:rPr>
                <w:rFonts w:ascii="Times New Roman" w:hAnsi="Times New Roman"/>
                <w:lang w:eastAsia="en-US"/>
              </w:rPr>
              <w:t>газоснабжение – 5,86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холодное водоснабжение – 3</w:t>
            </w:r>
            <w:r>
              <w:rPr>
                <w:rFonts w:ascii="Times New Roman" w:hAnsi="Times New Roman"/>
              </w:rPr>
              <w:t>6,64</w:t>
            </w:r>
            <w:r w:rsidRPr="00D55726">
              <w:rPr>
                <w:rFonts w:ascii="Times New Roman" w:hAnsi="Times New Roman"/>
              </w:rPr>
              <w:t xml:space="preserve"> руб./куб. м</w:t>
            </w:r>
            <w:r w:rsidRPr="00585ABF">
              <w:rPr>
                <w:rFonts w:ascii="Times New Roman" w:hAnsi="Times New Roman"/>
                <w:lang w:eastAsia="en-US"/>
              </w:rPr>
              <w:t>;</w:t>
            </w:r>
          </w:p>
          <w:p w:rsidR="001D622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3571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3571">
              <w:rPr>
                <w:rFonts w:ascii="Times New Roman" w:hAnsi="Times New Roman"/>
              </w:rPr>
              <w:t>отходами – 495,88 руб./куб.</w:t>
            </w:r>
            <w:r w:rsidR="00B47CBD">
              <w:rPr>
                <w:rFonts w:ascii="Times New Roman" w:hAnsi="Times New Roman"/>
              </w:rPr>
              <w:t xml:space="preserve"> </w:t>
            </w:r>
            <w:r w:rsidRPr="005F3571">
              <w:rPr>
                <w:rFonts w:ascii="Times New Roman" w:hAnsi="Times New Roman"/>
              </w:rPr>
              <w:t>м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635FB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35FB8"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B47CBD">
              <w:rPr>
                <w:rFonts w:ascii="Times New Roman" w:hAnsi="Times New Roman"/>
                <w:lang w:eastAsia="en-US"/>
              </w:rPr>
              <w:t xml:space="preserve"> </w:t>
            </w:r>
            <w:r w:rsidRPr="00635FB8">
              <w:rPr>
                <w:rFonts w:ascii="Times New Roman" w:hAnsi="Times New Roman"/>
                <w:lang w:eastAsia="en-US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35FB8">
              <w:rPr>
                <w:rFonts w:ascii="Times New Roman" w:hAnsi="Times New Roman"/>
                <w:lang w:eastAsia="en-US"/>
              </w:rPr>
              <w:t>газоснабжение – 3,</w:t>
            </w:r>
            <w:r w:rsidRPr="00635FB8">
              <w:rPr>
                <w:rFonts w:ascii="Times New Roman" w:hAnsi="Times New Roman"/>
              </w:rPr>
              <w:t>0</w:t>
            </w:r>
            <w:r w:rsidRPr="00635FB8">
              <w:rPr>
                <w:rFonts w:ascii="Times New Roman" w:hAnsi="Times New Roman"/>
                <w:lang w:eastAsia="en-US"/>
              </w:rPr>
              <w:t>;</w:t>
            </w:r>
          </w:p>
          <w:p w:rsidR="00B47C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35FB8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35FB8">
              <w:rPr>
                <w:rFonts w:ascii="Times New Roman" w:hAnsi="Times New Roman"/>
              </w:rPr>
              <w:t>водоснабжение – 4,0;</w:t>
            </w:r>
          </w:p>
          <w:p w:rsidR="00B47C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35FB8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635FB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35FB8">
              <w:rPr>
                <w:rFonts w:ascii="Times New Roman" w:hAnsi="Times New Roman"/>
              </w:rPr>
              <w:t>отходами – 7,2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CD5B1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D5B18">
              <w:rPr>
                <w:rFonts w:ascii="Times New Roman" w:hAnsi="Times New Roman"/>
                <w:lang w:eastAsia="en-US"/>
              </w:rPr>
              <w:t>электроснабжение – 162 кВт/час в месяц;</w:t>
            </w:r>
          </w:p>
          <w:p w:rsidR="0038590C" w:rsidRPr="00CD5B18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CD5B18">
              <w:rPr>
                <w:rFonts w:ascii="Times New Roman" w:hAnsi="Times New Roman"/>
                <w:spacing w:val="-4"/>
              </w:rPr>
              <w:t xml:space="preserve">газоснабжение – </w:t>
            </w:r>
            <w:r>
              <w:rPr>
                <w:rFonts w:ascii="Times New Roman" w:hAnsi="Times New Roman"/>
                <w:spacing w:val="-4"/>
              </w:rPr>
              <w:t>35</w:t>
            </w:r>
            <w:r w:rsidRPr="00CD5B18">
              <w:rPr>
                <w:rFonts w:ascii="Times New Roman" w:hAnsi="Times New Roman"/>
                <w:spacing w:val="-4"/>
              </w:rPr>
              <w:t xml:space="preserve"> </w:t>
            </w:r>
          </w:p>
          <w:p w:rsidR="0038590C" w:rsidRPr="00CD5B1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D5B18">
              <w:rPr>
                <w:rFonts w:ascii="Times New Roman" w:hAnsi="Times New Roman"/>
                <w:spacing w:val="-4"/>
              </w:rPr>
              <w:t>куб. м</w:t>
            </w:r>
            <w:r w:rsidRPr="00CD5B18">
              <w:rPr>
                <w:rFonts w:ascii="Times New Roman" w:hAnsi="Times New Roman"/>
              </w:rPr>
              <w:t xml:space="preserve"> в месяц</w:t>
            </w:r>
            <w:r w:rsidR="009B2F23"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635FB8">
              <w:rPr>
                <w:rFonts w:ascii="Times New Roman" w:hAnsi="Times New Roman"/>
              </w:rPr>
              <w:t>холодное водоснабжение – 7,52</w:t>
            </w:r>
            <w:r w:rsidR="009B2F23">
              <w:rPr>
                <w:rFonts w:ascii="Times New Roman" w:hAnsi="Times New Roman"/>
              </w:rPr>
              <w:t xml:space="preserve"> </w:t>
            </w:r>
            <w:r w:rsidR="009B2F23" w:rsidRPr="00635FB8">
              <w:rPr>
                <w:rFonts w:ascii="Times New Roman" w:hAnsi="Times New Roman"/>
              </w:rPr>
              <w:t>куб. м в месяц;</w:t>
            </w:r>
          </w:p>
          <w:p w:rsidR="007F030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9B2F23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733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733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Екшурское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Клепиковского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171A1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171A18"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</w:p>
          <w:p w:rsidR="0038590C" w:rsidRPr="00171A1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171A18">
              <w:rPr>
                <w:rFonts w:ascii="Times New Roman" w:hAnsi="Times New Roman"/>
                <w:lang w:eastAsia="en-US"/>
              </w:rPr>
              <w:t>газоснабжение (по приборам учета)</w:t>
            </w:r>
            <w:r w:rsidR="007F030E">
              <w:rPr>
                <w:rFonts w:ascii="Times New Roman" w:hAnsi="Times New Roman"/>
                <w:lang w:eastAsia="en-US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  <w:r w:rsidRPr="00585ABF">
              <w:rPr>
                <w:rFonts w:ascii="Times New Roman" w:hAnsi="Times New Roman"/>
              </w:rPr>
              <w:t xml:space="preserve"> водоотведение (по</w:t>
            </w:r>
            <w:r w:rsidR="002C6468">
              <w:rPr>
                <w:rFonts w:ascii="Times New Roman" w:hAnsi="Times New Roman"/>
              </w:rPr>
              <w:t xml:space="preserve"> приборам учета</w:t>
            </w:r>
            <w:r w:rsidRPr="00585ABF">
              <w:rPr>
                <w:rFonts w:ascii="Times New Roman" w:hAnsi="Times New Roman"/>
              </w:rPr>
              <w:t>)</w:t>
            </w:r>
            <w:r w:rsidRPr="009E22BD">
              <w:rPr>
                <w:rFonts w:ascii="Times New Roman" w:hAnsi="Times New Roman"/>
              </w:rPr>
              <w:t>;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2C6468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585ABF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85ABF">
              <w:rPr>
                <w:rFonts w:ascii="Times New Roman" w:hAnsi="Times New Roman"/>
                <w:lang w:eastAsia="en-US"/>
              </w:rPr>
              <w:t>электроснабжение – 3,22 руб./кВт в час;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85ABF">
              <w:rPr>
                <w:rFonts w:ascii="Times New Roman" w:hAnsi="Times New Roman"/>
                <w:lang w:eastAsia="en-US"/>
              </w:rPr>
              <w:t>газоснабжение – 5,86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55726">
              <w:rPr>
                <w:rFonts w:ascii="Times New Roman" w:hAnsi="Times New Roman"/>
              </w:rPr>
              <w:t>холодное водоснабжение – 3</w:t>
            </w:r>
            <w:r>
              <w:rPr>
                <w:rFonts w:ascii="Times New Roman" w:hAnsi="Times New Roman"/>
              </w:rPr>
              <w:t>6,64</w:t>
            </w:r>
            <w:r w:rsidRPr="00D55726">
              <w:rPr>
                <w:rFonts w:ascii="Times New Roman" w:hAnsi="Times New Roman"/>
              </w:rPr>
              <w:t xml:space="preserve"> руб./куб. м</w:t>
            </w:r>
            <w:r w:rsidRPr="00585ABF">
              <w:rPr>
                <w:rFonts w:ascii="Times New Roman" w:hAnsi="Times New Roman"/>
                <w:lang w:eastAsia="en-US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водоотведение</w:t>
            </w:r>
            <w:r w:rsidRPr="00D55726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25,22</w:t>
            </w:r>
            <w:r w:rsidRPr="00D55726">
              <w:rPr>
                <w:rFonts w:ascii="Times New Roman" w:hAnsi="Times New Roman"/>
              </w:rPr>
              <w:t xml:space="preserve"> руб./куб. м</w:t>
            </w:r>
            <w:r w:rsidRPr="00585ABF">
              <w:rPr>
                <w:rFonts w:ascii="Times New Roman" w:hAnsi="Times New Roman"/>
                <w:lang w:eastAsia="en-US"/>
              </w:rPr>
              <w:t>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3571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3571">
              <w:rPr>
                <w:rFonts w:ascii="Times New Roman" w:hAnsi="Times New Roman"/>
              </w:rPr>
              <w:t>отходами – 495,88 руб./куб.</w:t>
            </w:r>
            <w:r w:rsidR="00B47CBD">
              <w:rPr>
                <w:rFonts w:ascii="Times New Roman" w:hAnsi="Times New Roman"/>
              </w:rPr>
              <w:t xml:space="preserve"> </w:t>
            </w:r>
            <w:r w:rsidRPr="005F3571">
              <w:rPr>
                <w:rFonts w:ascii="Times New Roman" w:hAnsi="Times New Roman"/>
              </w:rPr>
              <w:t>м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2C646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C6468">
              <w:rPr>
                <w:rFonts w:ascii="Times New Roman" w:hAnsi="Times New Roman"/>
              </w:rPr>
              <w:t>электроснабжение –</w:t>
            </w:r>
            <w:r w:rsidR="00B47CBD">
              <w:rPr>
                <w:rFonts w:ascii="Times New Roman" w:hAnsi="Times New Roman"/>
              </w:rPr>
              <w:t xml:space="preserve"> </w:t>
            </w:r>
            <w:r w:rsidRPr="002C6468">
              <w:rPr>
                <w:rFonts w:ascii="Times New Roman" w:hAnsi="Times New Roman"/>
              </w:rPr>
              <w:t>5,0;</w:t>
            </w:r>
          </w:p>
          <w:p w:rsidR="0038590C" w:rsidRPr="002C646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C6468">
              <w:rPr>
                <w:rFonts w:ascii="Times New Roman" w:hAnsi="Times New Roman"/>
              </w:rPr>
              <w:t>газоснабжение – 3,0</w:t>
            </w:r>
            <w:r w:rsidRPr="002C646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2C646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C6468">
              <w:rPr>
                <w:rFonts w:ascii="Times New Roman" w:hAnsi="Times New Roman"/>
              </w:rPr>
              <w:t xml:space="preserve">холодное водоснабжение –  4,0; </w:t>
            </w:r>
          </w:p>
          <w:p w:rsidR="0038590C" w:rsidRPr="002C646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C6468">
              <w:rPr>
                <w:rFonts w:ascii="Times New Roman" w:hAnsi="Times New Roman"/>
              </w:rPr>
              <w:t xml:space="preserve">водоотведение </w:t>
            </w:r>
            <w:r w:rsidRPr="002C6468">
              <w:rPr>
                <w:rFonts w:ascii="Times New Roman" w:hAnsi="Times New Roman"/>
                <w:lang w:eastAsia="en-US"/>
              </w:rPr>
              <w:t>– 4,</w:t>
            </w:r>
            <w:r w:rsidRPr="002C6468">
              <w:rPr>
                <w:rFonts w:ascii="Times New Roman" w:hAnsi="Times New Roman"/>
              </w:rPr>
              <w:t>0</w:t>
            </w:r>
            <w:r w:rsidRPr="002C6468">
              <w:rPr>
                <w:rFonts w:ascii="Times New Roman" w:hAnsi="Times New Roman"/>
                <w:lang w:eastAsia="en-US"/>
              </w:rPr>
              <w:t>;</w:t>
            </w:r>
          </w:p>
          <w:p w:rsidR="00B47C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C6468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2C646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C6468">
              <w:rPr>
                <w:rFonts w:ascii="Times New Roman" w:hAnsi="Times New Roman"/>
              </w:rPr>
              <w:t>отходами – 7,2</w:t>
            </w:r>
          </w:p>
          <w:p w:rsidR="0038590C" w:rsidRPr="002C646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635FB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35FB8">
              <w:rPr>
                <w:rFonts w:ascii="Times New Roman" w:hAnsi="Times New Roman"/>
                <w:lang w:eastAsia="en-US"/>
              </w:rPr>
              <w:t>электроснабжение – 162 кВт/час в месяц;</w:t>
            </w:r>
          </w:p>
          <w:p w:rsidR="0038590C" w:rsidRPr="00635FB8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635FB8">
              <w:rPr>
                <w:rFonts w:ascii="Times New Roman" w:hAnsi="Times New Roman"/>
                <w:spacing w:val="-4"/>
              </w:rPr>
              <w:t xml:space="preserve">газоснабжение – </w:t>
            </w:r>
            <w:r>
              <w:rPr>
                <w:rFonts w:ascii="Times New Roman" w:hAnsi="Times New Roman"/>
                <w:spacing w:val="-4"/>
              </w:rPr>
              <w:t>35</w:t>
            </w:r>
            <w:r w:rsidRPr="00635FB8">
              <w:rPr>
                <w:rFonts w:ascii="Times New Roman" w:hAnsi="Times New Roman"/>
                <w:spacing w:val="-4"/>
              </w:rPr>
              <w:t xml:space="preserve"> </w:t>
            </w:r>
          </w:p>
          <w:p w:rsidR="0038590C" w:rsidRPr="00635FB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35FB8">
              <w:rPr>
                <w:rFonts w:ascii="Times New Roman" w:hAnsi="Times New Roman"/>
                <w:spacing w:val="-4"/>
              </w:rPr>
              <w:t>куб. м</w:t>
            </w:r>
            <w:r w:rsidRPr="00635FB8">
              <w:rPr>
                <w:rFonts w:ascii="Times New Roman" w:hAnsi="Times New Roman"/>
              </w:rPr>
              <w:t xml:space="preserve"> в месяц;</w:t>
            </w:r>
          </w:p>
          <w:p w:rsidR="0038590C" w:rsidRPr="00635FB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35FB8">
              <w:rPr>
                <w:rFonts w:ascii="Times New Roman" w:hAnsi="Times New Roman"/>
              </w:rPr>
              <w:t xml:space="preserve">холодное водоснабжение – 7,52 куб. м в месяц; </w:t>
            </w:r>
          </w:p>
          <w:p w:rsidR="0038590C" w:rsidRPr="004336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35FB8">
              <w:rPr>
                <w:rFonts w:ascii="Times New Roman" w:hAnsi="Times New Roman"/>
              </w:rPr>
              <w:t>водоотведение</w:t>
            </w:r>
            <w:r w:rsidR="00B47CBD">
              <w:rPr>
                <w:rFonts w:ascii="Times New Roman" w:hAnsi="Times New Roman"/>
              </w:rPr>
              <w:t xml:space="preserve"> </w:t>
            </w:r>
            <w:r w:rsidRPr="00635FB8">
              <w:rPr>
                <w:rFonts w:ascii="Times New Roman" w:hAnsi="Times New Roman"/>
              </w:rPr>
              <w:t>– 7,52 куб. м в месяц;</w:t>
            </w:r>
            <w:r w:rsidRPr="004336B4">
              <w:rPr>
                <w:rFonts w:ascii="Times New Roman" w:hAnsi="Times New Roman"/>
              </w:rPr>
              <w:t xml:space="preserve"> 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FFFFFF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3015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0,3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3015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0,3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Колесниковское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Клепиковского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C06DC5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06DC5"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</w:p>
          <w:p w:rsidR="0038590C" w:rsidRPr="00C06DC5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06DC5">
              <w:rPr>
                <w:rFonts w:ascii="Times New Roman" w:hAnsi="Times New Roman"/>
                <w:lang w:eastAsia="en-US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C06DC5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C06DC5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06DC5">
              <w:rPr>
                <w:rFonts w:ascii="Times New Roman" w:hAnsi="Times New Roman"/>
              </w:rPr>
              <w:t>электроснабжение – 3,22 руб./кВт в час;</w:t>
            </w:r>
          </w:p>
          <w:p w:rsidR="0038590C" w:rsidRPr="00C06DC5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06DC5">
              <w:rPr>
                <w:rFonts w:ascii="Times New Roman" w:hAnsi="Times New Roman"/>
              </w:rPr>
              <w:t>газоснабжение – 5,86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C06DC5">
              <w:rPr>
                <w:rFonts w:ascii="Times New Roman" w:hAnsi="Times New Roman"/>
              </w:rPr>
              <w:t>холодное водоснабжение – 36,64 руб./куб. м;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3571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D557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3571">
              <w:rPr>
                <w:rFonts w:ascii="Times New Roman" w:hAnsi="Times New Roman"/>
              </w:rPr>
              <w:t>отходами – 495,88 руб./куб.</w:t>
            </w:r>
            <w:r w:rsidR="00B47CBD">
              <w:rPr>
                <w:rFonts w:ascii="Times New Roman" w:hAnsi="Times New Roman"/>
              </w:rPr>
              <w:t xml:space="preserve"> </w:t>
            </w:r>
            <w:r w:rsidRPr="005F3571">
              <w:rPr>
                <w:rFonts w:ascii="Times New Roman" w:hAnsi="Times New Roman"/>
              </w:rPr>
              <w:t>м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C06DC5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06DC5">
              <w:rPr>
                <w:rFonts w:ascii="Times New Roman" w:hAnsi="Times New Roman"/>
              </w:rPr>
              <w:t>электроснабжение –</w:t>
            </w:r>
            <w:r w:rsidR="00B47CBD">
              <w:rPr>
                <w:rFonts w:ascii="Times New Roman" w:hAnsi="Times New Roman"/>
              </w:rPr>
              <w:t xml:space="preserve"> </w:t>
            </w:r>
            <w:r w:rsidRPr="00C06DC5">
              <w:rPr>
                <w:rFonts w:ascii="Times New Roman" w:hAnsi="Times New Roman"/>
              </w:rPr>
              <w:t>5,0;</w:t>
            </w:r>
          </w:p>
          <w:p w:rsidR="0038590C" w:rsidRPr="00C06DC5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06DC5">
              <w:rPr>
                <w:rFonts w:ascii="Times New Roman" w:hAnsi="Times New Roman"/>
              </w:rPr>
              <w:t>газоснабжение – 3,0;</w:t>
            </w:r>
          </w:p>
          <w:p w:rsidR="00B47C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06DC5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06DC5">
              <w:rPr>
                <w:rFonts w:ascii="Times New Roman" w:hAnsi="Times New Roman"/>
              </w:rPr>
              <w:t>водоснабжение – 4,0;</w:t>
            </w:r>
          </w:p>
          <w:p w:rsidR="00B47C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06DC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38590C" w:rsidP="00FE6400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C06DC5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C06DC5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06DC5">
              <w:rPr>
                <w:rFonts w:ascii="Times New Roman" w:hAnsi="Times New Roman"/>
                <w:lang w:eastAsia="en-US"/>
              </w:rPr>
              <w:t>электроснабжение – 162 кВт/час в месяц;</w:t>
            </w:r>
          </w:p>
          <w:p w:rsidR="0038590C" w:rsidRPr="00C06DC5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C06DC5">
              <w:rPr>
                <w:rFonts w:ascii="Times New Roman" w:hAnsi="Times New Roman"/>
                <w:spacing w:val="-4"/>
              </w:rPr>
              <w:t>газоснабжение</w:t>
            </w:r>
            <w:r w:rsidR="00FE6400">
              <w:rPr>
                <w:rFonts w:ascii="Times New Roman" w:hAnsi="Times New Roman"/>
                <w:spacing w:val="-4"/>
              </w:rPr>
              <w:t xml:space="preserve"> </w:t>
            </w:r>
            <w:r w:rsidRPr="00C06DC5">
              <w:rPr>
                <w:rFonts w:ascii="Times New Roman" w:hAnsi="Times New Roman"/>
                <w:spacing w:val="-4"/>
              </w:rPr>
              <w:t xml:space="preserve"> – 35 </w:t>
            </w:r>
          </w:p>
          <w:p w:rsidR="0038590C" w:rsidRPr="00C06DC5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06DC5">
              <w:rPr>
                <w:rFonts w:ascii="Times New Roman" w:hAnsi="Times New Roman"/>
                <w:spacing w:val="-4"/>
              </w:rPr>
              <w:t>куб. м</w:t>
            </w:r>
            <w:r w:rsidRPr="00C06DC5">
              <w:rPr>
                <w:rFonts w:ascii="Times New Roman" w:hAnsi="Times New Roman"/>
              </w:rPr>
              <w:t xml:space="preserve"> в месяц</w:t>
            </w:r>
            <w:r w:rsidR="005C724C">
              <w:rPr>
                <w:rFonts w:ascii="Times New Roman" w:hAnsi="Times New Roman"/>
              </w:rPr>
              <w:t>;</w:t>
            </w:r>
          </w:p>
          <w:p w:rsidR="0038590C" w:rsidRPr="00635FB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35FB8">
              <w:rPr>
                <w:rFonts w:ascii="Times New Roman" w:hAnsi="Times New Roman"/>
              </w:rPr>
              <w:t xml:space="preserve">холодное водоснабжение – 7,52 куб. м в месяц; 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FFFFFF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925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925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Криушинское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Клепиковского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A14702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14702"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</w:p>
          <w:p w:rsidR="0038590C" w:rsidRPr="00A14702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14702">
              <w:rPr>
                <w:rFonts w:ascii="Times New Roman" w:hAnsi="Times New Roman"/>
                <w:lang w:eastAsia="en-US"/>
              </w:rPr>
              <w:t>газоснабжение (по приборам учета)</w:t>
            </w:r>
            <w:r w:rsidRPr="00A14702"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горячее водоснабжение (по </w:t>
            </w:r>
            <w:r w:rsidR="002C6468">
              <w:rPr>
                <w:rFonts w:ascii="Times New Roman" w:hAnsi="Times New Roman"/>
              </w:rPr>
              <w:t>нормативам – з</w:t>
            </w:r>
            <w:r w:rsidR="002C6468" w:rsidRPr="002C6468">
              <w:rPr>
                <w:rFonts w:ascii="Times New Roman" w:hAnsi="Times New Roman"/>
              </w:rPr>
              <w:t xml:space="preserve">акрытая система с неизолированными стояками с </w:t>
            </w:r>
            <w:proofErr w:type="spellStart"/>
            <w:r w:rsidR="002C6468" w:rsidRPr="002C6468">
              <w:rPr>
                <w:rFonts w:ascii="Times New Roman" w:hAnsi="Times New Roman"/>
              </w:rPr>
              <w:t>полотенцесушителями</w:t>
            </w:r>
            <w:proofErr w:type="spellEnd"/>
            <w:r w:rsidR="002C6468" w:rsidRPr="002C6468">
              <w:rPr>
                <w:rFonts w:ascii="Times New Roman" w:hAnsi="Times New Roman"/>
              </w:rPr>
              <w:t xml:space="preserve"> с наружной сетью горячего водоснабжения в собственности потребителя</w:t>
            </w:r>
            <w:r>
              <w:rPr>
                <w:rFonts w:ascii="Times New Roman" w:hAnsi="Times New Roman"/>
              </w:rPr>
              <w:t>)</w:t>
            </w:r>
            <w:r w:rsidRPr="009E22BD"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85ABF">
              <w:rPr>
                <w:rFonts w:ascii="Times New Roman" w:hAnsi="Times New Roman"/>
              </w:rPr>
              <w:t>водоотведение (по</w:t>
            </w:r>
            <w:r w:rsidR="002C6468">
              <w:rPr>
                <w:rFonts w:ascii="Times New Roman" w:hAnsi="Times New Roman"/>
              </w:rPr>
              <w:t xml:space="preserve"> приборам учета</w:t>
            </w:r>
            <w:r w:rsidRPr="00585ABF">
              <w:rPr>
                <w:rFonts w:ascii="Times New Roman" w:hAnsi="Times New Roman"/>
              </w:rPr>
              <w:t>)</w:t>
            </w:r>
            <w:r w:rsidRPr="009E22BD">
              <w:rPr>
                <w:rFonts w:ascii="Times New Roman" w:hAnsi="Times New Roman"/>
              </w:rPr>
              <w:t>;</w:t>
            </w:r>
          </w:p>
          <w:p w:rsidR="0038590C" w:rsidRPr="002C646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C6468">
              <w:rPr>
                <w:rFonts w:ascii="Times New Roman" w:hAnsi="Times New Roman"/>
              </w:rPr>
              <w:t>отопление (по приборам учета);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34599A">
              <w:rPr>
                <w:rFonts w:ascii="Times New Roman" w:hAnsi="Times New Roman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C06DC5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06DC5">
              <w:rPr>
                <w:rFonts w:ascii="Times New Roman" w:hAnsi="Times New Roman"/>
              </w:rPr>
              <w:t>электроснабжение – 3,22 руб./кВт в час;</w:t>
            </w:r>
          </w:p>
          <w:p w:rsidR="0038590C" w:rsidRPr="00C06DC5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06DC5">
              <w:rPr>
                <w:rFonts w:ascii="Times New Roman" w:hAnsi="Times New Roman"/>
              </w:rPr>
              <w:t>газоснабжение – 5,86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C06DC5">
              <w:rPr>
                <w:rFonts w:ascii="Times New Roman" w:hAnsi="Times New Roman"/>
              </w:rPr>
              <w:t>холодное водоснабжение – 36,64 руб./куб. м;</w:t>
            </w:r>
          </w:p>
          <w:p w:rsidR="0038590C" w:rsidRPr="002C646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C6468">
              <w:rPr>
                <w:rFonts w:ascii="Times New Roman" w:hAnsi="Times New Roman"/>
              </w:rPr>
              <w:t>горячее водоснабжение – 36,64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водоотведение</w:t>
            </w:r>
            <w:r w:rsidRPr="00D55726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25,22</w:t>
            </w:r>
            <w:r w:rsidRPr="00D55726">
              <w:rPr>
                <w:rFonts w:ascii="Times New Roman" w:hAnsi="Times New Roman"/>
              </w:rPr>
              <w:t xml:space="preserve"> руб./куб. м</w:t>
            </w:r>
            <w:r w:rsidRPr="00585ABF">
              <w:rPr>
                <w:rFonts w:ascii="Times New Roman" w:hAnsi="Times New Roman"/>
                <w:lang w:eastAsia="en-US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C3347">
              <w:rPr>
                <w:rFonts w:ascii="Times New Roman" w:hAnsi="Times New Roman"/>
              </w:rPr>
              <w:t>отопление – 2211,08 руб./Гкал</w:t>
            </w:r>
            <w:r w:rsidRPr="00FC3347">
              <w:rPr>
                <w:rFonts w:ascii="Times New Roman" w:hAnsi="Times New Roman"/>
                <w:lang w:eastAsia="en-US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05D2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E05D2D">
              <w:rPr>
                <w:rFonts w:ascii="Times New Roman" w:hAnsi="Times New Roman"/>
              </w:rPr>
              <w:t>отходами – 495,88 руб./куб.</w:t>
            </w:r>
            <w:r w:rsidR="00B47CBD">
              <w:rPr>
                <w:rFonts w:ascii="Times New Roman" w:hAnsi="Times New Roman"/>
              </w:rPr>
              <w:t xml:space="preserve"> </w:t>
            </w:r>
            <w:r w:rsidRPr="00E05D2D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0D5059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0D5059">
              <w:rPr>
                <w:rFonts w:ascii="Times New Roman" w:hAnsi="Times New Roman"/>
                <w:lang w:eastAsia="en-US"/>
              </w:rPr>
              <w:t>электроснабжение –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0D5059">
              <w:rPr>
                <w:rFonts w:ascii="Times New Roman" w:hAnsi="Times New Roman"/>
                <w:lang w:eastAsia="en-US"/>
              </w:rPr>
              <w:t>5,0;</w:t>
            </w:r>
          </w:p>
          <w:p w:rsidR="0038590C" w:rsidRPr="000D505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D5059">
              <w:rPr>
                <w:rFonts w:ascii="Times New Roman" w:hAnsi="Times New Roman"/>
                <w:lang w:eastAsia="en-US"/>
              </w:rPr>
              <w:t>газоснабжение – 3,</w:t>
            </w:r>
            <w:r>
              <w:rPr>
                <w:rFonts w:ascii="Times New Roman" w:hAnsi="Times New Roman"/>
              </w:rPr>
              <w:t>0</w:t>
            </w:r>
            <w:r w:rsidR="005C724C">
              <w:rPr>
                <w:rFonts w:ascii="Times New Roman" w:hAnsi="Times New Roman"/>
              </w:rPr>
              <w:t>;</w:t>
            </w:r>
          </w:p>
          <w:p w:rsidR="00B47C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D5059">
              <w:rPr>
                <w:rFonts w:ascii="Times New Roman" w:hAnsi="Times New Roman"/>
              </w:rPr>
              <w:t xml:space="preserve">холодное </w:t>
            </w:r>
          </w:p>
          <w:p w:rsidR="0038590C" w:rsidRPr="000D505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D5059">
              <w:rPr>
                <w:rFonts w:ascii="Times New Roman" w:hAnsi="Times New Roman"/>
              </w:rPr>
              <w:t>водоснабжение –  4,0;</w:t>
            </w:r>
          </w:p>
          <w:p w:rsidR="001D622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D5059">
              <w:rPr>
                <w:rFonts w:ascii="Times New Roman" w:hAnsi="Times New Roman"/>
              </w:rPr>
              <w:t xml:space="preserve">горячее </w:t>
            </w:r>
          </w:p>
          <w:p w:rsidR="0038590C" w:rsidRPr="000D505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D5059">
              <w:rPr>
                <w:rFonts w:ascii="Times New Roman" w:hAnsi="Times New Roman"/>
              </w:rPr>
              <w:t xml:space="preserve">водоснабжение – </w:t>
            </w:r>
            <w:r>
              <w:rPr>
                <w:rFonts w:ascii="Times New Roman" w:hAnsi="Times New Roman"/>
              </w:rPr>
              <w:t>4</w:t>
            </w:r>
            <w:r w:rsidRPr="000D5059">
              <w:rPr>
                <w:rFonts w:ascii="Times New Roman" w:hAnsi="Times New Roman"/>
              </w:rPr>
              <w:t>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0D5059">
              <w:rPr>
                <w:rFonts w:ascii="Times New Roman" w:hAnsi="Times New Roman"/>
              </w:rPr>
              <w:t xml:space="preserve">отопление – </w:t>
            </w:r>
            <w:r w:rsidRPr="0034599A">
              <w:rPr>
                <w:rFonts w:ascii="Times New Roman" w:hAnsi="Times New Roman"/>
              </w:rPr>
              <w:t>4,0;</w:t>
            </w:r>
          </w:p>
          <w:p w:rsidR="00B47C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06DC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C06DC5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6A19B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A19B1">
              <w:rPr>
                <w:rFonts w:ascii="Times New Roman" w:hAnsi="Times New Roman"/>
                <w:lang w:eastAsia="en-US"/>
              </w:rPr>
              <w:t>электроснабжение – 162,0 кВт/час в месяц;</w:t>
            </w:r>
          </w:p>
          <w:p w:rsidR="0038590C" w:rsidRPr="006A19B1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6A19B1">
              <w:rPr>
                <w:rFonts w:ascii="Times New Roman" w:hAnsi="Times New Roman"/>
                <w:spacing w:val="-4"/>
              </w:rPr>
              <w:t xml:space="preserve">газоснабжение – 10 </w:t>
            </w:r>
          </w:p>
          <w:p w:rsidR="0038590C" w:rsidRPr="006A19B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A19B1">
              <w:rPr>
                <w:rFonts w:ascii="Times New Roman" w:hAnsi="Times New Roman"/>
                <w:spacing w:val="-4"/>
              </w:rPr>
              <w:t>куб. м</w:t>
            </w:r>
            <w:r w:rsidRPr="006A19B1">
              <w:rPr>
                <w:rFonts w:ascii="Times New Roman" w:hAnsi="Times New Roman"/>
              </w:rPr>
              <w:t xml:space="preserve"> в месяц</w:t>
            </w:r>
            <w:r w:rsidR="005C724C">
              <w:rPr>
                <w:rFonts w:ascii="Times New Roman" w:hAnsi="Times New Roman"/>
              </w:rPr>
              <w:t>;</w:t>
            </w:r>
          </w:p>
          <w:p w:rsidR="0038590C" w:rsidRPr="00635FB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35FB8">
              <w:rPr>
                <w:rFonts w:ascii="Times New Roman" w:hAnsi="Times New Roman"/>
              </w:rPr>
              <w:t xml:space="preserve">холодное водоснабжение – 7,52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4599A">
              <w:rPr>
                <w:rFonts w:ascii="Times New Roman" w:hAnsi="Times New Roman"/>
              </w:rPr>
              <w:t>отопление – 0,03</w:t>
            </w:r>
            <w:r>
              <w:rPr>
                <w:rFonts w:ascii="Times New Roman" w:hAnsi="Times New Roman"/>
              </w:rPr>
              <w:t>4</w:t>
            </w:r>
            <w:r w:rsidRPr="0034599A">
              <w:rPr>
                <w:rFonts w:ascii="Times New Roman" w:hAnsi="Times New Roman"/>
              </w:rPr>
              <w:t xml:space="preserve"> Гкал/кв. м в месяц;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0076F">
              <w:rPr>
                <w:rFonts w:ascii="Times New Roman" w:hAnsi="Times New Roman"/>
              </w:rPr>
              <w:t xml:space="preserve">горячее </w:t>
            </w:r>
          </w:p>
          <w:p w:rsidR="0038590C" w:rsidRPr="0050076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0076F">
              <w:rPr>
                <w:rFonts w:ascii="Times New Roman" w:hAnsi="Times New Roman"/>
              </w:rPr>
              <w:t>водоснабжение</w:t>
            </w:r>
            <w:r w:rsidRPr="0050076F">
              <w:rPr>
                <w:rFonts w:ascii="Times New Roman" w:hAnsi="Times New Roman"/>
                <w:spacing w:val="-4"/>
              </w:rPr>
              <w:t xml:space="preserve"> – 3,23 куб. м</w:t>
            </w:r>
            <w:r w:rsidRPr="0050076F">
              <w:rPr>
                <w:rFonts w:ascii="Times New Roman" w:hAnsi="Times New Roman"/>
              </w:rPr>
              <w:t xml:space="preserve"> в месяц</w:t>
            </w:r>
            <w:r w:rsidR="0050076F" w:rsidRPr="0034599A">
              <w:rPr>
                <w:rFonts w:ascii="Times New Roman" w:hAnsi="Times New Roman"/>
              </w:rPr>
              <w:t>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A19B1">
              <w:rPr>
                <w:rFonts w:ascii="Times New Roman" w:hAnsi="Times New Roman"/>
              </w:rPr>
              <w:t>обращение с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6A19B1">
              <w:rPr>
                <w:rFonts w:ascii="Times New Roman" w:hAnsi="Times New Roman"/>
              </w:rPr>
              <w:t xml:space="preserve">твердыми коммунальными отходами 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6A19B1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FFFFFF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1028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1028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5C724C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Молькинское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Клепиковского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6A19B1" w:rsidRDefault="0038590C" w:rsidP="005C724C">
            <w:pPr>
              <w:spacing w:line="233" w:lineRule="auto"/>
              <w:rPr>
                <w:rFonts w:ascii="Times New Roman" w:hAnsi="Times New Roman"/>
                <w:lang w:eastAsia="en-US"/>
              </w:rPr>
            </w:pPr>
            <w:r w:rsidRPr="006A19B1"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</w:p>
          <w:p w:rsidR="0038590C" w:rsidRPr="006A19B1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A19B1">
              <w:rPr>
                <w:rFonts w:ascii="Times New Roman" w:hAnsi="Times New Roman"/>
                <w:lang w:eastAsia="en-US"/>
              </w:rPr>
              <w:t>газоснабжение (по приборам учета)</w:t>
            </w:r>
            <w:r w:rsidRPr="006A19B1">
              <w:rPr>
                <w:rFonts w:ascii="Times New Roman" w:hAnsi="Times New Roman"/>
              </w:rPr>
              <w:t>;</w:t>
            </w:r>
          </w:p>
          <w:p w:rsidR="0038590C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Default="0038590C" w:rsidP="005C724C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 w:rsidRPr="00585ABF">
              <w:rPr>
                <w:rFonts w:ascii="Times New Roman" w:hAnsi="Times New Roman"/>
              </w:rPr>
              <w:t xml:space="preserve">водоотведение (по </w:t>
            </w:r>
            <w:r w:rsidR="00D84E49">
              <w:rPr>
                <w:rFonts w:ascii="Times New Roman" w:hAnsi="Times New Roman"/>
              </w:rPr>
              <w:t>приборам учета</w:t>
            </w:r>
            <w:r w:rsidRPr="00585ABF">
              <w:rPr>
                <w:rFonts w:ascii="Times New Roman" w:hAnsi="Times New Roman"/>
              </w:rPr>
              <w:t>)</w:t>
            </w:r>
            <w:r w:rsidRPr="009E22BD">
              <w:rPr>
                <w:rFonts w:ascii="Times New Roman" w:hAnsi="Times New Roman"/>
              </w:rPr>
              <w:t>;</w:t>
            </w:r>
          </w:p>
          <w:p w:rsidR="0038590C" w:rsidRPr="00F42369" w:rsidRDefault="0038590C" w:rsidP="005C724C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 w:rsidRPr="006A19B1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6A19B1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A19B1">
              <w:rPr>
                <w:rFonts w:ascii="Times New Roman" w:hAnsi="Times New Roman"/>
              </w:rPr>
              <w:t>электроснабжение – 3,22 руб./кВт в час;</w:t>
            </w:r>
          </w:p>
          <w:p w:rsidR="0038590C" w:rsidRPr="006A19B1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A19B1">
              <w:rPr>
                <w:rFonts w:ascii="Times New Roman" w:hAnsi="Times New Roman"/>
              </w:rPr>
              <w:t>газоснабжение – 5,86 руб./куб. м;</w:t>
            </w:r>
          </w:p>
          <w:p w:rsidR="0038590C" w:rsidRPr="006A19B1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A19B1">
              <w:rPr>
                <w:rFonts w:ascii="Times New Roman" w:hAnsi="Times New Roman"/>
              </w:rPr>
              <w:t xml:space="preserve">холодное водоснабжение – </w:t>
            </w:r>
            <w:r>
              <w:rPr>
                <w:rFonts w:ascii="Times New Roman" w:hAnsi="Times New Roman"/>
              </w:rPr>
              <w:t>57</w:t>
            </w:r>
            <w:r w:rsidRPr="006A19B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14</w:t>
            </w:r>
            <w:r w:rsidRPr="006A19B1">
              <w:rPr>
                <w:rFonts w:ascii="Times New Roman" w:hAnsi="Times New Roman"/>
              </w:rPr>
              <w:t xml:space="preserve"> руб./куб. м;</w:t>
            </w:r>
          </w:p>
          <w:p w:rsidR="0038590C" w:rsidRPr="006A19B1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A19B1">
              <w:rPr>
                <w:rFonts w:ascii="Times New Roman" w:hAnsi="Times New Roman"/>
              </w:rPr>
              <w:t xml:space="preserve">водоотведение – </w:t>
            </w:r>
            <w:r>
              <w:rPr>
                <w:rFonts w:ascii="Times New Roman" w:hAnsi="Times New Roman"/>
              </w:rPr>
              <w:t>48</w:t>
            </w:r>
            <w:r w:rsidRPr="006A19B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42</w:t>
            </w:r>
            <w:r w:rsidRPr="006A19B1">
              <w:rPr>
                <w:rFonts w:ascii="Times New Roman" w:hAnsi="Times New Roman"/>
              </w:rPr>
              <w:t xml:space="preserve"> руб./куб. м;</w:t>
            </w:r>
          </w:p>
          <w:p w:rsidR="00B47CBD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A19B1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38590C" w:rsidP="005C724C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 w:rsidRPr="006A19B1">
              <w:rPr>
                <w:rFonts w:ascii="Times New Roman" w:hAnsi="Times New Roman"/>
              </w:rPr>
              <w:t>отходами – 495,88 руб./куб.</w:t>
            </w:r>
            <w:r w:rsidR="00B47CBD">
              <w:rPr>
                <w:rFonts w:ascii="Times New Roman" w:hAnsi="Times New Roman"/>
              </w:rPr>
              <w:t xml:space="preserve"> </w:t>
            </w:r>
            <w:r w:rsidRPr="006A19B1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0D5059" w:rsidRDefault="0038590C" w:rsidP="005C724C">
            <w:pPr>
              <w:spacing w:line="233" w:lineRule="auto"/>
              <w:rPr>
                <w:rFonts w:ascii="Times New Roman" w:hAnsi="Times New Roman"/>
                <w:lang w:eastAsia="en-US"/>
              </w:rPr>
            </w:pPr>
            <w:r w:rsidRPr="000D5059">
              <w:rPr>
                <w:rFonts w:ascii="Times New Roman" w:hAnsi="Times New Roman"/>
                <w:lang w:eastAsia="en-US"/>
              </w:rPr>
              <w:t>электроснабжение –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0D5059">
              <w:rPr>
                <w:rFonts w:ascii="Times New Roman" w:hAnsi="Times New Roman"/>
                <w:lang w:eastAsia="en-US"/>
              </w:rPr>
              <w:t>5,0;</w:t>
            </w:r>
          </w:p>
          <w:p w:rsidR="0038590C" w:rsidRPr="000D5059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0D5059">
              <w:rPr>
                <w:rFonts w:ascii="Times New Roman" w:hAnsi="Times New Roman"/>
                <w:lang w:eastAsia="en-US"/>
              </w:rPr>
              <w:t>газоснабжение – 3,</w:t>
            </w:r>
            <w:r>
              <w:rPr>
                <w:rFonts w:ascii="Times New Roman" w:hAnsi="Times New Roman"/>
              </w:rPr>
              <w:t>0</w:t>
            </w:r>
            <w:r w:rsidR="005C724C">
              <w:rPr>
                <w:rFonts w:ascii="Times New Roman" w:hAnsi="Times New Roman"/>
              </w:rPr>
              <w:t>;</w:t>
            </w:r>
          </w:p>
          <w:p w:rsidR="00A51DA6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0D5059">
              <w:rPr>
                <w:rFonts w:ascii="Times New Roman" w:hAnsi="Times New Roman"/>
              </w:rPr>
              <w:t xml:space="preserve">холодное </w:t>
            </w:r>
          </w:p>
          <w:p w:rsidR="0038590C" w:rsidRPr="000D5059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0D5059">
              <w:rPr>
                <w:rFonts w:ascii="Times New Roman" w:hAnsi="Times New Roman"/>
              </w:rPr>
              <w:t>водоснабжение – 4,0;</w:t>
            </w:r>
          </w:p>
          <w:p w:rsidR="0038590C" w:rsidRDefault="0038590C" w:rsidP="005C724C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 w:rsidRPr="006A19B1">
              <w:rPr>
                <w:rFonts w:ascii="Times New Roman" w:hAnsi="Times New Roman"/>
              </w:rPr>
              <w:t>водоотведение  – 4,0;</w:t>
            </w:r>
          </w:p>
          <w:p w:rsidR="00B47CBD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C06DC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38590C" w:rsidP="005C724C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 w:rsidRPr="00C06DC5">
              <w:rPr>
                <w:rFonts w:ascii="Times New Roman" w:hAnsi="Times New Roman"/>
              </w:rPr>
              <w:t>отходами  – 7,2</w:t>
            </w:r>
          </w:p>
        </w:tc>
        <w:tc>
          <w:tcPr>
            <w:tcW w:w="2268" w:type="dxa"/>
            <w:shd w:val="clear" w:color="auto" w:fill="auto"/>
          </w:tcPr>
          <w:p w:rsidR="0038590C" w:rsidRPr="006A19B1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A19B1">
              <w:rPr>
                <w:rFonts w:ascii="Times New Roman" w:hAnsi="Times New Roman"/>
              </w:rPr>
              <w:t>электроснабжение – 162,0 кВт/час в месяц;</w:t>
            </w:r>
          </w:p>
          <w:p w:rsidR="0038590C" w:rsidRPr="006A19B1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A19B1">
              <w:rPr>
                <w:rFonts w:ascii="Times New Roman" w:hAnsi="Times New Roman"/>
              </w:rPr>
              <w:t xml:space="preserve">газоснабжение – 10 </w:t>
            </w:r>
          </w:p>
          <w:p w:rsidR="0038590C" w:rsidRPr="006A19B1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A19B1">
              <w:rPr>
                <w:rFonts w:ascii="Times New Roman" w:hAnsi="Times New Roman"/>
              </w:rPr>
              <w:t>куб. м в месяц</w:t>
            </w:r>
            <w:r w:rsidR="005C724C">
              <w:rPr>
                <w:rFonts w:ascii="Times New Roman" w:hAnsi="Times New Roman"/>
              </w:rPr>
              <w:t>;</w:t>
            </w:r>
          </w:p>
          <w:p w:rsidR="0038590C" w:rsidRDefault="0038590C" w:rsidP="005C724C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 w:rsidRPr="006A19B1">
              <w:rPr>
                <w:rFonts w:ascii="Times New Roman" w:hAnsi="Times New Roman"/>
              </w:rPr>
              <w:t>холодное водоснабжение</w:t>
            </w:r>
            <w:r w:rsidR="00FE6400">
              <w:rPr>
                <w:rFonts w:ascii="Times New Roman" w:hAnsi="Times New Roman"/>
              </w:rPr>
              <w:t xml:space="preserve"> </w:t>
            </w:r>
            <w:r w:rsidRPr="006A19B1">
              <w:rPr>
                <w:rFonts w:ascii="Times New Roman" w:hAnsi="Times New Roman"/>
              </w:rPr>
              <w:t xml:space="preserve"> – 7,52 куб. м в месяц;</w:t>
            </w:r>
          </w:p>
          <w:p w:rsidR="0038590C" w:rsidRDefault="0038590C" w:rsidP="005C724C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 w:rsidRPr="006A19B1">
              <w:rPr>
                <w:rFonts w:ascii="Times New Roman" w:hAnsi="Times New Roman"/>
              </w:rPr>
              <w:t>водоотведение</w:t>
            </w:r>
            <w:r w:rsidR="00FE6400">
              <w:rPr>
                <w:rFonts w:ascii="Times New Roman" w:hAnsi="Times New Roman"/>
              </w:rPr>
              <w:t xml:space="preserve"> </w:t>
            </w:r>
            <w:r w:rsidRPr="006A19B1">
              <w:rPr>
                <w:rFonts w:ascii="Times New Roman" w:hAnsi="Times New Roman"/>
              </w:rPr>
              <w:t>– 7,52 куб. м в месяц;</w:t>
            </w:r>
          </w:p>
          <w:p w:rsidR="00B47CBD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5C724C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FFFFFF"/>
          </w:tcPr>
          <w:p w:rsidR="0038590C" w:rsidRPr="00C706FD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559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559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5C724C">
            <w:pPr>
              <w:spacing w:line="233" w:lineRule="auto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F42369" w:rsidRDefault="0038590C" w:rsidP="005C724C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5C724C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Ненашкинское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Клепиковского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C06DC5" w:rsidRDefault="0038590C" w:rsidP="005C724C">
            <w:pPr>
              <w:spacing w:line="233" w:lineRule="auto"/>
              <w:rPr>
                <w:rFonts w:ascii="Times New Roman" w:hAnsi="Times New Roman"/>
                <w:lang w:eastAsia="en-US"/>
              </w:rPr>
            </w:pPr>
            <w:r w:rsidRPr="00C06DC5"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</w:p>
          <w:p w:rsidR="0038590C" w:rsidRPr="00C06DC5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C06DC5">
              <w:rPr>
                <w:rFonts w:ascii="Times New Roman" w:hAnsi="Times New Roman"/>
                <w:lang w:eastAsia="en-US"/>
              </w:rPr>
              <w:t>газоснабжение (по приборам учета);</w:t>
            </w:r>
          </w:p>
          <w:p w:rsidR="0038590C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F42369" w:rsidRDefault="0038590C" w:rsidP="005C724C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 w:rsidRPr="00C06DC5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6A19B1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A19B1">
              <w:rPr>
                <w:rFonts w:ascii="Times New Roman" w:hAnsi="Times New Roman"/>
              </w:rPr>
              <w:t>электроснабжение – 3,22 руб./кВт в час;</w:t>
            </w:r>
          </w:p>
          <w:p w:rsidR="0038590C" w:rsidRPr="006A19B1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A19B1">
              <w:rPr>
                <w:rFonts w:ascii="Times New Roman" w:hAnsi="Times New Roman"/>
              </w:rPr>
              <w:t>газоснабжение – 5,86 руб./куб. м;</w:t>
            </w:r>
          </w:p>
          <w:p w:rsidR="00B47CBD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A19B1">
              <w:rPr>
                <w:rFonts w:ascii="Times New Roman" w:hAnsi="Times New Roman"/>
              </w:rPr>
              <w:t xml:space="preserve">холодное водоснабжение – </w:t>
            </w:r>
            <w:r>
              <w:rPr>
                <w:rFonts w:ascii="Times New Roman" w:hAnsi="Times New Roman"/>
              </w:rPr>
              <w:t>36</w:t>
            </w:r>
            <w:r w:rsidRPr="006A19B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64</w:t>
            </w:r>
            <w:r w:rsidRPr="006A19B1">
              <w:rPr>
                <w:rFonts w:ascii="Times New Roman" w:hAnsi="Times New Roman"/>
              </w:rPr>
              <w:t xml:space="preserve"> руб./куб. м;</w:t>
            </w:r>
            <w:r>
              <w:rPr>
                <w:rFonts w:ascii="Times New Roman" w:hAnsi="Times New Roman"/>
              </w:rPr>
              <w:t xml:space="preserve"> </w:t>
            </w:r>
            <w:r w:rsidRPr="006A19B1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38590C" w:rsidP="005C724C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 w:rsidRPr="006A19B1">
              <w:rPr>
                <w:rFonts w:ascii="Times New Roman" w:hAnsi="Times New Roman"/>
              </w:rPr>
              <w:t>отходами – 495,88 руб./куб.</w:t>
            </w:r>
            <w:r w:rsidR="00B47CBD">
              <w:rPr>
                <w:rFonts w:ascii="Times New Roman" w:hAnsi="Times New Roman"/>
              </w:rPr>
              <w:t xml:space="preserve"> </w:t>
            </w:r>
            <w:r w:rsidRPr="006A19B1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0D5059" w:rsidRDefault="0038590C" w:rsidP="005C724C">
            <w:pPr>
              <w:spacing w:line="233" w:lineRule="auto"/>
              <w:rPr>
                <w:rFonts w:ascii="Times New Roman" w:hAnsi="Times New Roman"/>
                <w:lang w:eastAsia="en-US"/>
              </w:rPr>
            </w:pPr>
            <w:r w:rsidRPr="000D5059">
              <w:rPr>
                <w:rFonts w:ascii="Times New Roman" w:hAnsi="Times New Roman"/>
                <w:lang w:eastAsia="en-US"/>
              </w:rPr>
              <w:t>электроснабжение –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0D5059">
              <w:rPr>
                <w:rFonts w:ascii="Times New Roman" w:hAnsi="Times New Roman"/>
                <w:lang w:eastAsia="en-US"/>
              </w:rPr>
              <w:t>5,0;</w:t>
            </w:r>
          </w:p>
          <w:p w:rsidR="0038590C" w:rsidRPr="000D5059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0D5059">
              <w:rPr>
                <w:rFonts w:ascii="Times New Roman" w:hAnsi="Times New Roman"/>
                <w:lang w:eastAsia="en-US"/>
              </w:rPr>
              <w:t>газоснабжение – 3,</w:t>
            </w:r>
            <w:r>
              <w:rPr>
                <w:rFonts w:ascii="Times New Roman" w:hAnsi="Times New Roman"/>
              </w:rPr>
              <w:t>0</w:t>
            </w:r>
            <w:r w:rsidR="005C724C">
              <w:rPr>
                <w:rFonts w:ascii="Times New Roman" w:hAnsi="Times New Roman"/>
              </w:rPr>
              <w:t>;</w:t>
            </w:r>
          </w:p>
          <w:p w:rsidR="001D622B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0D5059">
              <w:rPr>
                <w:rFonts w:ascii="Times New Roman" w:hAnsi="Times New Roman"/>
              </w:rPr>
              <w:t xml:space="preserve">холодное </w:t>
            </w:r>
          </w:p>
          <w:p w:rsidR="0038590C" w:rsidRPr="000D5059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0D5059">
              <w:rPr>
                <w:rFonts w:ascii="Times New Roman" w:hAnsi="Times New Roman"/>
              </w:rPr>
              <w:t>водоснабжение – 4,0;</w:t>
            </w:r>
          </w:p>
          <w:p w:rsidR="00B47CBD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C06DC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38590C" w:rsidP="005C724C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 w:rsidRPr="00C06DC5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317313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>электроснабжение – 162,0 кВт/час в месяц;</w:t>
            </w:r>
          </w:p>
          <w:p w:rsidR="0038590C" w:rsidRPr="00317313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 xml:space="preserve">газоснабжение – </w:t>
            </w:r>
            <w:r>
              <w:rPr>
                <w:rFonts w:ascii="Times New Roman" w:hAnsi="Times New Roman"/>
              </w:rPr>
              <w:t>35</w:t>
            </w:r>
            <w:r w:rsidRPr="00317313">
              <w:rPr>
                <w:rFonts w:ascii="Times New Roman" w:hAnsi="Times New Roman"/>
              </w:rPr>
              <w:t xml:space="preserve"> </w:t>
            </w:r>
          </w:p>
          <w:p w:rsidR="0038590C" w:rsidRPr="00317313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>куб. м в месяц;</w:t>
            </w:r>
          </w:p>
          <w:p w:rsidR="0038590C" w:rsidRDefault="0038590C" w:rsidP="005C724C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 w:rsidRPr="00317313">
              <w:rPr>
                <w:rFonts w:ascii="Times New Roman" w:hAnsi="Times New Roman"/>
              </w:rPr>
              <w:t>холодное водоснабжение – 7,52</w:t>
            </w:r>
            <w:r w:rsidR="005C724C" w:rsidRPr="006A19B1">
              <w:rPr>
                <w:rFonts w:ascii="Times New Roman" w:hAnsi="Times New Roman"/>
              </w:rPr>
              <w:t xml:space="preserve"> куб. м в месяц;</w:t>
            </w:r>
          </w:p>
          <w:p w:rsidR="00B47CBD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5C724C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FFFFFF"/>
          </w:tcPr>
          <w:p w:rsidR="0038590C" w:rsidRPr="00C706FD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616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616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5C724C">
            <w:pPr>
              <w:spacing w:line="233" w:lineRule="auto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F42369" w:rsidRDefault="0038590C" w:rsidP="005C724C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5C724C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Оськинское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Клепиковского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317313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>электроснабжение (по приборам учета);</w:t>
            </w:r>
          </w:p>
          <w:p w:rsidR="0038590C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>газоснабжение (по приборам учета);</w:t>
            </w:r>
          </w:p>
          <w:p w:rsidR="0038590C" w:rsidRDefault="0038590C" w:rsidP="005C724C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 w:rsidRPr="009E22BD">
              <w:rPr>
                <w:rFonts w:ascii="Times New Roman" w:hAnsi="Times New Roman"/>
              </w:rPr>
              <w:t>холодное водоснабжение (по прибор</w:t>
            </w:r>
            <w:r>
              <w:rPr>
                <w:rFonts w:ascii="Times New Roman" w:hAnsi="Times New Roman"/>
              </w:rPr>
              <w:t>ам</w:t>
            </w:r>
            <w:r w:rsidRPr="009E22BD">
              <w:rPr>
                <w:rFonts w:ascii="Times New Roman" w:hAnsi="Times New Roman"/>
              </w:rPr>
              <w:t xml:space="preserve"> учета);</w:t>
            </w:r>
          </w:p>
          <w:p w:rsidR="0038590C" w:rsidRPr="00F42369" w:rsidRDefault="0038590C" w:rsidP="005C724C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 w:rsidRPr="00317313">
              <w:rPr>
                <w:rFonts w:ascii="Times New Roman" w:hAnsi="Times New Roman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317313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>электроснабжение – 3,22 руб./кВт в час;</w:t>
            </w:r>
          </w:p>
          <w:p w:rsidR="0038590C" w:rsidRPr="00317313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>газоснабжение – 5,86 руб./куб. м;</w:t>
            </w:r>
          </w:p>
          <w:p w:rsidR="00B47CBD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 xml:space="preserve">холодное водоснабжение – 36,64 руб./куб. м; обращение с твердыми коммунальными </w:t>
            </w:r>
          </w:p>
          <w:p w:rsidR="0038590C" w:rsidRPr="00F42369" w:rsidRDefault="0038590C" w:rsidP="005C724C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 w:rsidRPr="00317313">
              <w:rPr>
                <w:rFonts w:ascii="Times New Roman" w:hAnsi="Times New Roman"/>
              </w:rPr>
              <w:t>отходами – 495,88 руб./куб.</w:t>
            </w:r>
            <w:r w:rsidR="00B47CBD">
              <w:rPr>
                <w:rFonts w:ascii="Times New Roman" w:hAnsi="Times New Roman"/>
              </w:rPr>
              <w:t xml:space="preserve"> </w:t>
            </w:r>
            <w:r w:rsidRPr="00317313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317313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>электроснабжение – 5,0;</w:t>
            </w:r>
          </w:p>
          <w:p w:rsidR="0038590C" w:rsidRPr="00317313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>газоснабжение – 3,0</w:t>
            </w:r>
            <w:r w:rsidR="005C724C">
              <w:rPr>
                <w:rFonts w:ascii="Times New Roman" w:hAnsi="Times New Roman"/>
              </w:rPr>
              <w:t>;</w:t>
            </w:r>
          </w:p>
          <w:p w:rsidR="00B47CBD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 xml:space="preserve">холодное </w:t>
            </w:r>
          </w:p>
          <w:p w:rsidR="0038590C" w:rsidRPr="00317313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>водоснабжение – 4,0;</w:t>
            </w:r>
          </w:p>
          <w:p w:rsidR="00B47CBD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38590C" w:rsidP="005C724C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 w:rsidRPr="00317313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317313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>электроснабжение – 162,0 кВт/час в месяц;</w:t>
            </w:r>
          </w:p>
          <w:p w:rsidR="0038590C" w:rsidRPr="00317313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 xml:space="preserve">газоснабжение – 35 </w:t>
            </w:r>
          </w:p>
          <w:p w:rsidR="0038590C" w:rsidRPr="00317313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>куб. м в месяц;</w:t>
            </w:r>
          </w:p>
          <w:p w:rsidR="0038590C" w:rsidRPr="00317313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>холодное водоснабжение – 7,52</w:t>
            </w:r>
            <w:r w:rsidR="005C724C">
              <w:rPr>
                <w:rFonts w:ascii="Times New Roman" w:hAnsi="Times New Roman"/>
              </w:rPr>
              <w:t xml:space="preserve"> </w:t>
            </w:r>
            <w:r w:rsidR="005C724C" w:rsidRPr="006A19B1">
              <w:rPr>
                <w:rFonts w:ascii="Times New Roman" w:hAnsi="Times New Roman"/>
              </w:rPr>
              <w:t>куб. м в месяц;</w:t>
            </w:r>
          </w:p>
          <w:p w:rsidR="00B47CBD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5C724C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 w:rsidRPr="00317313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FFFFFF"/>
          </w:tcPr>
          <w:p w:rsidR="0038590C" w:rsidRPr="00C706FD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1195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1195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5C724C">
            <w:pPr>
              <w:spacing w:line="233" w:lineRule="auto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5C724C">
            <w:pPr>
              <w:spacing w:line="233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F42369" w:rsidRDefault="0038590C" w:rsidP="005C724C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Уткинское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Клепиковского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3E675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E675E">
              <w:rPr>
                <w:rFonts w:ascii="Times New Roman" w:hAnsi="Times New Roman"/>
              </w:rPr>
              <w:t>электроснабжение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3E675E">
              <w:rPr>
                <w:rFonts w:ascii="Times New Roman" w:hAnsi="Times New Roman"/>
              </w:rPr>
              <w:t>газоснабжение (по приборам учета);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2619AA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2619A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619AA">
              <w:rPr>
                <w:rFonts w:ascii="Times New Roman" w:hAnsi="Times New Roman"/>
              </w:rPr>
              <w:t>электроснабжение – 3,22 руб./кВт в час;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2619AA">
              <w:rPr>
                <w:rFonts w:ascii="Times New Roman" w:hAnsi="Times New Roman"/>
              </w:rPr>
              <w:t>газоснабжение – 5,86 руб./куб. м;</w:t>
            </w:r>
          </w:p>
          <w:p w:rsidR="001D622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619AA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2619AA">
              <w:rPr>
                <w:rFonts w:ascii="Times New Roman" w:hAnsi="Times New Roman"/>
              </w:rPr>
              <w:t>отходами – 495,88 руб./куб.</w:t>
            </w:r>
            <w:r w:rsidR="00B47CBD">
              <w:rPr>
                <w:rFonts w:ascii="Times New Roman" w:hAnsi="Times New Roman"/>
              </w:rPr>
              <w:t xml:space="preserve"> </w:t>
            </w:r>
            <w:r w:rsidRPr="002619AA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3173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>электроснабжение – 5,0;</w:t>
            </w:r>
          </w:p>
          <w:p w:rsidR="0038590C" w:rsidRPr="003173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>газоснабжение – 3,0</w:t>
            </w:r>
            <w:r w:rsidR="005C724C">
              <w:rPr>
                <w:rFonts w:ascii="Times New Roman" w:hAnsi="Times New Roman"/>
              </w:rPr>
              <w:t>;</w:t>
            </w:r>
          </w:p>
          <w:p w:rsidR="00B47CB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317313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3173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>электроснабжение – 162,0 кВт/час в месяц;</w:t>
            </w:r>
          </w:p>
          <w:p w:rsidR="0038590C" w:rsidRPr="003173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 xml:space="preserve">газоснабжение – 35 </w:t>
            </w:r>
          </w:p>
          <w:p w:rsidR="0038590C" w:rsidRPr="003173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>куб. м в месяц</w:t>
            </w:r>
            <w:r w:rsidR="005C724C">
              <w:rPr>
                <w:rFonts w:ascii="Times New Roman" w:hAnsi="Times New Roman"/>
              </w:rPr>
              <w:t>;</w:t>
            </w:r>
          </w:p>
          <w:p w:rsidR="00992F9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17313"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317313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1116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1116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88403D">
              <w:rPr>
                <w:rFonts w:ascii="Times New Roman" w:hAnsi="Times New Roman"/>
                <w:spacing w:val="-4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  <w:spacing w:val="-4"/>
              </w:rPr>
              <w:t>Спас-</w:t>
            </w:r>
            <w:proofErr w:type="spellStart"/>
            <w:r w:rsidRPr="00D84E49">
              <w:rPr>
                <w:rFonts w:ascii="Times New Roman" w:hAnsi="Times New Roman"/>
                <w:spacing w:val="-4"/>
              </w:rPr>
              <w:t>Клепиковское</w:t>
            </w:r>
            <w:proofErr w:type="spellEnd"/>
            <w:r w:rsidRPr="00D84E49">
              <w:rPr>
                <w:rFonts w:ascii="Times New Roman" w:hAnsi="Times New Roman"/>
              </w:rPr>
              <w:t xml:space="preserve"> городское поселение </w:t>
            </w:r>
            <w:proofErr w:type="spellStart"/>
            <w:r w:rsidRPr="00D84E49">
              <w:rPr>
                <w:rFonts w:ascii="Times New Roman" w:hAnsi="Times New Roman"/>
              </w:rPr>
              <w:t>Клепиковского</w:t>
            </w:r>
            <w:proofErr w:type="spellEnd"/>
            <w:r w:rsidRPr="00D84E49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электроснабжение (по приборам учета);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газоснабжение (по приборам учета);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холодное водоснабжение (по приборам учета);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горячее водоснабжение (по приборам уч</w:t>
            </w:r>
            <w:r w:rsidR="005C724C">
              <w:rPr>
                <w:rFonts w:ascii="Times New Roman" w:hAnsi="Times New Roman"/>
              </w:rPr>
              <w:t>е</w:t>
            </w:r>
            <w:r w:rsidRPr="00D84E49">
              <w:rPr>
                <w:rFonts w:ascii="Times New Roman" w:hAnsi="Times New Roman"/>
              </w:rPr>
              <w:t>та);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водоотведение (по приборам учета);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отопление (по приборам учета);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обращение с твердыми коммунальными отходами (по нормативу для многоквартирных домов)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электроснабжение – 4,45 руб./кВт в час;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газоснабжение – 5,86 руб./куб. м;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холодное водоснабжение – 36,64 руб./куб. м;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горячее водоснабжение – 43,97 руб./куб. м;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водоотведение – 25,22 руб./куб. м;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 xml:space="preserve">отопление – 2293,08 руб./Гкал; 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отходами – 495,88 руб./куб.</w:t>
            </w:r>
            <w:r w:rsidR="00992F9E">
              <w:rPr>
                <w:rFonts w:ascii="Times New Roman" w:hAnsi="Times New Roman"/>
              </w:rPr>
              <w:t xml:space="preserve"> </w:t>
            </w:r>
            <w:r w:rsidRPr="00D84E49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электроснабжение – 5,0;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газоснабжение – 3,0</w:t>
            </w:r>
            <w:r w:rsidR="005C724C">
              <w:rPr>
                <w:rFonts w:ascii="Times New Roman" w:hAnsi="Times New Roman"/>
              </w:rPr>
              <w:t>;</w:t>
            </w:r>
          </w:p>
          <w:p w:rsidR="00992F9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 xml:space="preserve">холодное 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водоснабжение – 4,0;</w:t>
            </w:r>
          </w:p>
          <w:p w:rsidR="00A51DA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 xml:space="preserve">горячее 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водоснабжение – 4,0;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водоотведение – 4,0;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отопление – 4,0;</w:t>
            </w:r>
          </w:p>
          <w:p w:rsidR="00992F9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отходами  – 7,2</w:t>
            </w:r>
          </w:p>
        </w:tc>
        <w:tc>
          <w:tcPr>
            <w:tcW w:w="2268" w:type="dxa"/>
            <w:shd w:val="clear" w:color="auto" w:fill="auto"/>
          </w:tcPr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электроснабжение – 162,0 кВт/час в месяц;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 xml:space="preserve">газоснабжение – 10 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куб. м в месяц</w:t>
            </w:r>
            <w:r w:rsidR="005C724C">
              <w:rPr>
                <w:rFonts w:ascii="Times New Roman" w:hAnsi="Times New Roman"/>
              </w:rPr>
              <w:t>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холодное водоснабжение – 7,52 куб. м в месяц;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водоотведение</w:t>
            </w:r>
            <w:r w:rsidR="007F030E">
              <w:rPr>
                <w:rFonts w:ascii="Times New Roman" w:hAnsi="Times New Roman"/>
              </w:rPr>
              <w:t xml:space="preserve"> </w:t>
            </w:r>
            <w:r w:rsidRPr="00D84E49">
              <w:rPr>
                <w:rFonts w:ascii="Times New Roman" w:hAnsi="Times New Roman"/>
              </w:rPr>
              <w:t>– 7,58 куб. м в месяц;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отопление – 0,0254 Гкал/кв. м в месяц;</w:t>
            </w:r>
          </w:p>
          <w:p w:rsidR="00992F9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 xml:space="preserve">горячее 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водоснабжение – 0,0673 куб. м в месяц</w:t>
            </w:r>
            <w:r w:rsidR="00992F9E">
              <w:rPr>
                <w:rFonts w:ascii="Times New Roman" w:hAnsi="Times New Roman"/>
              </w:rPr>
              <w:t>;</w:t>
            </w:r>
          </w:p>
          <w:p w:rsidR="00992F9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 xml:space="preserve">обращение с твердыми коммунальными отходами – 2,28 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6505 чел.</w:t>
            </w:r>
            <w:r w:rsidRPr="00D84E49">
              <w:rPr>
                <w:rFonts w:ascii="Times New Roman" w:hAnsi="Times New Roman"/>
                <w:vertAlign w:val="superscript"/>
              </w:rPr>
              <w:t>2</w:t>
            </w:r>
            <w:r w:rsidRPr="00D84E49">
              <w:rPr>
                <w:rFonts w:ascii="Times New Roman" w:hAnsi="Times New Roman"/>
              </w:rPr>
              <w:t>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100% и 0,6%</w:t>
            </w:r>
            <w:r w:rsidRPr="00D84E49">
              <w:rPr>
                <w:rFonts w:ascii="Times New Roman" w:hAnsi="Times New Roman"/>
                <w:vertAlign w:val="superscript"/>
              </w:rPr>
              <w:t>3</w:t>
            </w:r>
            <w:r w:rsidRPr="00D84E49">
              <w:rPr>
                <w:rFonts w:ascii="Times New Roman" w:hAnsi="Times New Roman"/>
              </w:rPr>
              <w:t>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6505 чел.</w:t>
            </w:r>
            <w:r w:rsidRPr="00D84E49">
              <w:rPr>
                <w:rFonts w:ascii="Times New Roman" w:hAnsi="Times New Roman"/>
                <w:vertAlign w:val="superscript"/>
              </w:rPr>
              <w:t>4</w:t>
            </w:r>
            <w:r w:rsidRPr="00D84E49">
              <w:rPr>
                <w:rFonts w:ascii="Times New Roman" w:hAnsi="Times New Roman"/>
              </w:rPr>
              <w:t>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100% и 0,</w:t>
            </w:r>
            <w:r w:rsidR="00D84E49">
              <w:rPr>
                <w:rFonts w:ascii="Times New Roman" w:hAnsi="Times New Roman"/>
              </w:rPr>
              <w:t>6</w:t>
            </w:r>
            <w:r w:rsidRPr="00D84E49">
              <w:rPr>
                <w:rFonts w:ascii="Times New Roman" w:hAnsi="Times New Roman"/>
              </w:rPr>
              <w:t>%</w:t>
            </w:r>
            <w:r w:rsidRPr="00D84E49">
              <w:rPr>
                <w:rFonts w:ascii="Times New Roman" w:hAnsi="Times New Roman"/>
                <w:vertAlign w:val="superscript"/>
              </w:rPr>
              <w:t>5</w:t>
            </w:r>
            <w:r w:rsidRPr="00D84E49">
              <w:rPr>
                <w:rFonts w:ascii="Times New Roman" w:hAnsi="Times New Roman"/>
              </w:rPr>
              <w:t>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0</w:t>
            </w:r>
            <w:r w:rsidRPr="00D84E49">
              <w:rPr>
                <w:rFonts w:ascii="Times New Roman" w:hAnsi="Times New Roman"/>
                <w:vertAlign w:val="superscript"/>
              </w:rPr>
              <w:t xml:space="preserve"> </w:t>
            </w:r>
            <w:r w:rsidRPr="00D84E49">
              <w:rPr>
                <w:rFonts w:ascii="Times New Roman" w:hAnsi="Times New Roman"/>
              </w:rPr>
              <w:t>чел.</w:t>
            </w:r>
            <w:r w:rsidRPr="00D84E49">
              <w:rPr>
                <w:rFonts w:ascii="Times New Roman" w:hAnsi="Times New Roman"/>
                <w:vertAlign w:val="superscript"/>
              </w:rPr>
              <w:t>6</w:t>
            </w:r>
            <w:r w:rsidRPr="00D84E49">
              <w:rPr>
                <w:rFonts w:ascii="Times New Roman" w:hAnsi="Times New Roman"/>
              </w:rPr>
              <w:t>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D84E49">
              <w:rPr>
                <w:rFonts w:ascii="Times New Roman" w:hAnsi="Times New Roman"/>
              </w:rPr>
              <w:t>0% и 0%</w:t>
            </w:r>
            <w:r w:rsidRPr="00D84E49">
              <w:rPr>
                <w:rFonts w:ascii="Times New Roman" w:hAnsi="Times New Roman"/>
                <w:vertAlign w:val="superscript"/>
              </w:rPr>
              <w:t>7</w:t>
            </w:r>
            <w:r w:rsidRPr="00D84E49">
              <w:rPr>
                <w:rFonts w:ascii="Times New Roman" w:hAnsi="Times New Roman"/>
              </w:rPr>
              <w:t xml:space="preserve">; 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0 чел.</w:t>
            </w:r>
            <w:r w:rsidRPr="00D84E49">
              <w:rPr>
                <w:rFonts w:ascii="Times New Roman" w:hAnsi="Times New Roman"/>
                <w:vertAlign w:val="superscript"/>
              </w:rPr>
              <w:t>8</w:t>
            </w:r>
            <w:r w:rsidRPr="00D84E49">
              <w:rPr>
                <w:rFonts w:ascii="Times New Roman" w:hAnsi="Times New Roman"/>
              </w:rPr>
              <w:t>;</w:t>
            </w:r>
          </w:p>
          <w:p w:rsidR="0038590C" w:rsidRPr="00D84E4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84E49">
              <w:rPr>
                <w:rFonts w:ascii="Times New Roman" w:hAnsi="Times New Roman"/>
              </w:rPr>
              <w:t>0% и 0%</w:t>
            </w:r>
            <w:r w:rsidRPr="00D84E49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Тумское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городское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Клепиковского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A0415F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</w:p>
          <w:p w:rsidR="0038590C" w:rsidRPr="00A0415F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холодное водоснабжение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водоотведение (по приборам учета);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A0415F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электроснабжение – 4,45 руб./кВт в час;</w:t>
            </w:r>
          </w:p>
          <w:p w:rsidR="0038590C" w:rsidRPr="00A0415F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газоснабжение – 5,86 руб./куб. м;</w:t>
            </w:r>
          </w:p>
          <w:p w:rsidR="0038590C" w:rsidRPr="00A0415F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холодное водоснабжение – 36,64 руб./куб. м;</w:t>
            </w:r>
          </w:p>
          <w:p w:rsidR="0038590C" w:rsidRPr="00A0415F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водоотведение – 25,22 руб./куб. м;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отходами – 495,88 руб./куб.</w:t>
            </w:r>
            <w:r w:rsidR="00992F9E">
              <w:rPr>
                <w:rFonts w:ascii="Times New Roman" w:hAnsi="Times New Roman"/>
                <w:lang w:eastAsia="en-US"/>
              </w:rPr>
              <w:t xml:space="preserve"> </w:t>
            </w:r>
            <w:r w:rsidRPr="00A0415F"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A0415F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электроснабжение – 5,0;</w:t>
            </w:r>
          </w:p>
          <w:p w:rsidR="0038590C" w:rsidRPr="00A0415F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газоснабжение – 3,0</w:t>
            </w:r>
            <w:r w:rsidR="005C724C">
              <w:rPr>
                <w:rFonts w:ascii="Times New Roman" w:hAnsi="Times New Roman"/>
                <w:lang w:eastAsia="en-US"/>
              </w:rPr>
              <w:t>;</w:t>
            </w:r>
          </w:p>
          <w:p w:rsidR="00992F9E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38590C" w:rsidRPr="00A0415F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водоснабжение –  4,0;</w:t>
            </w:r>
          </w:p>
          <w:p w:rsidR="0038590C" w:rsidRPr="00A0415F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водоотведение – 4,0;</w:t>
            </w:r>
          </w:p>
          <w:p w:rsidR="00992F9E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A0415F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электроснабжение – 162,0 кВт/час в месяц;</w:t>
            </w:r>
          </w:p>
          <w:p w:rsidR="0038590C" w:rsidRPr="00A0415F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 xml:space="preserve">газоснабжение – </w:t>
            </w:r>
            <w:r>
              <w:rPr>
                <w:rFonts w:ascii="Times New Roman" w:hAnsi="Times New Roman"/>
                <w:lang w:eastAsia="en-US"/>
              </w:rPr>
              <w:t>35</w:t>
            </w:r>
            <w:r w:rsidRPr="00A0415F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38590C" w:rsidRPr="00A0415F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куб. м в месяц</w:t>
            </w:r>
            <w:r w:rsidR="005C724C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A0415F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холодное водоснабжение – 7,52 куб. м в месяц;</w:t>
            </w:r>
          </w:p>
          <w:p w:rsidR="0038590C" w:rsidRPr="00A0415F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водоотведение</w:t>
            </w:r>
            <w:r w:rsidR="001D622B">
              <w:rPr>
                <w:rFonts w:ascii="Times New Roman" w:hAnsi="Times New Roman"/>
                <w:lang w:eastAsia="en-US"/>
              </w:rPr>
              <w:t xml:space="preserve"> </w:t>
            </w:r>
            <w:r w:rsidRPr="00A0415F">
              <w:rPr>
                <w:rFonts w:ascii="Times New Roman" w:hAnsi="Times New Roman"/>
                <w:lang w:eastAsia="en-US"/>
              </w:rPr>
              <w:t>– 7,5</w:t>
            </w:r>
            <w:r>
              <w:rPr>
                <w:rFonts w:ascii="Times New Roman" w:hAnsi="Times New Roman"/>
                <w:lang w:eastAsia="en-US"/>
              </w:rPr>
              <w:t>2</w:t>
            </w:r>
            <w:r w:rsidRPr="00A0415F">
              <w:rPr>
                <w:rFonts w:ascii="Times New Roman" w:hAnsi="Times New Roman"/>
                <w:lang w:eastAsia="en-US"/>
              </w:rPr>
              <w:t xml:space="preserve"> куб. м в месяц;</w:t>
            </w:r>
          </w:p>
          <w:p w:rsidR="00992F9E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 – 2,28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E83DD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5961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8590C" w:rsidRPr="00E83DD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5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8590C" w:rsidRPr="00E83DD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5961 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8590C" w:rsidRPr="00E83DD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5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8590C" w:rsidRPr="00E83DD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8590C" w:rsidRPr="00E83DD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38590C" w:rsidRPr="00E83DD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Бобровинское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Кораблинского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A42B39" w:rsidRPr="00A0415F" w:rsidRDefault="00A42B39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</w:p>
          <w:p w:rsidR="00A42B39" w:rsidRPr="00A0415F" w:rsidRDefault="00A42B39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газоснабжение (по приборам учета);</w:t>
            </w:r>
          </w:p>
          <w:p w:rsidR="00A42B3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 xml:space="preserve">холодное водоснабжение </w:t>
            </w:r>
            <w:r w:rsidRPr="00793145">
              <w:rPr>
                <w:rFonts w:ascii="Times New Roman" w:hAnsi="Times New Roman"/>
              </w:rPr>
              <w:t xml:space="preserve">(по </w:t>
            </w:r>
            <w:r>
              <w:rPr>
                <w:rFonts w:ascii="Times New Roman" w:hAnsi="Times New Roman"/>
              </w:rPr>
              <w:t xml:space="preserve">нормативам – </w:t>
            </w:r>
            <w:r>
              <w:rPr>
                <w:rFonts w:ascii="Times New Roman" w:hAnsi="Times New Roman"/>
                <w:lang w:eastAsia="en-US"/>
              </w:rPr>
              <w:t>жилые дома с централизованным водопроводом, выгребной ямой, оборудованные водонагревателями различного типа, ваннами, унитазами</w:t>
            </w:r>
            <w:r w:rsidRPr="00793145">
              <w:rPr>
                <w:rFonts w:ascii="Times New Roman" w:hAnsi="Times New Roman"/>
              </w:rPr>
              <w:t>)</w:t>
            </w:r>
            <w:r w:rsidRPr="00A0415F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F4236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C718C4">
              <w:rPr>
                <w:rFonts w:ascii="Times New Roman" w:hAnsi="Times New Roman"/>
                <w:lang w:eastAsia="en-US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A42B39" w:rsidRPr="00C718C4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C718C4">
              <w:rPr>
                <w:rFonts w:ascii="Times New Roman" w:hAnsi="Times New Roman"/>
              </w:rPr>
              <w:t xml:space="preserve">электроснабжение – </w:t>
            </w:r>
            <w:r>
              <w:rPr>
                <w:rFonts w:ascii="Times New Roman" w:hAnsi="Times New Roman"/>
              </w:rPr>
              <w:t>3</w:t>
            </w:r>
            <w:r w:rsidRPr="00C718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22</w:t>
            </w:r>
            <w:r w:rsidRPr="00C718C4">
              <w:rPr>
                <w:rFonts w:ascii="Times New Roman" w:hAnsi="Times New Roman"/>
              </w:rPr>
              <w:t xml:space="preserve"> руб./кВт в час;</w:t>
            </w:r>
          </w:p>
          <w:p w:rsidR="00A42B39" w:rsidRPr="00C718C4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C718C4">
              <w:rPr>
                <w:rFonts w:ascii="Times New Roman" w:hAnsi="Times New Roman"/>
              </w:rPr>
              <w:t>газоснабжение – 5,</w:t>
            </w:r>
            <w:r>
              <w:rPr>
                <w:rFonts w:ascii="Times New Roman" w:hAnsi="Times New Roman"/>
              </w:rPr>
              <w:t>94</w:t>
            </w:r>
            <w:r w:rsidRPr="00C718C4">
              <w:rPr>
                <w:rFonts w:ascii="Times New Roman" w:hAnsi="Times New Roman"/>
              </w:rPr>
              <w:t xml:space="preserve"> руб./куб. м;</w:t>
            </w:r>
          </w:p>
          <w:p w:rsidR="00A42B3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C718C4">
              <w:rPr>
                <w:rFonts w:ascii="Times New Roman" w:hAnsi="Times New Roman"/>
              </w:rPr>
              <w:t xml:space="preserve">холодное водоснабжение – </w:t>
            </w:r>
            <w:r>
              <w:rPr>
                <w:rFonts w:ascii="Times New Roman" w:hAnsi="Times New Roman"/>
              </w:rPr>
              <w:t>38</w:t>
            </w:r>
            <w:r w:rsidRPr="00C718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00</w:t>
            </w:r>
            <w:r w:rsidRPr="00C718C4">
              <w:rPr>
                <w:rFonts w:ascii="Times New Roman" w:hAnsi="Times New Roman"/>
              </w:rPr>
              <w:t xml:space="preserve"> руб./куб. м;</w:t>
            </w:r>
          </w:p>
          <w:p w:rsidR="00992F9E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C718C4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C718C4">
              <w:rPr>
                <w:rFonts w:ascii="Times New Roman" w:hAnsi="Times New Roman"/>
              </w:rPr>
              <w:t>отходами – 495,88 руб./куб.</w:t>
            </w:r>
            <w:r w:rsidR="00992F9E">
              <w:rPr>
                <w:rFonts w:ascii="Times New Roman" w:hAnsi="Times New Roman"/>
              </w:rPr>
              <w:t xml:space="preserve"> </w:t>
            </w:r>
            <w:r w:rsidRPr="00C718C4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A42B39" w:rsidRPr="00C718C4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C718C4">
              <w:rPr>
                <w:rFonts w:ascii="Times New Roman" w:hAnsi="Times New Roman"/>
              </w:rPr>
              <w:t>электроснабжение – 5,0;</w:t>
            </w:r>
          </w:p>
          <w:p w:rsidR="00A42B39" w:rsidRPr="00C718C4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C718C4">
              <w:rPr>
                <w:rFonts w:ascii="Times New Roman" w:hAnsi="Times New Roman"/>
              </w:rPr>
              <w:t>газоснабжение – 3,0</w:t>
            </w:r>
            <w:r w:rsidR="004F3008">
              <w:rPr>
                <w:rFonts w:ascii="Times New Roman" w:hAnsi="Times New Roman"/>
              </w:rPr>
              <w:t>;</w:t>
            </w:r>
          </w:p>
          <w:p w:rsidR="00992F9E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C718C4">
              <w:rPr>
                <w:rFonts w:ascii="Times New Roman" w:hAnsi="Times New Roman"/>
              </w:rPr>
              <w:t xml:space="preserve">холодное </w:t>
            </w:r>
          </w:p>
          <w:p w:rsidR="00A42B39" w:rsidRPr="00C718C4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C718C4">
              <w:rPr>
                <w:rFonts w:ascii="Times New Roman" w:hAnsi="Times New Roman"/>
              </w:rPr>
              <w:t xml:space="preserve">водоснабжение – </w:t>
            </w:r>
            <w:r>
              <w:rPr>
                <w:rFonts w:ascii="Times New Roman" w:hAnsi="Times New Roman"/>
              </w:rPr>
              <w:t>7</w:t>
            </w:r>
            <w:r w:rsidRPr="00C718C4">
              <w:rPr>
                <w:rFonts w:ascii="Times New Roman" w:hAnsi="Times New Roman"/>
              </w:rPr>
              <w:t>,0;</w:t>
            </w:r>
          </w:p>
          <w:p w:rsidR="00992F9E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C718C4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C718C4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A42B39" w:rsidRPr="00C718C4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C718C4">
              <w:rPr>
                <w:rFonts w:ascii="Times New Roman" w:hAnsi="Times New Roman"/>
              </w:rPr>
              <w:t>электроснабжение – 1</w:t>
            </w:r>
            <w:r>
              <w:rPr>
                <w:rFonts w:ascii="Times New Roman" w:hAnsi="Times New Roman"/>
              </w:rPr>
              <w:t>50</w:t>
            </w:r>
            <w:r w:rsidRPr="00C718C4">
              <w:rPr>
                <w:rFonts w:ascii="Times New Roman" w:hAnsi="Times New Roman"/>
              </w:rPr>
              <w:t>,0 кВт/час в месяц;</w:t>
            </w:r>
          </w:p>
          <w:p w:rsidR="00A42B39" w:rsidRPr="00C718C4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C718C4">
              <w:rPr>
                <w:rFonts w:ascii="Times New Roman" w:hAnsi="Times New Roman"/>
              </w:rPr>
              <w:t xml:space="preserve">газоснабжение – </w:t>
            </w:r>
            <w:r>
              <w:rPr>
                <w:rFonts w:ascii="Times New Roman" w:hAnsi="Times New Roman"/>
              </w:rPr>
              <w:t>160</w:t>
            </w:r>
            <w:r w:rsidRPr="00C718C4">
              <w:rPr>
                <w:rFonts w:ascii="Times New Roman" w:hAnsi="Times New Roman"/>
              </w:rPr>
              <w:t xml:space="preserve"> </w:t>
            </w:r>
          </w:p>
          <w:p w:rsidR="00A42B39" w:rsidRPr="00C718C4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C718C4">
              <w:rPr>
                <w:rFonts w:ascii="Times New Roman" w:hAnsi="Times New Roman"/>
              </w:rPr>
              <w:t>куб. м в месяц</w:t>
            </w:r>
            <w:r w:rsidR="004F3008">
              <w:rPr>
                <w:rFonts w:ascii="Times New Roman" w:hAnsi="Times New Roman"/>
              </w:rPr>
              <w:t>;</w:t>
            </w:r>
          </w:p>
          <w:p w:rsidR="00A42B3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C718C4">
              <w:rPr>
                <w:rFonts w:ascii="Times New Roman" w:hAnsi="Times New Roman"/>
              </w:rPr>
              <w:t>холодное водоснабжение – 7,52</w:t>
            </w:r>
            <w:r w:rsidR="004F3008">
              <w:rPr>
                <w:rFonts w:ascii="Times New Roman" w:hAnsi="Times New Roman"/>
              </w:rPr>
              <w:t xml:space="preserve"> </w:t>
            </w:r>
            <w:r w:rsidR="004F3008" w:rsidRPr="006A19B1">
              <w:rPr>
                <w:rFonts w:ascii="Times New Roman" w:hAnsi="Times New Roman"/>
              </w:rPr>
              <w:t>куб. м в месяц;</w:t>
            </w:r>
          </w:p>
          <w:p w:rsidR="00992F9E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C718C4">
              <w:rPr>
                <w:rFonts w:ascii="Times New Roman" w:hAnsi="Times New Roman"/>
              </w:rPr>
              <w:t>обращение с твердыми коммунальными отходами – 2,</w:t>
            </w:r>
            <w:r>
              <w:rPr>
                <w:rFonts w:ascii="Times New Roman" w:hAnsi="Times New Roman"/>
              </w:rPr>
              <w:t>31</w:t>
            </w:r>
            <w:r w:rsidRPr="00C718C4">
              <w:rPr>
                <w:rFonts w:ascii="Times New Roman" w:hAnsi="Times New Roman"/>
              </w:rPr>
              <w:t xml:space="preserve"> </w:t>
            </w:r>
          </w:p>
          <w:p w:rsidR="0038590C" w:rsidRPr="00F4236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C718C4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1988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2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1988 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2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992F9E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8590C" w:rsidRPr="00992F9E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Кипчаковское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Кораблинского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A42B39" w:rsidRPr="00A0415F" w:rsidRDefault="00A42B39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</w:p>
          <w:p w:rsidR="00A42B39" w:rsidRPr="00A0415F" w:rsidRDefault="00A42B39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>газоснабжение (по приборам учета);</w:t>
            </w:r>
          </w:p>
          <w:p w:rsidR="00A42B3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A0415F">
              <w:rPr>
                <w:rFonts w:ascii="Times New Roman" w:hAnsi="Times New Roman"/>
                <w:lang w:eastAsia="en-US"/>
              </w:rPr>
              <w:t xml:space="preserve">холодное водоснабжение </w:t>
            </w:r>
            <w:r w:rsidRPr="00793145">
              <w:rPr>
                <w:rFonts w:ascii="Times New Roman" w:hAnsi="Times New Roman"/>
              </w:rPr>
              <w:t xml:space="preserve">(по </w:t>
            </w:r>
            <w:r>
              <w:rPr>
                <w:rFonts w:ascii="Times New Roman" w:hAnsi="Times New Roman"/>
              </w:rPr>
              <w:t xml:space="preserve">нормативам – </w:t>
            </w:r>
            <w:r>
              <w:rPr>
                <w:rFonts w:ascii="Times New Roman" w:hAnsi="Times New Roman"/>
                <w:lang w:eastAsia="en-US"/>
              </w:rPr>
              <w:t>жилые дома с централизованным водопроводом, выгребной ямой, оборудованные водонагревателями различного типа, ваннами, унитазами</w:t>
            </w:r>
            <w:r w:rsidRPr="00793145">
              <w:rPr>
                <w:rFonts w:ascii="Times New Roman" w:hAnsi="Times New Roman"/>
              </w:rPr>
              <w:t>);</w:t>
            </w:r>
          </w:p>
          <w:p w:rsidR="0038590C" w:rsidRPr="00F4236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C718C4">
              <w:rPr>
                <w:rFonts w:ascii="Times New Roman" w:hAnsi="Times New Roman"/>
                <w:lang w:eastAsia="en-US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– 3,22 руб./кВт в час;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газоснабжение – 5,94 руб./куб. м;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холодное водоснабжение – 38,00 руб./куб. м;</w:t>
            </w:r>
          </w:p>
          <w:p w:rsidR="00992F9E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отходами – 495,88 руб./куб.</w:t>
            </w:r>
            <w:r w:rsidR="00992F9E">
              <w:rPr>
                <w:rFonts w:ascii="Times New Roman" w:hAnsi="Times New Roman"/>
              </w:rPr>
              <w:t xml:space="preserve"> </w:t>
            </w:r>
            <w:r w:rsidRPr="00793145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– 5,0;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газоснабжение – 3,0</w:t>
            </w:r>
            <w:r w:rsidR="004F3008">
              <w:rPr>
                <w:rFonts w:ascii="Times New Roman" w:hAnsi="Times New Roman"/>
              </w:rPr>
              <w:t>;</w:t>
            </w:r>
          </w:p>
          <w:p w:rsidR="00992F9E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холодное 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водоснабжение – 7,0;</w:t>
            </w:r>
          </w:p>
          <w:p w:rsidR="00992F9E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A42B39" w:rsidP="007F030E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– 150,0 кВт/час в месяц;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газоснабжение – 1</w:t>
            </w:r>
            <w:r>
              <w:rPr>
                <w:rFonts w:ascii="Times New Roman" w:hAnsi="Times New Roman"/>
              </w:rPr>
              <w:t>6</w:t>
            </w:r>
            <w:r w:rsidRPr="00793145">
              <w:rPr>
                <w:rFonts w:ascii="Times New Roman" w:hAnsi="Times New Roman"/>
              </w:rPr>
              <w:t xml:space="preserve">0 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куб. м в месяц</w:t>
            </w:r>
            <w:r w:rsidR="004F3008">
              <w:rPr>
                <w:rFonts w:ascii="Times New Roman" w:hAnsi="Times New Roman"/>
              </w:rPr>
              <w:t>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холодное водоснабжение – 7,52</w:t>
            </w:r>
            <w:r w:rsidR="004F3008">
              <w:rPr>
                <w:rFonts w:ascii="Times New Roman" w:hAnsi="Times New Roman"/>
              </w:rPr>
              <w:t xml:space="preserve"> </w:t>
            </w:r>
            <w:r w:rsidR="004F3008" w:rsidRPr="006A19B1">
              <w:rPr>
                <w:rFonts w:ascii="Times New Roman" w:hAnsi="Times New Roman"/>
              </w:rPr>
              <w:t>куб. м в месяц;</w:t>
            </w:r>
          </w:p>
          <w:p w:rsidR="00992F9E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992F9E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1402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1402 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A42B39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8590C" w:rsidRPr="00F4236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Ключанское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Кораблинского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(по приборам учета);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газоснабжение (по приборам учета);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холодное водоснабжение </w:t>
            </w:r>
            <w:r w:rsidRPr="00793145">
              <w:rPr>
                <w:rFonts w:ascii="Times New Roman" w:hAnsi="Times New Roman"/>
              </w:rPr>
              <w:t xml:space="preserve">(по </w:t>
            </w:r>
            <w:r>
              <w:rPr>
                <w:rFonts w:ascii="Times New Roman" w:hAnsi="Times New Roman"/>
              </w:rPr>
              <w:t xml:space="preserve">нормативам – </w:t>
            </w:r>
            <w:r>
              <w:rPr>
                <w:rFonts w:ascii="Times New Roman" w:hAnsi="Times New Roman"/>
                <w:lang w:eastAsia="en-US"/>
              </w:rPr>
              <w:t>жилые дома с централизованным водопроводом, выгребной ямой, оборудованные водонагревателями различного типа, ваннами, унитазами</w:t>
            </w:r>
            <w:r w:rsidRPr="00793145">
              <w:rPr>
                <w:rFonts w:ascii="Times New Roman" w:hAnsi="Times New Roman"/>
              </w:rPr>
              <w:t>);</w:t>
            </w:r>
          </w:p>
          <w:p w:rsidR="0038590C" w:rsidRPr="00F4236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– 3,22 руб./кВт в час;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газоснабжение – 5,94 руб./куб. м;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холодное водоснабжение – 38,00 руб./куб. м;</w:t>
            </w:r>
          </w:p>
          <w:p w:rsidR="00E84AB6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отходами – 495,88 руб./куб.</w:t>
            </w:r>
            <w:r w:rsidR="00992F9E">
              <w:rPr>
                <w:rFonts w:ascii="Times New Roman" w:hAnsi="Times New Roman"/>
              </w:rPr>
              <w:t xml:space="preserve"> </w:t>
            </w:r>
            <w:r w:rsidRPr="00793145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– 5,0;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газоснабжение – 3,0</w:t>
            </w:r>
            <w:r w:rsidR="004F3008">
              <w:rPr>
                <w:rFonts w:ascii="Times New Roman" w:hAnsi="Times New Roman"/>
              </w:rPr>
              <w:t>;</w:t>
            </w:r>
          </w:p>
          <w:p w:rsidR="00E84AB6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холодное 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водоснабжение – 7,0;</w:t>
            </w:r>
          </w:p>
          <w:p w:rsidR="00E84AB6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A42B39" w:rsidP="00FE6400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– 150,0 кВт/час в месяц;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газоснабжение – </w:t>
            </w:r>
            <w:r>
              <w:rPr>
                <w:rFonts w:ascii="Times New Roman" w:hAnsi="Times New Roman"/>
              </w:rPr>
              <w:t>16</w:t>
            </w:r>
            <w:r w:rsidRPr="00793145">
              <w:rPr>
                <w:rFonts w:ascii="Times New Roman" w:hAnsi="Times New Roman"/>
              </w:rPr>
              <w:t xml:space="preserve">0 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куб. м в месяц</w:t>
            </w:r>
            <w:r w:rsidR="004F3008">
              <w:rPr>
                <w:rFonts w:ascii="Times New Roman" w:hAnsi="Times New Roman"/>
              </w:rPr>
              <w:t>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холодное водоснабжение – 7,52</w:t>
            </w:r>
            <w:r w:rsidR="004F3008">
              <w:rPr>
                <w:rFonts w:ascii="Times New Roman" w:hAnsi="Times New Roman"/>
              </w:rPr>
              <w:t xml:space="preserve"> </w:t>
            </w:r>
            <w:r w:rsidR="004F3008" w:rsidRPr="006A19B1">
              <w:rPr>
                <w:rFonts w:ascii="Times New Roman" w:hAnsi="Times New Roman"/>
              </w:rPr>
              <w:t>куб. м в месяц;</w:t>
            </w:r>
          </w:p>
          <w:p w:rsidR="00992F9E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992F9E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1249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1249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A42B39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8590C" w:rsidRPr="00F4236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Ковалинское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Кораблинского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(по приборам учета);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газоснабжение (по приборам учета);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холодное водоснабжение (по </w:t>
            </w:r>
            <w:r>
              <w:rPr>
                <w:rFonts w:ascii="Times New Roman" w:hAnsi="Times New Roman"/>
              </w:rPr>
              <w:t xml:space="preserve">нормативам – </w:t>
            </w:r>
            <w:r w:rsidR="004F3008">
              <w:rPr>
                <w:rFonts w:ascii="Times New Roman" w:hAnsi="Times New Roman"/>
                <w:lang w:eastAsia="en-US"/>
              </w:rPr>
              <w:t>жилые дома</w:t>
            </w:r>
            <w:r>
              <w:rPr>
                <w:rFonts w:ascii="Times New Roman" w:hAnsi="Times New Roman"/>
                <w:lang w:eastAsia="en-US"/>
              </w:rPr>
              <w:t xml:space="preserve"> с централизованным водопроводом, выгребной ямой, оборудованные водонагревателями различного типа, ваннами, унитазами</w:t>
            </w:r>
            <w:r w:rsidRPr="00793145">
              <w:rPr>
                <w:rFonts w:ascii="Times New Roman" w:hAnsi="Times New Roman"/>
              </w:rPr>
              <w:t>);</w:t>
            </w:r>
          </w:p>
          <w:p w:rsidR="0038590C" w:rsidRPr="00F4236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– 3,22 руб./кВт в час;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газоснабжение – 5,94 руб./куб. м;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холодное водоснабжение – 38,00 руб./куб. м;</w:t>
            </w:r>
          </w:p>
          <w:p w:rsidR="001D622B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отходами – 495,88 руб./куб.</w:t>
            </w:r>
            <w:r w:rsidR="00992F9E">
              <w:rPr>
                <w:rFonts w:ascii="Times New Roman" w:hAnsi="Times New Roman"/>
              </w:rPr>
              <w:t xml:space="preserve"> </w:t>
            </w:r>
            <w:r w:rsidRPr="00793145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– 5,0;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газоснабжение – 3,0</w:t>
            </w:r>
            <w:r w:rsidR="004F3008">
              <w:rPr>
                <w:rFonts w:ascii="Times New Roman" w:hAnsi="Times New Roman"/>
              </w:rPr>
              <w:t>;</w:t>
            </w:r>
          </w:p>
          <w:p w:rsidR="00992F9E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холодное 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водоснабжение – </w:t>
            </w:r>
            <w:r w:rsidR="00992F9E">
              <w:rPr>
                <w:rFonts w:ascii="Times New Roman" w:hAnsi="Times New Roman"/>
              </w:rPr>
              <w:t>7</w:t>
            </w:r>
            <w:r w:rsidRPr="00793145">
              <w:rPr>
                <w:rFonts w:ascii="Times New Roman" w:hAnsi="Times New Roman"/>
              </w:rPr>
              <w:t>,0;</w:t>
            </w:r>
          </w:p>
          <w:p w:rsidR="00992F9E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A42B39" w:rsidP="00FE6400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– 150,0 кВт/час в месяц;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газоснабжение – </w:t>
            </w:r>
            <w:r>
              <w:rPr>
                <w:rFonts w:ascii="Times New Roman" w:hAnsi="Times New Roman"/>
              </w:rPr>
              <w:t>16</w:t>
            </w:r>
            <w:r w:rsidRPr="00793145">
              <w:rPr>
                <w:rFonts w:ascii="Times New Roman" w:hAnsi="Times New Roman"/>
              </w:rPr>
              <w:t xml:space="preserve">0 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куб. м в месяц</w:t>
            </w:r>
            <w:r w:rsidR="004F3008">
              <w:rPr>
                <w:rFonts w:ascii="Times New Roman" w:hAnsi="Times New Roman"/>
              </w:rPr>
              <w:t>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холодное водоснабжение – 7,52</w:t>
            </w:r>
            <w:r w:rsidR="004F3008">
              <w:rPr>
                <w:rFonts w:ascii="Times New Roman" w:hAnsi="Times New Roman"/>
              </w:rPr>
              <w:t xml:space="preserve"> </w:t>
            </w:r>
            <w:r w:rsidR="004F3008" w:rsidRPr="006A19B1">
              <w:rPr>
                <w:rFonts w:ascii="Times New Roman" w:hAnsi="Times New Roman"/>
              </w:rPr>
              <w:t>куб. м в месяц;</w:t>
            </w:r>
          </w:p>
          <w:p w:rsidR="00992F9E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992F9E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999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A42B39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8590C" w:rsidRPr="00F4236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Молвинослобод-ское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Кораблинского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(по приборам учета);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газоснабжение (по приборам учета);</w:t>
            </w:r>
          </w:p>
          <w:p w:rsidR="005E290B" w:rsidRPr="00F42369" w:rsidRDefault="00A42B39" w:rsidP="0045384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– 3,22 руб./кВт в час;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газоснабжение – 5,94 руб./куб. м;</w:t>
            </w:r>
          </w:p>
          <w:p w:rsidR="00992F9E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отходами – 495,88 руб./куб.</w:t>
            </w:r>
            <w:r w:rsidR="00992F9E">
              <w:rPr>
                <w:rFonts w:ascii="Times New Roman" w:hAnsi="Times New Roman"/>
              </w:rPr>
              <w:t xml:space="preserve"> </w:t>
            </w:r>
            <w:r w:rsidRPr="00793145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– 5,0;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газоснабжение – 3,0</w:t>
            </w:r>
            <w:r w:rsidR="00992F9E">
              <w:rPr>
                <w:rFonts w:ascii="Times New Roman" w:hAnsi="Times New Roman"/>
              </w:rPr>
              <w:t>;</w:t>
            </w:r>
          </w:p>
          <w:p w:rsidR="00992F9E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A42B39" w:rsidP="001D622B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– 150,0 кВт/час в месяц;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газоснабжение – </w:t>
            </w:r>
            <w:r>
              <w:rPr>
                <w:rFonts w:ascii="Times New Roman" w:hAnsi="Times New Roman"/>
              </w:rPr>
              <w:t>16</w:t>
            </w:r>
            <w:r w:rsidRPr="00793145">
              <w:rPr>
                <w:rFonts w:ascii="Times New Roman" w:hAnsi="Times New Roman"/>
              </w:rPr>
              <w:t xml:space="preserve">0 </w:t>
            </w:r>
          </w:p>
          <w:p w:rsidR="00A42B3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куб. м в месяц;</w:t>
            </w:r>
          </w:p>
          <w:p w:rsidR="00992F9E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992F9E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964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964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A42B39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8590C" w:rsidRPr="00F4236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Незнановское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Кораблинского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(по приборам учета);</w:t>
            </w:r>
          </w:p>
          <w:p w:rsidR="00A42B39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газоснабжение (по приборам учета);</w:t>
            </w:r>
          </w:p>
          <w:p w:rsidR="00A42B3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A0415F">
              <w:rPr>
                <w:rFonts w:ascii="Times New Roman" w:hAnsi="Times New Roman"/>
                <w:lang w:eastAsia="en-US"/>
              </w:rPr>
              <w:t xml:space="preserve">холодное водоснабжение (по </w:t>
            </w:r>
            <w:r>
              <w:rPr>
                <w:rFonts w:ascii="Times New Roman" w:hAnsi="Times New Roman"/>
                <w:lang w:eastAsia="en-US"/>
              </w:rPr>
              <w:t>нормативам – жилые дома с централизованным водопроводом, выгребной ямой, оборудованные водонагревателями различного типа, ваннами, унитазами</w:t>
            </w:r>
            <w:r w:rsidRPr="00A0415F">
              <w:rPr>
                <w:rFonts w:ascii="Times New Roman" w:hAnsi="Times New Roman"/>
                <w:lang w:eastAsia="en-US"/>
              </w:rPr>
              <w:t>);</w:t>
            </w:r>
          </w:p>
          <w:p w:rsidR="0038590C" w:rsidRPr="00F4236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– 3,22 руб./кВт в час;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газоснабжение – 5,94 руб./куб. м;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холодное водоснабжение – 38,00 руб./куб. м;</w:t>
            </w:r>
          </w:p>
          <w:p w:rsidR="00E84AB6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отходами – 495,88 руб./куб.</w:t>
            </w:r>
            <w:r w:rsidR="00992F9E">
              <w:rPr>
                <w:rFonts w:ascii="Times New Roman" w:hAnsi="Times New Roman"/>
              </w:rPr>
              <w:t xml:space="preserve"> </w:t>
            </w:r>
            <w:r w:rsidRPr="00793145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– 5,0;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газоснабжение – 3,0</w:t>
            </w:r>
            <w:r w:rsidR="00992F9E">
              <w:rPr>
                <w:rFonts w:ascii="Times New Roman" w:hAnsi="Times New Roman"/>
              </w:rPr>
              <w:t>;</w:t>
            </w:r>
          </w:p>
          <w:p w:rsidR="00992F9E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холодное 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водоснабжение – 7,0;</w:t>
            </w:r>
          </w:p>
          <w:p w:rsidR="00992F9E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– 150,0 кВт/час в месяц;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газоснабжение – </w:t>
            </w:r>
            <w:r>
              <w:rPr>
                <w:rFonts w:ascii="Times New Roman" w:hAnsi="Times New Roman"/>
              </w:rPr>
              <w:t>16</w:t>
            </w:r>
            <w:r w:rsidRPr="00793145">
              <w:rPr>
                <w:rFonts w:ascii="Times New Roman" w:hAnsi="Times New Roman"/>
              </w:rPr>
              <w:t xml:space="preserve">0 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куб. м в месяц</w:t>
            </w:r>
            <w:r w:rsidR="006E1146">
              <w:rPr>
                <w:rFonts w:ascii="Times New Roman" w:hAnsi="Times New Roman"/>
              </w:rPr>
              <w:t>;</w:t>
            </w:r>
          </w:p>
          <w:p w:rsidR="00A42B39" w:rsidRPr="00793145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холодное водоснабжение – 7,52</w:t>
            </w:r>
            <w:r w:rsidR="004F3008">
              <w:rPr>
                <w:rFonts w:ascii="Times New Roman" w:hAnsi="Times New Roman"/>
              </w:rPr>
              <w:t xml:space="preserve"> </w:t>
            </w:r>
            <w:r w:rsidR="004F3008" w:rsidRPr="006A19B1">
              <w:rPr>
                <w:rFonts w:ascii="Times New Roman" w:hAnsi="Times New Roman"/>
              </w:rPr>
              <w:t>куб. м в месяц;</w:t>
            </w:r>
          </w:p>
          <w:p w:rsidR="00E84AB6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обращение с твердыми коммунальными отходами – 2,31</w:t>
            </w:r>
          </w:p>
          <w:p w:rsidR="0038590C" w:rsidRPr="00F42369" w:rsidRDefault="00992F9E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1547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1547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A42B39" w:rsidRPr="00E83DDC" w:rsidRDefault="00A42B39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A42B39" w:rsidRDefault="00A42B3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8590C" w:rsidRPr="00F42369" w:rsidRDefault="00A42B39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Пехлецкое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Кораблинского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2447E3" w:rsidRPr="00065AAD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065AAD"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</w:p>
          <w:p w:rsidR="002447E3" w:rsidRPr="00065AAD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065AAD">
              <w:rPr>
                <w:rFonts w:ascii="Times New Roman" w:hAnsi="Times New Roman"/>
                <w:lang w:eastAsia="en-US"/>
              </w:rPr>
              <w:t>газоснабжение (по приборам учета);</w:t>
            </w:r>
          </w:p>
          <w:p w:rsidR="002447E3" w:rsidRPr="00065AAD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065AAD">
              <w:rPr>
                <w:rFonts w:ascii="Times New Roman" w:hAnsi="Times New Roman"/>
              </w:rPr>
              <w:t>холодное водоснабжение (по нормативам – жилые дома с централизованным водопроводом, выгребной ямой, оборудованные водонагревателями различного типа, ваннами, унитазами)</w:t>
            </w:r>
            <w:r w:rsidR="00FE6400">
              <w:rPr>
                <w:rFonts w:ascii="Times New Roman" w:hAnsi="Times New Roman"/>
              </w:rPr>
              <w:t>;</w:t>
            </w:r>
          </w:p>
          <w:p w:rsidR="0038590C" w:rsidRPr="00F42369" w:rsidRDefault="002447E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2447E3" w:rsidRPr="00065AAD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065AAD">
              <w:rPr>
                <w:rFonts w:ascii="Times New Roman" w:hAnsi="Times New Roman"/>
                <w:lang w:eastAsia="en-US"/>
              </w:rPr>
              <w:t>электроснабжение – 3,22 руб./кВт в час;</w:t>
            </w:r>
          </w:p>
          <w:p w:rsidR="002447E3" w:rsidRPr="00065AAD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065AAD">
              <w:rPr>
                <w:rFonts w:ascii="Times New Roman" w:hAnsi="Times New Roman"/>
                <w:lang w:eastAsia="en-US"/>
              </w:rPr>
              <w:t>газоснабжение – 5,94 руб./куб. м;</w:t>
            </w:r>
          </w:p>
          <w:p w:rsidR="002447E3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065AAD">
              <w:rPr>
                <w:rFonts w:ascii="Times New Roman" w:hAnsi="Times New Roman"/>
                <w:lang w:eastAsia="en-US"/>
              </w:rPr>
              <w:t>холодное водоснабжение – 38,00 руб./куб. м</w:t>
            </w:r>
            <w:r w:rsidR="00992F9E">
              <w:rPr>
                <w:rFonts w:ascii="Times New Roman" w:hAnsi="Times New Roman"/>
                <w:lang w:eastAsia="en-US"/>
              </w:rPr>
              <w:t>;</w:t>
            </w:r>
          </w:p>
          <w:p w:rsidR="00E84AB6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2447E3" w:rsidRPr="00065AAD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793145">
              <w:rPr>
                <w:rFonts w:ascii="Times New Roman" w:hAnsi="Times New Roman"/>
              </w:rPr>
              <w:t>отходами – 495,88 руб./куб.</w:t>
            </w:r>
            <w:r w:rsidR="00992F9E">
              <w:rPr>
                <w:rFonts w:ascii="Times New Roman" w:hAnsi="Times New Roman"/>
              </w:rPr>
              <w:t xml:space="preserve"> </w:t>
            </w:r>
            <w:r w:rsidRPr="00793145">
              <w:rPr>
                <w:rFonts w:ascii="Times New Roman" w:hAnsi="Times New Roman"/>
              </w:rPr>
              <w:t>м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2447E3" w:rsidRPr="00793145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– 5,0;</w:t>
            </w:r>
          </w:p>
          <w:p w:rsidR="002447E3" w:rsidRPr="00793145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газоснабжение – 3,0</w:t>
            </w:r>
            <w:r w:rsidR="004F3008">
              <w:rPr>
                <w:rFonts w:ascii="Times New Roman" w:hAnsi="Times New Roman"/>
              </w:rPr>
              <w:t>;</w:t>
            </w:r>
          </w:p>
          <w:p w:rsidR="00992F9E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холодное </w:t>
            </w:r>
          </w:p>
          <w:p w:rsidR="002447E3" w:rsidRPr="00793145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водоснабжение – 7,0;</w:t>
            </w:r>
          </w:p>
          <w:p w:rsidR="00992F9E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2447E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отходами  – 7,2</w:t>
            </w:r>
          </w:p>
        </w:tc>
        <w:tc>
          <w:tcPr>
            <w:tcW w:w="2268" w:type="dxa"/>
            <w:shd w:val="clear" w:color="auto" w:fill="auto"/>
          </w:tcPr>
          <w:p w:rsidR="002447E3" w:rsidRPr="00065AAD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065AAD">
              <w:rPr>
                <w:rFonts w:ascii="Times New Roman" w:hAnsi="Times New Roman"/>
                <w:lang w:eastAsia="en-US"/>
              </w:rPr>
              <w:t>электроснабжение – 150 кВт/час в месяц;</w:t>
            </w:r>
          </w:p>
          <w:p w:rsidR="002447E3" w:rsidRPr="00065AAD" w:rsidRDefault="002447E3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065AAD">
              <w:rPr>
                <w:rFonts w:ascii="Times New Roman" w:hAnsi="Times New Roman"/>
                <w:spacing w:val="-4"/>
              </w:rPr>
              <w:t xml:space="preserve">газоснабжение – 160 </w:t>
            </w:r>
          </w:p>
          <w:p w:rsidR="002447E3" w:rsidRPr="00065AAD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065AAD">
              <w:rPr>
                <w:rFonts w:ascii="Times New Roman" w:hAnsi="Times New Roman"/>
                <w:spacing w:val="-4"/>
              </w:rPr>
              <w:t>куб. м</w:t>
            </w:r>
            <w:r w:rsidRPr="00065AAD">
              <w:rPr>
                <w:rFonts w:ascii="Times New Roman" w:hAnsi="Times New Roman"/>
              </w:rPr>
              <w:t xml:space="preserve"> в месяц;</w:t>
            </w:r>
          </w:p>
          <w:p w:rsidR="002447E3" w:rsidRPr="00065AAD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065AAD">
              <w:rPr>
                <w:rFonts w:ascii="Times New Roman" w:hAnsi="Times New Roman"/>
              </w:rPr>
              <w:t>холодное водоснабжение – 7,52 куб. м в месяц</w:t>
            </w:r>
            <w:r w:rsidR="004F3008">
              <w:rPr>
                <w:rFonts w:ascii="Times New Roman" w:hAnsi="Times New Roman"/>
              </w:rPr>
              <w:t>;</w:t>
            </w:r>
          </w:p>
          <w:p w:rsidR="00E84AB6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2447E3" w:rsidRPr="00F42369" w:rsidRDefault="00E84AB6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1552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1552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2447E3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8590C" w:rsidRPr="00F42369" w:rsidRDefault="002447E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Пустотинское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Кораблинского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2447E3" w:rsidRPr="00601EAE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01EAE"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</w:p>
          <w:p w:rsidR="002447E3" w:rsidRPr="00601EAE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01EAE">
              <w:rPr>
                <w:rFonts w:ascii="Times New Roman" w:hAnsi="Times New Roman"/>
                <w:lang w:eastAsia="en-US"/>
              </w:rPr>
              <w:t>газоснабжение (по приборам учета);</w:t>
            </w:r>
          </w:p>
          <w:p w:rsidR="002447E3" w:rsidRPr="00601EAE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601EAE">
              <w:rPr>
                <w:rFonts w:ascii="Times New Roman" w:hAnsi="Times New Roman"/>
              </w:rPr>
              <w:t>холодное водоснабжение (по нормативам – жилые дома с централизованным водопроводом, выгребной ямой, оборудованные водонагревателями различного типа, ваннами, унитазами)</w:t>
            </w:r>
            <w:r w:rsidR="00FE6400">
              <w:rPr>
                <w:rFonts w:ascii="Times New Roman" w:hAnsi="Times New Roman"/>
              </w:rPr>
              <w:t>;</w:t>
            </w:r>
          </w:p>
          <w:p w:rsidR="0038590C" w:rsidRPr="00F42369" w:rsidRDefault="002447E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2447E3" w:rsidRPr="00601EAE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01EAE">
              <w:rPr>
                <w:rFonts w:ascii="Times New Roman" w:hAnsi="Times New Roman"/>
                <w:lang w:eastAsia="en-US"/>
              </w:rPr>
              <w:t>электроснабжение – 3,22 руб./кВт в час;</w:t>
            </w:r>
          </w:p>
          <w:p w:rsidR="002447E3" w:rsidRPr="00601EAE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01EAE">
              <w:rPr>
                <w:rFonts w:ascii="Times New Roman" w:hAnsi="Times New Roman"/>
                <w:lang w:eastAsia="en-US"/>
              </w:rPr>
              <w:t>газоснабжение – 5,94 руб./куб. м;</w:t>
            </w:r>
          </w:p>
          <w:p w:rsidR="002447E3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01EAE">
              <w:rPr>
                <w:rFonts w:ascii="Times New Roman" w:hAnsi="Times New Roman"/>
                <w:lang w:eastAsia="en-US"/>
              </w:rPr>
              <w:t>холодное водоснабжение – 38,00 руб./куб. м</w:t>
            </w:r>
            <w:r w:rsidR="00992F9E">
              <w:rPr>
                <w:rFonts w:ascii="Times New Roman" w:hAnsi="Times New Roman"/>
                <w:lang w:eastAsia="en-US"/>
              </w:rPr>
              <w:t>;</w:t>
            </w:r>
          </w:p>
          <w:p w:rsidR="00992F9E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2447E3" w:rsidRPr="00065AAD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793145">
              <w:rPr>
                <w:rFonts w:ascii="Times New Roman" w:hAnsi="Times New Roman"/>
              </w:rPr>
              <w:t>отходами – 495,88 руб./куб.</w:t>
            </w:r>
            <w:r w:rsidR="00992F9E">
              <w:rPr>
                <w:rFonts w:ascii="Times New Roman" w:hAnsi="Times New Roman"/>
              </w:rPr>
              <w:t xml:space="preserve"> </w:t>
            </w:r>
            <w:r w:rsidRPr="00793145">
              <w:rPr>
                <w:rFonts w:ascii="Times New Roman" w:hAnsi="Times New Roman"/>
              </w:rPr>
              <w:t>м</w:t>
            </w:r>
          </w:p>
          <w:p w:rsidR="002447E3" w:rsidRPr="00601EAE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2447E3" w:rsidRPr="00793145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– 5,0;</w:t>
            </w:r>
          </w:p>
          <w:p w:rsidR="002447E3" w:rsidRPr="00793145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газоснабжение – 3,0</w:t>
            </w:r>
            <w:r w:rsidR="004F3008">
              <w:rPr>
                <w:rFonts w:ascii="Times New Roman" w:hAnsi="Times New Roman"/>
              </w:rPr>
              <w:t>;</w:t>
            </w:r>
          </w:p>
          <w:p w:rsidR="00E84AB6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холодное </w:t>
            </w:r>
          </w:p>
          <w:p w:rsidR="002447E3" w:rsidRPr="00793145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водоснабжение – 7,0;</w:t>
            </w:r>
          </w:p>
          <w:p w:rsidR="00992F9E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2447E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2447E3" w:rsidRPr="00601EAE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01EAE">
              <w:rPr>
                <w:rFonts w:ascii="Times New Roman" w:hAnsi="Times New Roman"/>
                <w:lang w:eastAsia="en-US"/>
              </w:rPr>
              <w:t>электроснабжение – 150 кВт/час в месяц;</w:t>
            </w:r>
          </w:p>
          <w:p w:rsidR="002447E3" w:rsidRPr="00601EAE" w:rsidRDefault="002447E3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601EAE">
              <w:rPr>
                <w:rFonts w:ascii="Times New Roman" w:hAnsi="Times New Roman"/>
                <w:spacing w:val="-4"/>
              </w:rPr>
              <w:t xml:space="preserve">газоснабжение – 160 </w:t>
            </w:r>
          </w:p>
          <w:p w:rsidR="002447E3" w:rsidRPr="00601EAE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601EAE">
              <w:rPr>
                <w:rFonts w:ascii="Times New Roman" w:hAnsi="Times New Roman"/>
                <w:spacing w:val="-4"/>
              </w:rPr>
              <w:t>куб. м</w:t>
            </w:r>
            <w:r w:rsidRPr="00601EAE">
              <w:rPr>
                <w:rFonts w:ascii="Times New Roman" w:hAnsi="Times New Roman"/>
              </w:rPr>
              <w:t xml:space="preserve"> в месяц;</w:t>
            </w:r>
          </w:p>
          <w:p w:rsidR="002447E3" w:rsidRPr="00601EAE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601EAE">
              <w:rPr>
                <w:rFonts w:ascii="Times New Roman" w:hAnsi="Times New Roman"/>
              </w:rPr>
              <w:t>холодное водоснабжение – 7,52 куб. м в месяц</w:t>
            </w:r>
            <w:r w:rsidR="004F3008">
              <w:rPr>
                <w:rFonts w:ascii="Times New Roman" w:hAnsi="Times New Roman"/>
              </w:rPr>
              <w:t>;</w:t>
            </w:r>
          </w:p>
          <w:p w:rsidR="00E84AB6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601EAE">
              <w:rPr>
                <w:rFonts w:ascii="Times New Roman" w:hAnsi="Times New Roman"/>
              </w:rPr>
              <w:t>обращение с твердыми</w:t>
            </w:r>
            <w:r w:rsidRPr="00793145">
              <w:rPr>
                <w:rFonts w:ascii="Times New Roman" w:hAnsi="Times New Roman"/>
              </w:rPr>
              <w:t xml:space="preserve"> коммунальными отходами – 2,31 </w:t>
            </w:r>
          </w:p>
          <w:p w:rsidR="002447E3" w:rsidRPr="00F42369" w:rsidRDefault="00E84AB6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1489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1489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2447E3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8590C" w:rsidRPr="00F42369" w:rsidRDefault="002447E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Яблоневское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Кораблинского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2447E3" w:rsidRPr="00601EAE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01EAE"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</w:p>
          <w:p w:rsidR="002447E3" w:rsidRPr="00601EAE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01EAE">
              <w:rPr>
                <w:rFonts w:ascii="Times New Roman" w:hAnsi="Times New Roman"/>
                <w:lang w:eastAsia="en-US"/>
              </w:rPr>
              <w:t>газоснабжение (по приборам учета);</w:t>
            </w:r>
          </w:p>
          <w:p w:rsidR="002447E3" w:rsidRPr="00601EAE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601EAE">
              <w:rPr>
                <w:rFonts w:ascii="Times New Roman" w:hAnsi="Times New Roman"/>
              </w:rPr>
              <w:t>холодное водоснабжение (по нормативам – жилые дома с централизованным водопроводом, выгребной ямой, оборудованные водонагревателями различного типа, ваннами, унитазами)</w:t>
            </w:r>
            <w:r w:rsidR="00FE6400">
              <w:rPr>
                <w:rFonts w:ascii="Times New Roman" w:hAnsi="Times New Roman"/>
              </w:rPr>
              <w:t>;</w:t>
            </w:r>
          </w:p>
          <w:p w:rsidR="0038590C" w:rsidRPr="00F42369" w:rsidRDefault="002447E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2447E3" w:rsidRPr="002B28B1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2B28B1">
              <w:rPr>
                <w:rFonts w:ascii="Times New Roman" w:hAnsi="Times New Roman"/>
                <w:lang w:eastAsia="en-US"/>
              </w:rPr>
              <w:t>электроснабжение – 3,22 руб./кВт в час;</w:t>
            </w:r>
          </w:p>
          <w:p w:rsidR="002447E3" w:rsidRPr="002B28B1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2B28B1">
              <w:rPr>
                <w:rFonts w:ascii="Times New Roman" w:hAnsi="Times New Roman"/>
                <w:lang w:eastAsia="en-US"/>
              </w:rPr>
              <w:t>газоснабжение – 5,94 руб./куб. м;</w:t>
            </w:r>
          </w:p>
          <w:p w:rsidR="002447E3" w:rsidRPr="002B28B1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2B28B1">
              <w:rPr>
                <w:rFonts w:ascii="Times New Roman" w:hAnsi="Times New Roman"/>
                <w:lang w:eastAsia="en-US"/>
              </w:rPr>
              <w:t>холодное водоснабжение – 38,00 руб./куб. м</w:t>
            </w:r>
            <w:r w:rsidR="00992F9E">
              <w:rPr>
                <w:rFonts w:ascii="Times New Roman" w:hAnsi="Times New Roman"/>
                <w:lang w:eastAsia="en-US"/>
              </w:rPr>
              <w:t>;</w:t>
            </w:r>
          </w:p>
          <w:p w:rsidR="00992F9E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2B28B1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2447E3" w:rsidRPr="00065AAD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2B28B1">
              <w:rPr>
                <w:rFonts w:ascii="Times New Roman" w:hAnsi="Times New Roman"/>
              </w:rPr>
              <w:t>отходами – 495,88 руб./куб.</w:t>
            </w:r>
            <w:r w:rsidR="00992F9E">
              <w:rPr>
                <w:rFonts w:ascii="Times New Roman" w:hAnsi="Times New Roman"/>
              </w:rPr>
              <w:t xml:space="preserve"> </w:t>
            </w:r>
            <w:r w:rsidRPr="002B28B1">
              <w:rPr>
                <w:rFonts w:ascii="Times New Roman" w:hAnsi="Times New Roman"/>
              </w:rPr>
              <w:t>м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2447E3" w:rsidRPr="00793145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электроснабжение – 5,0;</w:t>
            </w:r>
          </w:p>
          <w:p w:rsidR="002447E3" w:rsidRPr="00793145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газоснабжение – 3,0</w:t>
            </w:r>
            <w:r w:rsidR="004F3008">
              <w:rPr>
                <w:rFonts w:ascii="Times New Roman" w:hAnsi="Times New Roman"/>
              </w:rPr>
              <w:t>;</w:t>
            </w:r>
          </w:p>
          <w:p w:rsidR="00992F9E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холодное </w:t>
            </w:r>
          </w:p>
          <w:p w:rsidR="002447E3" w:rsidRPr="00793145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>водоснабжение – 7,0;</w:t>
            </w:r>
          </w:p>
          <w:p w:rsidR="00992F9E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79314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2447E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отходами  – 7,2</w:t>
            </w:r>
          </w:p>
        </w:tc>
        <w:tc>
          <w:tcPr>
            <w:tcW w:w="2268" w:type="dxa"/>
            <w:shd w:val="clear" w:color="auto" w:fill="auto"/>
          </w:tcPr>
          <w:p w:rsidR="002447E3" w:rsidRPr="002B28B1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2B28B1">
              <w:rPr>
                <w:rFonts w:ascii="Times New Roman" w:hAnsi="Times New Roman"/>
              </w:rPr>
              <w:t>электроснабжение – 150 кВт/час в месяц;</w:t>
            </w:r>
          </w:p>
          <w:p w:rsidR="002447E3" w:rsidRPr="002B28B1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2B28B1">
              <w:rPr>
                <w:rFonts w:ascii="Times New Roman" w:hAnsi="Times New Roman"/>
              </w:rPr>
              <w:t xml:space="preserve">газоснабжение – 160 </w:t>
            </w:r>
          </w:p>
          <w:p w:rsidR="002447E3" w:rsidRPr="002B28B1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2B28B1">
              <w:rPr>
                <w:rFonts w:ascii="Times New Roman" w:hAnsi="Times New Roman"/>
              </w:rPr>
              <w:t>куб. м в месяц;</w:t>
            </w:r>
          </w:p>
          <w:p w:rsidR="002447E3" w:rsidRPr="002B28B1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2B28B1">
              <w:rPr>
                <w:rFonts w:ascii="Times New Roman" w:hAnsi="Times New Roman"/>
              </w:rPr>
              <w:t>холодное водоснабжение – 7,52 куб. м в месяц</w:t>
            </w:r>
            <w:r w:rsidR="00992F9E">
              <w:rPr>
                <w:rFonts w:ascii="Times New Roman" w:hAnsi="Times New Roman"/>
              </w:rPr>
              <w:t>;</w:t>
            </w:r>
          </w:p>
          <w:p w:rsidR="00E84AB6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2B28B1"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F42369" w:rsidRDefault="00E84AB6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1197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1197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2447E3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8590C" w:rsidRPr="00F42369" w:rsidRDefault="002447E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Кораблинское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городское</w:t>
            </w:r>
            <w:r w:rsidRPr="0088403D">
              <w:rPr>
                <w:rFonts w:ascii="Times New Roman" w:hAnsi="Times New Roman"/>
              </w:rPr>
              <w:t xml:space="preserve"> поселение </w:t>
            </w:r>
            <w:proofErr w:type="spellStart"/>
            <w:r w:rsidRPr="0088403D">
              <w:rPr>
                <w:rFonts w:ascii="Times New Roman" w:hAnsi="Times New Roman"/>
              </w:rPr>
              <w:t>Кораблинского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2447E3" w:rsidRPr="00190497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190497"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</w:p>
          <w:p w:rsidR="002447E3" w:rsidRPr="00190497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190497">
              <w:rPr>
                <w:rFonts w:ascii="Times New Roman" w:hAnsi="Times New Roman"/>
                <w:lang w:eastAsia="en-US"/>
              </w:rPr>
              <w:t>газоснабжение (по приборам учета);</w:t>
            </w:r>
          </w:p>
          <w:p w:rsidR="002447E3" w:rsidRPr="00190497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190497">
              <w:rPr>
                <w:rFonts w:ascii="Times New Roman" w:hAnsi="Times New Roman"/>
              </w:rPr>
              <w:t>холодное водоснабжение (по нормативам – жилые дома с централизованным водопроводом, выгребной ямой, оборудованные водонагревателями различного типа, ваннами, унитазами)</w:t>
            </w:r>
            <w:r w:rsidR="004F3008">
              <w:rPr>
                <w:rFonts w:ascii="Times New Roman" w:hAnsi="Times New Roman"/>
              </w:rPr>
              <w:t>;</w:t>
            </w:r>
          </w:p>
          <w:p w:rsidR="0038590C" w:rsidRPr="00F42369" w:rsidRDefault="002447E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793145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2447E3" w:rsidRPr="002B28B1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2B28B1">
              <w:rPr>
                <w:rFonts w:ascii="Times New Roman" w:hAnsi="Times New Roman"/>
                <w:lang w:eastAsia="en-US"/>
              </w:rPr>
              <w:t xml:space="preserve">электроснабжение – </w:t>
            </w:r>
            <w:r>
              <w:rPr>
                <w:rFonts w:ascii="Times New Roman" w:hAnsi="Times New Roman"/>
                <w:lang w:eastAsia="en-US"/>
              </w:rPr>
              <w:t>4</w:t>
            </w:r>
            <w:r w:rsidRPr="002B28B1">
              <w:rPr>
                <w:rFonts w:ascii="Times New Roman" w:hAnsi="Times New Roman"/>
                <w:lang w:eastAsia="en-US"/>
              </w:rPr>
              <w:t>,</w:t>
            </w:r>
            <w:r>
              <w:rPr>
                <w:rFonts w:ascii="Times New Roman" w:hAnsi="Times New Roman"/>
                <w:lang w:eastAsia="en-US"/>
              </w:rPr>
              <w:t>60</w:t>
            </w:r>
            <w:r w:rsidRPr="002B28B1">
              <w:rPr>
                <w:rFonts w:ascii="Times New Roman" w:hAnsi="Times New Roman"/>
                <w:lang w:eastAsia="en-US"/>
              </w:rPr>
              <w:t xml:space="preserve"> руб./кВт в час;</w:t>
            </w:r>
          </w:p>
          <w:p w:rsidR="002447E3" w:rsidRPr="002B28B1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2B28B1">
              <w:rPr>
                <w:rFonts w:ascii="Times New Roman" w:hAnsi="Times New Roman"/>
                <w:lang w:eastAsia="en-US"/>
              </w:rPr>
              <w:t>газоснабжение – 5,94 руб./куб. м;</w:t>
            </w:r>
          </w:p>
          <w:p w:rsidR="002447E3" w:rsidRPr="002B28B1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2B28B1">
              <w:rPr>
                <w:rFonts w:ascii="Times New Roman" w:hAnsi="Times New Roman"/>
                <w:lang w:eastAsia="en-US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lang w:eastAsia="en-US"/>
              </w:rPr>
              <w:t>19</w:t>
            </w:r>
            <w:r w:rsidRPr="002B28B1">
              <w:rPr>
                <w:rFonts w:ascii="Times New Roman" w:hAnsi="Times New Roman"/>
                <w:lang w:eastAsia="en-US"/>
              </w:rPr>
              <w:t>,</w:t>
            </w:r>
            <w:r>
              <w:rPr>
                <w:rFonts w:ascii="Times New Roman" w:hAnsi="Times New Roman"/>
                <w:lang w:eastAsia="en-US"/>
              </w:rPr>
              <w:t>11</w:t>
            </w:r>
            <w:r w:rsidRPr="002B28B1">
              <w:rPr>
                <w:rFonts w:ascii="Times New Roman" w:hAnsi="Times New Roman"/>
                <w:lang w:eastAsia="en-US"/>
              </w:rPr>
              <w:t xml:space="preserve"> руб./куб. м</w:t>
            </w:r>
            <w:r w:rsidR="00E84AB6">
              <w:rPr>
                <w:rFonts w:ascii="Times New Roman" w:hAnsi="Times New Roman"/>
                <w:lang w:eastAsia="en-US"/>
              </w:rPr>
              <w:t>;</w:t>
            </w:r>
          </w:p>
          <w:p w:rsidR="00E84AB6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2B28B1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2447E3" w:rsidRPr="00065AAD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2B28B1">
              <w:rPr>
                <w:rFonts w:ascii="Times New Roman" w:hAnsi="Times New Roman"/>
              </w:rPr>
              <w:t>отходами – 495,88 руб./куб.</w:t>
            </w:r>
            <w:r w:rsidR="00992F9E">
              <w:rPr>
                <w:rFonts w:ascii="Times New Roman" w:hAnsi="Times New Roman"/>
              </w:rPr>
              <w:t xml:space="preserve"> </w:t>
            </w:r>
            <w:r w:rsidRPr="002B28B1">
              <w:rPr>
                <w:rFonts w:ascii="Times New Roman" w:hAnsi="Times New Roman"/>
              </w:rPr>
              <w:t>м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2447E3" w:rsidRPr="00190497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190497">
              <w:rPr>
                <w:rFonts w:ascii="Times New Roman" w:hAnsi="Times New Roman"/>
              </w:rPr>
              <w:t>электроснабжение – 5,0;</w:t>
            </w:r>
          </w:p>
          <w:p w:rsidR="002447E3" w:rsidRPr="00190497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190497">
              <w:rPr>
                <w:rFonts w:ascii="Times New Roman" w:hAnsi="Times New Roman"/>
              </w:rPr>
              <w:t>газоснабжение – 3,0</w:t>
            </w:r>
            <w:r w:rsidR="004F3008">
              <w:rPr>
                <w:rFonts w:ascii="Times New Roman" w:hAnsi="Times New Roman"/>
              </w:rPr>
              <w:t>;</w:t>
            </w:r>
          </w:p>
          <w:p w:rsidR="00E84AB6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190497">
              <w:rPr>
                <w:rFonts w:ascii="Times New Roman" w:hAnsi="Times New Roman"/>
              </w:rPr>
              <w:t xml:space="preserve">холодное </w:t>
            </w:r>
          </w:p>
          <w:p w:rsidR="002447E3" w:rsidRPr="00190497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190497">
              <w:rPr>
                <w:rFonts w:ascii="Times New Roman" w:hAnsi="Times New Roman"/>
              </w:rPr>
              <w:t xml:space="preserve">водоснабжение – </w:t>
            </w:r>
            <w:r>
              <w:rPr>
                <w:rFonts w:ascii="Times New Roman" w:hAnsi="Times New Roman"/>
              </w:rPr>
              <w:t>4</w:t>
            </w:r>
            <w:r w:rsidRPr="00190497">
              <w:rPr>
                <w:rFonts w:ascii="Times New Roman" w:hAnsi="Times New Roman"/>
              </w:rPr>
              <w:t>,0;</w:t>
            </w:r>
          </w:p>
          <w:p w:rsidR="00992F9E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190497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42369" w:rsidRDefault="002447E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190497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2447E3" w:rsidRPr="00190497" w:rsidRDefault="002447E3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190497">
              <w:rPr>
                <w:rFonts w:ascii="Times New Roman" w:hAnsi="Times New Roman"/>
                <w:lang w:eastAsia="en-US"/>
              </w:rPr>
              <w:t>электроснабжение – 150 кВт/час в месяц;</w:t>
            </w:r>
          </w:p>
          <w:p w:rsidR="002447E3" w:rsidRPr="00190497" w:rsidRDefault="002447E3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190497">
              <w:rPr>
                <w:rFonts w:ascii="Times New Roman" w:hAnsi="Times New Roman"/>
                <w:spacing w:val="-4"/>
              </w:rPr>
              <w:t xml:space="preserve">газоснабжение – 160  </w:t>
            </w:r>
          </w:p>
          <w:p w:rsidR="002447E3" w:rsidRPr="00190497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190497">
              <w:rPr>
                <w:rFonts w:ascii="Times New Roman" w:hAnsi="Times New Roman"/>
                <w:spacing w:val="-4"/>
              </w:rPr>
              <w:t>куб. м</w:t>
            </w:r>
            <w:r w:rsidRPr="00190497">
              <w:rPr>
                <w:rFonts w:ascii="Times New Roman" w:hAnsi="Times New Roman"/>
              </w:rPr>
              <w:t xml:space="preserve"> в месяц;</w:t>
            </w:r>
          </w:p>
          <w:p w:rsidR="002447E3" w:rsidRPr="00190497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190497">
              <w:rPr>
                <w:rFonts w:ascii="Times New Roman" w:hAnsi="Times New Roman"/>
              </w:rPr>
              <w:t>холодное водоснабжение – 7,52 куб. м в месяц</w:t>
            </w:r>
            <w:r w:rsidR="00E84AB6">
              <w:rPr>
                <w:rFonts w:ascii="Times New Roman" w:hAnsi="Times New Roman"/>
              </w:rPr>
              <w:t>;</w:t>
            </w:r>
          </w:p>
          <w:p w:rsidR="00E84AB6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2B28B1"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2447E3" w:rsidRPr="00F42369" w:rsidRDefault="00E84AB6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11207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11207 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2447E3" w:rsidRPr="00E83DDC" w:rsidRDefault="002447E3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2447E3" w:rsidRDefault="002447E3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8590C" w:rsidRPr="00F42369" w:rsidRDefault="002447E3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4F3008">
            <w:pPr>
              <w:spacing w:line="230" w:lineRule="auto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Богородицкое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>сельское поселение Милославского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30095F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0095F">
              <w:rPr>
                <w:rFonts w:ascii="Times New Roman" w:hAnsi="Times New Roman"/>
              </w:rPr>
              <w:t>лектроснабжение (по приборам учета);</w:t>
            </w:r>
          </w:p>
          <w:p w:rsidR="00E84AB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355C6">
              <w:rPr>
                <w:rFonts w:ascii="Times New Roman" w:hAnsi="Times New Roman"/>
              </w:rPr>
              <w:t xml:space="preserve">газоснабжение </w:t>
            </w:r>
            <w:r w:rsidRPr="007B4D69">
              <w:rPr>
                <w:rFonts w:ascii="Times New Roman" w:hAnsi="Times New Roman"/>
              </w:rPr>
              <w:t>(</w:t>
            </w:r>
            <w:r w:rsidR="00E84AB6">
              <w:rPr>
                <w:rFonts w:ascii="Times New Roman" w:hAnsi="Times New Roman"/>
              </w:rPr>
              <w:t>по приборам учета)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38590C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холодное водоснабжение (по приборам учета);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745B4F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9B78B0">
              <w:rPr>
                <w:rFonts w:ascii="Times New Roman" w:hAnsi="Times New Roman"/>
              </w:rPr>
              <w:t>лектроснабжение – 3,22 руб./кВт в час; газоснабжение – 5,941 руб./куб. м;</w:t>
            </w:r>
          </w:p>
          <w:p w:rsidR="007F030E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 xml:space="preserve">холодное 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водоснабжение – 43,71 руб./куб.</w:t>
            </w:r>
            <w:r w:rsidR="00992F9E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м;</w:t>
            </w:r>
          </w:p>
          <w:p w:rsidR="00992F9E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AB28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AB28BD">
              <w:rPr>
                <w:rFonts w:ascii="Times New Roman" w:hAnsi="Times New Roman"/>
              </w:rPr>
              <w:t xml:space="preserve">отходами </w:t>
            </w:r>
            <w:r w:rsidRPr="009B78B0">
              <w:rPr>
                <w:rFonts w:ascii="Times New Roman" w:hAnsi="Times New Roman"/>
              </w:rPr>
              <w:t xml:space="preserve"> – 495,88 </w:t>
            </w:r>
            <w:r w:rsidR="00E84AB6" w:rsidRPr="002B28B1">
              <w:rPr>
                <w:rFonts w:ascii="Times New Roman" w:hAnsi="Times New Roman"/>
              </w:rPr>
              <w:t>руб./куб.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="00E84AB6" w:rsidRPr="002B28B1">
              <w:rPr>
                <w:rFonts w:ascii="Times New Roman" w:hAnsi="Times New Roman"/>
              </w:rPr>
              <w:t>м</w:t>
            </w:r>
            <w:r w:rsidR="00E84AB6" w:rsidRPr="009B78B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9B78B0">
              <w:rPr>
                <w:rFonts w:ascii="Times New Roman" w:hAnsi="Times New Roman"/>
              </w:rPr>
              <w:t>лектроснабжение –</w:t>
            </w:r>
            <w:r w:rsidR="00992F9E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5,0;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газоснабжение – 3,0;</w:t>
            </w:r>
          </w:p>
          <w:p w:rsidR="00992F9E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 xml:space="preserve">холодное 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водоснабжение</w:t>
            </w:r>
            <w:r w:rsidR="00992F9E">
              <w:rPr>
                <w:rFonts w:ascii="Times New Roman" w:hAnsi="Times New Roman"/>
              </w:rPr>
              <w:t xml:space="preserve"> </w:t>
            </w:r>
            <w:r w:rsidRPr="00DF1DFD">
              <w:rPr>
                <w:rFonts w:ascii="Times New Roman" w:hAnsi="Times New Roman"/>
              </w:rPr>
              <w:t>–</w:t>
            </w:r>
            <w:r w:rsidRPr="009B78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4,0</w:t>
            </w:r>
            <w:r w:rsidRPr="009B78B0">
              <w:rPr>
                <w:rFonts w:ascii="Times New Roman" w:hAnsi="Times New Roman"/>
              </w:rPr>
              <w:t>;</w:t>
            </w:r>
          </w:p>
          <w:p w:rsidR="00992F9E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AB28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AB28BD">
              <w:rPr>
                <w:rFonts w:ascii="Times New Roman" w:hAnsi="Times New Roman"/>
              </w:rPr>
              <w:t xml:space="preserve">отходами </w:t>
            </w:r>
            <w:r w:rsidRPr="000A47C4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38590C" w:rsidRPr="0030095F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0095F">
              <w:rPr>
                <w:rFonts w:ascii="Times New Roman" w:hAnsi="Times New Roman"/>
              </w:rPr>
              <w:t xml:space="preserve">лектроснабжение –  </w:t>
            </w:r>
            <w:r>
              <w:rPr>
                <w:rFonts w:ascii="Times New Roman" w:hAnsi="Times New Roman"/>
              </w:rPr>
              <w:t xml:space="preserve">420 </w:t>
            </w:r>
            <w:r w:rsidRPr="0030095F">
              <w:rPr>
                <w:rFonts w:ascii="Times New Roman" w:hAnsi="Times New Roman"/>
              </w:rPr>
              <w:t>кВт/час в месяц;</w:t>
            </w:r>
          </w:p>
          <w:p w:rsidR="00E84AB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355C6">
              <w:rPr>
                <w:rFonts w:ascii="Times New Roman" w:hAnsi="Times New Roman"/>
              </w:rPr>
              <w:t xml:space="preserve">газоснабжение </w:t>
            </w:r>
            <w:r>
              <w:rPr>
                <w:rFonts w:ascii="Times New Roman" w:hAnsi="Times New Roman"/>
              </w:rPr>
              <w:t xml:space="preserve">(отопление) </w:t>
            </w:r>
            <w:r w:rsidRPr="009355C6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170</w:t>
            </w:r>
            <w:r w:rsidRPr="009355C6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355C6">
              <w:rPr>
                <w:rFonts w:ascii="Times New Roman" w:hAnsi="Times New Roman"/>
              </w:rPr>
              <w:t>куб. м в месяц;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355C6">
              <w:rPr>
                <w:rFonts w:ascii="Times New Roman" w:hAnsi="Times New Roman"/>
              </w:rPr>
              <w:t>газоснабжение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355C6">
              <w:rPr>
                <w:rFonts w:ascii="Times New Roman" w:hAnsi="Times New Roman"/>
              </w:rPr>
              <w:t xml:space="preserve">– </w:t>
            </w:r>
            <w:smartTag w:uri="urn:schemas-microsoft-com:office:smarttags" w:element="metricconverter">
              <w:smartTagPr>
                <w:attr w:name="ProductID" w:val="10 куб. м"/>
              </w:smartTagPr>
              <w:r>
                <w:rPr>
                  <w:rFonts w:ascii="Times New Roman" w:hAnsi="Times New Roman"/>
                </w:rPr>
                <w:t>10</w:t>
              </w:r>
              <w:r w:rsidRPr="009355C6">
                <w:rPr>
                  <w:rFonts w:ascii="Times New Roman" w:hAnsi="Times New Roman"/>
                </w:rPr>
                <w:t xml:space="preserve"> куб. м</w:t>
              </w:r>
            </w:smartTag>
            <w:r>
              <w:rPr>
                <w:rFonts w:ascii="Times New Roman" w:hAnsi="Times New Roman"/>
              </w:rPr>
              <w:t xml:space="preserve"> в </w:t>
            </w:r>
            <w:r w:rsidRPr="009B78B0">
              <w:rPr>
                <w:rFonts w:ascii="Times New Roman" w:hAnsi="Times New Roman"/>
              </w:rPr>
              <w:t>месяц;</w:t>
            </w:r>
          </w:p>
          <w:p w:rsidR="00E84AB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 xml:space="preserve">холодное водоснабжение – 7 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м в месяц;</w:t>
            </w:r>
          </w:p>
          <w:p w:rsidR="00E84AB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AB28BD">
              <w:rPr>
                <w:rFonts w:ascii="Times New Roman" w:hAnsi="Times New Roman"/>
              </w:rPr>
              <w:t>обращение с твердыми коммунальными отходами</w:t>
            </w:r>
            <w:r w:rsidRPr="009B78B0">
              <w:rPr>
                <w:rFonts w:ascii="Times New Roman" w:hAnsi="Times New Roman"/>
              </w:rPr>
              <w:t xml:space="preserve"> – 2,31 </w:t>
            </w:r>
          </w:p>
          <w:p w:rsidR="0038590C" w:rsidRPr="0030095F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="004F3008">
              <w:rPr>
                <w:rFonts w:ascii="Times New Roman" w:hAnsi="Times New Roman"/>
              </w:rPr>
              <w:t>м</w:t>
            </w:r>
            <w:r w:rsidRPr="009B78B0">
              <w:rPr>
                <w:rFonts w:ascii="Times New Roman" w:hAnsi="Times New Roman"/>
              </w:rPr>
              <w:t xml:space="preserve"> в месяц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574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574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4F3008">
            <w:pPr>
              <w:spacing w:line="230" w:lineRule="auto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4F3008">
            <w:pPr>
              <w:spacing w:line="230" w:lineRule="auto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</w:p>
          <w:p w:rsidR="0038590C" w:rsidRPr="00F42369" w:rsidRDefault="0038590C" w:rsidP="004F3008">
            <w:pPr>
              <w:spacing w:line="23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4F3008">
            <w:pPr>
              <w:spacing w:line="230" w:lineRule="auto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Большеподове-чинское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>сельское поселение Милославского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30095F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0095F">
              <w:rPr>
                <w:rFonts w:ascii="Times New Roman" w:hAnsi="Times New Roman"/>
              </w:rPr>
              <w:t>лектроснабжение (по приборам учета);</w:t>
            </w:r>
          </w:p>
          <w:p w:rsidR="0038590C" w:rsidRPr="009355C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355C6">
              <w:rPr>
                <w:rFonts w:ascii="Times New Roman" w:hAnsi="Times New Roman"/>
              </w:rPr>
              <w:t xml:space="preserve">газоснабжение </w:t>
            </w:r>
            <w:r w:rsidRPr="007B4D6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по приборам учета);</w:t>
            </w:r>
          </w:p>
          <w:p w:rsidR="0038590C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холодное водоснабжение (по приборам учета);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AB28BD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9B78B0">
              <w:rPr>
                <w:rFonts w:ascii="Times New Roman" w:hAnsi="Times New Roman"/>
              </w:rPr>
              <w:t>лектроснабжение – 3,22 руб./кВт в час; газоснабжение – 5,941 руб./куб. м;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холодное водоснабжение – 43,71 руб./куб.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м;</w:t>
            </w:r>
          </w:p>
          <w:p w:rsidR="00E84AB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AB28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AB28BD">
              <w:rPr>
                <w:rFonts w:ascii="Times New Roman" w:hAnsi="Times New Roman"/>
              </w:rPr>
              <w:t xml:space="preserve">отходами </w:t>
            </w:r>
            <w:r w:rsidRPr="009B78B0">
              <w:rPr>
                <w:rFonts w:ascii="Times New Roman" w:hAnsi="Times New Roman"/>
              </w:rPr>
              <w:t xml:space="preserve">– 495,88 </w:t>
            </w:r>
            <w:r w:rsidR="00E84AB6" w:rsidRPr="002B28B1">
              <w:rPr>
                <w:rFonts w:ascii="Times New Roman" w:hAnsi="Times New Roman"/>
              </w:rPr>
              <w:t>руб./куб.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="00E84AB6" w:rsidRPr="002B28B1">
              <w:rPr>
                <w:rFonts w:ascii="Times New Roman" w:hAnsi="Times New Roman"/>
              </w:rPr>
              <w:t>м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9B78B0">
              <w:rPr>
                <w:rFonts w:ascii="Times New Roman" w:hAnsi="Times New Roman"/>
              </w:rPr>
              <w:t>лектроснабжение –</w:t>
            </w:r>
            <w:r w:rsidR="001D622B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5,0;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газоснабжение – 3,0;</w:t>
            </w:r>
          </w:p>
          <w:p w:rsidR="00E84AB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 xml:space="preserve">холодное 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водоснабжение</w:t>
            </w:r>
            <w:r>
              <w:rPr>
                <w:rFonts w:ascii="Times New Roman" w:hAnsi="Times New Roman"/>
              </w:rPr>
              <w:t xml:space="preserve"> </w:t>
            </w:r>
            <w:r w:rsidRPr="000A47C4">
              <w:rPr>
                <w:rFonts w:ascii="Times New Roman" w:hAnsi="Times New Roman"/>
              </w:rPr>
              <w:t>–</w:t>
            </w:r>
            <w:r w:rsidRPr="009B78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4,0</w:t>
            </w:r>
            <w:r w:rsidRPr="009B78B0">
              <w:rPr>
                <w:rFonts w:ascii="Times New Roman" w:hAnsi="Times New Roman"/>
              </w:rPr>
              <w:t>;</w:t>
            </w:r>
          </w:p>
          <w:p w:rsidR="00E84AB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AB28B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AB28BD">
              <w:rPr>
                <w:rFonts w:ascii="Times New Roman" w:hAnsi="Times New Roman"/>
              </w:rPr>
              <w:t xml:space="preserve">отходами </w:t>
            </w:r>
            <w:r w:rsidRPr="000A47C4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38590C" w:rsidRPr="0030095F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0095F">
              <w:rPr>
                <w:rFonts w:ascii="Times New Roman" w:hAnsi="Times New Roman"/>
              </w:rPr>
              <w:t xml:space="preserve">лектроснабжение –  </w:t>
            </w:r>
            <w:r>
              <w:rPr>
                <w:rFonts w:ascii="Times New Roman" w:hAnsi="Times New Roman"/>
              </w:rPr>
              <w:t xml:space="preserve">420 </w:t>
            </w:r>
            <w:r w:rsidRPr="0030095F">
              <w:rPr>
                <w:rFonts w:ascii="Times New Roman" w:hAnsi="Times New Roman"/>
              </w:rPr>
              <w:t>кВт/час в месяц;</w:t>
            </w:r>
          </w:p>
          <w:p w:rsidR="0038590C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355C6">
              <w:rPr>
                <w:rFonts w:ascii="Times New Roman" w:hAnsi="Times New Roman"/>
              </w:rPr>
              <w:t xml:space="preserve">газоснабжение – </w:t>
            </w:r>
            <w:smartTag w:uri="urn:schemas-microsoft-com:office:smarttags" w:element="metricconverter">
              <w:smartTagPr>
                <w:attr w:name="ProductID" w:val="180 куб. м"/>
              </w:smartTagPr>
              <w:r>
                <w:rPr>
                  <w:rFonts w:ascii="Times New Roman" w:hAnsi="Times New Roman"/>
                </w:rPr>
                <w:t>180</w:t>
              </w:r>
              <w:r w:rsidRPr="009355C6">
                <w:rPr>
                  <w:rFonts w:ascii="Times New Roman" w:hAnsi="Times New Roman"/>
                </w:rPr>
                <w:t xml:space="preserve"> куб. м</w:t>
              </w:r>
            </w:smartTag>
            <w:r w:rsidRPr="009355C6">
              <w:rPr>
                <w:rFonts w:ascii="Times New Roman" w:hAnsi="Times New Roman"/>
              </w:rPr>
              <w:t xml:space="preserve"> в месяц;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355C6">
              <w:rPr>
                <w:rFonts w:ascii="Times New Roman" w:hAnsi="Times New Roman"/>
              </w:rPr>
              <w:t xml:space="preserve">газоснабжение – </w:t>
            </w:r>
            <w:smartTag w:uri="urn:schemas-microsoft-com:office:smarttags" w:element="metricconverter">
              <w:smartTagPr>
                <w:attr w:name="ProductID" w:val="10 куб. м"/>
              </w:smartTagPr>
              <w:r>
                <w:rPr>
                  <w:rFonts w:ascii="Times New Roman" w:hAnsi="Times New Roman"/>
                </w:rPr>
                <w:t>10</w:t>
              </w:r>
              <w:r w:rsidRPr="009355C6">
                <w:rPr>
                  <w:rFonts w:ascii="Times New Roman" w:hAnsi="Times New Roman"/>
                </w:rPr>
                <w:t xml:space="preserve"> куб. м</w:t>
              </w:r>
            </w:smartTag>
            <w:r>
              <w:rPr>
                <w:rFonts w:ascii="Times New Roman" w:hAnsi="Times New Roman"/>
              </w:rPr>
              <w:t xml:space="preserve"> в </w:t>
            </w:r>
            <w:r w:rsidRPr="009B78B0">
              <w:rPr>
                <w:rFonts w:ascii="Times New Roman" w:hAnsi="Times New Roman"/>
              </w:rPr>
              <w:t>месяц;</w:t>
            </w:r>
          </w:p>
          <w:p w:rsidR="00E84AB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 xml:space="preserve">холодное водоснабжение – </w:t>
            </w:r>
            <w:r>
              <w:rPr>
                <w:rFonts w:ascii="Times New Roman" w:hAnsi="Times New Roman"/>
              </w:rPr>
              <w:t>5</w:t>
            </w:r>
            <w:r w:rsidRPr="009B78B0">
              <w:rPr>
                <w:rFonts w:ascii="Times New Roman" w:hAnsi="Times New Roman"/>
              </w:rPr>
              <w:t xml:space="preserve"> 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м в месяц;</w:t>
            </w:r>
          </w:p>
          <w:p w:rsidR="00E84AB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AB28BD"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Pr="009B78B0">
              <w:rPr>
                <w:rFonts w:ascii="Times New Roman" w:hAnsi="Times New Roman"/>
              </w:rPr>
              <w:t xml:space="preserve">– 2,31 </w:t>
            </w:r>
          </w:p>
          <w:p w:rsidR="0038590C" w:rsidRPr="0030095F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 xml:space="preserve">м в </w:t>
            </w:r>
            <w:r w:rsidR="00E84AB6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499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499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4F3008">
            <w:pPr>
              <w:spacing w:line="230" w:lineRule="auto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4F3008">
            <w:pPr>
              <w:spacing w:line="230" w:lineRule="auto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</w:p>
          <w:p w:rsidR="0038590C" w:rsidRPr="00F42369" w:rsidRDefault="0038590C" w:rsidP="004F3008">
            <w:pPr>
              <w:spacing w:line="23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4F3008">
            <w:pPr>
              <w:spacing w:line="230" w:lineRule="auto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4F3008">
            <w:pPr>
              <w:spacing w:line="230" w:lineRule="auto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 xml:space="preserve">Горняцкое </w:t>
            </w:r>
            <w:r w:rsidRPr="0088403D">
              <w:rPr>
                <w:rFonts w:ascii="Times New Roman" w:hAnsi="Times New Roman"/>
              </w:rPr>
              <w:t>сельское поселение Милославского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30095F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0095F">
              <w:rPr>
                <w:rFonts w:ascii="Times New Roman" w:hAnsi="Times New Roman"/>
              </w:rPr>
              <w:t>лектроснабжение (по приборам учета);</w:t>
            </w:r>
          </w:p>
          <w:p w:rsidR="0038590C" w:rsidRPr="009355C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355C6">
              <w:rPr>
                <w:rFonts w:ascii="Times New Roman" w:hAnsi="Times New Roman"/>
              </w:rPr>
              <w:t xml:space="preserve">газоснабжение </w:t>
            </w:r>
            <w:r w:rsidRPr="007B4D69">
              <w:rPr>
                <w:rFonts w:ascii="Times New Roman" w:hAnsi="Times New Roman"/>
              </w:rPr>
              <w:t>(</w:t>
            </w:r>
            <w:r w:rsidR="00E84AB6">
              <w:rPr>
                <w:rFonts w:ascii="Times New Roman" w:hAnsi="Times New Roman"/>
              </w:rPr>
              <w:t>по приборам учета)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холодное водоснабжение (по приборам учета);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B805D1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9B78B0">
              <w:rPr>
                <w:rFonts w:ascii="Times New Roman" w:hAnsi="Times New Roman"/>
              </w:rPr>
              <w:t>лектроснабжение – 3,22 руб./кВт в час; газоснабжение – 5,941 руб./куб. м;</w:t>
            </w:r>
          </w:p>
          <w:p w:rsidR="00E84AB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 xml:space="preserve">холодное 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водоснабжение – 43,71 руб./куб.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м;</w:t>
            </w:r>
          </w:p>
          <w:p w:rsidR="00E84AB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B805D1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B805D1">
              <w:rPr>
                <w:rFonts w:ascii="Times New Roman" w:hAnsi="Times New Roman"/>
              </w:rPr>
              <w:t xml:space="preserve">отходами </w:t>
            </w:r>
            <w:r w:rsidRPr="009B78B0">
              <w:rPr>
                <w:rFonts w:ascii="Times New Roman" w:hAnsi="Times New Roman"/>
              </w:rPr>
              <w:t xml:space="preserve">– 495,88 </w:t>
            </w:r>
            <w:r w:rsidR="00E84AB6" w:rsidRPr="002B28B1">
              <w:rPr>
                <w:rFonts w:ascii="Times New Roman" w:hAnsi="Times New Roman"/>
              </w:rPr>
              <w:t>руб./куб.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="00E84AB6" w:rsidRPr="002B28B1">
              <w:rPr>
                <w:rFonts w:ascii="Times New Roman" w:hAnsi="Times New Roman"/>
              </w:rPr>
              <w:t>м</w:t>
            </w:r>
            <w:r w:rsidR="00E84AB6" w:rsidRPr="009B78B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9B78B0">
              <w:rPr>
                <w:rFonts w:ascii="Times New Roman" w:hAnsi="Times New Roman"/>
              </w:rPr>
              <w:t>лектроснабжение –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5,0;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газоснабжение – 3,0;</w:t>
            </w:r>
          </w:p>
          <w:p w:rsidR="00E84AB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 xml:space="preserve">холодное 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водоснабжение</w:t>
            </w:r>
            <w:r>
              <w:rPr>
                <w:rFonts w:ascii="Times New Roman" w:hAnsi="Times New Roman"/>
              </w:rPr>
              <w:t xml:space="preserve"> </w:t>
            </w:r>
            <w:r w:rsidRPr="000A47C4">
              <w:rPr>
                <w:rFonts w:ascii="Times New Roman" w:hAnsi="Times New Roman"/>
              </w:rPr>
              <w:t>–</w:t>
            </w:r>
            <w:r w:rsidRPr="009B78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4,0</w:t>
            </w:r>
            <w:r w:rsidRPr="009B78B0">
              <w:rPr>
                <w:rFonts w:ascii="Times New Roman" w:hAnsi="Times New Roman"/>
              </w:rPr>
              <w:t>;</w:t>
            </w:r>
          </w:p>
          <w:p w:rsidR="00E84AB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B805D1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B805D1">
              <w:rPr>
                <w:rFonts w:ascii="Times New Roman" w:hAnsi="Times New Roman"/>
              </w:rPr>
              <w:t xml:space="preserve">отходами </w:t>
            </w:r>
            <w:r w:rsidRPr="000A47C4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38590C" w:rsidRPr="0030095F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0095F">
              <w:rPr>
                <w:rFonts w:ascii="Times New Roman" w:hAnsi="Times New Roman"/>
              </w:rPr>
              <w:t xml:space="preserve">лектроснабжение –  </w:t>
            </w:r>
            <w:r>
              <w:rPr>
                <w:rFonts w:ascii="Times New Roman" w:hAnsi="Times New Roman"/>
              </w:rPr>
              <w:t xml:space="preserve">410 </w:t>
            </w:r>
            <w:r w:rsidRPr="0030095F">
              <w:rPr>
                <w:rFonts w:ascii="Times New Roman" w:hAnsi="Times New Roman"/>
              </w:rPr>
              <w:t>кВт/час в месяц;</w:t>
            </w:r>
          </w:p>
          <w:p w:rsidR="0038590C" w:rsidRDefault="00E84AB6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газоснабжение</w:t>
            </w:r>
            <w:r w:rsidR="0038590C">
              <w:rPr>
                <w:rFonts w:ascii="Times New Roman" w:hAnsi="Times New Roman"/>
              </w:rPr>
              <w:t xml:space="preserve"> </w:t>
            </w:r>
            <w:r w:rsidR="0038590C" w:rsidRPr="009355C6">
              <w:rPr>
                <w:rFonts w:ascii="Times New Roman" w:hAnsi="Times New Roman"/>
              </w:rPr>
              <w:t xml:space="preserve">–  </w:t>
            </w:r>
            <w:smartTag w:uri="urn:schemas-microsoft-com:office:smarttags" w:element="metricconverter">
              <w:smartTagPr>
                <w:attr w:name="ProductID" w:val="160 куб. м"/>
              </w:smartTagPr>
              <w:r w:rsidR="0038590C">
                <w:rPr>
                  <w:rFonts w:ascii="Times New Roman" w:hAnsi="Times New Roman"/>
                </w:rPr>
                <w:t>160</w:t>
              </w:r>
              <w:r w:rsidR="0038590C" w:rsidRPr="009355C6">
                <w:rPr>
                  <w:rFonts w:ascii="Times New Roman" w:hAnsi="Times New Roman"/>
                </w:rPr>
                <w:t xml:space="preserve"> куб. м</w:t>
              </w:r>
            </w:smartTag>
            <w:r w:rsidR="0038590C" w:rsidRPr="009355C6">
              <w:rPr>
                <w:rFonts w:ascii="Times New Roman" w:hAnsi="Times New Roman"/>
              </w:rPr>
              <w:t xml:space="preserve"> в месяц;</w:t>
            </w:r>
          </w:p>
          <w:p w:rsidR="00E84AB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 xml:space="preserve">холодное водоснабжение – </w:t>
            </w:r>
            <w:r>
              <w:rPr>
                <w:rFonts w:ascii="Times New Roman" w:hAnsi="Times New Roman"/>
              </w:rPr>
              <w:t>4</w:t>
            </w:r>
            <w:r w:rsidRPr="009B78B0">
              <w:rPr>
                <w:rFonts w:ascii="Times New Roman" w:hAnsi="Times New Roman"/>
              </w:rPr>
              <w:t xml:space="preserve"> </w:t>
            </w:r>
          </w:p>
          <w:p w:rsidR="0038590C" w:rsidRPr="009B78B0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м. в месяц;</w:t>
            </w:r>
          </w:p>
          <w:p w:rsidR="00E84AB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B805D1"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Pr="009B78B0">
              <w:rPr>
                <w:rFonts w:ascii="Times New Roman" w:hAnsi="Times New Roman"/>
              </w:rPr>
              <w:t xml:space="preserve">– 2,31 </w:t>
            </w:r>
          </w:p>
          <w:p w:rsidR="0038590C" w:rsidRPr="0030095F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 xml:space="preserve">м. в </w:t>
            </w:r>
            <w:r w:rsidR="00E84AB6">
              <w:rPr>
                <w:rFonts w:ascii="Times New Roman" w:hAnsi="Times New Roman"/>
              </w:rPr>
              <w:t>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793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793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4F3008">
            <w:pPr>
              <w:spacing w:line="230" w:lineRule="auto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4F3008">
            <w:pPr>
              <w:spacing w:line="230" w:lineRule="auto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4F3008">
            <w:pPr>
              <w:spacing w:line="230" w:lineRule="auto"/>
              <w:rPr>
                <w:rFonts w:ascii="Times New Roman" w:hAnsi="Times New Roman"/>
              </w:rPr>
            </w:pPr>
          </w:p>
          <w:p w:rsidR="0038590C" w:rsidRPr="00F42369" w:rsidRDefault="0038590C" w:rsidP="004F3008">
            <w:pPr>
              <w:spacing w:line="23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38590C" w:rsidRPr="0088403D" w:rsidTr="00E84AB6">
        <w:trPr>
          <w:trHeight w:val="2620"/>
        </w:trPr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Кочуровское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>сельское поселение Милославского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30095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0095F">
              <w:rPr>
                <w:rFonts w:ascii="Times New Roman" w:hAnsi="Times New Roman"/>
              </w:rPr>
              <w:t>лектроснабжение (по приборам учета);</w:t>
            </w:r>
          </w:p>
          <w:p w:rsidR="0038590C" w:rsidRPr="009355C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355C6">
              <w:rPr>
                <w:rFonts w:ascii="Times New Roman" w:hAnsi="Times New Roman"/>
              </w:rPr>
              <w:t xml:space="preserve">газоснабжение </w:t>
            </w:r>
            <w:r w:rsidRPr="007B4D69">
              <w:rPr>
                <w:rFonts w:ascii="Times New Roman" w:hAnsi="Times New Roman"/>
              </w:rPr>
              <w:t>(</w:t>
            </w:r>
            <w:r w:rsidR="00E84AB6">
              <w:rPr>
                <w:rFonts w:ascii="Times New Roman" w:hAnsi="Times New Roman"/>
              </w:rPr>
              <w:t>по приборам учета</w:t>
            </w:r>
            <w:r>
              <w:rPr>
                <w:rFonts w:ascii="Times New Roman" w:hAnsi="Times New Roman"/>
              </w:rPr>
              <w:t>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холодное водоснабжение (по приборам учета);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805D1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9B78B0">
              <w:rPr>
                <w:rFonts w:ascii="Times New Roman" w:hAnsi="Times New Roman"/>
              </w:rPr>
              <w:t>лектроснабжение – 3,22 руб./кВт в час; газоснабжение – 5,941 руб./куб. м;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 xml:space="preserve">холодное 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водоснабжение – 43,71 руб./куб.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м;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C1D1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C1D15">
              <w:rPr>
                <w:rFonts w:ascii="Times New Roman" w:hAnsi="Times New Roman"/>
              </w:rPr>
              <w:t>отходами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 xml:space="preserve">– 495,88 </w:t>
            </w:r>
            <w:r w:rsidR="00E84AB6" w:rsidRPr="002B28B1">
              <w:rPr>
                <w:rFonts w:ascii="Times New Roman" w:hAnsi="Times New Roman"/>
              </w:rPr>
              <w:t>руб./куб.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="00E84AB6" w:rsidRPr="002B28B1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9B78B0">
              <w:rPr>
                <w:rFonts w:ascii="Times New Roman" w:hAnsi="Times New Roman"/>
              </w:rPr>
              <w:t>лектроснабжение –</w:t>
            </w:r>
            <w:r w:rsidR="00FE6400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5,0;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газоснабжение – 3,0;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 xml:space="preserve">холодное 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водоснабжение</w:t>
            </w:r>
            <w:r>
              <w:rPr>
                <w:rFonts w:ascii="Times New Roman" w:hAnsi="Times New Roman"/>
              </w:rPr>
              <w:t xml:space="preserve"> </w:t>
            </w:r>
            <w:r w:rsidRPr="000A47C4">
              <w:rPr>
                <w:rFonts w:ascii="Times New Roman" w:hAnsi="Times New Roman"/>
              </w:rPr>
              <w:t>–</w:t>
            </w:r>
            <w:r w:rsidRPr="009B78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4,0</w:t>
            </w:r>
            <w:r w:rsidRPr="009B78B0">
              <w:rPr>
                <w:rFonts w:ascii="Times New Roman" w:hAnsi="Times New Roman"/>
              </w:rPr>
              <w:t>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C1D1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C1D15"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</w:rPr>
              <w:t xml:space="preserve"> </w:t>
            </w:r>
            <w:r w:rsidRPr="000A47C4">
              <w:rPr>
                <w:rFonts w:ascii="Times New Roman" w:hAnsi="Times New Roman"/>
              </w:rPr>
              <w:t>–</w:t>
            </w:r>
            <w:r w:rsidRPr="009B78B0">
              <w:rPr>
                <w:rFonts w:ascii="Times New Roman" w:hAnsi="Times New Roman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38590C" w:rsidRPr="0030095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0095F">
              <w:rPr>
                <w:rFonts w:ascii="Times New Roman" w:hAnsi="Times New Roman"/>
              </w:rPr>
              <w:t xml:space="preserve">лектроснабжение –  </w:t>
            </w:r>
            <w:r>
              <w:rPr>
                <w:rFonts w:ascii="Times New Roman" w:hAnsi="Times New Roman"/>
              </w:rPr>
              <w:t xml:space="preserve">450 </w:t>
            </w:r>
            <w:r w:rsidRPr="0030095F">
              <w:rPr>
                <w:rFonts w:ascii="Times New Roman" w:hAnsi="Times New Roman"/>
              </w:rPr>
              <w:t>кВт/час в месяц;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355C6">
              <w:rPr>
                <w:rFonts w:ascii="Times New Roman" w:hAnsi="Times New Roman"/>
              </w:rPr>
              <w:t>газоснабжение</w:t>
            </w:r>
            <w:r>
              <w:rPr>
                <w:rFonts w:ascii="Times New Roman" w:hAnsi="Times New Roman"/>
              </w:rPr>
              <w:t xml:space="preserve"> </w:t>
            </w:r>
            <w:r w:rsidRPr="009355C6">
              <w:rPr>
                <w:rFonts w:ascii="Times New Roman" w:hAnsi="Times New Roman"/>
              </w:rPr>
              <w:t xml:space="preserve">– 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60 куб. м"/>
              </w:smartTagPr>
              <w:r>
                <w:rPr>
                  <w:rFonts w:ascii="Times New Roman" w:hAnsi="Times New Roman"/>
                </w:rPr>
                <w:t>160</w:t>
              </w:r>
              <w:r w:rsidRPr="009355C6">
                <w:rPr>
                  <w:rFonts w:ascii="Times New Roman" w:hAnsi="Times New Roman"/>
                </w:rPr>
                <w:t xml:space="preserve"> куб. м</w:t>
              </w:r>
            </w:smartTag>
            <w:r w:rsidRPr="009355C6">
              <w:rPr>
                <w:rFonts w:ascii="Times New Roman" w:hAnsi="Times New Roman"/>
              </w:rPr>
              <w:t xml:space="preserve"> в месяц;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 xml:space="preserve">холодное водоснабжение – </w:t>
            </w:r>
            <w:r>
              <w:rPr>
                <w:rFonts w:ascii="Times New Roman" w:hAnsi="Times New Roman"/>
              </w:rPr>
              <w:t>8</w:t>
            </w:r>
            <w:r w:rsidRPr="009B78B0">
              <w:rPr>
                <w:rFonts w:ascii="Times New Roman" w:hAnsi="Times New Roman"/>
              </w:rPr>
              <w:t xml:space="preserve"> 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м в месяц;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C1D15"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Pr="009B78B0">
              <w:rPr>
                <w:rFonts w:ascii="Times New Roman" w:hAnsi="Times New Roman"/>
              </w:rPr>
              <w:t xml:space="preserve">– 2,31 </w:t>
            </w:r>
          </w:p>
          <w:p w:rsidR="0038590C" w:rsidRPr="0030095F" w:rsidRDefault="00E84AB6" w:rsidP="004F3008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38590C" w:rsidRPr="009B78B0">
              <w:rPr>
                <w:rFonts w:ascii="Times New Roman" w:hAnsi="Times New Roman"/>
              </w:rPr>
              <w:t>уб.</w:t>
            </w:r>
            <w:r>
              <w:rPr>
                <w:rFonts w:ascii="Times New Roman" w:hAnsi="Times New Roman"/>
              </w:rPr>
              <w:t xml:space="preserve"> </w:t>
            </w:r>
            <w:r w:rsidR="0038590C" w:rsidRPr="009B78B0">
              <w:rPr>
                <w:rFonts w:ascii="Times New Roman" w:hAnsi="Times New Roman"/>
              </w:rPr>
              <w:t xml:space="preserve">м в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778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778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Липяговское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 </w:t>
            </w:r>
            <w:r w:rsidRPr="0088403D">
              <w:rPr>
                <w:rFonts w:ascii="Times New Roman" w:hAnsi="Times New Roman"/>
              </w:rPr>
              <w:t>сельское поселение Милославского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30095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0095F">
              <w:rPr>
                <w:rFonts w:ascii="Times New Roman" w:hAnsi="Times New Roman"/>
              </w:rPr>
              <w:t>лектроснабжение (по приборам учета);</w:t>
            </w:r>
          </w:p>
          <w:p w:rsidR="0038590C" w:rsidRPr="009355C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355C6">
              <w:rPr>
                <w:rFonts w:ascii="Times New Roman" w:hAnsi="Times New Roman"/>
              </w:rPr>
              <w:t xml:space="preserve">газоснабжение </w:t>
            </w:r>
            <w:r w:rsidRPr="007B4D69">
              <w:rPr>
                <w:rFonts w:ascii="Times New Roman" w:hAnsi="Times New Roman"/>
              </w:rPr>
              <w:t>(</w:t>
            </w:r>
            <w:r w:rsidR="00E84AB6">
              <w:rPr>
                <w:rFonts w:ascii="Times New Roman" w:hAnsi="Times New Roman"/>
              </w:rPr>
              <w:t>по приборам учета)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холодное водоснабжение (по приборам учета);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C1D15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9B78B0">
              <w:rPr>
                <w:rFonts w:ascii="Times New Roman" w:hAnsi="Times New Roman"/>
              </w:rPr>
              <w:t>лектроснабжение – 3,22 руб./кВт в час; газоснабжение – 5,941 руб./куб. м;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холодное водоснабжение – 43,71 руб./куб.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м;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C1D15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B78B0" w:rsidRDefault="0038590C" w:rsidP="00323414">
            <w:pPr>
              <w:spacing w:line="19" w:lineRule="atLeast"/>
              <w:rPr>
                <w:rFonts w:ascii="Times New Roman" w:hAnsi="Times New Roman"/>
              </w:rPr>
            </w:pPr>
            <w:r w:rsidRPr="002C1D15">
              <w:rPr>
                <w:rFonts w:ascii="Times New Roman" w:hAnsi="Times New Roman"/>
              </w:rPr>
              <w:t xml:space="preserve">отходами </w:t>
            </w:r>
            <w:r w:rsidRPr="009B78B0">
              <w:rPr>
                <w:rFonts w:ascii="Times New Roman" w:hAnsi="Times New Roman"/>
              </w:rPr>
              <w:t xml:space="preserve">– 495,88 </w:t>
            </w:r>
            <w:r w:rsidR="00E84AB6" w:rsidRPr="002B28B1">
              <w:rPr>
                <w:rFonts w:ascii="Times New Roman" w:hAnsi="Times New Roman"/>
              </w:rPr>
              <w:t>руб./куб.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="00E84AB6" w:rsidRPr="002B28B1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9B78B0">
              <w:rPr>
                <w:rFonts w:ascii="Times New Roman" w:hAnsi="Times New Roman"/>
              </w:rPr>
              <w:t>лектроснабжение –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5,0;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газоснабжение – 3,0;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 xml:space="preserve">холодное 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 xml:space="preserve">водоснабжение </w:t>
            </w:r>
            <w:r w:rsidRPr="00A2253A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4,0</w:t>
            </w:r>
            <w:r w:rsidRPr="009B78B0">
              <w:rPr>
                <w:rFonts w:ascii="Times New Roman" w:hAnsi="Times New Roman"/>
              </w:rPr>
              <w:t>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551EF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B78B0" w:rsidRDefault="0038590C" w:rsidP="00FE6400">
            <w:pPr>
              <w:spacing w:line="19" w:lineRule="atLeast"/>
              <w:rPr>
                <w:rFonts w:ascii="Times New Roman" w:hAnsi="Times New Roman"/>
              </w:rPr>
            </w:pPr>
            <w:r w:rsidRPr="004551EF">
              <w:rPr>
                <w:rFonts w:ascii="Times New Roman" w:hAnsi="Times New Roman"/>
              </w:rPr>
              <w:t xml:space="preserve">отходами </w:t>
            </w:r>
            <w:r w:rsidRPr="00A2253A">
              <w:rPr>
                <w:rFonts w:ascii="Times New Roman" w:hAnsi="Times New Roman"/>
              </w:rPr>
              <w:t xml:space="preserve">– </w:t>
            </w:r>
            <w:r w:rsidRPr="009B78B0"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Pr="0030095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0095F">
              <w:rPr>
                <w:rFonts w:ascii="Times New Roman" w:hAnsi="Times New Roman"/>
              </w:rPr>
              <w:t xml:space="preserve">лектроснабжение –  </w:t>
            </w:r>
            <w:r>
              <w:rPr>
                <w:rFonts w:ascii="Times New Roman" w:hAnsi="Times New Roman"/>
              </w:rPr>
              <w:t xml:space="preserve">440 </w:t>
            </w:r>
            <w:r w:rsidRPr="0030095F">
              <w:rPr>
                <w:rFonts w:ascii="Times New Roman" w:hAnsi="Times New Roman"/>
              </w:rPr>
              <w:t>кВт/час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355C6">
              <w:rPr>
                <w:rFonts w:ascii="Times New Roman" w:hAnsi="Times New Roman"/>
              </w:rPr>
              <w:t>газоснабжение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355C6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1</w:t>
            </w:r>
            <w:r w:rsidR="00E84AB6">
              <w:rPr>
                <w:rFonts w:ascii="Times New Roman" w:hAnsi="Times New Roman"/>
              </w:rPr>
              <w:t>92</w:t>
            </w:r>
            <w:r w:rsidRPr="009355C6">
              <w:rPr>
                <w:rFonts w:ascii="Times New Roman" w:hAnsi="Times New Roman"/>
              </w:rPr>
              <w:t xml:space="preserve"> куб. м в месяц;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 xml:space="preserve">холодное водоснабжение – </w:t>
            </w:r>
            <w:r>
              <w:rPr>
                <w:rFonts w:ascii="Times New Roman" w:hAnsi="Times New Roman"/>
              </w:rPr>
              <w:t>10</w:t>
            </w:r>
            <w:r w:rsidRPr="009B78B0">
              <w:rPr>
                <w:rFonts w:ascii="Times New Roman" w:hAnsi="Times New Roman"/>
              </w:rPr>
              <w:t xml:space="preserve"> 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м в месяц;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551EF"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Pr="009B78B0">
              <w:rPr>
                <w:rFonts w:ascii="Times New Roman" w:hAnsi="Times New Roman"/>
              </w:rPr>
              <w:t xml:space="preserve">– 2,31 </w:t>
            </w:r>
          </w:p>
          <w:p w:rsidR="0038590C" w:rsidRPr="0030095F" w:rsidRDefault="0038590C" w:rsidP="004F3008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 xml:space="preserve">м в </w:t>
            </w:r>
            <w:r w:rsidR="00E84AB6">
              <w:rPr>
                <w:rFonts w:ascii="Times New Roman" w:hAnsi="Times New Roman"/>
              </w:rPr>
              <w:t>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489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489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color w:val="000000"/>
              </w:rPr>
              <w:t xml:space="preserve">Милославское </w:t>
            </w:r>
            <w:r w:rsidRPr="0088403D">
              <w:rPr>
                <w:rFonts w:ascii="Times New Roman" w:hAnsi="Times New Roman"/>
              </w:rPr>
              <w:t>сельское поселение Милославского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30095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0095F">
              <w:rPr>
                <w:rFonts w:ascii="Times New Roman" w:hAnsi="Times New Roman"/>
              </w:rPr>
              <w:t>лектроснабжение (по приборам учета);</w:t>
            </w:r>
          </w:p>
          <w:p w:rsidR="0038590C" w:rsidRPr="009355C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355C6">
              <w:rPr>
                <w:rFonts w:ascii="Times New Roman" w:hAnsi="Times New Roman"/>
              </w:rPr>
              <w:t xml:space="preserve">газоснабжение </w:t>
            </w:r>
            <w:r w:rsidRPr="007B4D69">
              <w:rPr>
                <w:rFonts w:ascii="Times New Roman" w:hAnsi="Times New Roman"/>
              </w:rPr>
              <w:t>(</w:t>
            </w:r>
            <w:r w:rsidR="00E84AB6">
              <w:rPr>
                <w:rFonts w:ascii="Times New Roman" w:hAnsi="Times New Roman"/>
              </w:rPr>
              <w:t>по приборам учета</w:t>
            </w:r>
            <w:r>
              <w:rPr>
                <w:rFonts w:ascii="Times New Roman" w:hAnsi="Times New Roman"/>
              </w:rPr>
              <w:t>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холодное водоснабжение (по приборам учета);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551EF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9B78B0">
              <w:rPr>
                <w:rFonts w:ascii="Times New Roman" w:hAnsi="Times New Roman"/>
              </w:rPr>
              <w:t>лектроснабжение – 3,22 руб./кВт в час; газоснабжение – 5,941 руб./куб. м;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холодное водоснабжение – 43,71 руб./куб.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м;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551EF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B78B0" w:rsidRDefault="0038590C" w:rsidP="00984C3B">
            <w:pPr>
              <w:spacing w:line="19" w:lineRule="atLeast"/>
              <w:rPr>
                <w:rFonts w:ascii="Times New Roman" w:hAnsi="Times New Roman"/>
              </w:rPr>
            </w:pPr>
            <w:r w:rsidRPr="004551EF">
              <w:rPr>
                <w:rFonts w:ascii="Times New Roman" w:hAnsi="Times New Roman"/>
              </w:rPr>
              <w:t>отходами</w:t>
            </w:r>
            <w:r w:rsidRPr="009B78B0">
              <w:rPr>
                <w:rFonts w:ascii="Times New Roman" w:hAnsi="Times New Roman"/>
              </w:rPr>
              <w:t xml:space="preserve"> – 495,88 </w:t>
            </w:r>
            <w:r w:rsidR="00E84AB6" w:rsidRPr="002B28B1">
              <w:rPr>
                <w:rFonts w:ascii="Times New Roman" w:hAnsi="Times New Roman"/>
              </w:rPr>
              <w:t>руб./куб.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="00E84AB6" w:rsidRPr="002B28B1">
              <w:rPr>
                <w:rFonts w:ascii="Times New Roman" w:hAnsi="Times New Roman"/>
              </w:rPr>
              <w:t>м</w:t>
            </w:r>
            <w:r w:rsidR="00E84AB6" w:rsidRPr="009B78B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9B78B0">
              <w:rPr>
                <w:rFonts w:ascii="Times New Roman" w:hAnsi="Times New Roman"/>
              </w:rPr>
              <w:t>лектроснабжение –</w:t>
            </w:r>
            <w:r w:rsidR="007F030E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5,0;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газоснабжение – 3,0;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 xml:space="preserve">холодное 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водоснабжение</w:t>
            </w:r>
            <w:r w:rsidRPr="006C7C34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4,0</w:t>
            </w:r>
            <w:r w:rsidRPr="009B78B0">
              <w:rPr>
                <w:rFonts w:ascii="Times New Roman" w:hAnsi="Times New Roman"/>
              </w:rPr>
              <w:t>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551EF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551EF">
              <w:rPr>
                <w:rFonts w:ascii="Times New Roman" w:hAnsi="Times New Roman"/>
              </w:rPr>
              <w:t xml:space="preserve">отходами </w:t>
            </w:r>
            <w:r w:rsidRPr="006C7C34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Pr="0030095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0095F">
              <w:rPr>
                <w:rFonts w:ascii="Times New Roman" w:hAnsi="Times New Roman"/>
              </w:rPr>
              <w:t xml:space="preserve">лектроснабжение –  </w:t>
            </w:r>
            <w:r>
              <w:rPr>
                <w:rFonts w:ascii="Times New Roman" w:hAnsi="Times New Roman"/>
              </w:rPr>
              <w:t xml:space="preserve">410 </w:t>
            </w:r>
            <w:r w:rsidRPr="0030095F">
              <w:rPr>
                <w:rFonts w:ascii="Times New Roman" w:hAnsi="Times New Roman"/>
              </w:rPr>
              <w:t>кВт/час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355C6">
              <w:rPr>
                <w:rFonts w:ascii="Times New Roman" w:hAnsi="Times New Roman"/>
              </w:rPr>
              <w:t>газоснабжение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355C6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1</w:t>
            </w:r>
            <w:r w:rsidR="00E84AB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0</w:t>
            </w:r>
            <w:r w:rsidRPr="009355C6">
              <w:rPr>
                <w:rFonts w:ascii="Times New Roman" w:hAnsi="Times New Roman"/>
              </w:rPr>
              <w:t xml:space="preserve"> куб. м в месяц;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 xml:space="preserve">холодное </w:t>
            </w:r>
            <w:r w:rsidR="00E84AB6">
              <w:rPr>
                <w:rFonts w:ascii="Times New Roman" w:hAnsi="Times New Roman"/>
              </w:rPr>
              <w:t>в</w:t>
            </w:r>
            <w:r w:rsidRPr="009B78B0">
              <w:rPr>
                <w:rFonts w:ascii="Times New Roman" w:hAnsi="Times New Roman"/>
              </w:rPr>
              <w:t xml:space="preserve">одоснабжение – </w:t>
            </w:r>
            <w:r>
              <w:rPr>
                <w:rFonts w:ascii="Times New Roman" w:hAnsi="Times New Roman"/>
              </w:rPr>
              <w:t>7</w:t>
            </w:r>
            <w:r w:rsidRPr="009B78B0">
              <w:rPr>
                <w:rFonts w:ascii="Times New Roman" w:hAnsi="Times New Roman"/>
              </w:rPr>
              <w:t xml:space="preserve"> 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м в месяц;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36488">
              <w:rPr>
                <w:rFonts w:ascii="Times New Roman" w:hAnsi="Times New Roman"/>
              </w:rPr>
              <w:t>обращение с твердыми коммунальными отходами</w:t>
            </w:r>
            <w:r w:rsidRPr="009B78B0">
              <w:rPr>
                <w:rFonts w:ascii="Times New Roman" w:hAnsi="Times New Roman"/>
              </w:rPr>
              <w:t xml:space="preserve"> – 2,31 </w:t>
            </w:r>
          </w:p>
          <w:p w:rsidR="0038590C" w:rsidRPr="0030095F" w:rsidRDefault="0038590C" w:rsidP="004F3008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 xml:space="preserve">м в </w:t>
            </w:r>
            <w:r w:rsidR="00E84AB6">
              <w:rPr>
                <w:rFonts w:ascii="Times New Roman" w:hAnsi="Times New Roman"/>
              </w:rPr>
              <w:t>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717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717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color w:val="000000"/>
              </w:rPr>
              <w:t xml:space="preserve">Павловское </w:t>
            </w:r>
            <w:r w:rsidRPr="0088403D">
              <w:rPr>
                <w:rFonts w:ascii="Times New Roman" w:hAnsi="Times New Roman"/>
              </w:rPr>
              <w:t>сельское поселение Милославского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30095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0095F">
              <w:rPr>
                <w:rFonts w:ascii="Times New Roman" w:hAnsi="Times New Roman"/>
              </w:rPr>
              <w:t>лектроснабжение (по приборам учета);</w:t>
            </w:r>
          </w:p>
          <w:p w:rsidR="0038590C" w:rsidRPr="009355C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355C6">
              <w:rPr>
                <w:rFonts w:ascii="Times New Roman" w:hAnsi="Times New Roman"/>
              </w:rPr>
              <w:t xml:space="preserve">газоснабжение </w:t>
            </w:r>
            <w:r w:rsidRPr="007B4D6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холодное водоснабжение (по приборам учета);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36488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9B78B0">
              <w:rPr>
                <w:rFonts w:ascii="Times New Roman" w:hAnsi="Times New Roman"/>
              </w:rPr>
              <w:t>лектроснабжение – 3,22 руб./кВт в час; газоснабжение – 5,941 руб./куб. м;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холодное водоснабжение – 43,71 руб./куб.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м;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36488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36488">
              <w:rPr>
                <w:rFonts w:ascii="Times New Roman" w:hAnsi="Times New Roman"/>
              </w:rPr>
              <w:t>отходами</w:t>
            </w:r>
            <w:r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 xml:space="preserve">– 495,88 </w:t>
            </w:r>
            <w:r w:rsidR="00E84AB6" w:rsidRPr="002B28B1">
              <w:rPr>
                <w:rFonts w:ascii="Times New Roman" w:hAnsi="Times New Roman"/>
              </w:rPr>
              <w:t>руб./куб.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="00E84AB6" w:rsidRPr="002B28B1">
              <w:rPr>
                <w:rFonts w:ascii="Times New Roman" w:hAnsi="Times New Roman"/>
              </w:rPr>
              <w:t>м</w:t>
            </w:r>
            <w:r w:rsidR="00E84AB6" w:rsidRPr="009B78B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9B78B0">
              <w:rPr>
                <w:rFonts w:ascii="Times New Roman" w:hAnsi="Times New Roman"/>
              </w:rPr>
              <w:t>лектроснабжение –</w:t>
            </w:r>
            <w:r w:rsidR="00984C3B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5,0;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газоснабжение – 3,0;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холодное 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водоснабжение</w:t>
            </w:r>
            <w:r w:rsidRPr="006C7C34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4,0</w:t>
            </w:r>
            <w:r w:rsidRPr="009B78B0">
              <w:rPr>
                <w:rFonts w:ascii="Times New Roman" w:hAnsi="Times New Roman"/>
              </w:rPr>
              <w:t>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36488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B78B0" w:rsidRDefault="0038590C" w:rsidP="00984C3B">
            <w:pPr>
              <w:spacing w:line="19" w:lineRule="atLeast"/>
              <w:rPr>
                <w:rFonts w:ascii="Times New Roman" w:hAnsi="Times New Roman"/>
              </w:rPr>
            </w:pPr>
            <w:r w:rsidRPr="00D36488">
              <w:rPr>
                <w:rFonts w:ascii="Times New Roman" w:hAnsi="Times New Roman"/>
              </w:rPr>
              <w:t xml:space="preserve">отходами </w:t>
            </w:r>
            <w:r w:rsidRPr="006C7C34">
              <w:rPr>
                <w:rFonts w:ascii="Times New Roman" w:hAnsi="Times New Roman"/>
              </w:rPr>
              <w:t xml:space="preserve">– </w:t>
            </w:r>
            <w:r w:rsidRPr="009B78B0"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Pr="0030095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0095F">
              <w:rPr>
                <w:rFonts w:ascii="Times New Roman" w:hAnsi="Times New Roman"/>
              </w:rPr>
              <w:t xml:space="preserve">лектроснабжение –  </w:t>
            </w:r>
            <w:r>
              <w:rPr>
                <w:rFonts w:ascii="Times New Roman" w:hAnsi="Times New Roman"/>
              </w:rPr>
              <w:t xml:space="preserve">430 </w:t>
            </w:r>
            <w:r w:rsidRPr="0030095F">
              <w:rPr>
                <w:rFonts w:ascii="Times New Roman" w:hAnsi="Times New Roman"/>
              </w:rPr>
              <w:t>кВт/час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355C6">
              <w:rPr>
                <w:rFonts w:ascii="Times New Roman" w:hAnsi="Times New Roman"/>
              </w:rPr>
              <w:t>газоснабжение</w:t>
            </w:r>
            <w:r>
              <w:rPr>
                <w:rFonts w:ascii="Times New Roman" w:hAnsi="Times New Roman"/>
              </w:rPr>
              <w:t xml:space="preserve"> </w:t>
            </w:r>
            <w:r w:rsidRPr="009355C6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1</w:t>
            </w:r>
            <w:r w:rsidR="00E84AB6">
              <w:rPr>
                <w:rFonts w:ascii="Times New Roman" w:hAnsi="Times New Roman"/>
              </w:rPr>
              <w:t xml:space="preserve">92 </w:t>
            </w:r>
            <w:r w:rsidRPr="009355C6">
              <w:rPr>
                <w:rFonts w:ascii="Times New Roman" w:hAnsi="Times New Roman"/>
              </w:rPr>
              <w:t>куб. м в месяц;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 xml:space="preserve">холодное водоснабжение – </w:t>
            </w:r>
            <w:r>
              <w:rPr>
                <w:rFonts w:ascii="Times New Roman" w:hAnsi="Times New Roman"/>
              </w:rPr>
              <w:t>12</w:t>
            </w:r>
            <w:r w:rsidRPr="009B78B0">
              <w:rPr>
                <w:rFonts w:ascii="Times New Roman" w:hAnsi="Times New Roman"/>
              </w:rPr>
              <w:t xml:space="preserve"> 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м в месяц;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D36488">
              <w:rPr>
                <w:rFonts w:ascii="Times New Roman" w:hAnsi="Times New Roman"/>
              </w:rPr>
              <w:t>обращение с твердыми коммунальными отходами</w:t>
            </w:r>
            <w:r w:rsidRPr="009B78B0">
              <w:rPr>
                <w:rFonts w:ascii="Times New Roman" w:hAnsi="Times New Roman"/>
              </w:rPr>
              <w:t xml:space="preserve"> – 2,31 </w:t>
            </w:r>
          </w:p>
          <w:p w:rsidR="0038590C" w:rsidRPr="0030095F" w:rsidRDefault="0038590C" w:rsidP="004F3008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 xml:space="preserve">м в </w:t>
            </w:r>
            <w:r w:rsidR="00E84AB6">
              <w:rPr>
                <w:rFonts w:ascii="Times New Roman" w:hAnsi="Times New Roman"/>
              </w:rPr>
              <w:t>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728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728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Чернавское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>сельское поселение Милославского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30095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0095F">
              <w:rPr>
                <w:rFonts w:ascii="Times New Roman" w:hAnsi="Times New Roman"/>
              </w:rPr>
              <w:t>лектроснабжение (по приборам учета);</w:t>
            </w:r>
          </w:p>
          <w:p w:rsidR="0038590C" w:rsidRPr="009355C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355C6">
              <w:rPr>
                <w:rFonts w:ascii="Times New Roman" w:hAnsi="Times New Roman"/>
              </w:rPr>
              <w:t xml:space="preserve">газоснабжение </w:t>
            </w:r>
            <w:r w:rsidRPr="007B4D69">
              <w:rPr>
                <w:rFonts w:ascii="Times New Roman" w:hAnsi="Times New Roman"/>
              </w:rPr>
              <w:t>(</w:t>
            </w:r>
            <w:r w:rsidR="00E84AB6">
              <w:rPr>
                <w:rFonts w:ascii="Times New Roman" w:hAnsi="Times New Roman"/>
              </w:rPr>
              <w:t>по приборам учета</w:t>
            </w:r>
            <w:r>
              <w:rPr>
                <w:rFonts w:ascii="Times New Roman" w:hAnsi="Times New Roman"/>
              </w:rPr>
              <w:t>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холодное водоснабжение (по приборам учета);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2319A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9B78B0">
              <w:rPr>
                <w:rFonts w:ascii="Times New Roman" w:hAnsi="Times New Roman"/>
              </w:rPr>
              <w:t>лектроснабжение – 3,22 руб./кВт в час; газоснабжение – 5,941 руб./куб. м;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холодное водоснабжение – 43,71 руб./куб.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м;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2319A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2319A">
              <w:rPr>
                <w:rFonts w:ascii="Times New Roman" w:hAnsi="Times New Roman"/>
              </w:rPr>
              <w:t xml:space="preserve">отходами </w:t>
            </w:r>
            <w:r w:rsidRPr="009B78B0">
              <w:rPr>
                <w:rFonts w:ascii="Times New Roman" w:hAnsi="Times New Roman"/>
              </w:rPr>
              <w:t>– 495,88 руб.</w:t>
            </w:r>
            <w:r w:rsidR="00E84AB6">
              <w:rPr>
                <w:rFonts w:ascii="Times New Roman" w:hAnsi="Times New Roman"/>
              </w:rPr>
              <w:t>/</w:t>
            </w:r>
            <w:r w:rsidR="00E84AB6" w:rsidRPr="002B28B1">
              <w:rPr>
                <w:rFonts w:ascii="Times New Roman" w:hAnsi="Times New Roman"/>
              </w:rPr>
              <w:t>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="00E84AB6" w:rsidRPr="002B28B1">
              <w:rPr>
                <w:rFonts w:ascii="Times New Roman" w:hAnsi="Times New Roman"/>
              </w:rPr>
              <w:t>м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9B78B0">
              <w:rPr>
                <w:rFonts w:ascii="Times New Roman" w:hAnsi="Times New Roman"/>
              </w:rPr>
              <w:t>лектроснабжение –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5,0;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газоснабжение – 3,0;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 xml:space="preserve">холодное 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водоснабжение</w:t>
            </w:r>
            <w:r w:rsidRPr="006C7C34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4,0</w:t>
            </w:r>
            <w:r w:rsidRPr="009B78B0">
              <w:rPr>
                <w:rFonts w:ascii="Times New Roman" w:hAnsi="Times New Roman"/>
              </w:rPr>
              <w:t>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2319A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B78B0" w:rsidRDefault="0038590C" w:rsidP="00323414">
            <w:pPr>
              <w:spacing w:line="19" w:lineRule="atLeast"/>
              <w:rPr>
                <w:rFonts w:ascii="Times New Roman" w:hAnsi="Times New Roman"/>
              </w:rPr>
            </w:pPr>
            <w:r w:rsidRPr="0092319A">
              <w:rPr>
                <w:rFonts w:ascii="Times New Roman" w:hAnsi="Times New Roman"/>
              </w:rPr>
              <w:t>отходами</w:t>
            </w:r>
            <w:r w:rsidRPr="006C7C34">
              <w:rPr>
                <w:rFonts w:ascii="Times New Roman" w:hAnsi="Times New Roman"/>
              </w:rPr>
              <w:t xml:space="preserve"> –</w:t>
            </w:r>
            <w:r w:rsidRPr="009B78B0">
              <w:rPr>
                <w:rFonts w:ascii="Times New Roman" w:hAnsi="Times New Roman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38590C" w:rsidRPr="0030095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0095F">
              <w:rPr>
                <w:rFonts w:ascii="Times New Roman" w:hAnsi="Times New Roman"/>
              </w:rPr>
              <w:t xml:space="preserve">лектроснабжение –  </w:t>
            </w:r>
            <w:r>
              <w:rPr>
                <w:rFonts w:ascii="Times New Roman" w:hAnsi="Times New Roman"/>
              </w:rPr>
              <w:t xml:space="preserve">470 </w:t>
            </w:r>
            <w:r w:rsidRPr="0030095F">
              <w:rPr>
                <w:rFonts w:ascii="Times New Roman" w:hAnsi="Times New Roman"/>
              </w:rPr>
              <w:t>кВт/час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355C6">
              <w:rPr>
                <w:rFonts w:ascii="Times New Roman" w:hAnsi="Times New Roman"/>
              </w:rPr>
              <w:t xml:space="preserve">газоснабжение – </w:t>
            </w:r>
            <w:r w:rsidR="00E84AB6">
              <w:rPr>
                <w:rFonts w:ascii="Times New Roman" w:hAnsi="Times New Roman"/>
              </w:rPr>
              <w:t>200</w:t>
            </w:r>
            <w:r w:rsidRPr="009355C6">
              <w:rPr>
                <w:rFonts w:ascii="Times New Roman" w:hAnsi="Times New Roman"/>
              </w:rPr>
              <w:t xml:space="preserve"> куб. м в месяц;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 xml:space="preserve">холодное водоснабжение – </w:t>
            </w:r>
            <w:r>
              <w:rPr>
                <w:rFonts w:ascii="Times New Roman" w:hAnsi="Times New Roman"/>
              </w:rPr>
              <w:t>9</w:t>
            </w:r>
            <w:r w:rsidRPr="009B78B0">
              <w:rPr>
                <w:rFonts w:ascii="Times New Roman" w:hAnsi="Times New Roman"/>
              </w:rPr>
              <w:t xml:space="preserve"> </w:t>
            </w:r>
          </w:p>
          <w:p w:rsidR="0038590C" w:rsidRPr="009B78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>м в месяц;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2319A"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Pr="009B78B0">
              <w:rPr>
                <w:rFonts w:ascii="Times New Roman" w:hAnsi="Times New Roman"/>
              </w:rPr>
              <w:t xml:space="preserve">– 2,31 </w:t>
            </w:r>
          </w:p>
          <w:p w:rsidR="0038590C" w:rsidRPr="0030095F" w:rsidRDefault="0038590C" w:rsidP="006E1146">
            <w:pPr>
              <w:spacing w:line="19" w:lineRule="atLeast"/>
              <w:rPr>
                <w:rFonts w:ascii="Times New Roman" w:hAnsi="Times New Roman"/>
              </w:rPr>
            </w:pPr>
            <w:r w:rsidRPr="009B78B0">
              <w:rPr>
                <w:rFonts w:ascii="Times New Roman" w:hAnsi="Times New Roman"/>
              </w:rPr>
              <w:t>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9B78B0">
              <w:rPr>
                <w:rFonts w:ascii="Times New Roman" w:hAnsi="Times New Roman"/>
              </w:rPr>
              <w:t xml:space="preserve">м в </w:t>
            </w:r>
            <w:r w:rsidR="00E84AB6">
              <w:rPr>
                <w:rFonts w:ascii="Times New Roman" w:hAnsi="Times New Roman"/>
              </w:rPr>
              <w:t>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985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985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color w:val="000000"/>
              </w:rPr>
              <w:t xml:space="preserve">Милославское </w:t>
            </w:r>
            <w:r w:rsidRPr="0088403D">
              <w:rPr>
                <w:rFonts w:ascii="Times New Roman" w:hAnsi="Times New Roman"/>
              </w:rPr>
              <w:t>городское поселение Милославского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21886">
              <w:rPr>
                <w:rFonts w:ascii="Times New Roman" w:hAnsi="Times New Roman"/>
              </w:rPr>
              <w:t>лектроснабжение (по приборам учета);</w:t>
            </w:r>
          </w:p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1886">
              <w:rPr>
                <w:rFonts w:ascii="Times New Roman" w:hAnsi="Times New Roman"/>
              </w:rPr>
              <w:t>газоснабжение (по приборам учета);</w:t>
            </w:r>
          </w:p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1886">
              <w:rPr>
                <w:rFonts w:ascii="Times New Roman" w:hAnsi="Times New Roman"/>
              </w:rPr>
              <w:t>холодное водоснабжение (по приборам учета);</w:t>
            </w:r>
          </w:p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967AA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21886">
              <w:rPr>
                <w:rFonts w:ascii="Times New Roman" w:hAnsi="Times New Roman"/>
              </w:rPr>
              <w:t>лектроснабжение – 4,60 руб./кВт в час; газоснабжение – 5,941 руб./куб. м;</w:t>
            </w:r>
          </w:p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1886">
              <w:rPr>
                <w:rFonts w:ascii="Times New Roman" w:hAnsi="Times New Roman"/>
              </w:rPr>
              <w:t>холодное водоснабжение – 43,71 руб./куб.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321886">
              <w:rPr>
                <w:rFonts w:ascii="Times New Roman" w:hAnsi="Times New Roman"/>
              </w:rPr>
              <w:t>м;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967AA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321886" w:rsidRDefault="0038590C" w:rsidP="00984C3B">
            <w:pPr>
              <w:spacing w:line="19" w:lineRule="atLeast"/>
              <w:rPr>
                <w:rFonts w:ascii="Times New Roman" w:hAnsi="Times New Roman"/>
              </w:rPr>
            </w:pPr>
            <w:r w:rsidRPr="00B967AA">
              <w:rPr>
                <w:rFonts w:ascii="Times New Roman" w:hAnsi="Times New Roman"/>
              </w:rPr>
              <w:t xml:space="preserve">отходами </w:t>
            </w:r>
            <w:r w:rsidRPr="00321886">
              <w:rPr>
                <w:rFonts w:ascii="Times New Roman" w:hAnsi="Times New Roman"/>
              </w:rPr>
              <w:t>– 495,88 руб.</w:t>
            </w:r>
            <w:r w:rsidR="00E84AB6">
              <w:rPr>
                <w:rFonts w:ascii="Times New Roman" w:hAnsi="Times New Roman"/>
              </w:rPr>
              <w:t>/</w:t>
            </w:r>
            <w:r w:rsidR="00E84AB6" w:rsidRPr="002B28B1">
              <w:rPr>
                <w:rFonts w:ascii="Times New Roman" w:hAnsi="Times New Roman"/>
              </w:rPr>
              <w:t>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="00E84AB6" w:rsidRPr="002B28B1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21886">
              <w:rPr>
                <w:rFonts w:ascii="Times New Roman" w:hAnsi="Times New Roman"/>
              </w:rPr>
              <w:t>лектроснабжение –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321886">
              <w:rPr>
                <w:rFonts w:ascii="Times New Roman" w:hAnsi="Times New Roman"/>
              </w:rPr>
              <w:t>5,0;</w:t>
            </w:r>
          </w:p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1886">
              <w:rPr>
                <w:rFonts w:ascii="Times New Roman" w:hAnsi="Times New Roman"/>
              </w:rPr>
              <w:t>газоснабжение – 3,0;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1886">
              <w:rPr>
                <w:rFonts w:ascii="Times New Roman" w:hAnsi="Times New Roman"/>
              </w:rPr>
              <w:t xml:space="preserve">холодное </w:t>
            </w:r>
          </w:p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1886">
              <w:rPr>
                <w:rFonts w:ascii="Times New Roman" w:hAnsi="Times New Roman"/>
              </w:rPr>
              <w:t>водоснабжение</w:t>
            </w:r>
            <w:r w:rsidRPr="006C7C34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4,0</w:t>
            </w:r>
            <w:r w:rsidRPr="00321886">
              <w:rPr>
                <w:rFonts w:ascii="Times New Roman" w:hAnsi="Times New Roman"/>
              </w:rPr>
              <w:t>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967AA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321886" w:rsidRDefault="0038590C" w:rsidP="00984C3B">
            <w:pPr>
              <w:spacing w:line="19" w:lineRule="atLeast"/>
              <w:rPr>
                <w:rFonts w:ascii="Times New Roman" w:hAnsi="Times New Roman"/>
              </w:rPr>
            </w:pPr>
            <w:r w:rsidRPr="00B967AA">
              <w:rPr>
                <w:rFonts w:ascii="Times New Roman" w:hAnsi="Times New Roman"/>
              </w:rPr>
              <w:t xml:space="preserve">отходами </w:t>
            </w:r>
            <w:r w:rsidRPr="006C7C34">
              <w:rPr>
                <w:rFonts w:ascii="Times New Roman" w:hAnsi="Times New Roman"/>
              </w:rPr>
              <w:t xml:space="preserve">– </w:t>
            </w:r>
            <w:r w:rsidRPr="00321886"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21886">
              <w:rPr>
                <w:rFonts w:ascii="Times New Roman" w:hAnsi="Times New Roman"/>
              </w:rPr>
              <w:t xml:space="preserve">лектроснабжение –  </w:t>
            </w:r>
            <w:r>
              <w:rPr>
                <w:rFonts w:ascii="Times New Roman" w:hAnsi="Times New Roman"/>
              </w:rPr>
              <w:t>400</w:t>
            </w:r>
            <w:r w:rsidRPr="00321886">
              <w:rPr>
                <w:rFonts w:ascii="Times New Roman" w:hAnsi="Times New Roman"/>
              </w:rPr>
              <w:t xml:space="preserve"> кВт/час в месяц;</w:t>
            </w:r>
          </w:p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газоснабжение –</w:t>
            </w:r>
            <w:r w:rsidR="004F3008">
              <w:rPr>
                <w:rFonts w:ascii="Times New Roman" w:hAnsi="Times New Roman"/>
              </w:rPr>
              <w:t xml:space="preserve"> </w:t>
            </w:r>
            <w:r w:rsidR="00E84AB6">
              <w:rPr>
                <w:rFonts w:ascii="Times New Roman" w:hAnsi="Times New Roman"/>
              </w:rPr>
              <w:t>210</w:t>
            </w:r>
            <w:r w:rsidRPr="00321886">
              <w:rPr>
                <w:rFonts w:ascii="Times New Roman" w:hAnsi="Times New Roman"/>
              </w:rPr>
              <w:t xml:space="preserve"> куб. м в месяц;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1886">
              <w:rPr>
                <w:rFonts w:ascii="Times New Roman" w:hAnsi="Times New Roman"/>
              </w:rPr>
              <w:t xml:space="preserve">холодное водоснабжение – 9 </w:t>
            </w:r>
          </w:p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1886">
              <w:rPr>
                <w:rFonts w:ascii="Times New Roman" w:hAnsi="Times New Roman"/>
              </w:rPr>
              <w:t>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321886">
              <w:rPr>
                <w:rFonts w:ascii="Times New Roman" w:hAnsi="Times New Roman"/>
              </w:rPr>
              <w:t>м в месяц;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A40B0">
              <w:rPr>
                <w:rFonts w:ascii="Times New Roman" w:hAnsi="Times New Roman"/>
              </w:rPr>
              <w:t>обращение с твердыми коммунальными отходами</w:t>
            </w:r>
            <w:r w:rsidRPr="00321886">
              <w:rPr>
                <w:rFonts w:ascii="Times New Roman" w:hAnsi="Times New Roman"/>
              </w:rPr>
              <w:t xml:space="preserve"> – 2,</w:t>
            </w:r>
            <w:r>
              <w:rPr>
                <w:rFonts w:ascii="Times New Roman" w:hAnsi="Times New Roman"/>
              </w:rPr>
              <w:t>31</w:t>
            </w:r>
          </w:p>
          <w:p w:rsidR="0038590C" w:rsidRPr="00321886" w:rsidRDefault="0038590C" w:rsidP="006E1146">
            <w:pPr>
              <w:spacing w:line="19" w:lineRule="atLeast"/>
              <w:rPr>
                <w:rFonts w:ascii="Times New Roman" w:hAnsi="Times New Roman"/>
              </w:rPr>
            </w:pPr>
            <w:r w:rsidRPr="00321886">
              <w:rPr>
                <w:rFonts w:ascii="Times New Roman" w:hAnsi="Times New Roman"/>
              </w:rPr>
              <w:t>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321886">
              <w:rPr>
                <w:rFonts w:ascii="Times New Roman" w:hAnsi="Times New Roman"/>
              </w:rPr>
              <w:t xml:space="preserve">м в </w:t>
            </w:r>
            <w:r w:rsidR="00E84AB6">
              <w:rPr>
                <w:rFonts w:ascii="Times New Roman" w:hAnsi="Times New Roman"/>
              </w:rPr>
              <w:t>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4116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4116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color w:val="000000"/>
              </w:rPr>
              <w:t xml:space="preserve">Центральное </w:t>
            </w:r>
            <w:r w:rsidRPr="0088403D">
              <w:rPr>
                <w:rFonts w:ascii="Times New Roman" w:hAnsi="Times New Roman"/>
              </w:rPr>
              <w:t>городское поселение Милославского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21886">
              <w:rPr>
                <w:rFonts w:ascii="Times New Roman" w:hAnsi="Times New Roman"/>
              </w:rPr>
              <w:t>лектроснабжение (по приборам учета);</w:t>
            </w:r>
          </w:p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1886">
              <w:rPr>
                <w:rFonts w:ascii="Times New Roman" w:hAnsi="Times New Roman"/>
              </w:rPr>
              <w:t>га</w:t>
            </w:r>
            <w:r w:rsidR="00E84AB6">
              <w:rPr>
                <w:rFonts w:ascii="Times New Roman" w:hAnsi="Times New Roman"/>
              </w:rPr>
              <w:t>зоснабжение (по приборам учета</w:t>
            </w:r>
            <w:r w:rsidRPr="00321886">
              <w:rPr>
                <w:rFonts w:ascii="Times New Roman" w:hAnsi="Times New Roman"/>
              </w:rPr>
              <w:t>);</w:t>
            </w:r>
          </w:p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1886">
              <w:rPr>
                <w:rFonts w:ascii="Times New Roman" w:hAnsi="Times New Roman"/>
              </w:rPr>
              <w:t>холодное водоснабжение (по приборам учета);</w:t>
            </w:r>
          </w:p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C12C6"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многоквартирных домов</w:t>
            </w:r>
            <w:r w:rsidRPr="007C12C6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21886">
              <w:rPr>
                <w:rFonts w:ascii="Times New Roman" w:hAnsi="Times New Roman"/>
              </w:rPr>
              <w:t>лектроснабжение – 4,60 руб./кВт в час; га</w:t>
            </w:r>
            <w:r w:rsidR="00323414">
              <w:rPr>
                <w:rFonts w:ascii="Times New Roman" w:hAnsi="Times New Roman"/>
              </w:rPr>
              <w:t>зоснабжение – 5,941 руб./куб. м</w:t>
            </w:r>
            <w:r w:rsidRPr="00321886">
              <w:rPr>
                <w:rFonts w:ascii="Times New Roman" w:hAnsi="Times New Roman"/>
              </w:rPr>
              <w:t>;</w:t>
            </w:r>
          </w:p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1886">
              <w:rPr>
                <w:rFonts w:ascii="Times New Roman" w:hAnsi="Times New Roman"/>
              </w:rPr>
              <w:t>холодное водоснабжение – 43,71 руб./куб.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="00323414">
              <w:rPr>
                <w:rFonts w:ascii="Times New Roman" w:hAnsi="Times New Roman"/>
              </w:rPr>
              <w:t>м</w:t>
            </w:r>
            <w:r w:rsidRPr="00321886">
              <w:rPr>
                <w:rFonts w:ascii="Times New Roman" w:hAnsi="Times New Roman"/>
              </w:rPr>
              <w:t>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30423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321886" w:rsidRDefault="0032341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отходами</w:t>
            </w:r>
            <w:r w:rsidR="0038590C" w:rsidRPr="00321886">
              <w:rPr>
                <w:rFonts w:ascii="Times New Roman" w:hAnsi="Times New Roman"/>
              </w:rPr>
              <w:t xml:space="preserve"> – 495,88 </w:t>
            </w:r>
            <w:r w:rsidR="00E84AB6" w:rsidRPr="00321886">
              <w:rPr>
                <w:rFonts w:ascii="Times New Roman" w:hAnsi="Times New Roman"/>
              </w:rPr>
              <w:t>руб.</w:t>
            </w:r>
            <w:r w:rsidR="00E84AB6">
              <w:rPr>
                <w:rFonts w:ascii="Times New Roman" w:hAnsi="Times New Roman"/>
              </w:rPr>
              <w:t>/</w:t>
            </w:r>
            <w:r w:rsidR="00E84AB6" w:rsidRPr="002B28B1">
              <w:rPr>
                <w:rFonts w:ascii="Times New Roman" w:hAnsi="Times New Roman"/>
              </w:rPr>
              <w:t>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="00E84AB6" w:rsidRPr="002B28B1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21886">
              <w:rPr>
                <w:rFonts w:ascii="Times New Roman" w:hAnsi="Times New Roman"/>
              </w:rPr>
              <w:t>лектроснабжение –</w:t>
            </w:r>
            <w:r w:rsidR="00323414">
              <w:rPr>
                <w:rFonts w:ascii="Times New Roman" w:hAnsi="Times New Roman"/>
              </w:rPr>
              <w:t xml:space="preserve"> </w:t>
            </w:r>
            <w:r w:rsidRPr="00321886">
              <w:rPr>
                <w:rFonts w:ascii="Times New Roman" w:hAnsi="Times New Roman"/>
              </w:rPr>
              <w:t>5,0;</w:t>
            </w:r>
          </w:p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1886">
              <w:rPr>
                <w:rFonts w:ascii="Times New Roman" w:hAnsi="Times New Roman"/>
              </w:rPr>
              <w:t>газоснабжение – 3,0;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1886">
              <w:rPr>
                <w:rFonts w:ascii="Times New Roman" w:hAnsi="Times New Roman"/>
              </w:rPr>
              <w:t xml:space="preserve">холодное </w:t>
            </w:r>
          </w:p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1886">
              <w:rPr>
                <w:rFonts w:ascii="Times New Roman" w:hAnsi="Times New Roman"/>
              </w:rPr>
              <w:t>водоснабжение</w:t>
            </w:r>
            <w:r w:rsidRPr="002F7995">
              <w:rPr>
                <w:rFonts w:ascii="Times New Roman" w:hAnsi="Times New Roman"/>
              </w:rPr>
              <w:t xml:space="preserve"> – </w:t>
            </w:r>
            <w:r w:rsidRPr="003218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4,0</w:t>
            </w:r>
            <w:r w:rsidRPr="00321886">
              <w:rPr>
                <w:rFonts w:ascii="Times New Roman" w:hAnsi="Times New Roman"/>
              </w:rPr>
              <w:t>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30423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32188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30423">
              <w:rPr>
                <w:rFonts w:ascii="Times New Roman" w:hAnsi="Times New Roman"/>
              </w:rPr>
              <w:t>отходами</w:t>
            </w:r>
            <w:r w:rsidRPr="002F7995">
              <w:rPr>
                <w:rFonts w:ascii="Times New Roman" w:hAnsi="Times New Roman"/>
              </w:rPr>
              <w:t xml:space="preserve"> –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321886"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Pr="008B698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B698C">
              <w:rPr>
                <w:rFonts w:ascii="Times New Roman" w:hAnsi="Times New Roman"/>
              </w:rPr>
              <w:t>электроснабжение –  410 кВт/час в месяц;</w:t>
            </w:r>
          </w:p>
          <w:p w:rsidR="0038590C" w:rsidRPr="008B698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B698C">
              <w:rPr>
                <w:rFonts w:ascii="Times New Roman" w:hAnsi="Times New Roman"/>
              </w:rPr>
              <w:t>газоснабжение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8B698C">
              <w:rPr>
                <w:rFonts w:ascii="Times New Roman" w:hAnsi="Times New Roman"/>
              </w:rPr>
              <w:t>– 1</w:t>
            </w:r>
            <w:r w:rsidR="00E84AB6">
              <w:rPr>
                <w:rFonts w:ascii="Times New Roman" w:hAnsi="Times New Roman"/>
              </w:rPr>
              <w:t>6</w:t>
            </w:r>
            <w:r w:rsidRPr="008B698C">
              <w:rPr>
                <w:rFonts w:ascii="Times New Roman" w:hAnsi="Times New Roman"/>
              </w:rPr>
              <w:t>0 куб. м в месяц;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B698C">
              <w:rPr>
                <w:rFonts w:ascii="Times New Roman" w:hAnsi="Times New Roman"/>
              </w:rPr>
              <w:t xml:space="preserve">холодное водоснабжение – 4 </w:t>
            </w:r>
          </w:p>
          <w:p w:rsidR="0038590C" w:rsidRPr="008B698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B698C">
              <w:rPr>
                <w:rFonts w:ascii="Times New Roman" w:hAnsi="Times New Roman"/>
              </w:rPr>
              <w:t>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8B698C">
              <w:rPr>
                <w:rFonts w:ascii="Times New Roman" w:hAnsi="Times New Roman"/>
              </w:rPr>
              <w:t>м в месяц;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B698C">
              <w:rPr>
                <w:rFonts w:ascii="Times New Roman" w:hAnsi="Times New Roman"/>
              </w:rPr>
              <w:t>обращение с твердыми коммунальными отходами – 2,</w:t>
            </w:r>
            <w:r>
              <w:rPr>
                <w:rFonts w:ascii="Times New Roman" w:hAnsi="Times New Roman"/>
              </w:rPr>
              <w:t>28</w:t>
            </w:r>
            <w:r w:rsidRPr="008B698C">
              <w:rPr>
                <w:rFonts w:ascii="Times New Roman" w:hAnsi="Times New Roman"/>
              </w:rPr>
              <w:t xml:space="preserve"> </w:t>
            </w:r>
          </w:p>
          <w:p w:rsidR="0038590C" w:rsidRPr="008B698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B698C">
              <w:rPr>
                <w:rFonts w:ascii="Times New Roman" w:hAnsi="Times New Roman"/>
              </w:rPr>
              <w:t>куб.</w:t>
            </w:r>
            <w:r w:rsidR="00E84AB6">
              <w:rPr>
                <w:rFonts w:ascii="Times New Roman" w:hAnsi="Times New Roman"/>
              </w:rPr>
              <w:t xml:space="preserve"> </w:t>
            </w:r>
            <w:r w:rsidR="004F3008">
              <w:rPr>
                <w:rFonts w:ascii="Times New Roman" w:hAnsi="Times New Roman"/>
              </w:rPr>
              <w:t>м</w:t>
            </w:r>
            <w:r w:rsidRPr="008B698C">
              <w:rPr>
                <w:rFonts w:ascii="Times New Roman" w:hAnsi="Times New Roman"/>
              </w:rPr>
              <w:t xml:space="preserve"> в </w:t>
            </w:r>
            <w:r w:rsidR="00E84AB6">
              <w:rPr>
                <w:rFonts w:ascii="Times New Roman" w:hAnsi="Times New Roman"/>
              </w:rPr>
              <w:t>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2150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2150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8B698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Виленское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>сельское поселение Михайловского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лектроснабжение (по приборам учета); </w:t>
            </w:r>
          </w:p>
          <w:p w:rsidR="0038590C" w:rsidRPr="006A2A4B" w:rsidRDefault="00E84AB6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газоснабжение </w:t>
            </w:r>
            <w:r w:rsidR="0038590C" w:rsidRPr="006A2A4B">
              <w:rPr>
                <w:rFonts w:ascii="Times New Roman" w:hAnsi="Times New Roman"/>
                <w:color w:val="000000" w:themeColor="text1"/>
              </w:rPr>
              <w:t>(по приборам учета);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(по приборам учета)</w:t>
            </w:r>
            <w:r w:rsidR="00E84AB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43470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510FF">
              <w:rPr>
                <w:rFonts w:ascii="Times New Roman" w:hAnsi="Times New Roman"/>
                <w:color w:val="000000" w:themeColor="text1"/>
              </w:rPr>
              <w:t>многоквартирных домов</w:t>
            </w:r>
            <w:r w:rsidRPr="00343470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E84AB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3,22 руб./кВт в час</w:t>
            </w:r>
            <w:r w:rsidR="00E84AB6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– 5,941 </w:t>
            </w:r>
            <w:r>
              <w:rPr>
                <w:rFonts w:ascii="Times New Roman" w:hAnsi="Times New Roman"/>
                <w:color w:val="000000" w:themeColor="text1"/>
              </w:rPr>
              <w:t>руб./куб. м</w:t>
            </w:r>
            <w:r w:rsidR="00E84AB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</w:t>
            </w:r>
            <w:r>
              <w:rPr>
                <w:rFonts w:ascii="Times New Roman" w:hAnsi="Times New Roman"/>
                <w:color w:val="000000" w:themeColor="text1"/>
              </w:rPr>
              <w:t>доснабжение – 22,77 руб./куб. м</w:t>
            </w:r>
            <w:r w:rsidR="00E84AB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43470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43470">
              <w:rPr>
                <w:rFonts w:ascii="Times New Roman" w:hAnsi="Times New Roman"/>
                <w:color w:val="000000" w:themeColor="text1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 w:rsidRPr="00343470">
              <w:rPr>
                <w:rFonts w:ascii="Times New Roman" w:hAnsi="Times New Roman"/>
                <w:color w:val="000000" w:themeColor="text1"/>
              </w:rPr>
              <w:t xml:space="preserve"> 495,88 руб./куб. м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электроснабжение –</w:t>
            </w:r>
            <w:r w:rsidR="00E84AB6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5,0</w:t>
            </w:r>
            <w:r w:rsidR="00E84AB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газоснабжение – 3,0</w:t>
            </w:r>
            <w:r w:rsidR="00E84AB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водоснабжение – 4,5</w:t>
            </w:r>
            <w:r w:rsidR="00E84AB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43470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43470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</w:t>
            </w:r>
            <w:r>
              <w:rPr>
                <w:rFonts w:ascii="Times New Roman" w:hAnsi="Times New Roman"/>
                <w:color w:val="000000" w:themeColor="text1"/>
              </w:rPr>
              <w:t>снабжение – 162 кВт/час в месяц</w:t>
            </w:r>
            <w:r w:rsidR="00E84AB6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 xml:space="preserve">– </w:t>
            </w:r>
            <w:r w:rsidR="00E84AB6">
              <w:rPr>
                <w:rFonts w:ascii="Times New Roman" w:hAnsi="Times New Roman"/>
                <w:color w:val="000000" w:themeColor="text1"/>
              </w:rPr>
              <w:t>24</w:t>
            </w:r>
            <w:r>
              <w:rPr>
                <w:rFonts w:ascii="Times New Roman" w:hAnsi="Times New Roman"/>
                <w:color w:val="000000" w:themeColor="text1"/>
              </w:rPr>
              <w:t xml:space="preserve"> куб. м в месяц</w:t>
            </w:r>
            <w:r w:rsidR="00E84AB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– 3,82 куб. м в месяц</w:t>
            </w:r>
            <w:r w:rsidR="00E84AB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43470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2,28</w:t>
            </w:r>
            <w:r w:rsidR="00E84AB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E84AB6" w:rsidP="006E1146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8B698C">
              <w:rPr>
                <w:rFonts w:ascii="Times New Roman" w:hAnsi="Times New Roman"/>
              </w:rPr>
              <w:t>куб.</w:t>
            </w:r>
            <w:r>
              <w:rPr>
                <w:rFonts w:ascii="Times New Roman" w:hAnsi="Times New Roman"/>
              </w:rPr>
              <w:t xml:space="preserve"> </w:t>
            </w:r>
            <w:r w:rsidRPr="008B698C">
              <w:rPr>
                <w:rFonts w:ascii="Times New Roman" w:hAnsi="Times New Roman"/>
              </w:rPr>
              <w:t xml:space="preserve">м в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701" w:type="dxa"/>
            <w:shd w:val="clear" w:color="auto" w:fill="auto"/>
          </w:tcPr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1105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E84AB6">
              <w:rPr>
                <w:rFonts w:ascii="Times New Roman" w:hAnsi="Times New Roman"/>
                <w:vertAlign w:val="superscript"/>
              </w:rPr>
              <w:t>2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E84AB6">
              <w:rPr>
                <w:rFonts w:ascii="Times New Roman" w:hAnsi="Times New Roman"/>
              </w:rPr>
              <w:t xml:space="preserve"> 1</w:t>
            </w:r>
            <w:r w:rsidRPr="00EE402C">
              <w:rPr>
                <w:rFonts w:ascii="Times New Roman" w:hAnsi="Times New Roman"/>
              </w:rPr>
              <w:t>%</w:t>
            </w:r>
            <w:r w:rsidR="00E84AB6">
              <w:rPr>
                <w:rFonts w:ascii="Times New Roman" w:hAnsi="Times New Roman"/>
                <w:vertAlign w:val="superscript"/>
              </w:rPr>
              <w:t>3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1105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E84AB6">
              <w:rPr>
                <w:rFonts w:ascii="Times New Roman" w:hAnsi="Times New Roman"/>
                <w:vertAlign w:val="superscript"/>
              </w:rPr>
              <w:t>4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E84AB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EE402C">
              <w:rPr>
                <w:rFonts w:ascii="Times New Roman" w:hAnsi="Times New Roman"/>
              </w:rPr>
              <w:t>%</w:t>
            </w:r>
            <w:r w:rsidR="00E84AB6">
              <w:rPr>
                <w:rFonts w:ascii="Times New Roman" w:hAnsi="Times New Roman"/>
                <w:vertAlign w:val="superscript"/>
              </w:rPr>
              <w:t>5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E84AB6">
              <w:rPr>
                <w:rFonts w:ascii="Times New Roman" w:hAnsi="Times New Roman"/>
                <w:vertAlign w:val="superscript"/>
              </w:rPr>
              <w:t>6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E84AB6">
              <w:rPr>
                <w:rFonts w:ascii="Times New Roman" w:hAnsi="Times New Roman"/>
                <w:vertAlign w:val="superscript"/>
              </w:rPr>
              <w:t>7</w:t>
            </w:r>
            <w:r w:rsidR="009F454B">
              <w:rPr>
                <w:rFonts w:ascii="Times New Roman" w:hAnsi="Times New Roman"/>
              </w:rPr>
              <w:t>;</w:t>
            </w:r>
            <w:r w:rsidRPr="00EE402C">
              <w:rPr>
                <w:rFonts w:ascii="Times New Roman" w:hAnsi="Times New Roman"/>
              </w:rPr>
              <w:t xml:space="preserve"> 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="00E84AB6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E84AB6">
              <w:rPr>
                <w:rFonts w:ascii="Times New Roman" w:hAnsi="Times New Roman"/>
                <w:vertAlign w:val="superscript"/>
              </w:rPr>
              <w:t>8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EE402C">
              <w:rPr>
                <w:rFonts w:ascii="Times New Roman" w:hAnsi="Times New Roman"/>
              </w:rPr>
              <w:t>0% и 0%</w:t>
            </w:r>
            <w:r w:rsidR="00E84AB6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Голдинское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>сельское поселение Михайловского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лектроснабжение (по приборам учета);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(по приборам учета);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</w:t>
            </w:r>
            <w:r w:rsidR="001D59B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(по приборам учета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1D59B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EE3802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510FF">
              <w:rPr>
                <w:rFonts w:ascii="Times New Roman" w:hAnsi="Times New Roman"/>
                <w:color w:val="000000" w:themeColor="text1"/>
              </w:rPr>
              <w:t>многоквартирных домов</w:t>
            </w:r>
            <w:r w:rsidRPr="00EE3802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</w:t>
            </w:r>
            <w:r>
              <w:rPr>
                <w:rFonts w:ascii="Times New Roman" w:hAnsi="Times New Roman"/>
                <w:color w:val="000000" w:themeColor="text1"/>
              </w:rPr>
              <w:t>оснабжение –</w:t>
            </w:r>
            <w:r w:rsidR="001D59B9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3,22 руб./кВт в час</w:t>
            </w:r>
            <w:r w:rsidR="001D59B9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– 5,941 </w:t>
            </w:r>
            <w:r>
              <w:rPr>
                <w:rFonts w:ascii="Times New Roman" w:hAnsi="Times New Roman"/>
                <w:color w:val="000000" w:themeColor="text1"/>
              </w:rPr>
              <w:t>руб./куб. м</w:t>
            </w:r>
            <w:r w:rsidR="001D59B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</w:t>
            </w:r>
            <w:r>
              <w:rPr>
                <w:rFonts w:ascii="Times New Roman" w:hAnsi="Times New Roman"/>
                <w:color w:val="000000" w:themeColor="text1"/>
              </w:rPr>
              <w:t>доснабжение – 33,53 руб./куб. м</w:t>
            </w:r>
            <w:r w:rsidR="001D59B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1D59B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EE3802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EE3802">
              <w:rPr>
                <w:rFonts w:ascii="Times New Roman" w:hAnsi="Times New Roman"/>
                <w:color w:val="000000" w:themeColor="text1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 w:rsidRPr="00EE3802">
              <w:rPr>
                <w:rFonts w:ascii="Times New Roman" w:hAnsi="Times New Roman"/>
                <w:color w:val="000000" w:themeColor="text1"/>
              </w:rPr>
              <w:t xml:space="preserve"> 495,88 руб./куб. м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электроснабжение –</w:t>
            </w:r>
            <w:r w:rsidR="00E84AB6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5,0</w:t>
            </w:r>
            <w:r w:rsidR="001D59B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1D59B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– 3,0</w:t>
            </w:r>
            <w:r w:rsidR="001D59B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водоснабжение – 4,0</w:t>
            </w:r>
            <w:r w:rsidR="001D59B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84AB6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EE3802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EE3802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</w:t>
            </w:r>
            <w:r>
              <w:rPr>
                <w:rFonts w:ascii="Times New Roman" w:hAnsi="Times New Roman"/>
                <w:color w:val="000000" w:themeColor="text1"/>
              </w:rPr>
              <w:t>набжение – 162 кВт/час в месяц</w:t>
            </w:r>
            <w:r w:rsidR="001D59B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</w:t>
            </w:r>
            <w:r w:rsidRPr="006A2A4B">
              <w:rPr>
                <w:rFonts w:ascii="Times New Roman" w:hAnsi="Times New Roman"/>
                <w:color w:val="000000" w:themeColor="text1"/>
              </w:rPr>
              <w:softHyphen/>
              <w:t xml:space="preserve">– </w:t>
            </w:r>
            <w:r w:rsidR="001D59B9">
              <w:rPr>
                <w:rFonts w:ascii="Times New Roman" w:hAnsi="Times New Roman"/>
                <w:color w:val="000000" w:themeColor="text1"/>
              </w:rPr>
              <w:t>32,7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куб. м в месяц</w:t>
            </w:r>
            <w:r w:rsidR="001D59B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</w:t>
            </w:r>
            <w:r>
              <w:rPr>
                <w:rFonts w:ascii="Times New Roman" w:hAnsi="Times New Roman"/>
                <w:color w:val="000000" w:themeColor="text1"/>
              </w:rPr>
              <w:t>ение – 7,52 куб. м в месяц</w:t>
            </w:r>
            <w:r w:rsidR="001D59B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1D59B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EE3802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2,28</w:t>
            </w:r>
            <w:r w:rsidR="001D59B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1D59B9" w:rsidP="004F3008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8B698C">
              <w:rPr>
                <w:rFonts w:ascii="Times New Roman" w:hAnsi="Times New Roman"/>
              </w:rPr>
              <w:t>куб.</w:t>
            </w:r>
            <w:r>
              <w:rPr>
                <w:rFonts w:ascii="Times New Roman" w:hAnsi="Times New Roman"/>
              </w:rPr>
              <w:t xml:space="preserve"> </w:t>
            </w:r>
            <w:r w:rsidRPr="008B698C">
              <w:rPr>
                <w:rFonts w:ascii="Times New Roman" w:hAnsi="Times New Roman"/>
              </w:rPr>
              <w:t xml:space="preserve">м в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701" w:type="dxa"/>
            <w:shd w:val="clear" w:color="auto" w:fill="auto"/>
          </w:tcPr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D59B9">
              <w:rPr>
                <w:rFonts w:ascii="Times New Roman" w:hAnsi="Times New Roman"/>
                <w:vertAlign w:val="superscript"/>
              </w:rPr>
              <w:t>2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1D59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0,1</w:t>
            </w:r>
            <w:r w:rsidRPr="00EE402C">
              <w:rPr>
                <w:rFonts w:ascii="Times New Roman" w:hAnsi="Times New Roman"/>
              </w:rPr>
              <w:t>%</w:t>
            </w:r>
            <w:r w:rsidR="001D59B9">
              <w:rPr>
                <w:rFonts w:ascii="Times New Roman" w:hAnsi="Times New Roman"/>
                <w:vertAlign w:val="superscript"/>
              </w:rPr>
              <w:t>3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D59B9">
              <w:rPr>
                <w:rFonts w:ascii="Times New Roman" w:hAnsi="Times New Roman"/>
                <w:vertAlign w:val="superscript"/>
              </w:rPr>
              <w:t>4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1D59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0,1</w:t>
            </w:r>
            <w:r w:rsidRPr="00EE402C">
              <w:rPr>
                <w:rFonts w:ascii="Times New Roman" w:hAnsi="Times New Roman"/>
              </w:rPr>
              <w:t>%</w:t>
            </w:r>
            <w:r w:rsidR="001D59B9">
              <w:rPr>
                <w:rFonts w:ascii="Times New Roman" w:hAnsi="Times New Roman"/>
                <w:vertAlign w:val="superscript"/>
              </w:rPr>
              <w:t>5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D59B9">
              <w:rPr>
                <w:rFonts w:ascii="Times New Roman" w:hAnsi="Times New Roman"/>
                <w:vertAlign w:val="superscript"/>
              </w:rPr>
              <w:t>6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 0%</w:t>
            </w:r>
            <w:r w:rsidR="001D59B9">
              <w:rPr>
                <w:rFonts w:ascii="Times New Roman" w:hAnsi="Times New Roman"/>
                <w:vertAlign w:val="superscript"/>
              </w:rPr>
              <w:t>7</w:t>
            </w:r>
            <w:r w:rsidR="009F454B">
              <w:rPr>
                <w:rFonts w:ascii="Times New Roman" w:hAnsi="Times New Roman"/>
              </w:rPr>
              <w:t>;</w:t>
            </w:r>
            <w:r w:rsidRPr="00EE402C">
              <w:rPr>
                <w:rFonts w:ascii="Times New Roman" w:hAnsi="Times New Roman"/>
              </w:rPr>
              <w:t xml:space="preserve"> 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="001D59B9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D59B9">
              <w:rPr>
                <w:rFonts w:ascii="Times New Roman" w:hAnsi="Times New Roman"/>
                <w:vertAlign w:val="superscript"/>
              </w:rPr>
              <w:t>8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1D59B9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</w:t>
            </w:r>
            <w:r w:rsidR="001D59B9">
              <w:rPr>
                <w:rFonts w:ascii="Times New Roman" w:hAnsi="Times New Roman"/>
              </w:rPr>
              <w:t>%</w:t>
            </w:r>
            <w:r w:rsidR="001D59B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  <w:p w:rsidR="0038590C" w:rsidRPr="00EE402C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Горностаевское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>сельское поселение Михайловского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лектроснабжение (по приборам учета);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водоснабжение, водоотведение (по приборам учета)</w:t>
            </w:r>
            <w:r w:rsidR="001D59B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42D1B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05D61">
              <w:rPr>
                <w:rFonts w:ascii="Times New Roman" w:hAnsi="Times New Roman"/>
                <w:color w:val="000000" w:themeColor="text1"/>
              </w:rPr>
              <w:t>многоквартирных домов</w:t>
            </w:r>
            <w:r w:rsidRPr="00342D1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1D59B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3,22 руб./кВт в час</w:t>
            </w:r>
            <w:r w:rsidR="001D59B9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– 5,941 </w:t>
            </w:r>
            <w:r>
              <w:rPr>
                <w:rFonts w:ascii="Times New Roman" w:hAnsi="Times New Roman"/>
                <w:color w:val="000000" w:themeColor="text1"/>
              </w:rPr>
              <w:t>руб./куб. м</w:t>
            </w:r>
            <w:r w:rsidR="001D59B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1D59B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1D59B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вод</w:t>
            </w:r>
            <w:r>
              <w:rPr>
                <w:rFonts w:ascii="Times New Roman" w:hAnsi="Times New Roman"/>
                <w:color w:val="000000" w:themeColor="text1"/>
              </w:rPr>
              <w:t>оснабжение – 33,53 руб./куб. м</w:t>
            </w:r>
            <w:r w:rsidR="001D59B9">
              <w:rPr>
                <w:rFonts w:ascii="Times New Roman" w:hAnsi="Times New Roman"/>
                <w:color w:val="000000" w:themeColor="text1"/>
              </w:rPr>
              <w:t>;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1D59B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водоотведение – </w:t>
            </w:r>
          </w:p>
          <w:p w:rsidR="0038590C" w:rsidRPr="001D59B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1D59B9">
              <w:rPr>
                <w:rFonts w:ascii="Times New Roman" w:hAnsi="Times New Roman"/>
              </w:rPr>
              <w:t>44,67 руб./куб. м</w:t>
            </w:r>
            <w:r w:rsidR="001D59B9">
              <w:rPr>
                <w:rFonts w:ascii="Times New Roman" w:hAnsi="Times New Roman"/>
              </w:rPr>
              <w:t>;</w:t>
            </w:r>
          </w:p>
          <w:p w:rsidR="001D59B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42D1B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42D1B">
              <w:rPr>
                <w:rFonts w:ascii="Times New Roman" w:hAnsi="Times New Roman"/>
                <w:color w:val="000000" w:themeColor="text1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 w:rsidRPr="00342D1B">
              <w:rPr>
                <w:rFonts w:ascii="Times New Roman" w:hAnsi="Times New Roman"/>
                <w:color w:val="000000" w:themeColor="text1"/>
              </w:rPr>
              <w:t xml:space="preserve">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электроснабжение –</w:t>
            </w:r>
            <w:r w:rsidR="001D59B9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5,0</w:t>
            </w:r>
            <w:r w:rsidR="001D59B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1D59B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– 3,0</w:t>
            </w:r>
            <w:r w:rsidR="001D59B9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холодное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водоснабжение – 4,0</w:t>
            </w:r>
            <w:r w:rsidR="001D59B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водоотведение – 4,0</w:t>
            </w:r>
            <w:r w:rsidR="001D59B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1D59B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42D1B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42D1B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 162 кВт/час в месяц</w:t>
            </w:r>
            <w:r w:rsidR="004F3008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</w:t>
            </w:r>
            <w:r w:rsidRPr="006A2A4B">
              <w:rPr>
                <w:rFonts w:ascii="Times New Roman" w:hAnsi="Times New Roman"/>
                <w:color w:val="000000" w:themeColor="text1"/>
              </w:rPr>
              <w:softHyphen/>
              <w:t xml:space="preserve">– </w:t>
            </w:r>
            <w:r w:rsidR="001D59B9">
              <w:rPr>
                <w:rFonts w:ascii="Times New Roman" w:hAnsi="Times New Roman"/>
                <w:color w:val="000000" w:themeColor="text1"/>
              </w:rPr>
              <w:t>32,7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куб. м в месяц</w:t>
            </w:r>
            <w:r w:rsidR="001D59B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– 7,52 куб. м</w:t>
            </w:r>
            <w:r w:rsidR="004F3008">
              <w:rPr>
                <w:rFonts w:ascii="Times New Roman" w:hAnsi="Times New Roman"/>
                <w:color w:val="000000" w:themeColor="text1"/>
              </w:rPr>
              <w:t xml:space="preserve"> в месяц;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водоотведение – 7,52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куб. м в месяц</w:t>
            </w:r>
            <w:r w:rsidR="004F300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1D59B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42D1B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2,28</w:t>
            </w:r>
            <w:r w:rsidR="001D59B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1D59B9" w:rsidP="004F3008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8B698C">
              <w:rPr>
                <w:rFonts w:ascii="Times New Roman" w:hAnsi="Times New Roman"/>
              </w:rPr>
              <w:t>куб.</w:t>
            </w:r>
            <w:r>
              <w:rPr>
                <w:rFonts w:ascii="Times New Roman" w:hAnsi="Times New Roman"/>
              </w:rPr>
              <w:t xml:space="preserve"> </w:t>
            </w:r>
            <w:r w:rsidRPr="008B698C">
              <w:rPr>
                <w:rFonts w:ascii="Times New Roman" w:hAnsi="Times New Roman"/>
              </w:rPr>
              <w:t xml:space="preserve">м в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701" w:type="dxa"/>
            <w:shd w:val="clear" w:color="auto" w:fill="auto"/>
          </w:tcPr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1066</w:t>
            </w:r>
            <w:r w:rsidR="001D59B9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D59B9">
              <w:rPr>
                <w:rFonts w:ascii="Times New Roman" w:hAnsi="Times New Roman"/>
                <w:vertAlign w:val="superscript"/>
              </w:rPr>
              <w:t>2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1D59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0,1</w:t>
            </w:r>
            <w:r w:rsidRPr="00EE402C">
              <w:rPr>
                <w:rFonts w:ascii="Times New Roman" w:hAnsi="Times New Roman"/>
              </w:rPr>
              <w:t>%</w:t>
            </w:r>
            <w:r w:rsidR="001D59B9">
              <w:rPr>
                <w:rFonts w:ascii="Times New Roman" w:hAnsi="Times New Roman"/>
                <w:vertAlign w:val="superscript"/>
              </w:rPr>
              <w:t>3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1066</w:t>
            </w:r>
            <w:r w:rsidR="001D59B9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D59B9">
              <w:rPr>
                <w:rFonts w:ascii="Times New Roman" w:hAnsi="Times New Roman"/>
                <w:vertAlign w:val="superscript"/>
              </w:rPr>
              <w:t>4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1D59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0,1</w:t>
            </w:r>
            <w:r w:rsidRPr="00EE402C">
              <w:rPr>
                <w:rFonts w:ascii="Times New Roman" w:hAnsi="Times New Roman"/>
              </w:rPr>
              <w:t>%</w:t>
            </w:r>
            <w:r w:rsidR="001D59B9">
              <w:rPr>
                <w:rFonts w:ascii="Times New Roman" w:hAnsi="Times New Roman"/>
                <w:vertAlign w:val="superscript"/>
              </w:rPr>
              <w:t>5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D59B9">
              <w:rPr>
                <w:rFonts w:ascii="Times New Roman" w:hAnsi="Times New Roman"/>
                <w:vertAlign w:val="superscript"/>
              </w:rPr>
              <w:t>6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1D59B9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1D59B9">
              <w:rPr>
                <w:rFonts w:ascii="Times New Roman" w:hAnsi="Times New Roman"/>
                <w:vertAlign w:val="superscript"/>
              </w:rPr>
              <w:t>7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="001D59B9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D59B9">
              <w:rPr>
                <w:rFonts w:ascii="Times New Roman" w:hAnsi="Times New Roman"/>
                <w:vertAlign w:val="superscript"/>
              </w:rPr>
              <w:t>8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1D59B9">
              <w:rPr>
                <w:rFonts w:ascii="Times New Roman" w:hAnsi="Times New Roman"/>
              </w:rPr>
              <w:t xml:space="preserve"> 0</w:t>
            </w:r>
            <w:r w:rsidRPr="00EE402C">
              <w:rPr>
                <w:rFonts w:ascii="Times New Roman" w:hAnsi="Times New Roman"/>
              </w:rPr>
              <w:t>%</w:t>
            </w:r>
            <w:r w:rsidR="001D59B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EE402C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color w:val="000000"/>
              </w:rPr>
              <w:t xml:space="preserve">Грязновское </w:t>
            </w:r>
            <w:r w:rsidRPr="0088403D">
              <w:rPr>
                <w:rFonts w:ascii="Times New Roman" w:hAnsi="Times New Roman"/>
              </w:rPr>
              <w:t>сельское поселение Михайловского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</w:t>
            </w:r>
            <w:r>
              <w:rPr>
                <w:rFonts w:ascii="Times New Roman" w:hAnsi="Times New Roman"/>
                <w:color w:val="000000" w:themeColor="text1"/>
              </w:rPr>
              <w:t>роснабжение (по приборам учета)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(по приборам учета)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(по приборам учета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643EF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74394">
              <w:rPr>
                <w:rFonts w:ascii="Times New Roman" w:hAnsi="Times New Roman"/>
                <w:color w:val="000000" w:themeColor="text1"/>
              </w:rPr>
              <w:t>многоквартирных домов</w:t>
            </w:r>
            <w:r w:rsidRPr="006643EF">
              <w:rPr>
                <w:rFonts w:ascii="Times New Roman" w:hAnsi="Times New Roman"/>
                <w:color w:val="000000" w:themeColor="text1"/>
              </w:rPr>
              <w:t>)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15675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3,22 руб./кВт в час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</w:t>
            </w:r>
            <w:r>
              <w:rPr>
                <w:rFonts w:ascii="Times New Roman" w:hAnsi="Times New Roman"/>
                <w:color w:val="000000" w:themeColor="text1"/>
              </w:rPr>
              <w:t>оснабжение – 5,941 руб./куб. м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</w:t>
            </w:r>
            <w:r>
              <w:rPr>
                <w:rFonts w:ascii="Times New Roman" w:hAnsi="Times New Roman"/>
                <w:color w:val="000000" w:themeColor="text1"/>
              </w:rPr>
              <w:t>доснабжение – 33,53 руб./куб. м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156758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643EF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643EF">
              <w:rPr>
                <w:rFonts w:ascii="Times New Roman" w:hAnsi="Times New Roman"/>
                <w:color w:val="000000" w:themeColor="text1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 w:rsidRPr="006643EF">
              <w:rPr>
                <w:rFonts w:ascii="Times New Roman" w:hAnsi="Times New Roman"/>
                <w:color w:val="000000" w:themeColor="text1"/>
              </w:rPr>
              <w:t xml:space="preserve">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электроснабжение –</w:t>
            </w:r>
            <w:r w:rsidR="00156758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5,0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156758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газоснабжение – 3,0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холодно</w:t>
            </w:r>
            <w:r>
              <w:rPr>
                <w:rFonts w:ascii="Times New Roman" w:hAnsi="Times New Roman"/>
                <w:color w:val="000000" w:themeColor="text1"/>
              </w:rPr>
              <w:t xml:space="preserve">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водоснабжение – 4,0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156758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643EF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643EF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</w:t>
            </w:r>
            <w:r>
              <w:rPr>
                <w:rFonts w:ascii="Times New Roman" w:hAnsi="Times New Roman"/>
                <w:color w:val="000000" w:themeColor="text1"/>
              </w:rPr>
              <w:t>набжение – 162 кВт/час в месяц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</w:t>
            </w:r>
            <w:r w:rsidRPr="006A2A4B">
              <w:rPr>
                <w:rFonts w:ascii="Times New Roman" w:hAnsi="Times New Roman"/>
                <w:color w:val="000000" w:themeColor="text1"/>
              </w:rPr>
              <w:softHyphen/>
              <w:t xml:space="preserve">– </w:t>
            </w:r>
            <w:r w:rsidR="00156758">
              <w:rPr>
                <w:rFonts w:ascii="Times New Roman" w:hAnsi="Times New Roman"/>
                <w:color w:val="000000" w:themeColor="text1"/>
              </w:rPr>
              <w:t>32,5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куб. м в месяц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– 7,52 куб. м в месяц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156758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F15BA1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2,28</w:t>
            </w:r>
            <w:r w:rsidR="00156758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156758" w:rsidP="004F3008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8B698C">
              <w:rPr>
                <w:rFonts w:ascii="Times New Roman" w:hAnsi="Times New Roman"/>
              </w:rPr>
              <w:t>куб.</w:t>
            </w:r>
            <w:r>
              <w:rPr>
                <w:rFonts w:ascii="Times New Roman" w:hAnsi="Times New Roman"/>
              </w:rPr>
              <w:t xml:space="preserve"> </w:t>
            </w:r>
            <w:r w:rsidRPr="008B698C">
              <w:rPr>
                <w:rFonts w:ascii="Times New Roman" w:hAnsi="Times New Roman"/>
              </w:rPr>
              <w:t xml:space="preserve">м в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701" w:type="dxa"/>
            <w:shd w:val="clear" w:color="auto" w:fill="auto"/>
          </w:tcPr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1952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56758">
              <w:rPr>
                <w:rFonts w:ascii="Times New Roman" w:hAnsi="Times New Roman"/>
                <w:vertAlign w:val="superscript"/>
              </w:rPr>
              <w:t>2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1567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0,2</w:t>
            </w:r>
            <w:r w:rsidRPr="00EE402C">
              <w:rPr>
                <w:rFonts w:ascii="Times New Roman" w:hAnsi="Times New Roman"/>
              </w:rPr>
              <w:t>%</w:t>
            </w:r>
            <w:r w:rsidR="00156758">
              <w:rPr>
                <w:rFonts w:ascii="Times New Roman" w:hAnsi="Times New Roman"/>
                <w:vertAlign w:val="superscript"/>
              </w:rPr>
              <w:t>3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1952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56758">
              <w:rPr>
                <w:rFonts w:ascii="Times New Roman" w:hAnsi="Times New Roman"/>
                <w:vertAlign w:val="superscript"/>
              </w:rPr>
              <w:t>4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1567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0,2</w:t>
            </w:r>
            <w:r w:rsidRPr="00EE402C">
              <w:rPr>
                <w:rFonts w:ascii="Times New Roman" w:hAnsi="Times New Roman"/>
              </w:rPr>
              <w:t>%</w:t>
            </w:r>
            <w:r w:rsidR="00156758">
              <w:rPr>
                <w:rFonts w:ascii="Times New Roman" w:hAnsi="Times New Roman"/>
                <w:vertAlign w:val="superscript"/>
              </w:rPr>
              <w:t>5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56758">
              <w:rPr>
                <w:rFonts w:ascii="Times New Roman" w:hAnsi="Times New Roman"/>
                <w:vertAlign w:val="superscript"/>
              </w:rPr>
              <w:t>6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156758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156758">
              <w:rPr>
                <w:rFonts w:ascii="Times New Roman" w:hAnsi="Times New Roman"/>
                <w:vertAlign w:val="superscript"/>
              </w:rPr>
              <w:t>7</w:t>
            </w:r>
            <w:r w:rsidR="009F454B">
              <w:rPr>
                <w:rFonts w:ascii="Times New Roman" w:hAnsi="Times New Roman"/>
              </w:rPr>
              <w:t>;</w:t>
            </w:r>
            <w:r w:rsidRPr="00EE402C">
              <w:rPr>
                <w:rFonts w:ascii="Times New Roman" w:hAnsi="Times New Roman"/>
              </w:rPr>
              <w:t xml:space="preserve"> 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="00156758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56758">
              <w:rPr>
                <w:rFonts w:ascii="Times New Roman" w:hAnsi="Times New Roman"/>
                <w:vertAlign w:val="superscript"/>
              </w:rPr>
              <w:t>8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0% и 0%</w:t>
            </w:r>
            <w:r w:rsidR="00156758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EE402C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Жмуровское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>сельское поселение Михайловского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(по приборам учета)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(по приборам учета)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</w:t>
            </w:r>
            <w:r w:rsidR="004F3008">
              <w:rPr>
                <w:rFonts w:ascii="Times New Roman" w:hAnsi="Times New Roman"/>
                <w:color w:val="000000" w:themeColor="text1"/>
              </w:rPr>
              <w:t>ние (по нормативам – жилые дома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с централизованным водопроводом, выгребной ямой,  обор</w:t>
            </w:r>
            <w:r>
              <w:rPr>
                <w:rFonts w:ascii="Times New Roman" w:hAnsi="Times New Roman"/>
                <w:color w:val="000000" w:themeColor="text1"/>
              </w:rPr>
              <w:t>удованные  ваннами,  унитазами)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0260AE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  <w:color w:val="000000" w:themeColor="text1"/>
              </w:rPr>
              <w:t>индивидуальных жилых домов</w:t>
            </w:r>
            <w:r w:rsidRPr="000260AE">
              <w:rPr>
                <w:rFonts w:ascii="Times New Roman" w:hAnsi="Times New Roman"/>
                <w:color w:val="000000" w:themeColor="text1"/>
              </w:rPr>
              <w:t xml:space="preserve">) 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15675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3,22 руб./кВт в час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– 5,941 руб./куб. м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</w:t>
            </w:r>
            <w:r>
              <w:rPr>
                <w:rFonts w:ascii="Times New Roman" w:hAnsi="Times New Roman"/>
                <w:color w:val="000000" w:themeColor="text1"/>
              </w:rPr>
              <w:t>доснабжение – 33,53 руб./куб. м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156758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0260AE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0260AE">
              <w:rPr>
                <w:rFonts w:ascii="Times New Roman" w:hAnsi="Times New Roman"/>
                <w:color w:val="000000" w:themeColor="text1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 w:rsidRPr="000260AE">
              <w:rPr>
                <w:rFonts w:ascii="Times New Roman" w:hAnsi="Times New Roman"/>
                <w:color w:val="000000" w:themeColor="text1"/>
              </w:rPr>
              <w:t xml:space="preserve"> 495,88 руб./куб. м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15675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5,0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156758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– 3,0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водоснабжение – 4,0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156758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0260AE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0260AE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 162 кВт/час в месяц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</w:t>
            </w:r>
            <w:r w:rsidRPr="006A2A4B">
              <w:rPr>
                <w:rFonts w:ascii="Times New Roman" w:hAnsi="Times New Roman"/>
                <w:color w:val="000000" w:themeColor="text1"/>
              </w:rPr>
              <w:softHyphen/>
              <w:t xml:space="preserve">– </w:t>
            </w:r>
            <w:r w:rsidR="00156758">
              <w:rPr>
                <w:rFonts w:ascii="Times New Roman" w:hAnsi="Times New Roman"/>
                <w:color w:val="000000" w:themeColor="text1"/>
              </w:rPr>
              <w:t>24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куб. м в месяц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– 4,37 куб. м в месяц</w:t>
            </w:r>
            <w:r w:rsidR="0015675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156758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0260AE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</w:t>
            </w:r>
            <w:r>
              <w:rPr>
                <w:rFonts w:ascii="Times New Roman" w:hAnsi="Times New Roman"/>
                <w:color w:val="000000" w:themeColor="text1"/>
              </w:rPr>
              <w:t>31</w:t>
            </w:r>
            <w:r w:rsidR="00156758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156758" w:rsidP="004F3008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8B698C">
              <w:rPr>
                <w:rFonts w:ascii="Times New Roman" w:hAnsi="Times New Roman"/>
              </w:rPr>
              <w:t>куб.</w:t>
            </w:r>
            <w:r>
              <w:rPr>
                <w:rFonts w:ascii="Times New Roman" w:hAnsi="Times New Roman"/>
              </w:rPr>
              <w:t xml:space="preserve"> </w:t>
            </w:r>
            <w:r w:rsidRPr="008B698C">
              <w:rPr>
                <w:rFonts w:ascii="Times New Roman" w:hAnsi="Times New Roman"/>
              </w:rPr>
              <w:t xml:space="preserve">м в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701" w:type="dxa"/>
            <w:shd w:val="clear" w:color="auto" w:fill="auto"/>
          </w:tcPr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56758">
              <w:rPr>
                <w:rFonts w:ascii="Times New Roman" w:hAnsi="Times New Roman"/>
                <w:vertAlign w:val="superscript"/>
              </w:rPr>
              <w:t>2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1567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0,02</w:t>
            </w:r>
            <w:r w:rsidRPr="00EE402C">
              <w:rPr>
                <w:rFonts w:ascii="Times New Roman" w:hAnsi="Times New Roman"/>
              </w:rPr>
              <w:t>%</w:t>
            </w:r>
            <w:r w:rsidR="00156758">
              <w:rPr>
                <w:rFonts w:ascii="Times New Roman" w:hAnsi="Times New Roman"/>
                <w:vertAlign w:val="superscript"/>
              </w:rPr>
              <w:t>3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56758">
              <w:rPr>
                <w:rFonts w:ascii="Times New Roman" w:hAnsi="Times New Roman"/>
                <w:vertAlign w:val="superscript"/>
              </w:rPr>
              <w:t>4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1567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0,02</w:t>
            </w:r>
            <w:r w:rsidRPr="00EE402C">
              <w:rPr>
                <w:rFonts w:ascii="Times New Roman" w:hAnsi="Times New Roman"/>
              </w:rPr>
              <w:t>%</w:t>
            </w:r>
            <w:r w:rsidR="00156758">
              <w:rPr>
                <w:rFonts w:ascii="Times New Roman" w:hAnsi="Times New Roman"/>
                <w:vertAlign w:val="superscript"/>
              </w:rPr>
              <w:t>5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56758">
              <w:rPr>
                <w:rFonts w:ascii="Times New Roman" w:hAnsi="Times New Roman"/>
                <w:vertAlign w:val="superscript"/>
              </w:rPr>
              <w:t>6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 0%</w:t>
            </w:r>
            <w:r w:rsidR="00156758">
              <w:rPr>
                <w:rFonts w:ascii="Times New Roman" w:hAnsi="Times New Roman"/>
                <w:vertAlign w:val="superscript"/>
              </w:rPr>
              <w:t>7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 чел.</w:t>
            </w:r>
            <w:r w:rsidR="00156758">
              <w:rPr>
                <w:rFonts w:ascii="Times New Roman" w:hAnsi="Times New Roman"/>
                <w:vertAlign w:val="superscript"/>
              </w:rPr>
              <w:t>8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0% и 0%</w:t>
            </w:r>
            <w:r w:rsidR="00156758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EE402C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Каморинское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>сельское поселение Михайловского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(по приборам учета)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(по приборам учета)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(по нормативам – жилые дома с централизованным водопроводом, выгребной ямой,  оборудованные водонагревателями различ</w:t>
            </w:r>
            <w:r>
              <w:rPr>
                <w:rFonts w:ascii="Times New Roman" w:hAnsi="Times New Roman"/>
                <w:color w:val="000000" w:themeColor="text1"/>
              </w:rPr>
              <w:t>ного типа, ваннами,  унитазами)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DE1C1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74394">
              <w:rPr>
                <w:rFonts w:ascii="Times New Roman" w:hAnsi="Times New Roman"/>
                <w:color w:val="000000" w:themeColor="text1"/>
              </w:rPr>
              <w:t>многоквартирных домов</w:t>
            </w:r>
            <w:r w:rsidRPr="00DE1C1D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D51A8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3,22 руб./кВт в час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– 5,941 </w:t>
            </w:r>
            <w:r>
              <w:rPr>
                <w:rFonts w:ascii="Times New Roman" w:hAnsi="Times New Roman"/>
                <w:color w:val="000000" w:themeColor="text1"/>
              </w:rPr>
              <w:t>руб./куб. м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</w:t>
            </w:r>
            <w:r>
              <w:rPr>
                <w:rFonts w:ascii="Times New Roman" w:hAnsi="Times New Roman"/>
                <w:color w:val="000000" w:themeColor="text1"/>
              </w:rPr>
              <w:t>доснабжение – 33,53 руб./куб. м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D51A86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DE1C1D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DE1C1D">
              <w:rPr>
                <w:rFonts w:ascii="Times New Roman" w:hAnsi="Times New Roman"/>
                <w:color w:val="000000" w:themeColor="text1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 w:rsidRPr="00DE1C1D">
              <w:rPr>
                <w:rFonts w:ascii="Times New Roman" w:hAnsi="Times New Roman"/>
                <w:color w:val="000000" w:themeColor="text1"/>
              </w:rPr>
              <w:t xml:space="preserve"> 495,88 руб./куб. м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D51A8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5,0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D51A86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– 3,0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водоснабжение – 4,0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D51A86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DE1C1D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DE1C1D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 162 кВт/час в месяц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</w:t>
            </w:r>
            <w:r w:rsidRPr="006A2A4B">
              <w:rPr>
                <w:rFonts w:ascii="Times New Roman" w:hAnsi="Times New Roman"/>
                <w:color w:val="000000" w:themeColor="text1"/>
              </w:rPr>
              <w:softHyphen/>
              <w:t xml:space="preserve">– </w:t>
            </w:r>
            <w:r w:rsidR="00D51A86">
              <w:rPr>
                <w:rFonts w:ascii="Times New Roman" w:hAnsi="Times New Roman"/>
                <w:color w:val="000000" w:themeColor="text1"/>
              </w:rPr>
              <w:t>32,5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куб. м в месяц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– 7,52 куб. м в месяц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D51A86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DE1C1D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</w:t>
            </w:r>
            <w:r>
              <w:rPr>
                <w:rFonts w:ascii="Times New Roman" w:hAnsi="Times New Roman"/>
                <w:color w:val="000000" w:themeColor="text1"/>
              </w:rPr>
              <w:t>28</w:t>
            </w:r>
            <w:r w:rsidR="00D51A8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D51A86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8B698C">
              <w:rPr>
                <w:rFonts w:ascii="Times New Roman" w:hAnsi="Times New Roman"/>
              </w:rPr>
              <w:t>куб.</w:t>
            </w:r>
            <w:r>
              <w:rPr>
                <w:rFonts w:ascii="Times New Roman" w:hAnsi="Times New Roman"/>
              </w:rPr>
              <w:t xml:space="preserve"> </w:t>
            </w:r>
            <w:r w:rsidRPr="008B698C">
              <w:rPr>
                <w:rFonts w:ascii="Times New Roman" w:hAnsi="Times New Roman"/>
              </w:rPr>
              <w:t xml:space="preserve">м в </w:t>
            </w:r>
            <w:r>
              <w:rPr>
                <w:rFonts w:ascii="Times New Roman" w:hAnsi="Times New Roman"/>
              </w:rPr>
              <w:t>год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</w:t>
            </w:r>
            <w:r w:rsidR="00D51A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D51A86">
              <w:rPr>
                <w:rFonts w:ascii="Times New Roman" w:hAnsi="Times New Roman"/>
                <w:vertAlign w:val="superscript"/>
              </w:rPr>
              <w:t>2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D51A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0,03</w:t>
            </w:r>
            <w:r w:rsidRPr="00EE402C">
              <w:rPr>
                <w:rFonts w:ascii="Times New Roman" w:hAnsi="Times New Roman"/>
              </w:rPr>
              <w:t>%</w:t>
            </w:r>
            <w:r w:rsidR="00D51A86">
              <w:rPr>
                <w:rFonts w:ascii="Times New Roman" w:hAnsi="Times New Roman"/>
                <w:vertAlign w:val="superscript"/>
              </w:rPr>
              <w:t>3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D51A86">
              <w:rPr>
                <w:rFonts w:ascii="Times New Roman" w:hAnsi="Times New Roman"/>
                <w:vertAlign w:val="superscript"/>
              </w:rPr>
              <w:t>4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D51A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0,03</w:t>
            </w:r>
            <w:r w:rsidRPr="00EE402C">
              <w:rPr>
                <w:rFonts w:ascii="Times New Roman" w:hAnsi="Times New Roman"/>
              </w:rPr>
              <w:t>%</w:t>
            </w:r>
            <w:r w:rsidR="00D51A86">
              <w:rPr>
                <w:rFonts w:ascii="Times New Roman" w:hAnsi="Times New Roman"/>
                <w:vertAlign w:val="superscript"/>
              </w:rPr>
              <w:t>5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D51A86">
              <w:rPr>
                <w:rFonts w:ascii="Times New Roman" w:hAnsi="Times New Roman"/>
                <w:vertAlign w:val="superscript"/>
              </w:rPr>
              <w:t>6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 0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%</w:t>
            </w:r>
            <w:r w:rsidR="00D51A86">
              <w:rPr>
                <w:rFonts w:ascii="Times New Roman" w:hAnsi="Times New Roman"/>
                <w:vertAlign w:val="superscript"/>
              </w:rPr>
              <w:t>7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 чел.</w:t>
            </w:r>
            <w:r w:rsidR="00D51A86">
              <w:rPr>
                <w:rFonts w:ascii="Times New Roman" w:hAnsi="Times New Roman"/>
                <w:vertAlign w:val="superscript"/>
              </w:rPr>
              <w:t>8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D51A86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D51A86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D51A86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EE402C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Красновское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>сельское поселение Михайловского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(по приборам учета)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(по приборам учета)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(по нормативам – жилые дома с централизованным водопроводом, выгребной ямой,  оборудованные водонагревателями различного ти</w:t>
            </w:r>
            <w:r>
              <w:rPr>
                <w:rFonts w:ascii="Times New Roman" w:hAnsi="Times New Roman"/>
                <w:color w:val="000000" w:themeColor="text1"/>
              </w:rPr>
              <w:t>па, ваннами,  унитазами)</w:t>
            </w:r>
            <w:r w:rsidR="001877BF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D64631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351B6">
              <w:rPr>
                <w:rFonts w:ascii="Times New Roman" w:hAnsi="Times New Roman"/>
                <w:color w:val="000000" w:themeColor="text1"/>
              </w:rPr>
              <w:t>индивидуальных жилых домов</w:t>
            </w:r>
            <w:r w:rsidRPr="00D64631">
              <w:rPr>
                <w:rFonts w:ascii="Times New Roman" w:hAnsi="Times New Roman"/>
                <w:color w:val="000000" w:themeColor="text1"/>
              </w:rPr>
              <w:t xml:space="preserve">)  </w:t>
            </w:r>
          </w:p>
        </w:tc>
        <w:tc>
          <w:tcPr>
            <w:tcW w:w="2552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D51A8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3,22 руб./кВт в час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– 5,941 </w:t>
            </w:r>
            <w:r>
              <w:rPr>
                <w:rFonts w:ascii="Times New Roman" w:hAnsi="Times New Roman"/>
                <w:color w:val="000000" w:themeColor="text1"/>
              </w:rPr>
              <w:t>руб./куб. м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</w:t>
            </w:r>
            <w:r>
              <w:rPr>
                <w:rFonts w:ascii="Times New Roman" w:hAnsi="Times New Roman"/>
                <w:color w:val="000000" w:themeColor="text1"/>
              </w:rPr>
              <w:t>доснабжение – 33,53 руб./куб. м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D51A86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D64631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D64631">
              <w:rPr>
                <w:rFonts w:ascii="Times New Roman" w:hAnsi="Times New Roman"/>
                <w:color w:val="000000" w:themeColor="text1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 w:rsidRPr="00D64631">
              <w:rPr>
                <w:rFonts w:ascii="Times New Roman" w:hAnsi="Times New Roman"/>
                <w:color w:val="000000" w:themeColor="text1"/>
              </w:rPr>
              <w:t xml:space="preserve"> 495,88 руб./куб. м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D51A8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5,0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D51A86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– 3,0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водоснабжение – 4,0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D51A86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FD525F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FD525F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 162 кВт/час в месяц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</w:t>
            </w:r>
            <w:r w:rsidRPr="006A2A4B">
              <w:rPr>
                <w:rFonts w:ascii="Times New Roman" w:hAnsi="Times New Roman"/>
                <w:color w:val="000000" w:themeColor="text1"/>
              </w:rPr>
              <w:softHyphen/>
              <w:t xml:space="preserve">– </w:t>
            </w:r>
            <w:r w:rsidR="00D51A86">
              <w:rPr>
                <w:rFonts w:ascii="Times New Roman" w:hAnsi="Times New Roman"/>
                <w:color w:val="000000" w:themeColor="text1"/>
              </w:rPr>
              <w:t>32,5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куб. м в месяц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</w:t>
            </w:r>
            <w:r>
              <w:rPr>
                <w:rFonts w:ascii="Times New Roman" w:hAnsi="Times New Roman"/>
                <w:color w:val="000000" w:themeColor="text1"/>
              </w:rPr>
              <w:t>ение – 7,52 куб. м в месяц</w:t>
            </w:r>
            <w:r w:rsidR="00D51A8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D51A86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FD525F">
              <w:rPr>
                <w:rFonts w:ascii="Times New Roman" w:hAnsi="Times New Roman"/>
                <w:color w:val="000000" w:themeColor="text1"/>
              </w:rPr>
              <w:t>обращение с тверды</w:t>
            </w:r>
            <w:r>
              <w:rPr>
                <w:rFonts w:ascii="Times New Roman" w:hAnsi="Times New Roman"/>
                <w:color w:val="000000" w:themeColor="text1"/>
              </w:rPr>
              <w:t>ми коммунальными отходами – 2,31</w:t>
            </w:r>
            <w:r w:rsidR="00D51A8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D51A86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8B698C">
              <w:rPr>
                <w:rFonts w:ascii="Times New Roman" w:hAnsi="Times New Roman"/>
              </w:rPr>
              <w:t>куб.</w:t>
            </w:r>
            <w:r>
              <w:rPr>
                <w:rFonts w:ascii="Times New Roman" w:hAnsi="Times New Roman"/>
              </w:rPr>
              <w:t xml:space="preserve"> </w:t>
            </w:r>
            <w:r w:rsidRPr="008B698C">
              <w:rPr>
                <w:rFonts w:ascii="Times New Roman" w:hAnsi="Times New Roman"/>
              </w:rPr>
              <w:t xml:space="preserve">м в </w:t>
            </w:r>
            <w:r>
              <w:rPr>
                <w:rFonts w:ascii="Times New Roman" w:hAnsi="Times New Roman"/>
              </w:rPr>
              <w:t>год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877BF">
              <w:rPr>
                <w:rFonts w:ascii="Times New Roman" w:hAnsi="Times New Roman"/>
                <w:vertAlign w:val="superscript"/>
              </w:rPr>
              <w:t>2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1877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0,04</w:t>
            </w:r>
            <w:r w:rsidRPr="00EE402C">
              <w:rPr>
                <w:rFonts w:ascii="Times New Roman" w:hAnsi="Times New Roman"/>
              </w:rPr>
              <w:t>%</w:t>
            </w:r>
            <w:r w:rsidR="001877BF">
              <w:rPr>
                <w:rFonts w:ascii="Times New Roman" w:hAnsi="Times New Roman"/>
                <w:vertAlign w:val="superscript"/>
              </w:rPr>
              <w:t>3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877BF">
              <w:rPr>
                <w:rFonts w:ascii="Times New Roman" w:hAnsi="Times New Roman"/>
                <w:vertAlign w:val="superscript"/>
              </w:rPr>
              <w:t>4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1877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0,04</w:t>
            </w:r>
            <w:r w:rsidRPr="00EE402C">
              <w:rPr>
                <w:rFonts w:ascii="Times New Roman" w:hAnsi="Times New Roman"/>
              </w:rPr>
              <w:t>%</w:t>
            </w:r>
            <w:r w:rsidR="001877BF">
              <w:rPr>
                <w:rFonts w:ascii="Times New Roman" w:hAnsi="Times New Roman"/>
                <w:vertAlign w:val="superscript"/>
              </w:rPr>
              <w:t>5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877BF">
              <w:rPr>
                <w:rFonts w:ascii="Times New Roman" w:hAnsi="Times New Roman"/>
                <w:vertAlign w:val="superscript"/>
              </w:rPr>
              <w:t>6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1877BF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1877BF">
              <w:rPr>
                <w:rFonts w:ascii="Times New Roman" w:hAnsi="Times New Roman"/>
                <w:vertAlign w:val="superscript"/>
              </w:rPr>
              <w:t>7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="001877BF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877BF">
              <w:rPr>
                <w:rFonts w:ascii="Times New Roman" w:hAnsi="Times New Roman"/>
                <w:vertAlign w:val="superscript"/>
              </w:rPr>
              <w:t>8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1877BF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1877BF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1877BF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EE402C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90C" w:rsidRPr="0088403D" w:rsidTr="00C706FD">
        <w:trPr>
          <w:trHeight w:val="758"/>
        </w:trPr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657DEB">
            <w:pPr>
              <w:spacing w:line="23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Новопанское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>сельское поселение Михайловского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(по приборам учета)</w:t>
            </w:r>
            <w:r w:rsidR="001877BF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(по приборам учета)</w:t>
            </w:r>
            <w:r w:rsidR="001877BF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холодное водоснабжение (по нормативам – </w:t>
            </w:r>
            <w:r w:rsidR="001877BF">
              <w:rPr>
                <w:rFonts w:ascii="Times New Roman" w:hAnsi="Times New Roman"/>
                <w:color w:val="000000" w:themeColor="text1"/>
              </w:rPr>
              <w:t xml:space="preserve">жилые дома с </w:t>
            </w:r>
            <w:r w:rsidRPr="006A2A4B">
              <w:rPr>
                <w:rFonts w:ascii="Times New Roman" w:hAnsi="Times New Roman"/>
                <w:color w:val="000000" w:themeColor="text1"/>
              </w:rPr>
              <w:t>централизованным водопроводом, выгребной ямой,  оборудованные водонагревателями различ</w:t>
            </w:r>
            <w:r>
              <w:rPr>
                <w:rFonts w:ascii="Times New Roman" w:hAnsi="Times New Roman"/>
                <w:color w:val="000000" w:themeColor="text1"/>
              </w:rPr>
              <w:t>ного типа, ваннами,  унитазами)</w:t>
            </w:r>
            <w:r w:rsidR="001877BF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143E96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C3A03">
              <w:rPr>
                <w:rFonts w:ascii="Times New Roman" w:hAnsi="Times New Roman"/>
                <w:color w:val="000000" w:themeColor="text1"/>
              </w:rPr>
              <w:t>индивидуальных жилых домов</w:t>
            </w:r>
            <w:r w:rsidRPr="00143E96">
              <w:rPr>
                <w:rFonts w:ascii="Times New Roman" w:hAnsi="Times New Roman"/>
                <w:color w:val="000000" w:themeColor="text1"/>
              </w:rPr>
              <w:t xml:space="preserve">)  </w:t>
            </w:r>
          </w:p>
        </w:tc>
        <w:tc>
          <w:tcPr>
            <w:tcW w:w="2552" w:type="dxa"/>
            <w:shd w:val="clear" w:color="auto" w:fill="auto"/>
          </w:tcPr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1877B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3,22 руб./кВт в час</w:t>
            </w:r>
            <w:r w:rsidR="001877BF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– 5,941 </w:t>
            </w:r>
            <w:r>
              <w:rPr>
                <w:rFonts w:ascii="Times New Roman" w:hAnsi="Times New Roman"/>
                <w:color w:val="000000" w:themeColor="text1"/>
              </w:rPr>
              <w:t>руб./куб. м</w:t>
            </w:r>
            <w:r w:rsidR="001877BF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</w:t>
            </w:r>
            <w:r>
              <w:rPr>
                <w:rFonts w:ascii="Times New Roman" w:hAnsi="Times New Roman"/>
                <w:color w:val="000000" w:themeColor="text1"/>
              </w:rPr>
              <w:t>доснабжение – 33,53 руб./куб. м</w:t>
            </w:r>
            <w:r w:rsidR="001877BF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1877BF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143E9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143E96">
              <w:rPr>
                <w:rFonts w:ascii="Times New Roman" w:hAnsi="Times New Roman"/>
                <w:color w:val="000000" w:themeColor="text1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 w:rsidRPr="00143E96">
              <w:rPr>
                <w:rFonts w:ascii="Times New Roman" w:hAnsi="Times New Roman"/>
                <w:color w:val="000000" w:themeColor="text1"/>
              </w:rPr>
              <w:t xml:space="preserve"> 495,88 руб./куб. м</w:t>
            </w:r>
          </w:p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</w:p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1877B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5,0</w:t>
            </w:r>
            <w:r w:rsidR="001877BF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1877BF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– 3,</w:t>
            </w:r>
            <w:r>
              <w:rPr>
                <w:rFonts w:ascii="Times New Roman" w:hAnsi="Times New Roman"/>
                <w:color w:val="000000" w:themeColor="text1"/>
              </w:rPr>
              <w:t>0</w:t>
            </w:r>
            <w:r w:rsidR="001877BF">
              <w:rPr>
                <w:rFonts w:ascii="Times New Roman" w:hAnsi="Times New Roman"/>
                <w:color w:val="000000" w:themeColor="text1"/>
              </w:rPr>
              <w:t>;</w:t>
            </w:r>
            <w:r>
              <w:rPr>
                <w:rFonts w:ascii="Times New Roman" w:hAnsi="Times New Roman"/>
                <w:color w:val="000000" w:themeColor="text1"/>
              </w:rPr>
              <w:t xml:space="preserve"> холодное </w:t>
            </w:r>
          </w:p>
          <w:p w:rsidR="0038590C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водоснабжение – 4,0</w:t>
            </w:r>
            <w:r w:rsidR="001877BF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1877BF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143E9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143E96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 162 кВт/час в месяц</w:t>
            </w:r>
            <w:r w:rsidR="001877BF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</w:t>
            </w:r>
            <w:r w:rsidRPr="006A2A4B">
              <w:rPr>
                <w:rFonts w:ascii="Times New Roman" w:hAnsi="Times New Roman"/>
                <w:color w:val="000000" w:themeColor="text1"/>
              </w:rPr>
              <w:softHyphen/>
              <w:t xml:space="preserve">– </w:t>
            </w:r>
            <w:r w:rsidR="001877BF">
              <w:rPr>
                <w:rFonts w:ascii="Times New Roman" w:hAnsi="Times New Roman"/>
                <w:color w:val="000000" w:themeColor="text1"/>
              </w:rPr>
              <w:t>32,5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куб. м в месяц</w:t>
            </w:r>
            <w:r w:rsidR="001877BF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</w:t>
            </w:r>
            <w:r>
              <w:rPr>
                <w:rFonts w:ascii="Times New Roman" w:hAnsi="Times New Roman"/>
                <w:color w:val="000000" w:themeColor="text1"/>
              </w:rPr>
              <w:t>ение – 7,52 куб. м в месяц</w:t>
            </w:r>
            <w:r w:rsidR="001877BF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1877BF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143E96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2,31</w:t>
            </w:r>
            <w:r w:rsidR="001877B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1877BF" w:rsidRPr="006A2A4B" w:rsidRDefault="001877BF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8B698C">
              <w:rPr>
                <w:rFonts w:ascii="Times New Roman" w:hAnsi="Times New Roman"/>
              </w:rPr>
              <w:t>куб.</w:t>
            </w:r>
            <w:r>
              <w:rPr>
                <w:rFonts w:ascii="Times New Roman" w:hAnsi="Times New Roman"/>
              </w:rPr>
              <w:t xml:space="preserve"> </w:t>
            </w:r>
            <w:r w:rsidRPr="008B698C">
              <w:rPr>
                <w:rFonts w:ascii="Times New Roman" w:hAnsi="Times New Roman"/>
              </w:rPr>
              <w:t xml:space="preserve">м в </w:t>
            </w:r>
            <w:r>
              <w:rPr>
                <w:rFonts w:ascii="Times New Roman" w:hAnsi="Times New Roman"/>
              </w:rPr>
              <w:t>год</w:t>
            </w:r>
          </w:p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</w:p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9F454B" w:rsidRDefault="0038590C" w:rsidP="00657DEB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877BF">
              <w:rPr>
                <w:rFonts w:ascii="Times New Roman" w:hAnsi="Times New Roman"/>
                <w:vertAlign w:val="superscript"/>
              </w:rPr>
              <w:t>2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657DEB">
            <w:pPr>
              <w:spacing w:line="230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1877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0,03</w:t>
            </w:r>
            <w:r w:rsidRPr="00EE402C">
              <w:rPr>
                <w:rFonts w:ascii="Times New Roman" w:hAnsi="Times New Roman"/>
              </w:rPr>
              <w:t>%</w:t>
            </w:r>
            <w:r w:rsidR="001877BF">
              <w:rPr>
                <w:rFonts w:ascii="Times New Roman" w:hAnsi="Times New Roman"/>
                <w:vertAlign w:val="superscript"/>
              </w:rPr>
              <w:t>3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657DEB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877BF">
              <w:rPr>
                <w:rFonts w:ascii="Times New Roman" w:hAnsi="Times New Roman"/>
                <w:vertAlign w:val="superscript"/>
              </w:rPr>
              <w:t>4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657DEB">
            <w:pPr>
              <w:spacing w:line="230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1877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0,03</w:t>
            </w:r>
            <w:r w:rsidRPr="00EE402C">
              <w:rPr>
                <w:rFonts w:ascii="Times New Roman" w:hAnsi="Times New Roman"/>
              </w:rPr>
              <w:t>%</w:t>
            </w:r>
            <w:r w:rsidR="001877BF">
              <w:rPr>
                <w:rFonts w:ascii="Times New Roman" w:hAnsi="Times New Roman"/>
                <w:vertAlign w:val="superscript"/>
              </w:rPr>
              <w:t>5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657DEB">
            <w:pPr>
              <w:spacing w:line="230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1877BF">
              <w:rPr>
                <w:rFonts w:ascii="Times New Roman" w:hAnsi="Times New Roman"/>
                <w:vertAlign w:val="superscript"/>
              </w:rPr>
              <w:t>6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EE402C" w:rsidRDefault="0038590C" w:rsidP="00657DEB">
            <w:pPr>
              <w:spacing w:line="230" w:lineRule="auto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1877BF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1877BF">
              <w:rPr>
                <w:rFonts w:ascii="Times New Roman" w:hAnsi="Times New Roman"/>
                <w:vertAlign w:val="superscript"/>
              </w:rPr>
              <w:t>7</w:t>
            </w:r>
            <w:r w:rsidR="009F454B">
              <w:rPr>
                <w:rFonts w:ascii="Times New Roman" w:hAnsi="Times New Roman"/>
              </w:rPr>
              <w:t>;</w:t>
            </w:r>
            <w:r w:rsidRPr="00EE402C">
              <w:rPr>
                <w:rFonts w:ascii="Times New Roman" w:hAnsi="Times New Roman"/>
              </w:rPr>
              <w:t xml:space="preserve"> </w:t>
            </w:r>
          </w:p>
          <w:p w:rsidR="0038590C" w:rsidRPr="009F454B" w:rsidRDefault="0038590C" w:rsidP="00657DEB">
            <w:pPr>
              <w:spacing w:line="230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 чел.</w:t>
            </w:r>
            <w:r w:rsidR="001877BF">
              <w:rPr>
                <w:rFonts w:ascii="Times New Roman" w:hAnsi="Times New Roman"/>
                <w:vertAlign w:val="superscript"/>
              </w:rPr>
              <w:t>8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1877BF" w:rsidRDefault="0038590C" w:rsidP="00657DEB">
            <w:pPr>
              <w:spacing w:line="230" w:lineRule="auto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1877BF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1877BF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EE402C" w:rsidRDefault="0038590C" w:rsidP="00657DEB">
            <w:pPr>
              <w:spacing w:line="230" w:lineRule="auto"/>
              <w:rPr>
                <w:rFonts w:ascii="Times New Roman" w:hAnsi="Times New Roman"/>
                <w:vertAlign w:val="superscript"/>
              </w:rPr>
            </w:pPr>
          </w:p>
          <w:p w:rsidR="0038590C" w:rsidRPr="00EE402C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</w:p>
          <w:p w:rsidR="0038590C" w:rsidRPr="00EE402C" w:rsidRDefault="0038590C" w:rsidP="00657DEB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657DEB">
            <w:pPr>
              <w:spacing w:line="230" w:lineRule="auto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Поярковское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 </w:t>
            </w:r>
            <w:r w:rsidRPr="0088403D">
              <w:rPr>
                <w:rFonts w:ascii="Times New Roman" w:hAnsi="Times New Roman"/>
              </w:rPr>
              <w:t>сельское поселение Михайловского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(по приборам учета)</w:t>
            </w:r>
            <w:r w:rsidR="00EC75D8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(по приборам учета)</w:t>
            </w:r>
            <w:r w:rsidR="003546A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(по нормативам – жилые дома с централизованным водопроводом, выгребной ямой,  обор</w:t>
            </w:r>
            <w:r>
              <w:rPr>
                <w:rFonts w:ascii="Times New Roman" w:hAnsi="Times New Roman"/>
                <w:color w:val="000000" w:themeColor="text1"/>
              </w:rPr>
              <w:t>удованные  ваннами,  унитазами)</w:t>
            </w:r>
            <w:r w:rsidR="003546A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4F6378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  <w:color w:val="000000" w:themeColor="text1"/>
              </w:rPr>
              <w:t>многоквартирных домов</w:t>
            </w:r>
            <w:r w:rsidRPr="004F6378">
              <w:rPr>
                <w:rFonts w:ascii="Times New Roman" w:hAnsi="Times New Roman"/>
                <w:color w:val="000000" w:themeColor="text1"/>
              </w:rPr>
              <w:t xml:space="preserve">)  </w:t>
            </w:r>
          </w:p>
        </w:tc>
        <w:tc>
          <w:tcPr>
            <w:tcW w:w="2552" w:type="dxa"/>
            <w:shd w:val="clear" w:color="auto" w:fill="auto"/>
          </w:tcPr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3546A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3,22 руб./кВт в час</w:t>
            </w:r>
            <w:r w:rsidR="003546A9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– 5,941 </w:t>
            </w:r>
            <w:r>
              <w:rPr>
                <w:rFonts w:ascii="Times New Roman" w:hAnsi="Times New Roman"/>
                <w:color w:val="000000" w:themeColor="text1"/>
              </w:rPr>
              <w:t>руб./куб. м</w:t>
            </w:r>
            <w:r w:rsidR="003546A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– 33,53 руб./куб. м</w:t>
            </w:r>
            <w:r w:rsidR="004F3008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546A9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4F6378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4F6378">
              <w:rPr>
                <w:rFonts w:ascii="Times New Roman" w:hAnsi="Times New Roman"/>
                <w:color w:val="000000" w:themeColor="text1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 w:rsidRPr="004F6378">
              <w:rPr>
                <w:rFonts w:ascii="Times New Roman" w:hAnsi="Times New Roman"/>
                <w:color w:val="000000" w:themeColor="text1"/>
              </w:rPr>
              <w:t xml:space="preserve"> 495,88 руб./куб. м</w:t>
            </w:r>
            <w:r w:rsidR="00657DEB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</w:p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3546A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5,0</w:t>
            </w:r>
            <w:r w:rsidR="003546A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546A9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– 3,0</w:t>
            </w:r>
            <w:r w:rsidR="003546A9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холодное </w:t>
            </w:r>
          </w:p>
          <w:p w:rsidR="0038590C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водоснабжение – 4,0</w:t>
            </w:r>
            <w:r w:rsidR="003546A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C75D8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4F6378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4F6378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 162 кВт/час в месяц</w:t>
            </w:r>
            <w:r w:rsidR="003546A9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</w:t>
            </w:r>
            <w:r w:rsidRPr="006A2A4B">
              <w:rPr>
                <w:rFonts w:ascii="Times New Roman" w:hAnsi="Times New Roman"/>
                <w:color w:val="000000" w:themeColor="text1"/>
              </w:rPr>
              <w:softHyphen/>
              <w:t xml:space="preserve">– </w:t>
            </w:r>
            <w:r w:rsidR="003546A9">
              <w:rPr>
                <w:rFonts w:ascii="Times New Roman" w:hAnsi="Times New Roman"/>
                <w:color w:val="000000" w:themeColor="text1"/>
              </w:rPr>
              <w:t>32,5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куб. м в месяц</w:t>
            </w:r>
            <w:r w:rsidR="003546A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– 4,37 куб. м в месяц</w:t>
            </w:r>
            <w:r w:rsidR="003546A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9F45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4F6378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</w:t>
            </w:r>
            <w:r>
              <w:rPr>
                <w:rFonts w:ascii="Times New Roman" w:hAnsi="Times New Roman"/>
                <w:color w:val="000000" w:themeColor="text1"/>
              </w:rPr>
              <w:t>28</w:t>
            </w:r>
            <w:r w:rsidR="009F45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9F454B" w:rsidRPr="006A2A4B" w:rsidRDefault="009F454B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8B698C">
              <w:rPr>
                <w:rFonts w:ascii="Times New Roman" w:hAnsi="Times New Roman"/>
              </w:rPr>
              <w:t>куб.</w:t>
            </w:r>
            <w:r>
              <w:rPr>
                <w:rFonts w:ascii="Times New Roman" w:hAnsi="Times New Roman"/>
              </w:rPr>
              <w:t xml:space="preserve"> </w:t>
            </w:r>
            <w:r w:rsidRPr="008B698C">
              <w:rPr>
                <w:rFonts w:ascii="Times New Roman" w:hAnsi="Times New Roman"/>
              </w:rPr>
              <w:t xml:space="preserve">м в </w:t>
            </w:r>
            <w:r>
              <w:rPr>
                <w:rFonts w:ascii="Times New Roman" w:hAnsi="Times New Roman"/>
              </w:rPr>
              <w:t>год</w:t>
            </w:r>
          </w:p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</w:p>
          <w:p w:rsidR="0038590C" w:rsidRPr="006A2A4B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9F454B" w:rsidRDefault="0038590C" w:rsidP="00657DEB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3546A9">
              <w:rPr>
                <w:rFonts w:ascii="Times New Roman" w:hAnsi="Times New Roman"/>
                <w:vertAlign w:val="superscript"/>
              </w:rPr>
              <w:t>2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657DEB">
            <w:pPr>
              <w:spacing w:line="230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3546A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0,1</w:t>
            </w:r>
            <w:r w:rsidRPr="00EE402C">
              <w:rPr>
                <w:rFonts w:ascii="Times New Roman" w:hAnsi="Times New Roman"/>
              </w:rPr>
              <w:t>%</w:t>
            </w:r>
            <w:r w:rsidR="003546A9">
              <w:rPr>
                <w:rFonts w:ascii="Times New Roman" w:hAnsi="Times New Roman"/>
                <w:vertAlign w:val="superscript"/>
              </w:rPr>
              <w:t>3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657DEB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9F454B">
              <w:rPr>
                <w:rFonts w:ascii="Times New Roman" w:hAnsi="Times New Roman"/>
                <w:vertAlign w:val="superscript"/>
              </w:rPr>
              <w:t>4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657DEB">
            <w:pPr>
              <w:spacing w:line="230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9F45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0,1</w:t>
            </w:r>
            <w:r w:rsidRPr="00EE402C">
              <w:rPr>
                <w:rFonts w:ascii="Times New Roman" w:hAnsi="Times New Roman"/>
              </w:rPr>
              <w:t>%</w:t>
            </w:r>
            <w:r w:rsidR="009F454B">
              <w:rPr>
                <w:rFonts w:ascii="Times New Roman" w:hAnsi="Times New Roman"/>
                <w:vertAlign w:val="superscript"/>
              </w:rPr>
              <w:t>5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657DEB">
            <w:pPr>
              <w:spacing w:line="230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9F454B">
              <w:rPr>
                <w:rFonts w:ascii="Times New Roman" w:hAnsi="Times New Roman"/>
                <w:vertAlign w:val="superscript"/>
              </w:rPr>
              <w:t>6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EE402C" w:rsidRDefault="0038590C" w:rsidP="00657DEB">
            <w:pPr>
              <w:spacing w:line="230" w:lineRule="auto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9F454B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9F454B">
              <w:rPr>
                <w:rFonts w:ascii="Times New Roman" w:hAnsi="Times New Roman"/>
                <w:vertAlign w:val="superscript"/>
              </w:rPr>
              <w:t>7</w:t>
            </w:r>
            <w:r w:rsidR="009F454B">
              <w:rPr>
                <w:rFonts w:ascii="Times New Roman" w:hAnsi="Times New Roman"/>
              </w:rPr>
              <w:t>;</w:t>
            </w:r>
            <w:r w:rsidRPr="00EE402C">
              <w:rPr>
                <w:rFonts w:ascii="Times New Roman" w:hAnsi="Times New Roman"/>
              </w:rPr>
              <w:t xml:space="preserve"> </w:t>
            </w:r>
          </w:p>
          <w:p w:rsidR="0038590C" w:rsidRPr="009F454B" w:rsidRDefault="0038590C" w:rsidP="00657DEB">
            <w:pPr>
              <w:spacing w:line="230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 чел.</w:t>
            </w:r>
            <w:r w:rsidR="009F454B">
              <w:rPr>
                <w:rFonts w:ascii="Times New Roman" w:hAnsi="Times New Roman"/>
                <w:vertAlign w:val="superscript"/>
              </w:rPr>
              <w:t>8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657DEB">
            <w:pPr>
              <w:spacing w:line="230" w:lineRule="auto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9F454B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9F454B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EE402C" w:rsidRDefault="0038590C" w:rsidP="00657DEB">
            <w:pPr>
              <w:spacing w:line="230" w:lineRule="auto"/>
              <w:rPr>
                <w:rFonts w:ascii="Times New Roman" w:hAnsi="Times New Roman"/>
                <w:vertAlign w:val="superscript"/>
              </w:rPr>
            </w:pPr>
          </w:p>
          <w:p w:rsidR="0038590C" w:rsidRPr="00EE402C" w:rsidRDefault="0038590C" w:rsidP="00657DEB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</w:p>
          <w:p w:rsidR="0038590C" w:rsidRPr="00EE402C" w:rsidRDefault="0038590C" w:rsidP="00657DEB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Рачатниковское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>сельское поселение Михайловского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</w:t>
            </w:r>
            <w:r>
              <w:rPr>
                <w:rFonts w:ascii="Times New Roman" w:hAnsi="Times New Roman"/>
                <w:color w:val="000000" w:themeColor="text1"/>
              </w:rPr>
              <w:t>роснабжение (по приборам учета)</w:t>
            </w:r>
            <w:r w:rsidR="009F454B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(по приборам учета)</w:t>
            </w:r>
            <w:r w:rsidR="009F454B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(по нормативам – жилые дома с централизованным водопроводом, выгребной ямой,  обор</w:t>
            </w:r>
            <w:r>
              <w:rPr>
                <w:rFonts w:ascii="Times New Roman" w:hAnsi="Times New Roman"/>
                <w:color w:val="000000" w:themeColor="text1"/>
              </w:rPr>
              <w:t>удованные  ваннами,  унитазами)</w:t>
            </w:r>
            <w:r w:rsidR="009F454B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853389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  <w:color w:val="000000" w:themeColor="text1"/>
              </w:rPr>
              <w:t>индивидуальных жилых домов</w:t>
            </w:r>
            <w:r w:rsidRPr="00853389">
              <w:rPr>
                <w:rFonts w:ascii="Times New Roman" w:hAnsi="Times New Roman"/>
                <w:color w:val="000000" w:themeColor="text1"/>
              </w:rPr>
              <w:t xml:space="preserve">)  </w:t>
            </w:r>
          </w:p>
        </w:tc>
        <w:tc>
          <w:tcPr>
            <w:tcW w:w="2552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9F454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3,22 руб./кВт в час</w:t>
            </w:r>
            <w:r w:rsidR="009F454B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– 5,941 руб./куб. м</w:t>
            </w:r>
            <w:r w:rsidR="009F454B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</w:t>
            </w:r>
            <w:r>
              <w:rPr>
                <w:rFonts w:ascii="Times New Roman" w:hAnsi="Times New Roman"/>
                <w:color w:val="000000" w:themeColor="text1"/>
              </w:rPr>
              <w:t>доснабжение – 33,53 руб./куб. м</w:t>
            </w:r>
            <w:r w:rsidR="009F454B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9F45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374C8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374C8">
              <w:rPr>
                <w:rFonts w:ascii="Times New Roman" w:hAnsi="Times New Roman"/>
                <w:color w:val="000000" w:themeColor="text1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 w:rsidRPr="00A374C8">
              <w:rPr>
                <w:rFonts w:ascii="Times New Roman" w:hAnsi="Times New Roman"/>
                <w:color w:val="000000" w:themeColor="text1"/>
              </w:rPr>
              <w:t xml:space="preserve"> 495,88 руб./куб. м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электроснабжение –</w:t>
            </w:r>
            <w:r w:rsidR="009F454B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5,0</w:t>
            </w:r>
            <w:r w:rsidR="009F454B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9F45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– 3,</w:t>
            </w:r>
            <w:r>
              <w:rPr>
                <w:rFonts w:ascii="Times New Roman" w:hAnsi="Times New Roman"/>
                <w:color w:val="000000" w:themeColor="text1"/>
              </w:rPr>
              <w:t>0</w:t>
            </w:r>
            <w:r w:rsidR="009F454B">
              <w:rPr>
                <w:rFonts w:ascii="Times New Roman" w:hAnsi="Times New Roman"/>
                <w:color w:val="000000" w:themeColor="text1"/>
              </w:rPr>
              <w:t>;</w:t>
            </w:r>
            <w:r>
              <w:rPr>
                <w:rFonts w:ascii="Times New Roman" w:hAnsi="Times New Roman"/>
                <w:color w:val="000000" w:themeColor="text1"/>
              </w:rPr>
              <w:t xml:space="preserve"> 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водоснабжение – 4,0</w:t>
            </w:r>
            <w:r w:rsidR="009F454B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9F45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374C8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374C8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 162 кВт/час в месяц</w:t>
            </w:r>
            <w:r w:rsidR="009F454B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</w:t>
            </w:r>
            <w:r w:rsidR="009F454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– </w:t>
            </w:r>
            <w:r w:rsidR="009F454B">
              <w:rPr>
                <w:rFonts w:ascii="Times New Roman" w:hAnsi="Times New Roman"/>
                <w:color w:val="000000" w:themeColor="text1"/>
              </w:rPr>
              <w:t>32,5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куб. м в месяц</w:t>
            </w:r>
            <w:r w:rsidR="009F454B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</w:t>
            </w:r>
            <w:r>
              <w:rPr>
                <w:rFonts w:ascii="Times New Roman" w:hAnsi="Times New Roman"/>
                <w:color w:val="000000" w:themeColor="text1"/>
              </w:rPr>
              <w:t>ение – 4,37 куб. м в месяц</w:t>
            </w:r>
            <w:r w:rsidR="009F454B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9F45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374C8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2,31</w:t>
            </w:r>
            <w:r w:rsidR="009F45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9F454B" w:rsidRPr="006A2A4B" w:rsidRDefault="009F454B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8B698C">
              <w:rPr>
                <w:rFonts w:ascii="Times New Roman" w:hAnsi="Times New Roman"/>
              </w:rPr>
              <w:t>куб.</w:t>
            </w:r>
            <w:r>
              <w:rPr>
                <w:rFonts w:ascii="Times New Roman" w:hAnsi="Times New Roman"/>
              </w:rPr>
              <w:t xml:space="preserve"> </w:t>
            </w:r>
            <w:r w:rsidRPr="008B698C">
              <w:rPr>
                <w:rFonts w:ascii="Times New Roman" w:hAnsi="Times New Roman"/>
              </w:rPr>
              <w:t xml:space="preserve">м в </w:t>
            </w:r>
            <w:r>
              <w:rPr>
                <w:rFonts w:ascii="Times New Roman" w:hAnsi="Times New Roman"/>
              </w:rPr>
              <w:t>год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9F454B">
              <w:rPr>
                <w:rFonts w:ascii="Times New Roman" w:hAnsi="Times New Roman"/>
                <w:vertAlign w:val="superscript"/>
              </w:rPr>
              <w:t>2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9F45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0,04</w:t>
            </w:r>
            <w:r w:rsidRPr="00EE402C">
              <w:rPr>
                <w:rFonts w:ascii="Times New Roman" w:hAnsi="Times New Roman"/>
              </w:rPr>
              <w:t>%</w:t>
            </w:r>
            <w:r w:rsidR="009F454B">
              <w:rPr>
                <w:rFonts w:ascii="Times New Roman" w:hAnsi="Times New Roman"/>
                <w:vertAlign w:val="superscript"/>
              </w:rPr>
              <w:t>3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9F454B">
              <w:rPr>
                <w:rFonts w:ascii="Times New Roman" w:hAnsi="Times New Roman"/>
                <w:vertAlign w:val="superscript"/>
              </w:rPr>
              <w:t>4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0,04</w:t>
            </w:r>
            <w:r w:rsidRPr="00EE402C">
              <w:rPr>
                <w:rFonts w:ascii="Times New Roman" w:hAnsi="Times New Roman"/>
              </w:rPr>
              <w:t>%</w:t>
            </w:r>
            <w:r w:rsidR="009F454B">
              <w:rPr>
                <w:rFonts w:ascii="Times New Roman" w:hAnsi="Times New Roman"/>
                <w:vertAlign w:val="superscript"/>
              </w:rPr>
              <w:t>5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9F454B">
              <w:rPr>
                <w:rFonts w:ascii="Times New Roman" w:hAnsi="Times New Roman"/>
                <w:vertAlign w:val="superscript"/>
              </w:rPr>
              <w:t>6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9F454B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9F454B">
              <w:rPr>
                <w:rFonts w:ascii="Times New Roman" w:hAnsi="Times New Roman"/>
                <w:vertAlign w:val="superscript"/>
              </w:rPr>
              <w:t>7</w:t>
            </w:r>
            <w:r w:rsidR="009F454B">
              <w:rPr>
                <w:rFonts w:ascii="Times New Roman" w:hAnsi="Times New Roman"/>
              </w:rPr>
              <w:t>;</w:t>
            </w:r>
            <w:r w:rsidRPr="00EE402C">
              <w:rPr>
                <w:rFonts w:ascii="Times New Roman" w:hAnsi="Times New Roman"/>
              </w:rPr>
              <w:t xml:space="preserve"> 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 чел.</w:t>
            </w:r>
            <w:r w:rsidR="009F454B">
              <w:rPr>
                <w:rFonts w:ascii="Times New Roman" w:hAnsi="Times New Roman"/>
                <w:vertAlign w:val="superscript"/>
              </w:rPr>
              <w:t>8</w:t>
            </w:r>
            <w:r w:rsidR="009F454B">
              <w:rPr>
                <w:rFonts w:ascii="Times New Roman" w:hAnsi="Times New Roman"/>
              </w:rPr>
              <w:t>;</w:t>
            </w:r>
          </w:p>
          <w:p w:rsidR="0038590C" w:rsidRPr="009F454B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9F454B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9F454B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EE402C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color w:val="000000"/>
              </w:rPr>
              <w:t xml:space="preserve">Слободское </w:t>
            </w:r>
            <w:r w:rsidRPr="0088403D">
              <w:rPr>
                <w:rFonts w:ascii="Times New Roman" w:hAnsi="Times New Roman"/>
              </w:rPr>
              <w:t>сельское поселение Михайловского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(по приборам учета)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(по приборам учета)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(по нормативам – жилые дома с централизованным водопроводом, выгребной ямой,  оборудованные водонагревателями различн</w:t>
            </w:r>
            <w:r>
              <w:rPr>
                <w:rFonts w:ascii="Times New Roman" w:hAnsi="Times New Roman"/>
                <w:color w:val="000000" w:themeColor="text1"/>
              </w:rPr>
              <w:t>ого типа, душем,  без унитазов)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F4C48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  <w:color w:val="000000" w:themeColor="text1"/>
              </w:rPr>
              <w:t>индивидуальных жилых домов</w:t>
            </w:r>
            <w:r w:rsidRPr="003F4C48">
              <w:rPr>
                <w:rFonts w:ascii="Times New Roman" w:hAnsi="Times New Roman"/>
                <w:color w:val="000000" w:themeColor="text1"/>
              </w:rPr>
              <w:t xml:space="preserve">)  </w:t>
            </w:r>
          </w:p>
        </w:tc>
        <w:tc>
          <w:tcPr>
            <w:tcW w:w="2552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E9419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3,22 руб./кВт в час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– 5,941 </w:t>
            </w:r>
            <w:r>
              <w:rPr>
                <w:rFonts w:ascii="Times New Roman" w:hAnsi="Times New Roman"/>
                <w:color w:val="000000" w:themeColor="text1"/>
              </w:rPr>
              <w:t>руб./куб. м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</w:t>
            </w:r>
            <w:r>
              <w:rPr>
                <w:rFonts w:ascii="Times New Roman" w:hAnsi="Times New Roman"/>
                <w:color w:val="000000" w:themeColor="text1"/>
              </w:rPr>
              <w:t>доснабжение – 33,53 руб./куб. м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9419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F4C48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F4C48">
              <w:rPr>
                <w:rFonts w:ascii="Times New Roman" w:hAnsi="Times New Roman"/>
                <w:color w:val="000000" w:themeColor="text1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 w:rsidRPr="003F4C48">
              <w:rPr>
                <w:rFonts w:ascii="Times New Roman" w:hAnsi="Times New Roman"/>
                <w:color w:val="000000" w:themeColor="text1"/>
              </w:rPr>
              <w:t xml:space="preserve"> 495,88 руб./куб. м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E9419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5,0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9419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– 3,</w:t>
            </w:r>
            <w:r>
              <w:rPr>
                <w:rFonts w:ascii="Times New Roman" w:hAnsi="Times New Roman"/>
                <w:color w:val="000000" w:themeColor="text1"/>
              </w:rPr>
              <w:t>0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9419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водоснабжение – 4,0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9419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F4C48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F4C48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 162 кВт/час в месяц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</w:t>
            </w:r>
            <w:r w:rsidRPr="006A2A4B">
              <w:rPr>
                <w:rFonts w:ascii="Times New Roman" w:hAnsi="Times New Roman"/>
                <w:color w:val="000000" w:themeColor="text1"/>
              </w:rPr>
              <w:softHyphen/>
              <w:t xml:space="preserve">– </w:t>
            </w:r>
            <w:r w:rsidR="00E94193">
              <w:rPr>
                <w:rFonts w:ascii="Times New Roman" w:hAnsi="Times New Roman"/>
                <w:color w:val="000000" w:themeColor="text1"/>
              </w:rPr>
              <w:t>32,5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куб. м в месяц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</w:t>
            </w:r>
            <w:r>
              <w:rPr>
                <w:rFonts w:ascii="Times New Roman" w:hAnsi="Times New Roman"/>
                <w:color w:val="000000" w:themeColor="text1"/>
              </w:rPr>
              <w:t>ение – 7,52 куб. м в месяц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9419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F4C48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2,31</w:t>
            </w:r>
            <w:r w:rsidR="00E9419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94193" w:rsidRPr="006A2A4B" w:rsidRDefault="00E94193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8B698C">
              <w:rPr>
                <w:rFonts w:ascii="Times New Roman" w:hAnsi="Times New Roman"/>
              </w:rPr>
              <w:t>куб.</w:t>
            </w:r>
            <w:r>
              <w:rPr>
                <w:rFonts w:ascii="Times New Roman" w:hAnsi="Times New Roman"/>
              </w:rPr>
              <w:t xml:space="preserve"> </w:t>
            </w:r>
            <w:r w:rsidRPr="008B698C">
              <w:rPr>
                <w:rFonts w:ascii="Times New Roman" w:hAnsi="Times New Roman"/>
              </w:rPr>
              <w:t xml:space="preserve">м в </w:t>
            </w:r>
            <w:r>
              <w:rPr>
                <w:rFonts w:ascii="Times New Roman" w:hAnsi="Times New Roman"/>
              </w:rPr>
              <w:t>год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E9419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1120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E94193">
              <w:rPr>
                <w:rFonts w:ascii="Times New Roman" w:hAnsi="Times New Roman"/>
                <w:vertAlign w:val="superscript"/>
              </w:rPr>
              <w:t>2</w:t>
            </w:r>
            <w:r w:rsidR="00E94193">
              <w:rPr>
                <w:rFonts w:ascii="Times New Roman" w:hAnsi="Times New Roman"/>
              </w:rPr>
              <w:t>;</w:t>
            </w:r>
          </w:p>
          <w:p w:rsidR="0038590C" w:rsidRPr="00E9419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E941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0,1</w:t>
            </w:r>
            <w:r w:rsidRPr="00EE402C">
              <w:rPr>
                <w:rFonts w:ascii="Times New Roman" w:hAnsi="Times New Roman"/>
              </w:rPr>
              <w:t>%</w:t>
            </w:r>
            <w:r w:rsidR="00E94193">
              <w:rPr>
                <w:rFonts w:ascii="Times New Roman" w:hAnsi="Times New Roman"/>
                <w:vertAlign w:val="superscript"/>
              </w:rPr>
              <w:t>3</w:t>
            </w:r>
            <w:r w:rsidR="00E94193">
              <w:rPr>
                <w:rFonts w:ascii="Times New Roman" w:hAnsi="Times New Roman"/>
              </w:rPr>
              <w:t>;</w:t>
            </w:r>
          </w:p>
          <w:p w:rsidR="0038590C" w:rsidRPr="00E9419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1120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E94193">
              <w:rPr>
                <w:rFonts w:ascii="Times New Roman" w:hAnsi="Times New Roman"/>
                <w:vertAlign w:val="superscript"/>
              </w:rPr>
              <w:t>4</w:t>
            </w:r>
            <w:r w:rsidR="00E94193">
              <w:rPr>
                <w:rFonts w:ascii="Times New Roman" w:hAnsi="Times New Roman"/>
              </w:rPr>
              <w:t>;</w:t>
            </w:r>
          </w:p>
          <w:p w:rsidR="0038590C" w:rsidRPr="00E9419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EE402C">
              <w:rPr>
                <w:rFonts w:ascii="Times New Roman" w:hAnsi="Times New Roman"/>
              </w:rPr>
              <w:t>%</w:t>
            </w:r>
            <w:r w:rsidR="00E94193">
              <w:rPr>
                <w:rFonts w:ascii="Times New Roman" w:hAnsi="Times New Roman"/>
                <w:vertAlign w:val="superscript"/>
              </w:rPr>
              <w:t>5</w:t>
            </w:r>
            <w:r w:rsidR="00E94193">
              <w:rPr>
                <w:rFonts w:ascii="Times New Roman" w:hAnsi="Times New Roman"/>
              </w:rPr>
              <w:t>;</w:t>
            </w:r>
          </w:p>
          <w:p w:rsidR="0038590C" w:rsidRPr="00E9419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E94193">
              <w:rPr>
                <w:rFonts w:ascii="Times New Roman" w:hAnsi="Times New Roman"/>
                <w:vertAlign w:val="superscript"/>
              </w:rPr>
              <w:t>6</w:t>
            </w:r>
            <w:r w:rsidR="00E94193">
              <w:rPr>
                <w:rFonts w:ascii="Times New Roman" w:hAnsi="Times New Roman"/>
              </w:rPr>
              <w:t>;</w:t>
            </w: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E94193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E94193">
              <w:rPr>
                <w:rFonts w:ascii="Times New Roman" w:hAnsi="Times New Roman"/>
                <w:vertAlign w:val="superscript"/>
              </w:rPr>
              <w:t>7</w:t>
            </w:r>
            <w:r w:rsidR="00E94193">
              <w:rPr>
                <w:rFonts w:ascii="Times New Roman" w:hAnsi="Times New Roman"/>
              </w:rPr>
              <w:t>;</w:t>
            </w:r>
          </w:p>
          <w:p w:rsidR="0038590C" w:rsidRPr="00E9419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="00E94193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E94193">
              <w:rPr>
                <w:rFonts w:ascii="Times New Roman" w:hAnsi="Times New Roman"/>
                <w:vertAlign w:val="superscript"/>
              </w:rPr>
              <w:t>8</w:t>
            </w:r>
            <w:r w:rsidR="00E94193">
              <w:rPr>
                <w:rFonts w:ascii="Times New Roman" w:hAnsi="Times New Roman"/>
              </w:rPr>
              <w:t>;</w:t>
            </w:r>
          </w:p>
          <w:p w:rsidR="0038590C" w:rsidRPr="00E94193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E94193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E94193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EE402C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Стрелецко-Высельское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</w:t>
            </w:r>
            <w:r w:rsidRPr="0088403D">
              <w:rPr>
                <w:rFonts w:ascii="Times New Roman" w:hAnsi="Times New Roman"/>
              </w:rPr>
              <w:t>поселение Михайловского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(по приборам учета)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(по приборам учета)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(по нормативам – жилые дома с централизованным водопроводом, выгребной ямой,  оборудованные водонагревателями различн</w:t>
            </w:r>
            <w:r>
              <w:rPr>
                <w:rFonts w:ascii="Times New Roman" w:hAnsi="Times New Roman"/>
                <w:color w:val="000000" w:themeColor="text1"/>
              </w:rPr>
              <w:t>ого типа, ваннами,  унитазами)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BA70BB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  <w:color w:val="000000" w:themeColor="text1"/>
              </w:rPr>
              <w:t>многоквартирных домов</w:t>
            </w:r>
            <w:r w:rsidRPr="00BA70BB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E9419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3,22 руб./кВт в час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– 5,941 руб./куб. м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</w:t>
            </w:r>
            <w:r>
              <w:rPr>
                <w:rFonts w:ascii="Times New Roman" w:hAnsi="Times New Roman"/>
                <w:color w:val="000000" w:themeColor="text1"/>
              </w:rPr>
              <w:t>доснабжение – 33,53 руб./куб. м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9419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BA70BB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BA70BB">
              <w:rPr>
                <w:rFonts w:ascii="Times New Roman" w:hAnsi="Times New Roman"/>
                <w:color w:val="000000" w:themeColor="text1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 w:rsidRPr="00BA70BB">
              <w:rPr>
                <w:rFonts w:ascii="Times New Roman" w:hAnsi="Times New Roman"/>
                <w:color w:val="000000" w:themeColor="text1"/>
              </w:rPr>
              <w:t xml:space="preserve"> 495,88 руб./куб. м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E9419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5,0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9419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– 3,</w:t>
            </w:r>
            <w:r>
              <w:rPr>
                <w:rFonts w:ascii="Times New Roman" w:hAnsi="Times New Roman"/>
                <w:color w:val="000000" w:themeColor="text1"/>
              </w:rPr>
              <w:t>0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  <w:r>
              <w:rPr>
                <w:rFonts w:ascii="Times New Roman" w:hAnsi="Times New Roman"/>
                <w:color w:val="000000" w:themeColor="text1"/>
              </w:rPr>
              <w:t xml:space="preserve"> 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водоснабжение – 4,0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9419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BA70BB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BA70BB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лектроснабжение – 162 кВт/час в месяц;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</w:t>
            </w:r>
            <w:r w:rsidRPr="006A2A4B">
              <w:rPr>
                <w:rFonts w:ascii="Times New Roman" w:hAnsi="Times New Roman"/>
                <w:color w:val="000000" w:themeColor="text1"/>
              </w:rPr>
              <w:softHyphen/>
              <w:t xml:space="preserve">– </w:t>
            </w:r>
            <w:r w:rsidR="00E94193">
              <w:rPr>
                <w:rFonts w:ascii="Times New Roman" w:hAnsi="Times New Roman"/>
                <w:color w:val="000000" w:themeColor="text1"/>
              </w:rPr>
              <w:t>32,5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</w:t>
            </w:r>
            <w:r>
              <w:rPr>
                <w:rFonts w:ascii="Times New Roman" w:hAnsi="Times New Roman"/>
                <w:color w:val="000000" w:themeColor="text1"/>
              </w:rPr>
              <w:t>ение – 7,52 куб. м в месяц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9419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BA70BB">
              <w:rPr>
                <w:rFonts w:ascii="Times New Roman" w:hAnsi="Times New Roman"/>
                <w:color w:val="000000" w:themeColor="text1"/>
              </w:rPr>
              <w:t>обращение с твердыми комм</w:t>
            </w:r>
            <w:r>
              <w:rPr>
                <w:rFonts w:ascii="Times New Roman" w:hAnsi="Times New Roman"/>
                <w:color w:val="000000" w:themeColor="text1"/>
              </w:rPr>
              <w:t>унальными отходами – 2,28</w:t>
            </w:r>
            <w:r w:rsidR="00E9419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94193" w:rsidRPr="006A2A4B" w:rsidRDefault="00E94193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8B698C">
              <w:rPr>
                <w:rFonts w:ascii="Times New Roman" w:hAnsi="Times New Roman"/>
              </w:rPr>
              <w:t>куб.</w:t>
            </w:r>
            <w:r>
              <w:rPr>
                <w:rFonts w:ascii="Times New Roman" w:hAnsi="Times New Roman"/>
              </w:rPr>
              <w:t xml:space="preserve"> </w:t>
            </w:r>
            <w:r w:rsidRPr="008B698C">
              <w:rPr>
                <w:rFonts w:ascii="Times New Roman" w:hAnsi="Times New Roman"/>
              </w:rPr>
              <w:t xml:space="preserve">м в </w:t>
            </w:r>
            <w:r>
              <w:rPr>
                <w:rFonts w:ascii="Times New Roman" w:hAnsi="Times New Roman"/>
              </w:rPr>
              <w:t>год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E9419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1474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E94193">
              <w:rPr>
                <w:rFonts w:ascii="Times New Roman" w:hAnsi="Times New Roman"/>
                <w:vertAlign w:val="superscript"/>
              </w:rPr>
              <w:t>2</w:t>
            </w:r>
            <w:r w:rsidR="00E94193">
              <w:rPr>
                <w:rFonts w:ascii="Times New Roman" w:hAnsi="Times New Roman"/>
              </w:rPr>
              <w:t>;</w:t>
            </w:r>
          </w:p>
          <w:p w:rsidR="0038590C" w:rsidRPr="00E9419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E941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0,1</w:t>
            </w:r>
            <w:r w:rsidRPr="00EE402C">
              <w:rPr>
                <w:rFonts w:ascii="Times New Roman" w:hAnsi="Times New Roman"/>
              </w:rPr>
              <w:t>%</w:t>
            </w:r>
            <w:r w:rsidR="00E94193">
              <w:rPr>
                <w:rFonts w:ascii="Times New Roman" w:hAnsi="Times New Roman"/>
                <w:vertAlign w:val="superscript"/>
              </w:rPr>
              <w:t>3</w:t>
            </w:r>
            <w:r w:rsidR="00E94193">
              <w:rPr>
                <w:rFonts w:ascii="Times New Roman" w:hAnsi="Times New Roman"/>
              </w:rPr>
              <w:t>;</w:t>
            </w:r>
          </w:p>
          <w:p w:rsidR="0038590C" w:rsidRPr="00E9419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1474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E94193">
              <w:rPr>
                <w:rFonts w:ascii="Times New Roman" w:hAnsi="Times New Roman"/>
                <w:vertAlign w:val="superscript"/>
              </w:rPr>
              <w:t>4</w:t>
            </w:r>
            <w:r w:rsidR="00E94193">
              <w:rPr>
                <w:rFonts w:ascii="Times New Roman" w:hAnsi="Times New Roman"/>
              </w:rPr>
              <w:t>;</w:t>
            </w:r>
          </w:p>
          <w:p w:rsidR="0038590C" w:rsidRPr="00E9419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E941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0,1</w:t>
            </w:r>
            <w:r w:rsidRPr="00EE402C">
              <w:rPr>
                <w:rFonts w:ascii="Times New Roman" w:hAnsi="Times New Roman"/>
              </w:rPr>
              <w:t>%</w:t>
            </w:r>
            <w:r w:rsidR="00E94193">
              <w:rPr>
                <w:rFonts w:ascii="Times New Roman" w:hAnsi="Times New Roman"/>
                <w:vertAlign w:val="superscript"/>
              </w:rPr>
              <w:t>5</w:t>
            </w:r>
            <w:r w:rsidR="00E94193">
              <w:rPr>
                <w:rFonts w:ascii="Times New Roman" w:hAnsi="Times New Roman"/>
              </w:rPr>
              <w:t>;</w:t>
            </w:r>
          </w:p>
          <w:p w:rsidR="0038590C" w:rsidRPr="00E9419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E94193">
              <w:rPr>
                <w:rFonts w:ascii="Times New Roman" w:hAnsi="Times New Roman"/>
                <w:vertAlign w:val="superscript"/>
              </w:rPr>
              <w:t>6</w:t>
            </w:r>
            <w:r w:rsidR="00E94193">
              <w:rPr>
                <w:rFonts w:ascii="Times New Roman" w:hAnsi="Times New Roman"/>
              </w:rPr>
              <w:t>;</w:t>
            </w: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E94193">
              <w:rPr>
                <w:rFonts w:ascii="Times New Roman" w:hAnsi="Times New Roman"/>
              </w:rPr>
              <w:t xml:space="preserve"> 0</w:t>
            </w:r>
            <w:r w:rsidRPr="00EE402C">
              <w:rPr>
                <w:rFonts w:ascii="Times New Roman" w:hAnsi="Times New Roman"/>
              </w:rPr>
              <w:t>%</w:t>
            </w:r>
            <w:r w:rsidR="00E94193">
              <w:rPr>
                <w:rFonts w:ascii="Times New Roman" w:hAnsi="Times New Roman"/>
                <w:vertAlign w:val="superscript"/>
              </w:rPr>
              <w:t>7</w:t>
            </w:r>
            <w:r w:rsidR="00E94193">
              <w:rPr>
                <w:rFonts w:ascii="Times New Roman" w:hAnsi="Times New Roman"/>
              </w:rPr>
              <w:t>;</w:t>
            </w:r>
            <w:r w:rsidRPr="00EE402C">
              <w:rPr>
                <w:rFonts w:ascii="Times New Roman" w:hAnsi="Times New Roman"/>
              </w:rPr>
              <w:t xml:space="preserve"> </w:t>
            </w:r>
          </w:p>
          <w:p w:rsidR="0038590C" w:rsidRPr="00E9419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 чел.</w:t>
            </w:r>
            <w:r w:rsidR="00E94193">
              <w:rPr>
                <w:rFonts w:ascii="Times New Roman" w:hAnsi="Times New Roman"/>
                <w:vertAlign w:val="superscript"/>
              </w:rPr>
              <w:t>8</w:t>
            </w:r>
            <w:r w:rsidR="00E94193">
              <w:rPr>
                <w:rFonts w:ascii="Times New Roman" w:hAnsi="Times New Roman"/>
              </w:rPr>
              <w:t>;</w:t>
            </w:r>
          </w:p>
          <w:p w:rsidR="0038590C" w:rsidRPr="00E94193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E94193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</w:t>
            </w:r>
            <w:r w:rsidR="00E94193">
              <w:rPr>
                <w:rFonts w:ascii="Times New Roman" w:hAnsi="Times New Roman"/>
              </w:rPr>
              <w:t>%</w:t>
            </w:r>
            <w:r w:rsidR="00E94193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EE402C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Трепольское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>сельское поселение Михайловского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лектроснабжение (по приборам учета);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(по нормативам – жилые дома с централизованным водопроводом, выгребной ямой,  обор</w:t>
            </w:r>
            <w:r>
              <w:rPr>
                <w:rFonts w:ascii="Times New Roman" w:hAnsi="Times New Roman"/>
                <w:color w:val="000000" w:themeColor="text1"/>
              </w:rPr>
              <w:t>удованные  ваннами,  унитазами)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F0BF7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  <w:color w:val="000000" w:themeColor="text1"/>
              </w:rPr>
              <w:t>многоквартирных домов</w:t>
            </w:r>
            <w:r w:rsidRPr="004F0BF7">
              <w:rPr>
                <w:rFonts w:ascii="Times New Roman" w:hAnsi="Times New Roman"/>
                <w:color w:val="000000" w:themeColor="text1"/>
              </w:rPr>
              <w:t xml:space="preserve">)  </w:t>
            </w:r>
          </w:p>
        </w:tc>
        <w:tc>
          <w:tcPr>
            <w:tcW w:w="2552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E9419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3,22 руб./кВт в час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– 5,941 руб./куб.</w:t>
            </w:r>
            <w:r>
              <w:rPr>
                <w:rFonts w:ascii="Times New Roman" w:hAnsi="Times New Roman"/>
                <w:color w:val="000000" w:themeColor="text1"/>
              </w:rPr>
              <w:t xml:space="preserve"> м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</w:t>
            </w:r>
            <w:r>
              <w:rPr>
                <w:rFonts w:ascii="Times New Roman" w:hAnsi="Times New Roman"/>
                <w:color w:val="000000" w:themeColor="text1"/>
              </w:rPr>
              <w:t>доснабжение – 33,53 руб./куб. м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9419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F0BF7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F0BF7">
              <w:rPr>
                <w:rFonts w:ascii="Times New Roman" w:hAnsi="Times New Roman"/>
                <w:color w:val="000000" w:themeColor="text1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 w:rsidRPr="004F0BF7">
              <w:rPr>
                <w:rFonts w:ascii="Times New Roman" w:hAnsi="Times New Roman"/>
                <w:color w:val="000000" w:themeColor="text1"/>
              </w:rPr>
              <w:t xml:space="preserve"> 495,88 руб./куб. м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E9419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5,0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9419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– 3,</w:t>
            </w:r>
            <w:r>
              <w:rPr>
                <w:rFonts w:ascii="Times New Roman" w:hAnsi="Times New Roman"/>
                <w:color w:val="000000" w:themeColor="text1"/>
              </w:rPr>
              <w:t>0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  <w:r>
              <w:rPr>
                <w:rFonts w:ascii="Times New Roman" w:hAnsi="Times New Roman"/>
                <w:color w:val="000000" w:themeColor="text1"/>
              </w:rPr>
              <w:t xml:space="preserve"> 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водоснабжение – 4,0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9419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F0BF7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F0BF7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 162 кВт/час в месяц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</w:t>
            </w:r>
            <w:r w:rsidRPr="006A2A4B">
              <w:rPr>
                <w:rFonts w:ascii="Times New Roman" w:hAnsi="Times New Roman"/>
                <w:color w:val="000000" w:themeColor="text1"/>
              </w:rPr>
              <w:softHyphen/>
              <w:t xml:space="preserve">– </w:t>
            </w:r>
            <w:r w:rsidR="00E94193">
              <w:rPr>
                <w:rFonts w:ascii="Times New Roman" w:hAnsi="Times New Roman"/>
                <w:color w:val="000000" w:themeColor="text1"/>
              </w:rPr>
              <w:t>32,5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куб. м в месяц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– 4,37 куб. м в месяц</w:t>
            </w:r>
            <w:r w:rsidR="00E9419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E9419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F0BF7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2,28</w:t>
            </w:r>
            <w:r w:rsidR="00E9419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94193" w:rsidRPr="006A2A4B" w:rsidRDefault="00E94193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8B698C">
              <w:rPr>
                <w:rFonts w:ascii="Times New Roman" w:hAnsi="Times New Roman"/>
              </w:rPr>
              <w:t>куб.</w:t>
            </w:r>
            <w:r>
              <w:rPr>
                <w:rFonts w:ascii="Times New Roman" w:hAnsi="Times New Roman"/>
              </w:rPr>
              <w:t xml:space="preserve"> </w:t>
            </w:r>
            <w:r w:rsidRPr="008B698C">
              <w:rPr>
                <w:rFonts w:ascii="Times New Roman" w:hAnsi="Times New Roman"/>
              </w:rPr>
              <w:t xml:space="preserve">м в </w:t>
            </w:r>
            <w:r>
              <w:rPr>
                <w:rFonts w:ascii="Times New Roman" w:hAnsi="Times New Roman"/>
              </w:rPr>
              <w:t>год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E9419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917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E94193">
              <w:rPr>
                <w:rFonts w:ascii="Times New Roman" w:hAnsi="Times New Roman"/>
                <w:vertAlign w:val="superscript"/>
              </w:rPr>
              <w:t>2</w:t>
            </w:r>
            <w:r w:rsidR="00E94193">
              <w:rPr>
                <w:rFonts w:ascii="Times New Roman" w:hAnsi="Times New Roman"/>
              </w:rPr>
              <w:t>;</w:t>
            </w:r>
          </w:p>
          <w:p w:rsidR="0038590C" w:rsidRPr="00E9419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E941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0,1</w:t>
            </w:r>
            <w:r w:rsidRPr="00EE402C">
              <w:rPr>
                <w:rFonts w:ascii="Times New Roman" w:hAnsi="Times New Roman"/>
              </w:rPr>
              <w:t>%</w:t>
            </w:r>
            <w:r w:rsidR="00E94193">
              <w:rPr>
                <w:rFonts w:ascii="Times New Roman" w:hAnsi="Times New Roman"/>
                <w:vertAlign w:val="superscript"/>
              </w:rPr>
              <w:t>3</w:t>
            </w:r>
            <w:r w:rsidR="00E94193">
              <w:rPr>
                <w:rFonts w:ascii="Times New Roman" w:hAnsi="Times New Roman"/>
              </w:rPr>
              <w:t>;</w:t>
            </w:r>
          </w:p>
          <w:p w:rsidR="0038590C" w:rsidRPr="00E9419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917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E94193">
              <w:rPr>
                <w:rFonts w:ascii="Times New Roman" w:hAnsi="Times New Roman"/>
                <w:vertAlign w:val="superscript"/>
              </w:rPr>
              <w:t>4</w:t>
            </w:r>
            <w:r w:rsidR="00E94193">
              <w:rPr>
                <w:rFonts w:ascii="Times New Roman" w:hAnsi="Times New Roman"/>
              </w:rPr>
              <w:t>;</w:t>
            </w:r>
          </w:p>
          <w:p w:rsidR="0038590C" w:rsidRPr="00E9419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E941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0,1</w:t>
            </w:r>
            <w:r w:rsidRPr="00EE402C">
              <w:rPr>
                <w:rFonts w:ascii="Times New Roman" w:hAnsi="Times New Roman"/>
              </w:rPr>
              <w:t>%</w:t>
            </w:r>
            <w:r w:rsidR="00E94193">
              <w:rPr>
                <w:rFonts w:ascii="Times New Roman" w:hAnsi="Times New Roman"/>
                <w:vertAlign w:val="superscript"/>
              </w:rPr>
              <w:t>5</w:t>
            </w:r>
            <w:r w:rsidR="00E94193">
              <w:rPr>
                <w:rFonts w:ascii="Times New Roman" w:hAnsi="Times New Roman"/>
              </w:rPr>
              <w:t>;</w:t>
            </w:r>
          </w:p>
          <w:p w:rsidR="0038590C" w:rsidRPr="00E9419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E94193">
              <w:rPr>
                <w:rFonts w:ascii="Times New Roman" w:hAnsi="Times New Roman"/>
                <w:vertAlign w:val="superscript"/>
              </w:rPr>
              <w:t>6</w:t>
            </w:r>
            <w:r w:rsidR="00E94193">
              <w:rPr>
                <w:rFonts w:ascii="Times New Roman" w:hAnsi="Times New Roman"/>
              </w:rPr>
              <w:t>;</w:t>
            </w: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E94193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E94193">
              <w:rPr>
                <w:rFonts w:ascii="Times New Roman" w:hAnsi="Times New Roman"/>
                <w:vertAlign w:val="superscript"/>
              </w:rPr>
              <w:t>7</w:t>
            </w:r>
            <w:r w:rsidR="00E94193">
              <w:rPr>
                <w:rFonts w:ascii="Times New Roman" w:hAnsi="Times New Roman"/>
              </w:rPr>
              <w:t>;</w:t>
            </w:r>
            <w:r w:rsidRPr="00EE402C">
              <w:rPr>
                <w:rFonts w:ascii="Times New Roman" w:hAnsi="Times New Roman"/>
              </w:rPr>
              <w:t xml:space="preserve"> </w:t>
            </w:r>
          </w:p>
          <w:p w:rsidR="0038590C" w:rsidRPr="00E9419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 чел.</w:t>
            </w:r>
            <w:r w:rsidR="00E94193">
              <w:rPr>
                <w:rFonts w:ascii="Times New Roman" w:hAnsi="Times New Roman"/>
                <w:vertAlign w:val="superscript"/>
              </w:rPr>
              <w:t>8</w:t>
            </w:r>
            <w:r w:rsidR="00E94193">
              <w:rPr>
                <w:rFonts w:ascii="Times New Roman" w:hAnsi="Times New Roman"/>
              </w:rPr>
              <w:t>;</w:t>
            </w:r>
          </w:p>
          <w:p w:rsidR="0038590C" w:rsidRPr="00E94193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E94193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E94193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EE402C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Чуриковское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>сельское поселение Михайловского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лектроснабжение (по нормативам) </w:t>
            </w:r>
          </w:p>
          <w:p w:rsidR="00BF19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</w:t>
            </w:r>
            <w:r w:rsidR="00657DEB">
              <w:rPr>
                <w:rFonts w:ascii="Times New Roman" w:hAnsi="Times New Roman"/>
                <w:color w:val="000000" w:themeColor="text1"/>
              </w:rPr>
              <w:t>(</w:t>
            </w:r>
            <w:r w:rsidRPr="006A2A4B">
              <w:rPr>
                <w:rFonts w:ascii="Times New Roman" w:hAnsi="Times New Roman"/>
                <w:color w:val="000000" w:themeColor="text1"/>
              </w:rPr>
              <w:t>по приборам учета</w:t>
            </w:r>
            <w:r w:rsidR="00657DEB">
              <w:rPr>
                <w:rFonts w:ascii="Times New Roman" w:hAnsi="Times New Roman"/>
                <w:color w:val="000000" w:themeColor="text1"/>
              </w:rPr>
              <w:t>)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(по нормативам – жилые дома с централизованным водопроводом, выгребной ямой,  оборудованные водонагревателями различн</w:t>
            </w:r>
            <w:r>
              <w:rPr>
                <w:rFonts w:ascii="Times New Roman" w:hAnsi="Times New Roman"/>
                <w:color w:val="000000" w:themeColor="text1"/>
              </w:rPr>
              <w:t>ого типа, ваннами,  унитазами)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21974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  <w:color w:val="000000" w:themeColor="text1"/>
              </w:rPr>
              <w:t>индивидуальных жилых домов</w:t>
            </w:r>
            <w:r w:rsidRPr="00C21974">
              <w:rPr>
                <w:rFonts w:ascii="Times New Roman" w:hAnsi="Times New Roman"/>
                <w:color w:val="000000" w:themeColor="text1"/>
              </w:rPr>
              <w:t xml:space="preserve">)  </w:t>
            </w:r>
          </w:p>
        </w:tc>
        <w:tc>
          <w:tcPr>
            <w:tcW w:w="2552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BF19D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3,22 руб./кВт в час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– 5,941 </w:t>
            </w:r>
            <w:r>
              <w:rPr>
                <w:rFonts w:ascii="Times New Roman" w:hAnsi="Times New Roman"/>
                <w:color w:val="000000" w:themeColor="text1"/>
              </w:rPr>
              <w:t>руб./куб. м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– 33,53 руб./куб. м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F19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21974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21974">
              <w:rPr>
                <w:rFonts w:ascii="Times New Roman" w:hAnsi="Times New Roman"/>
                <w:color w:val="000000" w:themeColor="text1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 w:rsidRPr="00C21974">
              <w:rPr>
                <w:rFonts w:ascii="Times New Roman" w:hAnsi="Times New Roman"/>
                <w:color w:val="000000" w:themeColor="text1"/>
              </w:rPr>
              <w:t xml:space="preserve"> 495,88 руб./куб. м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5,0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F19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– 3,</w:t>
            </w:r>
            <w:r>
              <w:rPr>
                <w:rFonts w:ascii="Times New Roman" w:hAnsi="Times New Roman"/>
                <w:color w:val="000000" w:themeColor="text1"/>
              </w:rPr>
              <w:t>0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  <w:r>
              <w:rPr>
                <w:rFonts w:ascii="Times New Roman" w:hAnsi="Times New Roman"/>
                <w:color w:val="000000" w:themeColor="text1"/>
              </w:rPr>
              <w:t xml:space="preserve"> 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водоснабжение – 4,0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F19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21974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21974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 54 кВт/час в месяц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</w:t>
            </w:r>
            <w:r w:rsidRPr="006A2A4B">
              <w:rPr>
                <w:rFonts w:ascii="Times New Roman" w:hAnsi="Times New Roman"/>
                <w:color w:val="000000" w:themeColor="text1"/>
              </w:rPr>
              <w:softHyphen/>
              <w:t xml:space="preserve">– </w:t>
            </w:r>
            <w:r w:rsidR="00BF19D3">
              <w:rPr>
                <w:rFonts w:ascii="Times New Roman" w:hAnsi="Times New Roman"/>
                <w:color w:val="000000" w:themeColor="text1"/>
              </w:rPr>
              <w:t>32,5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куб. м в месяц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</w:t>
            </w:r>
            <w:r>
              <w:rPr>
                <w:rFonts w:ascii="Times New Roman" w:hAnsi="Times New Roman"/>
                <w:color w:val="000000" w:themeColor="text1"/>
              </w:rPr>
              <w:t>ение – 7,52 куб. м в месяц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F19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21974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</w:t>
            </w:r>
            <w:r>
              <w:rPr>
                <w:rFonts w:ascii="Times New Roman" w:hAnsi="Times New Roman"/>
                <w:color w:val="000000" w:themeColor="text1"/>
              </w:rPr>
              <w:t>31</w:t>
            </w:r>
          </w:p>
          <w:p w:rsidR="0038590C" w:rsidRPr="006A2A4B" w:rsidRDefault="00BF19D3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8B698C">
              <w:rPr>
                <w:rFonts w:ascii="Times New Roman" w:hAnsi="Times New Roman"/>
              </w:rPr>
              <w:t>куб.</w:t>
            </w:r>
            <w:r>
              <w:rPr>
                <w:rFonts w:ascii="Times New Roman" w:hAnsi="Times New Roman"/>
              </w:rPr>
              <w:t xml:space="preserve"> </w:t>
            </w:r>
            <w:r w:rsidRPr="008B698C">
              <w:rPr>
                <w:rFonts w:ascii="Times New Roman" w:hAnsi="Times New Roman"/>
              </w:rPr>
              <w:t xml:space="preserve">м в </w:t>
            </w:r>
            <w:r>
              <w:rPr>
                <w:rFonts w:ascii="Times New Roman" w:hAnsi="Times New Roman"/>
              </w:rPr>
              <w:t>год</w:t>
            </w:r>
          </w:p>
          <w:p w:rsidR="0038590C" w:rsidRPr="006A2A4B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BF19D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BF19D3">
              <w:rPr>
                <w:rFonts w:ascii="Times New Roman" w:hAnsi="Times New Roman"/>
                <w:vertAlign w:val="superscript"/>
              </w:rPr>
              <w:t>2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BF19D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BF19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0,03</w:t>
            </w:r>
            <w:r w:rsidRPr="00EE402C">
              <w:rPr>
                <w:rFonts w:ascii="Times New Roman" w:hAnsi="Times New Roman"/>
              </w:rPr>
              <w:t>%</w:t>
            </w:r>
            <w:r w:rsidR="00BF19D3">
              <w:rPr>
                <w:rFonts w:ascii="Times New Roman" w:hAnsi="Times New Roman"/>
                <w:vertAlign w:val="superscript"/>
              </w:rPr>
              <w:t>3</w:t>
            </w:r>
            <w:r w:rsidR="00BF19D3">
              <w:rPr>
                <w:rFonts w:ascii="Times New Roman" w:hAnsi="Times New Roman"/>
              </w:rPr>
              <w:t>;</w:t>
            </w:r>
          </w:p>
          <w:p w:rsidR="00BF19D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BF19D3">
              <w:rPr>
                <w:rFonts w:ascii="Times New Roman" w:hAnsi="Times New Roman"/>
                <w:vertAlign w:val="superscript"/>
              </w:rPr>
              <w:t>4</w:t>
            </w:r>
            <w:r w:rsidR="00BF19D3">
              <w:rPr>
                <w:rFonts w:ascii="Times New Roman" w:hAnsi="Times New Roman"/>
              </w:rPr>
              <w:t xml:space="preserve">; </w:t>
            </w:r>
          </w:p>
          <w:p w:rsidR="0038590C" w:rsidRPr="00BF19D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BF19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0,03</w:t>
            </w:r>
            <w:r w:rsidRPr="00EE402C">
              <w:rPr>
                <w:rFonts w:ascii="Times New Roman" w:hAnsi="Times New Roman"/>
              </w:rPr>
              <w:t>%</w:t>
            </w:r>
            <w:r w:rsidR="00BF19D3">
              <w:rPr>
                <w:rFonts w:ascii="Times New Roman" w:hAnsi="Times New Roman"/>
                <w:vertAlign w:val="superscript"/>
              </w:rPr>
              <w:t>5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BF19D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BF19D3">
              <w:rPr>
                <w:rFonts w:ascii="Times New Roman" w:hAnsi="Times New Roman"/>
                <w:vertAlign w:val="superscript"/>
              </w:rPr>
              <w:t>6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BF19D3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BF19D3">
              <w:rPr>
                <w:rFonts w:ascii="Times New Roman" w:hAnsi="Times New Roman"/>
                <w:vertAlign w:val="superscript"/>
              </w:rPr>
              <w:t>7</w:t>
            </w:r>
            <w:r w:rsidR="00BF19D3">
              <w:rPr>
                <w:rFonts w:ascii="Times New Roman" w:hAnsi="Times New Roman"/>
              </w:rPr>
              <w:t>;</w:t>
            </w:r>
            <w:r w:rsidRPr="00EE402C">
              <w:rPr>
                <w:rFonts w:ascii="Times New Roman" w:hAnsi="Times New Roman"/>
              </w:rPr>
              <w:t xml:space="preserve"> </w:t>
            </w:r>
          </w:p>
          <w:p w:rsidR="0038590C" w:rsidRPr="00BF19D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 чел.</w:t>
            </w:r>
            <w:r w:rsidR="00BF19D3">
              <w:rPr>
                <w:rFonts w:ascii="Times New Roman" w:hAnsi="Times New Roman"/>
                <w:vertAlign w:val="superscript"/>
              </w:rPr>
              <w:t>8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BF19D3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 0%</w:t>
            </w:r>
            <w:r w:rsidR="00BF19D3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  <w:p w:rsidR="0038590C" w:rsidRPr="00EE402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EE402C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453845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Щетининское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>сельское поселение Михайловского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лектроснабжение (по приборам учета); 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(по приборам учета</w:t>
            </w:r>
            <w:r w:rsidR="00657DEB">
              <w:rPr>
                <w:rFonts w:ascii="Times New Roman" w:hAnsi="Times New Roman"/>
                <w:color w:val="000000" w:themeColor="text1"/>
              </w:rPr>
              <w:t>)</w:t>
            </w:r>
            <w:r w:rsidRPr="006A2A4B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(по нормативам – жилые дома с централизованным водопроводом, выгребной ямой,  обор</w:t>
            </w:r>
            <w:r>
              <w:rPr>
                <w:rFonts w:ascii="Times New Roman" w:hAnsi="Times New Roman"/>
                <w:color w:val="000000" w:themeColor="text1"/>
              </w:rPr>
              <w:t>удованные  ваннами,  унитазами)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074C79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  <w:color w:val="000000" w:themeColor="text1"/>
              </w:rPr>
              <w:t>многоквартирных домов</w:t>
            </w:r>
            <w:r w:rsidRPr="00074C79">
              <w:rPr>
                <w:rFonts w:ascii="Times New Roman" w:hAnsi="Times New Roman"/>
                <w:color w:val="000000" w:themeColor="text1"/>
              </w:rPr>
              <w:t xml:space="preserve">)  </w:t>
            </w:r>
          </w:p>
        </w:tc>
        <w:tc>
          <w:tcPr>
            <w:tcW w:w="2552" w:type="dxa"/>
            <w:shd w:val="clear" w:color="auto" w:fill="auto"/>
          </w:tcPr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3,22 руб./кВт в час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– 5,941 </w:t>
            </w:r>
            <w:r>
              <w:rPr>
                <w:rFonts w:ascii="Times New Roman" w:hAnsi="Times New Roman"/>
                <w:color w:val="000000" w:themeColor="text1"/>
              </w:rPr>
              <w:t>руб./куб. м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</w:t>
            </w:r>
            <w:r>
              <w:rPr>
                <w:rFonts w:ascii="Times New Roman" w:hAnsi="Times New Roman"/>
                <w:color w:val="000000" w:themeColor="text1"/>
              </w:rPr>
              <w:t>абжение – 33,53 руб./куб. м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F19D3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074C79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074C79">
              <w:rPr>
                <w:rFonts w:ascii="Times New Roman" w:hAnsi="Times New Roman"/>
                <w:color w:val="000000" w:themeColor="text1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 w:rsidRPr="00074C79">
              <w:rPr>
                <w:rFonts w:ascii="Times New Roman" w:hAnsi="Times New Roman"/>
                <w:color w:val="000000" w:themeColor="text1"/>
              </w:rPr>
              <w:t xml:space="preserve"> 495,88 руб./куб. м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электроснабжение – 5,0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F19D3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– 3,</w:t>
            </w:r>
            <w:r>
              <w:rPr>
                <w:rFonts w:ascii="Times New Roman" w:hAnsi="Times New Roman"/>
                <w:color w:val="000000" w:themeColor="text1"/>
              </w:rPr>
              <w:t>0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  <w:r>
              <w:rPr>
                <w:rFonts w:ascii="Times New Roman" w:hAnsi="Times New Roman"/>
                <w:color w:val="000000" w:themeColor="text1"/>
              </w:rPr>
              <w:t xml:space="preserve"> холодное </w:t>
            </w:r>
          </w:p>
          <w:p w:rsidR="0038590C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водоснабжение – 4,0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F19D3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074C79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074C79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 162 кВт/час в месяц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</w:t>
            </w:r>
            <w:r w:rsidRPr="006A2A4B">
              <w:rPr>
                <w:rFonts w:ascii="Times New Roman" w:hAnsi="Times New Roman"/>
                <w:color w:val="000000" w:themeColor="text1"/>
              </w:rPr>
              <w:softHyphen/>
              <w:t xml:space="preserve">– </w:t>
            </w:r>
            <w:r w:rsidR="00BF19D3">
              <w:rPr>
                <w:rFonts w:ascii="Times New Roman" w:hAnsi="Times New Roman"/>
                <w:color w:val="000000" w:themeColor="text1"/>
              </w:rPr>
              <w:t>32</w:t>
            </w:r>
            <w:r w:rsidRPr="006A2A4B">
              <w:rPr>
                <w:rFonts w:ascii="Times New Roman" w:hAnsi="Times New Roman"/>
                <w:color w:val="000000" w:themeColor="text1"/>
              </w:rPr>
              <w:t>,5 куб. м в месяц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</w:t>
            </w:r>
            <w:r w:rsidR="00657DEB">
              <w:rPr>
                <w:rFonts w:ascii="Times New Roman" w:hAnsi="Times New Roman"/>
                <w:color w:val="000000" w:themeColor="text1"/>
              </w:rPr>
              <w:t>ение – 4,37 куб. м</w:t>
            </w:r>
            <w:r>
              <w:rPr>
                <w:rFonts w:ascii="Times New Roman" w:hAnsi="Times New Roman"/>
                <w:color w:val="000000" w:themeColor="text1"/>
              </w:rPr>
              <w:t xml:space="preserve"> в месяц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F19D3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074C79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2,28</w:t>
            </w:r>
            <w:r w:rsidR="00BF19D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BF19D3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8B698C">
              <w:rPr>
                <w:rFonts w:ascii="Times New Roman" w:hAnsi="Times New Roman"/>
              </w:rPr>
              <w:t>куб.</w:t>
            </w:r>
            <w:r>
              <w:rPr>
                <w:rFonts w:ascii="Times New Roman" w:hAnsi="Times New Roman"/>
              </w:rPr>
              <w:t xml:space="preserve"> </w:t>
            </w:r>
            <w:r w:rsidRPr="008B698C">
              <w:rPr>
                <w:rFonts w:ascii="Times New Roman" w:hAnsi="Times New Roman"/>
              </w:rPr>
              <w:t xml:space="preserve">м в </w:t>
            </w:r>
            <w:r>
              <w:rPr>
                <w:rFonts w:ascii="Times New Roman" w:hAnsi="Times New Roman"/>
              </w:rPr>
              <w:t>год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BF19D3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2522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BF19D3">
              <w:rPr>
                <w:rFonts w:ascii="Times New Roman" w:hAnsi="Times New Roman"/>
                <w:vertAlign w:val="superscript"/>
              </w:rPr>
              <w:t>2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BF19D3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BF19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0,2</w:t>
            </w:r>
            <w:r w:rsidRPr="00EE402C">
              <w:rPr>
                <w:rFonts w:ascii="Times New Roman" w:hAnsi="Times New Roman"/>
              </w:rPr>
              <w:t>%</w:t>
            </w:r>
            <w:r w:rsidR="00BF19D3">
              <w:rPr>
                <w:rFonts w:ascii="Times New Roman" w:hAnsi="Times New Roman"/>
                <w:vertAlign w:val="superscript"/>
              </w:rPr>
              <w:t>3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BF19D3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2522</w:t>
            </w:r>
            <w:r w:rsidR="00BF19D3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BF19D3">
              <w:rPr>
                <w:rFonts w:ascii="Times New Roman" w:hAnsi="Times New Roman"/>
                <w:vertAlign w:val="superscript"/>
              </w:rPr>
              <w:t>4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BF19D3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BF19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0,2</w:t>
            </w:r>
            <w:r w:rsidRPr="00EE402C">
              <w:rPr>
                <w:rFonts w:ascii="Times New Roman" w:hAnsi="Times New Roman"/>
              </w:rPr>
              <w:t>%</w:t>
            </w:r>
            <w:r w:rsidR="00BF19D3">
              <w:rPr>
                <w:rFonts w:ascii="Times New Roman" w:hAnsi="Times New Roman"/>
                <w:vertAlign w:val="superscript"/>
              </w:rPr>
              <w:t>5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BF19D3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BF19D3">
              <w:rPr>
                <w:rFonts w:ascii="Times New Roman" w:hAnsi="Times New Roman"/>
                <w:vertAlign w:val="superscript"/>
              </w:rPr>
              <w:t>6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EE402C" w:rsidRDefault="0038590C" w:rsidP="00453845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BF19D3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BF19D3">
              <w:rPr>
                <w:rFonts w:ascii="Times New Roman" w:hAnsi="Times New Roman"/>
                <w:vertAlign w:val="superscript"/>
              </w:rPr>
              <w:t>7</w:t>
            </w:r>
            <w:r w:rsidR="00BF19D3">
              <w:rPr>
                <w:rFonts w:ascii="Times New Roman" w:hAnsi="Times New Roman"/>
              </w:rPr>
              <w:t>;</w:t>
            </w:r>
            <w:r w:rsidRPr="00EE402C">
              <w:rPr>
                <w:rFonts w:ascii="Times New Roman" w:hAnsi="Times New Roman"/>
              </w:rPr>
              <w:t xml:space="preserve"> </w:t>
            </w:r>
          </w:p>
          <w:p w:rsidR="0038590C" w:rsidRPr="00BF19D3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 чел.</w:t>
            </w:r>
            <w:r w:rsidR="00BF19D3">
              <w:rPr>
                <w:rFonts w:ascii="Times New Roman" w:hAnsi="Times New Roman"/>
                <w:vertAlign w:val="superscript"/>
              </w:rPr>
              <w:t>8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BF19D3" w:rsidRDefault="0038590C" w:rsidP="00453845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BF19D3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BF19D3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EE402C" w:rsidRDefault="0038590C" w:rsidP="00453845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</w:p>
          <w:p w:rsidR="0038590C" w:rsidRPr="00EE402C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</w:p>
          <w:p w:rsidR="0038590C" w:rsidRPr="00EE402C" w:rsidRDefault="0038590C" w:rsidP="00453845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453845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453845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Михайловское городское</w:t>
            </w:r>
            <w:r w:rsidRPr="0088403D">
              <w:rPr>
                <w:rFonts w:ascii="Times New Roman" w:hAnsi="Times New Roman"/>
              </w:rPr>
              <w:t xml:space="preserve"> поселение Михайловского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лектроснабжение (по приборам учета); 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(по приборам учета);</w:t>
            </w:r>
          </w:p>
          <w:p w:rsidR="0038590C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водоснабжение, во</w:t>
            </w:r>
            <w:r w:rsidR="00BF19D3">
              <w:rPr>
                <w:rFonts w:ascii="Times New Roman" w:hAnsi="Times New Roman"/>
                <w:color w:val="000000" w:themeColor="text1"/>
              </w:rPr>
              <w:t>доотведение (по приборам учета</w:t>
            </w:r>
            <w:r w:rsidRPr="006A2A4B">
              <w:rPr>
                <w:rFonts w:ascii="Times New Roman" w:hAnsi="Times New Roman"/>
                <w:color w:val="000000" w:themeColor="text1"/>
              </w:rPr>
              <w:t>)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EE402C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  <w:color w:val="000000" w:themeColor="text1"/>
              </w:rPr>
              <w:t xml:space="preserve"> 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</w:t>
            </w:r>
            <w:r>
              <w:rPr>
                <w:rFonts w:ascii="Times New Roman" w:hAnsi="Times New Roman"/>
                <w:color w:val="000000" w:themeColor="text1"/>
              </w:rPr>
              <w:t>снабжение – 4,60 руб./кВт в час</w:t>
            </w:r>
            <w:r w:rsidR="00657DEB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газоснабжение – 5,941</w:t>
            </w:r>
            <w:r>
              <w:rPr>
                <w:rFonts w:ascii="Times New Roman" w:hAnsi="Times New Roman"/>
                <w:color w:val="000000" w:themeColor="text1"/>
              </w:rPr>
              <w:t xml:space="preserve"> руб./куб. м</w:t>
            </w:r>
            <w:r w:rsidR="00657DEB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– 42,79 руб./куб. м;</w:t>
            </w:r>
          </w:p>
          <w:p w:rsidR="0038590C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водоотведение – 45,77 руб./куб. м</w:t>
            </w:r>
            <w:r w:rsidR="00657DEB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F19D3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E402C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 xml:space="preserve">отходами </w:t>
            </w:r>
            <w:r w:rsidRPr="00827C41">
              <w:rPr>
                <w:rFonts w:ascii="Times New Roman" w:hAnsi="Times New Roman"/>
              </w:rPr>
              <w:t>–</w:t>
            </w:r>
            <w:r w:rsidRPr="00EE402C">
              <w:rPr>
                <w:rFonts w:ascii="Times New Roman" w:hAnsi="Times New Roman"/>
              </w:rPr>
              <w:t xml:space="preserve">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электроснабжение –</w:t>
            </w:r>
            <w:r w:rsidR="00BF19D3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5,0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F19D3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газоснабжение – 3,0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водоснабжение – 4,0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водоотведение – </w:t>
            </w:r>
            <w:r>
              <w:rPr>
                <w:rFonts w:ascii="Times New Roman" w:hAnsi="Times New Roman"/>
                <w:color w:val="000000" w:themeColor="text1"/>
              </w:rPr>
              <w:t>4,0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F19D3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E402C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</w:t>
            </w:r>
            <w:r>
              <w:rPr>
                <w:rFonts w:ascii="Times New Roman" w:hAnsi="Times New Roman"/>
                <w:color w:val="000000" w:themeColor="text1"/>
              </w:rPr>
              <w:t>набжение – 162 кВт/час в месяц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</w:t>
            </w:r>
            <w:r w:rsidR="00BF19D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– </w:t>
            </w:r>
            <w:r w:rsidR="00BF19D3">
              <w:rPr>
                <w:rFonts w:ascii="Times New Roman" w:hAnsi="Times New Roman"/>
                <w:color w:val="000000" w:themeColor="text1"/>
              </w:rPr>
              <w:t>32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,5 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куб. м в месяц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</w:t>
            </w:r>
            <w:r w:rsidR="00657DEB">
              <w:rPr>
                <w:rFonts w:ascii="Times New Roman" w:hAnsi="Times New Roman"/>
                <w:color w:val="000000" w:themeColor="text1"/>
              </w:rPr>
              <w:t>ние – 7,52 куб. м</w:t>
            </w:r>
            <w:r>
              <w:rPr>
                <w:rFonts w:ascii="Times New Roman" w:hAnsi="Times New Roman"/>
                <w:color w:val="000000" w:themeColor="text1"/>
              </w:rPr>
              <w:t xml:space="preserve"> в месяц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водоотведение – 7,52 </w:t>
            </w:r>
          </w:p>
          <w:p w:rsidR="0038590C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куб. м в месяц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F19D3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обращение с твердыми коммунальными отходами – 2,28</w:t>
            </w:r>
            <w:r w:rsidR="00BF19D3">
              <w:rPr>
                <w:rFonts w:ascii="Times New Roman" w:hAnsi="Times New Roman"/>
              </w:rPr>
              <w:t xml:space="preserve"> </w:t>
            </w:r>
          </w:p>
          <w:p w:rsidR="0038590C" w:rsidRPr="00EE402C" w:rsidRDefault="00BF19D3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8B698C">
              <w:rPr>
                <w:rFonts w:ascii="Times New Roman" w:hAnsi="Times New Roman"/>
              </w:rPr>
              <w:t>куб.</w:t>
            </w:r>
            <w:r>
              <w:rPr>
                <w:rFonts w:ascii="Times New Roman" w:hAnsi="Times New Roman"/>
              </w:rPr>
              <w:t xml:space="preserve"> </w:t>
            </w:r>
            <w:r w:rsidRPr="008B698C">
              <w:rPr>
                <w:rFonts w:ascii="Times New Roman" w:hAnsi="Times New Roman"/>
              </w:rPr>
              <w:t xml:space="preserve">м в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701" w:type="dxa"/>
            <w:shd w:val="clear" w:color="auto" w:fill="auto"/>
          </w:tcPr>
          <w:p w:rsidR="0038590C" w:rsidRPr="00BF19D3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11322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BF19D3">
              <w:rPr>
                <w:rFonts w:ascii="Times New Roman" w:hAnsi="Times New Roman"/>
                <w:vertAlign w:val="superscript"/>
              </w:rPr>
              <w:t>2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BF19D3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BF19D3">
              <w:rPr>
                <w:rFonts w:ascii="Times New Roman" w:hAnsi="Times New Roman"/>
              </w:rPr>
              <w:t xml:space="preserve"> 1</w:t>
            </w:r>
            <w:r w:rsidRPr="00EE402C">
              <w:rPr>
                <w:rFonts w:ascii="Times New Roman" w:hAnsi="Times New Roman"/>
              </w:rPr>
              <w:t>%</w:t>
            </w:r>
            <w:r w:rsidR="00BF19D3">
              <w:rPr>
                <w:rFonts w:ascii="Times New Roman" w:hAnsi="Times New Roman"/>
                <w:vertAlign w:val="superscript"/>
              </w:rPr>
              <w:t>3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BF19D3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11322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BF19D3">
              <w:rPr>
                <w:rFonts w:ascii="Times New Roman" w:hAnsi="Times New Roman"/>
                <w:vertAlign w:val="superscript"/>
              </w:rPr>
              <w:t>4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BF19D3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BF19D3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1%</w:t>
            </w:r>
            <w:r w:rsidR="00BF19D3">
              <w:rPr>
                <w:rFonts w:ascii="Times New Roman" w:hAnsi="Times New Roman"/>
                <w:vertAlign w:val="superscript"/>
              </w:rPr>
              <w:t>5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BF19D3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BF19D3">
              <w:rPr>
                <w:rFonts w:ascii="Times New Roman" w:hAnsi="Times New Roman"/>
                <w:vertAlign w:val="superscript"/>
              </w:rPr>
              <w:t>6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EE402C" w:rsidRDefault="0038590C" w:rsidP="00453845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BF19D3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BF19D3">
              <w:rPr>
                <w:rFonts w:ascii="Times New Roman" w:hAnsi="Times New Roman"/>
                <w:vertAlign w:val="superscript"/>
              </w:rPr>
              <w:t>7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BF19D3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="00BF19D3">
              <w:rPr>
                <w:rFonts w:ascii="Times New Roman" w:hAnsi="Times New Roman"/>
              </w:rPr>
              <w:t xml:space="preserve"> ч</w:t>
            </w:r>
            <w:r w:rsidRPr="00EE402C">
              <w:rPr>
                <w:rFonts w:ascii="Times New Roman" w:hAnsi="Times New Roman"/>
              </w:rPr>
              <w:t>ел.</w:t>
            </w:r>
            <w:r w:rsidR="00BF19D3">
              <w:rPr>
                <w:rFonts w:ascii="Times New Roman" w:hAnsi="Times New Roman"/>
                <w:vertAlign w:val="superscript"/>
              </w:rPr>
              <w:t>8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BF19D3" w:rsidRDefault="0038590C" w:rsidP="00453845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 0%</w:t>
            </w:r>
            <w:r w:rsidR="00BF19D3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EE402C" w:rsidRDefault="0038590C" w:rsidP="00453845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</w:p>
          <w:p w:rsidR="0038590C" w:rsidRPr="00EE402C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</w:p>
          <w:p w:rsidR="0038590C" w:rsidRPr="00EE402C" w:rsidRDefault="0038590C" w:rsidP="00453845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101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 xml:space="preserve">Октябрьское  </w:t>
            </w:r>
            <w:r w:rsidRPr="0088403D">
              <w:rPr>
                <w:rFonts w:ascii="Times New Roman" w:hAnsi="Times New Roman"/>
                <w:color w:val="000000"/>
              </w:rPr>
              <w:t>городское</w:t>
            </w:r>
            <w:r w:rsidRPr="0088403D">
              <w:rPr>
                <w:rFonts w:ascii="Times New Roman" w:hAnsi="Times New Roman"/>
              </w:rPr>
              <w:t xml:space="preserve"> поселение Михайловского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</w:t>
            </w:r>
            <w:r>
              <w:rPr>
                <w:rFonts w:ascii="Times New Roman" w:hAnsi="Times New Roman"/>
                <w:color w:val="000000" w:themeColor="text1"/>
              </w:rPr>
              <w:t>оснабжение (по приборам учета)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(по приборам</w:t>
            </w:r>
            <w:r w:rsidR="00BF19D3">
              <w:rPr>
                <w:rFonts w:ascii="Times New Roman" w:hAnsi="Times New Roman"/>
                <w:color w:val="000000" w:themeColor="text1"/>
              </w:rPr>
              <w:t xml:space="preserve"> учета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водоснабжение, водоотведение (по приборам учета)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9E02A2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95E34">
              <w:rPr>
                <w:rFonts w:ascii="Times New Roman" w:hAnsi="Times New Roman"/>
                <w:color w:val="000000" w:themeColor="text1"/>
              </w:rPr>
              <w:t>многоквартирных домов</w:t>
            </w:r>
            <w:r w:rsidRPr="009E02A2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</w:t>
            </w:r>
            <w:r>
              <w:rPr>
                <w:rFonts w:ascii="Times New Roman" w:hAnsi="Times New Roman"/>
                <w:color w:val="000000" w:themeColor="text1"/>
              </w:rPr>
              <w:t>набжение – 4,60 руб./кВт в час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газоснабжение – 5,941 руб./куб. м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– 43,68 руб./куб. м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водоотведение – 35,47 руб./куб. м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F19D3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9E02A2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9E02A2">
              <w:rPr>
                <w:rFonts w:ascii="Times New Roman" w:hAnsi="Times New Roman"/>
                <w:color w:val="000000" w:themeColor="text1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 w:rsidRPr="009E02A2">
              <w:rPr>
                <w:rFonts w:ascii="Times New Roman" w:hAnsi="Times New Roman"/>
                <w:color w:val="000000" w:themeColor="text1"/>
              </w:rPr>
              <w:t xml:space="preserve">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BF19D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A4B">
              <w:rPr>
                <w:rFonts w:ascii="Times New Roman" w:hAnsi="Times New Roman"/>
                <w:color w:val="000000" w:themeColor="text1"/>
              </w:rPr>
              <w:t>5,0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23414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газоснабжение – 3,0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холодное </w:t>
            </w:r>
          </w:p>
          <w:p w:rsidR="00BF19D3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водоснабжение – 4,0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водоотведение – 4,0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F19D3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9E02A2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9E02A2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6A2A4B">
              <w:rPr>
                <w:rFonts w:ascii="Times New Roman" w:hAnsi="Times New Roman"/>
                <w:color w:val="000000" w:themeColor="text1"/>
              </w:rPr>
              <w:t>лектро</w:t>
            </w:r>
            <w:r>
              <w:rPr>
                <w:rFonts w:ascii="Times New Roman" w:hAnsi="Times New Roman"/>
                <w:color w:val="000000" w:themeColor="text1"/>
              </w:rPr>
              <w:t>снабжение – 162 кВт/час в месяц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газоснабжение – </w:t>
            </w:r>
            <w:r w:rsidR="00BF19D3">
              <w:rPr>
                <w:rFonts w:ascii="Times New Roman" w:hAnsi="Times New Roman"/>
                <w:color w:val="000000" w:themeColor="text1"/>
              </w:rPr>
              <w:t>32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,5 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куб. м/чел. в месяц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>холодное водоснабжение – 7,52 куб. м в месяц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  <w:r w:rsidRPr="006A2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6A2A4B">
              <w:rPr>
                <w:rFonts w:ascii="Times New Roman" w:hAnsi="Times New Roman"/>
                <w:color w:val="000000" w:themeColor="text1"/>
              </w:rPr>
              <w:t xml:space="preserve">водоотведение – 7,52 </w:t>
            </w:r>
          </w:p>
          <w:p w:rsidR="0038590C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куб. м в месяц</w:t>
            </w:r>
            <w:r w:rsidR="00BF19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F19D3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9E02A2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 2,28</w:t>
            </w:r>
            <w:r w:rsidR="00BF19D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6A2A4B" w:rsidRDefault="00BF19D3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8B698C">
              <w:rPr>
                <w:rFonts w:ascii="Times New Roman" w:hAnsi="Times New Roman"/>
              </w:rPr>
              <w:t>куб.</w:t>
            </w:r>
            <w:r>
              <w:rPr>
                <w:rFonts w:ascii="Times New Roman" w:hAnsi="Times New Roman"/>
              </w:rPr>
              <w:t xml:space="preserve"> </w:t>
            </w:r>
            <w:r w:rsidRPr="008B698C">
              <w:rPr>
                <w:rFonts w:ascii="Times New Roman" w:hAnsi="Times New Roman"/>
              </w:rPr>
              <w:t xml:space="preserve">м в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701" w:type="dxa"/>
            <w:shd w:val="clear" w:color="auto" w:fill="auto"/>
          </w:tcPr>
          <w:p w:rsidR="0038590C" w:rsidRPr="00BF19D3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5120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BF19D3">
              <w:rPr>
                <w:rFonts w:ascii="Times New Roman" w:hAnsi="Times New Roman"/>
                <w:vertAlign w:val="superscript"/>
              </w:rPr>
              <w:t>2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BF19D3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100% и</w:t>
            </w:r>
            <w:r w:rsidR="00BF19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0,5</w:t>
            </w:r>
            <w:r w:rsidRPr="00EE402C">
              <w:rPr>
                <w:rFonts w:ascii="Times New Roman" w:hAnsi="Times New Roman"/>
              </w:rPr>
              <w:t>%</w:t>
            </w:r>
            <w:r w:rsidR="00BF19D3">
              <w:rPr>
                <w:rFonts w:ascii="Times New Roman" w:hAnsi="Times New Roman"/>
                <w:vertAlign w:val="superscript"/>
              </w:rPr>
              <w:t>3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BF19D3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5120</w:t>
            </w:r>
            <w:r w:rsidR="00BF19D3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BF19D3">
              <w:rPr>
                <w:rFonts w:ascii="Times New Roman" w:hAnsi="Times New Roman"/>
                <w:vertAlign w:val="superscript"/>
              </w:rPr>
              <w:t>4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BF19D3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0,5</w:t>
            </w:r>
            <w:r w:rsidRPr="00EE402C">
              <w:rPr>
                <w:rFonts w:ascii="Times New Roman" w:hAnsi="Times New Roman"/>
              </w:rPr>
              <w:t>%</w:t>
            </w:r>
            <w:r w:rsidR="00BF19D3">
              <w:rPr>
                <w:rFonts w:ascii="Times New Roman" w:hAnsi="Times New Roman"/>
                <w:vertAlign w:val="superscript"/>
              </w:rPr>
              <w:t>5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BF19D3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</w:t>
            </w:r>
            <w:r w:rsidRPr="00EE402C">
              <w:rPr>
                <w:rFonts w:ascii="Times New Roman" w:hAnsi="Times New Roman"/>
                <w:vertAlign w:val="superscript"/>
              </w:rPr>
              <w:t xml:space="preserve"> </w:t>
            </w:r>
            <w:r w:rsidRPr="00EE402C">
              <w:rPr>
                <w:rFonts w:ascii="Times New Roman" w:hAnsi="Times New Roman"/>
              </w:rPr>
              <w:t>чел.</w:t>
            </w:r>
            <w:r w:rsidR="00BF19D3">
              <w:rPr>
                <w:rFonts w:ascii="Times New Roman" w:hAnsi="Times New Roman"/>
                <w:vertAlign w:val="superscript"/>
              </w:rPr>
              <w:t>6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EE402C" w:rsidRDefault="0038590C" w:rsidP="00453845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BF19D3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BF19D3">
              <w:rPr>
                <w:rFonts w:ascii="Times New Roman" w:hAnsi="Times New Roman"/>
                <w:vertAlign w:val="superscript"/>
              </w:rPr>
              <w:t>7</w:t>
            </w:r>
            <w:r w:rsidR="00BF19D3">
              <w:rPr>
                <w:rFonts w:ascii="Times New Roman" w:hAnsi="Times New Roman"/>
              </w:rPr>
              <w:t>;</w:t>
            </w:r>
            <w:r w:rsidRPr="00EE402C">
              <w:rPr>
                <w:rFonts w:ascii="Times New Roman" w:hAnsi="Times New Roman"/>
              </w:rPr>
              <w:t xml:space="preserve"> </w:t>
            </w:r>
          </w:p>
          <w:p w:rsidR="0038590C" w:rsidRPr="00BF19D3" w:rsidRDefault="0038590C" w:rsidP="00453845">
            <w:pPr>
              <w:spacing w:line="228" w:lineRule="auto"/>
              <w:rPr>
                <w:rFonts w:ascii="Times New Roman" w:hAnsi="Times New Roman"/>
              </w:rPr>
            </w:pPr>
            <w:r w:rsidRPr="00EE402C">
              <w:rPr>
                <w:rFonts w:ascii="Times New Roman" w:hAnsi="Times New Roman"/>
              </w:rPr>
              <w:t>0 чел.</w:t>
            </w:r>
            <w:r w:rsidR="00BF19D3">
              <w:rPr>
                <w:rFonts w:ascii="Times New Roman" w:hAnsi="Times New Roman"/>
                <w:vertAlign w:val="superscript"/>
              </w:rPr>
              <w:t>8</w:t>
            </w:r>
            <w:r w:rsidR="00BF19D3">
              <w:rPr>
                <w:rFonts w:ascii="Times New Roman" w:hAnsi="Times New Roman"/>
              </w:rPr>
              <w:t>;</w:t>
            </w:r>
          </w:p>
          <w:p w:rsidR="0038590C" w:rsidRPr="00BF19D3" w:rsidRDefault="0038590C" w:rsidP="00453845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EE402C">
              <w:rPr>
                <w:rFonts w:ascii="Times New Roman" w:hAnsi="Times New Roman"/>
              </w:rPr>
              <w:t>0% и</w:t>
            </w:r>
            <w:r w:rsidR="00BF19D3">
              <w:rPr>
                <w:rFonts w:ascii="Times New Roman" w:hAnsi="Times New Roman"/>
              </w:rPr>
              <w:t xml:space="preserve"> </w:t>
            </w:r>
            <w:r w:rsidRPr="00EE402C">
              <w:rPr>
                <w:rFonts w:ascii="Times New Roman" w:hAnsi="Times New Roman"/>
              </w:rPr>
              <w:t>0%</w:t>
            </w:r>
            <w:r w:rsidR="00BF19D3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EE402C" w:rsidRDefault="0038590C" w:rsidP="00453845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</w:p>
          <w:p w:rsidR="0038590C" w:rsidRPr="00EE402C" w:rsidRDefault="0038590C" w:rsidP="00453845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</w:p>
          <w:p w:rsidR="0038590C" w:rsidRPr="00EE402C" w:rsidRDefault="0038590C" w:rsidP="00453845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Ермо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-Николаевское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Пителинского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BB757C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электроснабжение (по приборам учета); </w:t>
            </w:r>
          </w:p>
          <w:p w:rsidR="00BB757C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холодное водоснабжение (по нормативам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ж</w:t>
            </w:r>
            <w:r w:rsidRPr="00C02CD3">
              <w:rPr>
                <w:rFonts w:ascii="Times New Roman" w:hAnsi="Times New Roman"/>
                <w:color w:val="000000" w:themeColor="text1"/>
              </w:rPr>
              <w:t>илые дома с централизованным водопроводом, выгребной ямой,  оборудованные водонагревателями различного типа,  без унитазов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BB757C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C07F5E" w:rsidRDefault="0038590C" w:rsidP="00323414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BB757C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электроснабжение – </w:t>
            </w:r>
            <w:r>
              <w:rPr>
                <w:rFonts w:ascii="Times New Roman" w:hAnsi="Times New Roman"/>
                <w:color w:val="000000" w:themeColor="text1"/>
              </w:rPr>
              <w:t>3,22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руб./кВт в час;</w:t>
            </w:r>
          </w:p>
          <w:p w:rsidR="00BB757C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 5,</w:t>
            </w:r>
            <w:r>
              <w:rPr>
                <w:rFonts w:ascii="Times New Roman" w:hAnsi="Times New Roman"/>
                <w:color w:val="000000" w:themeColor="text1"/>
              </w:rPr>
              <w:t>94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40,56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руб./куб. м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B757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 </w:t>
            </w:r>
          </w:p>
          <w:p w:rsidR="0038590C" w:rsidRPr="00C02C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</w:t>
            </w:r>
            <w:r>
              <w:rPr>
                <w:rFonts w:ascii="Times New Roman" w:hAnsi="Times New Roman"/>
                <w:color w:val="000000" w:themeColor="text1"/>
              </w:rPr>
              <w:t xml:space="preserve"> – 495,88 руб./куб. м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BB757C" w:rsidRPr="00C02CD3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электроснабжение 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5,0; </w:t>
            </w:r>
          </w:p>
          <w:p w:rsidR="00BB757C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 3,</w:t>
            </w:r>
            <w:r>
              <w:rPr>
                <w:rFonts w:ascii="Times New Roman" w:hAnsi="Times New Roman"/>
                <w:color w:val="000000" w:themeColor="text1"/>
              </w:rPr>
              <w:t>0;</w:t>
            </w:r>
          </w:p>
          <w:p w:rsidR="00BB757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4,0;</w:t>
            </w:r>
          </w:p>
          <w:p w:rsidR="00BB757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 </w:t>
            </w:r>
          </w:p>
          <w:p w:rsidR="0038590C" w:rsidRPr="00C02C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7,2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BB757C" w:rsidRPr="00C02CD3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электроснабжение –  150 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кВт/час в месяц; </w:t>
            </w:r>
          </w:p>
          <w:p w:rsidR="00BB757C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газоснабжение – </w:t>
            </w:r>
            <w:r>
              <w:rPr>
                <w:rFonts w:ascii="Times New Roman" w:hAnsi="Times New Roman"/>
                <w:color w:val="000000" w:themeColor="text1"/>
              </w:rPr>
              <w:t>150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куб. м</w:t>
            </w:r>
            <w:r>
              <w:rPr>
                <w:rFonts w:ascii="Times New Roman" w:hAnsi="Times New Roman"/>
                <w:color w:val="000000" w:themeColor="text1"/>
              </w:rPr>
              <w:t xml:space="preserve"> в месяц;</w:t>
            </w:r>
          </w:p>
          <w:p w:rsidR="0038590C" w:rsidRPr="00C02C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3,16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куб. м в месяц; </w:t>
            </w:r>
          </w:p>
          <w:p w:rsidR="00BB757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обращение с твердыми коммунальными  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2,31 </w:t>
            </w:r>
          </w:p>
          <w:p w:rsidR="0038590C" w:rsidRPr="00C02C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куб. м в год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B757C">
              <w:rPr>
                <w:rFonts w:ascii="Times New Roman" w:hAnsi="Times New Roman"/>
                <w:vertAlign w:val="superscript"/>
              </w:rPr>
              <w:t>2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0,1%</w:t>
            </w:r>
            <w:r w:rsidR="00BB757C">
              <w:rPr>
                <w:rFonts w:ascii="Times New Roman" w:hAnsi="Times New Roman"/>
                <w:vertAlign w:val="superscript"/>
              </w:rPr>
              <w:t>3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B757C">
              <w:rPr>
                <w:rFonts w:ascii="Times New Roman" w:hAnsi="Times New Roman"/>
                <w:vertAlign w:val="superscript"/>
              </w:rPr>
              <w:t>4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0,1%</w:t>
            </w:r>
            <w:r w:rsidR="00BB757C">
              <w:rPr>
                <w:rFonts w:ascii="Times New Roman" w:hAnsi="Times New Roman"/>
                <w:vertAlign w:val="superscript"/>
              </w:rPr>
              <w:t>5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B757C">
              <w:rPr>
                <w:rFonts w:ascii="Times New Roman" w:hAnsi="Times New Roman"/>
                <w:vertAlign w:val="superscript"/>
              </w:rPr>
              <w:t>6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</w:t>
            </w:r>
            <w:r w:rsidR="00BB75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0%</w:t>
            </w:r>
            <w:r w:rsidR="00BB757C">
              <w:rPr>
                <w:rFonts w:ascii="Times New Roman" w:hAnsi="Times New Roman"/>
                <w:vertAlign w:val="superscript"/>
              </w:rPr>
              <w:t>7</w:t>
            </w:r>
            <w:r w:rsidR="00BB757C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B757C">
              <w:rPr>
                <w:rFonts w:ascii="Times New Roman" w:hAnsi="Times New Roman"/>
                <w:vertAlign w:val="superscript"/>
              </w:rPr>
              <w:t>8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</w:t>
            </w:r>
            <w:r w:rsidR="00BB75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0%</w:t>
            </w:r>
            <w:r w:rsidR="00BB757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Нестеровское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Пителинского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BB757C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электроснабжение (по приборам учета); </w:t>
            </w:r>
          </w:p>
          <w:p w:rsidR="00BB757C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газоснабжение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холодное водоснабжение (по нормативам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ж</w:t>
            </w:r>
            <w:r w:rsidRPr="00C02CD3">
              <w:rPr>
                <w:rFonts w:ascii="Times New Roman" w:hAnsi="Times New Roman"/>
                <w:color w:val="000000" w:themeColor="text1"/>
              </w:rPr>
              <w:t>илые дома с централизованным</w:t>
            </w:r>
            <w:r w:rsidR="00411366">
              <w:rPr>
                <w:rFonts w:ascii="Times New Roman" w:hAnsi="Times New Roman"/>
                <w:color w:val="000000" w:themeColor="text1"/>
              </w:rPr>
              <w:t>и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водопроводом</w:t>
            </w:r>
            <w:r>
              <w:rPr>
                <w:rFonts w:ascii="Times New Roman" w:hAnsi="Times New Roman"/>
                <w:color w:val="000000" w:themeColor="text1"/>
              </w:rPr>
              <w:t xml:space="preserve"> и канализацией,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 оборудованные водонагревателями различного типа,  </w:t>
            </w:r>
            <w:r>
              <w:rPr>
                <w:rFonts w:ascii="Times New Roman" w:hAnsi="Times New Roman"/>
                <w:color w:val="000000" w:themeColor="text1"/>
              </w:rPr>
              <w:t>ваннами, унитазами)</w:t>
            </w:r>
            <w:r w:rsidR="00411366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 отходами 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BB757C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электроснабжение – </w:t>
            </w:r>
            <w:r>
              <w:rPr>
                <w:rFonts w:ascii="Times New Roman" w:hAnsi="Times New Roman"/>
                <w:color w:val="000000" w:themeColor="text1"/>
              </w:rPr>
              <w:t>3,22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руб./кВт в час; </w:t>
            </w:r>
          </w:p>
          <w:p w:rsidR="00BB757C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 5,</w:t>
            </w:r>
            <w:r>
              <w:rPr>
                <w:rFonts w:ascii="Times New Roman" w:hAnsi="Times New Roman"/>
                <w:color w:val="000000" w:themeColor="text1"/>
              </w:rPr>
              <w:t>94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40,56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руб./куб. м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B757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 </w:t>
            </w:r>
          </w:p>
          <w:p w:rsidR="0038590C" w:rsidRPr="00C02C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</w:t>
            </w:r>
            <w:r>
              <w:rPr>
                <w:rFonts w:ascii="Times New Roman" w:hAnsi="Times New Roman"/>
                <w:color w:val="000000" w:themeColor="text1"/>
              </w:rPr>
              <w:t xml:space="preserve"> – 495,88 руб./куб. м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BB757C" w:rsidRPr="00C02CD3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электроснабжение 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5,0; </w:t>
            </w:r>
          </w:p>
          <w:p w:rsidR="00BB757C" w:rsidRPr="00C02CD3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 3,</w:t>
            </w:r>
            <w:r>
              <w:rPr>
                <w:rFonts w:ascii="Times New Roman" w:hAnsi="Times New Roman"/>
                <w:color w:val="000000" w:themeColor="text1"/>
              </w:rPr>
              <w:t>0;</w:t>
            </w:r>
          </w:p>
          <w:p w:rsidR="00BB757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4,0;</w:t>
            </w:r>
          </w:p>
          <w:p w:rsidR="00BB757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BB757C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электроснабжение –  500 </w:t>
            </w:r>
            <w:r w:rsidRPr="00C02CD3">
              <w:rPr>
                <w:rFonts w:ascii="Times New Roman" w:hAnsi="Times New Roman"/>
                <w:color w:val="000000" w:themeColor="text1"/>
              </w:rPr>
              <w:t>кВт/час в месяц;</w:t>
            </w:r>
          </w:p>
          <w:p w:rsidR="00BB757C" w:rsidRPr="00C02CD3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газоснабжение –  </w:t>
            </w:r>
            <w:r>
              <w:rPr>
                <w:rFonts w:ascii="Times New Roman" w:hAnsi="Times New Roman"/>
                <w:color w:val="000000" w:themeColor="text1"/>
              </w:rPr>
              <w:t>450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куб. м</w:t>
            </w:r>
            <w:r>
              <w:rPr>
                <w:rFonts w:ascii="Times New Roman" w:hAnsi="Times New Roman"/>
                <w:color w:val="000000" w:themeColor="text1"/>
              </w:rPr>
              <w:t xml:space="preserve"> в месяц;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C02C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7,52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куб. м в месяц; </w:t>
            </w:r>
          </w:p>
          <w:p w:rsidR="00BB757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обращение с твердыми коммунальными  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2,28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943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B757C">
              <w:rPr>
                <w:rFonts w:ascii="Times New Roman" w:hAnsi="Times New Roman"/>
                <w:vertAlign w:val="superscript"/>
              </w:rPr>
              <w:t>2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0,1</w:t>
            </w:r>
            <w:r w:rsidR="00BB757C">
              <w:rPr>
                <w:rFonts w:ascii="Times New Roman" w:hAnsi="Times New Roman"/>
              </w:rPr>
              <w:t>%</w:t>
            </w:r>
            <w:r w:rsidR="00BB757C">
              <w:rPr>
                <w:rFonts w:ascii="Times New Roman" w:hAnsi="Times New Roman"/>
                <w:vertAlign w:val="superscript"/>
              </w:rPr>
              <w:t>3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943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B757C">
              <w:rPr>
                <w:rFonts w:ascii="Times New Roman" w:hAnsi="Times New Roman"/>
                <w:vertAlign w:val="superscript"/>
              </w:rPr>
              <w:t>4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943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0,1%</w:t>
            </w:r>
            <w:r w:rsidR="00BB757C">
              <w:rPr>
                <w:rFonts w:ascii="Times New Roman" w:hAnsi="Times New Roman"/>
                <w:vertAlign w:val="superscript"/>
              </w:rPr>
              <w:t>5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B757C">
              <w:rPr>
                <w:rFonts w:ascii="Times New Roman" w:hAnsi="Times New Roman"/>
                <w:vertAlign w:val="superscript"/>
              </w:rPr>
              <w:t>6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</w:t>
            </w:r>
            <w:r w:rsidR="00BB75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0%</w:t>
            </w:r>
            <w:r w:rsidR="00BB757C">
              <w:rPr>
                <w:rFonts w:ascii="Times New Roman" w:hAnsi="Times New Roman"/>
                <w:vertAlign w:val="superscript"/>
              </w:rPr>
              <w:t>7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B757C">
              <w:rPr>
                <w:rFonts w:ascii="Times New Roman" w:hAnsi="Times New Roman"/>
                <w:vertAlign w:val="superscript"/>
              </w:rPr>
              <w:t>8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</w:t>
            </w:r>
            <w:r w:rsidR="00BB75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0%</w:t>
            </w:r>
            <w:r w:rsidR="00BB757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Пеньковское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Пителинского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BB757C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электроснабжение (по приборам учета);</w:t>
            </w:r>
          </w:p>
          <w:p w:rsidR="00BB757C" w:rsidRPr="00C02CD3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</w:t>
            </w:r>
            <w:r>
              <w:rPr>
                <w:rFonts w:ascii="Times New Roman" w:hAnsi="Times New Roman"/>
                <w:color w:val="000000" w:themeColor="text1"/>
              </w:rPr>
              <w:t>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холодное водоснабжение (по нормативам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ж</w:t>
            </w:r>
            <w:r w:rsidRPr="00C02CD3">
              <w:rPr>
                <w:rFonts w:ascii="Times New Roman" w:hAnsi="Times New Roman"/>
                <w:color w:val="000000" w:themeColor="text1"/>
              </w:rPr>
              <w:t>илые дома с централизованным водопроводом, выгребной ямой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C02CD3">
              <w:rPr>
                <w:rFonts w:ascii="Times New Roman" w:hAnsi="Times New Roman"/>
                <w:color w:val="000000" w:themeColor="text1"/>
              </w:rPr>
              <w:t>без унитазов</w:t>
            </w:r>
            <w:r>
              <w:rPr>
                <w:rFonts w:ascii="Times New Roman" w:hAnsi="Times New Roman"/>
                <w:color w:val="000000" w:themeColor="text1"/>
              </w:rPr>
              <w:t>);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 отходами (по нормативу для </w:t>
            </w:r>
            <w:r w:rsidRPr="00780BA6">
              <w:rPr>
                <w:rFonts w:ascii="Times New Roman" w:hAnsi="Times New Roman"/>
                <w:color w:val="000000" w:themeColor="text1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BB757C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электроснабжение – </w:t>
            </w:r>
            <w:r>
              <w:rPr>
                <w:rFonts w:ascii="Times New Roman" w:hAnsi="Times New Roman"/>
                <w:color w:val="000000" w:themeColor="text1"/>
              </w:rPr>
              <w:t>3,22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руб./кВт в час; </w:t>
            </w:r>
          </w:p>
          <w:p w:rsidR="00BB757C" w:rsidRPr="00C02CD3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 5,</w:t>
            </w:r>
            <w:r>
              <w:rPr>
                <w:rFonts w:ascii="Times New Roman" w:hAnsi="Times New Roman"/>
                <w:color w:val="000000" w:themeColor="text1"/>
              </w:rPr>
              <w:t>94 руб./куб. м;</w:t>
            </w:r>
          </w:p>
          <w:p w:rsidR="0038590C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  <w:r w:rsidR="0038590C" w:rsidRPr="00C02CD3">
              <w:rPr>
                <w:rFonts w:ascii="Times New Roman" w:hAnsi="Times New Roman"/>
                <w:color w:val="000000" w:themeColor="text1"/>
              </w:rPr>
              <w:t xml:space="preserve">водоснабжение – </w:t>
            </w:r>
            <w:r w:rsidR="0038590C">
              <w:rPr>
                <w:rFonts w:ascii="Times New Roman" w:hAnsi="Times New Roman"/>
                <w:color w:val="000000" w:themeColor="text1"/>
              </w:rPr>
              <w:t>40,56</w:t>
            </w:r>
            <w:r w:rsidR="0038590C" w:rsidRPr="00C02CD3">
              <w:rPr>
                <w:rFonts w:ascii="Times New Roman" w:hAnsi="Times New Roman"/>
                <w:color w:val="000000" w:themeColor="text1"/>
              </w:rPr>
              <w:t xml:space="preserve"> руб./куб. м</w:t>
            </w:r>
            <w:r w:rsidR="0038590C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B757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</w:t>
            </w:r>
            <w:r>
              <w:rPr>
                <w:rFonts w:ascii="Times New Roman" w:hAnsi="Times New Roman"/>
                <w:color w:val="000000" w:themeColor="text1"/>
              </w:rPr>
              <w:t xml:space="preserve"> – 495,88 руб./куб. м</w:t>
            </w:r>
          </w:p>
        </w:tc>
        <w:tc>
          <w:tcPr>
            <w:tcW w:w="2551" w:type="dxa"/>
            <w:shd w:val="clear" w:color="auto" w:fill="auto"/>
          </w:tcPr>
          <w:p w:rsidR="00BB757C" w:rsidRPr="00C02CD3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электроснабжение 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5,0; </w:t>
            </w:r>
          </w:p>
          <w:p w:rsidR="00BB757C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 3,</w:t>
            </w:r>
            <w:r>
              <w:rPr>
                <w:rFonts w:ascii="Times New Roman" w:hAnsi="Times New Roman"/>
                <w:color w:val="000000" w:themeColor="text1"/>
              </w:rPr>
              <w:t>0;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8590C" w:rsidRPr="00C02CD3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Pr="00C02C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4,0;</w:t>
            </w:r>
          </w:p>
          <w:p w:rsidR="00BB757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BB757C" w:rsidRPr="00C02CD3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электроснабжение –  </w:t>
            </w:r>
            <w:r>
              <w:rPr>
                <w:rFonts w:ascii="Times New Roman" w:hAnsi="Times New Roman"/>
                <w:color w:val="000000" w:themeColor="text1"/>
              </w:rPr>
              <w:t>300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кВт/час в месяц; </w:t>
            </w:r>
          </w:p>
          <w:p w:rsidR="00BB757C" w:rsidRPr="00C02CD3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газоснабжение – </w:t>
            </w:r>
            <w:r>
              <w:rPr>
                <w:rFonts w:ascii="Times New Roman" w:hAnsi="Times New Roman"/>
                <w:color w:val="000000" w:themeColor="text1"/>
              </w:rPr>
              <w:t>200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 куб. м</w:t>
            </w:r>
            <w:r>
              <w:rPr>
                <w:rFonts w:ascii="Times New Roman" w:hAnsi="Times New Roman"/>
                <w:color w:val="000000" w:themeColor="text1"/>
              </w:rPr>
              <w:t xml:space="preserve"> в месяц;</w:t>
            </w:r>
          </w:p>
          <w:p w:rsidR="0038590C" w:rsidRPr="00C02C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3,16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куб. м в месяц; </w:t>
            </w:r>
          </w:p>
          <w:p w:rsidR="00BB757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обращение с твердыми коммунальными  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2,31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B757C">
              <w:rPr>
                <w:rFonts w:ascii="Times New Roman" w:hAnsi="Times New Roman"/>
                <w:vertAlign w:val="superscript"/>
              </w:rPr>
              <w:t>2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0,1%</w:t>
            </w:r>
            <w:r w:rsidR="00BB757C">
              <w:rPr>
                <w:rFonts w:ascii="Times New Roman" w:hAnsi="Times New Roman"/>
                <w:vertAlign w:val="superscript"/>
              </w:rPr>
              <w:t>3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B757C">
              <w:rPr>
                <w:rFonts w:ascii="Times New Roman" w:hAnsi="Times New Roman"/>
                <w:vertAlign w:val="superscript"/>
              </w:rPr>
              <w:t>4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0,1%</w:t>
            </w:r>
            <w:r w:rsidR="00BB757C">
              <w:rPr>
                <w:rFonts w:ascii="Times New Roman" w:hAnsi="Times New Roman"/>
                <w:vertAlign w:val="superscript"/>
              </w:rPr>
              <w:t>5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B757C">
              <w:rPr>
                <w:rFonts w:ascii="Times New Roman" w:hAnsi="Times New Roman"/>
                <w:vertAlign w:val="superscript"/>
              </w:rPr>
              <w:t>6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</w:t>
            </w:r>
            <w:r w:rsidR="00BB75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0%</w:t>
            </w:r>
            <w:r w:rsidR="00BB757C">
              <w:rPr>
                <w:rFonts w:ascii="Times New Roman" w:hAnsi="Times New Roman"/>
                <w:vertAlign w:val="superscript"/>
              </w:rPr>
              <w:t>7</w:t>
            </w:r>
            <w:r w:rsidR="00BB757C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B757C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B757C">
              <w:rPr>
                <w:rFonts w:ascii="Times New Roman" w:hAnsi="Times New Roman"/>
                <w:vertAlign w:val="superscript"/>
              </w:rPr>
              <w:t>8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</w:t>
            </w:r>
            <w:r w:rsidR="00BB75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</w:t>
            </w:r>
            <w:r w:rsidR="00BB757C">
              <w:rPr>
                <w:rFonts w:ascii="Times New Roman" w:hAnsi="Times New Roman"/>
              </w:rPr>
              <w:t>%</w:t>
            </w:r>
            <w:r w:rsidR="00BB757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Потапьевское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Пителинского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BB757C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электроснабжение (по приборам учета); </w:t>
            </w:r>
          </w:p>
          <w:p w:rsidR="00BB757C" w:rsidRPr="00C02CD3" w:rsidRDefault="00BB757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</w:t>
            </w:r>
            <w:r>
              <w:rPr>
                <w:rFonts w:ascii="Times New Roman" w:hAnsi="Times New Roman"/>
                <w:color w:val="000000" w:themeColor="text1"/>
              </w:rPr>
              <w:t>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холодное водоснабжение (по нормативам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ж</w:t>
            </w:r>
            <w:r w:rsidRPr="00C02CD3">
              <w:rPr>
                <w:rFonts w:ascii="Times New Roman" w:hAnsi="Times New Roman"/>
                <w:color w:val="000000" w:themeColor="text1"/>
              </w:rPr>
              <w:t>илые дома с централизованным водопроводом, выгребной ямой,  без унитазов</w:t>
            </w:r>
            <w:r>
              <w:rPr>
                <w:rFonts w:ascii="Times New Roman" w:hAnsi="Times New Roman"/>
                <w:color w:val="000000" w:themeColor="text1"/>
              </w:rPr>
              <w:t>);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 отходами (по нормативу для </w:t>
            </w:r>
            <w:r w:rsidRPr="00780BA6">
              <w:rPr>
                <w:rFonts w:ascii="Times New Roman" w:hAnsi="Times New Roman"/>
                <w:color w:val="000000" w:themeColor="text1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411366" w:rsidRDefault="00411366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электроснабжение – </w:t>
            </w:r>
            <w:r>
              <w:rPr>
                <w:rFonts w:ascii="Times New Roman" w:hAnsi="Times New Roman"/>
                <w:color w:val="000000" w:themeColor="text1"/>
              </w:rPr>
              <w:t>3,22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руб./кВт в час; </w:t>
            </w:r>
          </w:p>
          <w:p w:rsidR="00411366" w:rsidRDefault="00411366" w:rsidP="00411366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 5,</w:t>
            </w:r>
            <w:r>
              <w:rPr>
                <w:rFonts w:ascii="Times New Roman" w:hAnsi="Times New Roman"/>
                <w:color w:val="000000" w:themeColor="text1"/>
              </w:rPr>
              <w:t>94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40,56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руб./куб. м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B757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 </w:t>
            </w:r>
          </w:p>
          <w:p w:rsidR="0038590C" w:rsidRPr="00C02C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</w:t>
            </w:r>
            <w:r>
              <w:rPr>
                <w:rFonts w:ascii="Times New Roman" w:hAnsi="Times New Roman"/>
                <w:color w:val="000000" w:themeColor="text1"/>
              </w:rPr>
              <w:t xml:space="preserve"> – 495,88 руб./куб. м</w:t>
            </w:r>
          </w:p>
          <w:p w:rsidR="0038590C" w:rsidRPr="00C02C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411366" w:rsidRPr="00C02CD3" w:rsidRDefault="00411366" w:rsidP="00411366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электроснабжение 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5,0; </w:t>
            </w:r>
          </w:p>
          <w:p w:rsidR="00411366" w:rsidRDefault="00411366" w:rsidP="00411366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 3,</w:t>
            </w:r>
            <w:r>
              <w:rPr>
                <w:rFonts w:ascii="Times New Roman" w:hAnsi="Times New Roman"/>
                <w:color w:val="000000" w:themeColor="text1"/>
              </w:rPr>
              <w:t>0;</w:t>
            </w:r>
          </w:p>
          <w:p w:rsidR="00BB757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4,0;</w:t>
            </w:r>
          </w:p>
          <w:p w:rsidR="00BB757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 </w:t>
            </w:r>
          </w:p>
          <w:p w:rsidR="0038590C" w:rsidRPr="00C02C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7,2</w:t>
            </w:r>
          </w:p>
          <w:p w:rsidR="0038590C" w:rsidRPr="00C02C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411366" w:rsidRPr="00C02CD3" w:rsidRDefault="00411366" w:rsidP="00411366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электроснабжение –  400 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кВт/час в месяц; </w:t>
            </w:r>
          </w:p>
          <w:p w:rsidR="00411366" w:rsidRDefault="00411366" w:rsidP="00411366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</w:t>
            </w:r>
            <w:r>
              <w:rPr>
                <w:rFonts w:ascii="Times New Roman" w:hAnsi="Times New Roman"/>
                <w:color w:val="000000" w:themeColor="text1"/>
              </w:rPr>
              <w:t xml:space="preserve"> 300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куб. м</w:t>
            </w:r>
            <w:r>
              <w:rPr>
                <w:rFonts w:ascii="Times New Roman" w:hAnsi="Times New Roman"/>
                <w:color w:val="000000" w:themeColor="text1"/>
              </w:rPr>
              <w:t xml:space="preserve"> в месяц;</w:t>
            </w:r>
          </w:p>
          <w:p w:rsidR="0038590C" w:rsidRPr="00C02C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3,16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куб. м в месяц; </w:t>
            </w:r>
          </w:p>
          <w:p w:rsidR="00BB757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обращение с твердыми коммунальными  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2,31 </w:t>
            </w:r>
          </w:p>
          <w:p w:rsidR="0038590C" w:rsidRPr="00C02C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куб. м в год</w:t>
            </w:r>
          </w:p>
          <w:p w:rsidR="0038590C" w:rsidRPr="00C02C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B757C">
              <w:rPr>
                <w:rFonts w:ascii="Times New Roman" w:hAnsi="Times New Roman"/>
                <w:vertAlign w:val="superscript"/>
              </w:rPr>
              <w:t>2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0,1%</w:t>
            </w:r>
            <w:r w:rsidR="00BB757C">
              <w:rPr>
                <w:rFonts w:ascii="Times New Roman" w:hAnsi="Times New Roman"/>
                <w:vertAlign w:val="superscript"/>
              </w:rPr>
              <w:t>3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B757C">
              <w:rPr>
                <w:rFonts w:ascii="Times New Roman" w:hAnsi="Times New Roman"/>
                <w:vertAlign w:val="superscript"/>
              </w:rPr>
              <w:t>4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0,1%</w:t>
            </w:r>
            <w:r w:rsidR="00BB757C">
              <w:rPr>
                <w:rFonts w:ascii="Times New Roman" w:hAnsi="Times New Roman"/>
                <w:vertAlign w:val="superscript"/>
              </w:rPr>
              <w:t>5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B757C">
              <w:rPr>
                <w:rFonts w:ascii="Times New Roman" w:hAnsi="Times New Roman"/>
                <w:vertAlign w:val="superscript"/>
              </w:rPr>
              <w:t>6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</w:t>
            </w:r>
            <w:r w:rsidR="00BB75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0%</w:t>
            </w:r>
            <w:r w:rsidR="00BB757C">
              <w:rPr>
                <w:rFonts w:ascii="Times New Roman" w:hAnsi="Times New Roman"/>
                <w:vertAlign w:val="superscript"/>
              </w:rPr>
              <w:t>7</w:t>
            </w:r>
            <w:r w:rsidR="00BB757C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B757C">
              <w:rPr>
                <w:rFonts w:ascii="Times New Roman" w:hAnsi="Times New Roman"/>
                <w:vertAlign w:val="superscript"/>
              </w:rPr>
              <w:t>8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</w:t>
            </w:r>
            <w:r w:rsidR="00BB75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0%</w:t>
            </w:r>
            <w:r w:rsidR="00BB757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453845">
            <w:pPr>
              <w:spacing w:line="230" w:lineRule="auto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453845">
            <w:pPr>
              <w:spacing w:line="230" w:lineRule="auto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Пителинское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городское</w:t>
            </w:r>
            <w:r w:rsidRPr="0088403D">
              <w:rPr>
                <w:rFonts w:ascii="Times New Roman" w:hAnsi="Times New Roman"/>
              </w:rPr>
              <w:t xml:space="preserve"> поселение </w:t>
            </w:r>
            <w:proofErr w:type="spellStart"/>
            <w:r w:rsidRPr="0088403D">
              <w:rPr>
                <w:rFonts w:ascii="Times New Roman" w:hAnsi="Times New Roman"/>
              </w:rPr>
              <w:t>Пителинского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 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BB757C" w:rsidRDefault="00BB757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электроснабжение (по приборам учета);</w:t>
            </w:r>
          </w:p>
          <w:p w:rsidR="00BB757C" w:rsidRDefault="00BB757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</w:t>
            </w:r>
            <w:r>
              <w:rPr>
                <w:rFonts w:ascii="Times New Roman" w:hAnsi="Times New Roman"/>
                <w:color w:val="000000" w:themeColor="text1"/>
              </w:rPr>
              <w:t>зоснабжение (по приборам учета);</w:t>
            </w:r>
          </w:p>
          <w:p w:rsidR="0038590C" w:rsidRDefault="0038590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холодное водоснабжение</w:t>
            </w:r>
            <w:r w:rsidR="00BB757C">
              <w:rPr>
                <w:rFonts w:ascii="Times New Roman" w:hAnsi="Times New Roman"/>
                <w:color w:val="000000" w:themeColor="text1"/>
              </w:rPr>
              <w:t>, водоотведение</w:t>
            </w:r>
            <w:r>
              <w:rPr>
                <w:rFonts w:ascii="Times New Roman" w:hAnsi="Times New Roman"/>
                <w:color w:val="000000" w:themeColor="text1"/>
              </w:rPr>
              <w:t xml:space="preserve"> (по нормативам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ж</w:t>
            </w:r>
            <w:r w:rsidRPr="00C02CD3">
              <w:rPr>
                <w:rFonts w:ascii="Times New Roman" w:hAnsi="Times New Roman"/>
                <w:color w:val="000000" w:themeColor="text1"/>
              </w:rPr>
              <w:t>илые дома с централизованным</w:t>
            </w:r>
            <w:r w:rsidR="006E1146">
              <w:rPr>
                <w:rFonts w:ascii="Times New Roman" w:hAnsi="Times New Roman"/>
                <w:color w:val="000000" w:themeColor="text1"/>
              </w:rPr>
              <w:t>и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водопроводом</w:t>
            </w:r>
            <w:r>
              <w:rPr>
                <w:rFonts w:ascii="Times New Roman" w:hAnsi="Times New Roman"/>
                <w:color w:val="000000" w:themeColor="text1"/>
              </w:rPr>
              <w:t xml:space="preserve"> и канализацией,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 оборудованные водонагревателями различного типа,  </w:t>
            </w:r>
            <w:r>
              <w:rPr>
                <w:rFonts w:ascii="Times New Roman" w:hAnsi="Times New Roman"/>
                <w:color w:val="000000" w:themeColor="text1"/>
              </w:rPr>
              <w:t>ваннами, унитазами)</w:t>
            </w:r>
            <w:r w:rsidR="00BB757C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C07F5E" w:rsidRDefault="0038590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BB757C" w:rsidRDefault="00BB757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306306">
              <w:rPr>
                <w:rFonts w:ascii="Times New Roman" w:hAnsi="Times New Roman"/>
                <w:color w:val="000000" w:themeColor="text1"/>
              </w:rPr>
              <w:t>электроснабжение – 4</w:t>
            </w:r>
            <w:r>
              <w:rPr>
                <w:rFonts w:ascii="Times New Roman" w:hAnsi="Times New Roman"/>
                <w:color w:val="000000" w:themeColor="text1"/>
              </w:rPr>
              <w:t>,83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руб./кВт в час;</w:t>
            </w:r>
          </w:p>
          <w:p w:rsidR="00BB757C" w:rsidRPr="00C02CD3" w:rsidRDefault="00BB757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 5,</w:t>
            </w:r>
            <w:r>
              <w:rPr>
                <w:rFonts w:ascii="Times New Roman" w:hAnsi="Times New Roman"/>
                <w:color w:val="000000" w:themeColor="text1"/>
              </w:rPr>
              <w:t>94 руб./куб. м;</w:t>
            </w:r>
          </w:p>
          <w:p w:rsidR="0038590C" w:rsidRDefault="0038590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40,56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руб./куб. м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Default="0038590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водоотведение – 28,23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руб./куб. м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B757C" w:rsidRDefault="0038590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 </w:t>
            </w:r>
          </w:p>
          <w:p w:rsidR="0038590C" w:rsidRPr="00C02CD3" w:rsidRDefault="0038590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</w:t>
            </w:r>
            <w:r>
              <w:rPr>
                <w:rFonts w:ascii="Times New Roman" w:hAnsi="Times New Roman"/>
                <w:color w:val="000000" w:themeColor="text1"/>
              </w:rPr>
              <w:t xml:space="preserve"> – 495,88 руб./куб. м</w:t>
            </w:r>
          </w:p>
          <w:p w:rsidR="0038590C" w:rsidRPr="00C07F5E" w:rsidRDefault="0038590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BB757C" w:rsidRPr="00C02CD3" w:rsidRDefault="00BB757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электроснабжение 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5,0; </w:t>
            </w:r>
          </w:p>
          <w:p w:rsidR="00BB757C" w:rsidRPr="00C02CD3" w:rsidRDefault="00BB757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 3,</w:t>
            </w:r>
            <w:r>
              <w:rPr>
                <w:rFonts w:ascii="Times New Roman" w:hAnsi="Times New Roman"/>
                <w:color w:val="000000" w:themeColor="text1"/>
              </w:rPr>
              <w:t>0;</w:t>
            </w:r>
          </w:p>
          <w:p w:rsidR="00BB757C" w:rsidRDefault="0038590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Default="0038590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4,0;</w:t>
            </w:r>
          </w:p>
          <w:p w:rsidR="0038590C" w:rsidRDefault="0038590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водоотведение – 4,2</w:t>
            </w:r>
            <w:r w:rsidR="00BB757C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B757C" w:rsidRDefault="0038590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 </w:t>
            </w:r>
          </w:p>
          <w:p w:rsidR="0038590C" w:rsidRPr="00C07F5E" w:rsidRDefault="0038590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BB757C" w:rsidRPr="00C02CD3" w:rsidRDefault="00BB757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электроснабжение –  500 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кВт/час в месяц; </w:t>
            </w:r>
          </w:p>
          <w:p w:rsidR="00BB757C" w:rsidRPr="00C02CD3" w:rsidRDefault="00BB757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газоснабжение –  </w:t>
            </w:r>
            <w:r>
              <w:rPr>
                <w:rFonts w:ascii="Times New Roman" w:hAnsi="Times New Roman"/>
                <w:color w:val="000000" w:themeColor="text1"/>
              </w:rPr>
              <w:t>500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куб. м</w:t>
            </w:r>
            <w:r>
              <w:rPr>
                <w:rFonts w:ascii="Times New Roman" w:hAnsi="Times New Roman"/>
                <w:color w:val="000000" w:themeColor="text1"/>
              </w:rPr>
              <w:t xml:space="preserve"> в месяц;</w:t>
            </w:r>
          </w:p>
          <w:p w:rsidR="0038590C" w:rsidRDefault="0038590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7,52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куб. м в месяц; </w:t>
            </w:r>
          </w:p>
          <w:p w:rsidR="0038590C" w:rsidRDefault="0038590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водоотведение </w:t>
            </w:r>
            <w:r w:rsidRPr="00827C41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7,52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куб. м в месяц; </w:t>
            </w:r>
          </w:p>
          <w:p w:rsidR="00BB757C" w:rsidRDefault="0038590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обращение с твердыми коммунальными  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2,31 </w:t>
            </w:r>
          </w:p>
          <w:p w:rsidR="0038590C" w:rsidRPr="00C07F5E" w:rsidRDefault="0038590C" w:rsidP="00453845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BB757C" w:rsidRDefault="0038590C" w:rsidP="00453845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B757C">
              <w:rPr>
                <w:rFonts w:ascii="Times New Roman" w:hAnsi="Times New Roman"/>
                <w:vertAlign w:val="superscript"/>
              </w:rPr>
              <w:t>2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453845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0,2%</w:t>
            </w:r>
            <w:r w:rsidR="00BB757C">
              <w:rPr>
                <w:rFonts w:ascii="Times New Roman" w:hAnsi="Times New Roman"/>
                <w:vertAlign w:val="superscript"/>
              </w:rPr>
              <w:t>3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453845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B757C">
              <w:rPr>
                <w:rFonts w:ascii="Times New Roman" w:hAnsi="Times New Roman"/>
                <w:vertAlign w:val="superscript"/>
              </w:rPr>
              <w:t>4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453845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0,2%</w:t>
            </w:r>
            <w:r w:rsidR="00BB757C">
              <w:rPr>
                <w:rFonts w:ascii="Times New Roman" w:hAnsi="Times New Roman"/>
                <w:vertAlign w:val="superscript"/>
              </w:rPr>
              <w:t>5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453845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B757C">
              <w:rPr>
                <w:rFonts w:ascii="Times New Roman" w:hAnsi="Times New Roman"/>
                <w:vertAlign w:val="superscript"/>
              </w:rPr>
              <w:t>6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88403D" w:rsidRDefault="0038590C" w:rsidP="00453845">
            <w:pPr>
              <w:spacing w:line="230" w:lineRule="auto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</w:t>
            </w:r>
            <w:r w:rsidR="00BB75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0%</w:t>
            </w:r>
            <w:r w:rsidR="00BB757C">
              <w:rPr>
                <w:rFonts w:ascii="Times New Roman" w:hAnsi="Times New Roman"/>
                <w:vertAlign w:val="superscript"/>
              </w:rPr>
              <w:t>7</w:t>
            </w:r>
            <w:r w:rsidR="00BB757C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8590C" w:rsidRPr="00BB757C" w:rsidRDefault="0038590C" w:rsidP="00453845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B757C">
              <w:rPr>
                <w:rFonts w:ascii="Times New Roman" w:hAnsi="Times New Roman"/>
                <w:vertAlign w:val="superscript"/>
              </w:rPr>
              <w:t>8</w:t>
            </w:r>
            <w:r w:rsidR="00BB757C">
              <w:rPr>
                <w:rFonts w:ascii="Times New Roman" w:hAnsi="Times New Roman"/>
              </w:rPr>
              <w:t>;</w:t>
            </w:r>
          </w:p>
          <w:p w:rsidR="0038590C" w:rsidRPr="00BB757C" w:rsidRDefault="0038590C" w:rsidP="00453845">
            <w:pPr>
              <w:spacing w:line="230" w:lineRule="auto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</w:t>
            </w:r>
            <w:r w:rsidR="00BB757C">
              <w:rPr>
                <w:rFonts w:ascii="Times New Roman" w:hAnsi="Times New Roman"/>
              </w:rPr>
              <w:t>%</w:t>
            </w:r>
            <w:r w:rsidR="00BB757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Малинищинское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Пронского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(по приборам учета);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(по приборам учета);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обращение с твердыми коммунальными отходами  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 3,22  руб./кВт в час; газоснабжение – 5,94 руб./куб. м;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36,84 руб./куб. м;</w:t>
            </w:r>
          </w:p>
          <w:p w:rsidR="00FC1200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 </w:t>
            </w:r>
            <w:r w:rsidR="00FC1200">
              <w:rPr>
                <w:rFonts w:ascii="Times New Roman" w:hAnsi="Times New Roman"/>
                <w:lang w:eastAsia="en-US"/>
              </w:rPr>
              <w:t>–</w:t>
            </w:r>
            <w:r>
              <w:rPr>
                <w:rFonts w:ascii="Times New Roman" w:hAnsi="Times New Roman"/>
                <w:lang w:eastAsia="en-US"/>
              </w:rPr>
              <w:t xml:space="preserve"> 495,88 руб./куб.</w:t>
            </w:r>
            <w:r w:rsidR="00FC120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 – 5,0;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– 3,0; </w:t>
            </w:r>
          </w:p>
          <w:p w:rsidR="00E53C30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водоснабжение – 4,4;</w:t>
            </w:r>
          </w:p>
          <w:p w:rsidR="00FC1200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отходами  </w:t>
            </w:r>
            <w:r>
              <w:rPr>
                <w:rFonts w:ascii="Times New Roman" w:hAnsi="Times New Roman"/>
                <w:lang w:eastAsia="en-US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194 кВт/час в месяц;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газоснабжение – 170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куб. м в месяц;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12 куб. м в месяц;</w:t>
            </w:r>
          </w:p>
          <w:p w:rsidR="00FC1200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 w:rsidRPr="00923F92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</w:t>
            </w:r>
            <w:r>
              <w:rPr>
                <w:rFonts w:ascii="Times New Roman" w:hAnsi="Times New Roman"/>
                <w:lang w:eastAsia="en-US"/>
              </w:rPr>
              <w:t xml:space="preserve">– 2,28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куб.</w:t>
            </w:r>
            <w:r w:rsidR="00FC120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110810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Мамоновское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Пронского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(по приборам учета);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(по приборам учета);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 w:rsidRPr="004C3EC9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 </w:t>
            </w:r>
            <w:r w:rsidRPr="00BC70BC">
              <w:rPr>
                <w:rFonts w:ascii="Times New Roman" w:hAnsi="Times New Roman"/>
                <w:lang w:eastAsia="en-US"/>
              </w:rPr>
              <w:t>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FC120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3,22 руб./кВт в час;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газоснабжение</w:t>
            </w:r>
            <w:r w:rsidR="00FC1200">
              <w:rPr>
                <w:rFonts w:ascii="Times New Roman" w:hAnsi="Times New Roman"/>
                <w:lang w:eastAsia="en-US"/>
              </w:rPr>
              <w:t xml:space="preserve"> –             5,94 руб./куб. м</w:t>
            </w:r>
            <w:r>
              <w:rPr>
                <w:rFonts w:ascii="Times New Roman" w:hAnsi="Times New Roman"/>
                <w:lang w:eastAsia="en-US"/>
              </w:rPr>
              <w:t xml:space="preserve">;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36,84 руб./куб. м;</w:t>
            </w:r>
          </w:p>
          <w:p w:rsidR="00FC1200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 w:rsidRPr="004C3EC9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 w:rsidRPr="004C3EC9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="00FC1200">
              <w:rPr>
                <w:rFonts w:ascii="Times New Roman" w:hAnsi="Times New Roman"/>
                <w:lang w:eastAsia="en-US"/>
              </w:rPr>
              <w:t>–</w:t>
            </w:r>
            <w:r>
              <w:rPr>
                <w:rFonts w:ascii="Times New Roman" w:hAnsi="Times New Roman"/>
                <w:lang w:eastAsia="en-US"/>
              </w:rPr>
              <w:t xml:space="preserve"> 495,88 руб./куб.</w:t>
            </w:r>
            <w:r w:rsidR="00FC120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FC120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5,0; </w:t>
            </w:r>
          </w:p>
          <w:p w:rsidR="00FC1200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газоснабжение –</w:t>
            </w:r>
            <w:r w:rsidR="00FC120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3,0; холодное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водоснабжение – 4,4; </w:t>
            </w:r>
          </w:p>
          <w:p w:rsidR="00FC1200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 w:rsidRPr="004C3EC9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 w:rsidRPr="004C3EC9">
              <w:rPr>
                <w:rFonts w:ascii="Times New Roman" w:hAnsi="Times New Roman"/>
                <w:lang w:eastAsia="en-US"/>
              </w:rPr>
              <w:t xml:space="preserve">отходами </w:t>
            </w:r>
            <w:r>
              <w:rPr>
                <w:rFonts w:ascii="Times New Roman" w:hAnsi="Times New Roman"/>
                <w:lang w:eastAsia="en-US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250 кВт/час в месяц;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</w:t>
            </w:r>
            <w:r>
              <w:rPr>
                <w:rFonts w:ascii="Times New Roman" w:hAnsi="Times New Roman"/>
                <w:lang w:eastAsia="en-US"/>
              </w:rPr>
              <w:softHyphen/>
              <w:t xml:space="preserve">– 305 куб. м в месяц;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15 куб. м в месяц; </w:t>
            </w:r>
          </w:p>
          <w:p w:rsidR="00FC1200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 w:rsidRPr="004C3EC9">
              <w:rPr>
                <w:rFonts w:ascii="Times New Roman" w:hAnsi="Times New Roman"/>
                <w:lang w:eastAsia="en-US"/>
              </w:rPr>
              <w:t xml:space="preserve">обращение с </w:t>
            </w:r>
            <w:r w:rsidR="00FC1200">
              <w:rPr>
                <w:rFonts w:ascii="Times New Roman" w:hAnsi="Times New Roman"/>
                <w:lang w:eastAsia="en-US"/>
              </w:rPr>
              <w:t>твердыми коммунальными отходами</w:t>
            </w:r>
            <w:r w:rsidRPr="004C3EC9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– 2,28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куб.</w:t>
            </w:r>
            <w:r w:rsidR="00FC120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973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973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110810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color w:val="000000"/>
              </w:rPr>
              <w:t>Октябрьское</w:t>
            </w:r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Пронского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электроснабжение (по приборам учета);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газоснабжение (по приборам учета);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холодное водоснабжение (по приборам учета);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highlight w:val="yellow"/>
                <w:lang w:eastAsia="en-US"/>
              </w:rPr>
            </w:pPr>
            <w:r w:rsidRPr="007C4661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 </w:t>
            </w:r>
            <w:r w:rsidRPr="00BC70BC">
              <w:rPr>
                <w:rFonts w:ascii="Times New Roman" w:hAnsi="Times New Roman"/>
                <w:lang w:eastAsia="en-US"/>
              </w:rPr>
              <w:t>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электроснабжение –</w:t>
            </w:r>
            <w:r w:rsidR="00FC1200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3,22 руб./кВт в час;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газоснабжение –             5,94 руб./куб. м;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холодное водоснабжение – 36,84 руб./куб. м;</w:t>
            </w:r>
          </w:p>
          <w:p w:rsidR="00FC1200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 w:rsidRPr="007C4661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7C4661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="00FC1200">
              <w:rPr>
                <w:rFonts w:ascii="Times New Roman" w:hAnsi="Times New Roman"/>
                <w:lang w:eastAsia="en-US"/>
              </w:rPr>
              <w:t>–</w:t>
            </w:r>
            <w:r>
              <w:rPr>
                <w:rFonts w:ascii="Times New Roman" w:hAnsi="Times New Roman"/>
                <w:lang w:eastAsia="en-US"/>
              </w:rPr>
              <w:t xml:space="preserve"> 495,88 руб./куб.</w:t>
            </w:r>
            <w:r w:rsidR="00FC120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электроснабжение –</w:t>
            </w:r>
            <w:r w:rsidR="00FC1200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5,0;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газоснабжение – 3,0;</w:t>
            </w:r>
          </w:p>
          <w:p w:rsidR="00FC1200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холодное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водоснабжение – 4,4;</w:t>
            </w:r>
          </w:p>
          <w:p w:rsidR="00FC1200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 w:rsidRPr="007C4661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7C4661">
              <w:rPr>
                <w:rFonts w:ascii="Times New Roman" w:hAnsi="Times New Roman"/>
                <w:lang w:eastAsia="en-US"/>
              </w:rPr>
              <w:t xml:space="preserve">отходами </w:t>
            </w:r>
            <w:r>
              <w:rPr>
                <w:rFonts w:ascii="Times New Roman" w:hAnsi="Times New Roman"/>
                <w:lang w:eastAsia="en-US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электроснабжение – 180 кВт/час в месяц;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газоснабжение – </w:t>
            </w:r>
            <w:r>
              <w:rPr>
                <w:rFonts w:ascii="Times New Roman" w:hAnsi="Times New Roman"/>
                <w:color w:val="000000"/>
                <w:lang w:eastAsia="en-US"/>
              </w:rPr>
              <w:br/>
              <w:t xml:space="preserve">253 куб. м в месяц;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холодное водоснабжение – 18 куб. м в месяц;</w:t>
            </w:r>
          </w:p>
          <w:p w:rsidR="00FC1200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 w:rsidRPr="007C4661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</w:t>
            </w:r>
            <w:r>
              <w:rPr>
                <w:rFonts w:ascii="Times New Roman" w:hAnsi="Times New Roman"/>
                <w:lang w:eastAsia="en-US"/>
              </w:rPr>
              <w:t xml:space="preserve">– 2,28 </w:t>
            </w:r>
            <w:r w:rsidR="00FC1200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5E290B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куб.</w:t>
            </w:r>
            <w:r w:rsidR="00FC120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1671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1671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110810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Орловское</w:t>
            </w:r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Пронского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электроснабжение (по приборам учета);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газоснабжение (по приборам учета);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холодное водоснабжение (по приборам учета);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165188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 </w:t>
            </w:r>
            <w:r>
              <w:rPr>
                <w:rFonts w:ascii="Times New Roman" w:hAnsi="Times New Roman"/>
                <w:lang w:eastAsia="en-US"/>
              </w:rPr>
              <w:t>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электроснабжение –</w:t>
            </w:r>
            <w:r w:rsidR="00E53C30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3,22 руб./кВт в час;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газоснабжение –             5,94 руб./куб. м;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холодное водоснабжение – 36,84 руб./куб. м;</w:t>
            </w:r>
          </w:p>
          <w:p w:rsidR="00FC1200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 w:rsidRPr="00165188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165188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="00FC1200">
              <w:rPr>
                <w:rFonts w:ascii="Times New Roman" w:hAnsi="Times New Roman"/>
                <w:lang w:eastAsia="en-US"/>
              </w:rPr>
              <w:t>–</w:t>
            </w:r>
            <w:r>
              <w:rPr>
                <w:rFonts w:ascii="Times New Roman" w:hAnsi="Times New Roman"/>
                <w:lang w:eastAsia="en-US"/>
              </w:rPr>
              <w:t xml:space="preserve"> 495,88 руб./куб.</w:t>
            </w:r>
            <w:r w:rsidR="00FC120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электроснабжение –</w:t>
            </w:r>
            <w:r w:rsidR="00FC1200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5,0;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газоснабжение – 3,0;</w:t>
            </w:r>
          </w:p>
          <w:p w:rsidR="00323414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холодное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водоснабжение – 4,4;</w:t>
            </w:r>
          </w:p>
          <w:p w:rsidR="00FC1200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 w:rsidRPr="00165188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165188">
              <w:rPr>
                <w:rFonts w:ascii="Times New Roman" w:hAnsi="Times New Roman"/>
                <w:lang w:eastAsia="en-US"/>
              </w:rPr>
              <w:t xml:space="preserve">отходами </w:t>
            </w:r>
            <w:r>
              <w:rPr>
                <w:rFonts w:ascii="Times New Roman" w:hAnsi="Times New Roman"/>
                <w:lang w:eastAsia="en-US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электроснабжение – 100 кВт/час в месяц;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газоснабжение – </w:t>
            </w:r>
            <w:r>
              <w:rPr>
                <w:rFonts w:ascii="Times New Roman" w:hAnsi="Times New Roman"/>
                <w:color w:val="000000"/>
                <w:lang w:eastAsia="en-US"/>
              </w:rPr>
              <w:br/>
              <w:t xml:space="preserve">150 куб. м в месяц;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холодное водоснабжение – 18 куб. м в месяц;</w:t>
            </w:r>
          </w:p>
          <w:p w:rsidR="00FC1200" w:rsidRDefault="0038590C" w:rsidP="00674B66">
            <w:pPr>
              <w:spacing w:line="218" w:lineRule="auto"/>
              <w:rPr>
                <w:rFonts w:ascii="Times New Roman" w:hAnsi="Times New Roman"/>
                <w:lang w:eastAsia="en-US"/>
              </w:rPr>
            </w:pPr>
            <w:r w:rsidRPr="00165188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</w:t>
            </w:r>
            <w:r>
              <w:rPr>
                <w:rFonts w:ascii="Times New Roman" w:hAnsi="Times New Roman"/>
                <w:lang w:eastAsia="en-US"/>
              </w:rPr>
              <w:t xml:space="preserve">– 2,31 </w:t>
            </w:r>
          </w:p>
          <w:p w:rsidR="0038590C" w:rsidRDefault="0038590C" w:rsidP="00674B66">
            <w:pPr>
              <w:spacing w:line="218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куб.</w:t>
            </w:r>
            <w:r w:rsidR="00FC120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812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812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674B66">
            <w:pPr>
              <w:spacing w:line="218" w:lineRule="auto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110810" w:rsidRDefault="0038590C" w:rsidP="00674B66">
            <w:pPr>
              <w:spacing w:line="218" w:lineRule="auto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Погореловское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Пронского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отопление (по нормативам – 3-</w:t>
            </w:r>
            <w:r w:rsidR="00FC1200">
              <w:rPr>
                <w:rFonts w:ascii="Times New Roman" w:hAnsi="Times New Roman"/>
                <w:lang w:eastAsia="en-US"/>
              </w:rPr>
              <w:t xml:space="preserve">, </w:t>
            </w:r>
            <w:r>
              <w:rPr>
                <w:rFonts w:ascii="Times New Roman" w:hAnsi="Times New Roman"/>
                <w:lang w:eastAsia="en-US"/>
              </w:rPr>
              <w:t>4</w:t>
            </w:r>
            <w:r w:rsidR="00FC1200">
              <w:rPr>
                <w:rFonts w:ascii="Times New Roman" w:hAnsi="Times New Roman"/>
                <w:lang w:eastAsia="en-US"/>
              </w:rPr>
              <w:t>-</w:t>
            </w:r>
            <w:r>
              <w:rPr>
                <w:rFonts w:ascii="Times New Roman" w:hAnsi="Times New Roman"/>
                <w:lang w:eastAsia="en-US"/>
              </w:rPr>
              <w:t>этажные многоквартирные и жилые дома со стенами из панелей, блоков (свыше 1500</w:t>
            </w:r>
            <w:r w:rsidR="00323414">
              <w:rPr>
                <w:rFonts w:ascii="Times New Roman" w:hAnsi="Times New Roman"/>
                <w:lang w:eastAsia="en-US"/>
              </w:rPr>
              <w:t xml:space="preserve"> кв. м</w:t>
            </w:r>
            <w:r>
              <w:rPr>
                <w:rFonts w:ascii="Times New Roman" w:hAnsi="Times New Roman"/>
                <w:lang w:eastAsia="en-US"/>
              </w:rPr>
              <w:t>);</w:t>
            </w:r>
            <w:r>
              <w:rPr>
                <w:rFonts w:ascii="Times New Roman" w:hAnsi="Times New Roman"/>
                <w:highlight w:val="yellow"/>
                <w:lang w:eastAsia="en-US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водоснабжение, водоотведение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63281E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 </w:t>
            </w:r>
            <w:r w:rsidRPr="00BC70BC">
              <w:rPr>
                <w:rFonts w:ascii="Times New Roman" w:hAnsi="Times New Roman"/>
                <w:lang w:eastAsia="en-US"/>
              </w:rPr>
              <w:t>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FC120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3,22 руб./кВт в час;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– 6,37 руб./куб. м;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отопление – 2166,35 руб./Гкал;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–36,40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водоотведение – 27,84 руб./куб. м;</w:t>
            </w:r>
          </w:p>
          <w:p w:rsidR="00FC1200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3281E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3281E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="00FC1200">
              <w:rPr>
                <w:rFonts w:ascii="Times New Roman" w:hAnsi="Times New Roman"/>
                <w:lang w:eastAsia="en-US"/>
              </w:rPr>
              <w:t>–</w:t>
            </w:r>
            <w:r>
              <w:rPr>
                <w:rFonts w:ascii="Times New Roman" w:hAnsi="Times New Roman"/>
                <w:lang w:eastAsia="en-US"/>
              </w:rPr>
              <w:t xml:space="preserve"> 495,88 руб./куб.</w:t>
            </w:r>
            <w:r w:rsidR="00FC120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м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FC120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– 3,0;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отопление – 4,0; </w:t>
            </w:r>
          </w:p>
          <w:p w:rsidR="00FC1200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водоснабжение – 4,5;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водоотведение – 5,1;</w:t>
            </w:r>
          </w:p>
          <w:p w:rsidR="00FC1200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3281E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Default="0038590C" w:rsidP="00A51DA6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63281E">
              <w:rPr>
                <w:rFonts w:ascii="Times New Roman" w:hAnsi="Times New Roman"/>
                <w:lang w:eastAsia="en-US"/>
              </w:rPr>
              <w:t xml:space="preserve">отходами </w:t>
            </w:r>
            <w:r>
              <w:rPr>
                <w:rFonts w:ascii="Times New Roman" w:hAnsi="Times New Roman"/>
                <w:lang w:eastAsia="en-US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120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– 30            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отопление – 0,0245 Гкал/кв. м в месяц; </w:t>
            </w:r>
          </w:p>
          <w:p w:rsidR="00FC1200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8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куб. м в месяц; </w:t>
            </w:r>
          </w:p>
          <w:p w:rsidR="00323414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водоотведение – 8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куб. м в месяц;</w:t>
            </w:r>
          </w:p>
          <w:p w:rsidR="00FC1200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3281E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</w:t>
            </w:r>
            <w:r>
              <w:rPr>
                <w:rFonts w:ascii="Times New Roman" w:hAnsi="Times New Roman"/>
                <w:lang w:eastAsia="en-US"/>
              </w:rPr>
              <w:t xml:space="preserve">– 2,28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куб.</w:t>
            </w:r>
            <w:r w:rsidR="00FC120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2294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0,2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2294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0,2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11081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Тырновское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Пронского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холодное водоснабжение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highlight w:val="yellow"/>
                <w:lang w:eastAsia="en-US"/>
              </w:rPr>
            </w:pPr>
            <w:r w:rsidRPr="00CE13C8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 </w:t>
            </w:r>
            <w:r w:rsidRPr="00BC70BC">
              <w:rPr>
                <w:rFonts w:ascii="Times New Roman" w:hAnsi="Times New Roman"/>
                <w:lang w:eastAsia="en-US"/>
              </w:rPr>
              <w:t>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электроснабжение –</w:t>
            </w:r>
            <w:r w:rsidR="00FC1200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3,22 руб./кВт в час;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газоснабжение –             5,94 руб./куб. м;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холодное водоснабжение – 36,84 руб./куб. м;</w:t>
            </w:r>
          </w:p>
          <w:p w:rsidR="00FC1200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E13C8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Default="0038590C" w:rsidP="00E53C30">
            <w:pPr>
              <w:spacing w:line="19" w:lineRule="atLeast"/>
              <w:rPr>
                <w:rFonts w:ascii="Times New Roman" w:hAnsi="Times New Roman"/>
                <w:color w:val="000000"/>
                <w:highlight w:val="yellow"/>
                <w:lang w:eastAsia="en-US"/>
              </w:rPr>
            </w:pPr>
            <w:r w:rsidRPr="00CE13C8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="00FC1200">
              <w:rPr>
                <w:rFonts w:ascii="Times New Roman" w:hAnsi="Times New Roman"/>
                <w:lang w:eastAsia="en-US"/>
              </w:rPr>
              <w:t>–</w:t>
            </w:r>
            <w:r>
              <w:rPr>
                <w:rFonts w:ascii="Times New Roman" w:hAnsi="Times New Roman"/>
                <w:lang w:eastAsia="en-US"/>
              </w:rPr>
              <w:t xml:space="preserve"> 495,88 руб./куб.</w:t>
            </w:r>
            <w:r w:rsidR="00FC120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электроснабжение –</w:t>
            </w:r>
            <w:r w:rsidR="00FC1200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5,0;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газоснабжение – 3,0;</w:t>
            </w:r>
          </w:p>
          <w:p w:rsidR="00FC1200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водоснабжение – 4,4;</w:t>
            </w:r>
          </w:p>
          <w:p w:rsidR="00FC1200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E13C8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Default="0038590C" w:rsidP="00E53C30">
            <w:pPr>
              <w:spacing w:line="19" w:lineRule="atLeast"/>
              <w:rPr>
                <w:rFonts w:ascii="Times New Roman" w:hAnsi="Times New Roman"/>
                <w:color w:val="000000"/>
                <w:highlight w:val="yellow"/>
                <w:lang w:eastAsia="en-US"/>
              </w:rPr>
            </w:pPr>
            <w:r w:rsidRPr="00CE13C8">
              <w:rPr>
                <w:rFonts w:ascii="Times New Roman" w:hAnsi="Times New Roman"/>
                <w:lang w:eastAsia="en-US"/>
              </w:rPr>
              <w:t xml:space="preserve">отходами </w:t>
            </w:r>
            <w:r>
              <w:rPr>
                <w:rFonts w:ascii="Times New Roman" w:hAnsi="Times New Roman"/>
                <w:lang w:eastAsia="en-US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электроснабжение – 192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газоснабжение – </w:t>
            </w:r>
            <w:r>
              <w:rPr>
                <w:rFonts w:ascii="Times New Roman" w:hAnsi="Times New Roman"/>
                <w:color w:val="000000"/>
                <w:lang w:eastAsia="en-US"/>
              </w:rPr>
              <w:br/>
              <w:t xml:space="preserve">350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холодное водоснабжение – 18 куб. м в месяц;</w:t>
            </w:r>
          </w:p>
          <w:p w:rsidR="00FC1200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E13C8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</w:t>
            </w:r>
            <w:r>
              <w:rPr>
                <w:rFonts w:ascii="Times New Roman" w:hAnsi="Times New Roman"/>
                <w:lang w:eastAsia="en-US"/>
              </w:rPr>
              <w:t xml:space="preserve">– 2,28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куб.</w:t>
            </w:r>
            <w:r w:rsidR="00FC120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1292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0,1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1292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% и 0,1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110810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Новомичурин-ское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городское</w:t>
            </w:r>
            <w:r w:rsidRPr="0088403D">
              <w:rPr>
                <w:rFonts w:ascii="Times New Roman" w:hAnsi="Times New Roman"/>
              </w:rPr>
              <w:t xml:space="preserve"> поселение </w:t>
            </w:r>
            <w:proofErr w:type="spellStart"/>
            <w:r w:rsidRPr="0088403D">
              <w:rPr>
                <w:rFonts w:ascii="Times New Roman" w:hAnsi="Times New Roman"/>
              </w:rPr>
              <w:t>Пронского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электроснабжение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 xml:space="preserve">газоснабжение (по нормативам – для газовой плиты при наличии   центрального отопления и горячего водоснабжения);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 xml:space="preserve">отопление (по нормативам – многоквартирные и жилые дома со стенами из смешанных и других материалов);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 xml:space="preserve">холодное водоснабжение, горячее водоснабжение, водоотведение (по нормативам – жилые дома с централизованными водопроводом, канализацией, горячим водоснабжением, оборудованные ваннами, унитазами (открытый </w:t>
            </w:r>
            <w:proofErr w:type="spellStart"/>
            <w:r>
              <w:rPr>
                <w:rFonts w:ascii="Times New Roman" w:hAnsi="Times New Roman"/>
                <w:spacing w:val="-4"/>
                <w:lang w:eastAsia="en-US"/>
              </w:rPr>
              <w:t>водоразбор</w:t>
            </w:r>
            <w:proofErr w:type="spellEnd"/>
            <w:r>
              <w:rPr>
                <w:rFonts w:ascii="Times New Roman" w:hAnsi="Times New Roman"/>
                <w:spacing w:val="-4"/>
                <w:lang w:eastAsia="en-US"/>
              </w:rPr>
              <w:t xml:space="preserve"> ГВС);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82D51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 </w:t>
            </w:r>
            <w:r w:rsidRPr="00BC70BC">
              <w:rPr>
                <w:rFonts w:ascii="Times New Roman" w:hAnsi="Times New Roman"/>
                <w:lang w:eastAsia="en-US"/>
              </w:rPr>
              <w:t>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4,60 руб./кВт в час; газоснабжение – 6,92 руб./куб. м;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отопление – 1949,05 руб./Гкал;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34,90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горячее водоснабжение – 166,87 руб./куб. м; водоотведение – 35,72 руб./куб. м;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82D51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A82D51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="001A1E81">
              <w:rPr>
                <w:rFonts w:ascii="Times New Roman" w:hAnsi="Times New Roman"/>
                <w:lang w:eastAsia="en-US"/>
              </w:rPr>
              <w:t>–</w:t>
            </w:r>
            <w:r>
              <w:rPr>
                <w:rFonts w:ascii="Times New Roman" w:hAnsi="Times New Roman"/>
                <w:lang w:eastAsia="en-US"/>
              </w:rPr>
              <w:t xml:space="preserve"> 495,88 руб./куб.</w:t>
            </w:r>
            <w:r w:rsidR="001A1E81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411366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5,0;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– 3,0; отопление – 5,7; </w:t>
            </w:r>
          </w:p>
          <w:p w:rsidR="00E53C30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водоснабжение – 4,0; </w:t>
            </w:r>
          </w:p>
          <w:p w:rsidR="00E53C30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горячее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водоснабжение – 6,1;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водоотведение – 6,0;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82D51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Default="0038590C" w:rsidP="00A51DA6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82D51">
              <w:rPr>
                <w:rFonts w:ascii="Times New Roman" w:hAnsi="Times New Roman"/>
                <w:lang w:eastAsia="en-US"/>
              </w:rPr>
              <w:t xml:space="preserve">отходами </w:t>
            </w:r>
            <w:r>
              <w:rPr>
                <w:rFonts w:ascii="Times New Roman" w:hAnsi="Times New Roman"/>
                <w:lang w:eastAsia="en-US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 250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– 10            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отопление – 0,0485 Гкал/кв.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4,82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горячее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водоснабжение – 2,7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водоотведение – 7,52 куб. м в месяц;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82D51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</w:t>
            </w:r>
            <w:r>
              <w:rPr>
                <w:rFonts w:ascii="Times New Roman" w:hAnsi="Times New Roman"/>
                <w:lang w:eastAsia="en-US"/>
              </w:rPr>
              <w:t xml:space="preserve">– 2,28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куб.</w:t>
            </w:r>
            <w:r w:rsidR="001A1E81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16997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1,5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16997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1,5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11081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Пронское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городское</w:t>
            </w:r>
            <w:r w:rsidRPr="0088403D">
              <w:rPr>
                <w:rFonts w:ascii="Times New Roman" w:hAnsi="Times New Roman"/>
              </w:rPr>
              <w:t xml:space="preserve"> поселение </w:t>
            </w:r>
            <w:proofErr w:type="spellStart"/>
            <w:r w:rsidRPr="0088403D">
              <w:rPr>
                <w:rFonts w:ascii="Times New Roman" w:hAnsi="Times New Roman"/>
              </w:rPr>
              <w:t>Пронского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электроснабжение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 xml:space="preserve">газоснабжение (по нормативам – для газовой плиты при наличии   центрального отопления и горячего водоснабжения);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отопление (по нормативам – 1-</w:t>
            </w:r>
            <w:r w:rsidR="001A1E81">
              <w:rPr>
                <w:rFonts w:ascii="Times New Roman" w:hAnsi="Times New Roman"/>
                <w:spacing w:val="-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pacing w:val="-4"/>
                <w:lang w:eastAsia="en-US"/>
              </w:rPr>
              <w:t>2</w:t>
            </w:r>
            <w:r w:rsidR="001A1E81">
              <w:rPr>
                <w:rFonts w:ascii="Times New Roman" w:hAnsi="Times New Roman"/>
                <w:spacing w:val="-4"/>
                <w:lang w:eastAsia="en-US"/>
              </w:rPr>
              <w:t>-</w:t>
            </w:r>
            <w:r>
              <w:rPr>
                <w:rFonts w:ascii="Times New Roman" w:hAnsi="Times New Roman"/>
                <w:spacing w:val="-4"/>
                <w:lang w:eastAsia="en-US"/>
              </w:rPr>
              <w:t>этажные многоквартирные и жилые дома  со стенами из камня, кирпича (до 750</w:t>
            </w:r>
            <w:r w:rsidR="00323414">
              <w:rPr>
                <w:rFonts w:ascii="Times New Roman" w:hAnsi="Times New Roman"/>
                <w:spacing w:val="-4"/>
                <w:lang w:eastAsia="en-US"/>
              </w:rPr>
              <w:t xml:space="preserve"> кв. м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включительно); 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 xml:space="preserve">холодное водоснабжение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горячее водоснабжение (по приборам учета); водоотведение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B00596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 </w:t>
            </w:r>
            <w:r w:rsidRPr="00BC70BC">
              <w:rPr>
                <w:rFonts w:ascii="Times New Roman" w:hAnsi="Times New Roman"/>
                <w:lang w:eastAsia="en-US"/>
              </w:rPr>
              <w:t>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 xml:space="preserve">электроснабжение – 4,60 руб./кВт в час; газоснабжение – 6,92 руб./куб. м;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 xml:space="preserve">отопление – 2110,24 руб./Гкал;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холодное водоснабжение – 36,84 руб./куб. м;</w:t>
            </w:r>
          </w:p>
          <w:p w:rsidR="0038590C" w:rsidRDefault="0038590C" w:rsidP="00101C95">
            <w:pPr>
              <w:spacing w:line="19" w:lineRule="atLeast"/>
              <w:ind w:right="-72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горячее водоснабжение – 173,58 руб./куб. м;</w:t>
            </w:r>
          </w:p>
          <w:p w:rsidR="0038590C" w:rsidRDefault="0038590C" w:rsidP="00101C95">
            <w:pPr>
              <w:spacing w:line="19" w:lineRule="atLeast"/>
              <w:ind w:right="-72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водоотведение – 37,65 руб./куб. м;</w:t>
            </w:r>
          </w:p>
          <w:p w:rsidR="001A1E81" w:rsidRDefault="0038590C" w:rsidP="00101C95">
            <w:pPr>
              <w:spacing w:line="19" w:lineRule="atLeast"/>
              <w:ind w:right="-72"/>
              <w:rPr>
                <w:rFonts w:ascii="Times New Roman" w:hAnsi="Times New Roman"/>
                <w:lang w:eastAsia="en-US"/>
              </w:rPr>
            </w:pPr>
            <w:r w:rsidRPr="00B00596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1A1E81" w:rsidRDefault="001A1E81" w:rsidP="00101C95">
            <w:pPr>
              <w:spacing w:line="19" w:lineRule="atLeast"/>
              <w:ind w:right="-72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</w:t>
            </w:r>
            <w:r w:rsidR="0038590C" w:rsidRPr="00B00596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–</w:t>
            </w:r>
            <w:r w:rsidR="0038590C">
              <w:rPr>
                <w:rFonts w:ascii="Times New Roman" w:hAnsi="Times New Roman"/>
                <w:lang w:eastAsia="en-US"/>
              </w:rPr>
              <w:t xml:space="preserve"> 495,88 </w:t>
            </w:r>
          </w:p>
          <w:p w:rsidR="0038590C" w:rsidRDefault="0038590C" w:rsidP="00101C95">
            <w:pPr>
              <w:spacing w:line="19" w:lineRule="atLeast"/>
              <w:ind w:right="-72"/>
              <w:rPr>
                <w:rFonts w:ascii="Times New Roman" w:hAnsi="Times New Roman"/>
                <w:spacing w:val="-4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руб./куб.</w:t>
            </w:r>
            <w:r w:rsidR="001A1E81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электроснабжение – 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 xml:space="preserve">газоснабжение – 3,0; 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 xml:space="preserve">отопление – 5,2; </w:t>
            </w:r>
          </w:p>
          <w:p w:rsidR="001A1E81" w:rsidRDefault="001A1E81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х</w:t>
            </w:r>
            <w:r w:rsidR="0038590C">
              <w:rPr>
                <w:rFonts w:ascii="Times New Roman" w:hAnsi="Times New Roman"/>
                <w:spacing w:val="-4"/>
                <w:lang w:eastAsia="en-US"/>
              </w:rPr>
              <w:t xml:space="preserve">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 xml:space="preserve">водоснабжение – 4,4;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 xml:space="preserve">горячее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водоснабжение – 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водоотведение – 5,5;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B00596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Default="0038590C" w:rsidP="00A51DA6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B00596">
              <w:rPr>
                <w:rFonts w:ascii="Times New Roman" w:hAnsi="Times New Roman"/>
                <w:lang w:eastAsia="en-US"/>
              </w:rPr>
              <w:t xml:space="preserve">отходами </w:t>
            </w:r>
            <w:r>
              <w:rPr>
                <w:rFonts w:ascii="Times New Roman" w:hAnsi="Times New Roman"/>
                <w:lang w:eastAsia="en-US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 xml:space="preserve">электроснабжение –  192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 xml:space="preserve">газоснабжение – 16,5            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 xml:space="preserve">отопление – 0,0388 Гкал/кв. в месяц; 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 xml:space="preserve">холодное водоснабжение – 6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 xml:space="preserve">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 xml:space="preserve">горячее 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 xml:space="preserve">водоснабжение – 7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 xml:space="preserve">куб. м в месяц; 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 xml:space="preserve">водоотведение – 13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B00596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</w:t>
            </w:r>
            <w:r>
              <w:rPr>
                <w:rFonts w:ascii="Times New Roman" w:hAnsi="Times New Roman"/>
                <w:lang w:eastAsia="en-US"/>
              </w:rPr>
              <w:t xml:space="preserve">– 2,28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куб.</w:t>
            </w:r>
            <w:r w:rsidR="001A1E81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4818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0,4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4818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0,4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110810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Береговское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Путятинского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785199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785199"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785199">
              <w:rPr>
                <w:rFonts w:ascii="Times New Roman" w:hAnsi="Times New Roman"/>
                <w:lang w:eastAsia="en-US"/>
              </w:rPr>
              <w:t>газоснабжение (по приборам учета)</w:t>
            </w:r>
            <w:r>
              <w:rPr>
                <w:rFonts w:ascii="Times New Roman" w:hAnsi="Times New Roman"/>
                <w:lang w:eastAsia="en-US"/>
              </w:rPr>
              <w:t xml:space="preserve">; </w:t>
            </w:r>
          </w:p>
          <w:p w:rsidR="0038590C" w:rsidRPr="00785199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785199">
              <w:rPr>
                <w:rFonts w:ascii="Times New Roman" w:hAnsi="Times New Roman"/>
                <w:lang w:eastAsia="en-US"/>
              </w:rPr>
              <w:t>холодное водоснабжение (по приборам учета)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AD57E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785199">
              <w:rPr>
                <w:rFonts w:ascii="Times New Roman" w:hAnsi="Times New Roman"/>
                <w:lang w:eastAsia="en-US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785199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785199"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газоснабжение – 5,941 руб./куб. м; </w:t>
            </w:r>
          </w:p>
          <w:p w:rsidR="0038590C" w:rsidRPr="00785199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785199">
              <w:rPr>
                <w:rFonts w:ascii="Times New Roman" w:hAnsi="Times New Roman"/>
                <w:lang w:eastAsia="en-US"/>
              </w:rPr>
              <w:t>холодное водоснабжение – 31,16 руб./куб. м;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785199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AD57E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785199"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4A2FFC"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1A1E81">
              <w:rPr>
                <w:rFonts w:ascii="Times New Roman" w:hAnsi="Times New Roman"/>
                <w:lang w:eastAsia="en-US"/>
              </w:rPr>
              <w:t xml:space="preserve"> </w:t>
            </w:r>
            <w:r w:rsidRPr="004A2FFC">
              <w:rPr>
                <w:rFonts w:ascii="Times New Roman" w:hAnsi="Times New Roman"/>
                <w:lang w:eastAsia="en-US"/>
              </w:rPr>
              <w:t xml:space="preserve">5,0; газоснабжение – 3,0; холодное </w:t>
            </w:r>
          </w:p>
          <w:p w:rsidR="0038590C" w:rsidRPr="004A2FF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4A2FFC">
              <w:rPr>
                <w:rFonts w:ascii="Times New Roman" w:hAnsi="Times New Roman"/>
                <w:lang w:eastAsia="en-US"/>
              </w:rPr>
              <w:t>водоснабжение – 6,1;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4A2FFC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AD57E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4A2FFC">
              <w:rPr>
                <w:rFonts w:ascii="Times New Roman" w:hAnsi="Times New Roman"/>
                <w:lang w:eastAsia="en-US"/>
              </w:rPr>
              <w:t>отходами – 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DD6949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DD6949">
              <w:rPr>
                <w:rFonts w:ascii="Times New Roman" w:hAnsi="Times New Roman"/>
                <w:lang w:eastAsia="en-US"/>
              </w:rPr>
              <w:t xml:space="preserve">электроснабжение – 235 кВт/час в месяц; </w:t>
            </w:r>
          </w:p>
          <w:p w:rsidR="0038590C" w:rsidRPr="00DD6949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DD6949">
              <w:rPr>
                <w:rFonts w:ascii="Times New Roman" w:hAnsi="Times New Roman"/>
                <w:lang w:eastAsia="en-US"/>
              </w:rPr>
              <w:t xml:space="preserve">газоснабжение – 100 куб. м в месяц; 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DD6949">
              <w:rPr>
                <w:rFonts w:ascii="Times New Roman" w:hAnsi="Times New Roman"/>
                <w:lang w:eastAsia="en-US"/>
              </w:rPr>
              <w:t xml:space="preserve">холодное водоснабжение – 3 </w:t>
            </w:r>
          </w:p>
          <w:p w:rsidR="0038590C" w:rsidRPr="00DD6949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DD6949">
              <w:rPr>
                <w:rFonts w:ascii="Times New Roman" w:hAnsi="Times New Roman"/>
                <w:lang w:eastAsia="en-US"/>
              </w:rPr>
              <w:t xml:space="preserve">куб. м в месяц; 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DD6949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– 2,31 </w:t>
            </w:r>
          </w:p>
          <w:p w:rsidR="0038590C" w:rsidRPr="00AD57E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DD6949">
              <w:rPr>
                <w:rFonts w:ascii="Times New Roman" w:hAnsi="Times New Roman"/>
                <w:lang w:eastAsia="en-US"/>
              </w:rPr>
              <w:t xml:space="preserve">куб. м в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B700B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700B7">
              <w:rPr>
                <w:rFonts w:ascii="Times New Roman" w:hAnsi="Times New Roman"/>
              </w:rPr>
              <w:t>772 чел.</w:t>
            </w:r>
            <w:r w:rsidRPr="00B700B7">
              <w:rPr>
                <w:rFonts w:ascii="Times New Roman" w:hAnsi="Times New Roman"/>
                <w:vertAlign w:val="superscript"/>
              </w:rPr>
              <w:t>2</w:t>
            </w:r>
            <w:r w:rsidRPr="00B700B7">
              <w:rPr>
                <w:rFonts w:ascii="Times New Roman" w:hAnsi="Times New Roman"/>
              </w:rPr>
              <w:t>;</w:t>
            </w:r>
          </w:p>
          <w:p w:rsidR="0038590C" w:rsidRPr="00B700B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700B7">
              <w:rPr>
                <w:rFonts w:ascii="Times New Roman" w:hAnsi="Times New Roman"/>
              </w:rPr>
              <w:t>100% и 0,1%</w:t>
            </w:r>
            <w:r w:rsidRPr="00B700B7">
              <w:rPr>
                <w:rFonts w:ascii="Times New Roman" w:hAnsi="Times New Roman"/>
                <w:vertAlign w:val="superscript"/>
              </w:rPr>
              <w:t>3</w:t>
            </w:r>
            <w:r w:rsidRPr="00B700B7">
              <w:rPr>
                <w:rFonts w:ascii="Times New Roman" w:hAnsi="Times New Roman"/>
              </w:rPr>
              <w:t>;</w:t>
            </w:r>
          </w:p>
          <w:p w:rsidR="0038590C" w:rsidRPr="00B700B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700B7">
              <w:rPr>
                <w:rFonts w:ascii="Times New Roman" w:hAnsi="Times New Roman"/>
              </w:rPr>
              <w:t>772 чел.</w:t>
            </w:r>
            <w:r w:rsidRPr="00B700B7">
              <w:rPr>
                <w:rFonts w:ascii="Times New Roman" w:hAnsi="Times New Roman"/>
                <w:vertAlign w:val="superscript"/>
              </w:rPr>
              <w:t>4</w:t>
            </w:r>
            <w:r w:rsidRPr="00B700B7">
              <w:rPr>
                <w:rFonts w:ascii="Times New Roman" w:hAnsi="Times New Roman"/>
              </w:rPr>
              <w:t>;</w:t>
            </w:r>
          </w:p>
          <w:p w:rsidR="0038590C" w:rsidRPr="00B700B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700B7">
              <w:rPr>
                <w:rFonts w:ascii="Times New Roman" w:hAnsi="Times New Roman"/>
              </w:rPr>
              <w:t>100% и 0,1%</w:t>
            </w:r>
            <w:r w:rsidRPr="00B700B7">
              <w:rPr>
                <w:rFonts w:ascii="Times New Roman" w:hAnsi="Times New Roman"/>
                <w:vertAlign w:val="superscript"/>
              </w:rPr>
              <w:t>5</w:t>
            </w:r>
            <w:r w:rsidRPr="00B700B7">
              <w:rPr>
                <w:rFonts w:ascii="Times New Roman" w:hAnsi="Times New Roman"/>
              </w:rPr>
              <w:t>;</w:t>
            </w:r>
          </w:p>
          <w:p w:rsidR="0038590C" w:rsidRPr="00B700B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700B7">
              <w:rPr>
                <w:rFonts w:ascii="Times New Roman" w:hAnsi="Times New Roman"/>
              </w:rPr>
              <w:t>0</w:t>
            </w:r>
            <w:r w:rsidRPr="00B700B7">
              <w:rPr>
                <w:rFonts w:ascii="Times New Roman" w:hAnsi="Times New Roman"/>
                <w:vertAlign w:val="superscript"/>
              </w:rPr>
              <w:t xml:space="preserve"> </w:t>
            </w:r>
            <w:r w:rsidRPr="00B700B7">
              <w:rPr>
                <w:rFonts w:ascii="Times New Roman" w:hAnsi="Times New Roman"/>
              </w:rPr>
              <w:t>чел.</w:t>
            </w:r>
            <w:r w:rsidRPr="00B700B7">
              <w:rPr>
                <w:rFonts w:ascii="Times New Roman" w:hAnsi="Times New Roman"/>
                <w:vertAlign w:val="superscript"/>
              </w:rPr>
              <w:t>6</w:t>
            </w:r>
            <w:r w:rsidRPr="00B700B7">
              <w:rPr>
                <w:rFonts w:ascii="Times New Roman" w:hAnsi="Times New Roman"/>
              </w:rPr>
              <w:t>;</w:t>
            </w:r>
          </w:p>
          <w:p w:rsidR="0038590C" w:rsidRPr="00B700B7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B700B7">
              <w:rPr>
                <w:rFonts w:ascii="Times New Roman" w:hAnsi="Times New Roman"/>
              </w:rPr>
              <w:t>0% и 0%</w:t>
            </w:r>
            <w:r w:rsidRPr="00B700B7">
              <w:rPr>
                <w:rFonts w:ascii="Times New Roman" w:hAnsi="Times New Roman"/>
                <w:vertAlign w:val="superscript"/>
              </w:rPr>
              <w:t>7</w:t>
            </w:r>
            <w:r w:rsidRPr="00B700B7">
              <w:rPr>
                <w:rFonts w:ascii="Times New Roman" w:hAnsi="Times New Roman"/>
              </w:rPr>
              <w:t xml:space="preserve">; </w:t>
            </w:r>
          </w:p>
          <w:p w:rsidR="0038590C" w:rsidRPr="00B700B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700B7">
              <w:rPr>
                <w:rFonts w:ascii="Times New Roman" w:hAnsi="Times New Roman"/>
              </w:rPr>
              <w:t>0 чел.</w:t>
            </w:r>
            <w:r w:rsidRPr="00B700B7">
              <w:rPr>
                <w:rFonts w:ascii="Times New Roman" w:hAnsi="Times New Roman"/>
                <w:vertAlign w:val="superscript"/>
              </w:rPr>
              <w:t>8</w:t>
            </w:r>
            <w:r w:rsidRPr="00B700B7">
              <w:rPr>
                <w:rFonts w:ascii="Times New Roman" w:hAnsi="Times New Roman"/>
              </w:rPr>
              <w:t>;</w:t>
            </w:r>
          </w:p>
          <w:p w:rsidR="0038590C" w:rsidRPr="001A1E81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vertAlign w:val="superscript"/>
                <w:lang w:eastAsia="en-US"/>
              </w:rPr>
            </w:pPr>
            <w:r w:rsidRPr="00B700B7">
              <w:rPr>
                <w:rFonts w:ascii="Times New Roman" w:hAnsi="Times New Roman"/>
              </w:rPr>
              <w:t>0% и 0%</w:t>
            </w:r>
            <w:r w:rsidR="001A1E81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Большеекатери-новское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Путятинского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CB6C7B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B6C7B"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B6C7B">
              <w:rPr>
                <w:rFonts w:ascii="Times New Roman" w:hAnsi="Times New Roman"/>
                <w:lang w:eastAsia="en-US"/>
              </w:rPr>
              <w:t>газоснабжение (по приборам учета);</w:t>
            </w:r>
          </w:p>
          <w:p w:rsidR="0038590C" w:rsidRPr="00CB6C7B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B6C7B">
              <w:rPr>
                <w:rFonts w:ascii="Times New Roman" w:hAnsi="Times New Roman"/>
                <w:lang w:eastAsia="en-US"/>
              </w:rPr>
              <w:t>холодное водоснабжение (по приборам учета);</w:t>
            </w:r>
          </w:p>
          <w:p w:rsidR="0038590C" w:rsidRPr="00AD57E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CB6C7B">
              <w:rPr>
                <w:rFonts w:ascii="Times New Roman" w:hAnsi="Times New Roman"/>
                <w:lang w:eastAsia="en-US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A374F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374FA"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газоснабжение – 5,941 руб./куб. м; </w:t>
            </w:r>
          </w:p>
          <w:p w:rsidR="0038590C" w:rsidRPr="00A374F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374FA">
              <w:rPr>
                <w:rFonts w:ascii="Times New Roman" w:hAnsi="Times New Roman"/>
                <w:lang w:eastAsia="en-US"/>
              </w:rPr>
              <w:t>холодное водоснабжение – 31,16 руб./куб. м;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374FA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A374F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374FA"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207159"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1A1E81">
              <w:rPr>
                <w:rFonts w:ascii="Times New Roman" w:hAnsi="Times New Roman"/>
                <w:lang w:eastAsia="en-US"/>
              </w:rPr>
              <w:t xml:space="preserve"> </w:t>
            </w:r>
            <w:r w:rsidRPr="00207159">
              <w:rPr>
                <w:rFonts w:ascii="Times New Roman" w:hAnsi="Times New Roman"/>
                <w:lang w:eastAsia="en-US"/>
              </w:rPr>
              <w:t xml:space="preserve">5,0; газоснабжение – 3,0; холодное </w:t>
            </w:r>
          </w:p>
          <w:p w:rsidR="0038590C" w:rsidRPr="00207159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207159">
              <w:rPr>
                <w:rFonts w:ascii="Times New Roman" w:hAnsi="Times New Roman"/>
                <w:lang w:eastAsia="en-US"/>
              </w:rPr>
              <w:t>водоснабжение – 6,1;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207159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AD57E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207159">
              <w:rPr>
                <w:rFonts w:ascii="Times New Roman" w:hAnsi="Times New Roman"/>
                <w:lang w:eastAsia="en-US"/>
              </w:rPr>
              <w:t>отходами – 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03442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03442C">
              <w:rPr>
                <w:rFonts w:ascii="Times New Roman" w:hAnsi="Times New Roman"/>
                <w:lang w:eastAsia="en-US"/>
              </w:rPr>
              <w:t xml:space="preserve">электроснабжение – </w:t>
            </w:r>
            <w:r>
              <w:rPr>
                <w:rFonts w:ascii="Times New Roman" w:hAnsi="Times New Roman"/>
                <w:lang w:eastAsia="en-US"/>
              </w:rPr>
              <w:t>22</w:t>
            </w:r>
            <w:r w:rsidRPr="0003442C">
              <w:rPr>
                <w:rFonts w:ascii="Times New Roman" w:hAnsi="Times New Roman"/>
                <w:lang w:eastAsia="en-US"/>
              </w:rPr>
              <w:t xml:space="preserve">0 кВт/час в месяц; </w:t>
            </w:r>
          </w:p>
          <w:p w:rsidR="0038590C" w:rsidRPr="0003442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03442C">
              <w:rPr>
                <w:rFonts w:ascii="Times New Roman" w:hAnsi="Times New Roman"/>
                <w:lang w:eastAsia="en-US"/>
              </w:rPr>
              <w:t xml:space="preserve">газоснабжение – </w:t>
            </w:r>
            <w:r>
              <w:rPr>
                <w:rFonts w:ascii="Times New Roman" w:hAnsi="Times New Roman"/>
                <w:lang w:eastAsia="en-US"/>
              </w:rPr>
              <w:t>155</w:t>
            </w:r>
            <w:r w:rsidRPr="0003442C">
              <w:rPr>
                <w:rFonts w:ascii="Times New Roman" w:hAnsi="Times New Roman"/>
                <w:lang w:eastAsia="en-US"/>
              </w:rPr>
              <w:t xml:space="preserve"> куб. м в месяц; 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03442C">
              <w:rPr>
                <w:rFonts w:ascii="Times New Roman" w:hAnsi="Times New Roman"/>
                <w:lang w:eastAsia="en-US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lang w:eastAsia="en-US"/>
              </w:rPr>
              <w:t>3</w:t>
            </w:r>
            <w:r w:rsidRPr="0003442C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38590C" w:rsidRPr="0003442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03442C">
              <w:rPr>
                <w:rFonts w:ascii="Times New Roman" w:hAnsi="Times New Roman"/>
                <w:lang w:eastAsia="en-US"/>
              </w:rPr>
              <w:t xml:space="preserve">куб. м в месяц; 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03442C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– 2,31 </w:t>
            </w:r>
          </w:p>
          <w:p w:rsidR="0038590C" w:rsidRPr="00CA534F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03442C">
              <w:rPr>
                <w:rFonts w:ascii="Times New Roman" w:hAnsi="Times New Roman"/>
                <w:lang w:eastAsia="en-US"/>
              </w:rPr>
              <w:t>куб. 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20715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07159">
              <w:rPr>
                <w:rFonts w:ascii="Times New Roman" w:hAnsi="Times New Roman"/>
              </w:rPr>
              <w:t>798 чел.</w:t>
            </w:r>
            <w:r w:rsidRPr="00207159">
              <w:rPr>
                <w:rFonts w:ascii="Times New Roman" w:hAnsi="Times New Roman"/>
                <w:vertAlign w:val="superscript"/>
              </w:rPr>
              <w:t>2</w:t>
            </w:r>
            <w:r w:rsidRPr="00207159">
              <w:rPr>
                <w:rFonts w:ascii="Times New Roman" w:hAnsi="Times New Roman"/>
              </w:rPr>
              <w:t>;</w:t>
            </w:r>
          </w:p>
          <w:p w:rsidR="0038590C" w:rsidRPr="0020715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07159">
              <w:rPr>
                <w:rFonts w:ascii="Times New Roman" w:hAnsi="Times New Roman"/>
              </w:rPr>
              <w:t>100% и 0,1%</w:t>
            </w:r>
            <w:r w:rsidRPr="00207159">
              <w:rPr>
                <w:rFonts w:ascii="Times New Roman" w:hAnsi="Times New Roman"/>
                <w:vertAlign w:val="superscript"/>
              </w:rPr>
              <w:t>3</w:t>
            </w:r>
            <w:r w:rsidRPr="00207159">
              <w:rPr>
                <w:rFonts w:ascii="Times New Roman" w:hAnsi="Times New Roman"/>
              </w:rPr>
              <w:t>;</w:t>
            </w:r>
          </w:p>
          <w:p w:rsidR="0038590C" w:rsidRPr="0020715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07159">
              <w:rPr>
                <w:rFonts w:ascii="Times New Roman" w:hAnsi="Times New Roman"/>
              </w:rPr>
              <w:t>798 чел.</w:t>
            </w:r>
            <w:r w:rsidRPr="00207159">
              <w:rPr>
                <w:rFonts w:ascii="Times New Roman" w:hAnsi="Times New Roman"/>
                <w:vertAlign w:val="superscript"/>
              </w:rPr>
              <w:t>4</w:t>
            </w:r>
            <w:r w:rsidRPr="00207159">
              <w:rPr>
                <w:rFonts w:ascii="Times New Roman" w:hAnsi="Times New Roman"/>
              </w:rPr>
              <w:t>;</w:t>
            </w:r>
          </w:p>
          <w:p w:rsidR="0038590C" w:rsidRPr="0020715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07159">
              <w:rPr>
                <w:rFonts w:ascii="Times New Roman" w:hAnsi="Times New Roman"/>
              </w:rPr>
              <w:t>100% и 0,1%</w:t>
            </w:r>
            <w:r w:rsidRPr="00207159">
              <w:rPr>
                <w:rFonts w:ascii="Times New Roman" w:hAnsi="Times New Roman"/>
                <w:vertAlign w:val="superscript"/>
              </w:rPr>
              <w:t>5</w:t>
            </w:r>
            <w:r w:rsidRPr="00207159">
              <w:rPr>
                <w:rFonts w:ascii="Times New Roman" w:hAnsi="Times New Roman"/>
              </w:rPr>
              <w:t>;</w:t>
            </w:r>
          </w:p>
          <w:p w:rsidR="0038590C" w:rsidRPr="0020715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07159">
              <w:rPr>
                <w:rFonts w:ascii="Times New Roman" w:hAnsi="Times New Roman"/>
              </w:rPr>
              <w:t>0</w:t>
            </w:r>
            <w:r w:rsidRPr="00207159">
              <w:rPr>
                <w:rFonts w:ascii="Times New Roman" w:hAnsi="Times New Roman"/>
                <w:vertAlign w:val="superscript"/>
              </w:rPr>
              <w:t xml:space="preserve"> </w:t>
            </w:r>
            <w:r w:rsidRPr="00207159">
              <w:rPr>
                <w:rFonts w:ascii="Times New Roman" w:hAnsi="Times New Roman"/>
              </w:rPr>
              <w:t>чел.</w:t>
            </w:r>
            <w:r w:rsidRPr="00207159">
              <w:rPr>
                <w:rFonts w:ascii="Times New Roman" w:hAnsi="Times New Roman"/>
                <w:vertAlign w:val="superscript"/>
              </w:rPr>
              <w:t>6</w:t>
            </w:r>
            <w:r w:rsidRPr="00207159">
              <w:rPr>
                <w:rFonts w:ascii="Times New Roman" w:hAnsi="Times New Roman"/>
              </w:rPr>
              <w:t>;</w:t>
            </w:r>
          </w:p>
          <w:p w:rsidR="0038590C" w:rsidRPr="0020715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207159">
              <w:rPr>
                <w:rFonts w:ascii="Times New Roman" w:hAnsi="Times New Roman"/>
              </w:rPr>
              <w:t>0% и 0%</w:t>
            </w:r>
            <w:r w:rsidRPr="00207159">
              <w:rPr>
                <w:rFonts w:ascii="Times New Roman" w:hAnsi="Times New Roman"/>
                <w:vertAlign w:val="superscript"/>
              </w:rPr>
              <w:t>7</w:t>
            </w:r>
            <w:r w:rsidRPr="00207159">
              <w:rPr>
                <w:rFonts w:ascii="Times New Roman" w:hAnsi="Times New Roman"/>
              </w:rPr>
              <w:t xml:space="preserve">; </w:t>
            </w:r>
          </w:p>
          <w:p w:rsidR="0038590C" w:rsidRPr="0020715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07159">
              <w:rPr>
                <w:rFonts w:ascii="Times New Roman" w:hAnsi="Times New Roman"/>
              </w:rPr>
              <w:t>0 чел.</w:t>
            </w:r>
            <w:r w:rsidRPr="00207159">
              <w:rPr>
                <w:rFonts w:ascii="Times New Roman" w:hAnsi="Times New Roman"/>
                <w:vertAlign w:val="superscript"/>
              </w:rPr>
              <w:t>8</w:t>
            </w:r>
            <w:r w:rsidRPr="00207159">
              <w:rPr>
                <w:rFonts w:ascii="Times New Roman" w:hAnsi="Times New Roman"/>
              </w:rPr>
              <w:t>;</w:t>
            </w:r>
          </w:p>
          <w:p w:rsidR="0038590C" w:rsidRPr="001A1E81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vertAlign w:val="superscript"/>
                <w:lang w:eastAsia="en-US"/>
              </w:rPr>
            </w:pPr>
            <w:r w:rsidRPr="00207159">
              <w:rPr>
                <w:rFonts w:ascii="Times New Roman" w:hAnsi="Times New Roman"/>
              </w:rPr>
              <w:t>0% и 0%</w:t>
            </w:r>
            <w:r w:rsidR="001A1E81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AC78A9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Карабухинское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Путятинского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A93090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93090"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93090">
              <w:rPr>
                <w:rFonts w:ascii="Times New Roman" w:hAnsi="Times New Roman"/>
                <w:lang w:eastAsia="en-US"/>
              </w:rPr>
              <w:t xml:space="preserve">газоснабжение (по приборам учета); </w:t>
            </w:r>
          </w:p>
          <w:p w:rsidR="0038590C" w:rsidRPr="00A93090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93090">
              <w:rPr>
                <w:rFonts w:ascii="Times New Roman" w:hAnsi="Times New Roman"/>
                <w:lang w:eastAsia="en-US"/>
              </w:rPr>
              <w:t>холодное водоснабжение (по приборам учета);</w:t>
            </w:r>
          </w:p>
          <w:p w:rsidR="0038590C" w:rsidRPr="00AD57E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A93090">
              <w:rPr>
                <w:rFonts w:ascii="Times New Roman" w:hAnsi="Times New Roman"/>
                <w:lang w:eastAsia="en-US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CD45E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D45E1"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газоснабжение – 5,941 руб./куб. м; </w:t>
            </w:r>
          </w:p>
          <w:p w:rsidR="0038590C" w:rsidRPr="00CD45E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D45E1">
              <w:rPr>
                <w:rFonts w:ascii="Times New Roman" w:hAnsi="Times New Roman"/>
                <w:lang w:eastAsia="en-US"/>
              </w:rPr>
              <w:t>холодное водоснабжение – 31,16 руб./куб. м;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D45E1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AD57E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CD45E1"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C78A9"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1A1E81">
              <w:rPr>
                <w:rFonts w:ascii="Times New Roman" w:hAnsi="Times New Roman"/>
                <w:lang w:eastAsia="en-US"/>
              </w:rPr>
              <w:t xml:space="preserve"> </w:t>
            </w:r>
            <w:r w:rsidRPr="00AC78A9">
              <w:rPr>
                <w:rFonts w:ascii="Times New Roman" w:hAnsi="Times New Roman"/>
                <w:lang w:eastAsia="en-US"/>
              </w:rPr>
              <w:t xml:space="preserve">5,0; газоснабжение – 3,0; холодное </w:t>
            </w:r>
          </w:p>
          <w:p w:rsidR="0038590C" w:rsidRPr="00AC78A9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C78A9">
              <w:rPr>
                <w:rFonts w:ascii="Times New Roman" w:hAnsi="Times New Roman"/>
                <w:lang w:eastAsia="en-US"/>
              </w:rPr>
              <w:t>водоснабжение – 6,1;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C78A9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AD57E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AC78A9">
              <w:rPr>
                <w:rFonts w:ascii="Times New Roman" w:hAnsi="Times New Roman"/>
                <w:lang w:eastAsia="en-US"/>
              </w:rPr>
              <w:t>отходами – 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775626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775626">
              <w:rPr>
                <w:rFonts w:ascii="Times New Roman" w:hAnsi="Times New Roman"/>
                <w:lang w:eastAsia="en-US"/>
              </w:rPr>
              <w:t xml:space="preserve">электроснабжение – </w:t>
            </w:r>
            <w:r>
              <w:rPr>
                <w:rFonts w:ascii="Times New Roman" w:hAnsi="Times New Roman"/>
                <w:lang w:eastAsia="en-US"/>
              </w:rPr>
              <w:t>225</w:t>
            </w:r>
            <w:r w:rsidRPr="00775626">
              <w:rPr>
                <w:rFonts w:ascii="Times New Roman" w:hAnsi="Times New Roman"/>
                <w:lang w:eastAsia="en-US"/>
              </w:rPr>
              <w:t xml:space="preserve"> кВт/час в месяц; </w:t>
            </w:r>
          </w:p>
          <w:p w:rsidR="0038590C" w:rsidRPr="00775626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775626">
              <w:rPr>
                <w:rFonts w:ascii="Times New Roman" w:hAnsi="Times New Roman"/>
                <w:lang w:eastAsia="en-US"/>
              </w:rPr>
              <w:t xml:space="preserve">газоснабжение – </w:t>
            </w:r>
            <w:r>
              <w:rPr>
                <w:rFonts w:ascii="Times New Roman" w:hAnsi="Times New Roman"/>
                <w:lang w:eastAsia="en-US"/>
              </w:rPr>
              <w:t>1</w:t>
            </w:r>
            <w:r w:rsidRPr="00775626">
              <w:rPr>
                <w:rFonts w:ascii="Times New Roman" w:hAnsi="Times New Roman"/>
                <w:lang w:eastAsia="en-US"/>
              </w:rPr>
              <w:t xml:space="preserve">00 куб. м в месяц; 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775626">
              <w:rPr>
                <w:rFonts w:ascii="Times New Roman" w:hAnsi="Times New Roman"/>
                <w:lang w:eastAsia="en-US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lang w:eastAsia="en-US"/>
              </w:rPr>
              <w:t>5</w:t>
            </w:r>
            <w:r w:rsidRPr="00775626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38590C" w:rsidRPr="00775626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775626">
              <w:rPr>
                <w:rFonts w:ascii="Times New Roman" w:hAnsi="Times New Roman"/>
                <w:lang w:eastAsia="en-US"/>
              </w:rPr>
              <w:t xml:space="preserve">куб. м в месяц; 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775626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– 2,31 </w:t>
            </w:r>
          </w:p>
          <w:p w:rsidR="0038590C" w:rsidRPr="00775626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775626">
              <w:rPr>
                <w:rFonts w:ascii="Times New Roman" w:hAnsi="Times New Roman"/>
                <w:lang w:eastAsia="en-US"/>
              </w:rPr>
              <w:t xml:space="preserve">куб. м в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90C" w:rsidRPr="00AC78A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C78A9">
              <w:rPr>
                <w:rFonts w:ascii="Times New Roman" w:hAnsi="Times New Roman"/>
              </w:rPr>
              <w:t>924 чел.</w:t>
            </w:r>
            <w:r w:rsidRPr="00AC78A9">
              <w:rPr>
                <w:rFonts w:ascii="Times New Roman" w:hAnsi="Times New Roman"/>
                <w:vertAlign w:val="superscript"/>
              </w:rPr>
              <w:t>2</w:t>
            </w:r>
            <w:r w:rsidRPr="00AC78A9">
              <w:rPr>
                <w:rFonts w:ascii="Times New Roman" w:hAnsi="Times New Roman"/>
              </w:rPr>
              <w:t>;</w:t>
            </w:r>
          </w:p>
          <w:p w:rsidR="0038590C" w:rsidRPr="00AC78A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C78A9">
              <w:rPr>
                <w:rFonts w:ascii="Times New Roman" w:hAnsi="Times New Roman"/>
              </w:rPr>
              <w:t>100% и 0,1%</w:t>
            </w:r>
            <w:r w:rsidRPr="00AC78A9">
              <w:rPr>
                <w:rFonts w:ascii="Times New Roman" w:hAnsi="Times New Roman"/>
                <w:vertAlign w:val="superscript"/>
              </w:rPr>
              <w:t>3</w:t>
            </w:r>
            <w:r w:rsidRPr="00AC78A9">
              <w:rPr>
                <w:rFonts w:ascii="Times New Roman" w:hAnsi="Times New Roman"/>
              </w:rPr>
              <w:t>;</w:t>
            </w:r>
          </w:p>
          <w:p w:rsidR="0038590C" w:rsidRPr="00AC78A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C78A9">
              <w:rPr>
                <w:rFonts w:ascii="Times New Roman" w:hAnsi="Times New Roman"/>
              </w:rPr>
              <w:t>924 чел.</w:t>
            </w:r>
            <w:r w:rsidRPr="00AC78A9">
              <w:rPr>
                <w:rFonts w:ascii="Times New Roman" w:hAnsi="Times New Roman"/>
                <w:vertAlign w:val="superscript"/>
              </w:rPr>
              <w:t>4</w:t>
            </w:r>
            <w:r w:rsidRPr="00AC78A9">
              <w:rPr>
                <w:rFonts w:ascii="Times New Roman" w:hAnsi="Times New Roman"/>
              </w:rPr>
              <w:t>;</w:t>
            </w:r>
          </w:p>
          <w:p w:rsidR="0038590C" w:rsidRPr="00AC78A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C78A9">
              <w:rPr>
                <w:rFonts w:ascii="Times New Roman" w:hAnsi="Times New Roman"/>
              </w:rPr>
              <w:t>100% и 0,1%</w:t>
            </w:r>
            <w:r w:rsidRPr="00AC78A9">
              <w:rPr>
                <w:rFonts w:ascii="Times New Roman" w:hAnsi="Times New Roman"/>
                <w:vertAlign w:val="superscript"/>
              </w:rPr>
              <w:t>5</w:t>
            </w:r>
            <w:r w:rsidRPr="00AC78A9">
              <w:rPr>
                <w:rFonts w:ascii="Times New Roman" w:hAnsi="Times New Roman"/>
              </w:rPr>
              <w:t>;</w:t>
            </w:r>
          </w:p>
          <w:p w:rsidR="0038590C" w:rsidRPr="00AC78A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C78A9">
              <w:rPr>
                <w:rFonts w:ascii="Times New Roman" w:hAnsi="Times New Roman"/>
              </w:rPr>
              <w:t>0</w:t>
            </w:r>
            <w:r w:rsidRPr="00AC78A9">
              <w:rPr>
                <w:rFonts w:ascii="Times New Roman" w:hAnsi="Times New Roman"/>
                <w:vertAlign w:val="superscript"/>
              </w:rPr>
              <w:t xml:space="preserve"> </w:t>
            </w:r>
            <w:r w:rsidRPr="00AC78A9">
              <w:rPr>
                <w:rFonts w:ascii="Times New Roman" w:hAnsi="Times New Roman"/>
              </w:rPr>
              <w:t>чел.</w:t>
            </w:r>
            <w:r w:rsidRPr="00AC78A9">
              <w:rPr>
                <w:rFonts w:ascii="Times New Roman" w:hAnsi="Times New Roman"/>
                <w:vertAlign w:val="superscript"/>
              </w:rPr>
              <w:t>6</w:t>
            </w:r>
            <w:r w:rsidRPr="00AC78A9">
              <w:rPr>
                <w:rFonts w:ascii="Times New Roman" w:hAnsi="Times New Roman"/>
              </w:rPr>
              <w:t>;</w:t>
            </w:r>
          </w:p>
          <w:p w:rsidR="0038590C" w:rsidRPr="00AC78A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AC78A9">
              <w:rPr>
                <w:rFonts w:ascii="Times New Roman" w:hAnsi="Times New Roman"/>
              </w:rPr>
              <w:t>0% и 0%</w:t>
            </w:r>
            <w:r w:rsidRPr="00AC78A9">
              <w:rPr>
                <w:rFonts w:ascii="Times New Roman" w:hAnsi="Times New Roman"/>
                <w:vertAlign w:val="superscript"/>
              </w:rPr>
              <w:t>7</w:t>
            </w:r>
            <w:r w:rsidRPr="00AC78A9">
              <w:rPr>
                <w:rFonts w:ascii="Times New Roman" w:hAnsi="Times New Roman"/>
              </w:rPr>
              <w:t xml:space="preserve">; </w:t>
            </w:r>
          </w:p>
          <w:p w:rsidR="0038590C" w:rsidRPr="00AC78A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C78A9">
              <w:rPr>
                <w:rFonts w:ascii="Times New Roman" w:hAnsi="Times New Roman"/>
              </w:rPr>
              <w:t>0 чел.</w:t>
            </w:r>
            <w:r w:rsidRPr="00AC78A9">
              <w:rPr>
                <w:rFonts w:ascii="Times New Roman" w:hAnsi="Times New Roman"/>
                <w:vertAlign w:val="superscript"/>
              </w:rPr>
              <w:t>8</w:t>
            </w:r>
            <w:r w:rsidRPr="00AC78A9">
              <w:rPr>
                <w:rFonts w:ascii="Times New Roman" w:hAnsi="Times New Roman"/>
              </w:rPr>
              <w:t>;</w:t>
            </w:r>
          </w:p>
          <w:p w:rsidR="0038590C" w:rsidRPr="001A1E81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vertAlign w:val="superscript"/>
                <w:lang w:eastAsia="en-US"/>
              </w:rPr>
            </w:pPr>
            <w:r w:rsidRPr="00AC78A9">
              <w:rPr>
                <w:rFonts w:ascii="Times New Roman" w:hAnsi="Times New Roman"/>
              </w:rPr>
              <w:t>0% и 0%</w:t>
            </w:r>
            <w:r w:rsidR="001A1E81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Песочинское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Путятинского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993772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93772"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93772">
              <w:rPr>
                <w:rFonts w:ascii="Times New Roman" w:hAnsi="Times New Roman"/>
                <w:lang w:eastAsia="en-US"/>
              </w:rPr>
              <w:t xml:space="preserve">газоснабжение (по приборам учета); </w:t>
            </w:r>
          </w:p>
          <w:p w:rsidR="0038590C" w:rsidRPr="00993772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93772">
              <w:rPr>
                <w:rFonts w:ascii="Times New Roman" w:hAnsi="Times New Roman"/>
                <w:lang w:eastAsia="en-US"/>
              </w:rPr>
              <w:t>холодное водоснабжение (по приборам учета);</w:t>
            </w:r>
          </w:p>
          <w:p w:rsidR="0038590C" w:rsidRPr="00AD57E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993772">
              <w:rPr>
                <w:rFonts w:ascii="Times New Roman" w:hAnsi="Times New Roman"/>
                <w:lang w:eastAsia="en-US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CB1E1D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B1E1D"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газоснабжение – 5,941 руб./куб. м; </w:t>
            </w:r>
          </w:p>
          <w:p w:rsidR="0038590C" w:rsidRPr="00CB1E1D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B1E1D">
              <w:rPr>
                <w:rFonts w:ascii="Times New Roman" w:hAnsi="Times New Roman"/>
                <w:lang w:eastAsia="en-US"/>
              </w:rPr>
              <w:t>холодное водоснабжение – 31,16 руб./куб. м;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B1E1D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AD57E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CB1E1D"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BA59A7"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1A1E81">
              <w:rPr>
                <w:rFonts w:ascii="Times New Roman" w:hAnsi="Times New Roman"/>
                <w:lang w:eastAsia="en-US"/>
              </w:rPr>
              <w:t xml:space="preserve"> </w:t>
            </w:r>
            <w:r w:rsidRPr="00BA59A7">
              <w:rPr>
                <w:rFonts w:ascii="Times New Roman" w:hAnsi="Times New Roman"/>
                <w:lang w:eastAsia="en-US"/>
              </w:rPr>
              <w:t xml:space="preserve">5,0; газоснабжение – 3,0; холодное </w:t>
            </w:r>
          </w:p>
          <w:p w:rsidR="0038590C" w:rsidRPr="00BA59A7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BA59A7">
              <w:rPr>
                <w:rFonts w:ascii="Times New Roman" w:hAnsi="Times New Roman"/>
                <w:lang w:eastAsia="en-US"/>
              </w:rPr>
              <w:t>водоснабжение – 6,1;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BA59A7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AD57E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BA59A7">
              <w:rPr>
                <w:rFonts w:ascii="Times New Roman" w:hAnsi="Times New Roman"/>
                <w:lang w:eastAsia="en-US"/>
              </w:rPr>
              <w:t>отходами – 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BA59A7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BA59A7">
              <w:rPr>
                <w:rFonts w:ascii="Times New Roman" w:hAnsi="Times New Roman"/>
                <w:lang w:eastAsia="en-US"/>
              </w:rPr>
              <w:t xml:space="preserve">электроснабжение – </w:t>
            </w:r>
            <w:r>
              <w:rPr>
                <w:rFonts w:ascii="Times New Roman" w:hAnsi="Times New Roman"/>
                <w:lang w:eastAsia="en-US"/>
              </w:rPr>
              <w:t>225</w:t>
            </w:r>
            <w:r w:rsidRPr="00BA59A7">
              <w:rPr>
                <w:rFonts w:ascii="Times New Roman" w:hAnsi="Times New Roman"/>
                <w:lang w:eastAsia="en-US"/>
              </w:rPr>
              <w:t xml:space="preserve"> кВт/час в месяц; </w:t>
            </w:r>
          </w:p>
          <w:p w:rsidR="0038590C" w:rsidRPr="00BA59A7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BA59A7">
              <w:rPr>
                <w:rFonts w:ascii="Times New Roman" w:hAnsi="Times New Roman"/>
                <w:lang w:eastAsia="en-US"/>
              </w:rPr>
              <w:t xml:space="preserve">газоснабжение – </w:t>
            </w:r>
            <w:r>
              <w:rPr>
                <w:rFonts w:ascii="Times New Roman" w:hAnsi="Times New Roman"/>
                <w:lang w:eastAsia="en-US"/>
              </w:rPr>
              <w:t>12</w:t>
            </w:r>
            <w:r w:rsidRPr="00BA59A7">
              <w:rPr>
                <w:rFonts w:ascii="Times New Roman" w:hAnsi="Times New Roman"/>
                <w:lang w:eastAsia="en-US"/>
              </w:rPr>
              <w:t xml:space="preserve">0 куб. м в месяц; 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BA59A7">
              <w:rPr>
                <w:rFonts w:ascii="Times New Roman" w:hAnsi="Times New Roman"/>
                <w:lang w:eastAsia="en-US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lang w:eastAsia="en-US"/>
              </w:rPr>
              <w:t>4</w:t>
            </w:r>
            <w:r w:rsidRPr="00BA59A7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38590C" w:rsidRPr="00BA59A7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BA59A7">
              <w:rPr>
                <w:rFonts w:ascii="Times New Roman" w:hAnsi="Times New Roman"/>
                <w:lang w:eastAsia="en-US"/>
              </w:rPr>
              <w:t xml:space="preserve">куб. м в месяц; 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BA59A7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– 2,31 </w:t>
            </w:r>
          </w:p>
          <w:p w:rsidR="0038590C" w:rsidRPr="00CA534F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BA59A7">
              <w:rPr>
                <w:rFonts w:ascii="Times New Roman" w:hAnsi="Times New Roman"/>
                <w:lang w:eastAsia="en-US"/>
              </w:rPr>
              <w:t xml:space="preserve">куб. м в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BA59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A59A7">
              <w:rPr>
                <w:rFonts w:ascii="Times New Roman" w:hAnsi="Times New Roman"/>
              </w:rPr>
              <w:t>813 чел.</w:t>
            </w:r>
            <w:r w:rsidRPr="00BA59A7">
              <w:rPr>
                <w:rFonts w:ascii="Times New Roman" w:hAnsi="Times New Roman"/>
                <w:vertAlign w:val="superscript"/>
              </w:rPr>
              <w:t>2</w:t>
            </w:r>
            <w:r w:rsidRPr="00BA59A7">
              <w:rPr>
                <w:rFonts w:ascii="Times New Roman" w:hAnsi="Times New Roman"/>
              </w:rPr>
              <w:t>;</w:t>
            </w:r>
          </w:p>
          <w:p w:rsidR="0038590C" w:rsidRPr="00BA59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A59A7">
              <w:rPr>
                <w:rFonts w:ascii="Times New Roman" w:hAnsi="Times New Roman"/>
              </w:rPr>
              <w:t>100% и 0,1%</w:t>
            </w:r>
            <w:r w:rsidRPr="00BA59A7">
              <w:rPr>
                <w:rFonts w:ascii="Times New Roman" w:hAnsi="Times New Roman"/>
                <w:vertAlign w:val="superscript"/>
              </w:rPr>
              <w:t>3</w:t>
            </w:r>
            <w:r w:rsidRPr="00BA59A7">
              <w:rPr>
                <w:rFonts w:ascii="Times New Roman" w:hAnsi="Times New Roman"/>
              </w:rPr>
              <w:t>;</w:t>
            </w:r>
          </w:p>
          <w:p w:rsidR="0038590C" w:rsidRPr="00BA59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A59A7">
              <w:rPr>
                <w:rFonts w:ascii="Times New Roman" w:hAnsi="Times New Roman"/>
              </w:rPr>
              <w:t>813 чел.</w:t>
            </w:r>
            <w:r w:rsidRPr="00BA59A7">
              <w:rPr>
                <w:rFonts w:ascii="Times New Roman" w:hAnsi="Times New Roman"/>
                <w:vertAlign w:val="superscript"/>
              </w:rPr>
              <w:t>4</w:t>
            </w:r>
            <w:r w:rsidRPr="00BA59A7">
              <w:rPr>
                <w:rFonts w:ascii="Times New Roman" w:hAnsi="Times New Roman"/>
              </w:rPr>
              <w:t>;</w:t>
            </w:r>
          </w:p>
          <w:p w:rsidR="0038590C" w:rsidRPr="00BA59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A59A7">
              <w:rPr>
                <w:rFonts w:ascii="Times New Roman" w:hAnsi="Times New Roman"/>
              </w:rPr>
              <w:t>100% и 0,1%</w:t>
            </w:r>
            <w:r w:rsidRPr="00BA59A7">
              <w:rPr>
                <w:rFonts w:ascii="Times New Roman" w:hAnsi="Times New Roman"/>
                <w:vertAlign w:val="superscript"/>
              </w:rPr>
              <w:t>5</w:t>
            </w:r>
            <w:r w:rsidRPr="00BA59A7">
              <w:rPr>
                <w:rFonts w:ascii="Times New Roman" w:hAnsi="Times New Roman"/>
              </w:rPr>
              <w:t>;</w:t>
            </w:r>
          </w:p>
          <w:p w:rsidR="0038590C" w:rsidRPr="00BA59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A59A7">
              <w:rPr>
                <w:rFonts w:ascii="Times New Roman" w:hAnsi="Times New Roman"/>
              </w:rPr>
              <w:t>0</w:t>
            </w:r>
            <w:r w:rsidRPr="00BA59A7">
              <w:rPr>
                <w:rFonts w:ascii="Times New Roman" w:hAnsi="Times New Roman"/>
                <w:vertAlign w:val="superscript"/>
              </w:rPr>
              <w:t xml:space="preserve"> </w:t>
            </w:r>
            <w:r w:rsidRPr="00BA59A7">
              <w:rPr>
                <w:rFonts w:ascii="Times New Roman" w:hAnsi="Times New Roman"/>
              </w:rPr>
              <w:t>чел.</w:t>
            </w:r>
            <w:r w:rsidRPr="00BA59A7">
              <w:rPr>
                <w:rFonts w:ascii="Times New Roman" w:hAnsi="Times New Roman"/>
                <w:vertAlign w:val="superscript"/>
              </w:rPr>
              <w:t>6</w:t>
            </w:r>
            <w:r w:rsidRPr="00BA59A7">
              <w:rPr>
                <w:rFonts w:ascii="Times New Roman" w:hAnsi="Times New Roman"/>
              </w:rPr>
              <w:t>;</w:t>
            </w:r>
          </w:p>
          <w:p w:rsidR="0038590C" w:rsidRPr="00BA59A7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BA59A7">
              <w:rPr>
                <w:rFonts w:ascii="Times New Roman" w:hAnsi="Times New Roman"/>
              </w:rPr>
              <w:t>0% и 0%</w:t>
            </w:r>
            <w:r w:rsidRPr="00BA59A7">
              <w:rPr>
                <w:rFonts w:ascii="Times New Roman" w:hAnsi="Times New Roman"/>
                <w:vertAlign w:val="superscript"/>
              </w:rPr>
              <w:t>7</w:t>
            </w:r>
            <w:r w:rsidRPr="00BA59A7">
              <w:rPr>
                <w:rFonts w:ascii="Times New Roman" w:hAnsi="Times New Roman"/>
              </w:rPr>
              <w:t xml:space="preserve">; </w:t>
            </w:r>
          </w:p>
          <w:p w:rsidR="0038590C" w:rsidRPr="00BA59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BA59A7">
              <w:rPr>
                <w:rFonts w:ascii="Times New Roman" w:hAnsi="Times New Roman"/>
              </w:rPr>
              <w:t>0 чел.</w:t>
            </w:r>
            <w:r w:rsidRPr="00BA59A7">
              <w:rPr>
                <w:rFonts w:ascii="Times New Roman" w:hAnsi="Times New Roman"/>
                <w:vertAlign w:val="superscript"/>
              </w:rPr>
              <w:t>8</w:t>
            </w:r>
            <w:r w:rsidRPr="00BA59A7">
              <w:rPr>
                <w:rFonts w:ascii="Times New Roman" w:hAnsi="Times New Roman"/>
              </w:rPr>
              <w:t>;</w:t>
            </w:r>
          </w:p>
          <w:p w:rsidR="0038590C" w:rsidRPr="005E52D7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BA59A7">
              <w:rPr>
                <w:rFonts w:ascii="Times New Roman" w:hAnsi="Times New Roman"/>
              </w:rPr>
              <w:t>0% и 0%</w:t>
            </w:r>
            <w:r w:rsidR="005E52D7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Путятинское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Путятинского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0B4ECE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0B4ECE"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0B4ECE">
              <w:rPr>
                <w:rFonts w:ascii="Times New Roman" w:hAnsi="Times New Roman"/>
                <w:lang w:eastAsia="en-US"/>
              </w:rPr>
              <w:t xml:space="preserve">газоснабжение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0B4ECE">
              <w:rPr>
                <w:rFonts w:ascii="Times New Roman" w:hAnsi="Times New Roman"/>
                <w:lang w:eastAsia="en-US"/>
              </w:rPr>
              <w:t xml:space="preserve">холодное водоснабжение (по приборам </w:t>
            </w:r>
            <w:r>
              <w:rPr>
                <w:rFonts w:ascii="Times New Roman" w:hAnsi="Times New Roman"/>
                <w:lang w:eastAsia="en-US"/>
              </w:rPr>
              <w:t>учета</w:t>
            </w:r>
            <w:r w:rsidRPr="000B4ECE">
              <w:rPr>
                <w:rFonts w:ascii="Times New Roman" w:hAnsi="Times New Roman"/>
                <w:lang w:eastAsia="en-US"/>
              </w:rPr>
              <w:t>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водоотведение (по приборам учета);</w:t>
            </w:r>
          </w:p>
          <w:p w:rsidR="0038590C" w:rsidRPr="00AD57E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0B4ECE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  <w:lang w:eastAsia="en-US"/>
              </w:rPr>
              <w:t>многоквартирных</w:t>
            </w:r>
            <w:r w:rsidRPr="000B4ECE">
              <w:rPr>
                <w:rFonts w:ascii="Times New Roman" w:hAnsi="Times New Roman"/>
                <w:lang w:eastAsia="en-US"/>
              </w:rPr>
              <w:t xml:space="preserve"> домов)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5A0EC7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A0EC7"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газоснабжение – 5,941 руб./куб. м;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A0EC7">
              <w:rPr>
                <w:rFonts w:ascii="Times New Roman" w:hAnsi="Times New Roman"/>
                <w:lang w:eastAsia="en-US"/>
              </w:rPr>
              <w:t>холодное водоснабжение – 31,16 руб./куб. м;</w:t>
            </w:r>
          </w:p>
          <w:p w:rsidR="0038590C" w:rsidRPr="0073565F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водоотведение – 35,57</w:t>
            </w:r>
            <w:r w:rsidRPr="00645DE4">
              <w:rPr>
                <w:rFonts w:ascii="Times New Roman" w:hAnsi="Times New Roman"/>
              </w:rPr>
              <w:t xml:space="preserve"> руб./куб. м</w:t>
            </w:r>
            <w:r w:rsidR="001A1E81">
              <w:rPr>
                <w:rFonts w:ascii="Times New Roman" w:hAnsi="Times New Roman"/>
              </w:rPr>
              <w:t>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5A0EC7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AD57E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5A0EC7"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14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4879FE"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323414">
              <w:rPr>
                <w:rFonts w:ascii="Times New Roman" w:hAnsi="Times New Roman"/>
                <w:lang w:eastAsia="en-US"/>
              </w:rPr>
              <w:t xml:space="preserve"> </w:t>
            </w:r>
            <w:r w:rsidRPr="004879FE">
              <w:rPr>
                <w:rFonts w:ascii="Times New Roman" w:hAnsi="Times New Roman"/>
                <w:lang w:eastAsia="en-US"/>
              </w:rPr>
              <w:t xml:space="preserve">5,0; газоснабжение – 3,0; 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4879FE">
              <w:rPr>
                <w:rFonts w:ascii="Times New Roman" w:hAnsi="Times New Roman"/>
                <w:lang w:eastAsia="en-US"/>
              </w:rPr>
              <w:t>водоснабжение – 6,1;</w:t>
            </w:r>
          </w:p>
          <w:p w:rsidR="0038590C" w:rsidRPr="004879FE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2469ED">
              <w:rPr>
                <w:rFonts w:ascii="Times New Roman" w:hAnsi="Times New Roman"/>
                <w:lang w:eastAsia="en-US"/>
              </w:rPr>
              <w:t>водоотведение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2469ED">
              <w:rPr>
                <w:rFonts w:ascii="Times New Roman" w:hAnsi="Times New Roman"/>
                <w:lang w:eastAsia="en-US"/>
              </w:rPr>
              <w:t>–</w:t>
            </w:r>
            <w:r>
              <w:rPr>
                <w:rFonts w:ascii="Times New Roman" w:hAnsi="Times New Roman"/>
                <w:lang w:eastAsia="en-US"/>
              </w:rPr>
              <w:t xml:space="preserve"> 7,1</w:t>
            </w:r>
            <w:r w:rsidR="001A1E81">
              <w:rPr>
                <w:rFonts w:ascii="Times New Roman" w:hAnsi="Times New Roman"/>
                <w:lang w:eastAsia="en-US"/>
              </w:rPr>
              <w:t>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4879FE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AD57E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4879FE">
              <w:rPr>
                <w:rFonts w:ascii="Times New Roman" w:hAnsi="Times New Roman"/>
                <w:lang w:eastAsia="en-US"/>
              </w:rPr>
              <w:t>отходами – 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122706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122706">
              <w:rPr>
                <w:rFonts w:ascii="Times New Roman" w:hAnsi="Times New Roman"/>
                <w:lang w:eastAsia="en-US"/>
              </w:rPr>
              <w:t xml:space="preserve">электроснабжение – 300 кВт/час в месяц; </w:t>
            </w:r>
          </w:p>
          <w:p w:rsidR="0038590C" w:rsidRPr="00122706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122706">
              <w:rPr>
                <w:rFonts w:ascii="Times New Roman" w:hAnsi="Times New Roman"/>
                <w:lang w:eastAsia="en-US"/>
              </w:rPr>
              <w:t xml:space="preserve">газоснабжение – </w:t>
            </w:r>
            <w:r>
              <w:rPr>
                <w:rFonts w:ascii="Times New Roman" w:hAnsi="Times New Roman"/>
                <w:lang w:eastAsia="en-US"/>
              </w:rPr>
              <w:t>4</w:t>
            </w:r>
            <w:r w:rsidRPr="00122706">
              <w:rPr>
                <w:rFonts w:ascii="Times New Roman" w:hAnsi="Times New Roman"/>
                <w:lang w:eastAsia="en-US"/>
              </w:rPr>
              <w:t xml:space="preserve">00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122706">
              <w:rPr>
                <w:rFonts w:ascii="Times New Roman" w:hAnsi="Times New Roman"/>
                <w:lang w:eastAsia="en-US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lang w:eastAsia="en-US"/>
              </w:rPr>
              <w:t>15</w:t>
            </w:r>
            <w:r w:rsidRPr="00122706">
              <w:rPr>
                <w:rFonts w:ascii="Times New Roman" w:hAnsi="Times New Roman"/>
                <w:lang w:eastAsia="en-US"/>
              </w:rPr>
              <w:t xml:space="preserve"> куб. м в месяц; </w:t>
            </w:r>
          </w:p>
          <w:p w:rsidR="0038590C" w:rsidRPr="00122706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2469ED">
              <w:rPr>
                <w:rFonts w:ascii="Times New Roman" w:hAnsi="Times New Roman"/>
                <w:lang w:eastAsia="en-US"/>
              </w:rPr>
              <w:t>водо</w:t>
            </w:r>
            <w:r>
              <w:rPr>
                <w:rFonts w:ascii="Times New Roman" w:hAnsi="Times New Roman"/>
                <w:lang w:eastAsia="en-US"/>
              </w:rPr>
              <w:t>отведе</w:t>
            </w:r>
            <w:r w:rsidRPr="002469ED">
              <w:rPr>
                <w:rFonts w:ascii="Times New Roman" w:hAnsi="Times New Roman"/>
                <w:lang w:eastAsia="en-US"/>
              </w:rPr>
              <w:t>ние – 15 куб. м в месяц;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122706">
              <w:rPr>
                <w:rFonts w:ascii="Times New Roman" w:hAnsi="Times New Roman"/>
                <w:lang w:eastAsia="en-US"/>
              </w:rPr>
              <w:t>обращение с твердыми коммунальными отходами – 2,</w:t>
            </w:r>
            <w:r>
              <w:rPr>
                <w:rFonts w:ascii="Times New Roman" w:hAnsi="Times New Roman"/>
                <w:lang w:eastAsia="en-US"/>
              </w:rPr>
              <w:t>28</w:t>
            </w:r>
            <w:r w:rsidRPr="00122706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38590C" w:rsidRPr="00CA534F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122706">
              <w:rPr>
                <w:rFonts w:ascii="Times New Roman" w:hAnsi="Times New Roman"/>
                <w:lang w:eastAsia="en-US"/>
              </w:rPr>
              <w:t xml:space="preserve">куб. м в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4879F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879FE">
              <w:rPr>
                <w:rFonts w:ascii="Times New Roman" w:hAnsi="Times New Roman"/>
              </w:rPr>
              <w:t>4064 чел.</w:t>
            </w:r>
            <w:r w:rsidRPr="004879FE">
              <w:rPr>
                <w:rFonts w:ascii="Times New Roman" w:hAnsi="Times New Roman"/>
                <w:vertAlign w:val="superscript"/>
              </w:rPr>
              <w:t>2</w:t>
            </w:r>
            <w:r w:rsidRPr="004879FE">
              <w:rPr>
                <w:rFonts w:ascii="Times New Roman" w:hAnsi="Times New Roman"/>
              </w:rPr>
              <w:t>;</w:t>
            </w:r>
          </w:p>
          <w:p w:rsidR="0038590C" w:rsidRPr="004879F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879FE">
              <w:rPr>
                <w:rFonts w:ascii="Times New Roman" w:hAnsi="Times New Roman"/>
              </w:rPr>
              <w:t>100% и 0,4%</w:t>
            </w:r>
            <w:r w:rsidRPr="004879FE">
              <w:rPr>
                <w:rFonts w:ascii="Times New Roman" w:hAnsi="Times New Roman"/>
                <w:vertAlign w:val="superscript"/>
              </w:rPr>
              <w:t>3</w:t>
            </w:r>
            <w:r w:rsidRPr="004879FE">
              <w:rPr>
                <w:rFonts w:ascii="Times New Roman" w:hAnsi="Times New Roman"/>
              </w:rPr>
              <w:t>;</w:t>
            </w:r>
          </w:p>
          <w:p w:rsidR="0038590C" w:rsidRPr="004879F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879FE">
              <w:rPr>
                <w:rFonts w:ascii="Times New Roman" w:hAnsi="Times New Roman"/>
              </w:rPr>
              <w:t>4064 чел.</w:t>
            </w:r>
            <w:r w:rsidRPr="004879FE">
              <w:rPr>
                <w:rFonts w:ascii="Times New Roman" w:hAnsi="Times New Roman"/>
                <w:vertAlign w:val="superscript"/>
              </w:rPr>
              <w:t>4</w:t>
            </w:r>
            <w:r w:rsidRPr="004879FE">
              <w:rPr>
                <w:rFonts w:ascii="Times New Roman" w:hAnsi="Times New Roman"/>
              </w:rPr>
              <w:t>;</w:t>
            </w:r>
          </w:p>
          <w:p w:rsidR="0038590C" w:rsidRPr="004879F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879FE">
              <w:rPr>
                <w:rFonts w:ascii="Times New Roman" w:hAnsi="Times New Roman"/>
              </w:rPr>
              <w:t>100% и 0,4%</w:t>
            </w:r>
            <w:r w:rsidRPr="004879FE">
              <w:rPr>
                <w:rFonts w:ascii="Times New Roman" w:hAnsi="Times New Roman"/>
                <w:vertAlign w:val="superscript"/>
              </w:rPr>
              <w:t>5</w:t>
            </w:r>
            <w:r w:rsidRPr="004879FE">
              <w:rPr>
                <w:rFonts w:ascii="Times New Roman" w:hAnsi="Times New Roman"/>
              </w:rPr>
              <w:t>;</w:t>
            </w:r>
          </w:p>
          <w:p w:rsidR="0038590C" w:rsidRPr="004879F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879FE">
              <w:rPr>
                <w:rFonts w:ascii="Times New Roman" w:hAnsi="Times New Roman"/>
              </w:rPr>
              <w:t>0</w:t>
            </w:r>
            <w:r w:rsidRPr="004879FE">
              <w:rPr>
                <w:rFonts w:ascii="Times New Roman" w:hAnsi="Times New Roman"/>
                <w:vertAlign w:val="superscript"/>
              </w:rPr>
              <w:t xml:space="preserve"> </w:t>
            </w:r>
            <w:r w:rsidRPr="004879FE">
              <w:rPr>
                <w:rFonts w:ascii="Times New Roman" w:hAnsi="Times New Roman"/>
              </w:rPr>
              <w:t>чел.</w:t>
            </w:r>
            <w:r w:rsidRPr="004879FE">
              <w:rPr>
                <w:rFonts w:ascii="Times New Roman" w:hAnsi="Times New Roman"/>
                <w:vertAlign w:val="superscript"/>
              </w:rPr>
              <w:t>6</w:t>
            </w:r>
            <w:r w:rsidRPr="004879FE">
              <w:rPr>
                <w:rFonts w:ascii="Times New Roman" w:hAnsi="Times New Roman"/>
              </w:rPr>
              <w:t>;</w:t>
            </w:r>
          </w:p>
          <w:p w:rsidR="0038590C" w:rsidRPr="004879FE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4879FE">
              <w:rPr>
                <w:rFonts w:ascii="Times New Roman" w:hAnsi="Times New Roman"/>
              </w:rPr>
              <w:t>0% и 0%</w:t>
            </w:r>
            <w:r w:rsidRPr="004879FE">
              <w:rPr>
                <w:rFonts w:ascii="Times New Roman" w:hAnsi="Times New Roman"/>
                <w:vertAlign w:val="superscript"/>
              </w:rPr>
              <w:t>7</w:t>
            </w:r>
            <w:r w:rsidRPr="004879FE">
              <w:rPr>
                <w:rFonts w:ascii="Times New Roman" w:hAnsi="Times New Roman"/>
              </w:rPr>
              <w:t xml:space="preserve">; </w:t>
            </w:r>
          </w:p>
          <w:p w:rsidR="0038590C" w:rsidRPr="004879F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879FE">
              <w:rPr>
                <w:rFonts w:ascii="Times New Roman" w:hAnsi="Times New Roman"/>
              </w:rPr>
              <w:t>0 чел.</w:t>
            </w:r>
            <w:r w:rsidRPr="004879FE">
              <w:rPr>
                <w:rFonts w:ascii="Times New Roman" w:hAnsi="Times New Roman"/>
                <w:vertAlign w:val="superscript"/>
              </w:rPr>
              <w:t>8</w:t>
            </w:r>
            <w:r w:rsidRPr="004879FE">
              <w:rPr>
                <w:rFonts w:ascii="Times New Roman" w:hAnsi="Times New Roman"/>
              </w:rPr>
              <w:t>;</w:t>
            </w:r>
          </w:p>
          <w:p w:rsidR="0038590C" w:rsidRPr="001A1E81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vertAlign w:val="superscript"/>
                <w:lang w:eastAsia="en-US"/>
              </w:rPr>
            </w:pPr>
            <w:r w:rsidRPr="004879FE">
              <w:rPr>
                <w:rFonts w:ascii="Times New Roman" w:hAnsi="Times New Roman"/>
              </w:rPr>
              <w:t>0% и 0%</w:t>
            </w:r>
            <w:r w:rsidR="001A1E81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Строевское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Путятинского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C028D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028DC"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028DC">
              <w:rPr>
                <w:rFonts w:ascii="Times New Roman" w:hAnsi="Times New Roman"/>
                <w:lang w:eastAsia="en-US"/>
              </w:rPr>
              <w:t>газоснабжение (по приборам учета);</w:t>
            </w:r>
          </w:p>
          <w:p w:rsidR="0038590C" w:rsidRPr="00C028D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028DC">
              <w:rPr>
                <w:rFonts w:ascii="Times New Roman" w:hAnsi="Times New Roman"/>
                <w:lang w:eastAsia="en-US"/>
              </w:rPr>
              <w:t>холодное водоснабжение (по приборам учета);</w:t>
            </w:r>
          </w:p>
          <w:p w:rsidR="0038590C" w:rsidRPr="00AD57E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C028DC">
              <w:rPr>
                <w:rFonts w:ascii="Times New Roman" w:hAnsi="Times New Roman"/>
                <w:lang w:eastAsia="en-US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73565F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73565F"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газоснабжение – 5,941 руб./куб. м;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73565F">
              <w:rPr>
                <w:rFonts w:ascii="Times New Roman" w:hAnsi="Times New Roman"/>
                <w:lang w:eastAsia="en-US"/>
              </w:rPr>
              <w:t>холодное водоснабжение – 31,16 руб./куб. м;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73565F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AD57E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73565F"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120EF">
              <w:rPr>
                <w:rFonts w:ascii="Times New Roman" w:hAnsi="Times New Roman"/>
                <w:lang w:eastAsia="en-US"/>
              </w:rPr>
              <w:t>электроснабжение –</w:t>
            </w:r>
            <w:r w:rsidR="001A1E81">
              <w:rPr>
                <w:rFonts w:ascii="Times New Roman" w:hAnsi="Times New Roman"/>
                <w:lang w:eastAsia="en-US"/>
              </w:rPr>
              <w:t xml:space="preserve"> </w:t>
            </w:r>
            <w:r w:rsidRPr="009120EF">
              <w:rPr>
                <w:rFonts w:ascii="Times New Roman" w:hAnsi="Times New Roman"/>
                <w:lang w:eastAsia="en-US"/>
              </w:rPr>
              <w:t xml:space="preserve">5,0; газоснабжение – 3,0; холодное </w:t>
            </w:r>
          </w:p>
          <w:p w:rsidR="0038590C" w:rsidRPr="009120EF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120EF">
              <w:rPr>
                <w:rFonts w:ascii="Times New Roman" w:hAnsi="Times New Roman"/>
                <w:lang w:eastAsia="en-US"/>
              </w:rPr>
              <w:t>водоснабжение – 6,1;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120EF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AD57E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9120EF">
              <w:rPr>
                <w:rFonts w:ascii="Times New Roman" w:hAnsi="Times New Roman"/>
                <w:lang w:eastAsia="en-US"/>
              </w:rPr>
              <w:t>отходами – 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6232AD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232AD">
              <w:rPr>
                <w:rFonts w:ascii="Times New Roman" w:hAnsi="Times New Roman"/>
                <w:lang w:eastAsia="en-US"/>
              </w:rPr>
              <w:t xml:space="preserve">электроснабжение – 200 кВт/час в месяц; </w:t>
            </w:r>
          </w:p>
          <w:p w:rsidR="0038590C" w:rsidRPr="006232AD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232AD">
              <w:rPr>
                <w:rFonts w:ascii="Times New Roman" w:hAnsi="Times New Roman"/>
                <w:lang w:eastAsia="en-US"/>
              </w:rPr>
              <w:t xml:space="preserve">газоснабжение – 95 куб. м в месяц; 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232AD">
              <w:rPr>
                <w:rFonts w:ascii="Times New Roman" w:hAnsi="Times New Roman"/>
                <w:lang w:eastAsia="en-US"/>
              </w:rPr>
              <w:t xml:space="preserve">холодное водоснабжение – 2 </w:t>
            </w:r>
          </w:p>
          <w:p w:rsidR="0038590C" w:rsidRPr="006232AD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232AD">
              <w:rPr>
                <w:rFonts w:ascii="Times New Roman" w:hAnsi="Times New Roman"/>
                <w:lang w:eastAsia="en-US"/>
              </w:rPr>
              <w:t xml:space="preserve">куб. м в месяц; </w:t>
            </w:r>
          </w:p>
          <w:p w:rsidR="0038590C" w:rsidRPr="00CA534F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6232AD">
              <w:rPr>
                <w:rFonts w:ascii="Times New Roman" w:hAnsi="Times New Roman"/>
                <w:lang w:eastAsia="en-US"/>
              </w:rPr>
              <w:t xml:space="preserve">обращение с твердыми коммунальными отходами – 2,31 куб. м в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Pr="00FC3C2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C3C2E">
              <w:rPr>
                <w:rFonts w:ascii="Times New Roman" w:hAnsi="Times New Roman"/>
              </w:rPr>
              <w:t>1066 чел.</w:t>
            </w:r>
            <w:r w:rsidRPr="00FC3C2E">
              <w:rPr>
                <w:rFonts w:ascii="Times New Roman" w:hAnsi="Times New Roman"/>
                <w:vertAlign w:val="superscript"/>
              </w:rPr>
              <w:t>2</w:t>
            </w:r>
            <w:r w:rsidRPr="00FC3C2E">
              <w:rPr>
                <w:rFonts w:ascii="Times New Roman" w:hAnsi="Times New Roman"/>
              </w:rPr>
              <w:t>;</w:t>
            </w:r>
          </w:p>
          <w:p w:rsidR="0038590C" w:rsidRPr="00FC3C2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C3C2E">
              <w:rPr>
                <w:rFonts w:ascii="Times New Roman" w:hAnsi="Times New Roman"/>
              </w:rPr>
              <w:t>100% и 0,1%</w:t>
            </w:r>
            <w:r w:rsidRPr="00FC3C2E">
              <w:rPr>
                <w:rFonts w:ascii="Times New Roman" w:hAnsi="Times New Roman"/>
                <w:vertAlign w:val="superscript"/>
              </w:rPr>
              <w:t>3</w:t>
            </w:r>
            <w:r w:rsidRPr="00FC3C2E">
              <w:rPr>
                <w:rFonts w:ascii="Times New Roman" w:hAnsi="Times New Roman"/>
              </w:rPr>
              <w:t>;</w:t>
            </w:r>
          </w:p>
          <w:p w:rsidR="0038590C" w:rsidRPr="00FC3C2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C3C2E">
              <w:rPr>
                <w:rFonts w:ascii="Times New Roman" w:hAnsi="Times New Roman"/>
              </w:rPr>
              <w:t>1066 чел.</w:t>
            </w:r>
            <w:r w:rsidRPr="00FC3C2E">
              <w:rPr>
                <w:rFonts w:ascii="Times New Roman" w:hAnsi="Times New Roman"/>
                <w:vertAlign w:val="superscript"/>
              </w:rPr>
              <w:t>4</w:t>
            </w:r>
            <w:r w:rsidRPr="00FC3C2E">
              <w:rPr>
                <w:rFonts w:ascii="Times New Roman" w:hAnsi="Times New Roman"/>
              </w:rPr>
              <w:t>;</w:t>
            </w:r>
          </w:p>
          <w:p w:rsidR="0038590C" w:rsidRPr="00FC3C2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C3C2E">
              <w:rPr>
                <w:rFonts w:ascii="Times New Roman" w:hAnsi="Times New Roman"/>
              </w:rPr>
              <w:t>100% и 0,1%</w:t>
            </w:r>
            <w:r w:rsidRPr="00FC3C2E">
              <w:rPr>
                <w:rFonts w:ascii="Times New Roman" w:hAnsi="Times New Roman"/>
                <w:vertAlign w:val="superscript"/>
              </w:rPr>
              <w:t>5</w:t>
            </w:r>
            <w:r w:rsidRPr="00FC3C2E">
              <w:rPr>
                <w:rFonts w:ascii="Times New Roman" w:hAnsi="Times New Roman"/>
              </w:rPr>
              <w:t>;</w:t>
            </w:r>
          </w:p>
          <w:p w:rsidR="0038590C" w:rsidRPr="00FC3C2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C3C2E">
              <w:rPr>
                <w:rFonts w:ascii="Times New Roman" w:hAnsi="Times New Roman"/>
              </w:rPr>
              <w:t>0</w:t>
            </w:r>
            <w:r w:rsidRPr="00FC3C2E">
              <w:rPr>
                <w:rFonts w:ascii="Times New Roman" w:hAnsi="Times New Roman"/>
                <w:vertAlign w:val="superscript"/>
              </w:rPr>
              <w:t xml:space="preserve"> </w:t>
            </w:r>
            <w:r w:rsidRPr="00FC3C2E">
              <w:rPr>
                <w:rFonts w:ascii="Times New Roman" w:hAnsi="Times New Roman"/>
              </w:rPr>
              <w:t>чел.</w:t>
            </w:r>
            <w:r w:rsidRPr="00FC3C2E">
              <w:rPr>
                <w:rFonts w:ascii="Times New Roman" w:hAnsi="Times New Roman"/>
                <w:vertAlign w:val="superscript"/>
              </w:rPr>
              <w:t>6</w:t>
            </w:r>
            <w:r w:rsidRPr="00FC3C2E">
              <w:rPr>
                <w:rFonts w:ascii="Times New Roman" w:hAnsi="Times New Roman"/>
              </w:rPr>
              <w:t>;</w:t>
            </w:r>
          </w:p>
          <w:p w:rsidR="0038590C" w:rsidRPr="00FC3C2E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FC3C2E">
              <w:rPr>
                <w:rFonts w:ascii="Times New Roman" w:hAnsi="Times New Roman"/>
              </w:rPr>
              <w:t>0% и 0%</w:t>
            </w:r>
            <w:r w:rsidRPr="00FC3C2E">
              <w:rPr>
                <w:rFonts w:ascii="Times New Roman" w:hAnsi="Times New Roman"/>
                <w:vertAlign w:val="superscript"/>
              </w:rPr>
              <w:t>7</w:t>
            </w:r>
            <w:r w:rsidRPr="00FC3C2E">
              <w:rPr>
                <w:rFonts w:ascii="Times New Roman" w:hAnsi="Times New Roman"/>
              </w:rPr>
              <w:t xml:space="preserve">; </w:t>
            </w:r>
          </w:p>
          <w:p w:rsidR="0038590C" w:rsidRPr="00FC3C2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C3C2E">
              <w:rPr>
                <w:rFonts w:ascii="Times New Roman" w:hAnsi="Times New Roman"/>
              </w:rPr>
              <w:t>0 чел.</w:t>
            </w:r>
            <w:r w:rsidRPr="00FC3C2E">
              <w:rPr>
                <w:rFonts w:ascii="Times New Roman" w:hAnsi="Times New Roman"/>
                <w:vertAlign w:val="superscript"/>
              </w:rPr>
              <w:t>8</w:t>
            </w:r>
            <w:r w:rsidRPr="00FC3C2E">
              <w:rPr>
                <w:rFonts w:ascii="Times New Roman" w:hAnsi="Times New Roman"/>
              </w:rPr>
              <w:t>;</w:t>
            </w:r>
          </w:p>
          <w:p w:rsidR="0038590C" w:rsidRPr="001A1E81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vertAlign w:val="superscript"/>
                <w:lang w:eastAsia="en-US"/>
              </w:rPr>
            </w:pPr>
            <w:r w:rsidRPr="00FC3C2E">
              <w:rPr>
                <w:rFonts w:ascii="Times New Roman" w:hAnsi="Times New Roman"/>
              </w:rPr>
              <w:t>0% и 0%</w:t>
            </w:r>
            <w:r w:rsidR="001A1E81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121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Алешинское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Рыбновского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5F598F">
              <w:rPr>
                <w:rFonts w:ascii="Times New Roman" w:hAnsi="Times New Roman"/>
              </w:rPr>
              <w:t xml:space="preserve">лектроснабжение (по приборам учета); 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 xml:space="preserve">холодное водоснабжение (по приборам учета); 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 xml:space="preserve">водоотведение (по приборам учета); 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F598F">
              <w:rPr>
                <w:rFonts w:ascii="Times New Roman" w:hAnsi="Times New Roman"/>
              </w:rPr>
              <w:t>бращение с твердыми коммунальными отходами (по норма</w:t>
            </w:r>
            <w:r w:rsidR="00B42507">
              <w:rPr>
                <w:rFonts w:ascii="Times New Roman" w:hAnsi="Times New Roman"/>
              </w:rPr>
              <w:t>тиву для многоквартирных домов)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5F598F">
              <w:rPr>
                <w:rFonts w:ascii="Times New Roman" w:hAnsi="Times New Roman"/>
              </w:rPr>
              <w:t>лектроснабжение – 3,22 руб./кВт в час; газоснабжение – 5,94 руб./куб. м;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>холодное водоснабжение – 9,74</w:t>
            </w:r>
            <w:r>
              <w:rPr>
                <w:rFonts w:ascii="Times New Roman" w:hAnsi="Times New Roman"/>
              </w:rPr>
              <w:t xml:space="preserve"> </w:t>
            </w:r>
            <w:r w:rsidRPr="00277DB9">
              <w:rPr>
                <w:rFonts w:ascii="Times New Roman" w:hAnsi="Times New Roman"/>
              </w:rPr>
              <w:t>руб./куб. м</w:t>
            </w:r>
            <w:r w:rsidRPr="005F598F">
              <w:rPr>
                <w:rFonts w:ascii="Times New Roman" w:hAnsi="Times New Roman"/>
              </w:rPr>
              <w:t>;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>водоотведение – 33,06</w:t>
            </w:r>
            <w:r w:rsidR="00411366">
              <w:rPr>
                <w:rFonts w:ascii="Times New Roman" w:hAnsi="Times New Roman"/>
              </w:rPr>
              <w:t xml:space="preserve"> </w:t>
            </w:r>
            <w:r w:rsidR="00411366" w:rsidRPr="00277DB9">
              <w:rPr>
                <w:rFonts w:ascii="Times New Roman" w:hAnsi="Times New Roman"/>
              </w:rPr>
              <w:t>руб./куб. м</w:t>
            </w:r>
            <w:r w:rsidR="001A1E81">
              <w:rPr>
                <w:rFonts w:ascii="Times New Roman" w:hAnsi="Times New Roman"/>
              </w:rPr>
              <w:t>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F598F">
              <w:rPr>
                <w:rFonts w:ascii="Times New Roman" w:hAnsi="Times New Roman"/>
              </w:rPr>
              <w:t xml:space="preserve">бращение с твердыми коммунальными 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>отходами – 495,88</w:t>
            </w:r>
            <w:r>
              <w:rPr>
                <w:rFonts w:ascii="Times New Roman" w:hAnsi="Times New Roman"/>
              </w:rPr>
              <w:t xml:space="preserve"> </w:t>
            </w:r>
            <w:r w:rsidRPr="00277DB9">
              <w:rPr>
                <w:rFonts w:ascii="Times New Roman" w:hAnsi="Times New Roman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5F598F">
              <w:rPr>
                <w:rFonts w:ascii="Times New Roman" w:hAnsi="Times New Roman"/>
              </w:rPr>
              <w:t xml:space="preserve">лектроснабжение </w:t>
            </w:r>
            <w:r>
              <w:rPr>
                <w:rFonts w:ascii="Times New Roman" w:hAnsi="Times New Roman"/>
              </w:rPr>
              <w:t xml:space="preserve"> – </w:t>
            </w:r>
            <w:r w:rsidRPr="005F598F">
              <w:rPr>
                <w:rFonts w:ascii="Times New Roman" w:hAnsi="Times New Roman"/>
              </w:rPr>
              <w:t>5,0</w:t>
            </w:r>
            <w:r>
              <w:rPr>
                <w:rFonts w:ascii="Times New Roman" w:hAnsi="Times New Roman"/>
              </w:rPr>
              <w:t>;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 xml:space="preserve">газоснабжение </w:t>
            </w:r>
            <w:r w:rsidR="001A1E81">
              <w:rPr>
                <w:rFonts w:ascii="Times New Roman" w:hAnsi="Times New Roman"/>
              </w:rPr>
              <w:t>–</w:t>
            </w:r>
            <w:r w:rsidR="00B42507">
              <w:rPr>
                <w:rFonts w:ascii="Times New Roman" w:hAnsi="Times New Roman"/>
              </w:rPr>
              <w:t xml:space="preserve"> </w:t>
            </w:r>
            <w:r w:rsidRPr="005F598F">
              <w:rPr>
                <w:rFonts w:ascii="Times New Roman" w:hAnsi="Times New Roman"/>
              </w:rPr>
              <w:t xml:space="preserve">3,0; </w:t>
            </w:r>
          </w:p>
          <w:p w:rsidR="0032341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 xml:space="preserve">холодное 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 xml:space="preserve">водоснабжение </w:t>
            </w:r>
            <w:r w:rsidR="001A1E81">
              <w:rPr>
                <w:rFonts w:ascii="Times New Roman" w:hAnsi="Times New Roman"/>
              </w:rPr>
              <w:t>–</w:t>
            </w:r>
            <w:r w:rsidRPr="005F598F">
              <w:rPr>
                <w:rFonts w:ascii="Times New Roman" w:hAnsi="Times New Roman"/>
              </w:rPr>
              <w:t>5,1</w:t>
            </w:r>
            <w:r>
              <w:rPr>
                <w:rFonts w:ascii="Times New Roman" w:hAnsi="Times New Roman"/>
              </w:rPr>
              <w:t>;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>водоотведение – 4,0</w:t>
            </w:r>
            <w:r>
              <w:rPr>
                <w:rFonts w:ascii="Times New Roman" w:hAnsi="Times New Roman"/>
              </w:rPr>
              <w:t>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F598F">
              <w:rPr>
                <w:rFonts w:ascii="Times New Roman" w:hAnsi="Times New Roman"/>
              </w:rPr>
              <w:t xml:space="preserve">бращение с твердыми коммунальными 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 xml:space="preserve">отходами </w:t>
            </w:r>
            <w:r w:rsidR="001A1E81">
              <w:rPr>
                <w:rFonts w:ascii="Times New Roman" w:hAnsi="Times New Roman"/>
              </w:rPr>
              <w:t>–</w:t>
            </w:r>
            <w:r w:rsidRPr="005F598F">
              <w:rPr>
                <w:rFonts w:ascii="Times New Roman" w:hAnsi="Times New Roman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5F598F">
              <w:rPr>
                <w:rFonts w:ascii="Times New Roman" w:hAnsi="Times New Roman"/>
              </w:rPr>
              <w:t xml:space="preserve">лектроснабжение – 50 кВт/час в месяц; 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 xml:space="preserve">газоснабжение </w:t>
            </w:r>
            <w:r w:rsidRPr="005F598F">
              <w:rPr>
                <w:rFonts w:ascii="Times New Roman" w:hAnsi="Times New Roman"/>
              </w:rPr>
              <w:softHyphen/>
              <w:t xml:space="preserve">– 5 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>куб. м в месяц;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>холодное водоснабжение</w:t>
            </w:r>
            <w:r w:rsidR="001A1E81">
              <w:rPr>
                <w:rFonts w:ascii="Times New Roman" w:hAnsi="Times New Roman"/>
              </w:rPr>
              <w:t xml:space="preserve"> –</w:t>
            </w:r>
            <w:r w:rsidRPr="005F598F">
              <w:rPr>
                <w:rFonts w:ascii="Times New Roman" w:hAnsi="Times New Roman"/>
              </w:rPr>
              <w:t xml:space="preserve"> 1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месяц;</w:t>
            </w:r>
          </w:p>
          <w:p w:rsidR="001A1E8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 xml:space="preserve">водоотведение </w:t>
            </w:r>
            <w:r w:rsidR="001A1E81">
              <w:rPr>
                <w:rFonts w:ascii="Times New Roman" w:hAnsi="Times New Roman"/>
              </w:rPr>
              <w:t>–</w:t>
            </w:r>
            <w:r w:rsidRPr="005F598F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месяц;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F598F">
              <w:rPr>
                <w:rFonts w:ascii="Times New Roman" w:hAnsi="Times New Roman"/>
              </w:rPr>
              <w:t xml:space="preserve">бращение с твердыми коммунальными отходами – 2,28 </w:t>
            </w:r>
          </w:p>
          <w:p w:rsidR="0038590C" w:rsidRPr="005F598F" w:rsidRDefault="0038590C" w:rsidP="005E290B">
            <w:pPr>
              <w:spacing w:line="19" w:lineRule="atLeast"/>
              <w:rPr>
                <w:rFonts w:ascii="Times New Roman" w:hAnsi="Times New Roman"/>
              </w:rPr>
            </w:pPr>
            <w:r w:rsidRPr="00277DB9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23598">
              <w:rPr>
                <w:rFonts w:ascii="Times New Roman" w:hAnsi="Times New Roman"/>
              </w:rPr>
              <w:t>1400 чел.</w:t>
            </w:r>
            <w:r w:rsidRPr="00E23598">
              <w:rPr>
                <w:rFonts w:ascii="Times New Roman" w:hAnsi="Times New Roman"/>
                <w:vertAlign w:val="superscript"/>
              </w:rPr>
              <w:t>2</w:t>
            </w:r>
            <w:r w:rsidRPr="00E23598">
              <w:rPr>
                <w:rFonts w:ascii="Times New Roman" w:hAnsi="Times New Roman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23598">
              <w:rPr>
                <w:rFonts w:ascii="Times New Roman" w:hAnsi="Times New Roman"/>
              </w:rPr>
              <w:t>100% и 0,1%</w:t>
            </w:r>
            <w:r w:rsidRPr="00E23598">
              <w:rPr>
                <w:rFonts w:ascii="Times New Roman" w:hAnsi="Times New Roman"/>
                <w:vertAlign w:val="superscript"/>
              </w:rPr>
              <w:t>3</w:t>
            </w:r>
            <w:r w:rsidRPr="00E23598">
              <w:rPr>
                <w:rFonts w:ascii="Times New Roman" w:hAnsi="Times New Roman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23598">
              <w:rPr>
                <w:rFonts w:ascii="Times New Roman" w:hAnsi="Times New Roman"/>
              </w:rPr>
              <w:t>1400 чел.</w:t>
            </w:r>
            <w:r w:rsidRPr="00E23598">
              <w:rPr>
                <w:rFonts w:ascii="Times New Roman" w:hAnsi="Times New Roman"/>
                <w:vertAlign w:val="superscript"/>
              </w:rPr>
              <w:t>4</w:t>
            </w:r>
            <w:r w:rsidRPr="00E23598">
              <w:rPr>
                <w:rFonts w:ascii="Times New Roman" w:hAnsi="Times New Roman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23598">
              <w:rPr>
                <w:rFonts w:ascii="Times New Roman" w:hAnsi="Times New Roman"/>
              </w:rPr>
              <w:t>100% и 0,1%</w:t>
            </w:r>
            <w:r w:rsidRPr="00E23598">
              <w:rPr>
                <w:rFonts w:ascii="Times New Roman" w:hAnsi="Times New Roman"/>
                <w:vertAlign w:val="superscript"/>
              </w:rPr>
              <w:t>5</w:t>
            </w:r>
            <w:r w:rsidRPr="00E23598">
              <w:rPr>
                <w:rFonts w:ascii="Times New Roman" w:hAnsi="Times New Roman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23598">
              <w:rPr>
                <w:rFonts w:ascii="Times New Roman" w:hAnsi="Times New Roman"/>
              </w:rPr>
              <w:t>0</w:t>
            </w:r>
            <w:r w:rsidRPr="00E23598">
              <w:rPr>
                <w:rFonts w:ascii="Times New Roman" w:hAnsi="Times New Roman"/>
                <w:vertAlign w:val="superscript"/>
              </w:rPr>
              <w:t xml:space="preserve"> </w:t>
            </w:r>
            <w:r w:rsidRPr="00E23598">
              <w:rPr>
                <w:rFonts w:ascii="Times New Roman" w:hAnsi="Times New Roman"/>
              </w:rPr>
              <w:t>чел.</w:t>
            </w:r>
            <w:r w:rsidRPr="00E23598">
              <w:rPr>
                <w:rFonts w:ascii="Times New Roman" w:hAnsi="Times New Roman"/>
                <w:vertAlign w:val="superscript"/>
              </w:rPr>
              <w:t>6</w:t>
            </w:r>
            <w:r w:rsidRPr="00E23598">
              <w:rPr>
                <w:rFonts w:ascii="Times New Roman" w:hAnsi="Times New Roman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23598">
              <w:rPr>
                <w:rFonts w:ascii="Times New Roman" w:hAnsi="Times New Roman"/>
              </w:rPr>
              <w:t>0% и 0%</w:t>
            </w:r>
            <w:r w:rsidRPr="00E23598">
              <w:rPr>
                <w:rFonts w:ascii="Times New Roman" w:hAnsi="Times New Roman"/>
                <w:vertAlign w:val="superscript"/>
              </w:rPr>
              <w:t>7</w:t>
            </w:r>
            <w:r w:rsidRPr="00E23598">
              <w:rPr>
                <w:rFonts w:ascii="Times New Roman" w:hAnsi="Times New Roman"/>
              </w:rPr>
              <w:t xml:space="preserve">; 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23598">
              <w:rPr>
                <w:rFonts w:ascii="Times New Roman" w:hAnsi="Times New Roman"/>
              </w:rPr>
              <w:t>0 чел.</w:t>
            </w:r>
            <w:r w:rsidRPr="00E23598">
              <w:rPr>
                <w:rFonts w:ascii="Times New Roman" w:hAnsi="Times New Roman"/>
                <w:vertAlign w:val="superscript"/>
              </w:rPr>
              <w:t>8</w:t>
            </w:r>
            <w:r w:rsidRPr="00E23598">
              <w:rPr>
                <w:rFonts w:ascii="Times New Roman" w:hAnsi="Times New Roman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23598">
              <w:rPr>
                <w:rFonts w:ascii="Times New Roman" w:hAnsi="Times New Roman"/>
              </w:rPr>
              <w:t>0% и 0%</w:t>
            </w:r>
            <w:r w:rsidRPr="00E23598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88403D">
              <w:rPr>
                <w:rFonts w:ascii="Times New Roman" w:hAnsi="Times New Roman"/>
                <w:spacing w:val="-4"/>
              </w:rPr>
              <w:t>122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proofErr w:type="spellStart"/>
            <w:r w:rsidRPr="0088403D">
              <w:rPr>
                <w:rFonts w:ascii="Times New Roman" w:hAnsi="Times New Roman"/>
                <w:spacing w:val="-4"/>
              </w:rPr>
              <w:t>Баграмовское</w:t>
            </w:r>
            <w:proofErr w:type="spellEnd"/>
            <w:r w:rsidRPr="0088403D">
              <w:rPr>
                <w:rFonts w:ascii="Times New Roman" w:hAnsi="Times New Roman"/>
                <w:spacing w:val="-4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spacing w:val="-4"/>
              </w:rPr>
              <w:t>Рыбновского</w:t>
            </w:r>
            <w:proofErr w:type="spellEnd"/>
            <w:r w:rsidRPr="0088403D">
              <w:rPr>
                <w:rFonts w:ascii="Times New Roman" w:hAnsi="Times New Roman"/>
                <w:spacing w:val="-4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>газоснабжение (по норматив</w:t>
            </w:r>
            <w:r w:rsidR="00B42507">
              <w:rPr>
                <w:rFonts w:ascii="Times New Roman" w:hAnsi="Times New Roman"/>
              </w:rPr>
              <w:t>ам</w:t>
            </w:r>
            <w:r w:rsidRPr="00F249EF">
              <w:rPr>
                <w:rFonts w:ascii="Times New Roman" w:hAnsi="Times New Roman"/>
              </w:rPr>
              <w:t xml:space="preserve"> </w:t>
            </w:r>
            <w:r w:rsidR="00B42507" w:rsidRPr="00F249EF">
              <w:rPr>
                <w:rFonts w:ascii="Times New Roman" w:hAnsi="Times New Roman"/>
              </w:rPr>
              <w:t>–</w:t>
            </w:r>
            <w:r w:rsidRPr="00F249EF">
              <w:rPr>
                <w:rFonts w:ascii="Times New Roman" w:hAnsi="Times New Roman"/>
              </w:rPr>
              <w:t xml:space="preserve"> для  газовой  плиты  при  наличии   центрального отопления и горячего водоснабжения); 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>отопление (по нормативам – 5-</w:t>
            </w:r>
            <w:r w:rsidR="00F92893">
              <w:rPr>
                <w:rFonts w:ascii="Times New Roman" w:hAnsi="Times New Roman"/>
              </w:rPr>
              <w:t>,</w:t>
            </w:r>
            <w:r w:rsidR="00B42507">
              <w:rPr>
                <w:rFonts w:ascii="Times New Roman" w:hAnsi="Times New Roman"/>
              </w:rPr>
              <w:t xml:space="preserve"> </w:t>
            </w:r>
            <w:r w:rsidRPr="00F249EF">
              <w:rPr>
                <w:rFonts w:ascii="Times New Roman" w:hAnsi="Times New Roman"/>
              </w:rPr>
              <w:t>8</w:t>
            </w:r>
            <w:r w:rsidR="00F92893">
              <w:rPr>
                <w:rFonts w:ascii="Times New Roman" w:hAnsi="Times New Roman"/>
              </w:rPr>
              <w:t>-</w:t>
            </w:r>
            <w:r w:rsidRPr="00F249EF">
              <w:rPr>
                <w:rFonts w:ascii="Times New Roman" w:hAnsi="Times New Roman"/>
              </w:rPr>
              <w:t>этажные многоквартирные дома со стенами из камня, кирпича (до 2500</w:t>
            </w:r>
            <w:r w:rsidR="00EA40AC">
              <w:rPr>
                <w:rFonts w:ascii="Times New Roman" w:hAnsi="Times New Roman"/>
              </w:rPr>
              <w:t xml:space="preserve"> кв. м</w:t>
            </w:r>
            <w:r w:rsidRPr="00F249EF">
              <w:rPr>
                <w:rFonts w:ascii="Times New Roman" w:hAnsi="Times New Roman"/>
              </w:rPr>
              <w:t xml:space="preserve"> включительно); 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 xml:space="preserve">холодное водоснабжение, горячее водоснабжение, водоотведение (по нормативу </w:t>
            </w:r>
            <w:r w:rsidR="00323414">
              <w:rPr>
                <w:rFonts w:ascii="Times New Roman" w:hAnsi="Times New Roman"/>
              </w:rPr>
              <w:t>–</w:t>
            </w:r>
            <w:r w:rsidRPr="00F249EF">
              <w:t xml:space="preserve"> </w:t>
            </w:r>
            <w:r w:rsidRPr="00F249EF">
              <w:rPr>
                <w:rFonts w:ascii="Times New Roman" w:hAnsi="Times New Roman"/>
              </w:rPr>
              <w:t>жилые дома с централизованными водопроводом, канализацией, горячим водоснабжением, оборудованные ваннами, унит</w:t>
            </w:r>
            <w:r w:rsidR="00B42507">
              <w:rPr>
                <w:rFonts w:ascii="Times New Roman" w:hAnsi="Times New Roman"/>
              </w:rPr>
              <w:t xml:space="preserve">азами (закрытый </w:t>
            </w:r>
            <w:proofErr w:type="spellStart"/>
            <w:r w:rsidR="00B42507">
              <w:rPr>
                <w:rFonts w:ascii="Times New Roman" w:hAnsi="Times New Roman"/>
              </w:rPr>
              <w:t>водоразбор</w:t>
            </w:r>
            <w:proofErr w:type="spellEnd"/>
            <w:r w:rsidR="00B42507">
              <w:rPr>
                <w:rFonts w:ascii="Times New Roman" w:hAnsi="Times New Roman"/>
              </w:rPr>
              <w:t xml:space="preserve"> ГВС);</w:t>
            </w:r>
            <w:r w:rsidRPr="00F249EF">
              <w:rPr>
                <w:rFonts w:ascii="Times New Roman" w:hAnsi="Times New Roman"/>
              </w:rPr>
              <w:t xml:space="preserve"> 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>обращение с твердыми коммунальными отходами (по нормативу для многоквартирных домов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>электроснабжение – 3,22 руб./кВт в час;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 xml:space="preserve">газоснабжение – 6,37 руб./куб. м; 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 xml:space="preserve">отопление  – 2597,03 руб./Гкал; 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>горячее водоснабжение – 209,69</w:t>
            </w:r>
            <w:r>
              <w:t xml:space="preserve"> </w:t>
            </w:r>
            <w:r w:rsidRPr="00277DB9">
              <w:rPr>
                <w:rFonts w:ascii="Times New Roman" w:hAnsi="Times New Roman"/>
              </w:rPr>
              <w:t>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>холодное водоснабжение – 41,40</w:t>
            </w:r>
            <w:r>
              <w:t xml:space="preserve"> </w:t>
            </w:r>
            <w:r w:rsidRPr="00277DB9">
              <w:rPr>
                <w:rFonts w:ascii="Times New Roman" w:hAnsi="Times New Roman"/>
              </w:rPr>
              <w:t>руб./куб. м</w:t>
            </w:r>
            <w:r w:rsidRPr="00F249EF">
              <w:rPr>
                <w:rFonts w:ascii="Times New Roman" w:hAnsi="Times New Roman"/>
              </w:rPr>
              <w:t>;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>водоотведение – 33,06</w:t>
            </w:r>
            <w:r w:rsidR="00411366">
              <w:rPr>
                <w:rFonts w:ascii="Times New Roman" w:hAnsi="Times New Roman"/>
              </w:rPr>
              <w:t xml:space="preserve"> </w:t>
            </w:r>
            <w:r w:rsidR="00411366" w:rsidRPr="00277DB9">
              <w:rPr>
                <w:rFonts w:ascii="Times New Roman" w:hAnsi="Times New Roman"/>
              </w:rPr>
              <w:t>руб./куб. м</w:t>
            </w:r>
            <w:r>
              <w:rPr>
                <w:rFonts w:ascii="Times New Roman" w:hAnsi="Times New Roman"/>
              </w:rPr>
              <w:t>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>отходами – 495,88</w:t>
            </w:r>
            <w:r>
              <w:t xml:space="preserve"> </w:t>
            </w:r>
            <w:r w:rsidRPr="00277DB9">
              <w:rPr>
                <w:rFonts w:ascii="Times New Roman" w:hAnsi="Times New Roman"/>
              </w:rPr>
              <w:t>руб./куб. м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>электроснабжение – 5</w:t>
            </w:r>
            <w:r>
              <w:rPr>
                <w:rFonts w:ascii="Times New Roman" w:hAnsi="Times New Roman"/>
              </w:rPr>
              <w:t>,0</w:t>
            </w:r>
            <w:r w:rsidRPr="00F249EF">
              <w:rPr>
                <w:rFonts w:ascii="Times New Roman" w:hAnsi="Times New Roman"/>
              </w:rPr>
              <w:t xml:space="preserve">; 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>газоснабжение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F249EF">
              <w:rPr>
                <w:rFonts w:ascii="Times New Roman" w:hAnsi="Times New Roman"/>
              </w:rPr>
              <w:t xml:space="preserve">3,0; 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>отопление –</w:t>
            </w:r>
            <w:r w:rsidR="00B42507">
              <w:rPr>
                <w:rFonts w:ascii="Times New Roman" w:hAnsi="Times New Roman"/>
              </w:rPr>
              <w:t xml:space="preserve"> </w:t>
            </w:r>
            <w:r w:rsidRPr="00F249EF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,0</w:t>
            </w:r>
            <w:r w:rsidRPr="00F249EF">
              <w:rPr>
                <w:rFonts w:ascii="Times New Roman" w:hAnsi="Times New Roman"/>
              </w:rPr>
              <w:t xml:space="preserve">; </w:t>
            </w:r>
          </w:p>
          <w:p w:rsidR="00E53C3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 xml:space="preserve">холодное 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>водоснабжение –5,1</w:t>
            </w:r>
            <w:r>
              <w:rPr>
                <w:rFonts w:ascii="Times New Roman" w:hAnsi="Times New Roman"/>
              </w:rPr>
              <w:t>;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>водоотведение –</w:t>
            </w:r>
            <w:r w:rsidR="00B42507">
              <w:rPr>
                <w:rFonts w:ascii="Times New Roman" w:hAnsi="Times New Roman"/>
              </w:rPr>
              <w:t xml:space="preserve"> </w:t>
            </w:r>
            <w:r w:rsidRPr="00F249EF">
              <w:rPr>
                <w:rFonts w:ascii="Times New Roman" w:hAnsi="Times New Roman"/>
              </w:rPr>
              <w:t>4,0</w:t>
            </w:r>
            <w:r>
              <w:rPr>
                <w:rFonts w:ascii="Times New Roman" w:hAnsi="Times New Roman"/>
              </w:rPr>
              <w:t>;</w:t>
            </w:r>
          </w:p>
          <w:p w:rsidR="00E53C3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 xml:space="preserve">горячее 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>водоснабжение</w:t>
            </w:r>
            <w:r>
              <w:rPr>
                <w:rFonts w:ascii="Times New Roman" w:hAnsi="Times New Roman"/>
              </w:rPr>
              <w:t xml:space="preserve"> – </w:t>
            </w:r>
            <w:r w:rsidRPr="00F249EF">
              <w:rPr>
                <w:rFonts w:ascii="Times New Roman" w:hAnsi="Times New Roman"/>
              </w:rPr>
              <w:t>9,0</w:t>
            </w:r>
            <w:r>
              <w:rPr>
                <w:rFonts w:ascii="Times New Roman" w:hAnsi="Times New Roman"/>
              </w:rPr>
              <w:t>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 xml:space="preserve">отходами </w:t>
            </w:r>
            <w:r w:rsidR="00B42507" w:rsidRPr="00F249EF">
              <w:rPr>
                <w:rFonts w:ascii="Times New Roman" w:hAnsi="Times New Roman"/>
              </w:rPr>
              <w:t>–</w:t>
            </w:r>
            <w:r w:rsidRPr="00F249EF">
              <w:rPr>
                <w:rFonts w:ascii="Times New Roman" w:hAnsi="Times New Roman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 xml:space="preserve">электроснабжение – 50 кВт/час в месяц; 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 xml:space="preserve">газоснабжение </w:t>
            </w:r>
            <w:r w:rsidRPr="00F249EF">
              <w:rPr>
                <w:rFonts w:ascii="Times New Roman" w:hAnsi="Times New Roman"/>
              </w:rPr>
              <w:softHyphen/>
              <w:t>–</w:t>
            </w:r>
            <w:r w:rsidR="00B42507">
              <w:rPr>
                <w:rFonts w:ascii="Times New Roman" w:hAnsi="Times New Roman"/>
              </w:rPr>
              <w:t xml:space="preserve"> </w:t>
            </w:r>
            <w:r w:rsidRPr="00F249EF">
              <w:rPr>
                <w:rFonts w:ascii="Times New Roman" w:hAnsi="Times New Roman"/>
              </w:rPr>
              <w:t xml:space="preserve">10 куб. м в месяц; 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>отопление –</w:t>
            </w:r>
            <w:r w:rsidR="00B42507">
              <w:rPr>
                <w:rFonts w:ascii="Times New Roman" w:hAnsi="Times New Roman"/>
              </w:rPr>
              <w:t xml:space="preserve"> </w:t>
            </w:r>
            <w:r w:rsidRPr="00F249EF">
              <w:rPr>
                <w:rFonts w:ascii="Times New Roman" w:hAnsi="Times New Roman"/>
              </w:rPr>
              <w:t xml:space="preserve">0,0293 Гкал/кв. м в месяц; 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>холодное водоснабжение</w:t>
            </w:r>
            <w:r w:rsidR="00B42507">
              <w:rPr>
                <w:rFonts w:ascii="Times New Roman" w:hAnsi="Times New Roman"/>
              </w:rPr>
              <w:t xml:space="preserve"> </w:t>
            </w:r>
            <w:r w:rsidR="00B42507" w:rsidRPr="00F249EF">
              <w:rPr>
                <w:rFonts w:ascii="Times New Roman" w:hAnsi="Times New Roman"/>
              </w:rPr>
              <w:t>–</w:t>
            </w:r>
            <w:r w:rsidR="00B42507">
              <w:rPr>
                <w:rFonts w:ascii="Times New Roman" w:hAnsi="Times New Roman"/>
              </w:rPr>
              <w:t xml:space="preserve"> </w:t>
            </w:r>
            <w:r w:rsidRPr="00F249EF">
              <w:rPr>
                <w:rFonts w:ascii="Times New Roman" w:hAnsi="Times New Roman"/>
              </w:rPr>
              <w:t xml:space="preserve">4,29 </w:t>
            </w:r>
            <w:r>
              <w:rPr>
                <w:rFonts w:ascii="Times New Roman" w:hAnsi="Times New Roman"/>
              </w:rPr>
              <w:t>куб. м в месяц</w:t>
            </w:r>
            <w:r w:rsidRPr="00F249EF">
              <w:rPr>
                <w:rFonts w:ascii="Times New Roman" w:hAnsi="Times New Roman"/>
              </w:rPr>
              <w:t>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 xml:space="preserve">горячее </w:t>
            </w:r>
          </w:p>
          <w:p w:rsidR="0038590C" w:rsidRPr="00F249EF" w:rsidRDefault="00B42507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38590C" w:rsidRPr="00F249EF">
              <w:rPr>
                <w:rFonts w:ascii="Times New Roman" w:hAnsi="Times New Roman"/>
              </w:rPr>
              <w:t>одоснабжение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="0038590C" w:rsidRPr="00F249EF">
              <w:rPr>
                <w:rFonts w:ascii="Times New Roman" w:hAnsi="Times New Roman"/>
              </w:rPr>
              <w:t xml:space="preserve">3,23 </w:t>
            </w:r>
            <w:r w:rsidR="0038590C">
              <w:rPr>
                <w:rFonts w:ascii="Times New Roman" w:hAnsi="Times New Roman"/>
              </w:rPr>
              <w:t xml:space="preserve"> куб. м в месяц;</w:t>
            </w:r>
            <w:r w:rsidR="0038590C" w:rsidRPr="00F249EF">
              <w:rPr>
                <w:rFonts w:ascii="Times New Roman" w:hAnsi="Times New Roman"/>
              </w:rPr>
              <w:t xml:space="preserve"> 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>водоотведение –</w:t>
            </w:r>
            <w:r w:rsidR="00B42507">
              <w:rPr>
                <w:rFonts w:ascii="Times New Roman" w:hAnsi="Times New Roman"/>
              </w:rPr>
              <w:t xml:space="preserve"> </w:t>
            </w:r>
            <w:r w:rsidRPr="00F249EF">
              <w:rPr>
                <w:rFonts w:ascii="Times New Roman" w:hAnsi="Times New Roman"/>
              </w:rPr>
              <w:t xml:space="preserve">7,52 </w:t>
            </w:r>
            <w:r>
              <w:rPr>
                <w:rFonts w:ascii="Times New Roman" w:hAnsi="Times New Roman"/>
              </w:rPr>
              <w:t xml:space="preserve"> куб. м в месяц;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249EF">
              <w:rPr>
                <w:rFonts w:ascii="Times New Roman" w:hAnsi="Times New Roman"/>
              </w:rPr>
              <w:t xml:space="preserve">обращение с твердыми коммунальными отходами – 2,28 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77DB9">
              <w:rPr>
                <w:rFonts w:ascii="Times New Roman" w:hAnsi="Times New Roman"/>
              </w:rPr>
              <w:t>куб. м в год</w:t>
            </w:r>
          </w:p>
          <w:p w:rsidR="0038590C" w:rsidRPr="00F249E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2618 чел.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2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100% и 0,2%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3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22618 чел.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4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100% и 0,2%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5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0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 xml:space="preserve"> 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>чел.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6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vertAlign w:val="superscript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0% и 0%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7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 xml:space="preserve">; 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0 чел.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8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vertAlign w:val="superscript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0% и 0%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9</w:t>
            </w:r>
          </w:p>
          <w:p w:rsidR="0038590C" w:rsidRPr="00E23598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123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Батуринское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Рыбновского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277DB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277DB9">
              <w:rPr>
                <w:rFonts w:ascii="Times New Roman" w:hAnsi="Times New Roman"/>
              </w:rPr>
              <w:t xml:space="preserve">лектроснабжение (по приборам учета); </w:t>
            </w:r>
          </w:p>
          <w:p w:rsidR="0038590C" w:rsidRPr="00277DB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77DB9">
              <w:rPr>
                <w:rFonts w:ascii="Times New Roman" w:hAnsi="Times New Roman"/>
              </w:rPr>
              <w:t>газоснабжение (по прибор</w:t>
            </w:r>
            <w:r w:rsidR="00B42507">
              <w:rPr>
                <w:rFonts w:ascii="Times New Roman" w:hAnsi="Times New Roman"/>
              </w:rPr>
              <w:t xml:space="preserve">ам </w:t>
            </w:r>
            <w:r w:rsidRPr="00277DB9">
              <w:rPr>
                <w:rFonts w:ascii="Times New Roman" w:hAnsi="Times New Roman"/>
              </w:rPr>
              <w:t xml:space="preserve">учета); </w:t>
            </w:r>
          </w:p>
          <w:p w:rsidR="0038590C" w:rsidRPr="00277DB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77DB9">
              <w:rPr>
                <w:rFonts w:ascii="Times New Roman" w:hAnsi="Times New Roman"/>
              </w:rPr>
              <w:t>холодное водоснабжение, водоотведение (по прибор</w:t>
            </w:r>
            <w:r w:rsidR="00B42507">
              <w:rPr>
                <w:rFonts w:ascii="Times New Roman" w:hAnsi="Times New Roman"/>
              </w:rPr>
              <w:t>ам</w:t>
            </w:r>
            <w:r w:rsidRPr="00277DB9">
              <w:rPr>
                <w:rFonts w:ascii="Times New Roman" w:hAnsi="Times New Roman"/>
              </w:rPr>
              <w:t xml:space="preserve"> учета</w:t>
            </w:r>
            <w:r>
              <w:rPr>
                <w:rFonts w:ascii="Times New Roman" w:hAnsi="Times New Roman"/>
              </w:rPr>
              <w:t>);</w:t>
            </w:r>
          </w:p>
          <w:p w:rsidR="0038590C" w:rsidRPr="00277DB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277DB9">
              <w:rPr>
                <w:rFonts w:ascii="Times New Roman" w:hAnsi="Times New Roman"/>
              </w:rPr>
              <w:t>бращение с твердыми коммунальными отходами (по нормативу для многоквартирных домов)</w:t>
            </w:r>
          </w:p>
          <w:p w:rsidR="0038590C" w:rsidRPr="00277DB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38590C" w:rsidRPr="00277DB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277DB9">
              <w:rPr>
                <w:rFonts w:ascii="Times New Roman" w:hAnsi="Times New Roman"/>
              </w:rPr>
              <w:t>лектроснабжение – 3,22 руб./кВт в час; газоснабжение – 5,94 руб./куб. м;</w:t>
            </w:r>
          </w:p>
          <w:p w:rsidR="0038590C" w:rsidRPr="00277DB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77DB9">
              <w:rPr>
                <w:rFonts w:ascii="Times New Roman" w:hAnsi="Times New Roman"/>
              </w:rPr>
              <w:t>холодное водоснабжение – 41,40</w:t>
            </w:r>
            <w:r>
              <w:t xml:space="preserve"> </w:t>
            </w:r>
            <w:r w:rsidRPr="00277DB9">
              <w:rPr>
                <w:rFonts w:ascii="Times New Roman" w:hAnsi="Times New Roman"/>
              </w:rPr>
              <w:t>руб./куб. м;</w:t>
            </w:r>
          </w:p>
          <w:p w:rsidR="0038590C" w:rsidRPr="00277DB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77DB9">
              <w:rPr>
                <w:rFonts w:ascii="Times New Roman" w:hAnsi="Times New Roman"/>
              </w:rPr>
              <w:t>водоотведение – 33,06</w:t>
            </w:r>
            <w:r>
              <w:t xml:space="preserve"> </w:t>
            </w:r>
            <w:r w:rsidRPr="00277DB9">
              <w:rPr>
                <w:rFonts w:ascii="Times New Roman" w:hAnsi="Times New Roman"/>
              </w:rPr>
              <w:t>руб./куб. м</w:t>
            </w:r>
            <w:r>
              <w:rPr>
                <w:rFonts w:ascii="Times New Roman" w:hAnsi="Times New Roman"/>
              </w:rPr>
              <w:t>;</w:t>
            </w:r>
            <w:r w:rsidRPr="00277DB9">
              <w:rPr>
                <w:rFonts w:ascii="Times New Roman" w:hAnsi="Times New Roman"/>
              </w:rPr>
              <w:t xml:space="preserve"> 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277DB9">
              <w:rPr>
                <w:rFonts w:ascii="Times New Roman" w:hAnsi="Times New Roman"/>
              </w:rPr>
              <w:t xml:space="preserve">бращение с твердыми коммунальными </w:t>
            </w:r>
          </w:p>
          <w:p w:rsidR="0038590C" w:rsidRPr="00277DB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77DB9">
              <w:rPr>
                <w:rFonts w:ascii="Times New Roman" w:hAnsi="Times New Roman"/>
              </w:rPr>
              <w:t>отходами – 495,88</w:t>
            </w:r>
            <w:r>
              <w:t xml:space="preserve"> </w:t>
            </w:r>
            <w:r w:rsidRPr="00277DB9">
              <w:rPr>
                <w:rFonts w:ascii="Times New Roman" w:hAnsi="Times New Roman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277DB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277DB9">
              <w:rPr>
                <w:rFonts w:ascii="Times New Roman" w:hAnsi="Times New Roman"/>
              </w:rPr>
              <w:t xml:space="preserve">лектроснабжение </w:t>
            </w:r>
            <w:r>
              <w:rPr>
                <w:rFonts w:ascii="Times New Roman" w:hAnsi="Times New Roman"/>
              </w:rPr>
              <w:t xml:space="preserve"> – 5,0;</w:t>
            </w:r>
          </w:p>
          <w:p w:rsidR="0038590C" w:rsidRPr="00277DB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77DB9">
              <w:rPr>
                <w:rFonts w:ascii="Times New Roman" w:hAnsi="Times New Roman"/>
              </w:rPr>
              <w:t xml:space="preserve">газоснабжение </w:t>
            </w:r>
            <w:r w:rsidR="00B42507" w:rsidRPr="00F249EF">
              <w:rPr>
                <w:rFonts w:ascii="Times New Roman" w:hAnsi="Times New Roman"/>
              </w:rPr>
              <w:t>–</w:t>
            </w:r>
            <w:r w:rsidR="00B42507">
              <w:rPr>
                <w:rFonts w:ascii="Times New Roman" w:hAnsi="Times New Roman"/>
              </w:rPr>
              <w:t xml:space="preserve"> </w:t>
            </w:r>
            <w:r w:rsidRPr="00277DB9">
              <w:rPr>
                <w:rFonts w:ascii="Times New Roman" w:hAnsi="Times New Roman"/>
              </w:rPr>
              <w:t xml:space="preserve">3,0; 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77DB9">
              <w:rPr>
                <w:rFonts w:ascii="Times New Roman" w:hAnsi="Times New Roman"/>
              </w:rPr>
              <w:t xml:space="preserve">холодное </w:t>
            </w:r>
          </w:p>
          <w:p w:rsidR="0038590C" w:rsidRPr="00277DB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77DB9">
              <w:rPr>
                <w:rFonts w:ascii="Times New Roman" w:hAnsi="Times New Roman"/>
              </w:rPr>
              <w:t xml:space="preserve">водоснабжение </w:t>
            </w:r>
            <w:r w:rsidR="00B42507" w:rsidRPr="00F249EF">
              <w:rPr>
                <w:rFonts w:ascii="Times New Roman" w:hAnsi="Times New Roman"/>
              </w:rPr>
              <w:t>–</w:t>
            </w:r>
            <w:r w:rsidRPr="00277DB9">
              <w:rPr>
                <w:rFonts w:ascii="Times New Roman" w:hAnsi="Times New Roman"/>
              </w:rPr>
              <w:t>5,1</w:t>
            </w:r>
            <w:r>
              <w:rPr>
                <w:rFonts w:ascii="Times New Roman" w:hAnsi="Times New Roman"/>
              </w:rPr>
              <w:t>;</w:t>
            </w:r>
          </w:p>
          <w:p w:rsidR="0038590C" w:rsidRPr="00277DB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77DB9">
              <w:rPr>
                <w:rFonts w:ascii="Times New Roman" w:hAnsi="Times New Roman"/>
              </w:rPr>
              <w:t xml:space="preserve">водоотведение </w:t>
            </w:r>
            <w:r w:rsidR="00B42507" w:rsidRPr="00F249EF">
              <w:rPr>
                <w:rFonts w:ascii="Times New Roman" w:hAnsi="Times New Roman"/>
              </w:rPr>
              <w:t>–</w:t>
            </w:r>
            <w:r w:rsidR="00B425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4,0;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277DB9">
              <w:rPr>
                <w:rFonts w:ascii="Times New Roman" w:hAnsi="Times New Roman"/>
              </w:rPr>
              <w:t xml:space="preserve">бращение с твердыми коммунальными </w:t>
            </w:r>
          </w:p>
          <w:p w:rsidR="0038590C" w:rsidRPr="00277DB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77DB9">
              <w:rPr>
                <w:rFonts w:ascii="Times New Roman" w:hAnsi="Times New Roman"/>
              </w:rPr>
              <w:t xml:space="preserve">отходами </w:t>
            </w:r>
            <w:r w:rsidR="00B42507" w:rsidRPr="00F249EF">
              <w:rPr>
                <w:rFonts w:ascii="Times New Roman" w:hAnsi="Times New Roman"/>
              </w:rPr>
              <w:t>–</w:t>
            </w:r>
            <w:r w:rsidRPr="00277DB9">
              <w:rPr>
                <w:rFonts w:ascii="Times New Roman" w:hAnsi="Times New Roman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38590C" w:rsidRPr="00277DB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277DB9">
              <w:rPr>
                <w:rFonts w:ascii="Times New Roman" w:hAnsi="Times New Roman"/>
              </w:rPr>
              <w:t xml:space="preserve">лектроснабжение – 50 кВт/час в месяц; 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77DB9">
              <w:rPr>
                <w:rFonts w:ascii="Times New Roman" w:hAnsi="Times New Roman"/>
              </w:rPr>
              <w:t xml:space="preserve">газоснабжение – 5 </w:t>
            </w:r>
          </w:p>
          <w:p w:rsidR="0038590C" w:rsidRPr="00277DB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77DB9">
              <w:rPr>
                <w:rFonts w:ascii="Times New Roman" w:hAnsi="Times New Roman"/>
              </w:rPr>
              <w:t>куб. м в месяц</w:t>
            </w:r>
            <w:r>
              <w:rPr>
                <w:rFonts w:ascii="Times New Roman" w:hAnsi="Times New Roman"/>
              </w:rPr>
              <w:t>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77DB9">
              <w:rPr>
                <w:rFonts w:ascii="Times New Roman" w:hAnsi="Times New Roman"/>
              </w:rPr>
              <w:t>холодное водоснабжение</w:t>
            </w:r>
            <w:r w:rsidR="00B42507">
              <w:rPr>
                <w:rFonts w:ascii="Times New Roman" w:hAnsi="Times New Roman"/>
              </w:rPr>
              <w:t xml:space="preserve"> </w:t>
            </w:r>
            <w:r w:rsidR="00B42507" w:rsidRPr="00F249EF">
              <w:rPr>
                <w:rFonts w:ascii="Times New Roman" w:hAnsi="Times New Roman"/>
              </w:rPr>
              <w:t>–</w:t>
            </w:r>
            <w:r w:rsidRPr="00277DB9">
              <w:rPr>
                <w:rFonts w:ascii="Times New Roman" w:hAnsi="Times New Roman"/>
              </w:rPr>
              <w:t xml:space="preserve"> 1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месяц;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77DB9">
              <w:rPr>
                <w:rFonts w:ascii="Times New Roman" w:hAnsi="Times New Roman"/>
              </w:rPr>
              <w:t>водоотведение – 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8590C" w:rsidRPr="00277DB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месяц;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277DB9">
              <w:rPr>
                <w:rFonts w:ascii="Times New Roman" w:hAnsi="Times New Roman"/>
              </w:rPr>
              <w:t xml:space="preserve">бращение с твердыми коммунальными отходами – 2,28 </w:t>
            </w:r>
          </w:p>
          <w:p w:rsidR="0038590C" w:rsidRPr="00277DB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77DB9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2488</w:t>
            </w:r>
            <w:r w:rsidRPr="00E23598">
              <w:rPr>
                <w:rFonts w:ascii="Times New Roman" w:hAnsi="Times New Roman"/>
                <w:lang w:eastAsia="en-US"/>
              </w:rPr>
              <w:t xml:space="preserve"> 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100% и 0,</w:t>
            </w:r>
            <w:r>
              <w:rPr>
                <w:rFonts w:ascii="Times New Roman" w:hAnsi="Times New Roman"/>
                <w:lang w:eastAsia="en-US"/>
              </w:rPr>
              <w:t>2</w:t>
            </w:r>
            <w:r w:rsidRPr="00E23598">
              <w:rPr>
                <w:rFonts w:ascii="Times New Roman" w:hAnsi="Times New Roman"/>
                <w:lang w:eastAsia="en-US"/>
              </w:rPr>
              <w:t>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3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2488</w:t>
            </w:r>
            <w:r w:rsidRPr="00E23598">
              <w:rPr>
                <w:rFonts w:ascii="Times New Roman" w:hAnsi="Times New Roman"/>
                <w:lang w:eastAsia="en-US"/>
              </w:rPr>
              <w:t xml:space="preserve"> 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4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100% и 0,</w:t>
            </w:r>
            <w:r>
              <w:rPr>
                <w:rFonts w:ascii="Times New Roman" w:hAnsi="Times New Roman"/>
                <w:lang w:eastAsia="en-US"/>
              </w:rPr>
              <w:t>2</w:t>
            </w:r>
            <w:r w:rsidRPr="00E23598">
              <w:rPr>
                <w:rFonts w:ascii="Times New Roman" w:hAnsi="Times New Roman"/>
                <w:lang w:eastAsia="en-US"/>
              </w:rPr>
              <w:t>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5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 xml:space="preserve"> </w:t>
            </w:r>
            <w:r w:rsidRPr="00E23598">
              <w:rPr>
                <w:rFonts w:ascii="Times New Roman" w:hAnsi="Times New Roman"/>
                <w:lang w:eastAsia="en-US"/>
              </w:rPr>
              <w:t>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6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0% и 0%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7</w:t>
            </w:r>
            <w:r w:rsidRPr="00E23598">
              <w:rPr>
                <w:rFonts w:ascii="Times New Roman" w:hAnsi="Times New Roman"/>
                <w:lang w:eastAsia="en-US"/>
              </w:rPr>
              <w:t xml:space="preserve">; 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 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8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0% и 0%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9</w:t>
            </w:r>
          </w:p>
          <w:p w:rsidR="0038590C" w:rsidRPr="00E23598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88403D">
              <w:rPr>
                <w:rFonts w:ascii="Times New Roman" w:hAnsi="Times New Roman"/>
                <w:spacing w:val="-4"/>
              </w:rPr>
              <w:t>124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proofErr w:type="spellStart"/>
            <w:r w:rsidRPr="0088403D">
              <w:rPr>
                <w:rFonts w:ascii="Times New Roman" w:hAnsi="Times New Roman"/>
                <w:spacing w:val="-4"/>
              </w:rPr>
              <w:t>Вакинское</w:t>
            </w:r>
            <w:proofErr w:type="spellEnd"/>
            <w:r w:rsidRPr="0088403D">
              <w:rPr>
                <w:rFonts w:ascii="Times New Roman" w:hAnsi="Times New Roman"/>
                <w:spacing w:val="-4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spacing w:val="-4"/>
              </w:rPr>
              <w:t>Рыбновского</w:t>
            </w:r>
            <w:proofErr w:type="spellEnd"/>
            <w:r w:rsidRPr="0088403D">
              <w:rPr>
                <w:rFonts w:ascii="Times New Roman" w:hAnsi="Times New Roman"/>
                <w:spacing w:val="-4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6935C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6935C4">
              <w:rPr>
                <w:rFonts w:ascii="Times New Roman" w:hAnsi="Times New Roman"/>
              </w:rPr>
              <w:t xml:space="preserve">лектроснабжение (по приборам учета); </w:t>
            </w:r>
          </w:p>
          <w:p w:rsidR="0038590C" w:rsidRPr="006935C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6935C4">
              <w:rPr>
                <w:rFonts w:ascii="Times New Roman" w:hAnsi="Times New Roman"/>
              </w:rPr>
              <w:t xml:space="preserve">азоснабжение (по приборам учета); </w:t>
            </w:r>
          </w:p>
          <w:p w:rsidR="0038590C" w:rsidRPr="006935C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935C4">
              <w:rPr>
                <w:rFonts w:ascii="Times New Roman" w:hAnsi="Times New Roman"/>
              </w:rPr>
              <w:t>холодное водоснабжение (по приборам учета);</w:t>
            </w:r>
          </w:p>
          <w:p w:rsidR="0038590C" w:rsidRPr="006935C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935C4">
              <w:rPr>
                <w:rFonts w:ascii="Times New Roman" w:hAnsi="Times New Roman"/>
              </w:rPr>
              <w:t>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6935C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6935C4">
              <w:rPr>
                <w:rFonts w:ascii="Times New Roman" w:hAnsi="Times New Roman"/>
              </w:rPr>
              <w:t>лектроснабжение – 3,22 руб./кВт в час; газоснабжение – 5,94 руб./куб. м;</w:t>
            </w:r>
          </w:p>
          <w:p w:rsidR="0038590C" w:rsidRPr="006935C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935C4">
              <w:rPr>
                <w:rFonts w:ascii="Times New Roman" w:hAnsi="Times New Roman"/>
              </w:rPr>
              <w:t>холодное водоснабжение – 41,40</w:t>
            </w:r>
            <w:r>
              <w:t xml:space="preserve"> </w:t>
            </w:r>
            <w:r w:rsidRPr="006935C4">
              <w:rPr>
                <w:rFonts w:ascii="Times New Roman" w:hAnsi="Times New Roman"/>
              </w:rPr>
              <w:t>руб./куб. м;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935C4">
              <w:rPr>
                <w:rFonts w:ascii="Times New Roman" w:hAnsi="Times New Roman"/>
              </w:rPr>
              <w:t xml:space="preserve">бращение с твердыми коммунальными </w:t>
            </w:r>
          </w:p>
          <w:p w:rsidR="0038590C" w:rsidRPr="006935C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935C4">
              <w:rPr>
                <w:rFonts w:ascii="Times New Roman" w:hAnsi="Times New Roman"/>
              </w:rPr>
              <w:t>отходами – 495,88</w:t>
            </w:r>
            <w:r>
              <w:t xml:space="preserve"> </w:t>
            </w:r>
            <w:r w:rsidRPr="006935C4">
              <w:rPr>
                <w:rFonts w:ascii="Times New Roman" w:hAnsi="Times New Roman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6935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6935C4">
              <w:rPr>
                <w:rFonts w:ascii="Times New Roman" w:hAnsi="Times New Roman"/>
                <w:spacing w:val="-4"/>
                <w:lang w:eastAsia="en-US"/>
              </w:rPr>
              <w:t>электроснабжение  – 5,0;</w:t>
            </w:r>
          </w:p>
          <w:p w:rsidR="0038590C" w:rsidRPr="006935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6935C4">
              <w:rPr>
                <w:rFonts w:ascii="Times New Roman" w:hAnsi="Times New Roman"/>
                <w:spacing w:val="-4"/>
                <w:lang w:eastAsia="en-US"/>
              </w:rPr>
              <w:t xml:space="preserve">газоснабжение </w:t>
            </w:r>
            <w:r w:rsidR="00B42507" w:rsidRPr="00F249EF">
              <w:rPr>
                <w:rFonts w:ascii="Times New Roman" w:hAnsi="Times New Roman"/>
              </w:rPr>
              <w:t>–</w:t>
            </w:r>
            <w:r w:rsidR="00B42507">
              <w:rPr>
                <w:rFonts w:ascii="Times New Roman" w:hAnsi="Times New Roman"/>
              </w:rPr>
              <w:t xml:space="preserve"> </w:t>
            </w:r>
            <w:r w:rsidRPr="006935C4">
              <w:rPr>
                <w:rFonts w:ascii="Times New Roman" w:hAnsi="Times New Roman"/>
                <w:spacing w:val="-4"/>
                <w:lang w:eastAsia="en-US"/>
              </w:rPr>
              <w:t xml:space="preserve">3,0; 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6935C4">
              <w:rPr>
                <w:rFonts w:ascii="Times New Roman" w:hAnsi="Times New Roman"/>
                <w:spacing w:val="-4"/>
                <w:lang w:eastAsia="en-US"/>
              </w:rPr>
              <w:t xml:space="preserve">холодное </w:t>
            </w:r>
          </w:p>
          <w:p w:rsidR="0038590C" w:rsidRPr="006935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6935C4">
              <w:rPr>
                <w:rFonts w:ascii="Times New Roman" w:hAnsi="Times New Roman"/>
                <w:spacing w:val="-4"/>
                <w:lang w:eastAsia="en-US"/>
              </w:rPr>
              <w:t xml:space="preserve">водоснабжение </w:t>
            </w:r>
            <w:r w:rsidR="00B42507" w:rsidRPr="00F249EF">
              <w:rPr>
                <w:rFonts w:ascii="Times New Roman" w:hAnsi="Times New Roman"/>
              </w:rPr>
              <w:t>–</w:t>
            </w:r>
            <w:r w:rsidRPr="006935C4">
              <w:rPr>
                <w:rFonts w:ascii="Times New Roman" w:hAnsi="Times New Roman"/>
                <w:spacing w:val="-4"/>
                <w:lang w:eastAsia="en-US"/>
              </w:rPr>
              <w:t>5,1;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6935C4">
              <w:rPr>
                <w:rFonts w:ascii="Times New Roman" w:hAnsi="Times New Roman"/>
                <w:spacing w:val="-4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highlight w:val="yellow"/>
                <w:lang w:eastAsia="en-US"/>
              </w:rPr>
            </w:pPr>
            <w:r w:rsidRPr="006935C4">
              <w:rPr>
                <w:rFonts w:ascii="Times New Roman" w:hAnsi="Times New Roman"/>
                <w:spacing w:val="-4"/>
                <w:lang w:eastAsia="en-US"/>
              </w:rPr>
              <w:t xml:space="preserve">отходами </w:t>
            </w:r>
            <w:r w:rsidR="00B42507" w:rsidRPr="00F249EF">
              <w:rPr>
                <w:rFonts w:ascii="Times New Roman" w:hAnsi="Times New Roman"/>
              </w:rPr>
              <w:t>–</w:t>
            </w:r>
            <w:r w:rsidRPr="006935C4">
              <w:rPr>
                <w:rFonts w:ascii="Times New Roman" w:hAnsi="Times New Roman"/>
                <w:spacing w:val="-4"/>
                <w:lang w:eastAsia="en-US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38590C" w:rsidRPr="006935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6935C4">
              <w:rPr>
                <w:rFonts w:ascii="Times New Roman" w:hAnsi="Times New Roman"/>
                <w:spacing w:val="-4"/>
                <w:lang w:eastAsia="en-US"/>
              </w:rPr>
              <w:t xml:space="preserve">электроснабжение – 50 кВт/час в месяц; 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6935C4">
              <w:rPr>
                <w:rFonts w:ascii="Times New Roman" w:hAnsi="Times New Roman"/>
                <w:spacing w:val="-4"/>
                <w:lang w:eastAsia="en-US"/>
              </w:rPr>
              <w:t xml:space="preserve">газоснабжение – 5 </w:t>
            </w:r>
          </w:p>
          <w:p w:rsidR="0038590C" w:rsidRPr="006935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6935C4"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6935C4">
              <w:rPr>
                <w:rFonts w:ascii="Times New Roman" w:hAnsi="Times New Roman"/>
                <w:spacing w:val="-4"/>
                <w:lang w:eastAsia="en-US"/>
              </w:rPr>
              <w:t>холодное водоснабжение</w:t>
            </w:r>
            <w:r w:rsidR="00B42507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="00B42507" w:rsidRPr="00F249EF">
              <w:rPr>
                <w:rFonts w:ascii="Times New Roman" w:hAnsi="Times New Roman"/>
              </w:rPr>
              <w:t>–</w:t>
            </w:r>
            <w:r w:rsidRPr="006935C4">
              <w:rPr>
                <w:rFonts w:ascii="Times New Roman" w:hAnsi="Times New Roman"/>
                <w:spacing w:val="-4"/>
                <w:lang w:eastAsia="en-US"/>
              </w:rPr>
              <w:t xml:space="preserve"> 1 </w:t>
            </w:r>
          </w:p>
          <w:p w:rsidR="0038590C" w:rsidRPr="006935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6935C4"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6935C4">
              <w:rPr>
                <w:rFonts w:ascii="Times New Roman" w:hAnsi="Times New Roman"/>
                <w:spacing w:val="-4"/>
                <w:lang w:eastAsia="en-US"/>
              </w:rPr>
              <w:t>обращение с твердыми коммунальными отходами – 2,</w:t>
            </w:r>
            <w:r>
              <w:rPr>
                <w:rFonts w:ascii="Times New Roman" w:hAnsi="Times New Roman"/>
                <w:spacing w:val="-4"/>
                <w:lang w:eastAsia="en-US"/>
              </w:rPr>
              <w:t>32</w:t>
            </w:r>
            <w:r w:rsidRPr="006935C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highlight w:val="yellow"/>
                <w:lang w:eastAsia="en-US"/>
              </w:rPr>
            </w:pPr>
            <w:r w:rsidRPr="006935C4">
              <w:rPr>
                <w:rFonts w:ascii="Times New Roman" w:hAnsi="Times New Roman"/>
                <w:spacing w:val="-4"/>
                <w:lang w:eastAsia="en-US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777</w:t>
            </w:r>
            <w:r w:rsidRPr="00E23598">
              <w:rPr>
                <w:rFonts w:ascii="Times New Roman" w:hAnsi="Times New Roman"/>
                <w:lang w:eastAsia="en-US"/>
              </w:rPr>
              <w:t xml:space="preserve"> 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100% и 0,</w:t>
            </w:r>
            <w:r>
              <w:rPr>
                <w:rFonts w:ascii="Times New Roman" w:hAnsi="Times New Roman"/>
                <w:lang w:eastAsia="en-US"/>
              </w:rPr>
              <w:t>1</w:t>
            </w:r>
            <w:r w:rsidRPr="00E23598">
              <w:rPr>
                <w:rFonts w:ascii="Times New Roman" w:hAnsi="Times New Roman"/>
                <w:lang w:eastAsia="en-US"/>
              </w:rPr>
              <w:t>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3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777</w:t>
            </w:r>
            <w:r w:rsidRPr="00E23598">
              <w:rPr>
                <w:rFonts w:ascii="Times New Roman" w:hAnsi="Times New Roman"/>
                <w:lang w:eastAsia="en-US"/>
              </w:rPr>
              <w:t xml:space="preserve"> 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4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100% и 0,</w:t>
            </w:r>
            <w:r>
              <w:rPr>
                <w:rFonts w:ascii="Times New Roman" w:hAnsi="Times New Roman"/>
                <w:lang w:eastAsia="en-US"/>
              </w:rPr>
              <w:t>1</w:t>
            </w:r>
            <w:r w:rsidRPr="00E23598">
              <w:rPr>
                <w:rFonts w:ascii="Times New Roman" w:hAnsi="Times New Roman"/>
                <w:lang w:eastAsia="en-US"/>
              </w:rPr>
              <w:t>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5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 xml:space="preserve"> </w:t>
            </w:r>
            <w:r w:rsidRPr="00E23598">
              <w:rPr>
                <w:rFonts w:ascii="Times New Roman" w:hAnsi="Times New Roman"/>
                <w:lang w:eastAsia="en-US"/>
              </w:rPr>
              <w:t>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6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0% и 0%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7</w:t>
            </w:r>
            <w:r w:rsidRPr="00E23598">
              <w:rPr>
                <w:rFonts w:ascii="Times New Roman" w:hAnsi="Times New Roman"/>
                <w:lang w:eastAsia="en-US"/>
              </w:rPr>
              <w:t xml:space="preserve">; 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 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8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0% и 0%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9</w:t>
            </w:r>
          </w:p>
          <w:p w:rsidR="0038590C" w:rsidRPr="00E23598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88403D">
              <w:rPr>
                <w:rFonts w:ascii="Times New Roman" w:hAnsi="Times New Roman"/>
                <w:spacing w:val="-4"/>
              </w:rPr>
              <w:t>125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proofErr w:type="spellStart"/>
            <w:r w:rsidRPr="0088403D">
              <w:rPr>
                <w:rFonts w:ascii="Times New Roman" w:hAnsi="Times New Roman"/>
                <w:spacing w:val="-4"/>
              </w:rPr>
              <w:t>Глебковское</w:t>
            </w:r>
            <w:proofErr w:type="spellEnd"/>
            <w:r w:rsidRPr="0088403D">
              <w:rPr>
                <w:rFonts w:ascii="Times New Roman" w:hAnsi="Times New Roman"/>
                <w:spacing w:val="-4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spacing w:val="-4"/>
              </w:rPr>
              <w:t>Рыбновского</w:t>
            </w:r>
            <w:proofErr w:type="spellEnd"/>
            <w:r w:rsidRPr="0088403D">
              <w:rPr>
                <w:rFonts w:ascii="Times New Roman" w:hAnsi="Times New Roman"/>
                <w:spacing w:val="-4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электроснабжение (по приборам учета);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газоснабжение (по приборам учета);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отопление (по нормативам – 1-, 2-этажные многоквартирные дома со стенами из камня, кирпича (до 750 кв. м включительно);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холодное водоснабжение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водоотведение (по приборам учета)</w:t>
            </w:r>
            <w:r w:rsidR="00411366">
              <w:rPr>
                <w:rFonts w:ascii="Times New Roman" w:hAnsi="Times New Roman"/>
                <w:spacing w:val="-4"/>
                <w:lang w:eastAsia="en-US"/>
              </w:rPr>
              <w:t>;</w:t>
            </w:r>
          </w:p>
          <w:p w:rsidR="00411366" w:rsidRPr="005731C4" w:rsidRDefault="00411366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</w:rPr>
              <w:t>о</w:t>
            </w:r>
            <w:r w:rsidRPr="006935C4">
              <w:rPr>
                <w:rFonts w:ascii="Times New Roman" w:hAnsi="Times New Roman"/>
              </w:rPr>
              <w:t>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электроснабжение – 3,22 руб./кВт в час;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газоснабжение – 6,36 руб./куб. м;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отопление – 2597,03 руб./Гкал; </w:t>
            </w:r>
          </w:p>
          <w:p w:rsidR="00E53C30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холодное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водоснабжение – 41,40 </w:t>
            </w:r>
            <w:r w:rsidRPr="005731C4">
              <w:rPr>
                <w:rFonts w:ascii="Times New Roman" w:hAnsi="Times New Roman"/>
                <w:spacing w:val="-4"/>
              </w:rPr>
              <w:t>руб./куб. м</w:t>
            </w:r>
            <w:r w:rsidRPr="005731C4">
              <w:rPr>
                <w:rFonts w:ascii="Times New Roman" w:hAnsi="Times New Roman"/>
                <w:spacing w:val="-4"/>
                <w:lang w:eastAsia="en-US"/>
              </w:rPr>
              <w:t>;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водоотведение – 33,06</w:t>
            </w:r>
            <w:r w:rsidR="00E53C30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5731C4">
              <w:rPr>
                <w:rFonts w:ascii="Times New Roman" w:hAnsi="Times New Roman"/>
                <w:spacing w:val="-4"/>
              </w:rPr>
              <w:t>руб./куб. м;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обращение с твердыми коммунальными отходами –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электроснабжение – 5,0;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газоснабжение – 3,0;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отопление – 9,0; 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холодное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водоснабжение – 5,1;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водоотведение – 4,0;</w:t>
            </w:r>
          </w:p>
          <w:p w:rsidR="00A51DA6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обращение с твердыми коммунальными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отходами </w:t>
            </w:r>
            <w:r w:rsidR="00B42507" w:rsidRPr="00F249EF">
              <w:rPr>
                <w:rFonts w:ascii="Times New Roman" w:hAnsi="Times New Roman"/>
              </w:rPr>
              <w:t>–</w:t>
            </w: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электроснабжение – 50 кВт/час в месяц;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газоснабжение – 5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куб. м в месяц;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отопление – 0,0388 Гкал/кв. м в месяц; холодное водоснабжение – 7,52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 xml:space="preserve">водоотведение – </w:t>
            </w:r>
            <w:r w:rsidRPr="005731C4">
              <w:rPr>
                <w:rFonts w:ascii="Times New Roman" w:hAnsi="Times New Roman"/>
                <w:spacing w:val="-4"/>
                <w:lang w:eastAsia="en-US"/>
              </w:rPr>
              <w:t>7,52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обращение с твердыми коммунальными отходами – 2,28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highlight w:val="yellow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985 чел.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2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100% и 0,1%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3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985 чел.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4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100% и 0,1%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5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0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 xml:space="preserve"> 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>чел.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6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vertAlign w:val="superscript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0% и 0%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7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 xml:space="preserve">; 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0 чел.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8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vertAlign w:val="superscript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0% и 0%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9</w:t>
            </w:r>
          </w:p>
          <w:p w:rsidR="0038590C" w:rsidRPr="00E23598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126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Истобниковское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Рыбновского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газоснабжение (по приборам учета);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холодное водоснабжение (по приборам учета);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водоотведение (по приборам учета)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обращение с твердыми коммунальными отходами (по норма</w:t>
            </w:r>
            <w:r>
              <w:rPr>
                <w:rFonts w:ascii="Times New Roman" w:hAnsi="Times New Roman"/>
                <w:lang w:eastAsia="en-US"/>
              </w:rPr>
              <w:t>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электроснабжение – 3,22 руб./кВт в час; газоснабжение – 5,94 руб./куб. м;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холодное водоснабжение – 41,40 </w:t>
            </w:r>
            <w:r w:rsidRPr="0090158A">
              <w:rPr>
                <w:rFonts w:ascii="Times New Roman" w:hAnsi="Times New Roman"/>
              </w:rPr>
              <w:t>руб./куб. м</w:t>
            </w:r>
            <w:r w:rsidRPr="0090158A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водоотведение – 33,06 </w:t>
            </w:r>
            <w:r w:rsidRPr="0090158A">
              <w:rPr>
                <w:rFonts w:ascii="Times New Roman" w:hAnsi="Times New Roman"/>
              </w:rPr>
              <w:t>руб./куб. м;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отходами – 495,88</w:t>
            </w:r>
            <w:r w:rsidRPr="0090158A">
              <w:t xml:space="preserve"> </w:t>
            </w:r>
            <w:r w:rsidRPr="0090158A">
              <w:rPr>
                <w:rFonts w:ascii="Times New Roman" w:hAnsi="Times New Roman"/>
                <w:lang w:eastAsia="en-US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электроснабжение – 5,0;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газоснабжение – 3,0; 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водоснабжение – 5,1;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водоотведение – 4,0;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="00B42507" w:rsidRPr="00F249EF">
              <w:rPr>
                <w:rFonts w:ascii="Times New Roman" w:hAnsi="Times New Roman"/>
              </w:rPr>
              <w:t>–</w:t>
            </w:r>
            <w:r w:rsidRPr="0090158A">
              <w:rPr>
                <w:rFonts w:ascii="Times New Roman" w:hAnsi="Times New Roman"/>
                <w:lang w:eastAsia="en-US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электроснабжение – 50 кВт/час в месяц;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газоснабжение – 5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куб. м в месяц;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spacing w:val="-4"/>
                <w:lang w:eastAsia="en-US"/>
              </w:rPr>
              <w:t>1</w:t>
            </w: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водоотведение – </w:t>
            </w:r>
            <w:r>
              <w:rPr>
                <w:rFonts w:ascii="Times New Roman" w:hAnsi="Times New Roman"/>
                <w:spacing w:val="-4"/>
                <w:lang w:eastAsia="en-US"/>
              </w:rPr>
              <w:t>1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обращение с твердыми коммунальными отходами – 2,28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highlight w:val="yellow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1188 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100% и 0,1%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3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1188 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4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100% и 0,1%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5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 xml:space="preserve"> </w:t>
            </w:r>
            <w:r w:rsidRPr="00E23598">
              <w:rPr>
                <w:rFonts w:ascii="Times New Roman" w:hAnsi="Times New Roman"/>
                <w:lang w:eastAsia="en-US"/>
              </w:rPr>
              <w:t>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6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0% и 0%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7</w:t>
            </w:r>
            <w:r w:rsidRPr="00E23598">
              <w:rPr>
                <w:rFonts w:ascii="Times New Roman" w:hAnsi="Times New Roman"/>
                <w:lang w:eastAsia="en-US"/>
              </w:rPr>
              <w:t xml:space="preserve">; 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 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8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0% и 0%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9</w:t>
            </w:r>
          </w:p>
          <w:p w:rsidR="0038590C" w:rsidRPr="00E23598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</w:rPr>
            </w:pPr>
            <w:r w:rsidRPr="0088403D">
              <w:rPr>
                <w:rFonts w:ascii="Times New Roman" w:hAnsi="Times New Roman"/>
                <w:spacing w:val="-4"/>
              </w:rPr>
              <w:t>127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</w:rPr>
            </w:pPr>
            <w:proofErr w:type="spellStart"/>
            <w:r w:rsidRPr="0088403D">
              <w:rPr>
                <w:rFonts w:ascii="Times New Roman" w:hAnsi="Times New Roman"/>
                <w:spacing w:val="-4"/>
              </w:rPr>
              <w:t>Кузьминское</w:t>
            </w:r>
            <w:proofErr w:type="spellEnd"/>
            <w:r w:rsidRPr="0088403D">
              <w:rPr>
                <w:rFonts w:ascii="Times New Roman" w:hAnsi="Times New Roman"/>
                <w:spacing w:val="-4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spacing w:val="-4"/>
              </w:rPr>
              <w:t>Рыбновского</w:t>
            </w:r>
            <w:proofErr w:type="spellEnd"/>
            <w:r w:rsidRPr="0088403D">
              <w:rPr>
                <w:rFonts w:ascii="Times New Roman" w:hAnsi="Times New Roman"/>
                <w:spacing w:val="-4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B42507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э</w:t>
            </w:r>
            <w:r w:rsidRPr="0090158A">
              <w:rPr>
                <w:rFonts w:ascii="Times New Roman" w:hAnsi="Times New Roman"/>
                <w:spacing w:val="-4"/>
                <w:lang w:eastAsia="en-US"/>
              </w:rPr>
              <w:t xml:space="preserve">лектроснабжение (по приборам учета); газоснабжение (по </w:t>
            </w:r>
          </w:p>
          <w:p w:rsidR="0038590C" w:rsidRPr="0090158A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90158A">
              <w:rPr>
                <w:rFonts w:ascii="Times New Roman" w:hAnsi="Times New Roman"/>
                <w:spacing w:val="-4"/>
                <w:lang w:eastAsia="en-US"/>
              </w:rPr>
              <w:t>нормативу</w:t>
            </w:r>
            <w:r w:rsidR="00B42507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="00B42507" w:rsidRPr="00F249EF">
              <w:rPr>
                <w:rFonts w:ascii="Times New Roman" w:hAnsi="Times New Roman"/>
              </w:rPr>
              <w:t>–</w:t>
            </w:r>
            <w:r w:rsidRPr="0090158A">
              <w:rPr>
                <w:rFonts w:ascii="Times New Roman" w:hAnsi="Times New Roman"/>
                <w:spacing w:val="-4"/>
                <w:lang w:eastAsia="en-US"/>
              </w:rPr>
              <w:t xml:space="preserve"> для газовой плиты и газового водонагревателя при отсутствии центрального горячего водоснабжения); </w:t>
            </w:r>
          </w:p>
          <w:p w:rsidR="0038590C" w:rsidRPr="0090158A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90158A">
              <w:rPr>
                <w:rFonts w:ascii="Times New Roman" w:hAnsi="Times New Roman"/>
                <w:spacing w:val="-4"/>
                <w:lang w:eastAsia="en-US"/>
              </w:rPr>
              <w:t>отопление (по нормативам – 1-</w:t>
            </w:r>
            <w:r w:rsidR="00B42507">
              <w:rPr>
                <w:rFonts w:ascii="Times New Roman" w:hAnsi="Times New Roman"/>
                <w:spacing w:val="-4"/>
                <w:lang w:eastAsia="en-US"/>
              </w:rPr>
              <w:t xml:space="preserve">, </w:t>
            </w:r>
            <w:r w:rsidRPr="0090158A">
              <w:rPr>
                <w:rFonts w:ascii="Times New Roman" w:hAnsi="Times New Roman"/>
                <w:spacing w:val="-4"/>
                <w:lang w:eastAsia="en-US"/>
              </w:rPr>
              <w:t>2</w:t>
            </w:r>
            <w:r w:rsidR="00B42507">
              <w:rPr>
                <w:rFonts w:ascii="Times New Roman" w:hAnsi="Times New Roman"/>
                <w:spacing w:val="-4"/>
                <w:lang w:eastAsia="en-US"/>
              </w:rPr>
              <w:t>-</w:t>
            </w:r>
            <w:r w:rsidRPr="0090158A">
              <w:rPr>
                <w:rFonts w:ascii="Times New Roman" w:hAnsi="Times New Roman"/>
                <w:spacing w:val="-4"/>
                <w:lang w:eastAsia="en-US"/>
              </w:rPr>
              <w:t>этажные многоквартирные дома со стенами из камня, кирпича (свыше 750</w:t>
            </w:r>
            <w:r w:rsidR="00B42507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="00B42507" w:rsidRPr="005731C4">
              <w:rPr>
                <w:rFonts w:ascii="Times New Roman" w:hAnsi="Times New Roman"/>
                <w:spacing w:val="-4"/>
                <w:lang w:eastAsia="en-US"/>
              </w:rPr>
              <w:t>кв. м</w:t>
            </w:r>
            <w:r w:rsidRPr="0090158A">
              <w:rPr>
                <w:rFonts w:ascii="Times New Roman" w:hAnsi="Times New Roman"/>
                <w:spacing w:val="-4"/>
                <w:lang w:eastAsia="en-US"/>
              </w:rPr>
              <w:t>);</w:t>
            </w:r>
          </w:p>
          <w:p w:rsidR="0038590C" w:rsidRPr="0090158A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90158A">
              <w:rPr>
                <w:rFonts w:ascii="Times New Roman" w:hAnsi="Times New Roman"/>
                <w:spacing w:val="-4"/>
                <w:lang w:eastAsia="en-US"/>
              </w:rPr>
              <w:t xml:space="preserve">холодное водоснабжение (по нормативу </w:t>
            </w:r>
            <w:r w:rsidR="00B42507" w:rsidRPr="007C2793">
              <w:rPr>
                <w:rFonts w:ascii="Times New Roman" w:hAnsi="Times New Roman"/>
                <w:spacing w:val="-4"/>
                <w:lang w:eastAsia="en-US"/>
              </w:rPr>
              <w:t>–</w:t>
            </w:r>
            <w:r w:rsidRPr="0090158A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="00B42507">
              <w:rPr>
                <w:rFonts w:ascii="Times New Roman" w:hAnsi="Times New Roman"/>
                <w:spacing w:val="-4"/>
                <w:lang w:eastAsia="en-US"/>
              </w:rPr>
              <w:t>ж</w:t>
            </w:r>
            <w:r w:rsidRPr="0090158A">
              <w:rPr>
                <w:rFonts w:ascii="Times New Roman" w:hAnsi="Times New Roman"/>
                <w:spacing w:val="-4"/>
                <w:lang w:eastAsia="en-US"/>
              </w:rPr>
              <w:t xml:space="preserve">илые дома с централизованными водопроводом и канализацией,  оборудованные водонагревателями различного типа, ваннами,  унитазами); </w:t>
            </w:r>
          </w:p>
          <w:p w:rsidR="00B42507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90158A">
              <w:rPr>
                <w:rFonts w:ascii="Times New Roman" w:hAnsi="Times New Roman"/>
                <w:spacing w:val="-4"/>
                <w:lang w:eastAsia="en-US"/>
              </w:rPr>
              <w:t xml:space="preserve">водоотведение (по </w:t>
            </w:r>
          </w:p>
          <w:p w:rsidR="0038590C" w:rsidRPr="0090158A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90158A">
              <w:rPr>
                <w:rFonts w:ascii="Times New Roman" w:hAnsi="Times New Roman"/>
                <w:spacing w:val="-4"/>
                <w:lang w:eastAsia="en-US"/>
              </w:rPr>
              <w:t xml:space="preserve">нормативу </w:t>
            </w:r>
            <w:r w:rsidR="00B42507" w:rsidRPr="0090158A">
              <w:rPr>
                <w:rFonts w:ascii="Times New Roman" w:hAnsi="Times New Roman"/>
                <w:spacing w:val="-4"/>
                <w:lang w:eastAsia="en-US"/>
              </w:rPr>
              <w:t>–</w:t>
            </w:r>
            <w:r w:rsidR="00C35C1D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="00B42507">
              <w:rPr>
                <w:rFonts w:ascii="Times New Roman" w:hAnsi="Times New Roman"/>
                <w:spacing w:val="-4"/>
                <w:lang w:eastAsia="en-US"/>
              </w:rPr>
              <w:t>ж</w:t>
            </w:r>
            <w:r w:rsidRPr="0090158A">
              <w:rPr>
                <w:rFonts w:ascii="Times New Roman" w:hAnsi="Times New Roman"/>
                <w:spacing w:val="-4"/>
                <w:lang w:eastAsia="en-US"/>
              </w:rPr>
              <w:t>илые дома с централизованными водопроводом и канализацией,  оборудованные водонагревателями различно</w:t>
            </w:r>
            <w:r>
              <w:rPr>
                <w:rFonts w:ascii="Times New Roman" w:hAnsi="Times New Roman"/>
                <w:spacing w:val="-4"/>
                <w:lang w:eastAsia="en-US"/>
              </w:rPr>
              <w:t>го типа, ваннами,  унитазами);</w:t>
            </w:r>
          </w:p>
          <w:p w:rsidR="0038590C" w:rsidRPr="00F42369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о</w:t>
            </w:r>
            <w:r w:rsidRPr="0090158A">
              <w:rPr>
                <w:rFonts w:ascii="Times New Roman" w:hAnsi="Times New Roman"/>
                <w:spacing w:val="-4"/>
                <w:lang w:eastAsia="en-US"/>
              </w:rPr>
              <w:t>бращение с твердыми коммунальными отходами (по нормативу для многоквартирных домов</w:t>
            </w:r>
            <w:r>
              <w:rPr>
                <w:rFonts w:ascii="Times New Roman" w:hAnsi="Times New Roman"/>
                <w:spacing w:val="-4"/>
                <w:lang w:eastAsia="en-US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90158A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90158A">
              <w:rPr>
                <w:rFonts w:ascii="Times New Roman" w:hAnsi="Times New Roman"/>
                <w:spacing w:val="-4"/>
                <w:lang w:eastAsia="en-US"/>
              </w:rPr>
              <w:t>электроснабжение – 3,22 руб./кВт в час;</w:t>
            </w:r>
          </w:p>
          <w:p w:rsidR="0038590C" w:rsidRPr="0090158A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90158A">
              <w:rPr>
                <w:rFonts w:ascii="Times New Roman" w:hAnsi="Times New Roman"/>
                <w:spacing w:val="-4"/>
                <w:lang w:eastAsia="en-US"/>
              </w:rPr>
              <w:t xml:space="preserve">газоснабжение – 6,36 руб./куб. м; </w:t>
            </w:r>
          </w:p>
          <w:p w:rsidR="0038590C" w:rsidRPr="0090158A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90158A">
              <w:rPr>
                <w:rFonts w:ascii="Times New Roman" w:hAnsi="Times New Roman"/>
                <w:spacing w:val="-4"/>
                <w:lang w:eastAsia="en-US"/>
              </w:rPr>
              <w:t xml:space="preserve">отопление  – 2597,03 руб./Гкал; </w:t>
            </w:r>
          </w:p>
          <w:p w:rsidR="00323414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90158A">
              <w:rPr>
                <w:rFonts w:ascii="Times New Roman" w:hAnsi="Times New Roman"/>
                <w:spacing w:val="-4"/>
                <w:lang w:eastAsia="en-US"/>
              </w:rPr>
              <w:t xml:space="preserve">холодное </w:t>
            </w:r>
          </w:p>
          <w:p w:rsidR="0038590C" w:rsidRPr="0090158A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90158A">
              <w:rPr>
                <w:rFonts w:ascii="Times New Roman" w:hAnsi="Times New Roman"/>
                <w:spacing w:val="-4"/>
                <w:lang w:eastAsia="en-US"/>
              </w:rPr>
              <w:t>водоснабжение – 41,40 руб./куб. м;</w:t>
            </w:r>
          </w:p>
          <w:p w:rsidR="0038590C" w:rsidRPr="0090158A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90158A">
              <w:rPr>
                <w:rFonts w:ascii="Times New Roman" w:hAnsi="Times New Roman"/>
                <w:spacing w:val="-4"/>
                <w:lang w:eastAsia="en-US"/>
              </w:rPr>
              <w:t>водоотведение – 33,06</w:t>
            </w:r>
            <w:r w:rsidR="00B42507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90158A">
              <w:rPr>
                <w:rFonts w:ascii="Times New Roman" w:hAnsi="Times New Roman"/>
                <w:spacing w:val="-4"/>
                <w:lang w:eastAsia="en-US"/>
              </w:rPr>
              <w:t>руб./куб. м;</w:t>
            </w:r>
          </w:p>
          <w:p w:rsidR="0038590C" w:rsidRPr="00F42369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highlight w:val="yellow"/>
                <w:lang w:eastAsia="en-US"/>
              </w:rPr>
            </w:pPr>
            <w:r w:rsidRPr="0090158A">
              <w:rPr>
                <w:rFonts w:ascii="Times New Roman" w:hAnsi="Times New Roman"/>
                <w:spacing w:val="-4"/>
                <w:lang w:eastAsia="en-US"/>
              </w:rPr>
              <w:t>обращение с твердыми коммунальными отходами –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7C2793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7C2793">
              <w:rPr>
                <w:rFonts w:ascii="Times New Roman" w:hAnsi="Times New Roman"/>
                <w:spacing w:val="-4"/>
                <w:lang w:eastAsia="en-US"/>
              </w:rPr>
              <w:t xml:space="preserve">электроснабжение – 5,0; </w:t>
            </w:r>
          </w:p>
          <w:p w:rsidR="0038590C" w:rsidRPr="007C2793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7C2793">
              <w:rPr>
                <w:rFonts w:ascii="Times New Roman" w:hAnsi="Times New Roman"/>
                <w:spacing w:val="-4"/>
                <w:lang w:eastAsia="en-US"/>
              </w:rPr>
              <w:t xml:space="preserve">газоснабжение – 3,0; </w:t>
            </w:r>
          </w:p>
          <w:p w:rsidR="0038590C" w:rsidRPr="007C2793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7C2793">
              <w:rPr>
                <w:rFonts w:ascii="Times New Roman" w:hAnsi="Times New Roman"/>
                <w:spacing w:val="-4"/>
                <w:lang w:eastAsia="en-US"/>
              </w:rPr>
              <w:t xml:space="preserve">отопление – 9,0; </w:t>
            </w:r>
          </w:p>
          <w:p w:rsidR="00B42507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7C2793">
              <w:rPr>
                <w:rFonts w:ascii="Times New Roman" w:hAnsi="Times New Roman"/>
                <w:spacing w:val="-4"/>
                <w:lang w:eastAsia="en-US"/>
              </w:rPr>
              <w:t xml:space="preserve">холодное </w:t>
            </w:r>
          </w:p>
          <w:p w:rsidR="0038590C" w:rsidRPr="007C2793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7C2793">
              <w:rPr>
                <w:rFonts w:ascii="Times New Roman" w:hAnsi="Times New Roman"/>
                <w:spacing w:val="-4"/>
                <w:lang w:eastAsia="en-US"/>
              </w:rPr>
              <w:t>водоснабжение – 5,1;</w:t>
            </w:r>
          </w:p>
          <w:p w:rsidR="0038590C" w:rsidRPr="007C2793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7C2793">
              <w:rPr>
                <w:rFonts w:ascii="Times New Roman" w:hAnsi="Times New Roman"/>
                <w:spacing w:val="-4"/>
                <w:lang w:eastAsia="en-US"/>
              </w:rPr>
              <w:t>водоотведение – 4,0;</w:t>
            </w:r>
          </w:p>
          <w:p w:rsidR="00323414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7C2793">
              <w:rPr>
                <w:rFonts w:ascii="Times New Roman" w:hAnsi="Times New Roman"/>
                <w:spacing w:val="-4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highlight w:val="yellow"/>
                <w:lang w:eastAsia="en-US"/>
              </w:rPr>
            </w:pPr>
            <w:r w:rsidRPr="007C2793">
              <w:rPr>
                <w:rFonts w:ascii="Times New Roman" w:hAnsi="Times New Roman"/>
                <w:spacing w:val="-4"/>
                <w:lang w:eastAsia="en-US"/>
              </w:rPr>
              <w:t xml:space="preserve">отходами </w:t>
            </w:r>
            <w:r w:rsidR="00B42507" w:rsidRPr="007C2793">
              <w:rPr>
                <w:rFonts w:ascii="Times New Roman" w:hAnsi="Times New Roman"/>
                <w:spacing w:val="-4"/>
                <w:lang w:eastAsia="en-US"/>
              </w:rPr>
              <w:t>–</w:t>
            </w:r>
            <w:r w:rsidR="00A51DA6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7C2793">
              <w:rPr>
                <w:rFonts w:ascii="Times New Roman" w:hAnsi="Times New Roman"/>
                <w:spacing w:val="-4"/>
                <w:lang w:eastAsia="en-US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Pr="007C2793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7C2793">
              <w:rPr>
                <w:rFonts w:ascii="Times New Roman" w:hAnsi="Times New Roman"/>
                <w:spacing w:val="-4"/>
                <w:lang w:eastAsia="en-US"/>
              </w:rPr>
              <w:t xml:space="preserve">электроснабжение – 50 кВт/час в месяц; </w:t>
            </w:r>
          </w:p>
          <w:p w:rsidR="0038590C" w:rsidRPr="007C2793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7C2793">
              <w:rPr>
                <w:rFonts w:ascii="Times New Roman" w:hAnsi="Times New Roman"/>
                <w:spacing w:val="-4"/>
                <w:lang w:eastAsia="en-US"/>
              </w:rPr>
              <w:t xml:space="preserve">газоснабжение – </w:t>
            </w:r>
            <w:r>
              <w:rPr>
                <w:rFonts w:ascii="Times New Roman" w:hAnsi="Times New Roman"/>
                <w:spacing w:val="-4"/>
                <w:lang w:eastAsia="en-US"/>
              </w:rPr>
              <w:t>10</w:t>
            </w:r>
            <w:r w:rsidRPr="007C2793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</w:p>
          <w:p w:rsidR="0038590C" w:rsidRPr="007C2793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7C2793">
              <w:rPr>
                <w:rFonts w:ascii="Times New Roman" w:hAnsi="Times New Roman"/>
                <w:spacing w:val="-4"/>
                <w:lang w:eastAsia="en-US"/>
              </w:rPr>
              <w:t xml:space="preserve">куб. м в месяц; </w:t>
            </w:r>
          </w:p>
          <w:p w:rsidR="0038590C" w:rsidRPr="007C2793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7C2793">
              <w:rPr>
                <w:rFonts w:ascii="Times New Roman" w:hAnsi="Times New Roman"/>
                <w:spacing w:val="-4"/>
                <w:lang w:eastAsia="en-US"/>
              </w:rPr>
              <w:t xml:space="preserve">отопление – 0,0314 Гкал/кв. м в месяц; холодное водоснабжение – 7,52 </w:t>
            </w:r>
          </w:p>
          <w:p w:rsidR="0038590C" w:rsidRPr="007C2793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7C2793"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38590C" w:rsidRPr="007C2793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7C2793">
              <w:rPr>
                <w:rFonts w:ascii="Times New Roman" w:hAnsi="Times New Roman"/>
                <w:spacing w:val="-4"/>
                <w:lang w:eastAsia="en-US"/>
              </w:rPr>
              <w:t>водоотведение – 7,52</w:t>
            </w:r>
          </w:p>
          <w:p w:rsidR="0038590C" w:rsidRPr="007C2793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7C2793"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B42507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7C2793">
              <w:rPr>
                <w:rFonts w:ascii="Times New Roman" w:hAnsi="Times New Roman"/>
                <w:spacing w:val="-4"/>
                <w:lang w:eastAsia="en-US"/>
              </w:rPr>
              <w:t xml:space="preserve">обращение с твердыми коммунальными отходами – 2,28 </w:t>
            </w:r>
          </w:p>
          <w:p w:rsidR="0038590C" w:rsidRPr="00F42369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highlight w:val="yellow"/>
                <w:lang w:eastAsia="en-US"/>
              </w:rPr>
            </w:pPr>
            <w:r w:rsidRPr="007C2793">
              <w:rPr>
                <w:rFonts w:ascii="Times New Roman" w:hAnsi="Times New Roman"/>
                <w:spacing w:val="-4"/>
                <w:lang w:eastAsia="en-US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E23598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1089 чел.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2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>;</w:t>
            </w:r>
          </w:p>
          <w:p w:rsidR="0038590C" w:rsidRPr="00E23598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100% и 0,1%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3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>;</w:t>
            </w:r>
          </w:p>
          <w:p w:rsidR="0038590C" w:rsidRPr="00E23598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1089 чел.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4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>;</w:t>
            </w:r>
          </w:p>
          <w:p w:rsidR="0038590C" w:rsidRPr="00E23598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100% и 0, %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5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>;</w:t>
            </w:r>
          </w:p>
          <w:p w:rsidR="0038590C" w:rsidRPr="00E23598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0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 xml:space="preserve"> 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>чел.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6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>;</w:t>
            </w:r>
          </w:p>
          <w:p w:rsidR="0038590C" w:rsidRPr="00E23598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vertAlign w:val="superscript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0% и 0%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7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 xml:space="preserve">; </w:t>
            </w:r>
          </w:p>
          <w:p w:rsidR="0038590C" w:rsidRPr="00E23598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0 чел.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8</w:t>
            </w:r>
            <w:r w:rsidRPr="00E23598">
              <w:rPr>
                <w:rFonts w:ascii="Times New Roman" w:hAnsi="Times New Roman"/>
                <w:spacing w:val="-4"/>
                <w:lang w:eastAsia="en-US"/>
              </w:rPr>
              <w:t>;</w:t>
            </w:r>
          </w:p>
          <w:p w:rsidR="0038590C" w:rsidRPr="00E23598" w:rsidRDefault="0038590C" w:rsidP="00411366">
            <w:pPr>
              <w:spacing w:line="233" w:lineRule="auto"/>
              <w:rPr>
                <w:rFonts w:ascii="Times New Roman" w:hAnsi="Times New Roman"/>
                <w:spacing w:val="-4"/>
                <w:vertAlign w:val="superscript"/>
                <w:lang w:eastAsia="en-US"/>
              </w:rPr>
            </w:pPr>
            <w:r w:rsidRPr="00E23598">
              <w:rPr>
                <w:rFonts w:ascii="Times New Roman" w:hAnsi="Times New Roman"/>
                <w:spacing w:val="-4"/>
                <w:lang w:eastAsia="en-US"/>
              </w:rPr>
              <w:t>0% и 0%</w:t>
            </w:r>
            <w:r w:rsidRPr="00E23598">
              <w:rPr>
                <w:rFonts w:ascii="Times New Roman" w:hAnsi="Times New Roman"/>
                <w:spacing w:val="-4"/>
                <w:vertAlign w:val="superscript"/>
                <w:lang w:eastAsia="en-US"/>
              </w:rPr>
              <w:t>9</w:t>
            </w:r>
          </w:p>
          <w:p w:rsidR="0038590C" w:rsidRPr="00E23598" w:rsidRDefault="0038590C" w:rsidP="0041136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128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 xml:space="preserve">Пионерское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Рыбновского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газоснабжение (по приборам учета);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холодное водоснабжение (по приборам учета);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водоотведение (по приборам учета)</w:t>
            </w:r>
            <w:r w:rsidR="00B42507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обращение с твердыми коммунальными отходами (по норма</w:t>
            </w:r>
            <w:r>
              <w:rPr>
                <w:rFonts w:ascii="Times New Roman" w:hAnsi="Times New Roman"/>
                <w:lang w:eastAsia="en-US"/>
              </w:rPr>
              <w:t>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электроснабжение – 3,22 руб./кВт в час; газоснабжение – 5,94 руб./куб. м;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холодное водоснабжение – 41,40 </w:t>
            </w:r>
            <w:r w:rsidRPr="0090158A">
              <w:rPr>
                <w:rFonts w:ascii="Times New Roman" w:hAnsi="Times New Roman"/>
              </w:rPr>
              <w:t>руб./куб. м</w:t>
            </w:r>
            <w:r w:rsidRPr="0090158A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водоотведение – 33,06 </w:t>
            </w:r>
            <w:r w:rsidRPr="0090158A">
              <w:rPr>
                <w:rFonts w:ascii="Times New Roman" w:hAnsi="Times New Roman"/>
              </w:rPr>
              <w:t>руб./куб. м;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отходами – 495,88</w:t>
            </w:r>
            <w:r w:rsidRPr="0090158A">
              <w:t xml:space="preserve"> </w:t>
            </w:r>
            <w:r w:rsidRPr="0090158A">
              <w:rPr>
                <w:rFonts w:ascii="Times New Roman" w:hAnsi="Times New Roman"/>
                <w:lang w:eastAsia="en-US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электроснабжение – 5,0;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газоснабжение – 3,0; </w:t>
            </w:r>
          </w:p>
          <w:p w:rsidR="00323414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водоснабжение – 5,1;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водоотведение – 4,0;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="00B42507" w:rsidRPr="007C2793">
              <w:rPr>
                <w:rFonts w:ascii="Times New Roman" w:hAnsi="Times New Roman"/>
                <w:spacing w:val="-4"/>
                <w:lang w:eastAsia="en-US"/>
              </w:rPr>
              <w:t>–</w:t>
            </w:r>
            <w:r w:rsidRPr="0090158A">
              <w:rPr>
                <w:rFonts w:ascii="Times New Roman" w:hAnsi="Times New Roman"/>
                <w:lang w:eastAsia="en-US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электроснабжение – 50 кВт/час в месяц;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газоснабжение – 5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куб. м в месяц;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spacing w:val="-4"/>
                <w:lang w:eastAsia="en-US"/>
              </w:rPr>
              <w:t>5</w:t>
            </w: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водоотведение –</w:t>
            </w:r>
            <w:r w:rsidR="00C35C1D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4"/>
                <w:lang w:eastAsia="en-US"/>
              </w:rPr>
              <w:t>5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обращение с твердыми коммунальными отходами – 2,28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highlight w:val="yellow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1245 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100% и 0,12%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3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1245 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4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100% и 0,1%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5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 xml:space="preserve"> </w:t>
            </w:r>
            <w:r w:rsidRPr="00E23598">
              <w:rPr>
                <w:rFonts w:ascii="Times New Roman" w:hAnsi="Times New Roman"/>
                <w:lang w:eastAsia="en-US"/>
              </w:rPr>
              <w:t>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6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0% и 0%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7</w:t>
            </w:r>
            <w:r w:rsidRPr="00E23598">
              <w:rPr>
                <w:rFonts w:ascii="Times New Roman" w:hAnsi="Times New Roman"/>
                <w:lang w:eastAsia="en-US"/>
              </w:rPr>
              <w:t xml:space="preserve">; 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 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8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0% и 0%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9</w:t>
            </w:r>
          </w:p>
          <w:p w:rsidR="00B42507" w:rsidRPr="00E23598" w:rsidRDefault="00B42507" w:rsidP="00101C95">
            <w:pPr>
              <w:spacing w:line="19" w:lineRule="atLeast"/>
              <w:jc w:val="center"/>
              <w:rPr>
                <w:rFonts w:ascii="Times New Roman" w:hAnsi="Times New Roman"/>
                <w:vertAlign w:val="superscript"/>
                <w:lang w:eastAsia="en-US"/>
              </w:rPr>
            </w:pPr>
          </w:p>
          <w:p w:rsidR="0038590C" w:rsidRPr="00E23598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129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Пощуповское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Рыбновского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газоснабжение (по приборам учета);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холодное водоснабжение (по приборам учета);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обращение с твердыми коммунальными отходами (по норма</w:t>
            </w:r>
            <w:r>
              <w:rPr>
                <w:rFonts w:ascii="Times New Roman" w:hAnsi="Times New Roman"/>
                <w:lang w:eastAsia="en-US"/>
              </w:rPr>
              <w:t>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электроснабжение – 3,22 руб./кВт в час; газоснабжение – 5,94 руб./куб. м;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холодное водоснабжение – </w:t>
            </w:r>
            <w:r w:rsidRPr="007C2793">
              <w:rPr>
                <w:rFonts w:ascii="Times New Roman" w:hAnsi="Times New Roman"/>
                <w:lang w:eastAsia="en-US"/>
              </w:rPr>
              <w:t>16,93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0158A">
              <w:rPr>
                <w:rFonts w:ascii="Times New Roman" w:hAnsi="Times New Roman"/>
              </w:rPr>
              <w:t>руб./куб. м</w:t>
            </w:r>
            <w:r w:rsidRPr="0090158A">
              <w:rPr>
                <w:rFonts w:ascii="Times New Roman" w:hAnsi="Times New Roman"/>
                <w:lang w:eastAsia="en-US"/>
              </w:rPr>
              <w:t>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отходами – 495,88</w:t>
            </w:r>
            <w:r w:rsidRPr="0090158A">
              <w:t xml:space="preserve"> </w:t>
            </w:r>
            <w:r w:rsidRPr="0090158A">
              <w:rPr>
                <w:rFonts w:ascii="Times New Roman" w:hAnsi="Times New Roman"/>
                <w:lang w:eastAsia="en-US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электроснабжение – 5,0;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газоснабжение – 3,0; 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водоснабжение – 5,1;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="00B42507" w:rsidRPr="007C2793">
              <w:rPr>
                <w:rFonts w:ascii="Times New Roman" w:hAnsi="Times New Roman"/>
                <w:spacing w:val="-4"/>
                <w:lang w:eastAsia="en-US"/>
              </w:rPr>
              <w:t>–</w:t>
            </w:r>
            <w:r w:rsidRPr="0090158A">
              <w:rPr>
                <w:rFonts w:ascii="Times New Roman" w:hAnsi="Times New Roman"/>
                <w:lang w:eastAsia="en-US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электроснабжение – 50 кВт/час в месяц;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газоснабжение – 5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куб. м в месяц; </w:t>
            </w:r>
          </w:p>
          <w:p w:rsidR="0038590C" w:rsidRPr="007C2793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холодное </w:t>
            </w:r>
            <w:r w:rsidRPr="007C2793">
              <w:rPr>
                <w:rFonts w:ascii="Times New Roman" w:hAnsi="Times New Roman"/>
                <w:spacing w:val="-4"/>
                <w:lang w:eastAsia="en-US"/>
              </w:rPr>
              <w:t xml:space="preserve">водоснабжение – 5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7C2793"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A51DA6" w:rsidRDefault="0038590C" w:rsidP="00A51DA6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обращение с твердыми коммунальными отходами –</w:t>
            </w:r>
            <w:r w:rsidR="00A51DA6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2,28 </w:t>
            </w:r>
          </w:p>
          <w:p w:rsidR="0038590C" w:rsidRPr="00F42369" w:rsidRDefault="0038590C" w:rsidP="00A51DA6">
            <w:pPr>
              <w:spacing w:line="19" w:lineRule="atLeast"/>
              <w:rPr>
                <w:rFonts w:ascii="Times New Roman" w:hAnsi="Times New Roman"/>
                <w:spacing w:val="-4"/>
                <w:highlight w:val="yellow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1593 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100% и 0,1%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3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1593 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4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100% и 0,1%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5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 xml:space="preserve"> </w:t>
            </w:r>
            <w:r w:rsidRPr="00E23598">
              <w:rPr>
                <w:rFonts w:ascii="Times New Roman" w:hAnsi="Times New Roman"/>
                <w:lang w:eastAsia="en-US"/>
              </w:rPr>
              <w:t>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6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0% и 0%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7</w:t>
            </w:r>
            <w:r w:rsidRPr="00E23598">
              <w:rPr>
                <w:rFonts w:ascii="Times New Roman" w:hAnsi="Times New Roman"/>
                <w:lang w:eastAsia="en-US"/>
              </w:rPr>
              <w:t xml:space="preserve">; 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 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8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0% и 0%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9</w:t>
            </w:r>
          </w:p>
          <w:p w:rsidR="0038590C" w:rsidRPr="00E23598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130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Селецкое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Рыбновского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газоснабжение (по приборам учета);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холодное водоснабжение (по приборам учета);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обращение с твердыми коммунальными отходами (по норма</w:t>
            </w:r>
            <w:r>
              <w:rPr>
                <w:rFonts w:ascii="Times New Roman" w:hAnsi="Times New Roman"/>
                <w:lang w:eastAsia="en-US"/>
              </w:rPr>
              <w:t>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электроснабжение – 3,22 руб./кВт в час; газоснабжение – 5,94 руб./куб. м;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холодное водоснабжение – </w:t>
            </w:r>
            <w:r w:rsidRPr="007C2793">
              <w:rPr>
                <w:rFonts w:ascii="Times New Roman" w:hAnsi="Times New Roman"/>
                <w:lang w:eastAsia="en-US"/>
              </w:rPr>
              <w:t xml:space="preserve">41,40 </w:t>
            </w:r>
            <w:r w:rsidRPr="0090158A">
              <w:rPr>
                <w:rFonts w:ascii="Times New Roman" w:hAnsi="Times New Roman"/>
              </w:rPr>
              <w:t>руб./куб. м</w:t>
            </w:r>
            <w:r w:rsidRPr="0090158A">
              <w:rPr>
                <w:rFonts w:ascii="Times New Roman" w:hAnsi="Times New Roman"/>
                <w:lang w:eastAsia="en-US"/>
              </w:rPr>
              <w:t>;</w:t>
            </w:r>
          </w:p>
          <w:p w:rsidR="00323414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отходами – 495,88</w:t>
            </w:r>
            <w:r w:rsidRPr="0090158A">
              <w:t xml:space="preserve"> </w:t>
            </w:r>
            <w:r w:rsidRPr="0090158A">
              <w:rPr>
                <w:rFonts w:ascii="Times New Roman" w:hAnsi="Times New Roman"/>
                <w:lang w:eastAsia="en-US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электроснабжение – 5,0;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газоснабжение – 3,0; </w:t>
            </w:r>
          </w:p>
          <w:p w:rsidR="00A51DA6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водоснабжение – 5,1;</w:t>
            </w:r>
          </w:p>
          <w:p w:rsidR="00323414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="00323414">
              <w:rPr>
                <w:rFonts w:ascii="Times New Roman" w:hAnsi="Times New Roman"/>
                <w:lang w:eastAsia="en-US"/>
              </w:rPr>
              <w:t>–</w:t>
            </w:r>
            <w:r w:rsidRPr="0090158A">
              <w:rPr>
                <w:rFonts w:ascii="Times New Roman" w:hAnsi="Times New Roman"/>
                <w:lang w:eastAsia="en-US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электроснабжение – 50 кВт/час в месяц;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газоснабжение – 5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куб. м в месяц; </w:t>
            </w:r>
          </w:p>
          <w:p w:rsidR="0038590C" w:rsidRPr="007C2793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холодное </w:t>
            </w:r>
            <w:r w:rsidRPr="007C2793">
              <w:rPr>
                <w:rFonts w:ascii="Times New Roman" w:hAnsi="Times New Roman"/>
                <w:spacing w:val="-4"/>
                <w:lang w:eastAsia="en-US"/>
              </w:rPr>
              <w:t xml:space="preserve">водоснабжение – 5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7C2793"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32341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обращение с твердыми коммунальными отходами – 2,28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highlight w:val="yellow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456</w:t>
            </w:r>
            <w:r w:rsidRPr="00E23598">
              <w:rPr>
                <w:rFonts w:ascii="Times New Roman" w:hAnsi="Times New Roman"/>
                <w:lang w:eastAsia="en-US"/>
              </w:rPr>
              <w:t xml:space="preserve"> 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100% и 0,</w:t>
            </w:r>
            <w:r>
              <w:rPr>
                <w:rFonts w:ascii="Times New Roman" w:hAnsi="Times New Roman"/>
                <w:lang w:eastAsia="en-US"/>
              </w:rPr>
              <w:t>04</w:t>
            </w:r>
            <w:r w:rsidRPr="00E23598">
              <w:rPr>
                <w:rFonts w:ascii="Times New Roman" w:hAnsi="Times New Roman"/>
                <w:lang w:eastAsia="en-US"/>
              </w:rPr>
              <w:t>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3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456</w:t>
            </w:r>
            <w:r w:rsidRPr="00E23598">
              <w:rPr>
                <w:rFonts w:ascii="Times New Roman" w:hAnsi="Times New Roman"/>
                <w:lang w:eastAsia="en-US"/>
              </w:rPr>
              <w:t xml:space="preserve"> 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4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100% и 0,</w:t>
            </w:r>
            <w:r>
              <w:rPr>
                <w:rFonts w:ascii="Times New Roman" w:hAnsi="Times New Roman"/>
                <w:lang w:eastAsia="en-US"/>
              </w:rPr>
              <w:t>04</w:t>
            </w:r>
            <w:r w:rsidRPr="00E23598">
              <w:rPr>
                <w:rFonts w:ascii="Times New Roman" w:hAnsi="Times New Roman"/>
                <w:lang w:eastAsia="en-US"/>
              </w:rPr>
              <w:t>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5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 xml:space="preserve"> </w:t>
            </w:r>
            <w:r w:rsidRPr="00E23598">
              <w:rPr>
                <w:rFonts w:ascii="Times New Roman" w:hAnsi="Times New Roman"/>
                <w:lang w:eastAsia="en-US"/>
              </w:rPr>
              <w:t>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6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0% и 0%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7</w:t>
            </w:r>
            <w:r w:rsidRPr="00E23598">
              <w:rPr>
                <w:rFonts w:ascii="Times New Roman" w:hAnsi="Times New Roman"/>
                <w:lang w:eastAsia="en-US"/>
              </w:rPr>
              <w:t xml:space="preserve">; 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 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8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0% и 0%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9</w:t>
            </w:r>
          </w:p>
          <w:p w:rsidR="0038590C" w:rsidRPr="00E23598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131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Ходынинское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Рыбновского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газоснабжение (по приборам учета);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холодное водоснабжение (по приборам учета);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водоотведение (по приборам учета)</w:t>
            </w:r>
            <w:r w:rsidR="00C35C1D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обращение с твердыми коммунальными отходами (по норма</w:t>
            </w:r>
            <w:r>
              <w:rPr>
                <w:rFonts w:ascii="Times New Roman" w:hAnsi="Times New Roman"/>
                <w:lang w:eastAsia="en-US"/>
              </w:rPr>
              <w:t>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электроснабжение – 3,22 руб./кВт в час; газоснабжение – 5,94 руб./куб. м;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холодное водоснабжение – 41,40 </w:t>
            </w:r>
            <w:r w:rsidRPr="0090158A">
              <w:rPr>
                <w:rFonts w:ascii="Times New Roman" w:hAnsi="Times New Roman"/>
              </w:rPr>
              <w:t>руб./куб. м</w:t>
            </w:r>
            <w:r w:rsidRPr="0090158A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водоотведение – </w:t>
            </w:r>
            <w:r>
              <w:rPr>
                <w:rFonts w:ascii="Times New Roman" w:hAnsi="Times New Roman"/>
                <w:lang w:eastAsia="en-US"/>
              </w:rPr>
              <w:t>30,85</w:t>
            </w:r>
            <w:r w:rsidRPr="0090158A">
              <w:rPr>
                <w:rFonts w:ascii="Times New Roman" w:hAnsi="Times New Roman"/>
                <w:lang w:eastAsia="en-US"/>
              </w:rPr>
              <w:t xml:space="preserve"> </w:t>
            </w:r>
            <w:r w:rsidRPr="0090158A">
              <w:rPr>
                <w:rFonts w:ascii="Times New Roman" w:hAnsi="Times New Roman"/>
              </w:rPr>
              <w:t>руб./куб. м;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отходами – 495,88</w:t>
            </w:r>
            <w:r w:rsidRPr="0090158A">
              <w:t xml:space="preserve"> </w:t>
            </w:r>
            <w:r w:rsidRPr="0090158A">
              <w:rPr>
                <w:rFonts w:ascii="Times New Roman" w:hAnsi="Times New Roman"/>
                <w:lang w:eastAsia="en-US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электроснабжение – 5,0;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газоснабжение – 3,0; 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водоснабжение – 5,1;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водоотведение – 4,0;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="00B42507" w:rsidRPr="007C2793">
              <w:rPr>
                <w:rFonts w:ascii="Times New Roman" w:hAnsi="Times New Roman"/>
                <w:spacing w:val="-4"/>
                <w:lang w:eastAsia="en-US"/>
              </w:rPr>
              <w:t>–</w:t>
            </w:r>
            <w:r w:rsidRPr="0090158A">
              <w:rPr>
                <w:rFonts w:ascii="Times New Roman" w:hAnsi="Times New Roman"/>
                <w:lang w:eastAsia="en-US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электроснабжение – 50 кВт/час в месяц;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газоснабжение – 5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куб. м в месяц;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spacing w:val="-4"/>
                <w:lang w:eastAsia="en-US"/>
              </w:rPr>
              <w:t>1</w:t>
            </w: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водоотведение –</w:t>
            </w:r>
            <w:r w:rsidR="0032341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4"/>
                <w:lang w:eastAsia="en-US"/>
              </w:rPr>
              <w:t>1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32341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обращение с твердыми коммунальными отходами – 2,28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highlight w:val="yellow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2046 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100% и 0,2%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3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2046 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4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100% и 0,2%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5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 xml:space="preserve"> </w:t>
            </w:r>
            <w:r w:rsidRPr="00E23598">
              <w:rPr>
                <w:rFonts w:ascii="Times New Roman" w:hAnsi="Times New Roman"/>
                <w:lang w:eastAsia="en-US"/>
              </w:rPr>
              <w:t>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6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0% и 0%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7</w:t>
            </w:r>
            <w:r w:rsidRPr="00E23598">
              <w:rPr>
                <w:rFonts w:ascii="Times New Roman" w:hAnsi="Times New Roman"/>
                <w:lang w:eastAsia="en-US"/>
              </w:rPr>
              <w:t xml:space="preserve">; 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 чел.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8</w:t>
            </w:r>
            <w:r w:rsidRPr="00E23598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E23598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  <w:lang w:eastAsia="en-US"/>
              </w:rPr>
            </w:pPr>
            <w:r w:rsidRPr="00E23598">
              <w:rPr>
                <w:rFonts w:ascii="Times New Roman" w:hAnsi="Times New Roman"/>
                <w:lang w:eastAsia="en-US"/>
              </w:rPr>
              <w:t>0% и 0%</w:t>
            </w:r>
            <w:r w:rsidRPr="00E23598">
              <w:rPr>
                <w:rFonts w:ascii="Times New Roman" w:hAnsi="Times New Roman"/>
                <w:vertAlign w:val="superscript"/>
                <w:lang w:eastAsia="en-US"/>
              </w:rPr>
              <w:t>9</w:t>
            </w:r>
          </w:p>
          <w:p w:rsidR="0038590C" w:rsidRPr="00E23598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132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Чурилковское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Рыбновского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7C2793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</w:t>
            </w:r>
            <w:r w:rsidRPr="007C2793">
              <w:rPr>
                <w:rFonts w:ascii="Times New Roman" w:hAnsi="Times New Roman"/>
                <w:lang w:eastAsia="en-US"/>
              </w:rPr>
              <w:t xml:space="preserve">лектроснабжение (по приборам учета); </w:t>
            </w:r>
          </w:p>
          <w:p w:rsidR="0038590C" w:rsidRPr="007C2793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</w:t>
            </w:r>
            <w:r w:rsidRPr="007C2793">
              <w:rPr>
                <w:rFonts w:ascii="Times New Roman" w:hAnsi="Times New Roman"/>
                <w:lang w:eastAsia="en-US"/>
              </w:rPr>
              <w:t xml:space="preserve">азоснабжение (по приборам учета); </w:t>
            </w:r>
          </w:p>
          <w:p w:rsidR="0038590C" w:rsidRPr="007C2793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7C2793">
              <w:rPr>
                <w:rFonts w:ascii="Times New Roman" w:hAnsi="Times New Roman"/>
                <w:lang w:eastAsia="en-US"/>
              </w:rPr>
              <w:t>холодное водоснабжение</w:t>
            </w:r>
            <w:r w:rsidR="00B42507">
              <w:rPr>
                <w:rFonts w:ascii="Times New Roman" w:hAnsi="Times New Roman"/>
                <w:lang w:eastAsia="en-US"/>
              </w:rPr>
              <w:t>, водоотведение</w:t>
            </w:r>
            <w:r w:rsidRPr="007C2793">
              <w:rPr>
                <w:rFonts w:ascii="Times New Roman" w:hAnsi="Times New Roman"/>
                <w:lang w:eastAsia="en-US"/>
              </w:rPr>
              <w:t xml:space="preserve"> (по норматив</w:t>
            </w:r>
            <w:r w:rsidR="00F608C2">
              <w:rPr>
                <w:rFonts w:ascii="Times New Roman" w:hAnsi="Times New Roman"/>
                <w:lang w:eastAsia="en-US"/>
              </w:rPr>
              <w:t>ам</w:t>
            </w:r>
            <w:r w:rsidRPr="007C2793">
              <w:rPr>
                <w:rFonts w:ascii="Times New Roman" w:hAnsi="Times New Roman"/>
                <w:lang w:eastAsia="en-US"/>
              </w:rPr>
              <w:t xml:space="preserve"> </w:t>
            </w:r>
            <w:r w:rsidR="00B42507" w:rsidRPr="007C2793">
              <w:rPr>
                <w:rFonts w:ascii="Times New Roman" w:hAnsi="Times New Roman"/>
                <w:spacing w:val="-4"/>
                <w:lang w:eastAsia="en-US"/>
              </w:rPr>
              <w:t>–</w:t>
            </w:r>
            <w:r w:rsidR="00B42507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="00B42507">
              <w:rPr>
                <w:rFonts w:ascii="Times New Roman" w:hAnsi="Times New Roman"/>
                <w:lang w:eastAsia="en-US"/>
              </w:rPr>
              <w:t>ж</w:t>
            </w:r>
            <w:r w:rsidRPr="007C2793">
              <w:rPr>
                <w:rFonts w:ascii="Times New Roman" w:hAnsi="Times New Roman"/>
                <w:lang w:eastAsia="en-US"/>
              </w:rPr>
              <w:t xml:space="preserve">илые дома с централизованными водопроводом и канализацией,  оборудованные водонагревателями различного типа, ваннами,  унитазами); </w:t>
            </w:r>
          </w:p>
          <w:p w:rsidR="00323414" w:rsidRPr="00F42369" w:rsidRDefault="0038590C" w:rsidP="007F030E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</w:t>
            </w:r>
            <w:r w:rsidRPr="007C2793">
              <w:rPr>
                <w:rFonts w:ascii="Times New Roman" w:hAnsi="Times New Roman"/>
                <w:lang w:eastAsia="en-US"/>
              </w:rPr>
              <w:t>бращение с твердыми коммунальными отходами (по нормативу для многоквартирных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электроснабжение – 3,22 руб./кВт в час; газоснабжение – 5,94 руб./куб. м;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холодное водоснабжение – 41,40 </w:t>
            </w:r>
            <w:r w:rsidRPr="0090158A">
              <w:rPr>
                <w:rFonts w:ascii="Times New Roman" w:hAnsi="Times New Roman"/>
              </w:rPr>
              <w:t>руб./куб. м</w:t>
            </w:r>
            <w:r w:rsidRPr="0090158A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водоотведение – </w:t>
            </w:r>
            <w:r>
              <w:rPr>
                <w:rFonts w:ascii="Times New Roman" w:hAnsi="Times New Roman"/>
                <w:lang w:eastAsia="en-US"/>
              </w:rPr>
              <w:t>33,06</w:t>
            </w:r>
            <w:r w:rsidRPr="0090158A">
              <w:rPr>
                <w:rFonts w:ascii="Times New Roman" w:hAnsi="Times New Roman"/>
                <w:lang w:eastAsia="en-US"/>
              </w:rPr>
              <w:t xml:space="preserve"> </w:t>
            </w:r>
            <w:r w:rsidRPr="0090158A">
              <w:rPr>
                <w:rFonts w:ascii="Times New Roman" w:hAnsi="Times New Roman"/>
              </w:rPr>
              <w:t>руб./куб. м;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отходами – 495,88</w:t>
            </w:r>
            <w:r w:rsidRPr="0090158A">
              <w:t xml:space="preserve"> </w:t>
            </w:r>
            <w:r w:rsidRPr="0090158A">
              <w:rPr>
                <w:rFonts w:ascii="Times New Roman" w:hAnsi="Times New Roman"/>
                <w:lang w:eastAsia="en-US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электроснабжение – 5,0;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газоснабжение – 3,0; </w:t>
            </w:r>
          </w:p>
          <w:p w:rsidR="00323414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водоснабжение – 5,1;</w:t>
            </w:r>
          </w:p>
          <w:p w:rsidR="0038590C" w:rsidRPr="00901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>водоотведение – 4,0;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90158A">
              <w:rPr>
                <w:rFonts w:ascii="Times New Roman" w:hAnsi="Times New Roman"/>
                <w:lang w:eastAsia="en-US"/>
              </w:rPr>
              <w:t xml:space="preserve">отходами </w:t>
            </w:r>
            <w:r w:rsidR="00B42507" w:rsidRPr="007C2793">
              <w:rPr>
                <w:rFonts w:ascii="Times New Roman" w:hAnsi="Times New Roman"/>
                <w:spacing w:val="-4"/>
                <w:lang w:eastAsia="en-US"/>
              </w:rPr>
              <w:t>–</w:t>
            </w:r>
            <w:r w:rsidRPr="0090158A">
              <w:rPr>
                <w:rFonts w:ascii="Times New Roman" w:hAnsi="Times New Roman"/>
                <w:lang w:eastAsia="en-US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электроснабжение – 50 кВт/час в месяц;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газоснабжение – 5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куб. м в месяц;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spacing w:val="-4"/>
                <w:lang w:eastAsia="en-US"/>
              </w:rPr>
              <w:t>7,52</w:t>
            </w: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водоотведение –</w:t>
            </w:r>
            <w:r w:rsidR="0032341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4"/>
                <w:lang w:eastAsia="en-US"/>
              </w:rPr>
              <w:t>7,52</w:t>
            </w:r>
          </w:p>
          <w:p w:rsidR="0038590C" w:rsidRPr="005731C4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куб. м в месяц;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 xml:space="preserve">обращение с твердыми коммунальными отходами – 2,28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  <w:highlight w:val="yellow"/>
                <w:lang w:eastAsia="en-US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8302E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8302E">
              <w:rPr>
                <w:rFonts w:ascii="Times New Roman" w:hAnsi="Times New Roman"/>
                <w:lang w:eastAsia="en-US"/>
              </w:rPr>
              <w:t>1589 чел.</w:t>
            </w:r>
            <w:r w:rsidRPr="00C8302E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  <w:r w:rsidRPr="00C8302E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C8302E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8302E">
              <w:rPr>
                <w:rFonts w:ascii="Times New Roman" w:hAnsi="Times New Roman"/>
                <w:lang w:eastAsia="en-US"/>
              </w:rPr>
              <w:t>100% и 0,1%</w:t>
            </w:r>
            <w:r w:rsidRPr="00C8302E">
              <w:rPr>
                <w:rFonts w:ascii="Times New Roman" w:hAnsi="Times New Roman"/>
                <w:vertAlign w:val="superscript"/>
                <w:lang w:eastAsia="en-US"/>
              </w:rPr>
              <w:t>3</w:t>
            </w:r>
            <w:r w:rsidRPr="00C8302E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C8302E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8302E">
              <w:rPr>
                <w:rFonts w:ascii="Times New Roman" w:hAnsi="Times New Roman"/>
                <w:lang w:eastAsia="en-US"/>
              </w:rPr>
              <w:t>1589 чел.</w:t>
            </w:r>
            <w:r w:rsidRPr="00C8302E">
              <w:rPr>
                <w:rFonts w:ascii="Times New Roman" w:hAnsi="Times New Roman"/>
                <w:vertAlign w:val="superscript"/>
                <w:lang w:eastAsia="en-US"/>
              </w:rPr>
              <w:t>4</w:t>
            </w:r>
            <w:r w:rsidRPr="00C8302E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C8302E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8302E">
              <w:rPr>
                <w:rFonts w:ascii="Times New Roman" w:hAnsi="Times New Roman"/>
                <w:lang w:eastAsia="en-US"/>
              </w:rPr>
              <w:t>100% и 0,1%</w:t>
            </w:r>
            <w:r w:rsidRPr="00C8302E">
              <w:rPr>
                <w:rFonts w:ascii="Times New Roman" w:hAnsi="Times New Roman"/>
                <w:vertAlign w:val="superscript"/>
                <w:lang w:eastAsia="en-US"/>
              </w:rPr>
              <w:t>5</w:t>
            </w:r>
            <w:r w:rsidRPr="00C8302E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C8302E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8302E">
              <w:rPr>
                <w:rFonts w:ascii="Times New Roman" w:hAnsi="Times New Roman"/>
                <w:lang w:eastAsia="en-US"/>
              </w:rPr>
              <w:t>0</w:t>
            </w:r>
            <w:r w:rsidRPr="00C8302E">
              <w:rPr>
                <w:rFonts w:ascii="Times New Roman" w:hAnsi="Times New Roman"/>
                <w:vertAlign w:val="superscript"/>
                <w:lang w:eastAsia="en-US"/>
              </w:rPr>
              <w:t xml:space="preserve"> </w:t>
            </w:r>
            <w:r w:rsidRPr="00C8302E">
              <w:rPr>
                <w:rFonts w:ascii="Times New Roman" w:hAnsi="Times New Roman"/>
                <w:lang w:eastAsia="en-US"/>
              </w:rPr>
              <w:t>чел.</w:t>
            </w:r>
            <w:r w:rsidRPr="00C8302E">
              <w:rPr>
                <w:rFonts w:ascii="Times New Roman" w:hAnsi="Times New Roman"/>
                <w:vertAlign w:val="superscript"/>
                <w:lang w:eastAsia="en-US"/>
              </w:rPr>
              <w:t>6</w:t>
            </w:r>
            <w:r w:rsidRPr="00C8302E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C8302E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  <w:lang w:eastAsia="en-US"/>
              </w:rPr>
            </w:pPr>
            <w:r w:rsidRPr="00C8302E">
              <w:rPr>
                <w:rFonts w:ascii="Times New Roman" w:hAnsi="Times New Roman"/>
                <w:lang w:eastAsia="en-US"/>
              </w:rPr>
              <w:t>0% и 0%</w:t>
            </w:r>
            <w:r w:rsidRPr="00C8302E">
              <w:rPr>
                <w:rFonts w:ascii="Times New Roman" w:hAnsi="Times New Roman"/>
                <w:vertAlign w:val="superscript"/>
                <w:lang w:eastAsia="en-US"/>
              </w:rPr>
              <w:t>7</w:t>
            </w:r>
            <w:r w:rsidRPr="00C8302E">
              <w:rPr>
                <w:rFonts w:ascii="Times New Roman" w:hAnsi="Times New Roman"/>
                <w:lang w:eastAsia="en-US"/>
              </w:rPr>
              <w:t xml:space="preserve">; </w:t>
            </w:r>
          </w:p>
          <w:p w:rsidR="0038590C" w:rsidRPr="00C8302E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C8302E">
              <w:rPr>
                <w:rFonts w:ascii="Times New Roman" w:hAnsi="Times New Roman"/>
                <w:lang w:eastAsia="en-US"/>
              </w:rPr>
              <w:t>0 чел.</w:t>
            </w:r>
            <w:r w:rsidRPr="00C8302E">
              <w:rPr>
                <w:rFonts w:ascii="Times New Roman" w:hAnsi="Times New Roman"/>
                <w:vertAlign w:val="superscript"/>
                <w:lang w:eastAsia="en-US"/>
              </w:rPr>
              <w:t>8</w:t>
            </w:r>
            <w:r w:rsidRPr="00C8302E">
              <w:rPr>
                <w:rFonts w:ascii="Times New Roman" w:hAnsi="Times New Roman"/>
                <w:lang w:eastAsia="en-US"/>
              </w:rPr>
              <w:t>;</w:t>
            </w:r>
          </w:p>
          <w:p w:rsidR="0038590C" w:rsidRPr="00C8302E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  <w:lang w:eastAsia="en-US"/>
              </w:rPr>
            </w:pPr>
            <w:r w:rsidRPr="00C8302E">
              <w:rPr>
                <w:rFonts w:ascii="Times New Roman" w:hAnsi="Times New Roman"/>
                <w:lang w:eastAsia="en-US"/>
              </w:rPr>
              <w:t>0% и 0%</w:t>
            </w:r>
            <w:r w:rsidRPr="00C8302E">
              <w:rPr>
                <w:rFonts w:ascii="Times New Roman" w:hAnsi="Times New Roman"/>
                <w:vertAlign w:val="superscript"/>
                <w:lang w:eastAsia="en-US"/>
              </w:rPr>
              <w:t>9</w:t>
            </w:r>
          </w:p>
          <w:p w:rsidR="0038590C" w:rsidRPr="00C8302E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133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Рыбновское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городское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Рыбновского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5F598F">
              <w:rPr>
                <w:rFonts w:ascii="Times New Roman" w:hAnsi="Times New Roman"/>
              </w:rPr>
              <w:t>лектроснабжение (по приборам учета); газоснабжение (по норматив</w:t>
            </w:r>
            <w:r w:rsidR="00B42507">
              <w:rPr>
                <w:rFonts w:ascii="Times New Roman" w:hAnsi="Times New Roman"/>
              </w:rPr>
              <w:t>ам</w:t>
            </w:r>
            <w:r w:rsidRPr="005F598F">
              <w:rPr>
                <w:rFonts w:ascii="Times New Roman" w:hAnsi="Times New Roman"/>
              </w:rPr>
              <w:t xml:space="preserve"> </w:t>
            </w:r>
            <w:r w:rsidR="00B42507" w:rsidRPr="007C2793">
              <w:rPr>
                <w:rFonts w:ascii="Times New Roman" w:hAnsi="Times New Roman"/>
                <w:spacing w:val="-4"/>
                <w:lang w:eastAsia="en-US"/>
              </w:rPr>
              <w:t>–</w:t>
            </w:r>
            <w:r w:rsidRPr="005F598F">
              <w:rPr>
                <w:rFonts w:ascii="Times New Roman" w:hAnsi="Times New Roman"/>
              </w:rPr>
              <w:t xml:space="preserve"> для  газовой  плиты  при  наличии   центрального отопления и горячего водоснабжения); 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>отопление (по нормативам – 3-</w:t>
            </w:r>
            <w:r w:rsidR="00B42507">
              <w:rPr>
                <w:rFonts w:ascii="Times New Roman" w:hAnsi="Times New Roman"/>
              </w:rPr>
              <w:t xml:space="preserve">, </w:t>
            </w:r>
            <w:r w:rsidRPr="005F598F">
              <w:rPr>
                <w:rFonts w:ascii="Times New Roman" w:hAnsi="Times New Roman"/>
              </w:rPr>
              <w:t>4</w:t>
            </w:r>
            <w:r w:rsidR="00B42507">
              <w:rPr>
                <w:rFonts w:ascii="Times New Roman" w:hAnsi="Times New Roman"/>
              </w:rPr>
              <w:t>-</w:t>
            </w:r>
            <w:r w:rsidRPr="005F598F">
              <w:rPr>
                <w:rFonts w:ascii="Times New Roman" w:hAnsi="Times New Roman"/>
              </w:rPr>
              <w:t>этажные многоквартирные дома со стенами из камня, кирпича (до 1500</w:t>
            </w:r>
            <w:r w:rsidR="00B42507">
              <w:rPr>
                <w:rFonts w:ascii="Times New Roman" w:hAnsi="Times New Roman"/>
              </w:rPr>
              <w:t xml:space="preserve"> кв. м</w:t>
            </w:r>
            <w:r w:rsidRPr="005F598F">
              <w:rPr>
                <w:rFonts w:ascii="Times New Roman" w:hAnsi="Times New Roman"/>
              </w:rPr>
              <w:t xml:space="preserve"> включительно);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>горячее водоснабжение  (по норматив</w:t>
            </w:r>
            <w:r w:rsidR="00B42507">
              <w:rPr>
                <w:rFonts w:ascii="Times New Roman" w:hAnsi="Times New Roman"/>
              </w:rPr>
              <w:t>ам</w:t>
            </w:r>
            <w:r w:rsidRPr="005F598F">
              <w:rPr>
                <w:rFonts w:ascii="Times New Roman" w:hAnsi="Times New Roman"/>
              </w:rPr>
              <w:t xml:space="preserve"> </w:t>
            </w:r>
            <w:r w:rsidR="00B42507" w:rsidRPr="007C2793">
              <w:rPr>
                <w:rFonts w:ascii="Times New Roman" w:hAnsi="Times New Roman"/>
                <w:spacing w:val="-4"/>
                <w:lang w:eastAsia="en-US"/>
              </w:rPr>
              <w:t>–</w:t>
            </w:r>
            <w:r w:rsidRPr="005F598F">
              <w:t xml:space="preserve"> </w:t>
            </w:r>
            <w:r w:rsidRPr="005F598F">
              <w:rPr>
                <w:rFonts w:ascii="Times New Roman" w:hAnsi="Times New Roman"/>
              </w:rPr>
              <w:t>жилые дома с централизованным</w:t>
            </w:r>
            <w:r w:rsidR="00C35C1D">
              <w:rPr>
                <w:rFonts w:ascii="Times New Roman" w:hAnsi="Times New Roman"/>
              </w:rPr>
              <w:t>и</w:t>
            </w:r>
            <w:r w:rsidRPr="005F598F">
              <w:rPr>
                <w:rFonts w:ascii="Times New Roman" w:hAnsi="Times New Roman"/>
              </w:rPr>
              <w:t xml:space="preserve"> водопроводом, канализацией, горячим водоснабжением, оборудованные ваннами, унитазами (закрытый </w:t>
            </w:r>
            <w:proofErr w:type="spellStart"/>
            <w:r w:rsidRPr="005F598F">
              <w:rPr>
                <w:rFonts w:ascii="Times New Roman" w:hAnsi="Times New Roman"/>
              </w:rPr>
              <w:t>водоразбор</w:t>
            </w:r>
            <w:proofErr w:type="spellEnd"/>
            <w:r w:rsidRPr="005F598F">
              <w:rPr>
                <w:rFonts w:ascii="Times New Roman" w:hAnsi="Times New Roman"/>
              </w:rPr>
              <w:t xml:space="preserve"> ГВС); 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>холодное водоснабжение, водоотведение (по норматив</w:t>
            </w:r>
            <w:r w:rsidR="00B42507">
              <w:rPr>
                <w:rFonts w:ascii="Times New Roman" w:hAnsi="Times New Roman"/>
              </w:rPr>
              <w:t>ам</w:t>
            </w:r>
            <w:r w:rsidRPr="005F598F">
              <w:rPr>
                <w:rFonts w:ascii="Times New Roman" w:hAnsi="Times New Roman"/>
              </w:rPr>
              <w:t xml:space="preserve"> </w:t>
            </w:r>
            <w:r w:rsidR="00B42507" w:rsidRPr="007C2793">
              <w:rPr>
                <w:rFonts w:ascii="Times New Roman" w:hAnsi="Times New Roman"/>
                <w:spacing w:val="-4"/>
                <w:lang w:eastAsia="en-US"/>
              </w:rPr>
              <w:t>–</w:t>
            </w:r>
            <w:r w:rsidRPr="005F598F">
              <w:rPr>
                <w:rFonts w:ascii="Times New Roman" w:hAnsi="Times New Roman"/>
              </w:rPr>
              <w:t xml:space="preserve"> жилые дома с централизованным</w:t>
            </w:r>
            <w:r w:rsidR="00C35C1D">
              <w:rPr>
                <w:rFonts w:ascii="Times New Roman" w:hAnsi="Times New Roman"/>
              </w:rPr>
              <w:t>и</w:t>
            </w:r>
            <w:r w:rsidRPr="005F598F">
              <w:rPr>
                <w:rFonts w:ascii="Times New Roman" w:hAnsi="Times New Roman"/>
              </w:rPr>
              <w:t xml:space="preserve"> водопроводом, канализацией, горячим водоснабжением, оборудованные ваннами, унитазами (закрытый </w:t>
            </w:r>
            <w:proofErr w:type="spellStart"/>
            <w:r w:rsidRPr="005F598F">
              <w:rPr>
                <w:rFonts w:ascii="Times New Roman" w:hAnsi="Times New Roman"/>
              </w:rPr>
              <w:t>водоразбор</w:t>
            </w:r>
            <w:proofErr w:type="spellEnd"/>
            <w:r w:rsidRPr="005F598F">
              <w:rPr>
                <w:rFonts w:ascii="Times New Roman" w:hAnsi="Times New Roman"/>
              </w:rPr>
              <w:t xml:space="preserve"> ГВС);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F598F">
              <w:rPr>
                <w:rFonts w:ascii="Times New Roman" w:hAnsi="Times New Roman"/>
              </w:rPr>
              <w:t>бращение с твердыми коммунальными отходами (по нормативу для многоквартирных домов</w:t>
            </w:r>
            <w:r>
              <w:rPr>
                <w:rFonts w:ascii="Times New Roman" w:hAnsi="Times New Roman"/>
              </w:rPr>
              <w:t>)</w:t>
            </w:r>
            <w:r w:rsidRPr="005F59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5F598F">
              <w:rPr>
                <w:rFonts w:ascii="Times New Roman" w:hAnsi="Times New Roman"/>
              </w:rPr>
              <w:t>лектроснабжение – 4,60 руб./кВт в час;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 xml:space="preserve">газоснабжение – 6.37 руб./куб. м; 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 xml:space="preserve">отопление  – 2597,03 руб./Гкал; 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>холодное водоснабжение – 41,40</w:t>
            </w:r>
            <w:r w:rsidR="00B42507">
              <w:rPr>
                <w:rFonts w:ascii="Times New Roman" w:hAnsi="Times New Roman"/>
              </w:rPr>
              <w:t xml:space="preserve"> </w:t>
            </w:r>
            <w:r w:rsidR="00B42507" w:rsidRPr="0090158A">
              <w:rPr>
                <w:rFonts w:ascii="Times New Roman" w:hAnsi="Times New Roman"/>
              </w:rPr>
              <w:t>руб./куб. м;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>водоотведение – 33,06</w:t>
            </w:r>
            <w:r w:rsidR="00B42507">
              <w:rPr>
                <w:rFonts w:ascii="Times New Roman" w:hAnsi="Times New Roman"/>
              </w:rPr>
              <w:t xml:space="preserve"> </w:t>
            </w:r>
            <w:r w:rsidR="00B42507" w:rsidRPr="0090158A">
              <w:rPr>
                <w:rFonts w:ascii="Times New Roman" w:hAnsi="Times New Roman"/>
              </w:rPr>
              <w:t>руб./куб. м;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>горячее водоснабжение – 211,34</w:t>
            </w:r>
            <w:r w:rsidR="00B42507">
              <w:rPr>
                <w:rFonts w:ascii="Times New Roman" w:hAnsi="Times New Roman"/>
              </w:rPr>
              <w:t xml:space="preserve"> </w:t>
            </w:r>
            <w:r w:rsidR="00B42507" w:rsidRPr="0090158A">
              <w:rPr>
                <w:rFonts w:ascii="Times New Roman" w:hAnsi="Times New Roman"/>
              </w:rPr>
              <w:t>руб./куб. м;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F598F">
              <w:rPr>
                <w:rFonts w:ascii="Times New Roman" w:hAnsi="Times New Roman"/>
              </w:rPr>
              <w:t xml:space="preserve">бращение с твердыми коммунальными 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>отходами – 495,88</w:t>
            </w:r>
            <w:r w:rsidR="00B42507">
              <w:rPr>
                <w:rFonts w:ascii="Times New Roman" w:hAnsi="Times New Roman"/>
              </w:rPr>
              <w:t xml:space="preserve"> </w:t>
            </w:r>
            <w:r w:rsidR="00B42507" w:rsidRPr="0090158A">
              <w:rPr>
                <w:rFonts w:ascii="Times New Roman" w:hAnsi="Times New Roman"/>
                <w:lang w:eastAsia="en-US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5F598F">
              <w:rPr>
                <w:rFonts w:ascii="Times New Roman" w:hAnsi="Times New Roman"/>
              </w:rPr>
              <w:t>лектроснабжение –</w:t>
            </w:r>
            <w:r w:rsidR="00B42507">
              <w:rPr>
                <w:rFonts w:ascii="Times New Roman" w:hAnsi="Times New Roman"/>
              </w:rPr>
              <w:t xml:space="preserve"> </w:t>
            </w:r>
            <w:r w:rsidRPr="005F598F">
              <w:rPr>
                <w:rFonts w:ascii="Times New Roman" w:hAnsi="Times New Roman"/>
              </w:rPr>
              <w:t xml:space="preserve">5,0; 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5F598F">
              <w:rPr>
                <w:rFonts w:ascii="Times New Roman" w:hAnsi="Times New Roman"/>
              </w:rPr>
              <w:t xml:space="preserve">азоснабжение </w:t>
            </w:r>
            <w:r>
              <w:rPr>
                <w:rFonts w:ascii="Times New Roman" w:hAnsi="Times New Roman"/>
              </w:rPr>
              <w:t>–</w:t>
            </w:r>
            <w:r w:rsidRPr="005F59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3,0</w:t>
            </w:r>
            <w:r w:rsidRPr="005F598F">
              <w:rPr>
                <w:rFonts w:ascii="Times New Roman" w:hAnsi="Times New Roman"/>
              </w:rPr>
              <w:t xml:space="preserve">; 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 xml:space="preserve">отопление </w:t>
            </w:r>
            <w:r w:rsidR="00B42507" w:rsidRPr="007C2793">
              <w:rPr>
                <w:rFonts w:ascii="Times New Roman" w:hAnsi="Times New Roman"/>
                <w:spacing w:val="-4"/>
                <w:lang w:eastAsia="en-US"/>
              </w:rPr>
              <w:t>–</w:t>
            </w:r>
            <w:r w:rsidR="00B42507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5F598F">
              <w:rPr>
                <w:rFonts w:ascii="Times New Roman" w:hAnsi="Times New Roman"/>
              </w:rPr>
              <w:t xml:space="preserve">9,0; 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 xml:space="preserve">холодное 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 xml:space="preserve">водоснабжение </w:t>
            </w:r>
            <w:r w:rsidR="00B42507" w:rsidRPr="007C2793">
              <w:rPr>
                <w:rFonts w:ascii="Times New Roman" w:hAnsi="Times New Roman"/>
                <w:spacing w:val="-4"/>
                <w:lang w:eastAsia="en-US"/>
              </w:rPr>
              <w:t>–</w:t>
            </w:r>
            <w:r w:rsidR="0032341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5F598F">
              <w:rPr>
                <w:rFonts w:ascii="Times New Roman" w:hAnsi="Times New Roman"/>
              </w:rPr>
              <w:t>5,1</w:t>
            </w:r>
            <w:r>
              <w:rPr>
                <w:rFonts w:ascii="Times New Roman" w:hAnsi="Times New Roman"/>
              </w:rPr>
              <w:t>;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 xml:space="preserve">водоотведение </w:t>
            </w:r>
            <w:r w:rsidR="00B42507" w:rsidRPr="007C2793">
              <w:rPr>
                <w:rFonts w:ascii="Times New Roman" w:hAnsi="Times New Roman"/>
                <w:spacing w:val="-4"/>
                <w:lang w:eastAsia="en-US"/>
              </w:rPr>
              <w:t>–</w:t>
            </w:r>
            <w:r w:rsidR="00B42507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5F598F">
              <w:rPr>
                <w:rFonts w:ascii="Times New Roman" w:hAnsi="Times New Roman"/>
              </w:rPr>
              <w:t>4,0</w:t>
            </w:r>
            <w:r>
              <w:rPr>
                <w:rFonts w:ascii="Times New Roman" w:hAnsi="Times New Roman"/>
              </w:rPr>
              <w:t>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 xml:space="preserve">горячее 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>водоснабжение – 9,0</w:t>
            </w:r>
            <w:r>
              <w:rPr>
                <w:rFonts w:ascii="Times New Roman" w:hAnsi="Times New Roman"/>
              </w:rPr>
              <w:t>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F598F">
              <w:rPr>
                <w:rFonts w:ascii="Times New Roman" w:hAnsi="Times New Roman"/>
              </w:rPr>
              <w:t xml:space="preserve">бращение с твердыми коммунальными 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 xml:space="preserve">отходами </w:t>
            </w:r>
            <w:r w:rsidR="00B42507" w:rsidRPr="007C2793">
              <w:rPr>
                <w:rFonts w:ascii="Times New Roman" w:hAnsi="Times New Roman"/>
                <w:spacing w:val="-4"/>
                <w:lang w:eastAsia="en-US"/>
              </w:rPr>
              <w:t>–</w:t>
            </w:r>
            <w:r w:rsidRPr="005F598F">
              <w:rPr>
                <w:rFonts w:ascii="Times New Roman" w:hAnsi="Times New Roman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5F598F">
              <w:rPr>
                <w:rFonts w:ascii="Times New Roman" w:hAnsi="Times New Roman"/>
              </w:rPr>
              <w:t xml:space="preserve">лектроснабжение – 50 кВт/час в месяц; 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>газосн</w:t>
            </w:r>
            <w:r w:rsidR="00B42507">
              <w:rPr>
                <w:rFonts w:ascii="Times New Roman" w:hAnsi="Times New Roman"/>
              </w:rPr>
              <w:t xml:space="preserve">абжение </w:t>
            </w:r>
            <w:r w:rsidR="00B42507">
              <w:rPr>
                <w:rFonts w:ascii="Times New Roman" w:hAnsi="Times New Roman"/>
              </w:rPr>
              <w:softHyphen/>
              <w:t xml:space="preserve">– 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 xml:space="preserve">10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 xml:space="preserve">отопление – 0,0326 Гкал/кв. м в месяц; холодное водоснабжение </w:t>
            </w:r>
            <w:r w:rsidR="00B42507" w:rsidRPr="007C2793">
              <w:rPr>
                <w:rFonts w:ascii="Times New Roman" w:hAnsi="Times New Roman"/>
                <w:spacing w:val="-4"/>
                <w:lang w:eastAsia="en-US"/>
              </w:rPr>
              <w:t>–</w:t>
            </w:r>
            <w:r w:rsidRPr="005F598F">
              <w:rPr>
                <w:rFonts w:ascii="Times New Roman" w:hAnsi="Times New Roman"/>
              </w:rPr>
              <w:t xml:space="preserve"> 4,29</w:t>
            </w:r>
            <w:r>
              <w:rPr>
                <w:rFonts w:ascii="Times New Roman" w:hAnsi="Times New Roman"/>
              </w:rPr>
              <w:t xml:space="preserve"> куб. м в месяц;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>водоотведение</w:t>
            </w:r>
            <w:r w:rsidR="00B42507">
              <w:rPr>
                <w:rFonts w:ascii="Times New Roman" w:hAnsi="Times New Roman"/>
              </w:rPr>
              <w:t xml:space="preserve"> </w:t>
            </w:r>
            <w:r w:rsidRPr="005F598F">
              <w:rPr>
                <w:rFonts w:ascii="Times New Roman" w:hAnsi="Times New Roman"/>
              </w:rPr>
              <w:t>– 7,52</w:t>
            </w:r>
            <w:r>
              <w:rPr>
                <w:rFonts w:ascii="Times New Roman" w:hAnsi="Times New Roman"/>
              </w:rPr>
              <w:t xml:space="preserve"> куб. м в месяц;</w:t>
            </w:r>
            <w:r w:rsidRPr="005F598F">
              <w:rPr>
                <w:rFonts w:ascii="Times New Roman" w:hAnsi="Times New Roman"/>
              </w:rPr>
              <w:t xml:space="preserve"> 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 xml:space="preserve">горячее 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>водоснабжение</w:t>
            </w:r>
            <w:r w:rsidR="00B42507">
              <w:rPr>
                <w:rFonts w:ascii="Times New Roman" w:hAnsi="Times New Roman"/>
              </w:rPr>
              <w:t xml:space="preserve"> </w:t>
            </w:r>
            <w:r w:rsidRPr="005F598F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3,23 куб. м в месяц;</w:t>
            </w:r>
          </w:p>
          <w:p w:rsidR="00B4250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F598F">
              <w:rPr>
                <w:rFonts w:ascii="Times New Roman" w:hAnsi="Times New Roman"/>
              </w:rPr>
              <w:t xml:space="preserve">бращение с твердыми коммунальными отходами – 2,28 </w:t>
            </w:r>
          </w:p>
          <w:p w:rsidR="0038590C" w:rsidRPr="005F598F" w:rsidRDefault="00B42507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31C4">
              <w:rPr>
                <w:rFonts w:ascii="Times New Roman" w:hAnsi="Times New Roman"/>
                <w:spacing w:val="-4"/>
                <w:lang w:eastAsia="en-US"/>
              </w:rPr>
              <w:t>куб. м в год</w:t>
            </w:r>
          </w:p>
          <w:p w:rsidR="0038590C" w:rsidRPr="005F598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59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8590C" w:rsidRPr="00C8302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8302E">
              <w:rPr>
                <w:rFonts w:ascii="Times New Roman" w:hAnsi="Times New Roman"/>
              </w:rPr>
              <w:t>20125 чел.</w:t>
            </w:r>
            <w:r w:rsidRPr="00C8302E">
              <w:rPr>
                <w:rFonts w:ascii="Times New Roman" w:hAnsi="Times New Roman"/>
                <w:vertAlign w:val="superscript"/>
              </w:rPr>
              <w:t>2</w:t>
            </w:r>
            <w:r w:rsidRPr="00C8302E">
              <w:rPr>
                <w:rFonts w:ascii="Times New Roman" w:hAnsi="Times New Roman"/>
              </w:rPr>
              <w:t>;</w:t>
            </w:r>
          </w:p>
          <w:p w:rsidR="0038590C" w:rsidRPr="00C8302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8302E">
              <w:rPr>
                <w:rFonts w:ascii="Times New Roman" w:hAnsi="Times New Roman"/>
              </w:rPr>
              <w:t>100% и 1,8%</w:t>
            </w:r>
            <w:r w:rsidRPr="00C8302E">
              <w:rPr>
                <w:rFonts w:ascii="Times New Roman" w:hAnsi="Times New Roman"/>
                <w:vertAlign w:val="superscript"/>
              </w:rPr>
              <w:t>3</w:t>
            </w:r>
            <w:r w:rsidRPr="00C8302E">
              <w:rPr>
                <w:rFonts w:ascii="Times New Roman" w:hAnsi="Times New Roman"/>
              </w:rPr>
              <w:t>;</w:t>
            </w:r>
          </w:p>
          <w:p w:rsidR="0038590C" w:rsidRPr="00C8302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8302E">
              <w:rPr>
                <w:rFonts w:ascii="Times New Roman" w:hAnsi="Times New Roman"/>
              </w:rPr>
              <w:t>20125 чел.</w:t>
            </w:r>
            <w:r w:rsidRPr="00C8302E">
              <w:rPr>
                <w:rFonts w:ascii="Times New Roman" w:hAnsi="Times New Roman"/>
                <w:vertAlign w:val="superscript"/>
              </w:rPr>
              <w:t>4</w:t>
            </w:r>
            <w:r w:rsidRPr="00C8302E">
              <w:rPr>
                <w:rFonts w:ascii="Times New Roman" w:hAnsi="Times New Roman"/>
              </w:rPr>
              <w:t>;</w:t>
            </w:r>
          </w:p>
          <w:p w:rsidR="0038590C" w:rsidRPr="00C8302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8302E">
              <w:rPr>
                <w:rFonts w:ascii="Times New Roman" w:hAnsi="Times New Roman"/>
              </w:rPr>
              <w:t>100% и 1,8%</w:t>
            </w:r>
            <w:r w:rsidRPr="00C8302E">
              <w:rPr>
                <w:rFonts w:ascii="Times New Roman" w:hAnsi="Times New Roman"/>
                <w:vertAlign w:val="superscript"/>
              </w:rPr>
              <w:t>5</w:t>
            </w:r>
            <w:r w:rsidRPr="00C8302E">
              <w:rPr>
                <w:rFonts w:ascii="Times New Roman" w:hAnsi="Times New Roman"/>
              </w:rPr>
              <w:t>;</w:t>
            </w:r>
          </w:p>
          <w:p w:rsidR="0038590C" w:rsidRPr="00C8302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8302E">
              <w:rPr>
                <w:rFonts w:ascii="Times New Roman" w:hAnsi="Times New Roman"/>
              </w:rPr>
              <w:t>0</w:t>
            </w:r>
            <w:r w:rsidRPr="00C8302E">
              <w:rPr>
                <w:rFonts w:ascii="Times New Roman" w:hAnsi="Times New Roman"/>
                <w:vertAlign w:val="superscript"/>
              </w:rPr>
              <w:t xml:space="preserve"> </w:t>
            </w:r>
            <w:r w:rsidRPr="00C8302E">
              <w:rPr>
                <w:rFonts w:ascii="Times New Roman" w:hAnsi="Times New Roman"/>
              </w:rPr>
              <w:t>чел.</w:t>
            </w:r>
            <w:r w:rsidRPr="00C8302E">
              <w:rPr>
                <w:rFonts w:ascii="Times New Roman" w:hAnsi="Times New Roman"/>
                <w:vertAlign w:val="superscript"/>
              </w:rPr>
              <w:t>6</w:t>
            </w:r>
            <w:r w:rsidRPr="00C8302E">
              <w:rPr>
                <w:rFonts w:ascii="Times New Roman" w:hAnsi="Times New Roman"/>
              </w:rPr>
              <w:t>;</w:t>
            </w:r>
          </w:p>
          <w:p w:rsidR="0038590C" w:rsidRPr="00C8302E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8302E">
              <w:rPr>
                <w:rFonts w:ascii="Times New Roman" w:hAnsi="Times New Roman"/>
              </w:rPr>
              <w:t>0% и 0%</w:t>
            </w:r>
            <w:r w:rsidRPr="00C8302E">
              <w:rPr>
                <w:rFonts w:ascii="Times New Roman" w:hAnsi="Times New Roman"/>
                <w:vertAlign w:val="superscript"/>
              </w:rPr>
              <w:t>7</w:t>
            </w:r>
            <w:r w:rsidRPr="00C8302E">
              <w:rPr>
                <w:rFonts w:ascii="Times New Roman" w:hAnsi="Times New Roman"/>
              </w:rPr>
              <w:t xml:space="preserve">; </w:t>
            </w:r>
          </w:p>
          <w:p w:rsidR="0038590C" w:rsidRPr="00C8302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8302E">
              <w:rPr>
                <w:rFonts w:ascii="Times New Roman" w:hAnsi="Times New Roman"/>
              </w:rPr>
              <w:t>0 чел.</w:t>
            </w:r>
            <w:r w:rsidRPr="00C8302E">
              <w:rPr>
                <w:rFonts w:ascii="Times New Roman" w:hAnsi="Times New Roman"/>
                <w:vertAlign w:val="superscript"/>
              </w:rPr>
              <w:t>8</w:t>
            </w:r>
            <w:r w:rsidRPr="00C8302E">
              <w:rPr>
                <w:rFonts w:ascii="Times New Roman" w:hAnsi="Times New Roman"/>
              </w:rPr>
              <w:t>;</w:t>
            </w:r>
          </w:p>
          <w:p w:rsidR="0038590C" w:rsidRPr="00C8302E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8302E">
              <w:rPr>
                <w:rFonts w:ascii="Times New Roman" w:hAnsi="Times New Roman"/>
              </w:rPr>
              <w:t>0% и 0%</w:t>
            </w:r>
            <w:r w:rsidRPr="00C8302E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C8302E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Алешинское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Ряжского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8D5D89" w:rsidRDefault="008D5D8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электроснабжение (по приборам учета);</w:t>
            </w:r>
          </w:p>
          <w:p w:rsidR="008D5D89" w:rsidRDefault="008D5D8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холодное водоснабжение (</w:t>
            </w:r>
            <w:r w:rsidRPr="002A084E">
              <w:rPr>
                <w:rFonts w:ascii="Times New Roman" w:hAnsi="Times New Roman"/>
                <w:color w:val="000000" w:themeColor="text1"/>
              </w:rPr>
              <w:t>по нормативам – жилые дома с централизованным водопроводом, без канализации и выгребной ямы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8D37D3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8D5D89" w:rsidRDefault="008D5D8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электроснабжение – </w:t>
            </w:r>
            <w:r>
              <w:rPr>
                <w:rFonts w:ascii="Times New Roman" w:hAnsi="Times New Roman"/>
                <w:color w:val="000000" w:themeColor="text1"/>
              </w:rPr>
              <w:t>3,22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руб./кВт в час;</w:t>
            </w:r>
          </w:p>
          <w:p w:rsidR="008D5D89" w:rsidRDefault="008D5D8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 5,</w:t>
            </w:r>
            <w:r>
              <w:rPr>
                <w:rFonts w:ascii="Times New Roman" w:hAnsi="Times New Roman"/>
                <w:color w:val="000000" w:themeColor="text1"/>
              </w:rPr>
              <w:t>94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40,07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руб./куб. м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8D37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</w:t>
            </w:r>
            <w:r>
              <w:rPr>
                <w:rFonts w:ascii="Times New Roman" w:hAnsi="Times New Roman"/>
                <w:color w:val="000000" w:themeColor="text1"/>
              </w:rPr>
              <w:t xml:space="preserve"> – 495,88 руб./куб. м</w:t>
            </w:r>
          </w:p>
        </w:tc>
        <w:tc>
          <w:tcPr>
            <w:tcW w:w="2551" w:type="dxa"/>
            <w:shd w:val="clear" w:color="auto" w:fill="auto"/>
          </w:tcPr>
          <w:p w:rsidR="008D5D89" w:rsidRPr="00C02CD3" w:rsidRDefault="008D5D8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электроснабжение –5,0;</w:t>
            </w:r>
          </w:p>
          <w:p w:rsidR="008D5D89" w:rsidRDefault="008D5D8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 3,</w:t>
            </w:r>
            <w:r>
              <w:rPr>
                <w:rFonts w:ascii="Times New Roman" w:hAnsi="Times New Roman"/>
                <w:color w:val="000000" w:themeColor="text1"/>
              </w:rPr>
              <w:t>0;</w:t>
            </w:r>
          </w:p>
          <w:p w:rsidR="008D37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8,4;</w:t>
            </w:r>
          </w:p>
          <w:p w:rsidR="008D5D8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38590C" w:rsidRPr="00C02C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2,76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куб. м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в месяц; </w:t>
            </w:r>
          </w:p>
          <w:p w:rsidR="0038590C" w:rsidRPr="00C02C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электроснабжение – 54 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газоснабжение – </w:t>
            </w:r>
            <w:r>
              <w:rPr>
                <w:rFonts w:ascii="Times New Roman" w:hAnsi="Times New Roman"/>
                <w:color w:val="000000" w:themeColor="text1"/>
              </w:rPr>
              <w:t>150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куб. м</w:t>
            </w:r>
            <w:r>
              <w:rPr>
                <w:rFonts w:ascii="Times New Roman" w:hAnsi="Times New Roman"/>
                <w:color w:val="000000" w:themeColor="text1"/>
              </w:rPr>
              <w:t>. в месяц;</w:t>
            </w:r>
          </w:p>
          <w:p w:rsidR="008D37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2,31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8D37D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2223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8D37D3">
              <w:rPr>
                <w:rFonts w:ascii="Times New Roman" w:hAnsi="Times New Roman"/>
                <w:vertAlign w:val="superscript"/>
              </w:rPr>
              <w:t>2</w:t>
            </w:r>
            <w:r w:rsidR="008D37D3">
              <w:rPr>
                <w:rFonts w:ascii="Times New Roman" w:hAnsi="Times New Roman"/>
              </w:rPr>
              <w:t>;</w:t>
            </w:r>
          </w:p>
          <w:p w:rsidR="0038590C" w:rsidRPr="008D37D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0,2%</w:t>
            </w:r>
            <w:r w:rsidR="008D37D3">
              <w:rPr>
                <w:rFonts w:ascii="Times New Roman" w:hAnsi="Times New Roman"/>
                <w:vertAlign w:val="superscript"/>
              </w:rPr>
              <w:t>3</w:t>
            </w:r>
            <w:r w:rsidR="008D37D3">
              <w:rPr>
                <w:rFonts w:ascii="Times New Roman" w:hAnsi="Times New Roman"/>
              </w:rPr>
              <w:t>;</w:t>
            </w:r>
          </w:p>
          <w:p w:rsidR="0038590C" w:rsidRPr="008D37D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2223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8D37D3">
              <w:rPr>
                <w:rFonts w:ascii="Times New Roman" w:hAnsi="Times New Roman"/>
                <w:vertAlign w:val="superscript"/>
              </w:rPr>
              <w:t>4</w:t>
            </w:r>
            <w:r w:rsidR="008D37D3">
              <w:rPr>
                <w:rFonts w:ascii="Times New Roman" w:hAnsi="Times New Roman"/>
              </w:rPr>
              <w:t>;</w:t>
            </w:r>
          </w:p>
          <w:p w:rsidR="0038590C" w:rsidRPr="008D37D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0,2%</w:t>
            </w:r>
            <w:r w:rsidR="008D37D3">
              <w:rPr>
                <w:rFonts w:ascii="Times New Roman" w:hAnsi="Times New Roman"/>
                <w:vertAlign w:val="superscript"/>
              </w:rPr>
              <w:t>5</w:t>
            </w:r>
            <w:r w:rsidR="008D37D3">
              <w:rPr>
                <w:rFonts w:ascii="Times New Roman" w:hAnsi="Times New Roman"/>
              </w:rPr>
              <w:t>;</w:t>
            </w:r>
          </w:p>
          <w:p w:rsidR="0038590C" w:rsidRPr="008D37D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8D37D3">
              <w:rPr>
                <w:rFonts w:ascii="Times New Roman" w:hAnsi="Times New Roman"/>
                <w:vertAlign w:val="superscript"/>
              </w:rPr>
              <w:t>6</w:t>
            </w:r>
            <w:r w:rsidR="008D37D3">
              <w:rPr>
                <w:rFonts w:ascii="Times New Roman" w:hAnsi="Times New Roman"/>
              </w:rPr>
              <w:t>;</w:t>
            </w:r>
          </w:p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</w:t>
            </w:r>
            <w:r w:rsidR="008D37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0%</w:t>
            </w:r>
            <w:r w:rsidR="008D37D3">
              <w:rPr>
                <w:rFonts w:ascii="Times New Roman" w:hAnsi="Times New Roman"/>
                <w:vertAlign w:val="superscript"/>
              </w:rPr>
              <w:t>7</w:t>
            </w:r>
            <w:r w:rsidR="008D37D3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8590C" w:rsidRPr="008D37D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D37D3">
              <w:rPr>
                <w:rFonts w:ascii="Times New Roman" w:hAnsi="Times New Roman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8D37D3">
              <w:rPr>
                <w:rFonts w:ascii="Times New Roman" w:hAnsi="Times New Roman"/>
                <w:vertAlign w:val="superscript"/>
              </w:rPr>
              <w:t>8</w:t>
            </w:r>
            <w:r w:rsidR="008D37D3">
              <w:rPr>
                <w:rFonts w:ascii="Times New Roman" w:hAnsi="Times New Roman"/>
              </w:rPr>
              <w:t>;</w:t>
            </w:r>
          </w:p>
          <w:p w:rsidR="0038590C" w:rsidRPr="008D37D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</w:t>
            </w:r>
            <w:r w:rsidR="008D37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0%</w:t>
            </w:r>
            <w:r w:rsidR="008D37D3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Дегтянское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Ряжского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CA669E" w:rsidRDefault="00CA669E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электроснабжение (по приборам учета);</w:t>
            </w:r>
          </w:p>
          <w:p w:rsidR="00CA669E" w:rsidRDefault="00CA669E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холодное водоснабжение (</w:t>
            </w:r>
            <w:r w:rsidRPr="002A084E">
              <w:rPr>
                <w:rFonts w:ascii="Times New Roman" w:hAnsi="Times New Roman"/>
                <w:color w:val="000000" w:themeColor="text1"/>
              </w:rPr>
              <w:t>по нормативам – жилые дома с централизованным водопроводом, без канализации и выгребной ямы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CA669E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CA669E" w:rsidRDefault="00CA669E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электроснабжение – </w:t>
            </w:r>
            <w:r>
              <w:rPr>
                <w:rFonts w:ascii="Times New Roman" w:hAnsi="Times New Roman"/>
                <w:color w:val="000000" w:themeColor="text1"/>
              </w:rPr>
              <w:t>3,22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руб./кВт в час;</w:t>
            </w:r>
          </w:p>
          <w:p w:rsidR="00CA669E" w:rsidRDefault="00CA669E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 5,</w:t>
            </w:r>
            <w:r>
              <w:rPr>
                <w:rFonts w:ascii="Times New Roman" w:hAnsi="Times New Roman"/>
                <w:color w:val="000000" w:themeColor="text1"/>
              </w:rPr>
              <w:t>94 руб./куб. м;</w:t>
            </w:r>
          </w:p>
          <w:p w:rsidR="00CA669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40,07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руб./куб. м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CA669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</w:t>
            </w:r>
            <w:r>
              <w:rPr>
                <w:rFonts w:ascii="Times New Roman" w:hAnsi="Times New Roman"/>
                <w:color w:val="000000" w:themeColor="text1"/>
              </w:rPr>
              <w:t xml:space="preserve"> – 495,88 руб./куб. м</w:t>
            </w:r>
          </w:p>
        </w:tc>
        <w:tc>
          <w:tcPr>
            <w:tcW w:w="2551" w:type="dxa"/>
            <w:shd w:val="clear" w:color="auto" w:fill="auto"/>
          </w:tcPr>
          <w:p w:rsidR="00CA669E" w:rsidRDefault="00CA669E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электроснабжение –</w:t>
            </w:r>
            <w:r w:rsidR="00A51DA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02CD3">
              <w:rPr>
                <w:rFonts w:ascii="Times New Roman" w:hAnsi="Times New Roman"/>
                <w:color w:val="000000" w:themeColor="text1"/>
              </w:rPr>
              <w:t>5,0;</w:t>
            </w:r>
          </w:p>
          <w:p w:rsidR="00CA669E" w:rsidRDefault="00CA669E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 3,</w:t>
            </w:r>
            <w:r>
              <w:rPr>
                <w:rFonts w:ascii="Times New Roman" w:hAnsi="Times New Roman"/>
                <w:color w:val="000000" w:themeColor="text1"/>
              </w:rPr>
              <w:t>0;</w:t>
            </w:r>
          </w:p>
          <w:p w:rsidR="00CA669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8,4;</w:t>
            </w:r>
          </w:p>
          <w:p w:rsidR="00CA669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CA669E" w:rsidRPr="00C02CD3" w:rsidRDefault="00CA669E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электроснабжение – 54 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кВт/час в месяц; </w:t>
            </w:r>
          </w:p>
          <w:p w:rsidR="00CA669E" w:rsidRDefault="00CA669E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газоснабжение – </w:t>
            </w:r>
            <w:r>
              <w:rPr>
                <w:rFonts w:ascii="Times New Roman" w:hAnsi="Times New Roman"/>
                <w:color w:val="000000" w:themeColor="text1"/>
              </w:rPr>
              <w:t>150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куб. м</w:t>
            </w:r>
            <w:r>
              <w:rPr>
                <w:rFonts w:ascii="Times New Roman" w:hAnsi="Times New Roman"/>
                <w:color w:val="000000" w:themeColor="text1"/>
              </w:rPr>
              <w:t>. в месяц;</w:t>
            </w:r>
          </w:p>
          <w:p w:rsidR="0038590C" w:rsidRPr="00C02C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2,76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куб. м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в месяц; </w:t>
            </w:r>
          </w:p>
          <w:p w:rsidR="00CA669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2,31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A669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1468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CA669E">
              <w:rPr>
                <w:rFonts w:ascii="Times New Roman" w:hAnsi="Times New Roman"/>
                <w:vertAlign w:val="superscript"/>
              </w:rPr>
              <w:t>2</w:t>
            </w:r>
            <w:r w:rsidR="00CA669E">
              <w:rPr>
                <w:rFonts w:ascii="Times New Roman" w:hAnsi="Times New Roman"/>
              </w:rPr>
              <w:t>;</w:t>
            </w:r>
          </w:p>
          <w:p w:rsidR="0038590C" w:rsidRPr="00CA669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0,1%</w:t>
            </w:r>
            <w:r w:rsidR="00CA669E">
              <w:rPr>
                <w:rFonts w:ascii="Times New Roman" w:hAnsi="Times New Roman"/>
                <w:vertAlign w:val="superscript"/>
              </w:rPr>
              <w:t>3</w:t>
            </w:r>
            <w:r w:rsidR="00CA669E">
              <w:rPr>
                <w:rFonts w:ascii="Times New Roman" w:hAnsi="Times New Roman"/>
              </w:rPr>
              <w:t>;</w:t>
            </w:r>
          </w:p>
          <w:p w:rsidR="0038590C" w:rsidRPr="00CA669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1468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CA669E">
              <w:rPr>
                <w:rFonts w:ascii="Times New Roman" w:hAnsi="Times New Roman"/>
                <w:vertAlign w:val="superscript"/>
              </w:rPr>
              <w:t>4</w:t>
            </w:r>
            <w:r w:rsidR="00CA669E">
              <w:rPr>
                <w:rFonts w:ascii="Times New Roman" w:hAnsi="Times New Roman"/>
              </w:rPr>
              <w:t>;</w:t>
            </w:r>
          </w:p>
          <w:p w:rsidR="0038590C" w:rsidRPr="00CA669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0,1%</w:t>
            </w:r>
            <w:r w:rsidR="00CA669E">
              <w:rPr>
                <w:rFonts w:ascii="Times New Roman" w:hAnsi="Times New Roman"/>
                <w:vertAlign w:val="superscript"/>
              </w:rPr>
              <w:t>5</w:t>
            </w:r>
            <w:r w:rsidR="00CA669E">
              <w:rPr>
                <w:rFonts w:ascii="Times New Roman" w:hAnsi="Times New Roman"/>
              </w:rPr>
              <w:t>;</w:t>
            </w:r>
          </w:p>
          <w:p w:rsidR="00CA669E" w:rsidRPr="008D37D3" w:rsidRDefault="00CA669E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CA669E" w:rsidRPr="0088403D" w:rsidRDefault="00CA669E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CA669E" w:rsidRPr="008D37D3" w:rsidRDefault="00CA669E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88403D" w:rsidRDefault="00CA669E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Журавинское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Ряжского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B23045" w:rsidRDefault="00B23045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электроснабжение (по приборам учета);</w:t>
            </w:r>
          </w:p>
          <w:p w:rsidR="00B23045" w:rsidRDefault="00B23045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холодное водоснабжение (</w:t>
            </w:r>
            <w:r w:rsidRPr="002A084E">
              <w:rPr>
                <w:rFonts w:ascii="Times New Roman" w:hAnsi="Times New Roman"/>
                <w:color w:val="000000" w:themeColor="text1"/>
              </w:rPr>
              <w:t>по нормативам – жилые дома с централизованным водопроводом, без канализации и выгребной ямы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B23045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 w:rsidRPr="00755CAD">
              <w:rPr>
                <w:rFonts w:ascii="Times New Roman" w:hAnsi="Times New Roman"/>
                <w:color w:val="000000" w:themeColor="text1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B23045" w:rsidRDefault="00B23045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электроснабжение – </w:t>
            </w:r>
            <w:r>
              <w:rPr>
                <w:rFonts w:ascii="Times New Roman" w:hAnsi="Times New Roman"/>
                <w:color w:val="000000" w:themeColor="text1"/>
              </w:rPr>
              <w:t>3,22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руб./кВт в час;</w:t>
            </w:r>
          </w:p>
          <w:p w:rsidR="00B23045" w:rsidRDefault="00B23045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 5,</w:t>
            </w:r>
            <w:r>
              <w:rPr>
                <w:rFonts w:ascii="Times New Roman" w:hAnsi="Times New Roman"/>
                <w:color w:val="000000" w:themeColor="text1"/>
              </w:rPr>
              <w:t>94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40,07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руб./куб. м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B23045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</w:t>
            </w:r>
            <w:r>
              <w:rPr>
                <w:rFonts w:ascii="Times New Roman" w:hAnsi="Times New Roman"/>
                <w:color w:val="000000" w:themeColor="text1"/>
              </w:rPr>
              <w:t xml:space="preserve"> – 495,88 руб./куб. м</w:t>
            </w:r>
          </w:p>
        </w:tc>
        <w:tc>
          <w:tcPr>
            <w:tcW w:w="2551" w:type="dxa"/>
            <w:shd w:val="clear" w:color="auto" w:fill="auto"/>
          </w:tcPr>
          <w:p w:rsidR="00B23045" w:rsidRPr="00C02CD3" w:rsidRDefault="00B23045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электроснабжение 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02CD3">
              <w:rPr>
                <w:rFonts w:ascii="Times New Roman" w:hAnsi="Times New Roman"/>
                <w:color w:val="000000" w:themeColor="text1"/>
              </w:rPr>
              <w:t>5,0;</w:t>
            </w:r>
          </w:p>
          <w:p w:rsidR="00B23045" w:rsidRDefault="00B23045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 3,</w:t>
            </w:r>
            <w:r>
              <w:rPr>
                <w:rFonts w:ascii="Times New Roman" w:hAnsi="Times New Roman"/>
                <w:color w:val="000000" w:themeColor="text1"/>
              </w:rPr>
              <w:t>0;</w:t>
            </w:r>
          </w:p>
          <w:p w:rsidR="00B23045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8,4;</w:t>
            </w:r>
          </w:p>
          <w:p w:rsidR="00B23045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B23045" w:rsidRPr="00C02CD3" w:rsidRDefault="00B23045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электроснабжение – 54 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кВт/час в месяц; </w:t>
            </w:r>
          </w:p>
          <w:p w:rsidR="00B23045" w:rsidRDefault="00B23045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газоснабжение – </w:t>
            </w:r>
            <w:r>
              <w:rPr>
                <w:rFonts w:ascii="Times New Roman" w:hAnsi="Times New Roman"/>
                <w:color w:val="000000" w:themeColor="text1"/>
              </w:rPr>
              <w:t>150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куб. м</w:t>
            </w:r>
            <w:r>
              <w:rPr>
                <w:rFonts w:ascii="Times New Roman" w:hAnsi="Times New Roman"/>
                <w:color w:val="000000" w:themeColor="text1"/>
              </w:rPr>
              <w:t xml:space="preserve"> в месяц;</w:t>
            </w:r>
          </w:p>
          <w:p w:rsidR="0038590C" w:rsidRPr="00C02C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2,76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куб. м в месяц; </w:t>
            </w:r>
          </w:p>
          <w:p w:rsidR="00B23045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2,31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B23045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1512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23045">
              <w:rPr>
                <w:rFonts w:ascii="Times New Roman" w:hAnsi="Times New Roman"/>
                <w:vertAlign w:val="superscript"/>
              </w:rPr>
              <w:t>2</w:t>
            </w:r>
            <w:r w:rsidR="00B23045">
              <w:rPr>
                <w:rFonts w:ascii="Times New Roman" w:hAnsi="Times New Roman"/>
              </w:rPr>
              <w:t>;</w:t>
            </w:r>
          </w:p>
          <w:p w:rsidR="0038590C" w:rsidRPr="00B23045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0,1%</w:t>
            </w:r>
            <w:r w:rsidR="00B23045">
              <w:rPr>
                <w:rFonts w:ascii="Times New Roman" w:hAnsi="Times New Roman"/>
                <w:vertAlign w:val="superscript"/>
              </w:rPr>
              <w:t>3</w:t>
            </w:r>
            <w:r w:rsidR="00B23045">
              <w:rPr>
                <w:rFonts w:ascii="Times New Roman" w:hAnsi="Times New Roman"/>
              </w:rPr>
              <w:t>;</w:t>
            </w:r>
          </w:p>
          <w:p w:rsidR="0038590C" w:rsidRPr="00B23045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1512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B23045">
              <w:rPr>
                <w:rFonts w:ascii="Times New Roman" w:hAnsi="Times New Roman"/>
                <w:vertAlign w:val="superscript"/>
              </w:rPr>
              <w:t>4</w:t>
            </w:r>
            <w:r w:rsidR="00B23045">
              <w:rPr>
                <w:rFonts w:ascii="Times New Roman" w:hAnsi="Times New Roman"/>
              </w:rPr>
              <w:t>;</w:t>
            </w:r>
          </w:p>
          <w:p w:rsidR="0038590C" w:rsidRPr="00B23045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0,1%</w:t>
            </w:r>
            <w:r w:rsidR="00B23045">
              <w:rPr>
                <w:rFonts w:ascii="Times New Roman" w:hAnsi="Times New Roman"/>
                <w:vertAlign w:val="superscript"/>
              </w:rPr>
              <w:t>5</w:t>
            </w:r>
            <w:r w:rsidR="00B23045">
              <w:rPr>
                <w:rFonts w:ascii="Times New Roman" w:hAnsi="Times New Roman"/>
              </w:rPr>
              <w:t>;</w:t>
            </w:r>
          </w:p>
          <w:p w:rsidR="00B23045" w:rsidRPr="008D37D3" w:rsidRDefault="00B23045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B23045" w:rsidRPr="0088403D" w:rsidRDefault="00B23045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B23045" w:rsidRPr="008D37D3" w:rsidRDefault="00B23045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88403D" w:rsidRDefault="00B23045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color w:val="000000"/>
              </w:rPr>
              <w:t>Петровское сельское поселение Ряжского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9200E2" w:rsidRDefault="009200E2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электроснабжение (по приборам учета);</w:t>
            </w:r>
          </w:p>
          <w:p w:rsidR="009200E2" w:rsidRDefault="009200E2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холодное водоснабжение (</w:t>
            </w:r>
            <w:r w:rsidRPr="002A084E">
              <w:rPr>
                <w:rFonts w:ascii="Times New Roman" w:hAnsi="Times New Roman"/>
                <w:color w:val="000000" w:themeColor="text1"/>
              </w:rPr>
              <w:t>по нормативам – жилые дома с централизованным водопроводом, без канализации и выгребной ямы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9200E2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 w:rsidRPr="00755CAD">
              <w:rPr>
                <w:rFonts w:ascii="Times New Roman" w:hAnsi="Times New Roman"/>
                <w:color w:val="000000" w:themeColor="text1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9200E2" w:rsidRDefault="009200E2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электроснабжение – </w:t>
            </w:r>
            <w:r>
              <w:rPr>
                <w:rFonts w:ascii="Times New Roman" w:hAnsi="Times New Roman"/>
                <w:color w:val="000000" w:themeColor="text1"/>
              </w:rPr>
              <w:t>3,22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руб./кВт в час;</w:t>
            </w:r>
          </w:p>
          <w:p w:rsidR="009200E2" w:rsidRDefault="009200E2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 5,</w:t>
            </w:r>
            <w:r>
              <w:rPr>
                <w:rFonts w:ascii="Times New Roman" w:hAnsi="Times New Roman"/>
                <w:color w:val="000000" w:themeColor="text1"/>
              </w:rPr>
              <w:t>94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40,07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руб./куб. м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9200E2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</w:t>
            </w:r>
            <w:r>
              <w:rPr>
                <w:rFonts w:ascii="Times New Roman" w:hAnsi="Times New Roman"/>
                <w:color w:val="000000" w:themeColor="text1"/>
              </w:rPr>
              <w:t xml:space="preserve"> – 495,88 руб./куб. м</w:t>
            </w:r>
          </w:p>
        </w:tc>
        <w:tc>
          <w:tcPr>
            <w:tcW w:w="2551" w:type="dxa"/>
            <w:shd w:val="clear" w:color="auto" w:fill="auto"/>
          </w:tcPr>
          <w:p w:rsidR="009200E2" w:rsidRPr="00C02CD3" w:rsidRDefault="009200E2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электроснабжение –</w:t>
            </w:r>
            <w:r w:rsidR="007F030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02CD3">
              <w:rPr>
                <w:rFonts w:ascii="Times New Roman" w:hAnsi="Times New Roman"/>
                <w:color w:val="000000" w:themeColor="text1"/>
              </w:rPr>
              <w:t>5,0;</w:t>
            </w:r>
          </w:p>
          <w:p w:rsidR="009200E2" w:rsidRDefault="009200E2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 3,</w:t>
            </w:r>
            <w:r>
              <w:rPr>
                <w:rFonts w:ascii="Times New Roman" w:hAnsi="Times New Roman"/>
                <w:color w:val="000000" w:themeColor="text1"/>
              </w:rPr>
              <w:t>0;</w:t>
            </w:r>
          </w:p>
          <w:p w:rsidR="009200E2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8,4;</w:t>
            </w:r>
          </w:p>
          <w:p w:rsidR="009200E2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FE30D9" w:rsidRPr="00C02CD3" w:rsidRDefault="00FE30D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электроснабжение – 54 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кВт/час в месяц; </w:t>
            </w:r>
          </w:p>
          <w:p w:rsidR="00FE30D9" w:rsidRDefault="00FE30D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газоснабжение – </w:t>
            </w:r>
            <w:r>
              <w:rPr>
                <w:rFonts w:ascii="Times New Roman" w:hAnsi="Times New Roman"/>
                <w:color w:val="000000" w:themeColor="text1"/>
              </w:rPr>
              <w:t>150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куб. м</w:t>
            </w:r>
            <w:r>
              <w:rPr>
                <w:rFonts w:ascii="Times New Roman" w:hAnsi="Times New Roman"/>
                <w:color w:val="000000" w:themeColor="text1"/>
              </w:rPr>
              <w:t xml:space="preserve"> в месяц;</w:t>
            </w:r>
          </w:p>
          <w:p w:rsidR="0038590C" w:rsidRPr="00C02C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2,76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куб. м в месяц; </w:t>
            </w:r>
          </w:p>
          <w:p w:rsidR="00FE30D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2,31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FE30D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1096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FE30D9">
              <w:rPr>
                <w:rFonts w:ascii="Times New Roman" w:hAnsi="Times New Roman"/>
                <w:vertAlign w:val="superscript"/>
              </w:rPr>
              <w:t>2</w:t>
            </w:r>
            <w:r w:rsidR="00FE30D9">
              <w:rPr>
                <w:rFonts w:ascii="Times New Roman" w:hAnsi="Times New Roman"/>
              </w:rPr>
              <w:t>;</w:t>
            </w:r>
          </w:p>
          <w:p w:rsidR="0038590C" w:rsidRPr="00FE30D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100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0,1%</w:t>
            </w:r>
            <w:r w:rsidR="00FE30D9">
              <w:rPr>
                <w:rFonts w:ascii="Times New Roman" w:hAnsi="Times New Roman"/>
                <w:vertAlign w:val="superscript"/>
              </w:rPr>
              <w:t>3</w:t>
            </w:r>
            <w:r w:rsidR="00FE30D9">
              <w:rPr>
                <w:rFonts w:ascii="Times New Roman" w:hAnsi="Times New Roman"/>
              </w:rPr>
              <w:t>;</w:t>
            </w:r>
          </w:p>
          <w:p w:rsidR="0038590C" w:rsidRPr="00FE30D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1096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FE30D9">
              <w:rPr>
                <w:rFonts w:ascii="Times New Roman" w:hAnsi="Times New Roman"/>
                <w:vertAlign w:val="superscript"/>
              </w:rPr>
              <w:t>4</w:t>
            </w:r>
            <w:r w:rsidR="00FE30D9">
              <w:rPr>
                <w:rFonts w:ascii="Times New Roman" w:hAnsi="Times New Roman"/>
              </w:rPr>
              <w:t>;</w:t>
            </w:r>
          </w:p>
          <w:p w:rsidR="0038590C" w:rsidRPr="00FE30D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100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0,1%</w:t>
            </w:r>
            <w:r w:rsidR="00FE30D9">
              <w:rPr>
                <w:rFonts w:ascii="Times New Roman" w:hAnsi="Times New Roman"/>
                <w:vertAlign w:val="superscript"/>
              </w:rPr>
              <w:t>5</w:t>
            </w:r>
            <w:r w:rsidR="00FE30D9">
              <w:rPr>
                <w:rFonts w:ascii="Times New Roman" w:hAnsi="Times New Roman"/>
              </w:rPr>
              <w:t>;</w:t>
            </w:r>
          </w:p>
          <w:p w:rsidR="00FE30D9" w:rsidRPr="008D37D3" w:rsidRDefault="00FE30D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FE30D9" w:rsidRPr="0088403D" w:rsidRDefault="00FE30D9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FE30D9" w:rsidRPr="008D37D3" w:rsidRDefault="00FE30D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88403D" w:rsidRDefault="00FE30D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Поплевинское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Ряжского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FE30D9" w:rsidRDefault="00FE30D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электроснабжение (по приборам учета);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FE30D9" w:rsidRDefault="00FE30D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холодное водоснабжение (</w:t>
            </w:r>
            <w:r w:rsidRPr="002A084E">
              <w:rPr>
                <w:rFonts w:ascii="Times New Roman" w:hAnsi="Times New Roman"/>
                <w:color w:val="000000" w:themeColor="text1"/>
              </w:rPr>
              <w:t>по нормативам – жилые дома с централизованным водопроводом, без канализации и выгребной ямы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FE30D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 w:rsidRPr="00755CAD">
              <w:rPr>
                <w:rFonts w:ascii="Times New Roman" w:hAnsi="Times New Roman"/>
                <w:color w:val="000000" w:themeColor="text1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FE30D9" w:rsidRDefault="00FE30D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электроснабжение – </w:t>
            </w:r>
            <w:r>
              <w:rPr>
                <w:rFonts w:ascii="Times New Roman" w:hAnsi="Times New Roman"/>
                <w:color w:val="000000" w:themeColor="text1"/>
              </w:rPr>
              <w:t>3,22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руб./кВт в час;</w:t>
            </w:r>
          </w:p>
          <w:p w:rsidR="00FE30D9" w:rsidRDefault="00FE30D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 5,</w:t>
            </w:r>
            <w:r>
              <w:rPr>
                <w:rFonts w:ascii="Times New Roman" w:hAnsi="Times New Roman"/>
                <w:color w:val="000000" w:themeColor="text1"/>
              </w:rPr>
              <w:t>94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40,07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руб./куб. м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FE30D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</w:t>
            </w:r>
            <w:r>
              <w:rPr>
                <w:rFonts w:ascii="Times New Roman" w:hAnsi="Times New Roman"/>
                <w:color w:val="000000" w:themeColor="text1"/>
              </w:rPr>
              <w:t xml:space="preserve"> – 495,88 руб./куб. м</w:t>
            </w:r>
          </w:p>
        </w:tc>
        <w:tc>
          <w:tcPr>
            <w:tcW w:w="2551" w:type="dxa"/>
            <w:shd w:val="clear" w:color="auto" w:fill="auto"/>
          </w:tcPr>
          <w:p w:rsidR="00FE30D9" w:rsidRPr="00C02CD3" w:rsidRDefault="00FE30D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электроснабжение 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02CD3">
              <w:rPr>
                <w:rFonts w:ascii="Times New Roman" w:hAnsi="Times New Roman"/>
                <w:color w:val="000000" w:themeColor="text1"/>
              </w:rPr>
              <w:t>5,0;</w:t>
            </w:r>
          </w:p>
          <w:p w:rsidR="00FE30D9" w:rsidRDefault="00FE30D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 3,</w:t>
            </w:r>
            <w:r>
              <w:rPr>
                <w:rFonts w:ascii="Times New Roman" w:hAnsi="Times New Roman"/>
                <w:color w:val="000000" w:themeColor="text1"/>
              </w:rPr>
              <w:t>0;</w:t>
            </w:r>
          </w:p>
          <w:p w:rsidR="00FE30D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8,4;</w:t>
            </w:r>
          </w:p>
          <w:p w:rsidR="00FE30D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FE30D9" w:rsidRPr="00C02CD3" w:rsidRDefault="00FE30D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электроснабжение – 54 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кВт/час в месяц; </w:t>
            </w:r>
          </w:p>
          <w:p w:rsidR="00FE30D9" w:rsidRDefault="00FE30D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газоснабжение – </w:t>
            </w:r>
            <w:r>
              <w:rPr>
                <w:rFonts w:ascii="Times New Roman" w:hAnsi="Times New Roman"/>
                <w:color w:val="000000" w:themeColor="text1"/>
              </w:rPr>
              <w:t>150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куб. м</w:t>
            </w:r>
            <w:r>
              <w:rPr>
                <w:rFonts w:ascii="Times New Roman" w:hAnsi="Times New Roman"/>
                <w:color w:val="000000" w:themeColor="text1"/>
              </w:rPr>
              <w:t xml:space="preserve"> в месяц;</w:t>
            </w:r>
          </w:p>
          <w:p w:rsidR="0038590C" w:rsidRPr="00C02CD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 xml:space="preserve">холодное водоснабжение – </w:t>
            </w:r>
            <w:r>
              <w:rPr>
                <w:rFonts w:ascii="Times New Roman" w:hAnsi="Times New Roman"/>
                <w:color w:val="000000" w:themeColor="text1"/>
              </w:rPr>
              <w:t>2,76</w:t>
            </w:r>
            <w:r w:rsidRPr="00C02CD3">
              <w:rPr>
                <w:rFonts w:ascii="Times New Roman" w:hAnsi="Times New Roman"/>
                <w:color w:val="000000" w:themeColor="text1"/>
              </w:rPr>
              <w:t xml:space="preserve"> куб. м в месяц;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2,31 куб. м в год</w:t>
            </w:r>
          </w:p>
        </w:tc>
        <w:tc>
          <w:tcPr>
            <w:tcW w:w="1701" w:type="dxa"/>
            <w:shd w:val="clear" w:color="auto" w:fill="auto"/>
          </w:tcPr>
          <w:p w:rsidR="00FE30D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1174</w:t>
            </w:r>
            <w:r w:rsidR="00FE30D9" w:rsidRPr="0088403D">
              <w:rPr>
                <w:rFonts w:ascii="Times New Roman" w:hAnsi="Times New Roman"/>
              </w:rPr>
              <w:t xml:space="preserve"> ч</w:t>
            </w:r>
            <w:r w:rsidR="00FE30D9">
              <w:rPr>
                <w:rFonts w:ascii="Times New Roman" w:hAnsi="Times New Roman"/>
              </w:rPr>
              <w:t>ел</w:t>
            </w:r>
            <w:r w:rsidR="00FE30D9" w:rsidRPr="0088403D">
              <w:rPr>
                <w:rFonts w:ascii="Times New Roman" w:hAnsi="Times New Roman"/>
              </w:rPr>
              <w:t>.</w:t>
            </w:r>
            <w:r w:rsidR="00FE30D9">
              <w:rPr>
                <w:rFonts w:ascii="Times New Roman" w:hAnsi="Times New Roman"/>
                <w:vertAlign w:val="superscript"/>
              </w:rPr>
              <w:t>2</w:t>
            </w:r>
            <w:r w:rsidR="00FE30D9">
              <w:rPr>
                <w:rFonts w:ascii="Times New Roman" w:hAnsi="Times New Roman"/>
              </w:rPr>
              <w:t>;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0,1%</w:t>
            </w:r>
            <w:r w:rsidR="00FE30D9">
              <w:rPr>
                <w:rFonts w:ascii="Times New Roman" w:hAnsi="Times New Roman"/>
                <w:vertAlign w:val="superscript"/>
              </w:rPr>
              <w:t>3</w:t>
            </w:r>
            <w:r w:rsidR="00FE30D9">
              <w:rPr>
                <w:rFonts w:ascii="Times New Roman" w:hAnsi="Times New Roman"/>
              </w:rPr>
              <w:t>;</w:t>
            </w:r>
          </w:p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1174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FE30D9">
              <w:rPr>
                <w:rFonts w:ascii="Times New Roman" w:hAnsi="Times New Roman"/>
                <w:vertAlign w:val="superscript"/>
              </w:rPr>
              <w:t xml:space="preserve"> 4</w:t>
            </w:r>
            <w:r w:rsidR="00FE30D9">
              <w:rPr>
                <w:rFonts w:ascii="Times New Roman" w:hAnsi="Times New Roman"/>
              </w:rPr>
              <w:t>;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0,1%</w:t>
            </w:r>
            <w:r w:rsidR="00FE30D9">
              <w:rPr>
                <w:rFonts w:ascii="Times New Roman" w:hAnsi="Times New Roman"/>
                <w:vertAlign w:val="superscript"/>
              </w:rPr>
              <w:t>5</w:t>
            </w:r>
            <w:r w:rsidR="00FE30D9">
              <w:rPr>
                <w:rFonts w:ascii="Times New Roman" w:hAnsi="Times New Roman"/>
              </w:rPr>
              <w:t>;</w:t>
            </w:r>
          </w:p>
          <w:p w:rsidR="00FE30D9" w:rsidRPr="008D37D3" w:rsidRDefault="00FE30D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FE30D9" w:rsidRPr="0088403D" w:rsidRDefault="00FE30D9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FE30D9" w:rsidRPr="008D37D3" w:rsidRDefault="00FE30D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88403D" w:rsidRDefault="00FE30D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spacing w:val="-4"/>
              </w:rPr>
            </w:pPr>
            <w:r w:rsidRPr="0088403D">
              <w:rPr>
                <w:rFonts w:ascii="Times New Roman" w:hAnsi="Times New Roman"/>
                <w:color w:val="000000"/>
                <w:spacing w:val="-4"/>
              </w:rPr>
              <w:t>139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  <w:spacing w:val="-4"/>
              </w:rPr>
              <w:t>Ряжское</w:t>
            </w:r>
            <w:proofErr w:type="spellEnd"/>
            <w:r w:rsidRPr="0088403D">
              <w:rPr>
                <w:rFonts w:ascii="Times New Roman" w:hAnsi="Times New Roman"/>
                <w:color w:val="000000"/>
                <w:spacing w:val="-4"/>
              </w:rPr>
              <w:t xml:space="preserve"> городское поселение Ряжского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FE30D9" w:rsidRDefault="00FE30D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>электроснабжение (по приборам учета);</w:t>
            </w:r>
          </w:p>
          <w:p w:rsidR="00FE30D9" w:rsidRPr="0048037A" w:rsidRDefault="00FE30D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>газоснабжение (по приборам учета);</w:t>
            </w:r>
          </w:p>
          <w:p w:rsidR="0038590C" w:rsidRPr="0048037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>холодное водоснабжение</w:t>
            </w:r>
            <w:r w:rsidR="00FE30D9">
              <w:rPr>
                <w:rFonts w:ascii="Times New Roman" w:hAnsi="Times New Roman"/>
                <w:color w:val="000000" w:themeColor="text1"/>
              </w:rPr>
              <w:t>, водоотведение</w:t>
            </w:r>
            <w:r w:rsidRPr="0048037A">
              <w:rPr>
                <w:rFonts w:ascii="Times New Roman" w:hAnsi="Times New Roman"/>
                <w:color w:val="000000" w:themeColor="text1"/>
              </w:rPr>
              <w:t xml:space="preserve"> (по нормативам – жилые дома с централизованными водопроводом и канализацией, оборудованные унитазами);</w:t>
            </w:r>
          </w:p>
          <w:p w:rsidR="0038590C" w:rsidRPr="0048037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>горячее водоснабжение (по приборам учета);</w:t>
            </w:r>
          </w:p>
          <w:p w:rsidR="0038590C" w:rsidRPr="0048037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>теплоснабжение (по нормативам – 1</w:t>
            </w:r>
            <w:r w:rsidR="00FE30D9">
              <w:rPr>
                <w:rFonts w:ascii="Times New Roman" w:hAnsi="Times New Roman"/>
                <w:color w:val="000000" w:themeColor="text1"/>
              </w:rPr>
              <w:t xml:space="preserve">-, </w:t>
            </w:r>
            <w:r w:rsidRPr="0048037A">
              <w:rPr>
                <w:rFonts w:ascii="Times New Roman" w:hAnsi="Times New Roman"/>
                <w:color w:val="000000" w:themeColor="text1"/>
              </w:rPr>
              <w:t>2</w:t>
            </w:r>
            <w:r w:rsidR="00FE30D9">
              <w:rPr>
                <w:rFonts w:ascii="Times New Roman" w:hAnsi="Times New Roman"/>
                <w:color w:val="000000" w:themeColor="text1"/>
              </w:rPr>
              <w:t>-</w:t>
            </w:r>
            <w:r w:rsidRPr="0048037A">
              <w:rPr>
                <w:rFonts w:ascii="Times New Roman" w:hAnsi="Times New Roman"/>
                <w:color w:val="000000" w:themeColor="text1"/>
              </w:rPr>
              <w:t>этажные многоквартирные и жилые дома со стенами из камня, кирпича (до 750</w:t>
            </w:r>
            <w:r w:rsidR="00FE30D9">
              <w:rPr>
                <w:rFonts w:ascii="Times New Roman" w:hAnsi="Times New Roman"/>
                <w:color w:val="000000" w:themeColor="text1"/>
              </w:rPr>
              <w:t xml:space="preserve"> кв. м</w:t>
            </w:r>
            <w:r w:rsidRPr="0048037A">
              <w:rPr>
                <w:rFonts w:ascii="Times New Roman" w:hAnsi="Times New Roman"/>
                <w:color w:val="000000" w:themeColor="text1"/>
              </w:rPr>
              <w:t xml:space="preserve"> включительно);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FE30D9" w:rsidRDefault="00FE30D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>электроснабжение – 4,38 руб./кВт в час;</w:t>
            </w:r>
          </w:p>
          <w:p w:rsidR="00FE30D9" w:rsidRDefault="00FE30D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>газоснабжение – 5,94 руб./куб. м;</w:t>
            </w:r>
          </w:p>
          <w:p w:rsidR="0038590C" w:rsidRPr="0048037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>холодное водоснабжение – 40,07 руб./куб. м;</w:t>
            </w:r>
          </w:p>
          <w:p w:rsidR="00FE30D9" w:rsidRPr="00ED64B7" w:rsidRDefault="00FE30D9" w:rsidP="00101C95">
            <w:pPr>
              <w:spacing w:line="19" w:lineRule="atLeast"/>
              <w:rPr>
                <w:rFonts w:ascii="Times New Roman" w:hAnsi="Times New Roman"/>
              </w:rPr>
            </w:pPr>
            <w:r w:rsidRPr="00ED64B7">
              <w:rPr>
                <w:rFonts w:ascii="Times New Roman" w:hAnsi="Times New Roman"/>
              </w:rPr>
              <w:t xml:space="preserve">водоотведение – </w:t>
            </w:r>
            <w:r w:rsidR="00ED64B7" w:rsidRPr="00ED64B7">
              <w:rPr>
                <w:rFonts w:ascii="Times New Roman" w:hAnsi="Times New Roman"/>
              </w:rPr>
              <w:t>37,52 руб./куб. м;</w:t>
            </w:r>
          </w:p>
          <w:p w:rsidR="0038590C" w:rsidRPr="0048037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>горячее водоснабжение – 193,85 руб./куб. м;</w:t>
            </w:r>
          </w:p>
          <w:p w:rsidR="0038590C" w:rsidRPr="0048037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>теплоснабжение – 2373,22 руб./Гкал;</w:t>
            </w:r>
          </w:p>
          <w:p w:rsidR="00FE30D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</w:t>
            </w:r>
            <w:r>
              <w:rPr>
                <w:rFonts w:ascii="Times New Roman" w:hAnsi="Times New Roman"/>
                <w:color w:val="000000" w:themeColor="text1"/>
              </w:rPr>
              <w:t xml:space="preserve"> – 495,88 руб./куб. м</w:t>
            </w:r>
          </w:p>
        </w:tc>
        <w:tc>
          <w:tcPr>
            <w:tcW w:w="2551" w:type="dxa"/>
            <w:shd w:val="clear" w:color="auto" w:fill="auto"/>
          </w:tcPr>
          <w:p w:rsidR="00FE30D9" w:rsidRPr="00C02CD3" w:rsidRDefault="00FE30D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>электроснабжение – 5,0;</w:t>
            </w:r>
          </w:p>
          <w:p w:rsidR="00FE30D9" w:rsidRDefault="00FE30D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C02CD3">
              <w:rPr>
                <w:rFonts w:ascii="Times New Roman" w:hAnsi="Times New Roman"/>
                <w:color w:val="000000" w:themeColor="text1"/>
              </w:rPr>
              <w:t>газоснабжение – 3,</w:t>
            </w:r>
            <w:r>
              <w:rPr>
                <w:rFonts w:ascii="Times New Roman" w:hAnsi="Times New Roman"/>
                <w:color w:val="000000" w:themeColor="text1"/>
              </w:rPr>
              <w:t>0;</w:t>
            </w:r>
          </w:p>
          <w:p w:rsidR="00FE30D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Pr="0048037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>водоснабжение – 8,4;</w:t>
            </w:r>
          </w:p>
          <w:p w:rsidR="00FE30D9" w:rsidRPr="0048037A" w:rsidRDefault="00FE30D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>водоотведение – 12,5;</w:t>
            </w:r>
          </w:p>
          <w:p w:rsidR="00FE30D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 xml:space="preserve">горячее </w:t>
            </w:r>
          </w:p>
          <w:p w:rsidR="0038590C" w:rsidRPr="0048037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>водоснабжение – 3,2;</w:t>
            </w:r>
          </w:p>
          <w:p w:rsidR="0038590C" w:rsidRPr="0048037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>теплоснабжение – 4;</w:t>
            </w:r>
          </w:p>
          <w:p w:rsidR="00FE30D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FE30D9" w:rsidRDefault="00FE30D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 xml:space="preserve">электроснабжение – 54 кВт/час в месяц; газоснабжение – 5 </w:t>
            </w:r>
          </w:p>
          <w:p w:rsidR="00FE30D9" w:rsidRPr="00C02CD3" w:rsidRDefault="00FE30D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>куб. м в месяц;</w:t>
            </w:r>
          </w:p>
          <w:p w:rsidR="00FE30D9" w:rsidRPr="0048037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 xml:space="preserve">холодное водоснабжение – 3,82 </w:t>
            </w:r>
            <w:r w:rsidR="00FE30D9" w:rsidRPr="0048037A">
              <w:rPr>
                <w:rFonts w:ascii="Times New Roman" w:hAnsi="Times New Roman"/>
                <w:color w:val="000000" w:themeColor="text1"/>
              </w:rPr>
              <w:t>куб. м в месяц;</w:t>
            </w:r>
          </w:p>
          <w:p w:rsidR="00FE30D9" w:rsidRPr="0048037A" w:rsidRDefault="00FE30D9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>водоотведение – 3,82 куб. м в месяц;</w:t>
            </w:r>
          </w:p>
          <w:p w:rsidR="00FE30D9" w:rsidRPr="00ED64B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D64B7">
              <w:rPr>
                <w:rFonts w:ascii="Times New Roman" w:hAnsi="Times New Roman"/>
              </w:rPr>
              <w:t xml:space="preserve">горячее </w:t>
            </w:r>
          </w:p>
          <w:p w:rsidR="00C35C1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D64B7">
              <w:rPr>
                <w:rFonts w:ascii="Times New Roman" w:hAnsi="Times New Roman"/>
              </w:rPr>
              <w:t>водоснабжение</w:t>
            </w:r>
            <w:r w:rsidR="00FE30D9" w:rsidRPr="00ED64B7">
              <w:rPr>
                <w:rFonts w:ascii="Times New Roman" w:hAnsi="Times New Roman"/>
              </w:rPr>
              <w:t xml:space="preserve"> –</w:t>
            </w:r>
            <w:r w:rsidR="00C35C1D">
              <w:rPr>
                <w:rFonts w:ascii="Times New Roman" w:hAnsi="Times New Roman"/>
              </w:rPr>
              <w:t xml:space="preserve"> </w:t>
            </w:r>
            <w:r w:rsidR="00ED64B7" w:rsidRPr="00ED64B7">
              <w:rPr>
                <w:rFonts w:ascii="Times New Roman" w:hAnsi="Times New Roman"/>
              </w:rPr>
              <w:t xml:space="preserve">2 </w:t>
            </w:r>
          </w:p>
          <w:p w:rsidR="0038590C" w:rsidRPr="00ED64B7" w:rsidRDefault="00ED64B7" w:rsidP="00101C95">
            <w:pPr>
              <w:spacing w:line="19" w:lineRule="atLeast"/>
              <w:rPr>
                <w:rFonts w:ascii="Times New Roman" w:hAnsi="Times New Roman"/>
              </w:rPr>
            </w:pPr>
            <w:r w:rsidRPr="00ED64B7">
              <w:rPr>
                <w:rFonts w:ascii="Times New Roman" w:hAnsi="Times New Roman"/>
              </w:rPr>
              <w:t>куб. м в месяц;</w:t>
            </w:r>
          </w:p>
          <w:p w:rsidR="0038590C" w:rsidRPr="0048037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8037A">
              <w:rPr>
                <w:rFonts w:ascii="Times New Roman" w:hAnsi="Times New Roman"/>
                <w:color w:val="000000" w:themeColor="text1"/>
              </w:rPr>
              <w:t>отопление – 0,0388 Гк</w:t>
            </w:r>
            <w:r>
              <w:rPr>
                <w:rFonts w:ascii="Times New Roman" w:hAnsi="Times New Roman"/>
                <w:color w:val="000000" w:themeColor="text1"/>
              </w:rPr>
              <w:t>ал</w:t>
            </w:r>
            <w:r w:rsidRPr="0048037A">
              <w:rPr>
                <w:rFonts w:ascii="Times New Roman" w:hAnsi="Times New Roman"/>
                <w:color w:val="000000" w:themeColor="text1"/>
              </w:rPr>
              <w:t>/кв. м</w:t>
            </w:r>
            <w:r w:rsidR="00C35C1D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FE30D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66F06">
              <w:rPr>
                <w:rFonts w:ascii="Times New Roman" w:hAnsi="Times New Roman"/>
                <w:color w:val="000000" w:themeColor="text1"/>
              </w:rPr>
              <w:t>обращение с твердыми коммунальными  отходами –</w:t>
            </w:r>
            <w:r>
              <w:rPr>
                <w:rFonts w:ascii="Times New Roman" w:hAnsi="Times New Roman"/>
                <w:color w:val="000000" w:themeColor="text1"/>
              </w:rPr>
              <w:t xml:space="preserve"> 2,31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FE30D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21189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FE30D9">
              <w:rPr>
                <w:rFonts w:ascii="Times New Roman" w:hAnsi="Times New Roman"/>
                <w:vertAlign w:val="superscript"/>
              </w:rPr>
              <w:t>2</w:t>
            </w:r>
            <w:r w:rsidR="00FE30D9">
              <w:rPr>
                <w:rFonts w:ascii="Times New Roman" w:hAnsi="Times New Roman"/>
              </w:rPr>
              <w:t>;</w:t>
            </w:r>
          </w:p>
          <w:p w:rsidR="0038590C" w:rsidRPr="00FE30D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100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1,9%</w:t>
            </w:r>
            <w:r w:rsidR="00FE30D9">
              <w:rPr>
                <w:rFonts w:ascii="Times New Roman" w:hAnsi="Times New Roman"/>
                <w:vertAlign w:val="superscript"/>
              </w:rPr>
              <w:t>3</w:t>
            </w:r>
            <w:r w:rsidR="00FE30D9">
              <w:rPr>
                <w:rFonts w:ascii="Times New Roman" w:hAnsi="Times New Roman"/>
              </w:rPr>
              <w:t>;</w:t>
            </w:r>
          </w:p>
          <w:p w:rsidR="0038590C" w:rsidRPr="00FE30D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21189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 w:rsidR="00FE30D9">
              <w:rPr>
                <w:rFonts w:ascii="Times New Roman" w:hAnsi="Times New Roman"/>
                <w:vertAlign w:val="superscript"/>
              </w:rPr>
              <w:t>4</w:t>
            </w:r>
            <w:r w:rsidR="00FE30D9">
              <w:rPr>
                <w:rFonts w:ascii="Times New Roman" w:hAnsi="Times New Roman"/>
              </w:rPr>
              <w:t>;</w:t>
            </w:r>
          </w:p>
          <w:p w:rsidR="0038590C" w:rsidRPr="00FE30D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100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1,9%</w:t>
            </w:r>
            <w:r w:rsidR="00FE30D9">
              <w:rPr>
                <w:rFonts w:ascii="Times New Roman" w:hAnsi="Times New Roman"/>
                <w:vertAlign w:val="superscript"/>
              </w:rPr>
              <w:t>5</w:t>
            </w:r>
            <w:r w:rsidR="00FE30D9">
              <w:rPr>
                <w:rFonts w:ascii="Times New Roman" w:hAnsi="Times New Roman"/>
              </w:rPr>
              <w:t>;</w:t>
            </w:r>
          </w:p>
          <w:p w:rsidR="00FE30D9" w:rsidRPr="008D37D3" w:rsidRDefault="00FE30D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  <w:vertAlign w:val="superscript"/>
              </w:rPr>
              <w:t xml:space="preserve">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FE30D9" w:rsidRPr="0088403D" w:rsidRDefault="00FE30D9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 xml:space="preserve">;  </w:t>
            </w:r>
          </w:p>
          <w:p w:rsidR="00FE30D9" w:rsidRPr="008D37D3" w:rsidRDefault="00FE30D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</w:t>
            </w:r>
            <w:r w:rsidRPr="0088403D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ел</w:t>
            </w:r>
            <w:r w:rsidRPr="008840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88403D" w:rsidRDefault="00FE30D9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88403D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и 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Варсковское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</w:t>
            </w:r>
            <w:r w:rsidRPr="0088403D">
              <w:rPr>
                <w:rFonts w:ascii="Times New Roman" w:hAnsi="Times New Roman"/>
              </w:rPr>
              <w:t xml:space="preserve"> поселение Рязанского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газоснабжение (по норматив</w:t>
            </w:r>
            <w:r w:rsidR="00F608C2">
              <w:rPr>
                <w:rFonts w:ascii="Times New Roman" w:hAnsi="Times New Roman"/>
              </w:rPr>
              <w:t>ам –</w:t>
            </w:r>
            <w:r>
              <w:rPr>
                <w:rFonts w:ascii="Times New Roman" w:hAnsi="Times New Roman"/>
              </w:rPr>
              <w:t xml:space="preserve"> для  газовой  плиты  при   отсутствии   газового водонагревателя    и    центрального    горячего водоснабжения);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отопление (по нормативам –1-</w:t>
            </w:r>
            <w:r w:rsidR="00F608C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2</w:t>
            </w:r>
            <w:r w:rsidR="00F608C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этажные многоквартирные и жилые дома  со стенами из камня, кирпича (до 750</w:t>
            </w:r>
            <w:r w:rsidR="00F608C2">
              <w:rPr>
                <w:rFonts w:ascii="Times New Roman" w:hAnsi="Times New Roman"/>
              </w:rPr>
              <w:t xml:space="preserve"> кв. м</w:t>
            </w:r>
            <w:r>
              <w:rPr>
                <w:rFonts w:ascii="Times New Roman" w:hAnsi="Times New Roman"/>
              </w:rPr>
              <w:t xml:space="preserve"> включительно);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холодное водоснабжение</w:t>
            </w:r>
            <w:r w:rsidR="00462C90">
              <w:rPr>
                <w:rFonts w:ascii="Times New Roman" w:hAnsi="Times New Roman"/>
              </w:rPr>
              <w:t>, водоотведение</w:t>
            </w:r>
            <w:r>
              <w:rPr>
                <w:rFonts w:ascii="Times New Roman" w:hAnsi="Times New Roman"/>
              </w:rPr>
              <w:t xml:space="preserve">  (</w:t>
            </w:r>
            <w:r w:rsidR="00F608C2">
              <w:rPr>
                <w:rFonts w:ascii="Times New Roman" w:hAnsi="Times New Roman"/>
              </w:rPr>
              <w:t xml:space="preserve">по нормативам – </w:t>
            </w:r>
            <w:r>
              <w:rPr>
                <w:rFonts w:ascii="Times New Roman" w:hAnsi="Times New Roman"/>
              </w:rPr>
              <w:t>жилые дома с централизованными водопроводом и канализацией,  оборудованные водонагревателями различного типа, ваннами,  унитазами);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Pr="0070381C">
              <w:rPr>
                <w:rFonts w:ascii="Times New Roman" w:hAnsi="Times New Roman"/>
              </w:rPr>
              <w:t>(по нормативу для многоквартирных домов)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электроснабжение –  3,22 руб./кВт в час;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газоснабжение –</w:t>
            </w:r>
            <w:r w:rsidR="00F608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6,82 руб./куб. м;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отопление  – 2851,7 руб./Гкал; </w:t>
            </w:r>
          </w:p>
          <w:p w:rsidR="00462C9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водоснабжение – 31,91 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водоотведение – 41,26 руб./куб. м;</w:t>
            </w:r>
          </w:p>
          <w:p w:rsidR="00F608C2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="00F608C2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495,88 </w:t>
            </w:r>
            <w:r w:rsidR="00F608C2">
              <w:rPr>
                <w:rFonts w:ascii="Times New Roman" w:hAnsi="Times New Roman"/>
                <w:color w:val="000000" w:themeColor="text1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электроснабжение</w:t>
            </w:r>
            <w:r w:rsidR="00F608C2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5,0;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– 3,0;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отопление – 4,0; </w:t>
            </w:r>
          </w:p>
          <w:p w:rsidR="00F608C2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водоснабжение – 4,0;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водоотведение – 4,0;</w:t>
            </w:r>
          </w:p>
          <w:p w:rsidR="00F608C2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="00F608C2">
              <w:rPr>
                <w:rFonts w:ascii="Times New Roman" w:hAnsi="Times New Roman"/>
              </w:rPr>
              <w:t>–</w:t>
            </w:r>
            <w:r w:rsidR="003234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Default="00F608C2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="0038590C">
              <w:rPr>
                <w:rFonts w:ascii="Times New Roman" w:hAnsi="Times New Roman"/>
              </w:rPr>
              <w:t xml:space="preserve">лектроснабжение – 300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>
              <w:rPr>
                <w:rFonts w:ascii="Times New Roman" w:hAnsi="Times New Roman"/>
              </w:rPr>
              <w:softHyphen/>
              <w:t xml:space="preserve">– 16,5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отопление – 0,0388 Гкал/кв.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холодное водоснабжение – 7,52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водоотведение – 7,52 куб. м в месяц;</w:t>
            </w:r>
          </w:p>
          <w:p w:rsidR="00F608C2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="00F608C2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2,28 </w:t>
            </w:r>
          </w:p>
          <w:p w:rsidR="0038590C" w:rsidRDefault="00F608C2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2282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0,2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2282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0,2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D74F7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Высоковское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</w:t>
            </w:r>
            <w:r w:rsidRPr="0088403D">
              <w:rPr>
                <w:rFonts w:ascii="Times New Roman" w:hAnsi="Times New Roman"/>
              </w:rPr>
              <w:t xml:space="preserve"> поселение Рязанского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холодное водоснабжение</w:t>
            </w:r>
            <w:r w:rsidR="00462C90">
              <w:rPr>
                <w:rFonts w:ascii="Times New Roman" w:hAnsi="Times New Roman"/>
              </w:rPr>
              <w:t>, водоотведение</w:t>
            </w:r>
            <w:r w:rsidR="00C35C1D">
              <w:rPr>
                <w:rFonts w:ascii="Times New Roman" w:hAnsi="Times New Roman"/>
              </w:rPr>
              <w:t xml:space="preserve"> (по нормативам – жилые дома</w:t>
            </w:r>
            <w:r>
              <w:rPr>
                <w:rFonts w:ascii="Times New Roman" w:hAnsi="Times New Roman"/>
              </w:rPr>
              <w:t xml:space="preserve"> с централизованными водопроводом и канализацией,  оборудованные водонагревателями различного типа, ваннами,  унитазами);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Pr="0070381C">
              <w:rPr>
                <w:rFonts w:ascii="Times New Roman" w:hAnsi="Times New Roman"/>
              </w:rPr>
              <w:t>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электроснабжение –</w:t>
            </w:r>
            <w:r w:rsidR="00462C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3,22 руб./кВт в час;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газоснабжение –</w:t>
            </w:r>
            <w:r w:rsidR="00462C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5,94 руб./куб. м; </w:t>
            </w:r>
          </w:p>
          <w:p w:rsidR="00462C9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водоснабжение –32,32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водоотведение – 29,45 руб./куб. м;</w:t>
            </w:r>
          </w:p>
          <w:p w:rsidR="00462C9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="00462C90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495,88 </w:t>
            </w:r>
            <w:r w:rsidR="00462C90">
              <w:rPr>
                <w:rFonts w:ascii="Times New Roman" w:hAnsi="Times New Roman"/>
                <w:color w:val="000000" w:themeColor="text1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электроснабжение –</w:t>
            </w:r>
            <w:r w:rsidR="00462C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– 3,0;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водоснабжение – 4,0;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водоотведение – 4,0;</w:t>
            </w:r>
          </w:p>
          <w:p w:rsidR="00462C9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отходами</w:t>
            </w:r>
            <w:r w:rsidR="00462C90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электроснабжение – 300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>
              <w:rPr>
                <w:rFonts w:ascii="Times New Roman" w:hAnsi="Times New Roman"/>
              </w:rPr>
              <w:softHyphen/>
              <w:t xml:space="preserve">– 320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холодное водоснабжение – 7,52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водоотведение – 7,52 куб. м в месяц;</w:t>
            </w:r>
          </w:p>
          <w:p w:rsidR="00462C9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="00462C90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2,28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1803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0,2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1803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0,2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D74F7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Вышгородское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</w:t>
            </w:r>
            <w:r w:rsidRPr="0088403D">
              <w:rPr>
                <w:rFonts w:ascii="Times New Roman" w:hAnsi="Times New Roman"/>
              </w:rPr>
              <w:t xml:space="preserve"> поселение Рязанского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холодное водоснабжение</w:t>
            </w:r>
            <w:r w:rsidR="00462C90">
              <w:rPr>
                <w:rFonts w:ascii="Times New Roman" w:hAnsi="Times New Roman"/>
              </w:rPr>
              <w:t>, водоотведение</w:t>
            </w:r>
            <w:r>
              <w:rPr>
                <w:rFonts w:ascii="Times New Roman" w:hAnsi="Times New Roman"/>
              </w:rPr>
              <w:t xml:space="preserve">  (по нормативам –</w:t>
            </w:r>
            <w:r w:rsidR="006E11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жилые дома с централизованными водопроводом и канализацией,  оборудованные водонагревателями различного типа, ваннами,  унитазами);</w:t>
            </w:r>
          </w:p>
          <w:p w:rsidR="00323414" w:rsidRDefault="0038590C" w:rsidP="007F030E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Pr="0070381C">
              <w:rPr>
                <w:rFonts w:ascii="Times New Roman" w:hAnsi="Times New Roman"/>
              </w:rPr>
              <w:t>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электроснабжение – 3,22 руб./кВт в час;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газоснабжение –</w:t>
            </w:r>
            <w:r w:rsidR="00462C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5,94 руб./куб. м; </w:t>
            </w:r>
          </w:p>
          <w:p w:rsidR="00462C9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водоснабжение – 32,32 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водоотведение –</w:t>
            </w:r>
            <w:r w:rsidR="00462C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33,52 руб./куб. м;</w:t>
            </w:r>
          </w:p>
          <w:p w:rsidR="00462C9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="00462C90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495,88 </w:t>
            </w:r>
            <w:r w:rsidR="00462C90">
              <w:rPr>
                <w:rFonts w:ascii="Times New Roman" w:hAnsi="Times New Roman"/>
                <w:color w:val="000000" w:themeColor="text1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электроснабжение –</w:t>
            </w:r>
            <w:r w:rsidR="00462C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– 3,0; </w:t>
            </w:r>
          </w:p>
          <w:p w:rsidR="00462C9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водоснабжение – 6,3;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водоотведение – 6,3;</w:t>
            </w:r>
          </w:p>
          <w:p w:rsidR="00462C9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электроснабжение – 300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>
              <w:rPr>
                <w:rFonts w:ascii="Times New Roman" w:hAnsi="Times New Roman"/>
              </w:rPr>
              <w:softHyphen/>
              <w:t xml:space="preserve">– 315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холодное водоснабжение – 7,52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водоотведение – 7,52  куб. м в месяц;</w:t>
            </w:r>
          </w:p>
          <w:p w:rsidR="00462C9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="00462C90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2,28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2917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0,3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2917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0,3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D74F7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Дубровическое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</w:t>
            </w:r>
            <w:r w:rsidRPr="0088403D">
              <w:rPr>
                <w:rFonts w:ascii="Times New Roman" w:hAnsi="Times New Roman"/>
              </w:rPr>
              <w:t xml:space="preserve"> поселение Рязанского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газоснабжение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холодное водоснабжение</w:t>
            </w:r>
            <w:r w:rsidR="00462C90">
              <w:rPr>
                <w:rFonts w:ascii="Times New Roman" w:hAnsi="Times New Roman"/>
                <w:color w:val="000000" w:themeColor="text1"/>
              </w:rPr>
              <w:t>, водоотведение</w:t>
            </w:r>
            <w:r>
              <w:rPr>
                <w:rFonts w:ascii="Times New Roman" w:hAnsi="Times New Roman"/>
                <w:color w:val="000000" w:themeColor="text1"/>
              </w:rPr>
              <w:t xml:space="preserve"> (по нормативам – жилые дома с централизованными водопроводом и канализацией,  оборудованные водонагревателями различного типа, ваннами,  унитазами);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Pr="0070381C">
              <w:rPr>
                <w:rFonts w:ascii="Times New Roman" w:hAnsi="Times New Roman"/>
              </w:rPr>
              <w:t>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электроснабжение – 3,22 руб./кВт в час;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газоснабжение – 5,94 руб./куб. м; </w:t>
            </w:r>
          </w:p>
          <w:p w:rsidR="00462C90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водоснабжение – 32,32 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водоотведение – 29,45 руб./куб. м;</w:t>
            </w:r>
          </w:p>
          <w:p w:rsidR="00462C9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="00462C90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</w:rPr>
              <w:t xml:space="preserve"> 495,88 </w:t>
            </w:r>
            <w:r w:rsidR="00462C90">
              <w:rPr>
                <w:rFonts w:ascii="Times New Roman" w:hAnsi="Times New Roman"/>
                <w:color w:val="000000" w:themeColor="text1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электроснабжение –</w:t>
            </w:r>
            <w:r w:rsidR="00462C90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газоснабжение – 3,0; </w:t>
            </w:r>
          </w:p>
          <w:p w:rsidR="00462C90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водоснабжение – 6,3;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водоотведение – 6,3;</w:t>
            </w:r>
          </w:p>
          <w:p w:rsidR="00462C9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="00462C90">
              <w:rPr>
                <w:rFonts w:ascii="Times New Roman" w:hAnsi="Times New Roman"/>
                <w:color w:val="000000" w:themeColor="text1"/>
              </w:rPr>
              <w:t xml:space="preserve">– </w:t>
            </w: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электроснабжение – 300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газоснабжение 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 xml:space="preserve">– 320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холодное водоснабжение – 7,52 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водоотведение – 7,52 куб. м в месяц;</w:t>
            </w:r>
          </w:p>
          <w:p w:rsidR="00462C9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605BA">
              <w:rPr>
                <w:rFonts w:ascii="Times New Roman" w:hAnsi="Times New Roman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</w:t>
            </w:r>
            <w:r w:rsidR="00462C90">
              <w:rPr>
                <w:rFonts w:ascii="Times New Roman" w:hAnsi="Times New Roman"/>
                <w:color w:val="000000" w:themeColor="text1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2,28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1944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0,2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1944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0,2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D74F7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spacing w:val="-4"/>
              </w:rPr>
            </w:pPr>
            <w:r w:rsidRPr="0088403D">
              <w:rPr>
                <w:rFonts w:ascii="Times New Roman" w:hAnsi="Times New Roman"/>
                <w:color w:val="000000"/>
                <w:spacing w:val="-4"/>
              </w:rPr>
              <w:t>144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  <w:spacing w:val="-4"/>
              </w:rPr>
              <w:t>Дядьковское</w:t>
            </w:r>
            <w:proofErr w:type="spellEnd"/>
            <w:r w:rsidRPr="0088403D">
              <w:rPr>
                <w:rFonts w:ascii="Times New Roman" w:hAnsi="Times New Roman"/>
                <w:color w:val="000000"/>
                <w:spacing w:val="-4"/>
              </w:rPr>
              <w:t xml:space="preserve"> сельское</w:t>
            </w:r>
            <w:r w:rsidRPr="0088403D">
              <w:rPr>
                <w:rFonts w:ascii="Times New Roman" w:hAnsi="Times New Roman"/>
                <w:spacing w:val="-4"/>
              </w:rPr>
              <w:t xml:space="preserve"> поселение Рязанского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газоснабжение (по нормативам –</w:t>
            </w:r>
            <w:r w:rsidR="00462C90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для  газовой  плиты  при   отсутствии   газового водонагревателя    и    центрального    горячего водоснабжения);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холодное водоснабжение</w:t>
            </w:r>
            <w:r w:rsidR="00462C90">
              <w:rPr>
                <w:rFonts w:ascii="Times New Roman" w:hAnsi="Times New Roman"/>
                <w:color w:val="000000" w:themeColor="text1"/>
              </w:rPr>
              <w:t>, водоотведение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(по нормативам – жилые дома с централизованными водопроводом и канализацией,  оборудованные водонагревателями различного типа, ваннами,  унитазами);</w:t>
            </w:r>
          </w:p>
          <w:p w:rsidR="0038590C" w:rsidRPr="005E1DD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E1DD7">
              <w:rPr>
                <w:rFonts w:ascii="Times New Roman" w:hAnsi="Times New Roman"/>
              </w:rPr>
              <w:t>отопление (по нормативам – 1-</w:t>
            </w:r>
            <w:r w:rsidR="00462C90">
              <w:rPr>
                <w:rFonts w:ascii="Times New Roman" w:hAnsi="Times New Roman"/>
              </w:rPr>
              <w:t xml:space="preserve">, </w:t>
            </w:r>
            <w:r w:rsidRPr="005E1DD7">
              <w:rPr>
                <w:rFonts w:ascii="Times New Roman" w:hAnsi="Times New Roman"/>
              </w:rPr>
              <w:t>2</w:t>
            </w:r>
            <w:r w:rsidR="00462C90">
              <w:rPr>
                <w:rFonts w:ascii="Times New Roman" w:hAnsi="Times New Roman"/>
              </w:rPr>
              <w:t>-</w:t>
            </w:r>
            <w:r w:rsidRPr="005E1DD7">
              <w:rPr>
                <w:rFonts w:ascii="Times New Roman" w:hAnsi="Times New Roman"/>
              </w:rPr>
              <w:t>этажные многоквартирные и жилые дома  со стенами из камня, кирпича (до 750</w:t>
            </w:r>
            <w:r w:rsidR="00462C90">
              <w:rPr>
                <w:rFonts w:ascii="Times New Roman" w:hAnsi="Times New Roman"/>
              </w:rPr>
              <w:t xml:space="preserve"> кв. м</w:t>
            </w:r>
            <w:r w:rsidRPr="005E1DD7">
              <w:rPr>
                <w:rFonts w:ascii="Times New Roman" w:hAnsi="Times New Roman"/>
              </w:rPr>
              <w:t xml:space="preserve"> включительно)</w:t>
            </w:r>
            <w:r>
              <w:rPr>
                <w:rFonts w:ascii="Times New Roman" w:hAnsi="Times New Roman"/>
              </w:rPr>
              <w:t>;</w:t>
            </w:r>
            <w:r w:rsidRPr="005E1DD7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5E1DD7">
              <w:rPr>
                <w:rFonts w:ascii="Times New Roman" w:hAnsi="Times New Roman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</w:t>
            </w:r>
            <w:r w:rsidRPr="0070381C">
              <w:rPr>
                <w:rFonts w:ascii="Times New Roman" w:hAnsi="Times New Roman"/>
              </w:rPr>
              <w:t>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электроснабжение –</w:t>
            </w:r>
            <w:r w:rsidR="00462C90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3,22 руб./кВт в час;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газоснабжение – 6,82</w:t>
            </w:r>
            <w:r w:rsidR="00A51DA6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руб./куб. м; </w:t>
            </w:r>
          </w:p>
          <w:p w:rsidR="00462C90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водоснабжение – 32,32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водоотведение – 43,78 руб./куб. м;</w:t>
            </w:r>
          </w:p>
          <w:p w:rsidR="0038590C" w:rsidRPr="005E1DD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E1DD7">
              <w:rPr>
                <w:rFonts w:ascii="Times New Roman" w:hAnsi="Times New Roman"/>
              </w:rPr>
              <w:t xml:space="preserve">отопление  – 2736,81 руб./Гкал; </w:t>
            </w:r>
          </w:p>
          <w:p w:rsidR="00462C9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="00462C90" w:rsidRPr="005E1DD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495,88 </w:t>
            </w:r>
            <w:r w:rsidR="00462C90">
              <w:rPr>
                <w:rFonts w:ascii="Times New Roman" w:hAnsi="Times New Roman"/>
                <w:color w:val="000000" w:themeColor="text1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электроснабжение –</w:t>
            </w:r>
            <w:r w:rsidR="00C35C1D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5,0;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газоснабжение – 3,0; </w:t>
            </w:r>
          </w:p>
          <w:p w:rsidR="00462C90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водоснабжение – 4,0;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водоотведение – 4,0;</w:t>
            </w:r>
          </w:p>
          <w:p w:rsidR="0038590C" w:rsidRPr="005E1DD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E1DD7">
              <w:rPr>
                <w:rFonts w:ascii="Times New Roman" w:hAnsi="Times New Roman"/>
              </w:rPr>
              <w:t>отопление – 6,2;</w:t>
            </w:r>
          </w:p>
          <w:p w:rsidR="00462C9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отходами</w:t>
            </w:r>
            <w:r w:rsidR="00462C90">
              <w:rPr>
                <w:rFonts w:ascii="Times New Roman" w:hAnsi="Times New Roman"/>
              </w:rPr>
              <w:t xml:space="preserve"> </w:t>
            </w:r>
            <w:r w:rsidR="00462C90" w:rsidRPr="005E1DD7">
              <w:rPr>
                <w:rFonts w:ascii="Times New Roman" w:hAnsi="Times New Roman"/>
              </w:rPr>
              <w:t>–</w:t>
            </w:r>
            <w:r w:rsidR="00462C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электроснабжение – 300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газоснабжение </w:t>
            </w:r>
            <w:r>
              <w:rPr>
                <w:rFonts w:ascii="Times New Roman" w:hAnsi="Times New Roman"/>
                <w:color w:val="000000" w:themeColor="text1"/>
              </w:rPr>
              <w:softHyphen/>
              <w:t xml:space="preserve">– 16,5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холодное водоснабжение – 7,52 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водоотведение – 7,52 куб. м в месяц;</w:t>
            </w:r>
          </w:p>
          <w:p w:rsidR="0038590C" w:rsidRPr="005E1DD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E1DD7">
              <w:rPr>
                <w:rFonts w:ascii="Times New Roman" w:hAnsi="Times New Roman"/>
              </w:rPr>
              <w:t xml:space="preserve">отопление – 0,0388 Гкал/кв. м в месяц; </w:t>
            </w:r>
          </w:p>
          <w:p w:rsidR="00462C9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="00462C90" w:rsidRPr="005E1DD7">
              <w:rPr>
                <w:rFonts w:ascii="Times New Roman" w:hAnsi="Times New Roman"/>
              </w:rPr>
              <w:t>–</w:t>
            </w:r>
            <w:r w:rsidR="00462C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2,28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3241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0,3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3241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0,3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D74F7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Екимовское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</w:t>
            </w:r>
            <w:r w:rsidRPr="0088403D">
              <w:rPr>
                <w:rFonts w:ascii="Times New Roman" w:hAnsi="Times New Roman"/>
              </w:rPr>
              <w:t xml:space="preserve"> поселение Рязанского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холодное водоснабжение</w:t>
            </w:r>
            <w:r w:rsidR="0090458A">
              <w:rPr>
                <w:rFonts w:ascii="Times New Roman" w:hAnsi="Times New Roman"/>
                <w:color w:val="000000" w:themeColor="text1"/>
              </w:rPr>
              <w:t>, водоотведение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  <w:p w:rsidR="0038590C" w:rsidRDefault="00C35C1D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(по нормативам – жилые дома</w:t>
            </w:r>
            <w:r w:rsidR="0038590C">
              <w:rPr>
                <w:rFonts w:ascii="Times New Roman" w:hAnsi="Times New Roman"/>
                <w:color w:val="000000" w:themeColor="text1"/>
              </w:rPr>
              <w:t xml:space="preserve"> с централизованными водопроводом и канализацией,  оборудованные водонагревателями различного типа, ваннами,  унитазами);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Pr="0070381C">
              <w:rPr>
                <w:rFonts w:ascii="Times New Roman" w:hAnsi="Times New Roman"/>
              </w:rPr>
              <w:t xml:space="preserve">(по нормативу для многоквартирных домов)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электроснабжение –</w:t>
            </w:r>
            <w:r w:rsidR="009045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3,22 руб./кВт в час;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– 5,941руб./куб. м;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холодное водоснабжение – 32,32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водоотведение – 29,45 руб./куб. м;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отходами</w:t>
            </w:r>
            <w:r w:rsidR="0090458A">
              <w:rPr>
                <w:rFonts w:ascii="Times New Roman" w:hAnsi="Times New Roman"/>
              </w:rPr>
              <w:t xml:space="preserve"> </w:t>
            </w:r>
            <w:r w:rsidR="0090458A">
              <w:rPr>
                <w:rFonts w:ascii="Times New Roman" w:hAnsi="Times New Roman"/>
                <w:color w:val="000000" w:themeColor="text1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495,88 </w:t>
            </w:r>
            <w:r w:rsidR="0090458A">
              <w:rPr>
                <w:rFonts w:ascii="Times New Roman" w:hAnsi="Times New Roman"/>
                <w:color w:val="000000" w:themeColor="text1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электроснабжение –</w:t>
            </w:r>
            <w:r w:rsidR="009045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5,0;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– 3,0; 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водоснабжение – 4,0;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водоотведение – 4,0;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отходами</w:t>
            </w:r>
            <w:r w:rsidR="0090458A">
              <w:rPr>
                <w:rFonts w:ascii="Times New Roman" w:hAnsi="Times New Roman"/>
              </w:rPr>
              <w:t xml:space="preserve"> </w:t>
            </w:r>
            <w:r w:rsidR="0090458A">
              <w:rPr>
                <w:rFonts w:ascii="Times New Roman" w:hAnsi="Times New Roman"/>
                <w:color w:val="000000" w:themeColor="text1"/>
              </w:rPr>
              <w:t xml:space="preserve">– </w:t>
            </w: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электроснабжение – 50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>
              <w:rPr>
                <w:rFonts w:ascii="Times New Roman" w:hAnsi="Times New Roman"/>
              </w:rPr>
              <w:softHyphen/>
              <w:t xml:space="preserve">– 320 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холодное водоснабжение – 7,52 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водоотведение – 7,52 куб. м в месяц;</w:t>
            </w:r>
          </w:p>
          <w:p w:rsidR="0032341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="0090458A">
              <w:rPr>
                <w:rFonts w:ascii="Times New Roman" w:hAnsi="Times New Roman"/>
                <w:color w:val="000000" w:themeColor="text1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2,28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1451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0,1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1451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00% и 0,1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D74F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Заборьевское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</w:t>
            </w:r>
            <w:r w:rsidRPr="0088403D">
              <w:rPr>
                <w:rFonts w:ascii="Times New Roman" w:hAnsi="Times New Roman"/>
              </w:rPr>
              <w:t xml:space="preserve"> поселение Рязанского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(по нормативам);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холодное водоснабжение 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(по нормативам – жилые дома с централизованными водопроводом и канализацией,  оборудованные водонагревателями различного типа, ваннами,  унитазами);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Pr="0070381C">
              <w:rPr>
                <w:rFonts w:ascii="Times New Roman" w:hAnsi="Times New Roman"/>
              </w:rPr>
              <w:t>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электроснабжение – 3,22 руб./кВт в час;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– 5,941 руб./куб. м;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холодное водоснабжение – 29,52 руб./куб. м;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отходами</w:t>
            </w:r>
            <w:r w:rsidR="0090458A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495,88 </w:t>
            </w:r>
            <w:r w:rsidR="0090458A">
              <w:rPr>
                <w:rFonts w:ascii="Times New Roman" w:hAnsi="Times New Roman"/>
                <w:color w:val="000000" w:themeColor="text1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электроснабжение –</w:t>
            </w:r>
            <w:r w:rsidR="009045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5,0;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– 3,0; 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водоснабжение – 4,0; 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отходами</w:t>
            </w:r>
            <w:r w:rsidR="0090458A">
              <w:rPr>
                <w:rFonts w:ascii="Times New Roman" w:hAnsi="Times New Roman"/>
              </w:rPr>
              <w:t xml:space="preserve"> </w:t>
            </w:r>
            <w:r w:rsidR="0090458A">
              <w:rPr>
                <w:rFonts w:ascii="Times New Roman" w:hAnsi="Times New Roman"/>
                <w:color w:val="000000" w:themeColor="text1"/>
              </w:rPr>
              <w:t xml:space="preserve">– </w:t>
            </w: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электроснабжение –</w:t>
            </w:r>
            <w:r w:rsidR="009045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300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>
              <w:rPr>
                <w:rFonts w:ascii="Times New Roman" w:hAnsi="Times New Roman"/>
              </w:rPr>
              <w:softHyphen/>
              <w:t>–</w:t>
            </w:r>
            <w:r w:rsidR="009045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320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холодное водоснабжение – 7,52  куб. м в месяц; 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="0090458A">
              <w:rPr>
                <w:rFonts w:ascii="Times New Roman" w:hAnsi="Times New Roman"/>
                <w:color w:val="000000" w:themeColor="text1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2,28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3974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0,4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3974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0,4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D74F7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color w:val="000000"/>
              </w:rPr>
              <w:t>Заокское сельское</w:t>
            </w:r>
            <w:r w:rsidRPr="0088403D">
              <w:rPr>
                <w:rFonts w:ascii="Times New Roman" w:hAnsi="Times New Roman"/>
              </w:rPr>
              <w:t xml:space="preserve"> поселение Рязанского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092FD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092FDC">
              <w:rPr>
                <w:rFonts w:ascii="Times New Roman" w:hAnsi="Times New Roman"/>
                <w:color w:val="000000" w:themeColor="text1"/>
              </w:rPr>
              <w:t xml:space="preserve">лектроснабжение (по приборам учета); </w:t>
            </w:r>
          </w:p>
          <w:p w:rsidR="0038590C" w:rsidRPr="00ED64B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D64B7">
              <w:rPr>
                <w:rFonts w:ascii="Times New Roman" w:hAnsi="Times New Roman"/>
              </w:rPr>
              <w:t xml:space="preserve">газоснабжение (по </w:t>
            </w:r>
            <w:r w:rsidR="00ED64B7" w:rsidRPr="00ED64B7">
              <w:rPr>
                <w:rFonts w:ascii="Times New Roman" w:hAnsi="Times New Roman"/>
              </w:rPr>
              <w:t>приборам учета</w:t>
            </w:r>
            <w:r w:rsidRPr="00ED64B7">
              <w:rPr>
                <w:rFonts w:ascii="Times New Roman" w:hAnsi="Times New Roman"/>
              </w:rPr>
              <w:t xml:space="preserve">); </w:t>
            </w:r>
          </w:p>
          <w:p w:rsidR="0038590C" w:rsidRPr="00092FD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092FDC">
              <w:rPr>
                <w:rFonts w:ascii="Times New Roman" w:hAnsi="Times New Roman"/>
                <w:color w:val="000000" w:themeColor="text1"/>
              </w:rPr>
              <w:t xml:space="preserve">холодное водоснабжение  </w:t>
            </w:r>
          </w:p>
          <w:p w:rsidR="0038590C" w:rsidRPr="00092FD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092FDC">
              <w:rPr>
                <w:rFonts w:ascii="Times New Roman" w:hAnsi="Times New Roman"/>
                <w:color w:val="000000" w:themeColor="text1"/>
              </w:rPr>
              <w:t>(по нормативам – жилые дома с централизованными водопроводом и канализацией,  оборудованные водонагревателями различного типа, ваннами,  унитазами)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092FD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092FDC">
              <w:rPr>
                <w:rFonts w:ascii="Times New Roman" w:hAnsi="Times New Roman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</w:t>
            </w:r>
            <w:r w:rsidRPr="0070381C">
              <w:rPr>
                <w:rFonts w:ascii="Times New Roman" w:hAnsi="Times New Roman"/>
              </w:rPr>
              <w:t>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092FD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092FDC">
              <w:rPr>
                <w:rFonts w:ascii="Times New Roman" w:hAnsi="Times New Roman"/>
                <w:color w:val="000000" w:themeColor="text1"/>
              </w:rPr>
              <w:t xml:space="preserve">лектроснабжение – 3,22  руб./кВт в час; </w:t>
            </w:r>
          </w:p>
          <w:p w:rsidR="0038590C" w:rsidRPr="00092FD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092FDC">
              <w:rPr>
                <w:rFonts w:ascii="Times New Roman" w:hAnsi="Times New Roman"/>
                <w:color w:val="000000" w:themeColor="text1"/>
              </w:rPr>
              <w:t xml:space="preserve">газоснабжение – 5,941 руб./куб. м; </w:t>
            </w:r>
          </w:p>
          <w:p w:rsidR="0038590C" w:rsidRPr="00092FD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092FDC">
              <w:rPr>
                <w:rFonts w:ascii="Times New Roman" w:hAnsi="Times New Roman"/>
                <w:color w:val="000000" w:themeColor="text1"/>
              </w:rPr>
              <w:t>холодное водоснабжение – 28,11 руб./куб. м;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92FDC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092FD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092FDC">
              <w:rPr>
                <w:rFonts w:ascii="Times New Roman" w:hAnsi="Times New Roman"/>
              </w:rPr>
              <w:t>отходами</w:t>
            </w:r>
            <w:r w:rsidR="0090458A">
              <w:rPr>
                <w:rFonts w:ascii="Times New Roman" w:hAnsi="Times New Roman"/>
              </w:rPr>
              <w:t xml:space="preserve"> </w:t>
            </w:r>
            <w:r w:rsidR="0090458A" w:rsidRPr="00092FDC">
              <w:rPr>
                <w:rFonts w:ascii="Times New Roman" w:hAnsi="Times New Roman"/>
                <w:color w:val="000000" w:themeColor="text1"/>
              </w:rPr>
              <w:t>–</w:t>
            </w:r>
            <w:r w:rsidR="0090458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2FDC">
              <w:rPr>
                <w:rFonts w:ascii="Times New Roman" w:hAnsi="Times New Roman"/>
              </w:rPr>
              <w:t xml:space="preserve">495,88 </w:t>
            </w:r>
            <w:r w:rsidR="0090458A">
              <w:rPr>
                <w:rFonts w:ascii="Times New Roman" w:hAnsi="Times New Roman"/>
                <w:color w:val="000000" w:themeColor="text1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092FD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092FDC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90458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2FDC">
              <w:rPr>
                <w:rFonts w:ascii="Times New Roman" w:hAnsi="Times New Roman"/>
                <w:color w:val="000000" w:themeColor="text1"/>
              </w:rPr>
              <w:t>5,0;</w:t>
            </w:r>
          </w:p>
          <w:p w:rsidR="0038590C" w:rsidRPr="00092FD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092FDC">
              <w:rPr>
                <w:rFonts w:ascii="Times New Roman" w:hAnsi="Times New Roman"/>
                <w:color w:val="000000" w:themeColor="text1"/>
              </w:rPr>
              <w:t xml:space="preserve">газоснабжение – 3,0; 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092FDC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Pr="00092FD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092FDC">
              <w:rPr>
                <w:rFonts w:ascii="Times New Roman" w:hAnsi="Times New Roman"/>
                <w:color w:val="000000" w:themeColor="text1"/>
              </w:rPr>
              <w:t xml:space="preserve">водоснабжение – 4,0; 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92FDC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092FD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092FDC">
              <w:rPr>
                <w:rFonts w:ascii="Times New Roman" w:hAnsi="Times New Roman"/>
              </w:rPr>
              <w:t>отходами</w:t>
            </w:r>
            <w:r w:rsidR="0090458A">
              <w:rPr>
                <w:rFonts w:ascii="Times New Roman" w:hAnsi="Times New Roman"/>
              </w:rPr>
              <w:t xml:space="preserve"> </w:t>
            </w:r>
            <w:r w:rsidR="0090458A" w:rsidRPr="00092FDC">
              <w:rPr>
                <w:rFonts w:ascii="Times New Roman" w:hAnsi="Times New Roman"/>
                <w:color w:val="000000" w:themeColor="text1"/>
              </w:rPr>
              <w:t>–</w:t>
            </w:r>
            <w:r w:rsidR="0090458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2FDC"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Pr="00092FD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092FDC">
              <w:rPr>
                <w:rFonts w:ascii="Times New Roman" w:hAnsi="Times New Roman"/>
                <w:color w:val="000000" w:themeColor="text1"/>
              </w:rPr>
              <w:t xml:space="preserve">лектроснабжение – 300 кВт/час в месяц; </w:t>
            </w:r>
          </w:p>
          <w:p w:rsidR="0038590C" w:rsidRPr="00ED64B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D64B7">
              <w:rPr>
                <w:rFonts w:ascii="Times New Roman" w:hAnsi="Times New Roman"/>
              </w:rPr>
              <w:t xml:space="preserve">газоснабжение </w:t>
            </w:r>
            <w:r w:rsidRPr="00ED64B7">
              <w:rPr>
                <w:rFonts w:ascii="Times New Roman" w:hAnsi="Times New Roman"/>
              </w:rPr>
              <w:softHyphen/>
              <w:t xml:space="preserve">– 320 куб. м в месяц; </w:t>
            </w:r>
          </w:p>
          <w:p w:rsidR="0038590C" w:rsidRPr="00092FD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092FDC">
              <w:rPr>
                <w:rFonts w:ascii="Times New Roman" w:hAnsi="Times New Roman"/>
                <w:color w:val="000000" w:themeColor="text1"/>
              </w:rPr>
              <w:t xml:space="preserve">холодное водоснабжение – 7,52  куб. м в месяц; 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92FDC"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="0090458A" w:rsidRPr="00092FDC">
              <w:rPr>
                <w:rFonts w:ascii="Times New Roman" w:hAnsi="Times New Roman"/>
                <w:color w:val="000000" w:themeColor="text1"/>
              </w:rPr>
              <w:t>–</w:t>
            </w:r>
            <w:r w:rsidR="0090458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2FDC">
              <w:rPr>
                <w:rFonts w:ascii="Times New Roman" w:hAnsi="Times New Roman"/>
              </w:rPr>
              <w:t xml:space="preserve">2,28 </w:t>
            </w:r>
          </w:p>
          <w:p w:rsidR="0038590C" w:rsidRPr="00092FD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092FDC">
              <w:rPr>
                <w:rFonts w:ascii="Times New Roman" w:hAnsi="Times New Roman"/>
              </w:rPr>
              <w:t>куб. м в год</w:t>
            </w:r>
          </w:p>
          <w:p w:rsidR="0038590C" w:rsidRPr="00092FD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1407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0,1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1407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0,1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D74F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color w:val="000000"/>
              </w:rPr>
              <w:t>Искровское сельское</w:t>
            </w:r>
            <w:r w:rsidRPr="0088403D">
              <w:rPr>
                <w:rFonts w:ascii="Times New Roman" w:hAnsi="Times New Roman"/>
              </w:rPr>
              <w:t xml:space="preserve"> поселение Рязанского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A01A57">
              <w:rPr>
                <w:rFonts w:ascii="Times New Roman" w:hAnsi="Times New Roman"/>
                <w:color w:val="000000" w:themeColor="text1"/>
              </w:rPr>
              <w:t xml:space="preserve">лектроснабжение (по приборам учета); </w:t>
            </w:r>
          </w:p>
          <w:p w:rsidR="0038590C" w:rsidRPr="00ED64B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D64B7">
              <w:rPr>
                <w:rFonts w:ascii="Times New Roman" w:hAnsi="Times New Roman"/>
              </w:rPr>
              <w:t>газоснабжение (</w:t>
            </w:r>
            <w:r w:rsidR="0090458A" w:rsidRPr="00ED64B7">
              <w:rPr>
                <w:rFonts w:ascii="Times New Roman" w:hAnsi="Times New Roman"/>
              </w:rPr>
              <w:t>по нормативам –</w:t>
            </w:r>
            <w:r w:rsidRPr="00ED64B7">
              <w:rPr>
                <w:rFonts w:ascii="Times New Roman" w:hAnsi="Times New Roman"/>
              </w:rPr>
              <w:t xml:space="preserve"> для  газовой  плиты  при  наличии   центрального отопления и горячего водоснабжения</w:t>
            </w:r>
            <w:r w:rsidR="0090458A" w:rsidRPr="00ED64B7">
              <w:rPr>
                <w:rFonts w:ascii="Times New Roman" w:hAnsi="Times New Roman"/>
              </w:rPr>
              <w:t>)</w:t>
            </w:r>
            <w:r w:rsidRPr="00ED64B7">
              <w:rPr>
                <w:rFonts w:ascii="Times New Roman" w:hAnsi="Times New Roman"/>
              </w:rPr>
              <w:t xml:space="preserve">; </w:t>
            </w:r>
          </w:p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01A57">
              <w:rPr>
                <w:rFonts w:ascii="Times New Roman" w:hAnsi="Times New Roman"/>
                <w:color w:val="000000" w:themeColor="text1"/>
              </w:rPr>
              <w:t>холодное водоснабжение</w:t>
            </w:r>
            <w:r w:rsidR="0090458A">
              <w:rPr>
                <w:rFonts w:ascii="Times New Roman" w:hAnsi="Times New Roman"/>
                <w:color w:val="000000" w:themeColor="text1"/>
              </w:rPr>
              <w:t>, водоотведение</w:t>
            </w:r>
            <w:r w:rsidRPr="00A01A57">
              <w:rPr>
                <w:rFonts w:ascii="Times New Roman" w:hAnsi="Times New Roman"/>
                <w:color w:val="000000" w:themeColor="text1"/>
              </w:rPr>
              <w:t xml:space="preserve"> (по нормативам</w:t>
            </w:r>
            <w:r w:rsidR="0090458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0458A" w:rsidRPr="00092FDC">
              <w:rPr>
                <w:rFonts w:ascii="Times New Roman" w:hAnsi="Times New Roman"/>
                <w:color w:val="000000" w:themeColor="text1"/>
              </w:rPr>
              <w:t>–</w:t>
            </w:r>
            <w:r w:rsidR="0090458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01A57">
              <w:rPr>
                <w:rFonts w:ascii="Times New Roman" w:hAnsi="Times New Roman"/>
                <w:color w:val="000000" w:themeColor="text1"/>
              </w:rPr>
              <w:t xml:space="preserve">жилые дома с централизованными водопроводом, канализацией, горячим водоснабжением, оборудованные ваннами, унитазами (закрытый </w:t>
            </w:r>
            <w:proofErr w:type="spellStart"/>
            <w:r w:rsidRPr="00A01A57">
              <w:rPr>
                <w:rFonts w:ascii="Times New Roman" w:hAnsi="Times New Roman"/>
                <w:color w:val="000000" w:themeColor="text1"/>
              </w:rPr>
              <w:t>водоразбор</w:t>
            </w:r>
            <w:proofErr w:type="spellEnd"/>
            <w:r w:rsidRPr="00A01A57">
              <w:rPr>
                <w:rFonts w:ascii="Times New Roman" w:hAnsi="Times New Roman"/>
                <w:color w:val="000000" w:themeColor="text1"/>
              </w:rPr>
              <w:t xml:space="preserve"> ГВС)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01A57">
              <w:rPr>
                <w:rFonts w:ascii="Times New Roman" w:hAnsi="Times New Roman"/>
              </w:rPr>
              <w:t>отопление (по нормативам – 1-</w:t>
            </w:r>
            <w:r w:rsidR="0090458A">
              <w:rPr>
                <w:rFonts w:ascii="Times New Roman" w:hAnsi="Times New Roman"/>
              </w:rPr>
              <w:t xml:space="preserve">, </w:t>
            </w:r>
            <w:r w:rsidRPr="00A01A57">
              <w:rPr>
                <w:rFonts w:ascii="Times New Roman" w:hAnsi="Times New Roman"/>
              </w:rPr>
              <w:t>2</w:t>
            </w:r>
            <w:r w:rsidR="0090458A">
              <w:rPr>
                <w:rFonts w:ascii="Times New Roman" w:hAnsi="Times New Roman"/>
              </w:rPr>
              <w:t>-</w:t>
            </w:r>
            <w:r w:rsidRPr="00A01A57">
              <w:rPr>
                <w:rFonts w:ascii="Times New Roman" w:hAnsi="Times New Roman"/>
              </w:rPr>
              <w:t>этажные многоквартирные и жилые дома  со стенами из камня, кирпича (до 750</w:t>
            </w:r>
            <w:r w:rsidR="0090458A">
              <w:rPr>
                <w:rFonts w:ascii="Times New Roman" w:hAnsi="Times New Roman"/>
              </w:rPr>
              <w:t xml:space="preserve"> кв. м</w:t>
            </w:r>
            <w:r w:rsidRPr="00A01A57">
              <w:rPr>
                <w:rFonts w:ascii="Times New Roman" w:hAnsi="Times New Roman"/>
              </w:rPr>
              <w:t xml:space="preserve"> включительно); </w:t>
            </w:r>
          </w:p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01A57">
              <w:rPr>
                <w:rFonts w:ascii="Times New Roman" w:hAnsi="Times New Roman"/>
              </w:rPr>
              <w:t xml:space="preserve">горячее водоснабжение  </w:t>
            </w:r>
            <w:r w:rsidRPr="00A01A57">
              <w:rPr>
                <w:rFonts w:ascii="Times New Roman" w:hAnsi="Times New Roman"/>
                <w:color w:val="000000" w:themeColor="text1"/>
              </w:rPr>
              <w:t>(по нормативам</w:t>
            </w:r>
            <w:r w:rsidR="0090458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0458A" w:rsidRPr="00092FDC">
              <w:rPr>
                <w:rFonts w:ascii="Times New Roman" w:hAnsi="Times New Roman"/>
                <w:color w:val="000000" w:themeColor="text1"/>
              </w:rPr>
              <w:t>–</w:t>
            </w:r>
            <w:r w:rsidR="0090458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01A57">
              <w:rPr>
                <w:rFonts w:ascii="Times New Roman" w:hAnsi="Times New Roman"/>
                <w:color w:val="000000" w:themeColor="text1"/>
              </w:rPr>
              <w:t xml:space="preserve">жилые дома с централизованными водопроводом, канализацией, горячим водоснабжением, оборудованные ваннами, унитазами (закрытый </w:t>
            </w:r>
            <w:proofErr w:type="spellStart"/>
            <w:r w:rsidRPr="00A01A57">
              <w:rPr>
                <w:rFonts w:ascii="Times New Roman" w:hAnsi="Times New Roman"/>
                <w:color w:val="000000" w:themeColor="text1"/>
              </w:rPr>
              <w:t>водоразбор</w:t>
            </w:r>
            <w:proofErr w:type="spellEnd"/>
            <w:r w:rsidRPr="00A01A57">
              <w:rPr>
                <w:rFonts w:ascii="Times New Roman" w:hAnsi="Times New Roman"/>
                <w:color w:val="000000" w:themeColor="text1"/>
              </w:rPr>
              <w:t xml:space="preserve"> ГВС)</w:t>
            </w:r>
            <w:r w:rsidR="00C35C1D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01A57">
              <w:rPr>
                <w:rFonts w:ascii="Times New Roman" w:hAnsi="Times New Roman"/>
              </w:rPr>
              <w:t>обращение с твердыми коммунальными отходами</w:t>
            </w:r>
            <w:r w:rsidRPr="00A01A5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0381C">
              <w:rPr>
                <w:rFonts w:ascii="Times New Roman" w:hAnsi="Times New Roman"/>
                <w:color w:val="000000" w:themeColor="text1"/>
              </w:rPr>
              <w:t xml:space="preserve">(по нормативу для многоквартирных домов) 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A01A57">
              <w:rPr>
                <w:rFonts w:ascii="Times New Roman" w:hAnsi="Times New Roman"/>
                <w:color w:val="000000" w:themeColor="text1"/>
              </w:rPr>
              <w:t xml:space="preserve">лектроснабжение – 3,22 руб./кВт в час; </w:t>
            </w:r>
          </w:p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01A57">
              <w:rPr>
                <w:rFonts w:ascii="Times New Roman" w:hAnsi="Times New Roman"/>
                <w:color w:val="000000" w:themeColor="text1"/>
              </w:rPr>
              <w:t xml:space="preserve">газоснабжение – 6,819 руб./куб. м; </w:t>
            </w:r>
          </w:p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01A57">
              <w:rPr>
                <w:rFonts w:ascii="Times New Roman" w:hAnsi="Times New Roman"/>
                <w:color w:val="000000" w:themeColor="text1"/>
              </w:rPr>
              <w:t>холодное водоснабжение – 27,73 руб./куб. м;</w:t>
            </w:r>
          </w:p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01A57">
              <w:rPr>
                <w:rFonts w:ascii="Times New Roman" w:hAnsi="Times New Roman"/>
                <w:color w:val="000000" w:themeColor="text1"/>
              </w:rPr>
              <w:t>водоотведение – 35,28 руб./куб. м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01A57">
              <w:rPr>
                <w:rFonts w:ascii="Times New Roman" w:hAnsi="Times New Roman"/>
              </w:rPr>
              <w:t xml:space="preserve">отопление  – 2415,4 руб./Гкал; </w:t>
            </w:r>
          </w:p>
          <w:p w:rsidR="00A51DA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01A57">
              <w:rPr>
                <w:rFonts w:ascii="Times New Roman" w:hAnsi="Times New Roman"/>
              </w:rPr>
              <w:t xml:space="preserve">горячее </w:t>
            </w:r>
          </w:p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01A57">
              <w:rPr>
                <w:rFonts w:ascii="Times New Roman" w:hAnsi="Times New Roman"/>
              </w:rPr>
              <w:t xml:space="preserve">водоснабжение – 190,29 руб./куб. м; 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01A57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01A57">
              <w:rPr>
                <w:rFonts w:ascii="Times New Roman" w:hAnsi="Times New Roman"/>
              </w:rPr>
              <w:t>отходами</w:t>
            </w:r>
            <w:r w:rsidR="0090458A">
              <w:rPr>
                <w:rFonts w:ascii="Times New Roman" w:hAnsi="Times New Roman"/>
              </w:rPr>
              <w:t xml:space="preserve"> </w:t>
            </w:r>
            <w:r w:rsidR="0090458A" w:rsidRPr="00092FDC">
              <w:rPr>
                <w:rFonts w:ascii="Times New Roman" w:hAnsi="Times New Roman"/>
                <w:color w:val="000000" w:themeColor="text1"/>
              </w:rPr>
              <w:t>–</w:t>
            </w:r>
            <w:r w:rsidR="0090458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01A57">
              <w:rPr>
                <w:rFonts w:ascii="Times New Roman" w:hAnsi="Times New Roman"/>
              </w:rPr>
              <w:t xml:space="preserve">495,88 </w:t>
            </w:r>
            <w:r w:rsidR="0090458A">
              <w:rPr>
                <w:rFonts w:ascii="Times New Roman" w:hAnsi="Times New Roman"/>
                <w:color w:val="000000" w:themeColor="text1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A01A57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90458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01A57">
              <w:rPr>
                <w:rFonts w:ascii="Times New Roman" w:hAnsi="Times New Roman"/>
                <w:color w:val="000000" w:themeColor="text1"/>
              </w:rPr>
              <w:t xml:space="preserve">5,0; </w:t>
            </w:r>
          </w:p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01A57">
              <w:rPr>
                <w:rFonts w:ascii="Times New Roman" w:hAnsi="Times New Roman"/>
                <w:color w:val="000000" w:themeColor="text1"/>
              </w:rPr>
              <w:t xml:space="preserve">газоснабжение – 3,0; 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01A57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01A57">
              <w:rPr>
                <w:rFonts w:ascii="Times New Roman" w:hAnsi="Times New Roman"/>
                <w:color w:val="000000" w:themeColor="text1"/>
              </w:rPr>
              <w:t xml:space="preserve">водоснабжение – 4,0; </w:t>
            </w:r>
          </w:p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01A57">
              <w:rPr>
                <w:rFonts w:ascii="Times New Roman" w:hAnsi="Times New Roman"/>
                <w:color w:val="000000" w:themeColor="text1"/>
              </w:rPr>
              <w:t>водоотведение – 4,0;</w:t>
            </w:r>
          </w:p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01A57">
              <w:rPr>
                <w:rFonts w:ascii="Times New Roman" w:hAnsi="Times New Roman"/>
              </w:rPr>
              <w:t>отопление – 4,0;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01A57">
              <w:rPr>
                <w:rFonts w:ascii="Times New Roman" w:hAnsi="Times New Roman"/>
              </w:rPr>
              <w:t xml:space="preserve">горячее </w:t>
            </w:r>
          </w:p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01A57">
              <w:rPr>
                <w:rFonts w:ascii="Times New Roman" w:hAnsi="Times New Roman"/>
              </w:rPr>
              <w:t>водоснабжение – 4,0</w:t>
            </w:r>
            <w:r>
              <w:rPr>
                <w:rFonts w:ascii="Times New Roman" w:hAnsi="Times New Roman"/>
              </w:rPr>
              <w:t>;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01A57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01A57">
              <w:rPr>
                <w:rFonts w:ascii="Times New Roman" w:hAnsi="Times New Roman"/>
              </w:rPr>
              <w:t>отходами</w:t>
            </w:r>
            <w:r w:rsidR="0090458A">
              <w:rPr>
                <w:rFonts w:ascii="Times New Roman" w:hAnsi="Times New Roman"/>
              </w:rPr>
              <w:t xml:space="preserve"> </w:t>
            </w:r>
            <w:r w:rsidR="0090458A" w:rsidRPr="00A01A57">
              <w:rPr>
                <w:rFonts w:ascii="Times New Roman" w:hAnsi="Times New Roman"/>
              </w:rPr>
              <w:t>–</w:t>
            </w:r>
            <w:r w:rsidR="0090458A">
              <w:rPr>
                <w:rFonts w:ascii="Times New Roman" w:hAnsi="Times New Roman"/>
              </w:rPr>
              <w:t xml:space="preserve"> </w:t>
            </w:r>
            <w:r w:rsidRPr="00A01A57"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A01A57">
              <w:rPr>
                <w:rFonts w:ascii="Times New Roman" w:hAnsi="Times New Roman"/>
                <w:color w:val="000000" w:themeColor="text1"/>
              </w:rPr>
              <w:t xml:space="preserve">лектроснабжение – 300 кВт/час в месяц; </w:t>
            </w:r>
          </w:p>
          <w:p w:rsidR="0038590C" w:rsidRPr="00ED64B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D64B7">
              <w:rPr>
                <w:rFonts w:ascii="Times New Roman" w:hAnsi="Times New Roman"/>
              </w:rPr>
              <w:t xml:space="preserve">газоснабжение </w:t>
            </w:r>
            <w:r w:rsidRPr="00ED64B7">
              <w:rPr>
                <w:rFonts w:ascii="Times New Roman" w:hAnsi="Times New Roman"/>
              </w:rPr>
              <w:softHyphen/>
              <w:t xml:space="preserve">– 10  куб. м в месяц; </w:t>
            </w:r>
          </w:p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01A57">
              <w:rPr>
                <w:rFonts w:ascii="Times New Roman" w:hAnsi="Times New Roman"/>
                <w:color w:val="000000" w:themeColor="text1"/>
              </w:rPr>
              <w:t xml:space="preserve">холодное водоснабжение – 4,29 куб. м в месяц; </w:t>
            </w:r>
          </w:p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01A57">
              <w:rPr>
                <w:rFonts w:ascii="Times New Roman" w:hAnsi="Times New Roman"/>
                <w:color w:val="000000" w:themeColor="text1"/>
              </w:rPr>
              <w:t>водоотведение –</w:t>
            </w:r>
            <w:r w:rsidR="00E53C3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01A57">
              <w:rPr>
                <w:rFonts w:ascii="Times New Roman" w:hAnsi="Times New Roman"/>
                <w:color w:val="000000" w:themeColor="text1"/>
              </w:rPr>
              <w:t>7,52 куб. м в месяц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01A57">
              <w:rPr>
                <w:rFonts w:ascii="Times New Roman" w:hAnsi="Times New Roman"/>
              </w:rPr>
              <w:t xml:space="preserve">отопление – 0,0388 Гкал/кв. м в месяц; 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01A57">
              <w:rPr>
                <w:rFonts w:ascii="Times New Roman" w:hAnsi="Times New Roman"/>
              </w:rPr>
              <w:t xml:space="preserve">горячее </w:t>
            </w:r>
          </w:p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01A57">
              <w:rPr>
                <w:rFonts w:ascii="Times New Roman" w:hAnsi="Times New Roman"/>
              </w:rPr>
              <w:t xml:space="preserve">водоснабжение – 3,23 куб. м в месяц; 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01A57">
              <w:rPr>
                <w:rFonts w:ascii="Times New Roman" w:hAnsi="Times New Roman"/>
              </w:rPr>
              <w:t>обращение с твердыми коммунальными отходами</w:t>
            </w:r>
            <w:r w:rsidR="0090458A">
              <w:rPr>
                <w:rFonts w:ascii="Times New Roman" w:hAnsi="Times New Roman"/>
              </w:rPr>
              <w:t xml:space="preserve"> </w:t>
            </w:r>
            <w:r w:rsidR="0090458A" w:rsidRPr="00A01A57">
              <w:rPr>
                <w:rFonts w:ascii="Times New Roman" w:hAnsi="Times New Roman"/>
              </w:rPr>
              <w:t>–</w:t>
            </w:r>
            <w:r w:rsidR="0090458A">
              <w:rPr>
                <w:rFonts w:ascii="Times New Roman" w:hAnsi="Times New Roman"/>
              </w:rPr>
              <w:t xml:space="preserve"> </w:t>
            </w:r>
            <w:r w:rsidRPr="00A01A57">
              <w:rPr>
                <w:rFonts w:ascii="Times New Roman" w:hAnsi="Times New Roman"/>
              </w:rPr>
              <w:t xml:space="preserve">2,28 </w:t>
            </w:r>
          </w:p>
          <w:p w:rsidR="0038590C" w:rsidRPr="00A01A5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01A57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3521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0,3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3521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0,3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D74F7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Листвянское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</w:t>
            </w:r>
            <w:r w:rsidRPr="0088403D">
              <w:rPr>
                <w:rFonts w:ascii="Times New Roman" w:hAnsi="Times New Roman"/>
              </w:rPr>
              <w:t xml:space="preserve"> поселение Рязанского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49402D">
              <w:rPr>
                <w:rFonts w:ascii="Times New Roman" w:hAnsi="Times New Roman"/>
              </w:rPr>
              <w:t xml:space="preserve">лектроснабжение (по приборам учета); 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9402D">
              <w:rPr>
                <w:rFonts w:ascii="Times New Roman" w:hAnsi="Times New Roman"/>
                <w:color w:val="000000" w:themeColor="text1"/>
              </w:rPr>
              <w:t>газоснабжение (</w:t>
            </w:r>
            <w:r w:rsidR="0090458A">
              <w:rPr>
                <w:rFonts w:ascii="Times New Roman" w:hAnsi="Times New Roman"/>
                <w:color w:val="000000" w:themeColor="text1"/>
              </w:rPr>
              <w:t>по нормативам</w:t>
            </w:r>
            <w:r w:rsidRPr="0049402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0458A" w:rsidRPr="00A01A57">
              <w:rPr>
                <w:rFonts w:ascii="Times New Roman" w:hAnsi="Times New Roman"/>
              </w:rPr>
              <w:t>–</w:t>
            </w:r>
            <w:r w:rsidRPr="0049402D">
              <w:rPr>
                <w:rFonts w:ascii="Times New Roman" w:hAnsi="Times New Roman"/>
                <w:color w:val="000000" w:themeColor="text1"/>
              </w:rPr>
              <w:t xml:space="preserve"> для  газовой  плиты  при  наличии   центрального отопления и горячего водоснабжения</w:t>
            </w:r>
            <w:r w:rsidR="00C35C1D">
              <w:rPr>
                <w:rFonts w:ascii="Times New Roman" w:hAnsi="Times New Roman"/>
                <w:color w:val="000000" w:themeColor="text1"/>
              </w:rPr>
              <w:t>)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  <w:r w:rsidRPr="0049402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9402D">
              <w:rPr>
                <w:rFonts w:ascii="Times New Roman" w:hAnsi="Times New Roman"/>
              </w:rPr>
              <w:t>холодное водоснабжение</w:t>
            </w:r>
            <w:r w:rsidR="0090458A">
              <w:rPr>
                <w:rFonts w:ascii="Times New Roman" w:hAnsi="Times New Roman"/>
              </w:rPr>
              <w:t>, водоотведение</w:t>
            </w:r>
            <w:r w:rsidRPr="0049402D">
              <w:rPr>
                <w:rFonts w:ascii="Times New Roman" w:hAnsi="Times New Roman"/>
              </w:rPr>
              <w:t xml:space="preserve">  </w:t>
            </w:r>
            <w:r w:rsidRPr="0049402D">
              <w:rPr>
                <w:rFonts w:ascii="Times New Roman" w:hAnsi="Times New Roman"/>
                <w:color w:val="000000" w:themeColor="text1"/>
              </w:rPr>
              <w:t>(по нормативам</w:t>
            </w:r>
            <w:r w:rsidR="0090458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0458A" w:rsidRPr="00A01A57">
              <w:rPr>
                <w:rFonts w:ascii="Times New Roman" w:hAnsi="Times New Roman"/>
              </w:rPr>
              <w:t>–</w:t>
            </w:r>
            <w:r w:rsidR="0090458A">
              <w:rPr>
                <w:rFonts w:ascii="Times New Roman" w:hAnsi="Times New Roman"/>
              </w:rPr>
              <w:t xml:space="preserve"> </w:t>
            </w:r>
            <w:r w:rsidR="00C35C1D">
              <w:rPr>
                <w:rFonts w:ascii="Times New Roman" w:hAnsi="Times New Roman"/>
                <w:color w:val="000000" w:themeColor="text1"/>
              </w:rPr>
              <w:t>жилые дома</w:t>
            </w:r>
            <w:r w:rsidRPr="0049402D">
              <w:rPr>
                <w:rFonts w:ascii="Times New Roman" w:hAnsi="Times New Roman"/>
                <w:color w:val="000000" w:themeColor="text1"/>
              </w:rPr>
              <w:t xml:space="preserve"> с централизованными водопроводом, канализацией, горячим водоснабжением, оборудованные ваннами, унитазами (закрытый </w:t>
            </w:r>
            <w:proofErr w:type="spellStart"/>
            <w:r w:rsidRPr="0049402D">
              <w:rPr>
                <w:rFonts w:ascii="Times New Roman" w:hAnsi="Times New Roman"/>
                <w:color w:val="000000" w:themeColor="text1"/>
              </w:rPr>
              <w:t>водоразбор</w:t>
            </w:r>
            <w:proofErr w:type="spellEnd"/>
            <w:r w:rsidRPr="0049402D">
              <w:rPr>
                <w:rFonts w:ascii="Times New Roman" w:hAnsi="Times New Roman"/>
                <w:color w:val="000000" w:themeColor="text1"/>
              </w:rPr>
              <w:t xml:space="preserve"> ГВС)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49402D">
              <w:rPr>
                <w:rFonts w:ascii="Times New Roman" w:hAnsi="Times New Roman"/>
              </w:rPr>
              <w:t xml:space="preserve">горячее водоснабжение  </w:t>
            </w:r>
            <w:r w:rsidRPr="0049402D">
              <w:rPr>
                <w:rFonts w:ascii="Times New Roman" w:hAnsi="Times New Roman"/>
                <w:color w:val="000000" w:themeColor="text1"/>
              </w:rPr>
              <w:t>(по нормативам</w:t>
            </w:r>
            <w:r w:rsidR="0090458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0458A" w:rsidRPr="00A01A57">
              <w:rPr>
                <w:rFonts w:ascii="Times New Roman" w:hAnsi="Times New Roman"/>
              </w:rPr>
              <w:t>–</w:t>
            </w:r>
            <w:r w:rsidR="0090458A">
              <w:rPr>
                <w:rFonts w:ascii="Times New Roman" w:hAnsi="Times New Roman"/>
              </w:rPr>
              <w:t xml:space="preserve"> </w:t>
            </w:r>
            <w:r w:rsidRPr="0049402D">
              <w:rPr>
                <w:rFonts w:ascii="Times New Roman" w:hAnsi="Times New Roman"/>
                <w:color w:val="000000" w:themeColor="text1"/>
              </w:rPr>
              <w:t xml:space="preserve">жилые дома с централизованными водопроводом, канализацией, горячим водоснабжением, оборудованные ваннами, унитазами (закрытый </w:t>
            </w:r>
            <w:proofErr w:type="spellStart"/>
            <w:r w:rsidRPr="0049402D">
              <w:rPr>
                <w:rFonts w:ascii="Times New Roman" w:hAnsi="Times New Roman"/>
                <w:color w:val="000000" w:themeColor="text1"/>
              </w:rPr>
              <w:t>водоразбор</w:t>
            </w:r>
            <w:proofErr w:type="spellEnd"/>
            <w:r w:rsidRPr="0049402D">
              <w:rPr>
                <w:rFonts w:ascii="Times New Roman" w:hAnsi="Times New Roman"/>
                <w:color w:val="000000" w:themeColor="text1"/>
              </w:rPr>
              <w:t xml:space="preserve"> ГВС)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>отопление (по нормативам – 5-</w:t>
            </w:r>
            <w:r w:rsidR="0090458A">
              <w:rPr>
                <w:rFonts w:ascii="Times New Roman" w:hAnsi="Times New Roman"/>
              </w:rPr>
              <w:t xml:space="preserve">, </w:t>
            </w:r>
            <w:r w:rsidRPr="0049402D">
              <w:rPr>
                <w:rFonts w:ascii="Times New Roman" w:hAnsi="Times New Roman"/>
              </w:rPr>
              <w:t>8</w:t>
            </w:r>
            <w:r w:rsidR="0090458A">
              <w:rPr>
                <w:rFonts w:ascii="Times New Roman" w:hAnsi="Times New Roman"/>
              </w:rPr>
              <w:t>-</w:t>
            </w:r>
            <w:r w:rsidRPr="0049402D">
              <w:rPr>
                <w:rFonts w:ascii="Times New Roman" w:hAnsi="Times New Roman"/>
              </w:rPr>
              <w:t xml:space="preserve">этажные многоквартирные и жилые дома со стенами из панелей, блоков (до 2500 </w:t>
            </w:r>
            <w:r w:rsidR="0090458A">
              <w:rPr>
                <w:rFonts w:ascii="Times New Roman" w:hAnsi="Times New Roman"/>
              </w:rPr>
              <w:t xml:space="preserve">кв. м </w:t>
            </w:r>
            <w:r w:rsidRPr="0049402D">
              <w:rPr>
                <w:rFonts w:ascii="Times New Roman" w:hAnsi="Times New Roman"/>
              </w:rPr>
              <w:t>включительно)</w:t>
            </w:r>
            <w:r>
              <w:rPr>
                <w:rFonts w:ascii="Times New Roman" w:hAnsi="Times New Roman"/>
              </w:rPr>
              <w:t>;</w:t>
            </w:r>
          </w:p>
          <w:p w:rsidR="005E290B" w:rsidRPr="0049402D" w:rsidRDefault="0038590C" w:rsidP="00674B66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</w:t>
            </w:r>
            <w:r w:rsidRPr="0070381C">
              <w:rPr>
                <w:rFonts w:ascii="Times New Roman" w:hAnsi="Times New Roman"/>
              </w:rPr>
              <w:t>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49402D">
              <w:rPr>
                <w:rFonts w:ascii="Times New Roman" w:hAnsi="Times New Roman"/>
              </w:rPr>
              <w:t>лектроснабжение –</w:t>
            </w:r>
            <w:r w:rsidR="0090458A">
              <w:rPr>
                <w:rFonts w:ascii="Times New Roman" w:hAnsi="Times New Roman"/>
              </w:rPr>
              <w:t xml:space="preserve"> </w:t>
            </w:r>
            <w:r w:rsidRPr="0049402D">
              <w:rPr>
                <w:rFonts w:ascii="Times New Roman" w:hAnsi="Times New Roman"/>
              </w:rPr>
              <w:t xml:space="preserve">3,22 руб./кВт в час; 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>газоснабжение –</w:t>
            </w:r>
            <w:r w:rsidR="0090458A">
              <w:rPr>
                <w:rFonts w:ascii="Times New Roman" w:hAnsi="Times New Roman"/>
              </w:rPr>
              <w:t xml:space="preserve"> </w:t>
            </w:r>
            <w:r w:rsidRPr="0049402D">
              <w:rPr>
                <w:rFonts w:ascii="Times New Roman" w:hAnsi="Times New Roman"/>
              </w:rPr>
              <w:t xml:space="preserve">6,819 руб./куб. м; </w:t>
            </w:r>
          </w:p>
          <w:p w:rsidR="00A51DA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 xml:space="preserve">холодное 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>водоснабжение – 41,12 руб./куб. м;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>водоотведение –</w:t>
            </w:r>
            <w:r w:rsidR="0090458A">
              <w:rPr>
                <w:rFonts w:ascii="Times New Roman" w:hAnsi="Times New Roman"/>
              </w:rPr>
              <w:t xml:space="preserve"> </w:t>
            </w:r>
            <w:r w:rsidRPr="0049402D">
              <w:rPr>
                <w:rFonts w:ascii="Times New Roman" w:hAnsi="Times New Roman"/>
              </w:rPr>
              <w:t>46,95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 xml:space="preserve">горячее водоснабжение – 225,24 руб./куб. м; 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 xml:space="preserve">отопление – 2841,38 руб./Гкал; 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>отходами</w:t>
            </w:r>
            <w:r w:rsidR="0090458A">
              <w:rPr>
                <w:rFonts w:ascii="Times New Roman" w:hAnsi="Times New Roman"/>
              </w:rPr>
              <w:t xml:space="preserve"> </w:t>
            </w:r>
            <w:r w:rsidR="0090458A" w:rsidRPr="0049402D">
              <w:rPr>
                <w:rFonts w:ascii="Times New Roman" w:hAnsi="Times New Roman"/>
              </w:rPr>
              <w:t>–</w:t>
            </w:r>
            <w:r w:rsidR="0090458A">
              <w:rPr>
                <w:rFonts w:ascii="Times New Roman" w:hAnsi="Times New Roman"/>
              </w:rPr>
              <w:t xml:space="preserve"> </w:t>
            </w:r>
            <w:r w:rsidRPr="0049402D">
              <w:rPr>
                <w:rFonts w:ascii="Times New Roman" w:hAnsi="Times New Roman"/>
              </w:rPr>
              <w:t xml:space="preserve">495,88 </w:t>
            </w:r>
            <w:r w:rsidR="0090458A">
              <w:rPr>
                <w:rFonts w:ascii="Times New Roman" w:hAnsi="Times New Roman"/>
                <w:color w:val="000000" w:themeColor="text1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49402D">
              <w:rPr>
                <w:rFonts w:ascii="Times New Roman" w:hAnsi="Times New Roman"/>
              </w:rPr>
              <w:t>лектроснабжение –</w:t>
            </w:r>
            <w:r w:rsidR="0090458A">
              <w:rPr>
                <w:rFonts w:ascii="Times New Roman" w:hAnsi="Times New Roman"/>
              </w:rPr>
              <w:t xml:space="preserve"> </w:t>
            </w:r>
            <w:r w:rsidRPr="0049402D">
              <w:rPr>
                <w:rFonts w:ascii="Times New Roman" w:hAnsi="Times New Roman"/>
              </w:rPr>
              <w:t xml:space="preserve">5,0; 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>газоснабжение –</w:t>
            </w:r>
            <w:r w:rsidR="009045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3,</w:t>
            </w:r>
            <w:r w:rsidRPr="0049402D">
              <w:rPr>
                <w:rFonts w:ascii="Times New Roman" w:hAnsi="Times New Roman"/>
              </w:rPr>
              <w:t xml:space="preserve">0; 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 xml:space="preserve">холодное 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 xml:space="preserve">водоснабжение – 4,0; 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 xml:space="preserve">водоотведение </w:t>
            </w:r>
            <w:r w:rsidR="0090458A" w:rsidRPr="0049402D">
              <w:rPr>
                <w:rFonts w:ascii="Times New Roman" w:hAnsi="Times New Roman"/>
              </w:rPr>
              <w:t>–</w:t>
            </w:r>
            <w:r w:rsidR="0090458A">
              <w:rPr>
                <w:rFonts w:ascii="Times New Roman" w:hAnsi="Times New Roman"/>
              </w:rPr>
              <w:t xml:space="preserve"> </w:t>
            </w:r>
            <w:r w:rsidRPr="0049402D">
              <w:rPr>
                <w:rFonts w:ascii="Times New Roman" w:hAnsi="Times New Roman"/>
              </w:rPr>
              <w:t>4,0;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 xml:space="preserve">горячее 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>водоснабжение – 4,0;</w:t>
            </w:r>
          </w:p>
          <w:p w:rsidR="0038590C" w:rsidRPr="0049402D" w:rsidRDefault="0090458A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отопление</w:t>
            </w:r>
            <w:r w:rsidR="0038590C" w:rsidRPr="0049402D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</w:t>
            </w:r>
            <w:r w:rsidR="0038590C" w:rsidRPr="0049402D">
              <w:rPr>
                <w:rFonts w:ascii="Times New Roman" w:hAnsi="Times New Roman"/>
              </w:rPr>
              <w:t>4,0</w:t>
            </w:r>
            <w:r w:rsidR="0038590C">
              <w:rPr>
                <w:rFonts w:ascii="Times New Roman" w:hAnsi="Times New Roman"/>
              </w:rPr>
              <w:t>;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>отходами</w:t>
            </w:r>
            <w:r w:rsidR="0090458A">
              <w:rPr>
                <w:rFonts w:ascii="Times New Roman" w:hAnsi="Times New Roman"/>
              </w:rPr>
              <w:t xml:space="preserve"> </w:t>
            </w:r>
            <w:r w:rsidR="0090458A" w:rsidRPr="0049402D">
              <w:rPr>
                <w:rFonts w:ascii="Times New Roman" w:hAnsi="Times New Roman"/>
              </w:rPr>
              <w:t>–</w:t>
            </w:r>
            <w:r w:rsidR="0090458A">
              <w:rPr>
                <w:rFonts w:ascii="Times New Roman" w:hAnsi="Times New Roman"/>
              </w:rPr>
              <w:t xml:space="preserve"> </w:t>
            </w:r>
            <w:r w:rsidRPr="0049402D"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49402D">
              <w:rPr>
                <w:rFonts w:ascii="Times New Roman" w:hAnsi="Times New Roman"/>
              </w:rPr>
              <w:t xml:space="preserve">лектроснабжение – 300 кВт/час в месяц; 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 xml:space="preserve">газоснабжение </w:t>
            </w:r>
            <w:r w:rsidRPr="0049402D">
              <w:rPr>
                <w:rFonts w:ascii="Times New Roman" w:hAnsi="Times New Roman"/>
              </w:rPr>
              <w:softHyphen/>
              <w:t xml:space="preserve">– 10 куб. м в месяц; 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 xml:space="preserve">холодное водоснабжение – 4,29 куб. м в месяц; 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>водоотведение – 7,52 куб. м в месяц</w:t>
            </w:r>
            <w:r>
              <w:rPr>
                <w:rFonts w:ascii="Times New Roman" w:hAnsi="Times New Roman"/>
              </w:rPr>
              <w:t>;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 xml:space="preserve">горячее 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 xml:space="preserve">водоснабжение – 3,23 куб. м в месяц; 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 xml:space="preserve">отопление – 0,027 Гкал/кв. м в месяц; 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="0090458A" w:rsidRPr="0049402D">
              <w:rPr>
                <w:rFonts w:ascii="Times New Roman" w:hAnsi="Times New Roman"/>
              </w:rPr>
              <w:t>–</w:t>
            </w:r>
            <w:r w:rsidR="0090458A">
              <w:rPr>
                <w:rFonts w:ascii="Times New Roman" w:hAnsi="Times New Roman"/>
              </w:rPr>
              <w:t xml:space="preserve"> </w:t>
            </w:r>
            <w:r w:rsidRPr="0049402D">
              <w:rPr>
                <w:rFonts w:ascii="Times New Roman" w:hAnsi="Times New Roman"/>
              </w:rPr>
              <w:t xml:space="preserve">2,28 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49402D">
              <w:rPr>
                <w:rFonts w:ascii="Times New Roman" w:hAnsi="Times New Roman"/>
              </w:rPr>
              <w:t>куб. м в год</w:t>
            </w: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4940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4478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0,4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4478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0,4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D74F7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Льговское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</w:t>
            </w:r>
            <w:r w:rsidRPr="0088403D">
              <w:rPr>
                <w:rFonts w:ascii="Times New Roman" w:hAnsi="Times New Roman"/>
              </w:rPr>
              <w:t xml:space="preserve"> поселение Рязанского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</w:t>
            </w:r>
            <w:r w:rsidR="0090458A">
              <w:rPr>
                <w:rFonts w:ascii="Times New Roman" w:hAnsi="Times New Roman"/>
                <w:lang w:eastAsia="en-US"/>
              </w:rPr>
              <w:t>, водоотведение</w:t>
            </w:r>
            <w:r w:rsidR="00C35C1D">
              <w:rPr>
                <w:rFonts w:ascii="Times New Roman" w:hAnsi="Times New Roman"/>
                <w:lang w:eastAsia="en-US"/>
              </w:rPr>
              <w:t xml:space="preserve"> (по нормативам – жилые дома</w:t>
            </w:r>
            <w:r>
              <w:rPr>
                <w:rFonts w:ascii="Times New Roman" w:hAnsi="Times New Roman"/>
                <w:lang w:eastAsia="en-US"/>
              </w:rPr>
              <w:t xml:space="preserve"> с централизованными водопроводом и канализацией,  оборудованные водонагревателями различного типа, ваннами,  унитазами);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Pr="0070381C">
              <w:rPr>
                <w:rFonts w:ascii="Times New Roman" w:hAnsi="Times New Roman"/>
              </w:rPr>
              <w:t>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газоснабжение –</w:t>
            </w:r>
            <w:r w:rsidR="00C35C1D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5,94 руб./куб. м; 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водоснабжение – 19,04 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водоотведение – 26,29 руб./куб. м;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отходами</w:t>
            </w:r>
            <w:r w:rsidR="0090458A">
              <w:rPr>
                <w:rFonts w:ascii="Times New Roman" w:hAnsi="Times New Roman"/>
              </w:rPr>
              <w:t xml:space="preserve"> </w:t>
            </w:r>
            <w:r w:rsidR="0090458A" w:rsidRPr="0049402D">
              <w:rPr>
                <w:rFonts w:ascii="Times New Roman" w:hAnsi="Times New Roman"/>
              </w:rPr>
              <w:t>–</w:t>
            </w:r>
            <w:r w:rsidR="009045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495,88 </w:t>
            </w:r>
            <w:r w:rsidR="0090458A">
              <w:rPr>
                <w:rFonts w:ascii="Times New Roman" w:hAnsi="Times New Roman"/>
                <w:color w:val="000000" w:themeColor="text1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</w:t>
            </w:r>
            <w:r w:rsidR="0090458A">
              <w:rPr>
                <w:rFonts w:ascii="Times New Roman" w:hAnsi="Times New Roman"/>
                <w:lang w:eastAsia="en-US"/>
              </w:rPr>
              <w:t xml:space="preserve"> –</w:t>
            </w:r>
            <w:r>
              <w:rPr>
                <w:rFonts w:ascii="Times New Roman" w:hAnsi="Times New Roman"/>
                <w:lang w:eastAsia="en-US"/>
              </w:rPr>
              <w:t xml:space="preserve"> 5,0;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– 3,0; 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водоснабжение – 5,2;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водоотведение – 7,7;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отходами</w:t>
            </w:r>
            <w:r w:rsidR="0090458A">
              <w:rPr>
                <w:rFonts w:ascii="Times New Roman" w:hAnsi="Times New Roman"/>
              </w:rPr>
              <w:t xml:space="preserve"> </w:t>
            </w:r>
            <w:r w:rsidR="0090458A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300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газоснабжение </w:t>
            </w:r>
            <w:r>
              <w:rPr>
                <w:rFonts w:ascii="Times New Roman" w:hAnsi="Times New Roman"/>
                <w:lang w:eastAsia="en-US"/>
              </w:rPr>
              <w:softHyphen/>
              <w:t xml:space="preserve">– 320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7,52 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водоотведение –</w:t>
            </w:r>
            <w:r w:rsidR="00A51DA6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7,52  куб. м в месяц;</w:t>
            </w:r>
          </w:p>
          <w:p w:rsidR="0090458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="0090458A">
              <w:rPr>
                <w:rFonts w:ascii="Times New Roman" w:hAnsi="Times New Roman"/>
                <w:lang w:eastAsia="en-US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2,28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2342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0,2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2342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0,2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D74F7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Мурминское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</w:t>
            </w:r>
            <w:r w:rsidRPr="0088403D">
              <w:rPr>
                <w:rFonts w:ascii="Times New Roman" w:hAnsi="Times New Roman"/>
              </w:rPr>
              <w:t xml:space="preserve"> поселение Рязанского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F849A3">
              <w:rPr>
                <w:rFonts w:ascii="Times New Roman" w:hAnsi="Times New Roman"/>
              </w:rPr>
              <w:t xml:space="preserve">лектроснабжение (по приборам учета);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F849A3">
              <w:rPr>
                <w:rFonts w:ascii="Times New Roman" w:hAnsi="Times New Roman"/>
                <w:color w:val="000000" w:themeColor="text1"/>
              </w:rPr>
              <w:t xml:space="preserve">газоснабжение  </w:t>
            </w:r>
            <w:r w:rsidR="004B05B0">
              <w:rPr>
                <w:rFonts w:ascii="Times New Roman" w:hAnsi="Times New Roman"/>
                <w:color w:val="000000" w:themeColor="text1"/>
              </w:rPr>
              <w:t>(</w:t>
            </w:r>
            <w:r w:rsidRPr="00F849A3">
              <w:rPr>
                <w:rFonts w:ascii="Times New Roman" w:hAnsi="Times New Roman"/>
                <w:color w:val="000000" w:themeColor="text1"/>
              </w:rPr>
              <w:t>по норматив</w:t>
            </w:r>
            <w:r w:rsidR="004B05B0">
              <w:rPr>
                <w:rFonts w:ascii="Times New Roman" w:hAnsi="Times New Roman"/>
                <w:color w:val="000000" w:themeColor="text1"/>
              </w:rPr>
              <w:t>ам</w:t>
            </w:r>
            <w:r w:rsidRPr="00F849A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4B05B0" w:rsidRPr="00F849A3">
              <w:rPr>
                <w:rFonts w:ascii="Times New Roman" w:hAnsi="Times New Roman"/>
              </w:rPr>
              <w:t>–</w:t>
            </w:r>
            <w:r w:rsidRPr="00F849A3">
              <w:rPr>
                <w:rFonts w:ascii="Times New Roman" w:hAnsi="Times New Roman"/>
                <w:color w:val="000000" w:themeColor="text1"/>
              </w:rPr>
              <w:t xml:space="preserve"> для  газовой  плиты  при  наличии   центрального отопления и горячего водоснабжения</w:t>
            </w:r>
            <w:r w:rsidR="004B05B0">
              <w:rPr>
                <w:rFonts w:ascii="Times New Roman" w:hAnsi="Times New Roman"/>
                <w:color w:val="000000" w:themeColor="text1"/>
              </w:rPr>
              <w:t>)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  <w:r w:rsidRPr="00F849A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>отопление (по нормативам – 5-</w:t>
            </w:r>
            <w:r w:rsidR="004B05B0">
              <w:rPr>
                <w:rFonts w:ascii="Times New Roman" w:hAnsi="Times New Roman"/>
              </w:rPr>
              <w:t xml:space="preserve">, </w:t>
            </w:r>
            <w:r w:rsidRPr="00F849A3">
              <w:rPr>
                <w:rFonts w:ascii="Times New Roman" w:hAnsi="Times New Roman"/>
              </w:rPr>
              <w:t>8</w:t>
            </w:r>
            <w:r w:rsidR="004B05B0">
              <w:rPr>
                <w:rFonts w:ascii="Times New Roman" w:hAnsi="Times New Roman"/>
              </w:rPr>
              <w:t>-</w:t>
            </w:r>
            <w:r w:rsidRPr="00F849A3">
              <w:rPr>
                <w:rFonts w:ascii="Times New Roman" w:hAnsi="Times New Roman"/>
              </w:rPr>
              <w:t>этажные многоквартирные и жилые дома со стенами из панелей, блоков (от 2500</w:t>
            </w:r>
            <w:r w:rsidR="004B05B0">
              <w:rPr>
                <w:rFonts w:ascii="Times New Roman" w:hAnsi="Times New Roman"/>
              </w:rPr>
              <w:t xml:space="preserve"> кв. м</w:t>
            </w:r>
            <w:r w:rsidRPr="00F849A3">
              <w:rPr>
                <w:rFonts w:ascii="Times New Roman" w:hAnsi="Times New Roman"/>
              </w:rPr>
              <w:t xml:space="preserve"> до 3500</w:t>
            </w:r>
            <w:r w:rsidR="004B05B0">
              <w:rPr>
                <w:rFonts w:ascii="Times New Roman" w:hAnsi="Times New Roman"/>
              </w:rPr>
              <w:t xml:space="preserve"> кв. м</w:t>
            </w:r>
            <w:r w:rsidRPr="00F849A3">
              <w:rPr>
                <w:rFonts w:ascii="Times New Roman" w:hAnsi="Times New Roman"/>
              </w:rPr>
              <w:t xml:space="preserve"> включительно)</w:t>
            </w:r>
            <w:r w:rsidR="004B05B0">
              <w:rPr>
                <w:rFonts w:ascii="Times New Roman" w:hAnsi="Times New Roman"/>
              </w:rPr>
              <w:t>;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>холодное водоснабжение</w:t>
            </w:r>
            <w:r w:rsidR="004B05B0">
              <w:rPr>
                <w:rFonts w:ascii="Times New Roman" w:hAnsi="Times New Roman"/>
              </w:rPr>
              <w:t>, водоотведение</w:t>
            </w:r>
            <w:r w:rsidRPr="00F849A3">
              <w:rPr>
                <w:rFonts w:ascii="Times New Roman" w:hAnsi="Times New Roman"/>
              </w:rPr>
              <w:t xml:space="preserve"> (по нормативам – жилые дома с централизованными водопроводом и канализацией,  оборудованные водонагревателями различного типа, ваннами,  унитазами);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</w:t>
            </w:r>
            <w:r w:rsidRPr="0070381C">
              <w:rPr>
                <w:rFonts w:ascii="Times New Roman" w:hAnsi="Times New Roman"/>
              </w:rPr>
              <w:t>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F849A3">
              <w:rPr>
                <w:rFonts w:ascii="Times New Roman" w:hAnsi="Times New Roman"/>
              </w:rPr>
              <w:t xml:space="preserve">лектроснабжение – 3,22 руб./кВт в час;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газоснабжение – 6,819 руб./куб. м;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отопление  – 2920,21 руб./Гкал; </w:t>
            </w:r>
          </w:p>
          <w:p w:rsidR="004B05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холодное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>водоснабжение – 32,32 руб./куб. м;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>водоотведение – 58,91 руб./куб. м</w:t>
            </w:r>
            <w:r>
              <w:rPr>
                <w:rFonts w:ascii="Times New Roman" w:hAnsi="Times New Roman"/>
              </w:rPr>
              <w:t>;</w:t>
            </w:r>
          </w:p>
          <w:p w:rsidR="004B05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>отходами</w:t>
            </w:r>
            <w:r w:rsidR="004B05B0">
              <w:rPr>
                <w:rFonts w:ascii="Times New Roman" w:hAnsi="Times New Roman"/>
              </w:rPr>
              <w:t xml:space="preserve"> </w:t>
            </w:r>
            <w:r w:rsidR="004B05B0" w:rsidRPr="00F849A3">
              <w:rPr>
                <w:rFonts w:ascii="Times New Roman" w:hAnsi="Times New Roman"/>
              </w:rPr>
              <w:t>–</w:t>
            </w:r>
            <w:r w:rsidR="004B05B0">
              <w:rPr>
                <w:rFonts w:ascii="Times New Roman" w:hAnsi="Times New Roman"/>
              </w:rPr>
              <w:t xml:space="preserve"> </w:t>
            </w:r>
            <w:r w:rsidRPr="00F849A3">
              <w:rPr>
                <w:rFonts w:ascii="Times New Roman" w:hAnsi="Times New Roman"/>
              </w:rPr>
              <w:t xml:space="preserve">495,88 </w:t>
            </w:r>
            <w:r w:rsidR="004B05B0">
              <w:rPr>
                <w:rFonts w:ascii="Times New Roman" w:hAnsi="Times New Roman"/>
                <w:color w:val="000000" w:themeColor="text1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F849A3">
              <w:rPr>
                <w:rFonts w:ascii="Times New Roman" w:hAnsi="Times New Roman"/>
              </w:rPr>
              <w:t>лектроснабжение –</w:t>
            </w:r>
            <w:r w:rsidR="004B05B0">
              <w:rPr>
                <w:rFonts w:ascii="Times New Roman" w:hAnsi="Times New Roman"/>
              </w:rPr>
              <w:t xml:space="preserve"> </w:t>
            </w:r>
            <w:r w:rsidRPr="00F849A3">
              <w:rPr>
                <w:rFonts w:ascii="Times New Roman" w:hAnsi="Times New Roman"/>
              </w:rPr>
              <w:t>5,0;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газоснабжение – 3,0;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отопление – 4,0; </w:t>
            </w:r>
          </w:p>
          <w:p w:rsidR="004B05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холодное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водоснабжение – 4,0;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>водоотведение – 6,3</w:t>
            </w:r>
            <w:r>
              <w:rPr>
                <w:rFonts w:ascii="Times New Roman" w:hAnsi="Times New Roman"/>
              </w:rPr>
              <w:t>;</w:t>
            </w:r>
          </w:p>
          <w:p w:rsidR="004B05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>отходами</w:t>
            </w:r>
            <w:r w:rsidR="004B05B0">
              <w:rPr>
                <w:rFonts w:ascii="Times New Roman" w:hAnsi="Times New Roman"/>
              </w:rPr>
              <w:t xml:space="preserve"> </w:t>
            </w:r>
            <w:r w:rsidR="004B05B0" w:rsidRPr="00F849A3">
              <w:rPr>
                <w:rFonts w:ascii="Times New Roman" w:hAnsi="Times New Roman"/>
              </w:rPr>
              <w:t>–</w:t>
            </w:r>
            <w:r w:rsidR="004B05B0">
              <w:rPr>
                <w:rFonts w:ascii="Times New Roman" w:hAnsi="Times New Roman"/>
              </w:rPr>
              <w:t xml:space="preserve"> </w:t>
            </w:r>
            <w:r w:rsidRPr="00F849A3"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F849A3">
              <w:rPr>
                <w:rFonts w:ascii="Times New Roman" w:hAnsi="Times New Roman"/>
              </w:rPr>
              <w:t xml:space="preserve">лектроснабжение – 300 кВт/час в месяц;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газоснабжение </w:t>
            </w:r>
            <w:r w:rsidRPr="00F849A3">
              <w:rPr>
                <w:rFonts w:ascii="Times New Roman" w:hAnsi="Times New Roman"/>
              </w:rPr>
              <w:softHyphen/>
              <w:t>– 16,5</w:t>
            </w:r>
            <w:r w:rsidR="00C35C1D">
              <w:rPr>
                <w:rFonts w:ascii="Times New Roman" w:hAnsi="Times New Roman"/>
              </w:rPr>
              <w:t xml:space="preserve"> </w:t>
            </w:r>
            <w:r w:rsidRPr="00F849A3">
              <w:rPr>
                <w:rFonts w:ascii="Times New Roman" w:hAnsi="Times New Roman"/>
              </w:rPr>
              <w:t xml:space="preserve">куб. м в месяц;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отопление – 0,0266 Гкал/кв. м в месяц;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холодное водоснабжение – 7,52 куб. м в месяц;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>водоотведение –</w:t>
            </w:r>
            <w:r w:rsidR="004B05B0">
              <w:rPr>
                <w:rFonts w:ascii="Times New Roman" w:hAnsi="Times New Roman"/>
              </w:rPr>
              <w:t xml:space="preserve"> </w:t>
            </w:r>
            <w:r w:rsidRPr="00F849A3">
              <w:rPr>
                <w:rFonts w:ascii="Times New Roman" w:hAnsi="Times New Roman"/>
              </w:rPr>
              <w:t>7,52  куб. м в месяц</w:t>
            </w:r>
            <w:r w:rsidR="00C35C1D">
              <w:rPr>
                <w:rFonts w:ascii="Times New Roman" w:hAnsi="Times New Roman"/>
              </w:rPr>
              <w:t>;</w:t>
            </w:r>
          </w:p>
          <w:p w:rsidR="004B05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849A3">
              <w:rPr>
                <w:rFonts w:ascii="Times New Roman" w:hAnsi="Times New Roman"/>
              </w:rPr>
              <w:t xml:space="preserve">бращение с твердыми коммунальными отходами </w:t>
            </w:r>
            <w:r w:rsidR="004B05B0" w:rsidRPr="00F849A3">
              <w:rPr>
                <w:rFonts w:ascii="Times New Roman" w:hAnsi="Times New Roman"/>
              </w:rPr>
              <w:t>–</w:t>
            </w:r>
            <w:r w:rsidR="004B05B0">
              <w:rPr>
                <w:rFonts w:ascii="Times New Roman" w:hAnsi="Times New Roman"/>
              </w:rPr>
              <w:t xml:space="preserve"> </w:t>
            </w:r>
            <w:r w:rsidRPr="00F849A3">
              <w:rPr>
                <w:rFonts w:ascii="Times New Roman" w:hAnsi="Times New Roman"/>
              </w:rPr>
              <w:t xml:space="preserve">2,28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4635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0,4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4635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0,4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D74F7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color w:val="000000"/>
              </w:rPr>
              <w:t>Окское сельское</w:t>
            </w:r>
            <w:r w:rsidRPr="0088403D">
              <w:rPr>
                <w:rFonts w:ascii="Times New Roman" w:hAnsi="Times New Roman"/>
              </w:rPr>
              <w:t xml:space="preserve"> поселение Рязанского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F849A3">
              <w:rPr>
                <w:rFonts w:ascii="Times New Roman" w:hAnsi="Times New Roman"/>
              </w:rPr>
              <w:t xml:space="preserve">лектроснабжение (по приборам учета);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F849A3">
              <w:rPr>
                <w:rFonts w:ascii="Times New Roman" w:hAnsi="Times New Roman"/>
                <w:color w:val="000000" w:themeColor="text1"/>
              </w:rPr>
              <w:t>газоснабжение (по норматив</w:t>
            </w:r>
            <w:r w:rsidR="00A8085C">
              <w:rPr>
                <w:rFonts w:ascii="Times New Roman" w:hAnsi="Times New Roman"/>
                <w:color w:val="000000" w:themeColor="text1"/>
              </w:rPr>
              <w:t>ам</w:t>
            </w:r>
            <w:r w:rsidRPr="00F849A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8085C" w:rsidRPr="00F849A3">
              <w:rPr>
                <w:rFonts w:ascii="Times New Roman" w:hAnsi="Times New Roman"/>
              </w:rPr>
              <w:t>–</w:t>
            </w:r>
            <w:r w:rsidRPr="00F849A3">
              <w:rPr>
                <w:rFonts w:ascii="Times New Roman" w:hAnsi="Times New Roman"/>
                <w:color w:val="000000" w:themeColor="text1"/>
              </w:rPr>
              <w:t xml:space="preserve"> для  газовой  плиты  при  наличии   центрального отопления и горячего водоснабжения</w:t>
            </w:r>
            <w:r w:rsidR="00A8085C">
              <w:rPr>
                <w:rFonts w:ascii="Times New Roman" w:hAnsi="Times New Roman"/>
                <w:color w:val="000000" w:themeColor="text1"/>
              </w:rPr>
              <w:t>)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  <w:r w:rsidRPr="00F849A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F849A3">
              <w:rPr>
                <w:rFonts w:ascii="Times New Roman" w:hAnsi="Times New Roman"/>
                <w:color w:val="000000" w:themeColor="text1"/>
              </w:rPr>
              <w:t>холодное водоснабжение</w:t>
            </w:r>
            <w:r w:rsidR="00A8085C">
              <w:rPr>
                <w:rFonts w:ascii="Times New Roman" w:hAnsi="Times New Roman"/>
                <w:color w:val="000000" w:themeColor="text1"/>
              </w:rPr>
              <w:t>, водоотведение</w:t>
            </w:r>
            <w:r w:rsidRPr="00F849A3">
              <w:rPr>
                <w:rFonts w:ascii="Times New Roman" w:hAnsi="Times New Roman"/>
                <w:color w:val="000000" w:themeColor="text1"/>
              </w:rPr>
              <w:t xml:space="preserve"> (по нормативам</w:t>
            </w:r>
            <w:r w:rsidR="00A8085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8085C" w:rsidRPr="00F849A3">
              <w:rPr>
                <w:rFonts w:ascii="Times New Roman" w:hAnsi="Times New Roman"/>
              </w:rPr>
              <w:t>–</w:t>
            </w:r>
            <w:r w:rsidR="00A8085C">
              <w:rPr>
                <w:rFonts w:ascii="Times New Roman" w:hAnsi="Times New Roman"/>
              </w:rPr>
              <w:t xml:space="preserve"> </w:t>
            </w:r>
            <w:r w:rsidRPr="00F849A3">
              <w:rPr>
                <w:rFonts w:ascii="Times New Roman" w:hAnsi="Times New Roman"/>
                <w:color w:val="000000" w:themeColor="text1"/>
              </w:rPr>
              <w:t xml:space="preserve">жилые дома с централизованными водопроводом, канализацией, горячим водоснабжением, оборудованные ваннами, унитазами (закрытый </w:t>
            </w:r>
            <w:proofErr w:type="spellStart"/>
            <w:r w:rsidRPr="00F849A3">
              <w:rPr>
                <w:rFonts w:ascii="Times New Roman" w:hAnsi="Times New Roman"/>
                <w:color w:val="000000" w:themeColor="text1"/>
              </w:rPr>
              <w:t>водоразбор</w:t>
            </w:r>
            <w:proofErr w:type="spellEnd"/>
            <w:r w:rsidRPr="00F849A3">
              <w:rPr>
                <w:rFonts w:ascii="Times New Roman" w:hAnsi="Times New Roman"/>
                <w:color w:val="000000" w:themeColor="text1"/>
              </w:rPr>
              <w:t xml:space="preserve"> ГВС)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>отопление (по нормативам – 5-, 8-этажные многоквартирные и жилые дома со стенами из панелей, блоков (свыше 3500 кв. м);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F849A3">
              <w:rPr>
                <w:rFonts w:ascii="Times New Roman" w:hAnsi="Times New Roman"/>
              </w:rPr>
              <w:t xml:space="preserve">горячее водоснабжение  </w:t>
            </w:r>
            <w:r w:rsidRPr="00F849A3">
              <w:rPr>
                <w:rFonts w:ascii="Times New Roman" w:hAnsi="Times New Roman"/>
                <w:color w:val="000000" w:themeColor="text1"/>
              </w:rPr>
              <w:t>(по нормативам</w:t>
            </w:r>
            <w:r w:rsidR="00A8085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8085C" w:rsidRPr="00F849A3">
              <w:rPr>
                <w:rFonts w:ascii="Times New Roman" w:hAnsi="Times New Roman"/>
              </w:rPr>
              <w:t>–</w:t>
            </w:r>
            <w:r w:rsidR="00A8085C">
              <w:rPr>
                <w:rFonts w:ascii="Times New Roman" w:hAnsi="Times New Roman"/>
              </w:rPr>
              <w:t xml:space="preserve"> </w:t>
            </w:r>
            <w:r w:rsidRPr="00F849A3">
              <w:rPr>
                <w:rFonts w:ascii="Times New Roman" w:hAnsi="Times New Roman"/>
                <w:color w:val="000000" w:themeColor="text1"/>
              </w:rPr>
              <w:t xml:space="preserve">жилые дома с централизованными водопроводом, канализацией, горячим водоснабжением, оборудованные ваннами, унитазами (закрытый </w:t>
            </w:r>
            <w:proofErr w:type="spellStart"/>
            <w:r w:rsidRPr="00F849A3">
              <w:rPr>
                <w:rFonts w:ascii="Times New Roman" w:hAnsi="Times New Roman"/>
                <w:color w:val="000000" w:themeColor="text1"/>
              </w:rPr>
              <w:t>водоразбор</w:t>
            </w:r>
            <w:proofErr w:type="spellEnd"/>
            <w:r w:rsidRPr="00F849A3">
              <w:rPr>
                <w:rFonts w:ascii="Times New Roman" w:hAnsi="Times New Roman"/>
                <w:color w:val="000000" w:themeColor="text1"/>
              </w:rPr>
              <w:t xml:space="preserve"> ГВС)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</w:t>
            </w:r>
            <w:r w:rsidRPr="0070381C">
              <w:rPr>
                <w:rFonts w:ascii="Times New Roman" w:hAnsi="Times New Roman"/>
              </w:rPr>
              <w:t>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F849A3">
              <w:rPr>
                <w:rFonts w:ascii="Times New Roman" w:hAnsi="Times New Roman"/>
              </w:rPr>
              <w:t>лектроснабжение –</w:t>
            </w:r>
            <w:r w:rsidR="00A8085C">
              <w:rPr>
                <w:rFonts w:ascii="Times New Roman" w:hAnsi="Times New Roman"/>
              </w:rPr>
              <w:t xml:space="preserve"> </w:t>
            </w:r>
            <w:r w:rsidRPr="00F849A3">
              <w:rPr>
                <w:rFonts w:ascii="Times New Roman" w:hAnsi="Times New Roman"/>
              </w:rPr>
              <w:t xml:space="preserve">3,22 руб./кВт в час;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газоснабжение – 6,819 руб./куб. м; </w:t>
            </w:r>
          </w:p>
          <w:p w:rsidR="00A8085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холодное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>водоснабжение –32,32 руб./куб. м;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>водоотведение – 33,52 руб./куб. м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отопление  – 2293,15 руб./Гкал; </w:t>
            </w:r>
          </w:p>
          <w:p w:rsidR="00A8085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горячее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водоснабжение – 192,10 руб./куб. м; </w:t>
            </w:r>
          </w:p>
          <w:p w:rsidR="00A8085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>отходами</w:t>
            </w:r>
            <w:r w:rsidR="00A8085C">
              <w:rPr>
                <w:rFonts w:ascii="Times New Roman" w:hAnsi="Times New Roman"/>
              </w:rPr>
              <w:t xml:space="preserve"> </w:t>
            </w:r>
            <w:r w:rsidR="00A8085C" w:rsidRPr="00F849A3">
              <w:rPr>
                <w:rFonts w:ascii="Times New Roman" w:hAnsi="Times New Roman"/>
              </w:rPr>
              <w:t>–</w:t>
            </w:r>
            <w:r w:rsidR="00A8085C">
              <w:rPr>
                <w:rFonts w:ascii="Times New Roman" w:hAnsi="Times New Roman"/>
              </w:rPr>
              <w:t xml:space="preserve"> </w:t>
            </w:r>
            <w:r w:rsidRPr="00F849A3">
              <w:rPr>
                <w:rFonts w:ascii="Times New Roman" w:hAnsi="Times New Roman"/>
              </w:rPr>
              <w:t xml:space="preserve">495,88 </w:t>
            </w:r>
            <w:r w:rsidR="00A8085C">
              <w:rPr>
                <w:rFonts w:ascii="Times New Roman" w:hAnsi="Times New Roman"/>
                <w:color w:val="000000" w:themeColor="text1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F849A3">
              <w:rPr>
                <w:rFonts w:ascii="Times New Roman" w:hAnsi="Times New Roman"/>
              </w:rPr>
              <w:t>лектроснабжение –</w:t>
            </w:r>
            <w:r w:rsidR="00A8085C">
              <w:rPr>
                <w:rFonts w:ascii="Times New Roman" w:hAnsi="Times New Roman"/>
              </w:rPr>
              <w:t xml:space="preserve"> </w:t>
            </w:r>
            <w:r w:rsidRPr="00F849A3">
              <w:rPr>
                <w:rFonts w:ascii="Times New Roman" w:hAnsi="Times New Roman"/>
              </w:rPr>
              <w:t xml:space="preserve">5,0;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газоснабжение – 3,0; </w:t>
            </w:r>
          </w:p>
          <w:p w:rsidR="00A8085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холодное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водоснабжение – 4,0;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>водоотведение – 4,0;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>отопление  – 10,0;</w:t>
            </w:r>
          </w:p>
          <w:p w:rsidR="00A8085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горячее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>водоснабжение – 9,0</w:t>
            </w:r>
            <w:r>
              <w:rPr>
                <w:rFonts w:ascii="Times New Roman" w:hAnsi="Times New Roman"/>
              </w:rPr>
              <w:t>;</w:t>
            </w:r>
          </w:p>
          <w:p w:rsidR="00A8085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>отходами</w:t>
            </w:r>
            <w:r w:rsidR="00A8085C">
              <w:rPr>
                <w:rFonts w:ascii="Times New Roman" w:hAnsi="Times New Roman"/>
              </w:rPr>
              <w:t xml:space="preserve"> </w:t>
            </w:r>
            <w:r w:rsidR="00A8085C" w:rsidRPr="00F849A3">
              <w:rPr>
                <w:rFonts w:ascii="Times New Roman" w:hAnsi="Times New Roman"/>
              </w:rPr>
              <w:t>–</w:t>
            </w:r>
            <w:r w:rsidR="00A8085C">
              <w:rPr>
                <w:rFonts w:ascii="Times New Roman" w:hAnsi="Times New Roman"/>
              </w:rPr>
              <w:t xml:space="preserve"> </w:t>
            </w:r>
            <w:r w:rsidRPr="00F849A3"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F849A3">
              <w:rPr>
                <w:rFonts w:ascii="Times New Roman" w:hAnsi="Times New Roman"/>
              </w:rPr>
              <w:t xml:space="preserve">лектроснабжение – 300 кВт/час в месяц;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газоснабжение </w:t>
            </w:r>
            <w:r w:rsidRPr="00F849A3">
              <w:rPr>
                <w:rFonts w:ascii="Times New Roman" w:hAnsi="Times New Roman"/>
              </w:rPr>
              <w:softHyphen/>
              <w:t xml:space="preserve">– 10 куб. м в месяц;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холодное водоснабжение – 4,29 куб. м в месяц;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>водоотведение – 7,52 куб. м в месяц</w:t>
            </w:r>
            <w:r w:rsidR="007C6C91">
              <w:rPr>
                <w:rFonts w:ascii="Times New Roman" w:hAnsi="Times New Roman"/>
              </w:rPr>
              <w:t>;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отопление – 0,0241 Гкал/кв. м в месяц; </w:t>
            </w:r>
          </w:p>
          <w:p w:rsidR="00A8085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горячее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водоснабжение – 3,23 куб. м в месяц; </w:t>
            </w:r>
          </w:p>
          <w:p w:rsidR="00A8085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="00A8085C" w:rsidRPr="00F849A3">
              <w:rPr>
                <w:rFonts w:ascii="Times New Roman" w:hAnsi="Times New Roman"/>
              </w:rPr>
              <w:t>–</w:t>
            </w:r>
            <w:r w:rsidR="00A8085C">
              <w:rPr>
                <w:rFonts w:ascii="Times New Roman" w:hAnsi="Times New Roman"/>
              </w:rPr>
              <w:t xml:space="preserve"> </w:t>
            </w:r>
            <w:r w:rsidRPr="00F849A3">
              <w:rPr>
                <w:rFonts w:ascii="Times New Roman" w:hAnsi="Times New Roman"/>
              </w:rPr>
              <w:t xml:space="preserve">2,28 </w:t>
            </w:r>
          </w:p>
          <w:p w:rsidR="0038590C" w:rsidRPr="00F849A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849A3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4242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0,4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4242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0,4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D74F7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Подвязьевское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</w:t>
            </w:r>
            <w:r w:rsidRPr="0088403D">
              <w:rPr>
                <w:rFonts w:ascii="Times New Roman" w:hAnsi="Times New Roman"/>
              </w:rPr>
              <w:t xml:space="preserve"> поселение Рязанского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32339F">
              <w:rPr>
                <w:rFonts w:ascii="Times New Roman" w:hAnsi="Times New Roman"/>
              </w:rPr>
              <w:t xml:space="preserve">лектроснабжение (по приборам учета); 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2339F">
              <w:rPr>
                <w:rFonts w:ascii="Times New Roman" w:hAnsi="Times New Roman"/>
                <w:color w:val="000000" w:themeColor="text1"/>
              </w:rPr>
              <w:t>газоснабжение (по норматив</w:t>
            </w:r>
            <w:r w:rsidR="00A8085C">
              <w:rPr>
                <w:rFonts w:ascii="Times New Roman" w:hAnsi="Times New Roman"/>
                <w:color w:val="000000" w:themeColor="text1"/>
              </w:rPr>
              <w:t>ам</w:t>
            </w:r>
            <w:r w:rsidRPr="0032339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8085C" w:rsidRPr="0032339F">
              <w:rPr>
                <w:rFonts w:ascii="Times New Roman" w:hAnsi="Times New Roman"/>
                <w:color w:val="000000" w:themeColor="text1"/>
              </w:rPr>
              <w:t>–</w:t>
            </w:r>
            <w:r w:rsidRPr="0032339F">
              <w:rPr>
                <w:rFonts w:ascii="Times New Roman" w:hAnsi="Times New Roman"/>
                <w:color w:val="000000" w:themeColor="text1"/>
              </w:rPr>
              <w:t xml:space="preserve"> для  газовой  плиты  при  наличии   центрального отопления и горячего водоснабжения</w:t>
            </w:r>
            <w:r w:rsidR="00A8085C">
              <w:rPr>
                <w:rFonts w:ascii="Times New Roman" w:hAnsi="Times New Roman"/>
                <w:color w:val="000000" w:themeColor="text1"/>
              </w:rPr>
              <w:t>)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  <w:r w:rsidRPr="0032339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2339F">
              <w:rPr>
                <w:rFonts w:ascii="Times New Roman" w:hAnsi="Times New Roman"/>
                <w:color w:val="000000" w:themeColor="text1"/>
              </w:rPr>
              <w:t>холодное водоснабжение</w:t>
            </w:r>
            <w:r w:rsidR="00A8085C">
              <w:rPr>
                <w:rFonts w:ascii="Times New Roman" w:hAnsi="Times New Roman"/>
                <w:color w:val="000000" w:themeColor="text1"/>
              </w:rPr>
              <w:t>, водоотведение</w:t>
            </w:r>
            <w:r w:rsidRPr="0032339F">
              <w:rPr>
                <w:rFonts w:ascii="Times New Roman" w:hAnsi="Times New Roman"/>
                <w:color w:val="000000" w:themeColor="text1"/>
              </w:rPr>
              <w:t xml:space="preserve"> (по нормативам</w:t>
            </w:r>
            <w:r w:rsidR="00A8085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8085C" w:rsidRPr="0032339F">
              <w:rPr>
                <w:rFonts w:ascii="Times New Roman" w:hAnsi="Times New Roman"/>
                <w:color w:val="000000" w:themeColor="text1"/>
              </w:rPr>
              <w:t>–</w:t>
            </w:r>
            <w:r w:rsidR="00A8085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2339F">
              <w:rPr>
                <w:rFonts w:ascii="Times New Roman" w:hAnsi="Times New Roman"/>
                <w:color w:val="000000" w:themeColor="text1"/>
              </w:rPr>
              <w:t xml:space="preserve">жилые дома с централизованными водопроводом, канализацией, горячим водоснабжением, оборудованные ваннами, унитазами (закрытый </w:t>
            </w:r>
            <w:proofErr w:type="spellStart"/>
            <w:r w:rsidRPr="0032339F">
              <w:rPr>
                <w:rFonts w:ascii="Times New Roman" w:hAnsi="Times New Roman"/>
                <w:color w:val="000000" w:themeColor="text1"/>
              </w:rPr>
              <w:t>водоразбор</w:t>
            </w:r>
            <w:proofErr w:type="spellEnd"/>
            <w:r w:rsidRPr="0032339F">
              <w:rPr>
                <w:rFonts w:ascii="Times New Roman" w:hAnsi="Times New Roman"/>
                <w:color w:val="000000" w:themeColor="text1"/>
              </w:rPr>
              <w:t xml:space="preserve"> ГВС)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39F">
              <w:rPr>
                <w:rFonts w:ascii="Times New Roman" w:hAnsi="Times New Roman"/>
              </w:rPr>
              <w:t>отопление (по нормативам – 1-</w:t>
            </w:r>
            <w:r w:rsidR="00A8085C">
              <w:rPr>
                <w:rFonts w:ascii="Times New Roman" w:hAnsi="Times New Roman"/>
              </w:rPr>
              <w:t xml:space="preserve">, </w:t>
            </w:r>
            <w:r w:rsidRPr="0032339F">
              <w:rPr>
                <w:rFonts w:ascii="Times New Roman" w:hAnsi="Times New Roman"/>
              </w:rPr>
              <w:t>2</w:t>
            </w:r>
            <w:r w:rsidR="00A8085C">
              <w:rPr>
                <w:rFonts w:ascii="Times New Roman" w:hAnsi="Times New Roman"/>
              </w:rPr>
              <w:t>-</w:t>
            </w:r>
            <w:r w:rsidRPr="0032339F">
              <w:rPr>
                <w:rFonts w:ascii="Times New Roman" w:hAnsi="Times New Roman"/>
              </w:rPr>
              <w:t xml:space="preserve">этажные многоквартирные и жилые дома  со стенами из камня, кирпича (до 750 </w:t>
            </w:r>
            <w:r w:rsidR="00A8085C">
              <w:rPr>
                <w:rFonts w:ascii="Times New Roman" w:hAnsi="Times New Roman"/>
              </w:rPr>
              <w:t xml:space="preserve">кв. м </w:t>
            </w:r>
            <w:r w:rsidRPr="0032339F">
              <w:rPr>
                <w:rFonts w:ascii="Times New Roman" w:hAnsi="Times New Roman"/>
              </w:rPr>
              <w:t xml:space="preserve">включительно); 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2339F">
              <w:rPr>
                <w:rFonts w:ascii="Times New Roman" w:hAnsi="Times New Roman"/>
              </w:rPr>
              <w:t xml:space="preserve">горячее водоснабжение  </w:t>
            </w:r>
            <w:r w:rsidRPr="0032339F">
              <w:rPr>
                <w:rFonts w:ascii="Times New Roman" w:hAnsi="Times New Roman"/>
                <w:color w:val="000000" w:themeColor="text1"/>
              </w:rPr>
              <w:t>(по нормативам</w:t>
            </w:r>
            <w:r w:rsidR="00A8085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8085C" w:rsidRPr="0032339F">
              <w:rPr>
                <w:rFonts w:ascii="Times New Roman" w:hAnsi="Times New Roman"/>
                <w:color w:val="000000" w:themeColor="text1"/>
              </w:rPr>
              <w:t>–</w:t>
            </w:r>
            <w:r w:rsidR="00A8085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2339F">
              <w:rPr>
                <w:rFonts w:ascii="Times New Roman" w:hAnsi="Times New Roman"/>
                <w:color w:val="000000" w:themeColor="text1"/>
              </w:rPr>
              <w:t xml:space="preserve">жилые дома с централизованными водопроводом, канализацией, горячим водоснабжением, оборудованные ваннами, унитазами (закрытый </w:t>
            </w:r>
            <w:proofErr w:type="spellStart"/>
            <w:r w:rsidRPr="0032339F">
              <w:rPr>
                <w:rFonts w:ascii="Times New Roman" w:hAnsi="Times New Roman"/>
                <w:color w:val="000000" w:themeColor="text1"/>
              </w:rPr>
              <w:t>водоразбор</w:t>
            </w:r>
            <w:proofErr w:type="spellEnd"/>
            <w:r w:rsidRPr="0032339F">
              <w:rPr>
                <w:rFonts w:ascii="Times New Roman" w:hAnsi="Times New Roman"/>
                <w:color w:val="000000" w:themeColor="text1"/>
              </w:rPr>
              <w:t xml:space="preserve"> ГВС)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2339F">
              <w:rPr>
                <w:rFonts w:ascii="Times New Roman" w:hAnsi="Times New Roman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</w:t>
            </w:r>
            <w:r w:rsidRPr="0070381C">
              <w:rPr>
                <w:rFonts w:ascii="Times New Roman" w:hAnsi="Times New Roman"/>
              </w:rPr>
              <w:t>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32339F">
              <w:rPr>
                <w:rFonts w:ascii="Times New Roman" w:hAnsi="Times New Roman"/>
                <w:color w:val="000000" w:themeColor="text1"/>
              </w:rPr>
              <w:t xml:space="preserve">лектроснабжение – 3,22 руб./кВт в час; 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2339F">
              <w:rPr>
                <w:rFonts w:ascii="Times New Roman" w:hAnsi="Times New Roman"/>
                <w:color w:val="000000" w:themeColor="text1"/>
              </w:rPr>
              <w:t xml:space="preserve">газоснабжение – 6,819 руб./куб. м; </w:t>
            </w:r>
          </w:p>
          <w:p w:rsidR="00A8085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2339F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2339F">
              <w:rPr>
                <w:rFonts w:ascii="Times New Roman" w:hAnsi="Times New Roman"/>
                <w:color w:val="000000" w:themeColor="text1"/>
              </w:rPr>
              <w:t>водоснабжение – 32,32 руб./куб. м;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2339F">
              <w:rPr>
                <w:rFonts w:ascii="Times New Roman" w:hAnsi="Times New Roman"/>
                <w:color w:val="000000" w:themeColor="text1"/>
              </w:rPr>
              <w:t>водоотведение – 29,45 руб./куб. м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39F">
              <w:rPr>
                <w:rFonts w:ascii="Times New Roman" w:hAnsi="Times New Roman"/>
              </w:rPr>
              <w:t xml:space="preserve">отопление  – 2361,65 руб./Гкал; </w:t>
            </w:r>
          </w:p>
          <w:p w:rsidR="00A8085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39F">
              <w:rPr>
                <w:rFonts w:ascii="Times New Roman" w:hAnsi="Times New Roman"/>
              </w:rPr>
              <w:t xml:space="preserve">горячее 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39F">
              <w:rPr>
                <w:rFonts w:ascii="Times New Roman" w:hAnsi="Times New Roman"/>
              </w:rPr>
              <w:t xml:space="preserve">водоснабжение – 185,35  руб./куб. м; </w:t>
            </w:r>
          </w:p>
          <w:p w:rsidR="00A8085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39F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39F">
              <w:rPr>
                <w:rFonts w:ascii="Times New Roman" w:hAnsi="Times New Roman"/>
              </w:rPr>
              <w:t>отходами</w:t>
            </w:r>
            <w:r w:rsidR="00A8085C">
              <w:rPr>
                <w:rFonts w:ascii="Times New Roman" w:hAnsi="Times New Roman"/>
              </w:rPr>
              <w:t xml:space="preserve"> </w:t>
            </w:r>
            <w:r w:rsidR="00A8085C" w:rsidRPr="0032339F">
              <w:rPr>
                <w:rFonts w:ascii="Times New Roman" w:hAnsi="Times New Roman"/>
                <w:color w:val="000000" w:themeColor="text1"/>
              </w:rPr>
              <w:t>–</w:t>
            </w:r>
            <w:r w:rsidR="00A8085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2339F">
              <w:rPr>
                <w:rFonts w:ascii="Times New Roman" w:hAnsi="Times New Roman"/>
              </w:rPr>
              <w:t xml:space="preserve">495,88 </w:t>
            </w:r>
            <w:r w:rsidR="00A8085C">
              <w:rPr>
                <w:rFonts w:ascii="Times New Roman" w:hAnsi="Times New Roman"/>
                <w:color w:val="000000" w:themeColor="text1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32339F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A8085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2339F">
              <w:rPr>
                <w:rFonts w:ascii="Times New Roman" w:hAnsi="Times New Roman"/>
                <w:color w:val="000000" w:themeColor="text1"/>
              </w:rPr>
              <w:t xml:space="preserve">5,0; 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2339F">
              <w:rPr>
                <w:rFonts w:ascii="Times New Roman" w:hAnsi="Times New Roman"/>
                <w:color w:val="000000" w:themeColor="text1"/>
              </w:rPr>
              <w:t xml:space="preserve">газоснабжение – 4,0; </w:t>
            </w:r>
          </w:p>
          <w:p w:rsidR="00A8085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2339F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2339F">
              <w:rPr>
                <w:rFonts w:ascii="Times New Roman" w:hAnsi="Times New Roman"/>
                <w:color w:val="000000" w:themeColor="text1"/>
              </w:rPr>
              <w:t xml:space="preserve">водоснабжение – 4,0; 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2339F">
              <w:rPr>
                <w:rFonts w:ascii="Times New Roman" w:hAnsi="Times New Roman"/>
                <w:color w:val="000000" w:themeColor="text1"/>
              </w:rPr>
              <w:t>водоотведение – 4,0;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39F">
              <w:rPr>
                <w:rFonts w:ascii="Times New Roman" w:hAnsi="Times New Roman"/>
              </w:rPr>
              <w:t>отопление  – 4,0;</w:t>
            </w:r>
          </w:p>
          <w:p w:rsidR="00A8085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39F">
              <w:rPr>
                <w:rFonts w:ascii="Times New Roman" w:hAnsi="Times New Roman"/>
              </w:rPr>
              <w:t xml:space="preserve">горячее 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39F">
              <w:rPr>
                <w:rFonts w:ascii="Times New Roman" w:hAnsi="Times New Roman"/>
              </w:rPr>
              <w:t xml:space="preserve">водоснабжение – </w:t>
            </w:r>
            <w:r>
              <w:rPr>
                <w:rFonts w:ascii="Times New Roman" w:hAnsi="Times New Roman"/>
              </w:rPr>
              <w:t>4,0;</w:t>
            </w:r>
          </w:p>
          <w:p w:rsidR="00A8085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39F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39F">
              <w:rPr>
                <w:rFonts w:ascii="Times New Roman" w:hAnsi="Times New Roman"/>
              </w:rPr>
              <w:t>отходами</w:t>
            </w:r>
            <w:r w:rsidR="00A8085C">
              <w:rPr>
                <w:rFonts w:ascii="Times New Roman" w:hAnsi="Times New Roman"/>
              </w:rPr>
              <w:t xml:space="preserve"> </w:t>
            </w:r>
            <w:r w:rsidR="00A8085C" w:rsidRPr="0032339F">
              <w:rPr>
                <w:rFonts w:ascii="Times New Roman" w:hAnsi="Times New Roman"/>
              </w:rPr>
              <w:t>–</w:t>
            </w:r>
            <w:r w:rsidR="00A8085C">
              <w:rPr>
                <w:rFonts w:ascii="Times New Roman" w:hAnsi="Times New Roman"/>
              </w:rPr>
              <w:t xml:space="preserve"> </w:t>
            </w:r>
            <w:r w:rsidRPr="0032339F"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32339F">
              <w:rPr>
                <w:rFonts w:ascii="Times New Roman" w:hAnsi="Times New Roman"/>
                <w:color w:val="000000" w:themeColor="text1"/>
              </w:rPr>
              <w:t xml:space="preserve">лектроснабжение – 300 кВт/час в месяц; 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2339F">
              <w:rPr>
                <w:rFonts w:ascii="Times New Roman" w:hAnsi="Times New Roman"/>
                <w:color w:val="000000" w:themeColor="text1"/>
              </w:rPr>
              <w:t xml:space="preserve">газоснабжение </w:t>
            </w:r>
            <w:r w:rsidRPr="0032339F">
              <w:rPr>
                <w:rFonts w:ascii="Times New Roman" w:hAnsi="Times New Roman"/>
                <w:color w:val="000000" w:themeColor="text1"/>
              </w:rPr>
              <w:softHyphen/>
              <w:t xml:space="preserve">– 10 куб. м в месяц; 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2339F">
              <w:rPr>
                <w:rFonts w:ascii="Times New Roman" w:hAnsi="Times New Roman"/>
                <w:color w:val="000000" w:themeColor="text1"/>
              </w:rPr>
              <w:t xml:space="preserve">холодное водоснабжение – 4,29 куб. м в месяц; 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32339F">
              <w:rPr>
                <w:rFonts w:ascii="Times New Roman" w:hAnsi="Times New Roman"/>
                <w:color w:val="000000" w:themeColor="text1"/>
              </w:rPr>
              <w:t>водоотведение – 7,52 куб. м в месяц</w:t>
            </w:r>
            <w:r w:rsidR="007C6C91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39F">
              <w:rPr>
                <w:rFonts w:ascii="Times New Roman" w:hAnsi="Times New Roman"/>
              </w:rPr>
              <w:t xml:space="preserve">отопление – 0,0388 Гкал/кв. м в месяц; </w:t>
            </w:r>
          </w:p>
          <w:p w:rsidR="00A8085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39F">
              <w:rPr>
                <w:rFonts w:ascii="Times New Roman" w:hAnsi="Times New Roman"/>
              </w:rPr>
              <w:t xml:space="preserve">горячее 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39F">
              <w:rPr>
                <w:rFonts w:ascii="Times New Roman" w:hAnsi="Times New Roman"/>
              </w:rPr>
              <w:t xml:space="preserve">водоснабжение – 3,23 куб. м в месяц; </w:t>
            </w:r>
          </w:p>
          <w:p w:rsidR="00A8085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39F"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="00A8085C" w:rsidRPr="0032339F">
              <w:rPr>
                <w:rFonts w:ascii="Times New Roman" w:hAnsi="Times New Roman"/>
              </w:rPr>
              <w:t>–</w:t>
            </w:r>
            <w:r w:rsidR="00A8085C">
              <w:rPr>
                <w:rFonts w:ascii="Times New Roman" w:hAnsi="Times New Roman"/>
              </w:rPr>
              <w:t xml:space="preserve"> </w:t>
            </w:r>
            <w:r w:rsidRPr="0032339F">
              <w:rPr>
                <w:rFonts w:ascii="Times New Roman" w:hAnsi="Times New Roman"/>
              </w:rPr>
              <w:t xml:space="preserve">2,28 </w:t>
            </w:r>
          </w:p>
          <w:p w:rsidR="0038590C" w:rsidRPr="0032339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39F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3493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0,3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3493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0,3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D74F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7C6C91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Полянское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</w:t>
            </w:r>
            <w:r w:rsidRPr="0088403D">
              <w:rPr>
                <w:rFonts w:ascii="Times New Roman" w:hAnsi="Times New Roman"/>
              </w:rPr>
              <w:t xml:space="preserve"> поселение Рязанского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FE0A9B">
              <w:rPr>
                <w:rFonts w:ascii="Times New Roman" w:hAnsi="Times New Roman"/>
              </w:rPr>
              <w:t>лектроснабжение (по приборам учета);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FE0A9B">
              <w:rPr>
                <w:rFonts w:ascii="Times New Roman" w:hAnsi="Times New Roman"/>
                <w:color w:val="000000" w:themeColor="text1"/>
              </w:rPr>
              <w:t>газоснабжение (по норматив</w:t>
            </w:r>
            <w:r w:rsidR="005348B7">
              <w:rPr>
                <w:rFonts w:ascii="Times New Roman" w:hAnsi="Times New Roman"/>
                <w:color w:val="000000" w:themeColor="text1"/>
              </w:rPr>
              <w:t xml:space="preserve">ам </w:t>
            </w:r>
            <w:r w:rsidR="005348B7" w:rsidRPr="0032339F">
              <w:rPr>
                <w:rFonts w:ascii="Times New Roman" w:hAnsi="Times New Roman"/>
              </w:rPr>
              <w:t>–</w:t>
            </w:r>
            <w:r w:rsidRPr="00FE0A9B">
              <w:rPr>
                <w:rFonts w:ascii="Times New Roman" w:hAnsi="Times New Roman"/>
                <w:color w:val="000000" w:themeColor="text1"/>
              </w:rPr>
              <w:t xml:space="preserve"> для  газовой  плиты  при  наличии   центрального отопления и горячего водоснабжения</w:t>
            </w:r>
            <w:r w:rsidR="007C6C91">
              <w:rPr>
                <w:rFonts w:ascii="Times New Roman" w:hAnsi="Times New Roman"/>
                <w:color w:val="000000" w:themeColor="text1"/>
              </w:rPr>
              <w:t>)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  <w:r w:rsidRPr="00FE0A9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>отопление (по нормативам – 1-</w:t>
            </w:r>
            <w:r w:rsidR="005348B7">
              <w:rPr>
                <w:rFonts w:ascii="Times New Roman" w:hAnsi="Times New Roman"/>
              </w:rPr>
              <w:t xml:space="preserve">, </w:t>
            </w:r>
            <w:r w:rsidRPr="00FE0A9B">
              <w:rPr>
                <w:rFonts w:ascii="Times New Roman" w:hAnsi="Times New Roman"/>
              </w:rPr>
              <w:t>2</w:t>
            </w:r>
            <w:r w:rsidR="005348B7">
              <w:rPr>
                <w:rFonts w:ascii="Times New Roman" w:hAnsi="Times New Roman"/>
              </w:rPr>
              <w:t>-</w:t>
            </w:r>
            <w:r w:rsidRPr="00FE0A9B">
              <w:rPr>
                <w:rFonts w:ascii="Times New Roman" w:hAnsi="Times New Roman"/>
              </w:rPr>
              <w:t>этажные многоквартирные и жилые дома  со стенами из камня, кирпича (до 750</w:t>
            </w:r>
            <w:r w:rsidR="005348B7">
              <w:rPr>
                <w:rFonts w:ascii="Times New Roman" w:hAnsi="Times New Roman"/>
              </w:rPr>
              <w:t xml:space="preserve"> кв. м</w:t>
            </w:r>
            <w:r w:rsidRPr="00FE0A9B">
              <w:rPr>
                <w:rFonts w:ascii="Times New Roman" w:hAnsi="Times New Roman"/>
              </w:rPr>
              <w:t xml:space="preserve"> включительно); 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FE0A9B">
              <w:rPr>
                <w:rFonts w:ascii="Times New Roman" w:hAnsi="Times New Roman"/>
                <w:color w:val="000000" w:themeColor="text1"/>
              </w:rPr>
              <w:t>холодное водоснабжение</w:t>
            </w:r>
            <w:r w:rsidR="005348B7">
              <w:rPr>
                <w:rFonts w:ascii="Times New Roman" w:hAnsi="Times New Roman"/>
                <w:color w:val="000000" w:themeColor="text1"/>
              </w:rPr>
              <w:t>, водоотведение</w:t>
            </w:r>
            <w:r w:rsidRPr="00FE0A9B">
              <w:rPr>
                <w:rFonts w:ascii="Times New Roman" w:hAnsi="Times New Roman"/>
                <w:color w:val="000000" w:themeColor="text1"/>
              </w:rPr>
              <w:t xml:space="preserve"> (по нормативам</w:t>
            </w:r>
            <w:r w:rsidR="005348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348B7" w:rsidRPr="0032339F">
              <w:rPr>
                <w:rFonts w:ascii="Times New Roman" w:hAnsi="Times New Roman"/>
              </w:rPr>
              <w:t>–</w:t>
            </w:r>
            <w:r w:rsidR="005348B7">
              <w:rPr>
                <w:rFonts w:ascii="Times New Roman" w:hAnsi="Times New Roman"/>
              </w:rPr>
              <w:t xml:space="preserve"> </w:t>
            </w:r>
            <w:r w:rsidRPr="00FE0A9B">
              <w:rPr>
                <w:rFonts w:ascii="Times New Roman" w:hAnsi="Times New Roman"/>
                <w:color w:val="000000" w:themeColor="text1"/>
              </w:rPr>
              <w:t xml:space="preserve">жилые дома с централизованными водопроводом, канализацией, горячим водоснабжением, оборудованные ваннами, унитазами (закрытый </w:t>
            </w:r>
            <w:proofErr w:type="spellStart"/>
            <w:r w:rsidRPr="00FE0A9B">
              <w:rPr>
                <w:rFonts w:ascii="Times New Roman" w:hAnsi="Times New Roman"/>
                <w:color w:val="000000" w:themeColor="text1"/>
              </w:rPr>
              <w:t>водоразбор</w:t>
            </w:r>
            <w:proofErr w:type="spellEnd"/>
            <w:r w:rsidRPr="00FE0A9B">
              <w:rPr>
                <w:rFonts w:ascii="Times New Roman" w:hAnsi="Times New Roman"/>
                <w:color w:val="000000" w:themeColor="text1"/>
              </w:rPr>
              <w:t xml:space="preserve"> ГВС)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FE0A9B">
              <w:rPr>
                <w:rFonts w:ascii="Times New Roman" w:hAnsi="Times New Roman"/>
              </w:rPr>
              <w:t xml:space="preserve">горячее водоснабжение  </w:t>
            </w:r>
            <w:r w:rsidRPr="00FE0A9B">
              <w:rPr>
                <w:rFonts w:ascii="Times New Roman" w:hAnsi="Times New Roman"/>
                <w:color w:val="000000" w:themeColor="text1"/>
              </w:rPr>
              <w:t>(по нормативам</w:t>
            </w:r>
            <w:r w:rsidR="005348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348B7" w:rsidRPr="0032339F">
              <w:rPr>
                <w:rFonts w:ascii="Times New Roman" w:hAnsi="Times New Roman"/>
              </w:rPr>
              <w:t>–</w:t>
            </w:r>
            <w:r w:rsidR="005348B7">
              <w:rPr>
                <w:rFonts w:ascii="Times New Roman" w:hAnsi="Times New Roman"/>
              </w:rPr>
              <w:t xml:space="preserve"> </w:t>
            </w:r>
            <w:r w:rsidRPr="00FE0A9B">
              <w:rPr>
                <w:rFonts w:ascii="Times New Roman" w:hAnsi="Times New Roman"/>
                <w:color w:val="000000" w:themeColor="text1"/>
              </w:rPr>
              <w:t xml:space="preserve">жилые дома с централизованными водопроводом, канализацией, горячим водоснабжением, оборудованные ваннами, унитазами (закрытый </w:t>
            </w:r>
            <w:proofErr w:type="spellStart"/>
            <w:r w:rsidRPr="00FE0A9B">
              <w:rPr>
                <w:rFonts w:ascii="Times New Roman" w:hAnsi="Times New Roman"/>
                <w:color w:val="000000" w:themeColor="text1"/>
              </w:rPr>
              <w:t>водоразбор</w:t>
            </w:r>
            <w:proofErr w:type="spellEnd"/>
            <w:r w:rsidRPr="00FE0A9B">
              <w:rPr>
                <w:rFonts w:ascii="Times New Roman" w:hAnsi="Times New Roman"/>
                <w:color w:val="000000" w:themeColor="text1"/>
              </w:rPr>
              <w:t xml:space="preserve"> ГВС)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>
              <w:rPr>
                <w:rFonts w:ascii="Times New Roman" w:hAnsi="Times New Roman"/>
              </w:rPr>
              <w:t xml:space="preserve"> </w:t>
            </w:r>
            <w:r w:rsidRPr="0070381C">
              <w:rPr>
                <w:rFonts w:ascii="Times New Roman" w:hAnsi="Times New Roman"/>
              </w:rPr>
              <w:t>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FE0A9B">
              <w:rPr>
                <w:rFonts w:ascii="Times New Roman" w:hAnsi="Times New Roman"/>
              </w:rPr>
              <w:t>лектроснабжение –</w:t>
            </w:r>
            <w:r w:rsidR="007C6C91">
              <w:rPr>
                <w:rFonts w:ascii="Times New Roman" w:hAnsi="Times New Roman"/>
              </w:rPr>
              <w:t xml:space="preserve"> </w:t>
            </w:r>
            <w:r w:rsidRPr="00FE0A9B">
              <w:rPr>
                <w:rFonts w:ascii="Times New Roman" w:hAnsi="Times New Roman"/>
              </w:rPr>
              <w:t xml:space="preserve">3,22 руб./кВт в час; 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 xml:space="preserve">газоснабжение – 6,819 руб./куб. м; 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 xml:space="preserve">отопление  – 2531,43 руб./Гкал; </w:t>
            </w:r>
          </w:p>
          <w:p w:rsidR="005348B7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 xml:space="preserve">холодное 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>водоснабжение – 37,09  руб./куб. м;</w:t>
            </w:r>
          </w:p>
          <w:p w:rsidR="005348B7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 xml:space="preserve">горячее 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 xml:space="preserve">водоснабжение – 201,13 руб./куб. м; 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>водоотведение – 59,1 руб./куб. м</w:t>
            </w:r>
            <w:r>
              <w:rPr>
                <w:rFonts w:ascii="Times New Roman" w:hAnsi="Times New Roman"/>
              </w:rPr>
              <w:t>;</w:t>
            </w:r>
          </w:p>
          <w:p w:rsidR="005348B7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>отходами</w:t>
            </w:r>
            <w:r w:rsidR="005348B7">
              <w:rPr>
                <w:rFonts w:ascii="Times New Roman" w:hAnsi="Times New Roman"/>
              </w:rPr>
              <w:t xml:space="preserve"> </w:t>
            </w:r>
            <w:r w:rsidR="005348B7" w:rsidRPr="0032339F">
              <w:rPr>
                <w:rFonts w:ascii="Times New Roman" w:hAnsi="Times New Roman"/>
              </w:rPr>
              <w:t>–</w:t>
            </w:r>
            <w:r w:rsidR="005348B7">
              <w:rPr>
                <w:rFonts w:ascii="Times New Roman" w:hAnsi="Times New Roman"/>
              </w:rPr>
              <w:t xml:space="preserve"> </w:t>
            </w:r>
            <w:r w:rsidRPr="00FE0A9B">
              <w:rPr>
                <w:rFonts w:ascii="Times New Roman" w:hAnsi="Times New Roman"/>
              </w:rPr>
              <w:t xml:space="preserve">495,88 </w:t>
            </w:r>
            <w:r w:rsidR="005348B7">
              <w:rPr>
                <w:rFonts w:ascii="Times New Roman" w:hAnsi="Times New Roman"/>
                <w:color w:val="000000" w:themeColor="text1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FE0A9B">
              <w:rPr>
                <w:rFonts w:ascii="Times New Roman" w:hAnsi="Times New Roman"/>
              </w:rPr>
              <w:t>лектроснабжение</w:t>
            </w:r>
            <w:r w:rsidR="005348B7">
              <w:rPr>
                <w:rFonts w:ascii="Times New Roman" w:hAnsi="Times New Roman"/>
              </w:rPr>
              <w:t xml:space="preserve"> </w:t>
            </w:r>
            <w:r w:rsidR="005348B7" w:rsidRPr="00FE0A9B">
              <w:rPr>
                <w:rFonts w:ascii="Times New Roman" w:hAnsi="Times New Roman"/>
              </w:rPr>
              <w:t>–</w:t>
            </w:r>
            <w:r w:rsidRPr="00FE0A9B">
              <w:rPr>
                <w:rFonts w:ascii="Times New Roman" w:hAnsi="Times New Roman"/>
              </w:rPr>
              <w:t xml:space="preserve"> 5,0; 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 xml:space="preserve">газоснабжение – 3,0; 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 xml:space="preserve">отопление – 4,0; </w:t>
            </w:r>
          </w:p>
          <w:p w:rsidR="005348B7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 xml:space="preserve">холодное 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 xml:space="preserve">водоснабжение – 4,1; </w:t>
            </w:r>
          </w:p>
          <w:p w:rsidR="005348B7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 xml:space="preserve">горячее 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>водоснабжение – 4,0;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водоотведение – </w:t>
            </w:r>
            <w:r w:rsidRPr="00FE0A9B">
              <w:rPr>
                <w:rFonts w:ascii="Times New Roman" w:hAnsi="Times New Roman"/>
              </w:rPr>
              <w:t>4,0</w:t>
            </w:r>
            <w:r w:rsidR="005348B7">
              <w:rPr>
                <w:rFonts w:ascii="Times New Roman" w:hAnsi="Times New Roman"/>
              </w:rPr>
              <w:t>;</w:t>
            </w:r>
          </w:p>
          <w:p w:rsidR="005348B7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>отходами</w:t>
            </w:r>
            <w:r w:rsidR="005348B7">
              <w:rPr>
                <w:rFonts w:ascii="Times New Roman" w:hAnsi="Times New Roman"/>
              </w:rPr>
              <w:t xml:space="preserve"> </w:t>
            </w:r>
            <w:r w:rsidR="005348B7" w:rsidRPr="00FE0A9B">
              <w:rPr>
                <w:rFonts w:ascii="Times New Roman" w:hAnsi="Times New Roman"/>
              </w:rPr>
              <w:t>–</w:t>
            </w:r>
            <w:r w:rsidR="005348B7">
              <w:rPr>
                <w:rFonts w:ascii="Times New Roman" w:hAnsi="Times New Roman"/>
              </w:rPr>
              <w:t xml:space="preserve"> </w:t>
            </w:r>
            <w:r w:rsidRPr="00FE0A9B"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FE0A9B">
              <w:rPr>
                <w:rFonts w:ascii="Times New Roman" w:hAnsi="Times New Roman"/>
              </w:rPr>
              <w:t xml:space="preserve">лектроснабжение – 300 кВт/час в месяц; 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 xml:space="preserve">газоснабжение </w:t>
            </w:r>
            <w:r w:rsidRPr="00FE0A9B">
              <w:rPr>
                <w:rFonts w:ascii="Times New Roman" w:hAnsi="Times New Roman"/>
              </w:rPr>
              <w:softHyphen/>
              <w:t xml:space="preserve">– 10  куб. м в месяц; 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 xml:space="preserve">отопление – 0,0388 Гкал/кв. м в месяц; 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 xml:space="preserve">холодное водоснабжение – 4,29 куб. м в месяц; </w:t>
            </w:r>
          </w:p>
          <w:p w:rsidR="005348B7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 xml:space="preserve">горячее 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 xml:space="preserve">водоснабжение – 3,23 куб. м в месяц; 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>водоотведение – 7,52 куб. м в месяц</w:t>
            </w:r>
          </w:p>
          <w:p w:rsidR="005348B7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="005348B7" w:rsidRPr="00FE0A9B">
              <w:rPr>
                <w:rFonts w:ascii="Times New Roman" w:hAnsi="Times New Roman"/>
              </w:rPr>
              <w:t>–</w:t>
            </w:r>
            <w:r w:rsidR="005348B7">
              <w:rPr>
                <w:rFonts w:ascii="Times New Roman" w:hAnsi="Times New Roman"/>
              </w:rPr>
              <w:t xml:space="preserve"> </w:t>
            </w:r>
            <w:r w:rsidRPr="00FE0A9B">
              <w:rPr>
                <w:rFonts w:ascii="Times New Roman" w:hAnsi="Times New Roman"/>
              </w:rPr>
              <w:t xml:space="preserve">2,28 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FE0A9B">
              <w:rPr>
                <w:rFonts w:ascii="Times New Roman" w:hAnsi="Times New Roman"/>
              </w:rPr>
              <w:t>куб. м в год</w:t>
            </w:r>
          </w:p>
          <w:p w:rsidR="0038590C" w:rsidRPr="00FE0A9B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7572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0,7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7572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0,7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7C6C91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7C6C91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D74F74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color w:val="000000"/>
              </w:rPr>
              <w:t>Семеновское сельское</w:t>
            </w:r>
            <w:r w:rsidRPr="0088403D">
              <w:rPr>
                <w:rFonts w:ascii="Times New Roman" w:hAnsi="Times New Roman"/>
              </w:rPr>
              <w:t xml:space="preserve"> поселение Рязанского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926B36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926B36">
              <w:rPr>
                <w:rFonts w:ascii="Times New Roman" w:hAnsi="Times New Roman"/>
              </w:rPr>
              <w:t>лектроснабжение (</w:t>
            </w:r>
            <w:r w:rsidR="007C6C91">
              <w:rPr>
                <w:rFonts w:ascii="Times New Roman" w:hAnsi="Times New Roman"/>
              </w:rPr>
              <w:t xml:space="preserve">по </w:t>
            </w:r>
            <w:r w:rsidRPr="00926B36">
              <w:rPr>
                <w:rFonts w:ascii="Times New Roman" w:hAnsi="Times New Roman"/>
              </w:rPr>
              <w:t xml:space="preserve">приборам учета); </w:t>
            </w:r>
          </w:p>
          <w:p w:rsidR="0038590C" w:rsidRPr="00926B36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926B36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926B36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926B36">
              <w:rPr>
                <w:rFonts w:ascii="Times New Roman" w:hAnsi="Times New Roman"/>
              </w:rPr>
              <w:t>холодное водоснабжение</w:t>
            </w:r>
            <w:r w:rsidR="005348B7">
              <w:rPr>
                <w:rFonts w:ascii="Times New Roman" w:hAnsi="Times New Roman"/>
              </w:rPr>
              <w:t>, водоотведение</w:t>
            </w:r>
            <w:r w:rsidRPr="00926B36">
              <w:rPr>
                <w:rFonts w:ascii="Times New Roman" w:hAnsi="Times New Roman"/>
              </w:rPr>
              <w:t xml:space="preserve"> (по нормативам </w:t>
            </w:r>
            <w:r w:rsidR="005348B7" w:rsidRPr="00926B36">
              <w:rPr>
                <w:rFonts w:ascii="Times New Roman" w:hAnsi="Times New Roman"/>
              </w:rPr>
              <w:t>–</w:t>
            </w:r>
            <w:r w:rsidRPr="00926B36">
              <w:rPr>
                <w:rFonts w:ascii="Times New Roman" w:hAnsi="Times New Roman"/>
              </w:rPr>
              <w:t xml:space="preserve"> жилые дома с централизованными водопроводом и канализацией,  оборудованные водонагревателями разли</w:t>
            </w:r>
            <w:r>
              <w:rPr>
                <w:rFonts w:ascii="Times New Roman" w:hAnsi="Times New Roman"/>
              </w:rPr>
              <w:t>чного типа, ваннами,  унитазами</w:t>
            </w:r>
            <w:r w:rsidR="007C6C9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;</w:t>
            </w:r>
            <w:r w:rsidRPr="00926B36">
              <w:rPr>
                <w:rFonts w:ascii="Times New Roman" w:hAnsi="Times New Roman"/>
              </w:rPr>
              <w:t xml:space="preserve"> </w:t>
            </w:r>
          </w:p>
          <w:p w:rsidR="0038590C" w:rsidRPr="00926B36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926B36">
              <w:rPr>
                <w:rFonts w:ascii="Times New Roman" w:hAnsi="Times New Roman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</w:t>
            </w:r>
            <w:r w:rsidRPr="0070381C">
              <w:rPr>
                <w:rFonts w:ascii="Times New Roman" w:hAnsi="Times New Roman"/>
              </w:rPr>
              <w:t>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926B36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926B36">
              <w:rPr>
                <w:rFonts w:ascii="Times New Roman" w:hAnsi="Times New Roman"/>
              </w:rPr>
              <w:t xml:space="preserve">лектроснабжение – 3,22 руб./кВт в час; </w:t>
            </w:r>
          </w:p>
          <w:p w:rsidR="0038590C" w:rsidRPr="00926B36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926B36">
              <w:rPr>
                <w:rFonts w:ascii="Times New Roman" w:hAnsi="Times New Roman"/>
              </w:rPr>
              <w:t xml:space="preserve">газоснабжение – 6,819 руб./куб. м; </w:t>
            </w:r>
          </w:p>
          <w:p w:rsidR="0038590C" w:rsidRPr="00926B36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926B36">
              <w:rPr>
                <w:rFonts w:ascii="Times New Roman" w:hAnsi="Times New Roman"/>
              </w:rPr>
              <w:t>холодное водоснабжение – 32,32 руб./куб. м;</w:t>
            </w:r>
          </w:p>
          <w:p w:rsidR="0038590C" w:rsidRPr="00926B36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926B36">
              <w:rPr>
                <w:rFonts w:ascii="Times New Roman" w:hAnsi="Times New Roman"/>
              </w:rPr>
              <w:t>водоотведение – 29,45 руб./куб. м</w:t>
            </w:r>
            <w:r>
              <w:rPr>
                <w:rFonts w:ascii="Times New Roman" w:hAnsi="Times New Roman"/>
              </w:rPr>
              <w:t>;</w:t>
            </w:r>
          </w:p>
          <w:p w:rsidR="005348B7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926B36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26B36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926B36">
              <w:rPr>
                <w:rFonts w:ascii="Times New Roman" w:hAnsi="Times New Roman"/>
              </w:rPr>
              <w:t>отходами</w:t>
            </w:r>
            <w:r w:rsidR="005348B7">
              <w:rPr>
                <w:rFonts w:ascii="Times New Roman" w:hAnsi="Times New Roman"/>
              </w:rPr>
              <w:t xml:space="preserve"> </w:t>
            </w:r>
            <w:r w:rsidR="005348B7" w:rsidRPr="00926B36">
              <w:rPr>
                <w:rFonts w:ascii="Times New Roman" w:hAnsi="Times New Roman"/>
              </w:rPr>
              <w:t>–</w:t>
            </w:r>
            <w:r w:rsidR="005348B7">
              <w:rPr>
                <w:rFonts w:ascii="Times New Roman" w:hAnsi="Times New Roman"/>
              </w:rPr>
              <w:t xml:space="preserve"> </w:t>
            </w:r>
            <w:r w:rsidRPr="00926B36">
              <w:rPr>
                <w:rFonts w:ascii="Times New Roman" w:hAnsi="Times New Roman"/>
              </w:rPr>
              <w:t xml:space="preserve">495,88 </w:t>
            </w:r>
            <w:r w:rsidR="005348B7">
              <w:rPr>
                <w:rFonts w:ascii="Times New Roman" w:hAnsi="Times New Roman"/>
                <w:color w:val="000000" w:themeColor="text1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926B36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926B36">
              <w:rPr>
                <w:rFonts w:ascii="Times New Roman" w:hAnsi="Times New Roman"/>
              </w:rPr>
              <w:t>лектроснабжение –</w:t>
            </w:r>
            <w:r w:rsidR="005348B7">
              <w:rPr>
                <w:rFonts w:ascii="Times New Roman" w:hAnsi="Times New Roman"/>
              </w:rPr>
              <w:t xml:space="preserve"> </w:t>
            </w:r>
            <w:r w:rsidRPr="00926B36">
              <w:rPr>
                <w:rFonts w:ascii="Times New Roman" w:hAnsi="Times New Roman"/>
              </w:rPr>
              <w:t xml:space="preserve">5,0; </w:t>
            </w:r>
          </w:p>
          <w:p w:rsidR="0038590C" w:rsidRPr="00926B36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926B36">
              <w:rPr>
                <w:rFonts w:ascii="Times New Roman" w:hAnsi="Times New Roman"/>
              </w:rPr>
              <w:t xml:space="preserve">газоснабжение – 3,0; </w:t>
            </w:r>
          </w:p>
          <w:p w:rsidR="005348B7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926B36">
              <w:rPr>
                <w:rFonts w:ascii="Times New Roman" w:hAnsi="Times New Roman"/>
              </w:rPr>
              <w:t xml:space="preserve">холодное </w:t>
            </w:r>
          </w:p>
          <w:p w:rsidR="0038590C" w:rsidRPr="00926B36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926B36">
              <w:rPr>
                <w:rFonts w:ascii="Times New Roman" w:hAnsi="Times New Roman"/>
              </w:rPr>
              <w:t xml:space="preserve">водоснабжение – 4,0; </w:t>
            </w:r>
          </w:p>
          <w:p w:rsidR="0038590C" w:rsidRPr="00926B36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926B36">
              <w:rPr>
                <w:rFonts w:ascii="Times New Roman" w:hAnsi="Times New Roman"/>
              </w:rPr>
              <w:t>водоотведение – 4,0</w:t>
            </w:r>
            <w:r>
              <w:rPr>
                <w:rFonts w:ascii="Times New Roman" w:hAnsi="Times New Roman"/>
              </w:rPr>
              <w:t>;</w:t>
            </w:r>
          </w:p>
          <w:p w:rsidR="005348B7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926B36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926B36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926B36">
              <w:rPr>
                <w:rFonts w:ascii="Times New Roman" w:hAnsi="Times New Roman"/>
              </w:rPr>
              <w:t>отходами</w:t>
            </w:r>
            <w:r w:rsidR="005348B7">
              <w:rPr>
                <w:rFonts w:ascii="Times New Roman" w:hAnsi="Times New Roman"/>
              </w:rPr>
              <w:t xml:space="preserve"> </w:t>
            </w:r>
            <w:r w:rsidR="005348B7" w:rsidRPr="00926B36">
              <w:rPr>
                <w:rFonts w:ascii="Times New Roman" w:hAnsi="Times New Roman"/>
              </w:rPr>
              <w:t>–</w:t>
            </w:r>
            <w:r w:rsidR="005348B7">
              <w:rPr>
                <w:rFonts w:ascii="Times New Roman" w:hAnsi="Times New Roman"/>
              </w:rPr>
              <w:t xml:space="preserve"> </w:t>
            </w:r>
            <w:r w:rsidRPr="00926B36"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Pr="00926B36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926B36">
              <w:rPr>
                <w:rFonts w:ascii="Times New Roman" w:hAnsi="Times New Roman"/>
              </w:rPr>
              <w:t xml:space="preserve">лектроснабжение – 300 кВт/час в месяц; </w:t>
            </w:r>
          </w:p>
          <w:p w:rsidR="0038590C" w:rsidRPr="00926B36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926B36">
              <w:rPr>
                <w:rFonts w:ascii="Times New Roman" w:hAnsi="Times New Roman"/>
              </w:rPr>
              <w:t xml:space="preserve">газоснабжение </w:t>
            </w:r>
            <w:r w:rsidRPr="00926B36">
              <w:rPr>
                <w:rFonts w:ascii="Times New Roman" w:hAnsi="Times New Roman"/>
              </w:rPr>
              <w:softHyphen/>
              <w:t xml:space="preserve">– 320 куб. м в месяц; </w:t>
            </w:r>
          </w:p>
          <w:p w:rsidR="0038590C" w:rsidRPr="00926B36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926B36">
              <w:rPr>
                <w:rFonts w:ascii="Times New Roman" w:hAnsi="Times New Roman"/>
              </w:rPr>
              <w:t>холодное водоснабжение –</w:t>
            </w:r>
            <w:r w:rsidR="005348B7">
              <w:rPr>
                <w:rFonts w:ascii="Times New Roman" w:hAnsi="Times New Roman"/>
              </w:rPr>
              <w:t xml:space="preserve"> </w:t>
            </w:r>
            <w:r w:rsidRPr="00926B36">
              <w:rPr>
                <w:rFonts w:ascii="Times New Roman" w:hAnsi="Times New Roman"/>
              </w:rPr>
              <w:t>7,52 куб. м в месяц;</w:t>
            </w:r>
          </w:p>
          <w:p w:rsidR="0038590C" w:rsidRPr="00926B36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926B36">
              <w:rPr>
                <w:rFonts w:ascii="Times New Roman" w:hAnsi="Times New Roman"/>
              </w:rPr>
              <w:t>водоотведение – 7,52 куб. м в месяц</w:t>
            </w:r>
            <w:r>
              <w:rPr>
                <w:rFonts w:ascii="Times New Roman" w:hAnsi="Times New Roman"/>
              </w:rPr>
              <w:t>;</w:t>
            </w:r>
          </w:p>
          <w:p w:rsidR="005348B7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926B36"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="005348B7" w:rsidRPr="00926B36">
              <w:rPr>
                <w:rFonts w:ascii="Times New Roman" w:hAnsi="Times New Roman"/>
              </w:rPr>
              <w:t>–</w:t>
            </w:r>
            <w:r w:rsidR="005348B7">
              <w:rPr>
                <w:rFonts w:ascii="Times New Roman" w:hAnsi="Times New Roman"/>
              </w:rPr>
              <w:t xml:space="preserve"> </w:t>
            </w:r>
            <w:r w:rsidRPr="00926B36">
              <w:rPr>
                <w:rFonts w:ascii="Times New Roman" w:hAnsi="Times New Roman"/>
              </w:rPr>
              <w:t xml:space="preserve">2,28 </w:t>
            </w:r>
          </w:p>
          <w:p w:rsidR="0038590C" w:rsidRPr="00926B36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926B36">
              <w:rPr>
                <w:rFonts w:ascii="Times New Roman" w:hAnsi="Times New Roman"/>
              </w:rPr>
              <w:t>куб. м в год</w:t>
            </w:r>
          </w:p>
          <w:p w:rsidR="0038590C" w:rsidRPr="00926B36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2306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0,2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306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0,2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7C6C91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7C6C91">
            <w:pPr>
              <w:spacing w:line="228" w:lineRule="auto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7C6C91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D74F74" w:rsidRDefault="0038590C" w:rsidP="007C6C91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Турлатовское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</w:t>
            </w:r>
            <w:r w:rsidRPr="0088403D">
              <w:rPr>
                <w:rFonts w:ascii="Times New Roman" w:hAnsi="Times New Roman"/>
              </w:rPr>
              <w:t xml:space="preserve"> поселение Рязанского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A41B6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A41B6A">
              <w:rPr>
                <w:rFonts w:ascii="Times New Roman" w:hAnsi="Times New Roman"/>
                <w:color w:val="000000" w:themeColor="text1"/>
              </w:rPr>
              <w:t xml:space="preserve">лектроснабжение (по приборам учета); </w:t>
            </w:r>
          </w:p>
          <w:p w:rsidR="0038590C" w:rsidRPr="00A41B6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41B6A">
              <w:rPr>
                <w:rFonts w:ascii="Times New Roman" w:hAnsi="Times New Roman"/>
                <w:color w:val="000000" w:themeColor="text1"/>
              </w:rPr>
              <w:t xml:space="preserve">газоснабжение (по приборам учета); </w:t>
            </w:r>
          </w:p>
          <w:p w:rsidR="0038590C" w:rsidRPr="00A41B6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41B6A">
              <w:rPr>
                <w:rFonts w:ascii="Times New Roman" w:hAnsi="Times New Roman"/>
                <w:color w:val="000000" w:themeColor="text1"/>
              </w:rPr>
              <w:t>холодное водоснабжение</w:t>
            </w:r>
            <w:r w:rsidR="005348B7">
              <w:rPr>
                <w:rFonts w:ascii="Times New Roman" w:hAnsi="Times New Roman"/>
                <w:color w:val="000000" w:themeColor="text1"/>
              </w:rPr>
              <w:t>, водоотведение</w:t>
            </w:r>
            <w:r w:rsidRPr="00A41B6A">
              <w:rPr>
                <w:rFonts w:ascii="Times New Roman" w:hAnsi="Times New Roman"/>
                <w:color w:val="000000" w:themeColor="text1"/>
              </w:rPr>
              <w:t xml:space="preserve"> (по нормативам – жилые дома с централизованными водопроводом и канализацией,  оборудованные водонагревателями различ</w:t>
            </w:r>
            <w:r>
              <w:rPr>
                <w:rFonts w:ascii="Times New Roman" w:hAnsi="Times New Roman"/>
                <w:color w:val="000000" w:themeColor="text1"/>
              </w:rPr>
              <w:t>ного типа, ваннами,  унитазами);</w:t>
            </w:r>
            <w:r w:rsidRPr="00A41B6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38590C" w:rsidRPr="00A41B6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41B6A">
              <w:rPr>
                <w:rFonts w:ascii="Times New Roman" w:hAnsi="Times New Roman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</w:t>
            </w:r>
            <w:r w:rsidRPr="0070381C">
              <w:rPr>
                <w:rFonts w:ascii="Times New Roman" w:hAnsi="Times New Roman"/>
              </w:rPr>
              <w:t>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A41B6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A41B6A">
              <w:rPr>
                <w:rFonts w:ascii="Times New Roman" w:hAnsi="Times New Roman"/>
                <w:color w:val="000000" w:themeColor="text1"/>
              </w:rPr>
              <w:t xml:space="preserve">лектроснабжение – 3,22 руб./кВт в час; </w:t>
            </w:r>
          </w:p>
          <w:p w:rsidR="0038590C" w:rsidRPr="00A41B6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41B6A">
              <w:rPr>
                <w:rFonts w:ascii="Times New Roman" w:hAnsi="Times New Roman"/>
                <w:color w:val="000000" w:themeColor="text1"/>
              </w:rPr>
              <w:t>газоснабжение –</w:t>
            </w:r>
            <w:r w:rsidR="005348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41B6A">
              <w:rPr>
                <w:rFonts w:ascii="Times New Roman" w:hAnsi="Times New Roman"/>
                <w:color w:val="000000" w:themeColor="text1"/>
              </w:rPr>
              <w:t xml:space="preserve">5,941 руб./куб. м; </w:t>
            </w:r>
          </w:p>
          <w:p w:rsidR="0038590C" w:rsidRPr="00A41B6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41B6A">
              <w:rPr>
                <w:rFonts w:ascii="Times New Roman" w:hAnsi="Times New Roman"/>
                <w:color w:val="000000" w:themeColor="text1"/>
              </w:rPr>
              <w:t>холодное водоснабжение – 35,97 руб./куб. м;</w:t>
            </w:r>
          </w:p>
          <w:p w:rsidR="0038590C" w:rsidRPr="00A41B6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41B6A">
              <w:rPr>
                <w:rFonts w:ascii="Times New Roman" w:hAnsi="Times New Roman"/>
                <w:color w:val="000000" w:themeColor="text1"/>
              </w:rPr>
              <w:t>водоотведение – 36,6 руб./куб. м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5348B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41B6A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A41B6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41B6A">
              <w:rPr>
                <w:rFonts w:ascii="Times New Roman" w:hAnsi="Times New Roman"/>
              </w:rPr>
              <w:t>отходами</w:t>
            </w:r>
            <w:r w:rsidR="005348B7">
              <w:rPr>
                <w:rFonts w:ascii="Times New Roman" w:hAnsi="Times New Roman"/>
              </w:rPr>
              <w:t xml:space="preserve"> </w:t>
            </w:r>
            <w:r w:rsidR="005348B7" w:rsidRPr="00A41B6A">
              <w:rPr>
                <w:rFonts w:ascii="Times New Roman" w:hAnsi="Times New Roman"/>
                <w:color w:val="000000" w:themeColor="text1"/>
              </w:rPr>
              <w:t>–</w:t>
            </w:r>
            <w:r w:rsidR="005348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41B6A">
              <w:rPr>
                <w:rFonts w:ascii="Times New Roman" w:hAnsi="Times New Roman"/>
              </w:rPr>
              <w:t xml:space="preserve">495,88 </w:t>
            </w:r>
            <w:r w:rsidR="005348B7">
              <w:rPr>
                <w:rFonts w:ascii="Times New Roman" w:hAnsi="Times New Roman"/>
                <w:color w:val="000000" w:themeColor="text1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A41B6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A41B6A">
              <w:rPr>
                <w:rFonts w:ascii="Times New Roman" w:hAnsi="Times New Roman"/>
                <w:color w:val="000000" w:themeColor="text1"/>
              </w:rPr>
              <w:t>лектроснабжение –</w:t>
            </w:r>
            <w:r w:rsidR="005348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41B6A">
              <w:rPr>
                <w:rFonts w:ascii="Times New Roman" w:hAnsi="Times New Roman"/>
                <w:color w:val="000000" w:themeColor="text1"/>
              </w:rPr>
              <w:t xml:space="preserve">5,0; </w:t>
            </w:r>
          </w:p>
          <w:p w:rsidR="0038590C" w:rsidRPr="00A41B6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41B6A">
              <w:rPr>
                <w:rFonts w:ascii="Times New Roman" w:hAnsi="Times New Roman"/>
                <w:color w:val="000000" w:themeColor="text1"/>
              </w:rPr>
              <w:t xml:space="preserve">газоснабжение – 3,0; </w:t>
            </w:r>
          </w:p>
          <w:p w:rsidR="005348B7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41B6A">
              <w:rPr>
                <w:rFonts w:ascii="Times New Roman" w:hAnsi="Times New Roman"/>
                <w:color w:val="000000" w:themeColor="text1"/>
              </w:rPr>
              <w:t xml:space="preserve">холодное </w:t>
            </w:r>
          </w:p>
          <w:p w:rsidR="0038590C" w:rsidRPr="00A41B6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41B6A">
              <w:rPr>
                <w:rFonts w:ascii="Times New Roman" w:hAnsi="Times New Roman"/>
                <w:color w:val="000000" w:themeColor="text1"/>
              </w:rPr>
              <w:t xml:space="preserve">водоснабжение – 4,0; </w:t>
            </w:r>
          </w:p>
          <w:p w:rsidR="0038590C" w:rsidRPr="00A41B6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41B6A">
              <w:rPr>
                <w:rFonts w:ascii="Times New Roman" w:hAnsi="Times New Roman"/>
                <w:color w:val="000000" w:themeColor="text1"/>
              </w:rPr>
              <w:t>водоотведение – 4,0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5348B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41B6A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A41B6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41B6A">
              <w:rPr>
                <w:rFonts w:ascii="Times New Roman" w:hAnsi="Times New Roman"/>
              </w:rPr>
              <w:t>отходами</w:t>
            </w:r>
            <w:r w:rsidR="005348B7">
              <w:rPr>
                <w:rFonts w:ascii="Times New Roman" w:hAnsi="Times New Roman"/>
              </w:rPr>
              <w:t xml:space="preserve"> </w:t>
            </w:r>
            <w:r w:rsidR="005348B7" w:rsidRPr="00A41B6A">
              <w:rPr>
                <w:rFonts w:ascii="Times New Roman" w:hAnsi="Times New Roman"/>
                <w:color w:val="000000" w:themeColor="text1"/>
              </w:rPr>
              <w:t>–</w:t>
            </w:r>
            <w:r w:rsidR="005348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41B6A"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Pr="00A41B6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</w:t>
            </w:r>
            <w:r w:rsidRPr="00A41B6A">
              <w:rPr>
                <w:rFonts w:ascii="Times New Roman" w:hAnsi="Times New Roman"/>
                <w:color w:val="000000" w:themeColor="text1"/>
              </w:rPr>
              <w:t xml:space="preserve">лектроснабжение – 300 кВт/час в месяц; </w:t>
            </w:r>
          </w:p>
          <w:p w:rsidR="0038590C" w:rsidRPr="00A41B6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41B6A">
              <w:rPr>
                <w:rFonts w:ascii="Times New Roman" w:hAnsi="Times New Roman"/>
                <w:color w:val="000000" w:themeColor="text1"/>
              </w:rPr>
              <w:t xml:space="preserve">газоснабжение </w:t>
            </w:r>
            <w:r w:rsidRPr="00A41B6A">
              <w:rPr>
                <w:rFonts w:ascii="Times New Roman" w:hAnsi="Times New Roman"/>
                <w:color w:val="000000" w:themeColor="text1"/>
              </w:rPr>
              <w:softHyphen/>
              <w:t xml:space="preserve">– 320 куб. м в месяц; </w:t>
            </w:r>
          </w:p>
          <w:p w:rsidR="0038590C" w:rsidRPr="00A41B6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41B6A">
              <w:rPr>
                <w:rFonts w:ascii="Times New Roman" w:hAnsi="Times New Roman"/>
                <w:color w:val="000000" w:themeColor="text1"/>
              </w:rPr>
              <w:t xml:space="preserve">холодное водоснабжение – 7,52 куб. м в месяц; </w:t>
            </w:r>
          </w:p>
          <w:p w:rsidR="0038590C" w:rsidRPr="00A41B6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41B6A">
              <w:rPr>
                <w:rFonts w:ascii="Times New Roman" w:hAnsi="Times New Roman"/>
                <w:color w:val="000000" w:themeColor="text1"/>
              </w:rPr>
              <w:t>водоотведение – 7,52 куб. м в месяц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:rsidR="005348B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A41B6A"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="005348B7" w:rsidRPr="00A41B6A">
              <w:rPr>
                <w:rFonts w:ascii="Times New Roman" w:hAnsi="Times New Roman"/>
                <w:color w:val="000000" w:themeColor="text1"/>
              </w:rPr>
              <w:t>–</w:t>
            </w:r>
            <w:r w:rsidR="005348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41B6A">
              <w:rPr>
                <w:rFonts w:ascii="Times New Roman" w:hAnsi="Times New Roman"/>
              </w:rPr>
              <w:t xml:space="preserve">2,28 </w:t>
            </w:r>
          </w:p>
          <w:p w:rsidR="0038590C" w:rsidRPr="00A41B6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A41B6A">
              <w:rPr>
                <w:rFonts w:ascii="Times New Roman" w:hAnsi="Times New Roman"/>
              </w:rPr>
              <w:t>куб. м в год</w:t>
            </w:r>
          </w:p>
          <w:p w:rsidR="0038590C" w:rsidRPr="00A41B6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  <w:p w:rsidR="0038590C" w:rsidRPr="00A41B6A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3973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0,4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3973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0,4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D74F7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Тюшевское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</w:t>
            </w:r>
            <w:r w:rsidRPr="0088403D">
              <w:rPr>
                <w:rFonts w:ascii="Times New Roman" w:hAnsi="Times New Roman"/>
              </w:rPr>
              <w:t xml:space="preserve"> поселение Рязанского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003AB0">
              <w:rPr>
                <w:rFonts w:ascii="Times New Roman" w:hAnsi="Times New Roman"/>
              </w:rPr>
              <w:t>лектроснабжение (по приборам учета);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>газоснабжение (по нормативам –</w:t>
            </w:r>
            <w:r w:rsidR="007C6C91">
              <w:rPr>
                <w:rFonts w:ascii="Times New Roman" w:hAnsi="Times New Roman"/>
              </w:rPr>
              <w:t xml:space="preserve"> </w:t>
            </w:r>
            <w:r w:rsidRPr="00003AB0">
              <w:rPr>
                <w:rFonts w:ascii="Times New Roman" w:hAnsi="Times New Roman"/>
              </w:rPr>
              <w:t xml:space="preserve">для  газовой  плиты  при  наличии   центрального отопления и горячего водоснабжения); 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>отопление (по нормативам –1-</w:t>
            </w:r>
            <w:r w:rsidR="005348B7">
              <w:rPr>
                <w:rFonts w:ascii="Times New Roman" w:hAnsi="Times New Roman"/>
              </w:rPr>
              <w:t xml:space="preserve">, </w:t>
            </w:r>
            <w:r w:rsidRPr="00003AB0">
              <w:rPr>
                <w:rFonts w:ascii="Times New Roman" w:hAnsi="Times New Roman"/>
              </w:rPr>
              <w:t>2</w:t>
            </w:r>
            <w:r w:rsidR="005348B7">
              <w:rPr>
                <w:rFonts w:ascii="Times New Roman" w:hAnsi="Times New Roman"/>
              </w:rPr>
              <w:t>-</w:t>
            </w:r>
            <w:r w:rsidRPr="00003AB0">
              <w:rPr>
                <w:rFonts w:ascii="Times New Roman" w:hAnsi="Times New Roman"/>
              </w:rPr>
              <w:t xml:space="preserve">этажные многоквартирные и жилые дома  со стенами из камня, кирпича (до 750 </w:t>
            </w:r>
            <w:r w:rsidR="005348B7">
              <w:rPr>
                <w:rFonts w:ascii="Times New Roman" w:hAnsi="Times New Roman"/>
              </w:rPr>
              <w:t xml:space="preserve">кв. м </w:t>
            </w:r>
            <w:r w:rsidRPr="00003AB0">
              <w:rPr>
                <w:rFonts w:ascii="Times New Roman" w:hAnsi="Times New Roman"/>
              </w:rPr>
              <w:t xml:space="preserve">включительно); 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>холодное водоснабжение</w:t>
            </w:r>
            <w:r w:rsidR="005348B7">
              <w:rPr>
                <w:rFonts w:ascii="Times New Roman" w:hAnsi="Times New Roman"/>
              </w:rPr>
              <w:t>, водоотведение</w:t>
            </w:r>
            <w:r w:rsidRPr="00003AB0">
              <w:rPr>
                <w:rFonts w:ascii="Times New Roman" w:hAnsi="Times New Roman"/>
              </w:rPr>
              <w:t xml:space="preserve"> (по нормативам </w:t>
            </w:r>
            <w:r w:rsidR="005348B7" w:rsidRPr="00A41B6A">
              <w:rPr>
                <w:rFonts w:ascii="Times New Roman" w:hAnsi="Times New Roman"/>
                <w:color w:val="000000" w:themeColor="text1"/>
              </w:rPr>
              <w:t>–</w:t>
            </w:r>
            <w:r w:rsidRPr="00003AB0">
              <w:rPr>
                <w:rFonts w:ascii="Times New Roman" w:hAnsi="Times New Roman"/>
              </w:rPr>
              <w:t xml:space="preserve"> жилые дома с централизованными водопроводом, канализацией, горячим водоснабжением, оборудованные ваннами, унит</w:t>
            </w:r>
            <w:r>
              <w:rPr>
                <w:rFonts w:ascii="Times New Roman" w:hAnsi="Times New Roman"/>
              </w:rPr>
              <w:t xml:space="preserve">азами (закрытый </w:t>
            </w:r>
            <w:proofErr w:type="spellStart"/>
            <w:r>
              <w:rPr>
                <w:rFonts w:ascii="Times New Roman" w:hAnsi="Times New Roman"/>
              </w:rPr>
              <w:t>водоразбор</w:t>
            </w:r>
            <w:proofErr w:type="spellEnd"/>
            <w:r>
              <w:rPr>
                <w:rFonts w:ascii="Times New Roman" w:hAnsi="Times New Roman"/>
              </w:rPr>
              <w:t xml:space="preserve"> ГВС);</w:t>
            </w:r>
            <w:r w:rsidRPr="00003AB0">
              <w:rPr>
                <w:rFonts w:ascii="Times New Roman" w:hAnsi="Times New Roman"/>
              </w:rPr>
              <w:t xml:space="preserve"> 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 xml:space="preserve">горячее водоснабжение (по нормативам </w:t>
            </w:r>
            <w:r w:rsidR="005348B7" w:rsidRPr="00003AB0">
              <w:rPr>
                <w:rFonts w:ascii="Times New Roman" w:hAnsi="Times New Roman"/>
              </w:rPr>
              <w:t>–</w:t>
            </w:r>
            <w:r w:rsidRPr="00003AB0">
              <w:rPr>
                <w:rFonts w:ascii="Times New Roman" w:hAnsi="Times New Roman"/>
              </w:rPr>
              <w:t xml:space="preserve"> жилые дома с централизованными водопроводом, канализацией, горячим водоснабжением, оборудованные ваннами, унит</w:t>
            </w:r>
            <w:r>
              <w:rPr>
                <w:rFonts w:ascii="Times New Roman" w:hAnsi="Times New Roman"/>
              </w:rPr>
              <w:t xml:space="preserve">азами (закрытый </w:t>
            </w:r>
            <w:proofErr w:type="spellStart"/>
            <w:r>
              <w:rPr>
                <w:rFonts w:ascii="Times New Roman" w:hAnsi="Times New Roman"/>
              </w:rPr>
              <w:t>водоразбор</w:t>
            </w:r>
            <w:proofErr w:type="spellEnd"/>
            <w:r>
              <w:rPr>
                <w:rFonts w:ascii="Times New Roman" w:hAnsi="Times New Roman"/>
              </w:rPr>
              <w:t xml:space="preserve"> ГВС);</w:t>
            </w:r>
            <w:r w:rsidRPr="00003AB0">
              <w:rPr>
                <w:rFonts w:ascii="Times New Roman" w:hAnsi="Times New Roman"/>
              </w:rPr>
              <w:t xml:space="preserve"> 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</w:t>
            </w:r>
            <w:r w:rsidRPr="0070381C">
              <w:rPr>
                <w:rFonts w:ascii="Times New Roman" w:hAnsi="Times New Roman"/>
              </w:rPr>
              <w:t>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003AB0">
              <w:rPr>
                <w:rFonts w:ascii="Times New Roman" w:hAnsi="Times New Roman"/>
              </w:rPr>
              <w:t xml:space="preserve">лектроснабжение – 3,22 руб./кВт в час; 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 xml:space="preserve">газоснабжение – 6,82 руб./куб. м; 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 xml:space="preserve">отопление  – 2095,19 руб./Гкал; 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>холодное водоснабжение – 26,41 руб./куб. м;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 xml:space="preserve">горячее водоснабжение – 162,18 руб./куб. м; 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>водоотведение – 48,05 руб./куб. м</w:t>
            </w:r>
            <w:r>
              <w:rPr>
                <w:rFonts w:ascii="Times New Roman" w:hAnsi="Times New Roman"/>
              </w:rPr>
              <w:t>;</w:t>
            </w:r>
          </w:p>
          <w:p w:rsidR="005348B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>отходами</w:t>
            </w:r>
            <w:r w:rsidR="005348B7">
              <w:rPr>
                <w:rFonts w:ascii="Times New Roman" w:hAnsi="Times New Roman"/>
              </w:rPr>
              <w:t xml:space="preserve"> </w:t>
            </w:r>
            <w:r w:rsidR="005348B7" w:rsidRPr="00003AB0">
              <w:rPr>
                <w:rFonts w:ascii="Times New Roman" w:hAnsi="Times New Roman"/>
              </w:rPr>
              <w:t>–</w:t>
            </w:r>
            <w:r w:rsidR="005348B7">
              <w:rPr>
                <w:rFonts w:ascii="Times New Roman" w:hAnsi="Times New Roman"/>
              </w:rPr>
              <w:t xml:space="preserve"> </w:t>
            </w:r>
            <w:r w:rsidRPr="00003AB0">
              <w:rPr>
                <w:rFonts w:ascii="Times New Roman" w:hAnsi="Times New Roman"/>
              </w:rPr>
              <w:t xml:space="preserve">495,88 </w:t>
            </w:r>
            <w:r w:rsidR="005348B7">
              <w:rPr>
                <w:rFonts w:ascii="Times New Roman" w:hAnsi="Times New Roman"/>
                <w:color w:val="000000" w:themeColor="text1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003AB0">
              <w:rPr>
                <w:rFonts w:ascii="Times New Roman" w:hAnsi="Times New Roman"/>
              </w:rPr>
              <w:t>лектроснабжение –</w:t>
            </w:r>
            <w:r w:rsidR="005348B7">
              <w:rPr>
                <w:rFonts w:ascii="Times New Roman" w:hAnsi="Times New Roman"/>
              </w:rPr>
              <w:t xml:space="preserve"> </w:t>
            </w:r>
            <w:r w:rsidRPr="00003AB0">
              <w:rPr>
                <w:rFonts w:ascii="Times New Roman" w:hAnsi="Times New Roman"/>
              </w:rPr>
              <w:t xml:space="preserve">5,0; 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 xml:space="preserve">газоснабжение – 3,0; 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 xml:space="preserve">отопление – 9,1; </w:t>
            </w:r>
          </w:p>
          <w:p w:rsidR="005348B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 xml:space="preserve">холодное 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>водоснабжение –</w:t>
            </w:r>
            <w:r w:rsidR="005348B7">
              <w:rPr>
                <w:rFonts w:ascii="Times New Roman" w:hAnsi="Times New Roman"/>
              </w:rPr>
              <w:t xml:space="preserve"> </w:t>
            </w:r>
            <w:r w:rsidRPr="00003AB0">
              <w:rPr>
                <w:rFonts w:ascii="Times New Roman" w:hAnsi="Times New Roman"/>
              </w:rPr>
              <w:t xml:space="preserve">4,0; </w:t>
            </w:r>
          </w:p>
          <w:p w:rsidR="005348B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 xml:space="preserve">горячее 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>водоснабжение – 8,3;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>водоотведение – 6,7</w:t>
            </w:r>
            <w:r>
              <w:rPr>
                <w:rFonts w:ascii="Times New Roman" w:hAnsi="Times New Roman"/>
              </w:rPr>
              <w:t>;</w:t>
            </w:r>
          </w:p>
          <w:p w:rsidR="005348B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>отходами</w:t>
            </w:r>
            <w:r w:rsidR="005348B7">
              <w:rPr>
                <w:rFonts w:ascii="Times New Roman" w:hAnsi="Times New Roman"/>
              </w:rPr>
              <w:t xml:space="preserve"> </w:t>
            </w:r>
            <w:r w:rsidR="005348B7" w:rsidRPr="00003AB0">
              <w:rPr>
                <w:rFonts w:ascii="Times New Roman" w:hAnsi="Times New Roman"/>
              </w:rPr>
              <w:t>–</w:t>
            </w:r>
            <w:r w:rsidR="005348B7">
              <w:rPr>
                <w:rFonts w:ascii="Times New Roman" w:hAnsi="Times New Roman"/>
              </w:rPr>
              <w:t xml:space="preserve"> </w:t>
            </w:r>
            <w:r w:rsidRPr="00003AB0"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003AB0">
              <w:rPr>
                <w:rFonts w:ascii="Times New Roman" w:hAnsi="Times New Roman"/>
              </w:rPr>
              <w:t xml:space="preserve">лектроснабжение – 300 кВт/час в месяц; 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 xml:space="preserve">газоснабжение – 10,0 куб. м в месяц; 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 xml:space="preserve">отопление – 0,0388 Гкал/кв. м в месяц; 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 xml:space="preserve">холодное водоснабжение – 4,29 куб. м в месяц; </w:t>
            </w:r>
          </w:p>
          <w:p w:rsidR="005348B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 xml:space="preserve">горячее 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 xml:space="preserve">водоснабжение – 3,23 куб. м в месяц; 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>водоотведение – 7,52 куб. м в месяц</w:t>
            </w:r>
            <w:r>
              <w:rPr>
                <w:rFonts w:ascii="Times New Roman" w:hAnsi="Times New Roman"/>
              </w:rPr>
              <w:t>;</w:t>
            </w:r>
          </w:p>
          <w:p w:rsidR="005348B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="005348B7" w:rsidRPr="00003AB0">
              <w:rPr>
                <w:rFonts w:ascii="Times New Roman" w:hAnsi="Times New Roman"/>
              </w:rPr>
              <w:t>–</w:t>
            </w:r>
            <w:r w:rsidR="005348B7">
              <w:rPr>
                <w:rFonts w:ascii="Times New Roman" w:hAnsi="Times New Roman"/>
              </w:rPr>
              <w:t xml:space="preserve"> </w:t>
            </w:r>
            <w:r w:rsidRPr="00003AB0">
              <w:rPr>
                <w:rFonts w:ascii="Times New Roman" w:hAnsi="Times New Roman"/>
              </w:rPr>
              <w:t xml:space="preserve">2,28 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03AB0">
              <w:rPr>
                <w:rFonts w:ascii="Times New Roman" w:hAnsi="Times New Roman"/>
              </w:rPr>
              <w:t>куб. м в год</w:t>
            </w:r>
          </w:p>
          <w:p w:rsidR="0038590C" w:rsidRPr="00003AB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3405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2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0,3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3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3405</w:t>
            </w:r>
            <w:r w:rsidRPr="00C14379">
              <w:rPr>
                <w:rFonts w:ascii="Times New Roman" w:hAnsi="Times New Roman"/>
              </w:rPr>
              <w:t xml:space="preserve"> чел.</w:t>
            </w:r>
            <w:r w:rsidRPr="00C14379">
              <w:rPr>
                <w:rFonts w:ascii="Times New Roman" w:hAnsi="Times New Roman"/>
                <w:vertAlign w:val="superscript"/>
              </w:rPr>
              <w:t>4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и 0,3</w:t>
            </w:r>
            <w:r w:rsidRPr="00C14379">
              <w:rPr>
                <w:rFonts w:ascii="Times New Roman" w:hAnsi="Times New Roman"/>
              </w:rPr>
              <w:t>%</w:t>
            </w:r>
            <w:r w:rsidRPr="00C14379">
              <w:rPr>
                <w:rFonts w:ascii="Times New Roman" w:hAnsi="Times New Roman"/>
                <w:vertAlign w:val="superscript"/>
              </w:rPr>
              <w:t>5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</w:t>
            </w:r>
            <w:r w:rsidRPr="00C14379">
              <w:rPr>
                <w:rFonts w:ascii="Times New Roman" w:hAnsi="Times New Roman"/>
                <w:vertAlign w:val="superscript"/>
              </w:rPr>
              <w:t xml:space="preserve"> </w:t>
            </w:r>
            <w:r w:rsidRPr="00C14379">
              <w:rPr>
                <w:rFonts w:ascii="Times New Roman" w:hAnsi="Times New Roman"/>
              </w:rPr>
              <w:t>чел.</w:t>
            </w:r>
            <w:r w:rsidRPr="00C14379">
              <w:rPr>
                <w:rFonts w:ascii="Times New Roman" w:hAnsi="Times New Roman"/>
                <w:vertAlign w:val="superscript"/>
              </w:rPr>
              <w:t>6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7</w:t>
            </w:r>
            <w:r w:rsidRPr="00C14379">
              <w:rPr>
                <w:rFonts w:ascii="Times New Roman" w:hAnsi="Times New Roman"/>
              </w:rPr>
              <w:t xml:space="preserve">; 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14379">
              <w:rPr>
                <w:rFonts w:ascii="Times New Roman" w:hAnsi="Times New Roman"/>
              </w:rPr>
              <w:t>0 чел.</w:t>
            </w:r>
            <w:r w:rsidRPr="00C14379">
              <w:rPr>
                <w:rFonts w:ascii="Times New Roman" w:hAnsi="Times New Roman"/>
                <w:vertAlign w:val="superscript"/>
              </w:rPr>
              <w:t>8</w:t>
            </w:r>
            <w:r w:rsidRPr="00C14379">
              <w:rPr>
                <w:rFonts w:ascii="Times New Roman" w:hAnsi="Times New Roman"/>
              </w:rPr>
              <w:t>;</w:t>
            </w:r>
          </w:p>
          <w:p w:rsidR="0038590C" w:rsidRPr="00C14379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C14379">
              <w:rPr>
                <w:rFonts w:ascii="Times New Roman" w:hAnsi="Times New Roman"/>
              </w:rPr>
              <w:t>0% и 0%</w:t>
            </w:r>
            <w:r w:rsidRPr="00C14379"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D74F7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307B73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Березниковское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Сапожковского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электроснабжение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газоснабжение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водоснабжение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(по нормативам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жилые дома с использованием уличных водоразборных колонок);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обращение с твердыми коммунальными отходами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(по нормативу для </w:t>
            </w:r>
            <w:r w:rsidRPr="008E6FF2">
              <w:rPr>
                <w:rFonts w:ascii="Times New Roman" w:hAnsi="Times New Roman"/>
                <w:color w:val="000000" w:themeColor="text1"/>
                <w:lang w:eastAsia="en-US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3,22 руб./кВт в час;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5,941 руб./куб. м;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водоснабжение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34,12</w:t>
            </w:r>
            <w:r w:rsidR="007F030E">
              <w:rPr>
                <w:rFonts w:ascii="Times New Roman" w:hAnsi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руб./куб. м;</w:t>
            </w:r>
          </w:p>
          <w:p w:rsidR="00686239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твердыми коммунальными  </w:t>
            </w:r>
          </w:p>
          <w:p w:rsidR="00323414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495,88 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руб./куб.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Default="0038590C" w:rsidP="00101C95">
            <w:pPr>
              <w:spacing w:line="19" w:lineRule="atLeast"/>
              <w:ind w:left="-110"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 электроснабжение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водоснабжение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4,0;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7,2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        175 кВт/час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81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водоснабжение – 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1,56 куб. м в месяц;</w:t>
            </w:r>
          </w:p>
          <w:p w:rsidR="00686239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твердыми коммунальными отходами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2,31 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куб. м в год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705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0,06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705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0,06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Канинское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</w:t>
            </w:r>
            <w:r w:rsidRPr="0088403D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Сапожковского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электроснабжение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газоснабжение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водоснабжение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(по нормативам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жилые дома с использованием уличных водоразборных колонок);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обращение с твердыми коммунальными отходами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(по нормативу для </w:t>
            </w:r>
            <w:r w:rsidRPr="008E6FF2">
              <w:rPr>
                <w:rFonts w:ascii="Times New Roman" w:hAnsi="Times New Roman"/>
                <w:color w:val="000000" w:themeColor="text1"/>
                <w:lang w:eastAsia="en-US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)</w:t>
            </w:r>
          </w:p>
          <w:p w:rsidR="00674B66" w:rsidRDefault="00674B66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3,22 руб./кВт в час;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5,941 руб./куб. м;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водоснабжение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34,12</w:t>
            </w:r>
            <w:r w:rsidR="001A3844">
              <w:rPr>
                <w:rFonts w:ascii="Times New Roman" w:hAnsi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руб./куб. м;</w:t>
            </w:r>
          </w:p>
          <w:p w:rsidR="00686239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твердыми коммунальными  </w:t>
            </w:r>
          </w:p>
          <w:p w:rsidR="00686239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495,88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руб./куб.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Default="0038590C" w:rsidP="00101C95">
            <w:pPr>
              <w:spacing w:line="19" w:lineRule="atLeast"/>
              <w:ind w:left="-110"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 электроснабжение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водоснабжение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4,0;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7,2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        165 кВт/час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73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водоснабжение – 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1,56 куб. м в месяц;</w:t>
            </w:r>
          </w:p>
          <w:p w:rsidR="00686239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твердыми коммунальными отходами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2,31 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куб. м в год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902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0,08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902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0,08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307B73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Михеевское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Сапожковского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электроснабжение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газоснабжение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водоснабжение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(по нормативам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жилые дома с использованием уличных водоразборных колонок);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обращение с твердыми коммунальными отходами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(по нормативу для </w:t>
            </w:r>
            <w:r w:rsidRPr="008E6FF2">
              <w:rPr>
                <w:rFonts w:ascii="Times New Roman" w:hAnsi="Times New Roman"/>
                <w:color w:val="000000" w:themeColor="text1"/>
                <w:lang w:eastAsia="en-US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3,22 руб./кВт в час;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5,941 руб./куб. м;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водоснабжение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34,12</w:t>
            </w:r>
            <w:r w:rsidR="00686239">
              <w:rPr>
                <w:rFonts w:ascii="Times New Roman" w:hAnsi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руб./куб. м;</w:t>
            </w:r>
          </w:p>
          <w:p w:rsidR="00686239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твердыми коммунальными  </w:t>
            </w:r>
          </w:p>
          <w:p w:rsidR="00686239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495,88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руб./куб.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Default="0038590C" w:rsidP="00101C95">
            <w:pPr>
              <w:spacing w:line="19" w:lineRule="atLeast"/>
              <w:ind w:left="-110"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 электроснабжение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водоснабжение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4,0;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7,2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        150 кВт/час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77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водоснабжение – 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1,56 куб. м в месяц;</w:t>
            </w:r>
          </w:p>
          <w:p w:rsidR="00686239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твердыми коммунальными отходами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2,31 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куб. м в год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881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0,08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725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0,08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Морозово-Борковское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Сапожковского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электроснабжение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газоснабжение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водоснабжение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(по нормативам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жилые дома с использованием уличных водоразборных колонок);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обращение с твердыми коммунальными отходами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(по нормативу для </w:t>
            </w:r>
            <w:r w:rsidRPr="008E6FF2">
              <w:rPr>
                <w:rFonts w:ascii="Times New Roman" w:hAnsi="Times New Roman"/>
                <w:color w:val="000000" w:themeColor="text1"/>
                <w:lang w:eastAsia="en-US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3,22 руб./кВт в час;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5,941 руб./куб. м;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водоснабжение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34,12</w:t>
            </w:r>
            <w:r w:rsidR="00686239">
              <w:rPr>
                <w:rFonts w:ascii="Times New Roman" w:hAnsi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руб./куб. м;</w:t>
            </w:r>
          </w:p>
          <w:p w:rsidR="00686239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твердыми коммунальными  </w:t>
            </w:r>
          </w:p>
          <w:p w:rsidR="00686239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495,88 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руб./куб.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Default="0038590C" w:rsidP="00101C95">
            <w:pPr>
              <w:spacing w:line="19" w:lineRule="atLeast"/>
              <w:ind w:left="-110"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 электроснабжение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водоснабжение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4,0;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7,2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        150 кВт/час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75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водоснабжение – 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1,56 куб. м в месяц;</w:t>
            </w:r>
          </w:p>
          <w:p w:rsidR="00686239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твердыми коммунальными отходами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2,31 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куб. м в год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881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0,09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962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0,09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162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Сапожковское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</w:t>
            </w:r>
            <w:r w:rsidRPr="0088403D">
              <w:rPr>
                <w:rFonts w:ascii="Times New Roman" w:hAnsi="Times New Roman"/>
                <w:color w:val="000000"/>
              </w:rPr>
              <w:t>городское</w:t>
            </w:r>
            <w:r w:rsidRPr="0088403D">
              <w:rPr>
                <w:rFonts w:ascii="Times New Roman" w:hAnsi="Times New Roman"/>
              </w:rPr>
              <w:t xml:space="preserve"> поселение </w:t>
            </w:r>
            <w:proofErr w:type="spellStart"/>
            <w:r w:rsidRPr="0088403D">
              <w:rPr>
                <w:rFonts w:ascii="Times New Roman" w:hAnsi="Times New Roman"/>
              </w:rPr>
              <w:t>Сапожковского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электроснабжение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газоснабжение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холодное водоснабжение</w:t>
            </w:r>
            <w:r w:rsidR="00686239">
              <w:rPr>
                <w:rFonts w:ascii="Times New Roman" w:hAnsi="Times New Roman"/>
                <w:color w:val="000000" w:themeColor="text1"/>
                <w:lang w:eastAsia="en-US"/>
              </w:rPr>
              <w:t>, водоотведение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(по нормативам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ж</w:t>
            </w:r>
            <w:r w:rsidRPr="00FB513B">
              <w:rPr>
                <w:rFonts w:ascii="Times New Roman" w:hAnsi="Times New Roman"/>
                <w:color w:val="000000" w:themeColor="text1"/>
                <w:lang w:eastAsia="en-US"/>
              </w:rPr>
              <w:t xml:space="preserve">илые дома с централизованными водопроводом и канализацией,  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о</w:t>
            </w:r>
            <w:r w:rsidRPr="00FB513B">
              <w:rPr>
                <w:rFonts w:ascii="Times New Roman" w:hAnsi="Times New Roman"/>
                <w:color w:val="000000" w:themeColor="text1"/>
                <w:lang w:eastAsia="en-US"/>
              </w:rPr>
              <w:t>борудованные водонагревателями различного типа, ваннами,  унитазами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обращение с твердыми коммунальными отходами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(по нормативу для </w:t>
            </w:r>
            <w:r w:rsidRPr="008E6FF2">
              <w:rPr>
                <w:rFonts w:ascii="Times New Roman" w:hAnsi="Times New Roman"/>
                <w:color w:val="000000" w:themeColor="text1"/>
                <w:lang w:eastAsia="en-US"/>
              </w:rPr>
              <w:t>многоквартирных домов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электроснабжение – 4,60 руб./кВт в час;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5,941 руб./куб. м;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холодное водоснабжение – 35,00 руб./куб. м;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водоотведение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45,83 руб./куб. м;</w:t>
            </w:r>
          </w:p>
          <w:p w:rsidR="00686239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твердыми коммунальными  </w:t>
            </w:r>
          </w:p>
          <w:p w:rsidR="00686239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495,88 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руб./куб.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Default="0038590C" w:rsidP="00101C95">
            <w:pPr>
              <w:spacing w:line="19" w:lineRule="atLeast"/>
              <w:ind w:left="-110"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 электроснабжение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водоснабжение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4,0;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водоотведение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4,0;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отходами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7,2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электроснабжение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        100 кВт/час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газоснабжение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75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холодное водоснабжение – 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7,52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водоотведение – 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7,52 куб. м в месяц;</w:t>
            </w:r>
          </w:p>
          <w:p w:rsidR="00E53C30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обращение с твердыми коммунальными отходами </w:t>
            </w:r>
            <w:r w:rsidRPr="00827C41">
              <w:rPr>
                <w:rFonts w:ascii="Times New Roman" w:hAnsi="Times New Roman"/>
                <w:color w:val="000000" w:themeColor="text1"/>
                <w:lang w:eastAsia="en-US"/>
              </w:rPr>
              <w:t>–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2,28 </w:t>
            </w:r>
          </w:p>
          <w:p w:rsidR="0038590C" w:rsidRDefault="0038590C" w:rsidP="00101C95">
            <w:pPr>
              <w:spacing w:line="19" w:lineRule="atLeast"/>
              <w:ind w:right="-106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куб. м в год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6230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0,56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6230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0,56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163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 xml:space="preserve">Алексеевское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Сараевского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C51D1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51D14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C51D1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51D14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C51D1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51D14">
              <w:rPr>
                <w:rFonts w:ascii="Times New Roman" w:hAnsi="Times New Roman"/>
              </w:rPr>
              <w:t>холодное водоснабжение (по норматив</w:t>
            </w:r>
            <w:r>
              <w:rPr>
                <w:rFonts w:ascii="Times New Roman" w:hAnsi="Times New Roman"/>
              </w:rPr>
              <w:t xml:space="preserve">ам </w:t>
            </w:r>
            <w:r w:rsidRPr="00C51D14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Pr="00C51D14">
              <w:rPr>
                <w:rFonts w:ascii="Times New Roman" w:hAnsi="Times New Roman"/>
              </w:rPr>
              <w:t xml:space="preserve">жилые дома с централизованным водопроводом, выгребной ямой,  оборудованные  ваннами,  унитазами); </w:t>
            </w:r>
          </w:p>
          <w:p w:rsidR="0038590C" w:rsidRPr="00C51D1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51D14"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 w:rsidRPr="00C51D14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C51D1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51D14">
              <w:rPr>
                <w:rFonts w:ascii="Times New Roman" w:hAnsi="Times New Roman"/>
              </w:rPr>
              <w:t>электроснабжение –</w:t>
            </w:r>
            <w:r w:rsidR="00686239">
              <w:rPr>
                <w:rFonts w:ascii="Times New Roman" w:hAnsi="Times New Roman"/>
              </w:rPr>
              <w:t xml:space="preserve"> </w:t>
            </w:r>
            <w:r w:rsidRPr="00C51D14">
              <w:rPr>
                <w:rFonts w:ascii="Times New Roman" w:hAnsi="Times New Roman"/>
              </w:rPr>
              <w:t xml:space="preserve">3,22 руб./кВт в час; </w:t>
            </w:r>
          </w:p>
          <w:p w:rsidR="0038590C" w:rsidRPr="00C51D1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51D14">
              <w:rPr>
                <w:rFonts w:ascii="Times New Roman" w:hAnsi="Times New Roman"/>
              </w:rPr>
              <w:t>газоснабжение – 5,941 руб./куб. м;</w:t>
            </w:r>
          </w:p>
          <w:p w:rsidR="0038590C" w:rsidRPr="00C51D1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51D14">
              <w:rPr>
                <w:rFonts w:ascii="Times New Roman" w:hAnsi="Times New Roman"/>
              </w:rPr>
              <w:t>холодное водоснабжение – 38,85 руб./куб.</w:t>
            </w:r>
            <w:r>
              <w:rPr>
                <w:rFonts w:ascii="Times New Roman" w:hAnsi="Times New Roman"/>
              </w:rPr>
              <w:t xml:space="preserve"> </w:t>
            </w:r>
            <w:r w:rsidRPr="00C51D14">
              <w:rPr>
                <w:rFonts w:ascii="Times New Roman" w:hAnsi="Times New Roman"/>
              </w:rPr>
              <w:t>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51D14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C51D1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51D14">
              <w:rPr>
                <w:rFonts w:ascii="Times New Roman" w:hAnsi="Times New Roman"/>
              </w:rPr>
              <w:t>отходами – 495,88 руб./куб.</w:t>
            </w:r>
            <w:r>
              <w:rPr>
                <w:rFonts w:ascii="Times New Roman" w:hAnsi="Times New Roman"/>
              </w:rPr>
              <w:t xml:space="preserve"> </w:t>
            </w:r>
            <w:r w:rsidRPr="00C51D14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C51D1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51D14">
              <w:rPr>
                <w:rFonts w:ascii="Times New Roman" w:hAnsi="Times New Roman"/>
              </w:rPr>
              <w:t>электроснабжение – 5,0;</w:t>
            </w:r>
          </w:p>
          <w:p w:rsidR="0038590C" w:rsidRPr="00C51D1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51D14">
              <w:rPr>
                <w:rFonts w:ascii="Times New Roman" w:hAnsi="Times New Roman"/>
              </w:rPr>
              <w:t>газоснабжение – 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51D14">
              <w:rPr>
                <w:rFonts w:ascii="Times New Roman" w:hAnsi="Times New Roman"/>
              </w:rPr>
              <w:t xml:space="preserve">холодное </w:t>
            </w:r>
          </w:p>
          <w:p w:rsidR="0038590C" w:rsidRPr="00C51D1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51D14">
              <w:rPr>
                <w:rFonts w:ascii="Times New Roman" w:hAnsi="Times New Roman"/>
              </w:rPr>
              <w:t>водоснабжение – 5,6;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51D14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C51D1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51D14"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</w:rPr>
              <w:t>–</w:t>
            </w:r>
            <w:r w:rsidRPr="00C51D14">
              <w:rPr>
                <w:rFonts w:ascii="Times New Roman" w:hAnsi="Times New Roman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38590C" w:rsidRPr="00C51D1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51D14">
              <w:rPr>
                <w:rFonts w:ascii="Times New Roman" w:hAnsi="Times New Roman"/>
              </w:rPr>
              <w:t>электроснабжение –</w:t>
            </w:r>
            <w:r w:rsidR="00A51DA6">
              <w:rPr>
                <w:rFonts w:ascii="Times New Roman" w:hAnsi="Times New Roman"/>
              </w:rPr>
              <w:t xml:space="preserve"> </w:t>
            </w:r>
            <w:r w:rsidRPr="00C51D14">
              <w:rPr>
                <w:rFonts w:ascii="Times New Roman" w:hAnsi="Times New Roman"/>
              </w:rPr>
              <w:t xml:space="preserve">140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51D14">
              <w:rPr>
                <w:rFonts w:ascii="Times New Roman" w:hAnsi="Times New Roman"/>
              </w:rPr>
              <w:t xml:space="preserve">газоснабжение </w:t>
            </w:r>
            <w:r w:rsidRPr="00C51D14">
              <w:rPr>
                <w:rFonts w:ascii="Times New Roman" w:hAnsi="Times New Roman"/>
              </w:rPr>
              <w:softHyphen/>
              <w:t>–</w:t>
            </w:r>
            <w:r w:rsidR="00A51DA6">
              <w:rPr>
                <w:rFonts w:ascii="Times New Roman" w:hAnsi="Times New Roman"/>
              </w:rPr>
              <w:t xml:space="preserve"> </w:t>
            </w:r>
            <w:r w:rsidRPr="00C51D14">
              <w:rPr>
                <w:rFonts w:ascii="Times New Roman" w:hAnsi="Times New Roman"/>
              </w:rPr>
              <w:t xml:space="preserve">273 куб. м в месяц; </w:t>
            </w:r>
          </w:p>
          <w:p w:rsidR="0038590C" w:rsidRPr="00C51D1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51D14">
              <w:rPr>
                <w:rFonts w:ascii="Times New Roman" w:hAnsi="Times New Roman"/>
              </w:rPr>
              <w:t xml:space="preserve">холодное водоснабжение </w:t>
            </w:r>
            <w:r w:rsidRPr="00C51D14">
              <w:rPr>
                <w:rFonts w:ascii="Times New Roman" w:hAnsi="Times New Roman"/>
              </w:rPr>
              <w:softHyphen/>
              <w:t>–</w:t>
            </w:r>
            <w:r w:rsidR="00A51DA6">
              <w:rPr>
                <w:rFonts w:ascii="Times New Roman" w:hAnsi="Times New Roman"/>
              </w:rPr>
              <w:t xml:space="preserve"> </w:t>
            </w:r>
            <w:r w:rsidRPr="00C51D14">
              <w:rPr>
                <w:rFonts w:ascii="Times New Roman" w:hAnsi="Times New Roman"/>
              </w:rPr>
              <w:t xml:space="preserve">4,37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51D14">
              <w:rPr>
                <w:rFonts w:ascii="Times New Roman" w:hAnsi="Times New Roman"/>
              </w:rPr>
              <w:t>обращение с твердыми коммунальными отходами</w:t>
            </w:r>
            <w:r w:rsidR="006862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 w:rsidRPr="00C51D14">
              <w:rPr>
                <w:rFonts w:ascii="Times New Roman" w:hAnsi="Times New Roman"/>
              </w:rPr>
              <w:t>2,31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8590C" w:rsidRPr="00C51D1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51D14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613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613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164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Борецкое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Сараевского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323E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EB4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323E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EB4">
              <w:rPr>
                <w:rFonts w:ascii="Times New Roman" w:hAnsi="Times New Roman"/>
              </w:rPr>
              <w:t>газоснабжение (по приборам учета);</w:t>
            </w:r>
          </w:p>
          <w:p w:rsidR="0038590C" w:rsidRPr="00323E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EB4">
              <w:rPr>
                <w:rFonts w:ascii="Times New Roman" w:hAnsi="Times New Roman"/>
              </w:rPr>
              <w:t xml:space="preserve">холодное водоснабжение (по приборам учета); </w:t>
            </w:r>
          </w:p>
          <w:p w:rsidR="0038590C" w:rsidRPr="00323E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EB4"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многоквартирных домов</w:t>
            </w:r>
            <w:r w:rsidRPr="00323EB4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323E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EB4">
              <w:rPr>
                <w:rFonts w:ascii="Times New Roman" w:hAnsi="Times New Roman"/>
              </w:rPr>
              <w:t>электроснабжение –</w:t>
            </w:r>
            <w:r w:rsidR="00A51DA6">
              <w:rPr>
                <w:rFonts w:ascii="Times New Roman" w:hAnsi="Times New Roman"/>
              </w:rPr>
              <w:t xml:space="preserve"> </w:t>
            </w:r>
            <w:r w:rsidRPr="00323EB4">
              <w:rPr>
                <w:rFonts w:ascii="Times New Roman" w:hAnsi="Times New Roman"/>
              </w:rPr>
              <w:t xml:space="preserve">3,22 руб./кВт в час; </w:t>
            </w:r>
          </w:p>
          <w:p w:rsidR="0038590C" w:rsidRPr="00323E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EB4">
              <w:rPr>
                <w:rFonts w:ascii="Times New Roman" w:hAnsi="Times New Roman"/>
              </w:rPr>
              <w:t>газоснабжение –             5,941 руб./куб. м;</w:t>
            </w:r>
          </w:p>
          <w:p w:rsidR="0038590C" w:rsidRPr="00323E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EB4">
              <w:rPr>
                <w:rFonts w:ascii="Times New Roman" w:hAnsi="Times New Roman"/>
              </w:rPr>
              <w:t>холодное водоснабжение – 39,33 руб./куб. 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EB4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323E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EB4">
              <w:rPr>
                <w:rFonts w:ascii="Times New Roman" w:hAnsi="Times New Roman"/>
              </w:rPr>
              <w:t>отходами –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323E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EB4">
              <w:rPr>
                <w:rFonts w:ascii="Times New Roman" w:hAnsi="Times New Roman"/>
              </w:rPr>
              <w:t>электроснабжение – 5,0;</w:t>
            </w:r>
          </w:p>
          <w:p w:rsidR="0038590C" w:rsidRPr="00323E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EB4">
              <w:rPr>
                <w:rFonts w:ascii="Times New Roman" w:hAnsi="Times New Roman"/>
              </w:rPr>
              <w:t>газоснабжение – 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EB4">
              <w:rPr>
                <w:rFonts w:ascii="Times New Roman" w:hAnsi="Times New Roman"/>
              </w:rPr>
              <w:t xml:space="preserve">холодное </w:t>
            </w:r>
          </w:p>
          <w:p w:rsidR="0038590C" w:rsidRPr="00323E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EB4">
              <w:rPr>
                <w:rFonts w:ascii="Times New Roman" w:hAnsi="Times New Roman"/>
              </w:rPr>
              <w:t>водоснабжение – 6,9;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EB4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323E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EB4"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</w:rPr>
              <w:t>–</w:t>
            </w:r>
            <w:r w:rsidRPr="00323EB4">
              <w:rPr>
                <w:rFonts w:ascii="Times New Roman" w:hAnsi="Times New Roman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38590C" w:rsidRPr="00323E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EB4">
              <w:rPr>
                <w:rFonts w:ascii="Times New Roman" w:hAnsi="Times New Roman"/>
              </w:rPr>
              <w:t xml:space="preserve">электроснабжение – 140 кВт/час в месяц; </w:t>
            </w:r>
          </w:p>
          <w:p w:rsidR="0038590C" w:rsidRPr="00323E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EB4">
              <w:rPr>
                <w:rFonts w:ascii="Times New Roman" w:hAnsi="Times New Roman"/>
              </w:rPr>
              <w:t xml:space="preserve">газоснабжение </w:t>
            </w:r>
            <w:r w:rsidRPr="00323EB4">
              <w:rPr>
                <w:rFonts w:ascii="Times New Roman" w:hAnsi="Times New Roman"/>
              </w:rPr>
              <w:softHyphen/>
              <w:t xml:space="preserve">– 333 </w:t>
            </w:r>
          </w:p>
          <w:p w:rsidR="0038590C" w:rsidRPr="00323E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EB4">
              <w:rPr>
                <w:rFonts w:ascii="Times New Roman" w:hAnsi="Times New Roman"/>
              </w:rPr>
              <w:t xml:space="preserve">куб. м в месяц; </w:t>
            </w:r>
          </w:p>
          <w:p w:rsidR="0038590C" w:rsidRPr="00323E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EB4">
              <w:rPr>
                <w:rFonts w:ascii="Times New Roman" w:hAnsi="Times New Roman"/>
              </w:rPr>
              <w:t xml:space="preserve">холодное водоснабжение </w:t>
            </w:r>
            <w:r w:rsidRPr="00323EB4">
              <w:rPr>
                <w:rFonts w:ascii="Times New Roman" w:hAnsi="Times New Roman"/>
              </w:rPr>
              <w:softHyphen/>
            </w:r>
            <w:r w:rsidR="00686239" w:rsidRPr="00323EB4">
              <w:rPr>
                <w:rFonts w:ascii="Times New Roman" w:hAnsi="Times New Roman"/>
              </w:rPr>
              <w:t>–</w:t>
            </w:r>
            <w:r w:rsidRPr="00323EB4">
              <w:rPr>
                <w:rFonts w:ascii="Times New Roman" w:hAnsi="Times New Roman"/>
              </w:rPr>
              <w:t xml:space="preserve"> 7,52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EB4"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>
              <w:rPr>
                <w:rFonts w:ascii="Times New Roman" w:hAnsi="Times New Roman"/>
              </w:rPr>
              <w:t>–</w:t>
            </w:r>
            <w:r w:rsidRPr="00323EB4">
              <w:rPr>
                <w:rFonts w:ascii="Times New Roman" w:hAnsi="Times New Roman"/>
              </w:rPr>
              <w:t xml:space="preserve"> 2,</w:t>
            </w:r>
            <w:r>
              <w:rPr>
                <w:rFonts w:ascii="Times New Roman" w:hAnsi="Times New Roman"/>
              </w:rPr>
              <w:t>28</w:t>
            </w:r>
            <w:r w:rsidRPr="00323EB4">
              <w:rPr>
                <w:rFonts w:ascii="Times New Roman" w:hAnsi="Times New Roman"/>
              </w:rPr>
              <w:t xml:space="preserve"> </w:t>
            </w:r>
          </w:p>
          <w:p w:rsidR="0038590C" w:rsidRPr="00323EB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323EB4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861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861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165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Бычковское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Сараевского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783D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83DF9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783D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83DF9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783D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83DF9">
              <w:rPr>
                <w:rFonts w:ascii="Times New Roman" w:hAnsi="Times New Roman"/>
              </w:rPr>
              <w:t xml:space="preserve">холодное водоснабжение (по приборам учета); </w:t>
            </w:r>
          </w:p>
          <w:p w:rsidR="0038590C" w:rsidRPr="00783D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83DF9"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 w:rsidRPr="00783DF9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783D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83DF9">
              <w:rPr>
                <w:rFonts w:ascii="Times New Roman" w:hAnsi="Times New Roman"/>
              </w:rPr>
              <w:t>электроснабжение –</w:t>
            </w:r>
            <w:r w:rsidR="00686239">
              <w:rPr>
                <w:rFonts w:ascii="Times New Roman" w:hAnsi="Times New Roman"/>
              </w:rPr>
              <w:t xml:space="preserve"> </w:t>
            </w:r>
            <w:r w:rsidRPr="00783DF9">
              <w:rPr>
                <w:rFonts w:ascii="Times New Roman" w:hAnsi="Times New Roman"/>
              </w:rPr>
              <w:t>3,22</w:t>
            </w:r>
            <w:r>
              <w:rPr>
                <w:rFonts w:ascii="Times New Roman" w:hAnsi="Times New Roman"/>
              </w:rPr>
              <w:t xml:space="preserve"> </w:t>
            </w:r>
            <w:r w:rsidRPr="00783DF9">
              <w:rPr>
                <w:rFonts w:ascii="Times New Roman" w:hAnsi="Times New Roman"/>
              </w:rPr>
              <w:t xml:space="preserve">руб./кВт в час;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83DF9">
              <w:rPr>
                <w:rFonts w:ascii="Times New Roman" w:hAnsi="Times New Roman"/>
              </w:rPr>
              <w:t>газоснабжение –             5,941</w:t>
            </w:r>
            <w:r>
              <w:rPr>
                <w:rFonts w:ascii="Times New Roman" w:hAnsi="Times New Roman"/>
              </w:rPr>
              <w:t xml:space="preserve"> </w:t>
            </w:r>
            <w:r w:rsidRPr="00783DF9">
              <w:rPr>
                <w:rFonts w:ascii="Times New Roman" w:hAnsi="Times New Roman"/>
              </w:rPr>
              <w:t>руб./куб. м;</w:t>
            </w:r>
          </w:p>
          <w:p w:rsidR="0038590C" w:rsidRPr="00783D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83DF9">
              <w:rPr>
                <w:rFonts w:ascii="Times New Roman" w:hAnsi="Times New Roman"/>
              </w:rPr>
              <w:t>холодное водоснабжение – 39,33 руб./куб.</w:t>
            </w:r>
            <w:r>
              <w:rPr>
                <w:rFonts w:ascii="Times New Roman" w:hAnsi="Times New Roman"/>
              </w:rPr>
              <w:t xml:space="preserve"> </w:t>
            </w:r>
            <w:r w:rsidRPr="00783DF9">
              <w:rPr>
                <w:rFonts w:ascii="Times New Roman" w:hAnsi="Times New Roman"/>
              </w:rPr>
              <w:t>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83DF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783D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83DF9">
              <w:rPr>
                <w:rFonts w:ascii="Times New Roman" w:hAnsi="Times New Roman"/>
              </w:rPr>
              <w:t>отходами – 495,88</w:t>
            </w:r>
            <w:r>
              <w:rPr>
                <w:rFonts w:ascii="Times New Roman" w:hAnsi="Times New Roman"/>
              </w:rPr>
              <w:t xml:space="preserve"> </w:t>
            </w:r>
            <w:r w:rsidRPr="00783DF9">
              <w:rPr>
                <w:rFonts w:ascii="Times New Roman" w:hAnsi="Times New Roman"/>
              </w:rPr>
              <w:t>руб./куб.</w:t>
            </w:r>
            <w:r>
              <w:rPr>
                <w:rFonts w:ascii="Times New Roman" w:hAnsi="Times New Roman"/>
              </w:rPr>
              <w:t xml:space="preserve"> </w:t>
            </w:r>
            <w:r w:rsidRPr="00783DF9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783D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83DF9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783DF9">
              <w:rPr>
                <w:rFonts w:ascii="Times New Roman" w:hAnsi="Times New Roman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83DF9">
              <w:rPr>
                <w:rFonts w:ascii="Times New Roman" w:hAnsi="Times New Roman"/>
              </w:rPr>
              <w:t>газоснабжение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783DF9">
              <w:rPr>
                <w:rFonts w:ascii="Times New Roman" w:hAnsi="Times New Roman"/>
              </w:rPr>
              <w:t>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83DF9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83DF9">
              <w:rPr>
                <w:rFonts w:ascii="Times New Roman" w:hAnsi="Times New Roman"/>
              </w:rPr>
              <w:t>водоснабжение – 6,9;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83DF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783D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83DF9"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</w:rPr>
              <w:t xml:space="preserve">– </w:t>
            </w:r>
            <w:r w:rsidRPr="00783DF9"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38590C" w:rsidRPr="00783D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83DF9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783DF9">
              <w:rPr>
                <w:rFonts w:ascii="Times New Roman" w:hAnsi="Times New Roman"/>
              </w:rPr>
              <w:t xml:space="preserve">140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83DF9">
              <w:rPr>
                <w:rFonts w:ascii="Times New Roman" w:hAnsi="Times New Roman"/>
              </w:rPr>
              <w:t>газоснабжение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783DF9">
              <w:rPr>
                <w:rFonts w:ascii="Times New Roman" w:hAnsi="Times New Roman"/>
              </w:rPr>
              <w:t>333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83DF9">
              <w:rPr>
                <w:rFonts w:ascii="Times New Roman" w:hAnsi="Times New Roman"/>
              </w:rPr>
              <w:t xml:space="preserve">куб. м в месяц; </w:t>
            </w:r>
          </w:p>
          <w:p w:rsidR="0038590C" w:rsidRPr="00783D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83DF9">
              <w:rPr>
                <w:rFonts w:ascii="Times New Roman" w:hAnsi="Times New Roman"/>
              </w:rPr>
              <w:t>холодное водоснабжение –7,52</w:t>
            </w:r>
            <w:r>
              <w:rPr>
                <w:rFonts w:ascii="Times New Roman" w:hAnsi="Times New Roman"/>
              </w:rPr>
              <w:t xml:space="preserve">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83DF9"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>
              <w:rPr>
                <w:rFonts w:ascii="Times New Roman" w:hAnsi="Times New Roman"/>
              </w:rPr>
              <w:t xml:space="preserve">– </w:t>
            </w:r>
            <w:r w:rsidRPr="00783DF9">
              <w:rPr>
                <w:rFonts w:ascii="Times New Roman" w:hAnsi="Times New Roman"/>
              </w:rPr>
              <w:t>2,31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8590C" w:rsidRPr="00783D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83DF9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538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0,05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538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0,05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166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Высоковское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Сараевского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холодное водоснабжение (по нормативам – жилые дома с централизованным водопроводом, выгребной ямой,  оборудованные  ваннами,  унитазами);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электроснабжение –</w:t>
            </w:r>
            <w:r w:rsidR="00686239">
              <w:rPr>
                <w:rFonts w:ascii="Times New Roman" w:hAnsi="Times New Roman"/>
              </w:rPr>
              <w:t xml:space="preserve"> </w:t>
            </w:r>
            <w:r w:rsidRPr="00E54189">
              <w:rPr>
                <w:rFonts w:ascii="Times New Roman" w:hAnsi="Times New Roman"/>
              </w:rPr>
              <w:t xml:space="preserve">3,22 руб./кВт в час;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– 5,941 руб./куб. м,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холодное водоснабжение – 38,85 руб./куб. 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отходами –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электроснабжение – 5,0;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газоснабжение – 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водоснабжение – 5,6;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– 140 кВт/час в месяц;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</w:t>
            </w:r>
            <w:r w:rsidRPr="00E54189">
              <w:rPr>
                <w:rFonts w:ascii="Times New Roman" w:hAnsi="Times New Roman"/>
              </w:rPr>
              <w:softHyphen/>
              <w:t xml:space="preserve">– 273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куб. м в месяц;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водоснабжение </w:t>
            </w:r>
            <w:r w:rsidRPr="00E54189">
              <w:rPr>
                <w:rFonts w:ascii="Times New Roman" w:hAnsi="Times New Roman"/>
              </w:rPr>
              <w:softHyphen/>
            </w:r>
            <w:r w:rsidR="00686239" w:rsidRPr="00E54189">
              <w:rPr>
                <w:rFonts w:ascii="Times New Roman" w:hAnsi="Times New Roman"/>
              </w:rPr>
              <w:t>–</w:t>
            </w:r>
            <w:r w:rsidRPr="00E54189">
              <w:rPr>
                <w:rFonts w:ascii="Times New Roman" w:hAnsi="Times New Roman"/>
              </w:rPr>
              <w:t xml:space="preserve"> 4,37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795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795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167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Желобовское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Сараевского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водоснабжение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электроснабжение –</w:t>
            </w:r>
            <w:r w:rsidR="00686239">
              <w:rPr>
                <w:rFonts w:ascii="Times New Roman" w:hAnsi="Times New Roman"/>
              </w:rPr>
              <w:t xml:space="preserve"> </w:t>
            </w:r>
            <w:r w:rsidRPr="00E54189">
              <w:rPr>
                <w:rFonts w:ascii="Times New Roman" w:hAnsi="Times New Roman"/>
              </w:rPr>
              <w:t xml:space="preserve">3,22 руб./кВт в час;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газоснабжение –             5,941 руб./куб. м;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холодное водоснабжение – 39,33 руб./куб. 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отходами – 495,88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руб./куб.</w:t>
            </w:r>
            <w:r w:rsidR="00686239">
              <w:rPr>
                <w:rFonts w:ascii="Times New Roman" w:hAnsi="Times New Roman"/>
              </w:rPr>
              <w:t xml:space="preserve"> </w:t>
            </w:r>
            <w:r w:rsidRPr="00E54189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электроснабжение – 5,0;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газоснабжение – 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водоснабжение – 6,9;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– 140 кВт/час в месяц;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</w:t>
            </w:r>
            <w:r w:rsidRPr="00E54189">
              <w:rPr>
                <w:rFonts w:ascii="Times New Roman" w:hAnsi="Times New Roman"/>
              </w:rPr>
              <w:softHyphen/>
              <w:t xml:space="preserve">– 333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куб. м в месяц;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водоснабжение </w:t>
            </w:r>
            <w:r w:rsidRPr="00E54189">
              <w:rPr>
                <w:rFonts w:ascii="Times New Roman" w:hAnsi="Times New Roman"/>
              </w:rPr>
              <w:softHyphen/>
              <w:t>–</w:t>
            </w:r>
            <w:r w:rsidR="00686239">
              <w:rPr>
                <w:rFonts w:ascii="Times New Roman" w:hAnsi="Times New Roman"/>
              </w:rPr>
              <w:t xml:space="preserve"> </w:t>
            </w:r>
            <w:r w:rsidRPr="00E54189">
              <w:rPr>
                <w:rFonts w:ascii="Times New Roman" w:hAnsi="Times New Roman"/>
              </w:rPr>
              <w:t xml:space="preserve">7,52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отходами – 2,28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858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858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rPr>
          <w:trHeight w:val="474"/>
        </w:trPr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168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Кривское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Сараевского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водоснабжение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электроснабжение –</w:t>
            </w:r>
            <w:r w:rsidR="00686239">
              <w:rPr>
                <w:rFonts w:ascii="Times New Roman" w:hAnsi="Times New Roman"/>
              </w:rPr>
              <w:t xml:space="preserve"> </w:t>
            </w:r>
            <w:r w:rsidRPr="00E54189">
              <w:rPr>
                <w:rFonts w:ascii="Times New Roman" w:hAnsi="Times New Roman"/>
              </w:rPr>
              <w:t xml:space="preserve">3,22 руб./кВт в час;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газоснабжение –             5,941 руб./куб. м;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холодное водоснабжение – 39,33 руб./куб. 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отходами –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электроснабжение – 5,0;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– 3,0; 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водоснабжение – 6,9;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– 140 кВт/час в месяц;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</w:t>
            </w:r>
            <w:r w:rsidRPr="00E54189">
              <w:rPr>
                <w:rFonts w:ascii="Times New Roman" w:hAnsi="Times New Roman"/>
              </w:rPr>
              <w:softHyphen/>
              <w:t xml:space="preserve">– 333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куб. м в месяц;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водоснабжение </w:t>
            </w:r>
            <w:r w:rsidRPr="00E54189">
              <w:rPr>
                <w:rFonts w:ascii="Times New Roman" w:hAnsi="Times New Roman"/>
              </w:rPr>
              <w:softHyphen/>
              <w:t>–</w:t>
            </w:r>
            <w:r w:rsidR="00A51DA6">
              <w:rPr>
                <w:rFonts w:ascii="Times New Roman" w:hAnsi="Times New Roman"/>
              </w:rPr>
              <w:t xml:space="preserve"> </w:t>
            </w:r>
            <w:r w:rsidRPr="00E54189">
              <w:rPr>
                <w:rFonts w:ascii="Times New Roman" w:hAnsi="Times New Roman"/>
              </w:rPr>
              <w:t xml:space="preserve">7,52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971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971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169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Можарское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Сараевского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газоснабжение (по приборам учета);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водоснабжение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– 3,22 руб./кВт в час;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газоснабжение – 5,941 руб./куб. м;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холодное водоснабжение – 39,33 руб./куб. 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отходами –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электроснабжение – 5,0;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газоснабжение – 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водоснабжение – 6,9;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– 140 кВт/час в месяц;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</w:t>
            </w:r>
            <w:r w:rsidRPr="00E54189">
              <w:rPr>
                <w:rFonts w:ascii="Times New Roman" w:hAnsi="Times New Roman"/>
              </w:rPr>
              <w:softHyphen/>
            </w:r>
            <w:r w:rsidR="00686239" w:rsidRPr="00E54189">
              <w:rPr>
                <w:rFonts w:ascii="Times New Roman" w:hAnsi="Times New Roman"/>
              </w:rPr>
              <w:t>–</w:t>
            </w:r>
            <w:r w:rsidRPr="00E54189">
              <w:rPr>
                <w:rFonts w:ascii="Times New Roman" w:hAnsi="Times New Roman"/>
              </w:rPr>
              <w:t xml:space="preserve"> 333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куб. м в месяц;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водоснабжение </w:t>
            </w:r>
            <w:r w:rsidRPr="00E54189">
              <w:rPr>
                <w:rFonts w:ascii="Times New Roman" w:hAnsi="Times New Roman"/>
              </w:rPr>
              <w:softHyphen/>
            </w:r>
            <w:r w:rsidR="00686239" w:rsidRPr="00E54189">
              <w:rPr>
                <w:rFonts w:ascii="Times New Roman" w:hAnsi="Times New Roman"/>
              </w:rPr>
              <w:t>–</w:t>
            </w:r>
            <w:r w:rsidRPr="00E54189">
              <w:rPr>
                <w:rFonts w:ascii="Times New Roman" w:hAnsi="Times New Roman"/>
              </w:rPr>
              <w:t xml:space="preserve"> 7,52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обращение с твердыми коммунальными отходами –</w:t>
            </w:r>
            <w:r w:rsidR="00686239">
              <w:rPr>
                <w:rFonts w:ascii="Times New Roman" w:hAnsi="Times New Roman"/>
              </w:rPr>
              <w:t xml:space="preserve"> </w:t>
            </w:r>
            <w:r w:rsidRPr="00E54189">
              <w:rPr>
                <w:rFonts w:ascii="Times New Roman" w:hAnsi="Times New Roman"/>
              </w:rPr>
              <w:t xml:space="preserve">2,31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1489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1489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170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Муравлянское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Сараевского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холодное водоснабжение (по приборам учета);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электроснабжение –</w:t>
            </w:r>
            <w:r w:rsidR="00686239">
              <w:rPr>
                <w:rFonts w:ascii="Times New Roman" w:hAnsi="Times New Roman"/>
              </w:rPr>
              <w:t xml:space="preserve"> </w:t>
            </w:r>
            <w:r w:rsidRPr="00E54189">
              <w:rPr>
                <w:rFonts w:ascii="Times New Roman" w:hAnsi="Times New Roman"/>
              </w:rPr>
              <w:t xml:space="preserve">3,22 руб./кВт в час;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газоснабжение – 5,941 руб./куб. м;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холодное водоснабжение – 39,33 руб./куб. 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отходами – 495,88 руб./куб.</w:t>
            </w:r>
            <w:r>
              <w:rPr>
                <w:rFonts w:ascii="Times New Roman" w:hAnsi="Times New Roman"/>
              </w:rPr>
              <w:t xml:space="preserve"> </w:t>
            </w:r>
            <w:r w:rsidRPr="00E54189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электроснабжение – 5,0;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– 3,0;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холодное водоснабжение – 6,9;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– 140 кВт/час в месяц;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</w:t>
            </w:r>
            <w:r w:rsidRPr="00E54189">
              <w:rPr>
                <w:rFonts w:ascii="Times New Roman" w:hAnsi="Times New Roman"/>
              </w:rPr>
              <w:softHyphen/>
              <w:t xml:space="preserve">–333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куб. м в месяц;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водоснабжение </w:t>
            </w:r>
            <w:r w:rsidR="00686239" w:rsidRPr="00E54189">
              <w:rPr>
                <w:rFonts w:ascii="Times New Roman" w:hAnsi="Times New Roman"/>
              </w:rPr>
              <w:t>–</w:t>
            </w:r>
            <w:r w:rsidRPr="00E54189">
              <w:rPr>
                <w:rFonts w:ascii="Times New Roman" w:hAnsi="Times New Roman"/>
              </w:rPr>
              <w:softHyphen/>
              <w:t xml:space="preserve"> 7,52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832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832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rPr>
          <w:trHeight w:val="2094"/>
        </w:trPr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171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Напольновское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Сараевского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холодное водоснабжение (по приборам учета);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– 3,22 руб./кВт в час;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газоснабжение – 5,941 руб./куб. м;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холодное водоснабжение – 39,33 руб./куб. 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отходами –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электроснабжение – 5,0;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– 3,0; 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водоснабжение – 6,9;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– 140 кВт/час в месяц;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</w:t>
            </w:r>
            <w:r w:rsidRPr="00E54189">
              <w:rPr>
                <w:rFonts w:ascii="Times New Roman" w:hAnsi="Times New Roman"/>
              </w:rPr>
              <w:softHyphen/>
            </w:r>
            <w:r w:rsidR="001A3844" w:rsidRPr="00E54189">
              <w:rPr>
                <w:rFonts w:ascii="Times New Roman" w:hAnsi="Times New Roman"/>
              </w:rPr>
              <w:t>–</w:t>
            </w:r>
            <w:r w:rsidRPr="00E54189">
              <w:rPr>
                <w:rFonts w:ascii="Times New Roman" w:hAnsi="Times New Roman"/>
              </w:rPr>
              <w:t xml:space="preserve"> 333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куб. м в месяц;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водоснабжение </w:t>
            </w:r>
            <w:r w:rsidRPr="00E54189">
              <w:rPr>
                <w:rFonts w:ascii="Times New Roman" w:hAnsi="Times New Roman"/>
              </w:rPr>
              <w:softHyphen/>
            </w:r>
            <w:r w:rsidR="00686239" w:rsidRPr="00E54189">
              <w:rPr>
                <w:rFonts w:ascii="Times New Roman" w:hAnsi="Times New Roman"/>
              </w:rPr>
              <w:t>–</w:t>
            </w:r>
            <w:r w:rsidRPr="00E54189">
              <w:rPr>
                <w:rFonts w:ascii="Times New Roman" w:hAnsi="Times New Roman"/>
              </w:rPr>
              <w:t xml:space="preserve"> 7,52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1A3844" w:rsidRPr="00E54189" w:rsidRDefault="0038590C" w:rsidP="00674B66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626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626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172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Новобокинское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Сараевского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водоснабжение (по нормативам – жилые дома с централизованным водопроводом, выгребной ямой,  оборудованные  ваннами,  унитазами);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– 3,22 руб./кВт в час;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– 5,941 руб./куб. м,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холодное водоснабжение – 38,85 руб./куб. 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отходами –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электроснабжение – 5,0;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газоснабжение – 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водоснабжение – 5,6;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– 140 кВт/час в месяц;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</w:t>
            </w:r>
            <w:r w:rsidRPr="00E54189">
              <w:rPr>
                <w:rFonts w:ascii="Times New Roman" w:hAnsi="Times New Roman"/>
              </w:rPr>
              <w:softHyphen/>
            </w:r>
            <w:r w:rsidR="00686239" w:rsidRPr="00E54189">
              <w:rPr>
                <w:rFonts w:ascii="Times New Roman" w:hAnsi="Times New Roman"/>
              </w:rPr>
              <w:t>–</w:t>
            </w:r>
            <w:r w:rsidRPr="00E54189">
              <w:rPr>
                <w:rFonts w:ascii="Times New Roman" w:hAnsi="Times New Roman"/>
              </w:rPr>
              <w:t xml:space="preserve"> 273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куб. м в месяц;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водоснабжение </w:t>
            </w:r>
            <w:r w:rsidRPr="00E54189">
              <w:rPr>
                <w:rFonts w:ascii="Times New Roman" w:hAnsi="Times New Roman"/>
              </w:rPr>
              <w:softHyphen/>
            </w:r>
            <w:r w:rsidR="00686239" w:rsidRPr="00E54189">
              <w:rPr>
                <w:rFonts w:ascii="Times New Roman" w:hAnsi="Times New Roman"/>
              </w:rPr>
              <w:t>–</w:t>
            </w:r>
            <w:r w:rsidRPr="00E54189">
              <w:rPr>
                <w:rFonts w:ascii="Times New Roman" w:hAnsi="Times New Roman"/>
              </w:rPr>
              <w:t xml:space="preserve"> 4,37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497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497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173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Сысоевское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Сараевского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водоснабжение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– 3,22 руб./кВт в час;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газоснабжение – 5,941  руб./куб. м;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холодное водоснабжение – 39,33 руб./куб. 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отходами –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электроснабжение – 5,0;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– 3,0; 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водоснабжение – 6,9;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– 140 кВт/час в месяц;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</w:t>
            </w:r>
            <w:r w:rsidRPr="00E54189">
              <w:rPr>
                <w:rFonts w:ascii="Times New Roman" w:hAnsi="Times New Roman"/>
              </w:rPr>
              <w:softHyphen/>
            </w:r>
            <w:r w:rsidR="00686239" w:rsidRPr="00E54189">
              <w:rPr>
                <w:rFonts w:ascii="Times New Roman" w:hAnsi="Times New Roman"/>
              </w:rPr>
              <w:t>–</w:t>
            </w:r>
            <w:r w:rsidRPr="00E54189">
              <w:rPr>
                <w:rFonts w:ascii="Times New Roman" w:hAnsi="Times New Roman"/>
              </w:rPr>
              <w:t xml:space="preserve"> 333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куб. м в месяц;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водоснабжение </w:t>
            </w:r>
            <w:r w:rsidRPr="00E54189">
              <w:rPr>
                <w:rFonts w:ascii="Times New Roman" w:hAnsi="Times New Roman"/>
              </w:rPr>
              <w:softHyphen/>
            </w:r>
            <w:r w:rsidR="00686239" w:rsidRPr="00E54189">
              <w:rPr>
                <w:rFonts w:ascii="Times New Roman" w:hAnsi="Times New Roman"/>
              </w:rPr>
              <w:t>–</w:t>
            </w:r>
            <w:r w:rsidRPr="00E54189">
              <w:rPr>
                <w:rFonts w:ascii="Times New Roman" w:hAnsi="Times New Roman"/>
              </w:rPr>
              <w:t xml:space="preserve"> 7,52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915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915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174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Телятниковское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Сараевского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E54189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E54189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E54189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холодное водоснабжение (по нормативам – жилые дома с централизованным водопроводом, выгребной ямой,  оборудованные  ваннами,  унитазами);</w:t>
            </w:r>
          </w:p>
          <w:p w:rsidR="0038590C" w:rsidRPr="00E54189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E54189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– 3,22 руб./кВт в час; </w:t>
            </w:r>
          </w:p>
          <w:p w:rsidR="0038590C" w:rsidRPr="00E54189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газоснабжение – 5,941 руб./куб. м</w:t>
            </w:r>
            <w:r w:rsidR="001A3844">
              <w:rPr>
                <w:rFonts w:ascii="Times New Roman" w:hAnsi="Times New Roman"/>
              </w:rPr>
              <w:t>;</w:t>
            </w:r>
            <w:r w:rsidRPr="00E54189">
              <w:rPr>
                <w:rFonts w:ascii="Times New Roman" w:hAnsi="Times New Roman"/>
              </w:rPr>
              <w:t xml:space="preserve"> </w:t>
            </w:r>
          </w:p>
          <w:p w:rsidR="0038590C" w:rsidRPr="00E54189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холодное водоснабжение – 38,85 руб./куб. м;</w:t>
            </w:r>
          </w:p>
          <w:p w:rsidR="00686239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54189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отходами –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E54189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электроснабжение – 5,0;</w:t>
            </w:r>
          </w:p>
          <w:p w:rsidR="0038590C" w:rsidRPr="00E54189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газоснабжение – 3,0;</w:t>
            </w:r>
          </w:p>
          <w:p w:rsidR="00686239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</w:t>
            </w:r>
          </w:p>
          <w:p w:rsidR="0038590C" w:rsidRPr="00E54189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водоснабжение – 5,6;</w:t>
            </w:r>
          </w:p>
          <w:p w:rsidR="00686239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54189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E54189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– 140 кВт/час в месяц; </w:t>
            </w:r>
          </w:p>
          <w:p w:rsidR="0038590C" w:rsidRPr="00E54189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</w:t>
            </w:r>
            <w:r w:rsidR="00686239" w:rsidRPr="00E54189">
              <w:rPr>
                <w:rFonts w:ascii="Times New Roman" w:hAnsi="Times New Roman"/>
              </w:rPr>
              <w:t>–</w:t>
            </w:r>
            <w:r w:rsidRPr="00E54189">
              <w:rPr>
                <w:rFonts w:ascii="Times New Roman" w:hAnsi="Times New Roman"/>
              </w:rPr>
              <w:softHyphen/>
              <w:t xml:space="preserve"> 273 </w:t>
            </w:r>
          </w:p>
          <w:p w:rsidR="0038590C" w:rsidRPr="00E54189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куб. м в месяц; </w:t>
            </w:r>
          </w:p>
          <w:p w:rsidR="0038590C" w:rsidRPr="00E54189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водоснабжение </w:t>
            </w:r>
            <w:r w:rsidRPr="00E54189">
              <w:rPr>
                <w:rFonts w:ascii="Times New Roman" w:hAnsi="Times New Roman"/>
              </w:rPr>
              <w:softHyphen/>
            </w:r>
            <w:r w:rsidR="00686239" w:rsidRPr="00E54189">
              <w:rPr>
                <w:rFonts w:ascii="Times New Roman" w:hAnsi="Times New Roman"/>
              </w:rPr>
              <w:t>–</w:t>
            </w:r>
            <w:r w:rsidRPr="00E54189">
              <w:rPr>
                <w:rFonts w:ascii="Times New Roman" w:hAnsi="Times New Roman"/>
              </w:rPr>
              <w:t xml:space="preserve"> 4,37 куб. м в месяц; </w:t>
            </w:r>
          </w:p>
          <w:p w:rsidR="0038590C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E54189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594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594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A3844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A3844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</w:p>
          <w:p w:rsidR="0038590C" w:rsidRPr="005A2127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175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Ягодновское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Сараевского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водоснабжение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обращение с твердыми коммунальными отходами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– 3,22 руб./кВт в час;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газоснабжение – 5,941 руб./куб. м;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холодное водоснабжение – 39,33 руб./куб. 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отходами –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электроснабжение – 5,0;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– 3,0; 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водоснабжение – 6,9;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– 140 кВт/час в месяц;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газоснабжение </w:t>
            </w:r>
            <w:r w:rsidR="00686239" w:rsidRPr="00E54189">
              <w:rPr>
                <w:rFonts w:ascii="Times New Roman" w:hAnsi="Times New Roman"/>
              </w:rPr>
              <w:t>–</w:t>
            </w:r>
            <w:r w:rsidRPr="00E54189">
              <w:rPr>
                <w:rFonts w:ascii="Times New Roman" w:hAnsi="Times New Roman"/>
              </w:rPr>
              <w:softHyphen/>
              <w:t xml:space="preserve"> 333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куб. м в месяц;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водоснабжение </w:t>
            </w:r>
            <w:r w:rsidRPr="00E54189">
              <w:rPr>
                <w:rFonts w:ascii="Times New Roman" w:hAnsi="Times New Roman"/>
              </w:rPr>
              <w:softHyphen/>
            </w:r>
            <w:r w:rsidR="00686239" w:rsidRPr="00E54189">
              <w:rPr>
                <w:rFonts w:ascii="Times New Roman" w:hAnsi="Times New Roman"/>
              </w:rPr>
              <w:t>–</w:t>
            </w:r>
            <w:r w:rsidRPr="00E54189">
              <w:rPr>
                <w:rFonts w:ascii="Times New Roman" w:hAnsi="Times New Roman"/>
              </w:rPr>
              <w:t xml:space="preserve"> 7,52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394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394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176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Сараевское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городское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Сараевского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  <w:lang w:eastAsia="en-US"/>
              </w:rPr>
              <w:t>отопление (по нормативу–</w:t>
            </w:r>
            <w:r w:rsidR="00686239">
              <w:rPr>
                <w:rFonts w:ascii="Times New Roman" w:hAnsi="Times New Roman"/>
                <w:lang w:eastAsia="en-US"/>
              </w:rPr>
              <w:t xml:space="preserve"> </w:t>
            </w:r>
            <w:r w:rsidRPr="00E54189">
              <w:rPr>
                <w:rFonts w:ascii="Times New Roman" w:hAnsi="Times New Roman"/>
                <w:lang w:eastAsia="en-US"/>
              </w:rPr>
              <w:t>1</w:t>
            </w:r>
            <w:r w:rsidR="00686239">
              <w:rPr>
                <w:rFonts w:ascii="Times New Roman" w:hAnsi="Times New Roman"/>
                <w:lang w:eastAsia="en-US"/>
              </w:rPr>
              <w:t>-</w:t>
            </w:r>
            <w:r w:rsidRPr="00E54189">
              <w:rPr>
                <w:rFonts w:ascii="Times New Roman" w:hAnsi="Times New Roman"/>
                <w:lang w:eastAsia="en-US"/>
              </w:rPr>
              <w:t>, 2</w:t>
            </w:r>
            <w:r w:rsidR="00686239">
              <w:rPr>
                <w:rFonts w:ascii="Times New Roman" w:hAnsi="Times New Roman"/>
                <w:lang w:eastAsia="en-US"/>
              </w:rPr>
              <w:t>-</w:t>
            </w:r>
            <w:r w:rsidRPr="00E54189">
              <w:rPr>
                <w:rFonts w:ascii="Times New Roman" w:hAnsi="Times New Roman"/>
                <w:lang w:eastAsia="en-US"/>
              </w:rPr>
              <w:t>этажные многоквартирные и жилые дома со стенами из камня, кирпича (до 750 кв. м включительно);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холодное водоснабжение (по приборам учета);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– 4,60 руб./кВт в час;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  <w:lang w:eastAsia="en-US"/>
              </w:rPr>
              <w:t>отопление – 2463,59 руб./Гкал;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E54189">
              <w:rPr>
                <w:rFonts w:ascii="Times New Roman" w:hAnsi="Times New Roman"/>
              </w:rPr>
              <w:t>холодное водоснабжение – 39,33 руб./куб. 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отходами –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электроснабжение – 5,0;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54189">
              <w:rPr>
                <w:rFonts w:ascii="Times New Roman" w:hAnsi="Times New Roman"/>
                <w:lang w:eastAsia="en-US"/>
              </w:rPr>
              <w:t>отопление – 4,0;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водоснабжение – 6,9; 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электроснабжение – 140 кВт/час в месяц;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E54189">
              <w:rPr>
                <w:rFonts w:ascii="Times New Roman" w:hAnsi="Times New Roman"/>
                <w:lang w:eastAsia="en-US"/>
              </w:rPr>
              <w:t>отопление – 0,0388 Гкал/кв. м в месяц;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холодное водоснабжение </w:t>
            </w:r>
            <w:r w:rsidR="00686239" w:rsidRPr="00E54189">
              <w:rPr>
                <w:rFonts w:ascii="Times New Roman" w:hAnsi="Times New Roman"/>
              </w:rPr>
              <w:t>–</w:t>
            </w:r>
            <w:r w:rsidRPr="00E54189">
              <w:rPr>
                <w:rFonts w:ascii="Times New Roman" w:hAnsi="Times New Roman"/>
              </w:rPr>
              <w:softHyphen/>
              <w:t xml:space="preserve"> 7,52 куб. 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 xml:space="preserve">обращение с твердыми коммунальными отходами – 2,28 </w:t>
            </w:r>
          </w:p>
          <w:p w:rsidR="0038590C" w:rsidRPr="00E5418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E54189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4982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4982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A3844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Агломазовское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Сасовского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C2706E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C2706E">
              <w:rPr>
                <w:rFonts w:ascii="Times New Roman" w:hAnsi="Times New Roman"/>
                <w:color w:val="000000"/>
              </w:rPr>
              <w:t>лектроснабжение (по приборам учета);</w:t>
            </w:r>
          </w:p>
          <w:p w:rsidR="0038590C" w:rsidRPr="00C2706E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C2706E">
              <w:rPr>
                <w:rFonts w:ascii="Times New Roman" w:hAnsi="Times New Roman"/>
                <w:color w:val="000000"/>
              </w:rPr>
              <w:t>газоснабжение (по приборам учета);</w:t>
            </w:r>
          </w:p>
          <w:p w:rsidR="00686239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C2706E">
              <w:rPr>
                <w:rFonts w:ascii="Times New Roman" w:hAnsi="Times New Roman"/>
                <w:color w:val="000000"/>
              </w:rPr>
              <w:t>холодное водоснабжение                         (по нормативам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27C4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ж</w:t>
            </w:r>
            <w:r w:rsidRPr="00B717D6">
              <w:rPr>
                <w:rFonts w:ascii="Times New Roman" w:hAnsi="Times New Roman"/>
                <w:color w:val="000000"/>
              </w:rPr>
              <w:t>илые дома с централизованным водопроводом, выгребной ямой,  оборудованные водонагревателями различного типа, ваннами,  унитазами</w:t>
            </w:r>
            <w:r w:rsidRPr="00C2706E">
              <w:rPr>
                <w:rFonts w:ascii="Times New Roman" w:hAnsi="Times New Roman"/>
                <w:color w:val="000000"/>
              </w:rPr>
              <w:t xml:space="preserve">); </w:t>
            </w:r>
          </w:p>
          <w:p w:rsidR="0038590C" w:rsidRPr="00C2706E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C2706E">
              <w:rPr>
                <w:rFonts w:ascii="Times New Roman" w:hAnsi="Times New Roman"/>
                <w:color w:val="000000"/>
              </w:rPr>
              <w:t>обращение с твердыми коммунальными отходами (по нормативу</w:t>
            </w:r>
            <w:r>
              <w:rPr>
                <w:rFonts w:ascii="Times New Roman" w:hAnsi="Times New Roman"/>
                <w:color w:val="000000"/>
              </w:rPr>
              <w:t xml:space="preserve"> для многоквартирных домов</w:t>
            </w:r>
            <w:r w:rsidRPr="00C2706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C2706E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C2706E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C4531">
              <w:rPr>
                <w:rFonts w:ascii="Times New Roman" w:hAnsi="Times New Roman"/>
                <w:color w:val="000000"/>
              </w:rPr>
              <w:t>–</w:t>
            </w:r>
            <w:r w:rsidRPr="00C2706E">
              <w:rPr>
                <w:rFonts w:ascii="Times New Roman" w:hAnsi="Times New Roman"/>
                <w:color w:val="000000"/>
              </w:rPr>
              <w:t xml:space="preserve"> 3,22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C2706E">
              <w:rPr>
                <w:rFonts w:ascii="Times New Roman" w:hAnsi="Times New Roman"/>
                <w:color w:val="000000"/>
              </w:rPr>
              <w:t xml:space="preserve">/кВт в </w:t>
            </w:r>
            <w:r>
              <w:rPr>
                <w:rFonts w:ascii="Times New Roman" w:hAnsi="Times New Roman"/>
                <w:color w:val="000000"/>
              </w:rPr>
              <w:t>час</w:t>
            </w:r>
            <w:r w:rsidRPr="00C2706E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C2706E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C2706E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3C453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706E">
              <w:rPr>
                <w:rFonts w:ascii="Times New Roman" w:hAnsi="Times New Roman"/>
                <w:color w:val="000000"/>
              </w:rPr>
              <w:t>5,939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C2706E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706E">
              <w:rPr>
                <w:rFonts w:ascii="Times New Roman" w:hAnsi="Times New Roman"/>
                <w:color w:val="000000"/>
              </w:rPr>
              <w:t>м;</w:t>
            </w:r>
          </w:p>
          <w:p w:rsidR="0038590C" w:rsidRPr="00C2706E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C2706E">
              <w:rPr>
                <w:rFonts w:ascii="Times New Roman" w:hAnsi="Times New Roman"/>
                <w:color w:val="000000"/>
              </w:rPr>
              <w:t>холо</w:t>
            </w:r>
            <w:r>
              <w:rPr>
                <w:rFonts w:ascii="Times New Roman" w:hAnsi="Times New Roman"/>
                <w:color w:val="000000"/>
              </w:rPr>
              <w:t>дное</w:t>
            </w:r>
            <w:r w:rsidRPr="00C2706E">
              <w:rPr>
                <w:rFonts w:ascii="Times New Roman" w:hAnsi="Times New Roman"/>
                <w:color w:val="000000"/>
              </w:rPr>
              <w:t xml:space="preserve"> 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74024">
              <w:rPr>
                <w:rFonts w:ascii="Times New Roman" w:hAnsi="Times New Roman"/>
                <w:color w:val="000000"/>
              </w:rPr>
              <w:t>–</w:t>
            </w:r>
            <w:r w:rsidRPr="00C2706E">
              <w:rPr>
                <w:rFonts w:ascii="Times New Roman" w:hAnsi="Times New Roman"/>
                <w:color w:val="000000"/>
              </w:rPr>
              <w:t xml:space="preserve"> 40,88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C2706E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706E">
              <w:rPr>
                <w:rFonts w:ascii="Times New Roman" w:hAnsi="Times New Roman"/>
                <w:color w:val="000000"/>
              </w:rPr>
              <w:t>м;</w:t>
            </w:r>
          </w:p>
          <w:p w:rsidR="00686239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C2706E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C2706E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C2706E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C4531">
              <w:rPr>
                <w:rFonts w:ascii="Times New Roman" w:hAnsi="Times New Roman"/>
                <w:color w:val="000000"/>
              </w:rPr>
              <w:t>–</w:t>
            </w:r>
            <w:r w:rsidRPr="00C2706E">
              <w:rPr>
                <w:rFonts w:ascii="Times New Roman" w:hAnsi="Times New Roman"/>
                <w:color w:val="000000"/>
              </w:rPr>
              <w:t xml:space="preserve"> 495,88 руб</w:t>
            </w:r>
            <w:r>
              <w:rPr>
                <w:rFonts w:ascii="Times New Roman" w:hAnsi="Times New Roman"/>
                <w:color w:val="000000"/>
              </w:rPr>
              <w:t>./</w:t>
            </w:r>
            <w:r w:rsidRPr="00C2706E">
              <w:rPr>
                <w:rFonts w:ascii="Times New Roman" w:hAnsi="Times New Roman"/>
                <w:color w:val="000000"/>
              </w:rPr>
              <w:t>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706E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C2706E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C2706E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C4531">
              <w:rPr>
                <w:rFonts w:ascii="Times New Roman" w:hAnsi="Times New Roman"/>
                <w:color w:val="000000"/>
              </w:rPr>
              <w:t>–</w:t>
            </w:r>
            <w:r w:rsidRPr="00C2706E">
              <w:rPr>
                <w:rFonts w:ascii="Times New Roman" w:hAnsi="Times New Roman"/>
                <w:color w:val="000000"/>
              </w:rPr>
              <w:t xml:space="preserve"> 5,0;</w:t>
            </w:r>
          </w:p>
          <w:p w:rsidR="0038590C" w:rsidRPr="00C2706E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C2706E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3C453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706E">
              <w:rPr>
                <w:rFonts w:ascii="Times New Roman" w:hAnsi="Times New Roman"/>
                <w:color w:val="000000"/>
              </w:rPr>
              <w:t>3,0;</w:t>
            </w:r>
          </w:p>
          <w:p w:rsidR="00686239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C2706E">
              <w:rPr>
                <w:rFonts w:ascii="Times New Roman" w:hAnsi="Times New Roman"/>
                <w:color w:val="000000"/>
              </w:rPr>
              <w:t xml:space="preserve">холодное </w:t>
            </w:r>
          </w:p>
          <w:p w:rsidR="00686239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C2706E">
              <w:rPr>
                <w:rFonts w:ascii="Times New Roman" w:hAnsi="Times New Roman"/>
                <w:color w:val="000000"/>
              </w:rPr>
              <w:t>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C4531">
              <w:rPr>
                <w:rFonts w:ascii="Times New Roman" w:hAnsi="Times New Roman"/>
                <w:color w:val="000000"/>
              </w:rPr>
              <w:t>–</w:t>
            </w:r>
            <w:r w:rsidRPr="00C2706E">
              <w:rPr>
                <w:rFonts w:ascii="Times New Roman" w:hAnsi="Times New Roman"/>
                <w:color w:val="000000"/>
              </w:rPr>
              <w:t xml:space="preserve"> 6,4; </w:t>
            </w:r>
          </w:p>
          <w:p w:rsidR="00686239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C2706E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C2706E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C2706E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C453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706E">
              <w:rPr>
                <w:rFonts w:ascii="Times New Roman" w:hAnsi="Times New Roman"/>
                <w:color w:val="000000"/>
              </w:rPr>
              <w:t>7,2</w:t>
            </w:r>
          </w:p>
          <w:p w:rsidR="0038590C" w:rsidRPr="00C2706E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C2706E">
              <w:rPr>
                <w:rFonts w:ascii="Times New Roman" w:hAnsi="Times New Roman"/>
                <w:color w:val="000000"/>
              </w:rPr>
              <w:t xml:space="preserve">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8590C" w:rsidRPr="00C2706E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C2706E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C4531">
              <w:rPr>
                <w:rFonts w:ascii="Times New Roman" w:hAnsi="Times New Roman"/>
                <w:color w:val="000000"/>
              </w:rPr>
              <w:t>–</w:t>
            </w:r>
            <w:r w:rsidRPr="00C2706E">
              <w:rPr>
                <w:rFonts w:ascii="Times New Roman" w:hAnsi="Times New Roman"/>
                <w:color w:val="000000"/>
              </w:rPr>
              <w:t xml:space="preserve"> 120 кВт/час в месяц;</w:t>
            </w:r>
          </w:p>
          <w:p w:rsidR="0038590C" w:rsidRPr="00C2706E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C2706E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3C453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706E">
              <w:rPr>
                <w:rFonts w:ascii="Times New Roman" w:hAnsi="Times New Roman"/>
                <w:color w:val="000000"/>
              </w:rPr>
              <w:t>110 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706E">
              <w:rPr>
                <w:rFonts w:ascii="Times New Roman" w:hAnsi="Times New Roman"/>
                <w:color w:val="000000"/>
              </w:rPr>
              <w:t>м в месяц;</w:t>
            </w:r>
          </w:p>
          <w:p w:rsidR="0038590C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C2706E">
              <w:rPr>
                <w:rFonts w:ascii="Times New Roman" w:hAnsi="Times New Roman"/>
                <w:color w:val="000000"/>
              </w:rPr>
              <w:t>холодное 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C4531">
              <w:rPr>
                <w:rFonts w:ascii="Times New Roman" w:hAnsi="Times New Roman"/>
                <w:color w:val="000000"/>
              </w:rPr>
              <w:t>–</w:t>
            </w:r>
            <w:r w:rsidRPr="00C2706E">
              <w:rPr>
                <w:rFonts w:ascii="Times New Roman" w:hAnsi="Times New Roman"/>
                <w:color w:val="000000"/>
              </w:rPr>
              <w:t xml:space="preserve"> 7,52 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706E">
              <w:rPr>
                <w:rFonts w:ascii="Times New Roman" w:hAnsi="Times New Roman"/>
                <w:color w:val="000000"/>
              </w:rPr>
              <w:t>м в месяц; обращение с твердыми коммунальными 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C453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706E">
              <w:rPr>
                <w:rFonts w:ascii="Times New Roman" w:hAnsi="Times New Roman"/>
                <w:color w:val="000000"/>
              </w:rPr>
              <w:t xml:space="preserve">2,28 </w:t>
            </w:r>
          </w:p>
          <w:p w:rsidR="0038590C" w:rsidRPr="00C2706E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C2706E">
              <w:rPr>
                <w:rFonts w:ascii="Times New Roman" w:hAnsi="Times New Roman"/>
                <w:color w:val="000000"/>
              </w:rPr>
              <w:t>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2706E"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 xml:space="preserve"> в </w:t>
            </w:r>
            <w:r w:rsidRPr="00C2706E">
              <w:rPr>
                <w:rFonts w:ascii="Times New Roman" w:hAnsi="Times New Roman"/>
                <w:color w:val="000000"/>
              </w:rPr>
              <w:t xml:space="preserve">год            </w:t>
            </w:r>
          </w:p>
        </w:tc>
        <w:tc>
          <w:tcPr>
            <w:tcW w:w="1701" w:type="dxa"/>
            <w:shd w:val="clear" w:color="auto" w:fill="auto"/>
          </w:tcPr>
          <w:p w:rsidR="0038590C" w:rsidRPr="003C4531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3C4531">
              <w:rPr>
                <w:rFonts w:ascii="Times New Roman" w:hAnsi="Times New Roman"/>
                <w:color w:val="000000"/>
              </w:rPr>
              <w:t>836 чел.</w:t>
            </w:r>
            <w:r w:rsidRPr="003C4531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3C45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3C4531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3C4531">
              <w:rPr>
                <w:rFonts w:ascii="Times New Roman" w:hAnsi="Times New Roman"/>
                <w:color w:val="000000"/>
              </w:rPr>
              <w:t>100% и 0,1%</w:t>
            </w:r>
            <w:r w:rsidRPr="003C4531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3C45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3C4531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3C4531">
              <w:rPr>
                <w:rFonts w:ascii="Times New Roman" w:hAnsi="Times New Roman"/>
                <w:color w:val="000000"/>
              </w:rPr>
              <w:t>836 чел.</w:t>
            </w:r>
            <w:r w:rsidRPr="003C4531">
              <w:rPr>
                <w:rFonts w:ascii="Times New Roman" w:hAnsi="Times New Roman"/>
                <w:color w:val="000000"/>
                <w:vertAlign w:val="superscript"/>
              </w:rPr>
              <w:t>4</w:t>
            </w:r>
            <w:r w:rsidRPr="003C45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3C4531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3C4531">
              <w:rPr>
                <w:rFonts w:ascii="Times New Roman" w:hAnsi="Times New Roman"/>
                <w:color w:val="000000"/>
              </w:rPr>
              <w:t>100%</w:t>
            </w:r>
            <w:r w:rsidRPr="003C4531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3C4531">
              <w:rPr>
                <w:rFonts w:ascii="Times New Roman" w:hAnsi="Times New Roman"/>
                <w:color w:val="000000"/>
              </w:rPr>
              <w:t>и</w:t>
            </w:r>
            <w:r w:rsidRPr="003C4531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3C4531">
              <w:rPr>
                <w:rFonts w:ascii="Times New Roman" w:hAnsi="Times New Roman"/>
                <w:color w:val="000000"/>
              </w:rPr>
              <w:t>0,1%</w:t>
            </w:r>
            <w:r w:rsidRPr="003C4531">
              <w:rPr>
                <w:rFonts w:ascii="Times New Roman" w:hAnsi="Times New Roman"/>
                <w:color w:val="000000"/>
                <w:vertAlign w:val="superscript"/>
              </w:rPr>
              <w:t>5</w:t>
            </w:r>
            <w:r w:rsidRPr="003C45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3C4531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3C4531">
              <w:rPr>
                <w:rFonts w:ascii="Times New Roman" w:hAnsi="Times New Roman"/>
                <w:color w:val="000000"/>
              </w:rPr>
              <w:t>0 чел.</w:t>
            </w:r>
            <w:r w:rsidRPr="003C4531">
              <w:rPr>
                <w:rFonts w:ascii="Times New Roman" w:hAnsi="Times New Roman"/>
                <w:color w:val="000000"/>
                <w:vertAlign w:val="superscript"/>
              </w:rPr>
              <w:t>6</w:t>
            </w:r>
            <w:r w:rsidRPr="003C45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3C4531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3C4531">
              <w:rPr>
                <w:rFonts w:ascii="Times New Roman" w:hAnsi="Times New Roman"/>
                <w:color w:val="000000"/>
              </w:rPr>
              <w:t>0% и 0%</w:t>
            </w:r>
            <w:r w:rsidRPr="003C4531">
              <w:rPr>
                <w:rFonts w:ascii="Times New Roman" w:hAnsi="Times New Roman"/>
                <w:color w:val="000000"/>
                <w:vertAlign w:val="superscript"/>
              </w:rPr>
              <w:t>7</w:t>
            </w:r>
            <w:r w:rsidRPr="003C45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3C4531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3C4531">
              <w:rPr>
                <w:rFonts w:ascii="Times New Roman" w:hAnsi="Times New Roman"/>
                <w:color w:val="000000"/>
              </w:rPr>
              <w:t>0 чел.</w:t>
            </w:r>
            <w:r w:rsidRPr="003C4531">
              <w:rPr>
                <w:rFonts w:ascii="Times New Roman" w:hAnsi="Times New Roman"/>
                <w:color w:val="000000"/>
                <w:vertAlign w:val="superscript"/>
              </w:rPr>
              <w:t>8</w:t>
            </w:r>
            <w:r w:rsidRPr="003C45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986EA9" w:rsidRDefault="0038590C" w:rsidP="001A3844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3C4531">
              <w:rPr>
                <w:rFonts w:ascii="Times New Roman" w:hAnsi="Times New Roman"/>
                <w:color w:val="000000"/>
              </w:rPr>
              <w:t>0% и 0%</w:t>
            </w:r>
            <w:r w:rsidRPr="003C4531">
              <w:rPr>
                <w:rFonts w:ascii="Times New Roman" w:hAnsi="Times New Roman"/>
                <w:color w:val="000000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Алешинское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Сасовского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электроснабжение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холодное водоснабжение, водоотведение                                               (по нормативам </w:t>
            </w:r>
            <w:r w:rsidRPr="00827C4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жилые дома с централизованным</w:t>
            </w:r>
            <w:r w:rsidR="001A3844"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 водопроводом и канализацией, оборудованные водонагревателями различного типа, ваннами и унитазами);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обращение с твердыми коммунальными отходами (</w:t>
            </w:r>
            <w:r w:rsidRPr="007C3BB4">
              <w:rPr>
                <w:rFonts w:ascii="Times New Roman" w:hAnsi="Times New Roman"/>
                <w:color w:val="000000"/>
              </w:rPr>
              <w:t xml:space="preserve">по нормативу для </w:t>
            </w:r>
            <w:r>
              <w:rPr>
                <w:rFonts w:ascii="Times New Roman" w:hAnsi="Times New Roman"/>
                <w:color w:val="000000"/>
              </w:rPr>
              <w:t>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электроснабжение </w:t>
            </w:r>
            <w:r w:rsidRPr="003C453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3,22 руб./кВт в час;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3C453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5,939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холодное водоснабжение </w:t>
            </w:r>
            <w:r w:rsidRPr="003C453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40,88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водоотведение </w:t>
            </w:r>
            <w:r w:rsidRPr="003C453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34,73 руб./куб. 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отходами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электроснабжение </w:t>
            </w:r>
            <w:r w:rsidRPr="003C453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3C453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водоснабжение </w:t>
            </w:r>
            <w:r w:rsidRPr="00827C4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6,4;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водоотведение </w:t>
            </w:r>
            <w:r w:rsidRPr="003C453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4,0; 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отходами </w:t>
            </w:r>
            <w:r w:rsidRPr="003C453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7,2               </w:t>
            </w:r>
          </w:p>
        </w:tc>
        <w:tc>
          <w:tcPr>
            <w:tcW w:w="2268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электроснабжение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120 кВт/ 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110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холодное водоснабжение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7,52 куб. м в месяц; водоотведение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7,52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обращение с твердыми коммунальными отходами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2,31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куб. м в год               </w:t>
            </w:r>
          </w:p>
        </w:tc>
        <w:tc>
          <w:tcPr>
            <w:tcW w:w="1701" w:type="dxa"/>
            <w:shd w:val="clear" w:color="auto" w:fill="auto"/>
          </w:tcPr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1116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100% и 0,1%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1116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4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100%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74024">
              <w:rPr>
                <w:rFonts w:ascii="Times New Roman" w:hAnsi="Times New Roman"/>
                <w:color w:val="000000"/>
              </w:rPr>
              <w:t>и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74024">
              <w:rPr>
                <w:rFonts w:ascii="Times New Roman" w:hAnsi="Times New Roman"/>
                <w:color w:val="000000"/>
              </w:rPr>
              <w:t>0,1%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5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6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0% и 0%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7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8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986EA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0% и 0%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Батьковское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Сасовского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F8042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F80422">
              <w:rPr>
                <w:rFonts w:ascii="Times New Roman" w:hAnsi="Times New Roman"/>
                <w:color w:val="000000"/>
              </w:rPr>
              <w:t>лектроснабжение (по приборам учета);</w:t>
            </w:r>
          </w:p>
          <w:p w:rsidR="0038590C" w:rsidRPr="00F8042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F80422">
              <w:rPr>
                <w:rFonts w:ascii="Times New Roman" w:hAnsi="Times New Roman"/>
                <w:color w:val="000000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F80422">
              <w:rPr>
                <w:rFonts w:ascii="Times New Roman" w:hAnsi="Times New Roman"/>
                <w:color w:val="000000"/>
              </w:rPr>
              <w:t>холодное водоснабжение                         (по нормативам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27C41">
              <w:rPr>
                <w:rFonts w:ascii="Times New Roman" w:hAnsi="Times New Roman"/>
                <w:color w:val="000000"/>
              </w:rPr>
              <w:t>–</w:t>
            </w:r>
            <w:r>
              <w:t xml:space="preserve"> </w:t>
            </w:r>
            <w:r w:rsidRPr="00EC04A0">
              <w:rPr>
                <w:rFonts w:ascii="Times New Roman" w:hAnsi="Times New Roman"/>
                <w:color w:val="000000"/>
              </w:rPr>
              <w:t>жилые дома с централизованным водопроводом, выгребной ямой,  оборудованные водонагревателями различного типа, ваннами,  унитазами</w:t>
            </w:r>
            <w:r w:rsidRPr="00F80422">
              <w:rPr>
                <w:rFonts w:ascii="Times New Roman" w:hAnsi="Times New Roman"/>
                <w:color w:val="000000"/>
              </w:rPr>
              <w:t>);</w:t>
            </w:r>
          </w:p>
          <w:p w:rsidR="0038590C" w:rsidRPr="00F8042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F80422">
              <w:rPr>
                <w:rFonts w:ascii="Times New Roman" w:hAnsi="Times New Roman"/>
                <w:color w:val="000000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  <w:color w:val="000000"/>
              </w:rPr>
              <w:t>многоквартирных домов</w:t>
            </w:r>
            <w:r w:rsidRPr="00F8042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F8042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F80422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F80422">
              <w:rPr>
                <w:rFonts w:ascii="Times New Roman" w:hAnsi="Times New Roman"/>
                <w:color w:val="000000"/>
              </w:rPr>
              <w:t xml:space="preserve"> 3,22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F80422">
              <w:rPr>
                <w:rFonts w:ascii="Times New Roman" w:hAnsi="Times New Roman"/>
                <w:color w:val="000000"/>
              </w:rPr>
              <w:t>/кВт в час;</w:t>
            </w:r>
          </w:p>
          <w:p w:rsidR="0038590C" w:rsidRPr="00F8042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F80422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80422">
              <w:rPr>
                <w:rFonts w:ascii="Times New Roman" w:hAnsi="Times New Roman"/>
                <w:color w:val="000000"/>
              </w:rPr>
              <w:t>5,939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F80422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80422">
              <w:rPr>
                <w:rFonts w:ascii="Times New Roman" w:hAnsi="Times New Roman"/>
                <w:color w:val="000000"/>
              </w:rPr>
              <w:t>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F80422">
              <w:rPr>
                <w:rFonts w:ascii="Times New Roman" w:hAnsi="Times New Roman"/>
                <w:color w:val="000000"/>
              </w:rPr>
              <w:t>холодное 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F80422">
              <w:rPr>
                <w:rFonts w:ascii="Times New Roman" w:hAnsi="Times New Roman"/>
                <w:color w:val="000000"/>
              </w:rPr>
              <w:t xml:space="preserve"> 40,88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F80422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80422">
              <w:rPr>
                <w:rFonts w:ascii="Times New Roman" w:hAnsi="Times New Roman"/>
                <w:color w:val="000000"/>
              </w:rPr>
              <w:t xml:space="preserve">м; обращение с твердыми коммунальными </w:t>
            </w:r>
          </w:p>
          <w:p w:rsidR="0038590C" w:rsidRPr="00F8042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F80422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80422">
              <w:rPr>
                <w:rFonts w:ascii="Times New Roman" w:hAnsi="Times New Roman"/>
                <w:color w:val="000000"/>
              </w:rPr>
              <w:t>495,88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F80422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80422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F8042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F80422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F80422">
              <w:rPr>
                <w:rFonts w:ascii="Times New Roman" w:hAnsi="Times New Roman"/>
                <w:color w:val="000000"/>
              </w:rPr>
              <w:t xml:space="preserve"> 5,0;</w:t>
            </w:r>
          </w:p>
          <w:p w:rsidR="0038590C" w:rsidRPr="00F8042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F80422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80422">
              <w:rPr>
                <w:rFonts w:ascii="Times New Roman" w:hAnsi="Times New Roman"/>
                <w:color w:val="000000"/>
              </w:rPr>
              <w:t>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F80422">
              <w:rPr>
                <w:rFonts w:ascii="Times New Roman" w:hAnsi="Times New Roman"/>
                <w:color w:val="000000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F80422">
              <w:rPr>
                <w:rFonts w:ascii="Times New Roman" w:hAnsi="Times New Roman"/>
                <w:color w:val="000000"/>
              </w:rPr>
              <w:t>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F80422">
              <w:rPr>
                <w:rFonts w:ascii="Times New Roman" w:hAnsi="Times New Roman"/>
                <w:color w:val="000000"/>
              </w:rPr>
              <w:t xml:space="preserve"> 6,4; 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F80422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F8042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F80422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80422">
              <w:rPr>
                <w:rFonts w:ascii="Times New Roman" w:hAnsi="Times New Roman"/>
                <w:color w:val="000000"/>
              </w:rPr>
              <w:t xml:space="preserve">7,2                </w:t>
            </w:r>
          </w:p>
        </w:tc>
        <w:tc>
          <w:tcPr>
            <w:tcW w:w="2268" w:type="dxa"/>
            <w:shd w:val="clear" w:color="auto" w:fill="auto"/>
          </w:tcPr>
          <w:p w:rsidR="0038590C" w:rsidRPr="00F8042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F80422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F80422">
              <w:rPr>
                <w:rFonts w:ascii="Times New Roman" w:hAnsi="Times New Roman"/>
                <w:color w:val="000000"/>
              </w:rPr>
              <w:t xml:space="preserve"> 120 кВт/час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F80422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80422">
              <w:rPr>
                <w:rFonts w:ascii="Times New Roman" w:hAnsi="Times New Roman"/>
                <w:color w:val="000000"/>
              </w:rPr>
              <w:t xml:space="preserve">110 </w:t>
            </w:r>
          </w:p>
          <w:p w:rsidR="0038590C" w:rsidRPr="00F8042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F80422">
              <w:rPr>
                <w:rFonts w:ascii="Times New Roman" w:hAnsi="Times New Roman"/>
                <w:color w:val="000000"/>
              </w:rPr>
              <w:t>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F80422">
              <w:rPr>
                <w:rFonts w:ascii="Times New Roman" w:hAnsi="Times New Roman"/>
                <w:color w:val="000000"/>
              </w:rPr>
              <w:t>холодное 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F80422">
              <w:rPr>
                <w:rFonts w:ascii="Times New Roman" w:hAnsi="Times New Roman"/>
                <w:color w:val="000000"/>
              </w:rPr>
              <w:t xml:space="preserve"> 7,52 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80422">
              <w:rPr>
                <w:rFonts w:ascii="Times New Roman" w:hAnsi="Times New Roman"/>
                <w:color w:val="000000"/>
              </w:rPr>
              <w:t>м в месяц; обращение с твердыми коммунальными 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80422">
              <w:rPr>
                <w:rFonts w:ascii="Times New Roman" w:hAnsi="Times New Roman"/>
                <w:color w:val="000000"/>
              </w:rPr>
              <w:t xml:space="preserve">2,28 </w:t>
            </w:r>
          </w:p>
          <w:p w:rsidR="0038590C" w:rsidRPr="00F8042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F80422">
              <w:rPr>
                <w:rFonts w:ascii="Times New Roman" w:hAnsi="Times New Roman"/>
                <w:color w:val="000000"/>
              </w:rPr>
              <w:t>куб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F80422"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 xml:space="preserve"> в </w:t>
            </w:r>
            <w:r w:rsidRPr="00F80422">
              <w:rPr>
                <w:rFonts w:ascii="Times New Roman" w:hAnsi="Times New Roman"/>
                <w:color w:val="000000"/>
              </w:rPr>
              <w:t xml:space="preserve">год              </w:t>
            </w:r>
          </w:p>
        </w:tc>
        <w:tc>
          <w:tcPr>
            <w:tcW w:w="1701" w:type="dxa"/>
            <w:shd w:val="clear" w:color="auto" w:fill="auto"/>
          </w:tcPr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670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100% и 0,1%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670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4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100%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74024">
              <w:rPr>
                <w:rFonts w:ascii="Times New Roman" w:hAnsi="Times New Roman"/>
                <w:color w:val="000000"/>
              </w:rPr>
              <w:t>и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74024">
              <w:rPr>
                <w:rFonts w:ascii="Times New Roman" w:hAnsi="Times New Roman"/>
                <w:color w:val="000000"/>
              </w:rPr>
              <w:t>0,1%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5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6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0% и 0%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7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8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A70AA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0% и 0%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Берестянское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Сасовского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B0575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B05752">
              <w:rPr>
                <w:rFonts w:ascii="Times New Roman" w:hAnsi="Times New Roman"/>
                <w:color w:val="000000"/>
              </w:rPr>
              <w:t>лектроснабжение (по приборам учета);</w:t>
            </w:r>
          </w:p>
          <w:p w:rsidR="0038590C" w:rsidRPr="00B0575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05752">
              <w:rPr>
                <w:rFonts w:ascii="Times New Roman" w:hAnsi="Times New Roman"/>
                <w:color w:val="000000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05752">
              <w:rPr>
                <w:rFonts w:ascii="Times New Roman" w:hAnsi="Times New Roman"/>
                <w:color w:val="000000"/>
              </w:rPr>
              <w:t>холодное водоснабжение                         (по нормативам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27C41">
              <w:rPr>
                <w:rFonts w:ascii="Times New Roman" w:hAnsi="Times New Roman"/>
                <w:color w:val="000000"/>
              </w:rPr>
              <w:t>–</w:t>
            </w:r>
            <w:r>
              <w:t xml:space="preserve"> </w:t>
            </w:r>
            <w:r w:rsidRPr="00027EAC">
              <w:rPr>
                <w:rFonts w:ascii="Times New Roman" w:hAnsi="Times New Roman"/>
                <w:color w:val="000000"/>
              </w:rPr>
              <w:t>жилые дома с централизованным водопроводом, выгребной ямой,  оборудованные водонагревателями различного типа, ваннами,  унитазами</w:t>
            </w:r>
            <w:r w:rsidRPr="00B05752">
              <w:rPr>
                <w:rFonts w:ascii="Times New Roman" w:hAnsi="Times New Roman"/>
                <w:color w:val="000000"/>
              </w:rPr>
              <w:t>);</w:t>
            </w:r>
          </w:p>
          <w:p w:rsidR="0038590C" w:rsidRPr="00B0575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05752">
              <w:rPr>
                <w:rFonts w:ascii="Times New Roman" w:hAnsi="Times New Roman"/>
                <w:color w:val="000000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  <w:color w:val="000000"/>
              </w:rPr>
              <w:t>индивидуальных жилых домов</w:t>
            </w:r>
            <w:r w:rsidRPr="00B0575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B0575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B05752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B05752">
              <w:rPr>
                <w:rFonts w:ascii="Times New Roman" w:hAnsi="Times New Roman"/>
                <w:color w:val="000000"/>
              </w:rPr>
              <w:t xml:space="preserve"> 3,22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B05752">
              <w:rPr>
                <w:rFonts w:ascii="Times New Roman" w:hAnsi="Times New Roman"/>
                <w:color w:val="000000"/>
              </w:rPr>
              <w:t>/кВт в час;</w:t>
            </w:r>
          </w:p>
          <w:p w:rsidR="0038590C" w:rsidRPr="00B0575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05752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05752">
              <w:rPr>
                <w:rFonts w:ascii="Times New Roman" w:hAnsi="Times New Roman"/>
                <w:color w:val="000000"/>
              </w:rPr>
              <w:t>5,939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B05752">
              <w:rPr>
                <w:rFonts w:ascii="Times New Roman" w:hAnsi="Times New Roman"/>
                <w:color w:val="000000"/>
              </w:rPr>
              <w:t>/куб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B05752">
              <w:rPr>
                <w:rFonts w:ascii="Times New Roman" w:hAnsi="Times New Roman"/>
                <w:color w:val="000000"/>
              </w:rPr>
              <w:t>м;</w:t>
            </w:r>
          </w:p>
          <w:p w:rsidR="0038590C" w:rsidRPr="00B0575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05752">
              <w:rPr>
                <w:rFonts w:ascii="Times New Roman" w:hAnsi="Times New Roman"/>
                <w:color w:val="000000"/>
              </w:rPr>
              <w:t>холодное 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B05752">
              <w:rPr>
                <w:rFonts w:ascii="Times New Roman" w:hAnsi="Times New Roman"/>
                <w:color w:val="000000"/>
              </w:rPr>
              <w:t xml:space="preserve">                 40,88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B05752">
              <w:rPr>
                <w:rFonts w:ascii="Times New Roman" w:hAnsi="Times New Roman"/>
                <w:color w:val="000000"/>
              </w:rPr>
              <w:t>/куб. 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05752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B0575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05752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05752">
              <w:rPr>
                <w:rFonts w:ascii="Times New Roman" w:hAnsi="Times New Roman"/>
                <w:color w:val="000000"/>
              </w:rPr>
              <w:t>495,88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B05752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05752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B0575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B05752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B05752">
              <w:rPr>
                <w:rFonts w:ascii="Times New Roman" w:hAnsi="Times New Roman"/>
                <w:color w:val="000000"/>
              </w:rPr>
              <w:t xml:space="preserve"> 5,0;</w:t>
            </w:r>
          </w:p>
          <w:p w:rsidR="0038590C" w:rsidRPr="00B0575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05752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05752">
              <w:rPr>
                <w:rFonts w:ascii="Times New Roman" w:hAnsi="Times New Roman"/>
                <w:color w:val="000000"/>
              </w:rPr>
              <w:t>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05752">
              <w:rPr>
                <w:rFonts w:ascii="Times New Roman" w:hAnsi="Times New Roman"/>
                <w:color w:val="000000"/>
              </w:rPr>
              <w:t xml:space="preserve">холодное 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05752">
              <w:rPr>
                <w:rFonts w:ascii="Times New Roman" w:hAnsi="Times New Roman"/>
                <w:color w:val="000000"/>
              </w:rPr>
              <w:t>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05752">
              <w:rPr>
                <w:rFonts w:ascii="Times New Roman" w:hAnsi="Times New Roman"/>
                <w:color w:val="000000"/>
              </w:rPr>
              <w:t xml:space="preserve">6,4; 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05752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B0575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05752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05752">
              <w:rPr>
                <w:rFonts w:ascii="Times New Roman" w:hAnsi="Times New Roman"/>
                <w:color w:val="000000"/>
              </w:rPr>
              <w:t xml:space="preserve">7,2              </w:t>
            </w:r>
          </w:p>
        </w:tc>
        <w:tc>
          <w:tcPr>
            <w:tcW w:w="2268" w:type="dxa"/>
            <w:shd w:val="clear" w:color="auto" w:fill="auto"/>
          </w:tcPr>
          <w:p w:rsidR="0038590C" w:rsidRPr="00B0575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B05752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B05752">
              <w:rPr>
                <w:rFonts w:ascii="Times New Roman" w:hAnsi="Times New Roman"/>
                <w:color w:val="000000"/>
              </w:rPr>
              <w:t xml:space="preserve"> 120 кВт/час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05752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05752">
              <w:rPr>
                <w:rFonts w:ascii="Times New Roman" w:hAnsi="Times New Roman"/>
                <w:color w:val="000000"/>
              </w:rPr>
              <w:t xml:space="preserve">110 </w:t>
            </w:r>
          </w:p>
          <w:p w:rsidR="0038590C" w:rsidRPr="00B0575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05752">
              <w:rPr>
                <w:rFonts w:ascii="Times New Roman" w:hAnsi="Times New Roman"/>
                <w:color w:val="000000"/>
              </w:rPr>
              <w:t>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05752">
              <w:rPr>
                <w:rFonts w:ascii="Times New Roman" w:hAnsi="Times New Roman"/>
                <w:color w:val="000000"/>
              </w:rPr>
              <w:t>м в месяц;</w:t>
            </w:r>
          </w:p>
          <w:p w:rsidR="0038590C" w:rsidRPr="00B0575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05752">
              <w:rPr>
                <w:rFonts w:ascii="Times New Roman" w:hAnsi="Times New Roman"/>
                <w:color w:val="000000"/>
              </w:rPr>
              <w:t>холодное 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B05752">
              <w:rPr>
                <w:rFonts w:ascii="Times New Roman" w:hAnsi="Times New Roman"/>
                <w:color w:val="000000"/>
              </w:rPr>
              <w:t xml:space="preserve"> 7,52 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05752">
              <w:rPr>
                <w:rFonts w:ascii="Times New Roman" w:hAnsi="Times New Roman"/>
                <w:color w:val="000000"/>
              </w:rPr>
              <w:t>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05752">
              <w:rPr>
                <w:rFonts w:ascii="Times New Roman" w:hAnsi="Times New Roman"/>
                <w:color w:val="000000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05752">
              <w:rPr>
                <w:rFonts w:ascii="Times New Roman" w:hAnsi="Times New Roman"/>
                <w:color w:val="000000"/>
              </w:rPr>
              <w:t>2,</w:t>
            </w:r>
            <w:r>
              <w:rPr>
                <w:rFonts w:ascii="Times New Roman" w:hAnsi="Times New Roman"/>
                <w:color w:val="000000"/>
              </w:rPr>
              <w:t>31</w:t>
            </w:r>
            <w:r w:rsidRPr="00B05752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38590C" w:rsidRPr="00B05752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05752">
              <w:rPr>
                <w:rFonts w:ascii="Times New Roman" w:hAnsi="Times New Roman"/>
                <w:color w:val="000000"/>
              </w:rPr>
              <w:t>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05752"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 xml:space="preserve"> в </w:t>
            </w:r>
            <w:r w:rsidRPr="00B05752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1701" w:type="dxa"/>
            <w:shd w:val="clear" w:color="auto" w:fill="auto"/>
          </w:tcPr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864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100% и 0,1%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864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4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100%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74024">
              <w:rPr>
                <w:rFonts w:ascii="Times New Roman" w:hAnsi="Times New Roman"/>
                <w:color w:val="000000"/>
              </w:rPr>
              <w:t>и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74024">
              <w:rPr>
                <w:rFonts w:ascii="Times New Roman" w:hAnsi="Times New Roman"/>
                <w:color w:val="000000"/>
              </w:rPr>
              <w:t>0,1%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5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6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0% и 0%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7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7</w:t>
            </w:r>
            <w:r w:rsidRPr="00274024">
              <w:rPr>
                <w:rFonts w:ascii="Times New Roman" w:hAnsi="Times New Roman"/>
                <w:color w:val="000000"/>
              </w:rPr>
              <w:t xml:space="preserve"> чел.</w:t>
            </w:r>
            <w:r w:rsidR="00686239">
              <w:rPr>
                <w:rFonts w:ascii="Times New Roman" w:hAnsi="Times New Roman"/>
                <w:color w:val="000000"/>
                <w:vertAlign w:val="superscript"/>
              </w:rPr>
              <w:t>8</w:t>
            </w:r>
            <w:r w:rsidR="00686239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6C6537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0% и 0%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Гавриловское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Сасовского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51308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513089">
              <w:rPr>
                <w:rFonts w:ascii="Times New Roman" w:hAnsi="Times New Roman"/>
                <w:color w:val="000000"/>
              </w:rPr>
              <w:t>лектроснабжение (по приборам учета);</w:t>
            </w:r>
          </w:p>
          <w:p w:rsidR="0038590C" w:rsidRPr="0051308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3089">
              <w:rPr>
                <w:rFonts w:ascii="Times New Roman" w:hAnsi="Times New Roman"/>
                <w:color w:val="000000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3089">
              <w:rPr>
                <w:rFonts w:ascii="Times New Roman" w:hAnsi="Times New Roman"/>
                <w:color w:val="000000"/>
              </w:rPr>
              <w:t>холодное водоснабжение                         (по нормативам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27C4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ж</w:t>
            </w:r>
            <w:r w:rsidRPr="00513089">
              <w:rPr>
                <w:rFonts w:ascii="Times New Roman" w:hAnsi="Times New Roman"/>
                <w:color w:val="000000"/>
              </w:rPr>
              <w:t>илые дома с централизованным водопроводом, выгребной ямой,  оборудованные водонагревателями различного типа, ваннами,  унитазами);</w:t>
            </w:r>
          </w:p>
          <w:p w:rsidR="0038590C" w:rsidRPr="0051308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3089">
              <w:rPr>
                <w:rFonts w:ascii="Times New Roman" w:hAnsi="Times New Roman"/>
                <w:color w:val="000000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  <w:color w:val="000000"/>
              </w:rPr>
              <w:t>многоквартирных домов</w:t>
            </w:r>
            <w:r w:rsidRPr="00513089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51308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513089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513089">
              <w:rPr>
                <w:rFonts w:ascii="Times New Roman" w:hAnsi="Times New Roman"/>
                <w:color w:val="000000"/>
              </w:rPr>
              <w:t xml:space="preserve"> 3,22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513089">
              <w:rPr>
                <w:rFonts w:ascii="Times New Roman" w:hAnsi="Times New Roman"/>
                <w:color w:val="000000"/>
              </w:rPr>
              <w:t>/кВт в час;</w:t>
            </w:r>
          </w:p>
          <w:p w:rsidR="0038590C" w:rsidRPr="0051308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3089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13089">
              <w:rPr>
                <w:rFonts w:ascii="Times New Roman" w:hAnsi="Times New Roman"/>
                <w:color w:val="000000"/>
              </w:rPr>
              <w:t>5,939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513089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13089">
              <w:rPr>
                <w:rFonts w:ascii="Times New Roman" w:hAnsi="Times New Roman"/>
                <w:color w:val="000000"/>
              </w:rPr>
              <w:t>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3089">
              <w:rPr>
                <w:rFonts w:ascii="Times New Roman" w:hAnsi="Times New Roman"/>
                <w:color w:val="000000"/>
              </w:rPr>
              <w:t>холодное 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513089">
              <w:rPr>
                <w:rFonts w:ascii="Times New Roman" w:hAnsi="Times New Roman"/>
                <w:color w:val="000000"/>
              </w:rPr>
              <w:t xml:space="preserve"> 40,88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513089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13089">
              <w:rPr>
                <w:rFonts w:ascii="Times New Roman" w:hAnsi="Times New Roman"/>
                <w:color w:val="000000"/>
              </w:rPr>
              <w:t xml:space="preserve">м; обращение с твердыми коммунальными </w:t>
            </w:r>
          </w:p>
          <w:p w:rsidR="0038590C" w:rsidRPr="0051308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3089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13089">
              <w:rPr>
                <w:rFonts w:ascii="Times New Roman" w:hAnsi="Times New Roman"/>
                <w:color w:val="000000"/>
              </w:rPr>
              <w:t>495,88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513089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13089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51308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513089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513089">
              <w:rPr>
                <w:rFonts w:ascii="Times New Roman" w:hAnsi="Times New Roman"/>
                <w:color w:val="000000"/>
              </w:rPr>
              <w:t xml:space="preserve"> 5,0;</w:t>
            </w:r>
          </w:p>
          <w:p w:rsidR="0038590C" w:rsidRPr="0051308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3089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13089">
              <w:rPr>
                <w:rFonts w:ascii="Times New Roman" w:hAnsi="Times New Roman"/>
                <w:color w:val="000000"/>
              </w:rPr>
              <w:t>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3089">
              <w:rPr>
                <w:rFonts w:ascii="Times New Roman" w:hAnsi="Times New Roman"/>
                <w:color w:val="000000"/>
              </w:rPr>
              <w:t xml:space="preserve">холодное 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3089">
              <w:rPr>
                <w:rFonts w:ascii="Times New Roman" w:hAnsi="Times New Roman"/>
                <w:color w:val="000000"/>
              </w:rPr>
              <w:t>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513089">
              <w:rPr>
                <w:rFonts w:ascii="Times New Roman" w:hAnsi="Times New Roman"/>
                <w:color w:val="000000"/>
              </w:rPr>
              <w:t xml:space="preserve"> 6,4</w:t>
            </w:r>
            <w:r>
              <w:rPr>
                <w:rFonts w:ascii="Times New Roman" w:hAnsi="Times New Roman"/>
                <w:color w:val="000000"/>
              </w:rPr>
              <w:t>;</w:t>
            </w:r>
            <w:r w:rsidRPr="00513089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3089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51308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3089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13089">
              <w:rPr>
                <w:rFonts w:ascii="Times New Roman" w:hAnsi="Times New Roman"/>
                <w:color w:val="000000"/>
              </w:rPr>
              <w:t xml:space="preserve">7,2              </w:t>
            </w:r>
          </w:p>
        </w:tc>
        <w:tc>
          <w:tcPr>
            <w:tcW w:w="2268" w:type="dxa"/>
            <w:shd w:val="clear" w:color="auto" w:fill="auto"/>
          </w:tcPr>
          <w:p w:rsidR="0038590C" w:rsidRPr="0051308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513089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513089">
              <w:rPr>
                <w:rFonts w:ascii="Times New Roman" w:hAnsi="Times New Roman"/>
                <w:color w:val="000000"/>
              </w:rPr>
              <w:t xml:space="preserve"> 120 кВт/ 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3089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13089">
              <w:rPr>
                <w:rFonts w:ascii="Times New Roman" w:hAnsi="Times New Roman"/>
                <w:color w:val="000000"/>
              </w:rPr>
              <w:t xml:space="preserve">110 </w:t>
            </w:r>
          </w:p>
          <w:p w:rsidR="0038590C" w:rsidRPr="0051308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3089">
              <w:rPr>
                <w:rFonts w:ascii="Times New Roman" w:hAnsi="Times New Roman"/>
                <w:color w:val="000000"/>
              </w:rPr>
              <w:t>куб.</w:t>
            </w:r>
            <w:r w:rsidR="001A3844">
              <w:rPr>
                <w:rFonts w:ascii="Times New Roman" w:hAnsi="Times New Roman"/>
                <w:color w:val="000000"/>
              </w:rPr>
              <w:t xml:space="preserve"> м</w:t>
            </w:r>
            <w:r w:rsidRPr="00513089">
              <w:rPr>
                <w:rFonts w:ascii="Times New Roman" w:hAnsi="Times New Roman"/>
                <w:color w:val="000000"/>
              </w:rPr>
              <w:t xml:space="preserve">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3089">
              <w:rPr>
                <w:rFonts w:ascii="Times New Roman" w:hAnsi="Times New Roman"/>
                <w:color w:val="000000"/>
              </w:rPr>
              <w:t>холодное 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513089">
              <w:rPr>
                <w:rFonts w:ascii="Times New Roman" w:hAnsi="Times New Roman"/>
                <w:color w:val="000000"/>
              </w:rPr>
              <w:t xml:space="preserve"> 7,52 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13089">
              <w:rPr>
                <w:rFonts w:ascii="Times New Roman" w:hAnsi="Times New Roman"/>
                <w:color w:val="000000"/>
              </w:rPr>
              <w:t>м в месяц</w:t>
            </w:r>
            <w:r>
              <w:rPr>
                <w:rFonts w:ascii="Times New Roman" w:hAnsi="Times New Roman"/>
                <w:color w:val="000000"/>
              </w:rPr>
              <w:t>;</w:t>
            </w:r>
            <w:r w:rsidRPr="00513089">
              <w:rPr>
                <w:rFonts w:ascii="Times New Roman" w:hAnsi="Times New Roman"/>
                <w:color w:val="000000"/>
              </w:rPr>
              <w:t xml:space="preserve"> обращение с твердыми коммунальными 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13089">
              <w:rPr>
                <w:rFonts w:ascii="Times New Roman" w:hAnsi="Times New Roman"/>
                <w:color w:val="000000"/>
              </w:rPr>
              <w:t xml:space="preserve">2,28 </w:t>
            </w:r>
          </w:p>
          <w:p w:rsidR="0038590C" w:rsidRPr="0051308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3089">
              <w:rPr>
                <w:rFonts w:ascii="Times New Roman" w:hAnsi="Times New Roman"/>
                <w:color w:val="000000"/>
              </w:rPr>
              <w:t>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13089"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 xml:space="preserve"> в </w:t>
            </w:r>
            <w:r w:rsidRPr="00513089">
              <w:rPr>
                <w:rFonts w:ascii="Times New Roman" w:hAnsi="Times New Roman"/>
                <w:color w:val="000000"/>
              </w:rPr>
              <w:t xml:space="preserve">год               </w:t>
            </w:r>
          </w:p>
        </w:tc>
        <w:tc>
          <w:tcPr>
            <w:tcW w:w="1701" w:type="dxa"/>
            <w:shd w:val="clear" w:color="auto" w:fill="auto"/>
          </w:tcPr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892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100% и 0,1%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892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4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100%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74024">
              <w:rPr>
                <w:rFonts w:ascii="Times New Roman" w:hAnsi="Times New Roman"/>
                <w:color w:val="000000"/>
              </w:rPr>
              <w:t>и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74024">
              <w:rPr>
                <w:rFonts w:ascii="Times New Roman" w:hAnsi="Times New Roman"/>
                <w:color w:val="000000"/>
              </w:rPr>
              <w:t>0,1%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5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6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0% и 0%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7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8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0F1F9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0% и 0%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9</w:t>
            </w:r>
            <w:r w:rsidRPr="00274024">
              <w:rPr>
                <w:rFonts w:ascii="Times New Roman" w:hAnsi="Times New Roman"/>
                <w:color w:val="000000"/>
              </w:rPr>
              <w:t xml:space="preserve">  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Глядковское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Сасовского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электроснабжение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холодное водоснабжение                                               (по нормативам </w:t>
            </w:r>
            <w:r w:rsidRPr="00827C4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ж</w:t>
            </w:r>
            <w:r w:rsidR="001A3844">
              <w:rPr>
                <w:rFonts w:ascii="Times New Roman" w:hAnsi="Times New Roman"/>
                <w:color w:val="000000"/>
              </w:rPr>
              <w:t>илые дома</w:t>
            </w:r>
            <w:r w:rsidRPr="00773468">
              <w:rPr>
                <w:rFonts w:ascii="Times New Roman" w:hAnsi="Times New Roman"/>
                <w:color w:val="000000"/>
              </w:rPr>
              <w:t xml:space="preserve"> с централизованным водопроводом, выгребной ямой,  оборудованные водонагревателями различного типа, ваннами,  унитазами</w:t>
            </w:r>
            <w:r>
              <w:rPr>
                <w:rFonts w:ascii="Times New Roman" w:hAnsi="Times New Roman"/>
                <w:color w:val="000000"/>
              </w:rPr>
              <w:t>);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обращение с твердыми коммунальными отходами (</w:t>
            </w:r>
            <w:r w:rsidRPr="00F61448">
              <w:rPr>
                <w:rFonts w:ascii="Times New Roman" w:hAnsi="Times New Roman"/>
                <w:color w:val="000000"/>
              </w:rPr>
              <w:t>по нормативу для</w:t>
            </w:r>
            <w:r>
              <w:t xml:space="preserve"> </w:t>
            </w:r>
            <w:r w:rsidRPr="00274024">
              <w:rPr>
                <w:rFonts w:ascii="Times New Roman" w:hAnsi="Times New Roman"/>
                <w:color w:val="000000"/>
              </w:rPr>
              <w:t>многоквартирных домов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электроснабжение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3,22 руб./кВт в час;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5,939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холодное водоснабжение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40,88 руб./куб. 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отходами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электроснабжение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3,0;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холодное водоснабжение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6,4;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водоотведение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4,0; 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отходами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7,2             </w:t>
            </w:r>
          </w:p>
        </w:tc>
        <w:tc>
          <w:tcPr>
            <w:tcW w:w="2268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электроснабжение </w:t>
            </w:r>
            <w:r w:rsidRPr="00827C4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200 кВт/ 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110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холодное водоснабжение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7,52 куб. м в месяц; водоотведение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7,52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обращение с твердыми коммунальными отходами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2,28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куб. м в год            </w:t>
            </w:r>
          </w:p>
        </w:tc>
        <w:tc>
          <w:tcPr>
            <w:tcW w:w="1701" w:type="dxa"/>
            <w:shd w:val="clear" w:color="auto" w:fill="auto"/>
          </w:tcPr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2288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100% и 0,2%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2288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4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100%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74024">
              <w:rPr>
                <w:rFonts w:ascii="Times New Roman" w:hAnsi="Times New Roman"/>
                <w:color w:val="000000"/>
              </w:rPr>
              <w:t>и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74024">
              <w:rPr>
                <w:rFonts w:ascii="Times New Roman" w:hAnsi="Times New Roman"/>
                <w:color w:val="000000"/>
              </w:rPr>
              <w:t>0,2%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5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6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0% и 0%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7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8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986EA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0% и 0%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Демушкинское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Сасовского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электроснабжение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холодное водоснабжение, водоотведение (по нормативам </w:t>
            </w:r>
            <w:r w:rsidRPr="00827C4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ж</w:t>
            </w:r>
            <w:r w:rsidRPr="00B4235F">
              <w:rPr>
                <w:rFonts w:ascii="Times New Roman" w:hAnsi="Times New Roman"/>
                <w:color w:val="000000"/>
              </w:rPr>
              <w:t xml:space="preserve">илые дома </w:t>
            </w:r>
            <w:r w:rsidRPr="0015157C">
              <w:rPr>
                <w:rFonts w:ascii="Times New Roman" w:hAnsi="Times New Roman"/>
                <w:color w:val="000000"/>
              </w:rPr>
              <w:t>с централизованными водопроводом и канализацией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15157C">
              <w:rPr>
                <w:rFonts w:ascii="Times New Roman" w:hAnsi="Times New Roman"/>
                <w:color w:val="000000"/>
              </w:rPr>
              <w:t xml:space="preserve"> оборудованные водонагревателями различного типа, ваннами, унитазами</w:t>
            </w:r>
            <w:r>
              <w:rPr>
                <w:rFonts w:ascii="Times New Roman" w:hAnsi="Times New Roman"/>
                <w:color w:val="000000"/>
              </w:rPr>
              <w:t>);</w:t>
            </w:r>
          </w:p>
          <w:p w:rsidR="00323414" w:rsidRPr="00C07F5E" w:rsidRDefault="0038590C" w:rsidP="007F030E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обращение с твердыми коммунальными отходами (</w:t>
            </w:r>
            <w:r w:rsidRPr="00F308D9">
              <w:rPr>
                <w:rFonts w:ascii="Times New Roman" w:hAnsi="Times New Roman"/>
                <w:color w:val="000000"/>
              </w:rPr>
              <w:t xml:space="preserve">по нормативу для </w:t>
            </w:r>
            <w:r w:rsidRPr="00274024">
              <w:rPr>
                <w:rFonts w:ascii="Times New Roman" w:hAnsi="Times New Roman"/>
                <w:color w:val="000000"/>
              </w:rPr>
              <w:t>многоквартирных домов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электроснабжение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3,22 руб./кВт в час;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5,939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холодное водоснабжение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40,88 руб./куб. м; водоотведение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34,73 руб./куб. 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отходами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электроснабжение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водоснабжение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6,4; 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водоотведение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4,0; 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отходами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7,2               </w:t>
            </w:r>
          </w:p>
        </w:tc>
        <w:tc>
          <w:tcPr>
            <w:tcW w:w="2268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электроснабжение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120 кВт/час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110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холодное водоснабжение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7,52 куб. м в месяц; водоотведение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7,52</w:t>
            </w:r>
            <w:r w:rsidR="001A3844">
              <w:rPr>
                <w:rFonts w:ascii="Times New Roman" w:hAnsi="Times New Roman"/>
                <w:color w:val="000000"/>
              </w:rPr>
              <w:t xml:space="preserve"> куб. м в месяц</w:t>
            </w:r>
            <w:r>
              <w:rPr>
                <w:rFonts w:ascii="Times New Roman" w:hAnsi="Times New Roman"/>
                <w:color w:val="000000"/>
              </w:rPr>
              <w:t xml:space="preserve">; обращение с твердыми коммунальными отходами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2,28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куб. м в год            </w:t>
            </w:r>
          </w:p>
        </w:tc>
        <w:tc>
          <w:tcPr>
            <w:tcW w:w="1701" w:type="dxa"/>
            <w:shd w:val="clear" w:color="auto" w:fill="auto"/>
          </w:tcPr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1010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100% и 0,1%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1010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4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100%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74024">
              <w:rPr>
                <w:rFonts w:ascii="Times New Roman" w:hAnsi="Times New Roman"/>
                <w:color w:val="000000"/>
              </w:rPr>
              <w:t>и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74024">
              <w:rPr>
                <w:rFonts w:ascii="Times New Roman" w:hAnsi="Times New Roman"/>
                <w:color w:val="000000"/>
              </w:rPr>
              <w:t>0,1%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5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6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0% и 0%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7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8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986EA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0% и 0%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Каргашинское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Сасовского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B805E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B805EA">
              <w:rPr>
                <w:rFonts w:ascii="Times New Roman" w:hAnsi="Times New Roman"/>
                <w:color w:val="000000"/>
              </w:rPr>
              <w:t>лектроснабжение (по приборам учета);</w:t>
            </w:r>
          </w:p>
          <w:p w:rsidR="0038590C" w:rsidRPr="00B805E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805EA">
              <w:rPr>
                <w:rFonts w:ascii="Times New Roman" w:hAnsi="Times New Roman"/>
                <w:color w:val="000000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805EA">
              <w:rPr>
                <w:rFonts w:ascii="Times New Roman" w:hAnsi="Times New Roman"/>
                <w:color w:val="000000"/>
              </w:rPr>
              <w:t>холодное водоснабжение</w:t>
            </w:r>
            <w:r>
              <w:rPr>
                <w:rFonts w:ascii="Times New Roman" w:hAnsi="Times New Roman"/>
                <w:color w:val="000000"/>
              </w:rPr>
              <w:t>, водоотведение</w:t>
            </w:r>
            <w:r w:rsidRPr="00B805EA">
              <w:rPr>
                <w:rFonts w:ascii="Times New Roman" w:hAnsi="Times New Roman"/>
                <w:color w:val="000000"/>
              </w:rPr>
              <w:t xml:space="preserve"> (по нормативам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27C4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ж</w:t>
            </w:r>
            <w:r w:rsidRPr="00B805EA">
              <w:rPr>
                <w:rFonts w:ascii="Times New Roman" w:hAnsi="Times New Roman"/>
                <w:color w:val="000000"/>
              </w:rPr>
              <w:t>илые дома с централизованными водопроводом и канализацией, оборудованные водонагревателями различного типа, ваннами, унитазами);</w:t>
            </w:r>
          </w:p>
          <w:p w:rsidR="0038590C" w:rsidRPr="00B805E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805EA">
              <w:rPr>
                <w:rFonts w:ascii="Times New Roman" w:hAnsi="Times New Roman"/>
                <w:color w:val="000000"/>
              </w:rPr>
              <w:t>обращение с твердыми коммунальными отходами (по нормативу для</w:t>
            </w:r>
            <w:r>
              <w:t xml:space="preserve"> </w:t>
            </w:r>
            <w:r w:rsidRPr="00274024">
              <w:rPr>
                <w:rFonts w:ascii="Times New Roman" w:hAnsi="Times New Roman"/>
                <w:color w:val="000000"/>
              </w:rPr>
              <w:t>многоквартирных домов</w:t>
            </w:r>
            <w:r w:rsidRPr="00B805E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B805E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B805EA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B805EA">
              <w:rPr>
                <w:rFonts w:ascii="Times New Roman" w:hAnsi="Times New Roman"/>
                <w:color w:val="000000"/>
              </w:rPr>
              <w:t xml:space="preserve"> 3,22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B805EA">
              <w:rPr>
                <w:rFonts w:ascii="Times New Roman" w:hAnsi="Times New Roman"/>
                <w:color w:val="000000"/>
              </w:rPr>
              <w:t>/кВт в час;</w:t>
            </w:r>
          </w:p>
          <w:p w:rsidR="0038590C" w:rsidRPr="00B805E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805EA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805EA">
              <w:rPr>
                <w:rFonts w:ascii="Times New Roman" w:hAnsi="Times New Roman"/>
                <w:color w:val="000000"/>
              </w:rPr>
              <w:t>5,939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B805EA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805EA">
              <w:rPr>
                <w:rFonts w:ascii="Times New Roman" w:hAnsi="Times New Roman"/>
                <w:color w:val="000000"/>
              </w:rPr>
              <w:t>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805EA">
              <w:rPr>
                <w:rFonts w:ascii="Times New Roman" w:hAnsi="Times New Roman"/>
                <w:color w:val="000000"/>
              </w:rPr>
              <w:t>холодное 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B805EA">
              <w:rPr>
                <w:rFonts w:ascii="Times New Roman" w:hAnsi="Times New Roman"/>
                <w:color w:val="000000"/>
              </w:rPr>
              <w:t xml:space="preserve"> 40,88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B805EA">
              <w:rPr>
                <w:rFonts w:ascii="Times New Roman" w:hAnsi="Times New Roman"/>
                <w:color w:val="000000"/>
              </w:rPr>
              <w:t>/куб</w:t>
            </w:r>
            <w:r>
              <w:rPr>
                <w:rFonts w:ascii="Times New Roman" w:hAnsi="Times New Roman"/>
                <w:color w:val="000000"/>
              </w:rPr>
              <w:t>. м</w:t>
            </w:r>
            <w:r w:rsidRPr="00B805EA">
              <w:rPr>
                <w:rFonts w:ascii="Times New Roman" w:hAnsi="Times New Roman"/>
                <w:color w:val="000000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водоотведение – 34,73 руб./куб. 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805EA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B805E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805EA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B805EA">
              <w:rPr>
                <w:rFonts w:ascii="Times New Roman" w:hAnsi="Times New Roman"/>
                <w:color w:val="000000"/>
              </w:rPr>
              <w:t xml:space="preserve"> 495,88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B805EA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805EA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B805E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B805EA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B805EA">
              <w:rPr>
                <w:rFonts w:ascii="Times New Roman" w:hAnsi="Times New Roman"/>
                <w:color w:val="000000"/>
              </w:rPr>
              <w:t xml:space="preserve"> 5,0;</w:t>
            </w:r>
          </w:p>
          <w:p w:rsidR="0038590C" w:rsidRPr="00B805E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805EA">
              <w:rPr>
                <w:rFonts w:ascii="Times New Roman" w:hAnsi="Times New Roman"/>
                <w:color w:val="000000"/>
              </w:rPr>
              <w:t>газоснабжение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805EA">
              <w:rPr>
                <w:rFonts w:ascii="Times New Roman" w:hAnsi="Times New Roman"/>
                <w:color w:val="000000"/>
              </w:rPr>
              <w:t>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805EA">
              <w:rPr>
                <w:rFonts w:ascii="Times New Roman" w:hAnsi="Times New Roman"/>
                <w:color w:val="000000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805EA">
              <w:rPr>
                <w:rFonts w:ascii="Times New Roman" w:hAnsi="Times New Roman"/>
                <w:color w:val="000000"/>
              </w:rPr>
              <w:t>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B805EA">
              <w:rPr>
                <w:rFonts w:ascii="Times New Roman" w:hAnsi="Times New Roman"/>
                <w:color w:val="000000"/>
              </w:rPr>
              <w:t xml:space="preserve"> 6,4;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водоотведение – 4,0;</w:t>
            </w:r>
            <w:r w:rsidRPr="00B805EA">
              <w:rPr>
                <w:rFonts w:ascii="Times New Roman" w:hAnsi="Times New Roman"/>
                <w:color w:val="000000"/>
              </w:rPr>
              <w:t xml:space="preserve"> обращение с твердыми коммунальными </w:t>
            </w:r>
          </w:p>
          <w:p w:rsidR="0038590C" w:rsidRPr="00B805E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805EA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805EA">
              <w:rPr>
                <w:rFonts w:ascii="Times New Roman" w:hAnsi="Times New Roman"/>
                <w:color w:val="000000"/>
              </w:rPr>
              <w:t xml:space="preserve">7,2                </w:t>
            </w:r>
          </w:p>
        </w:tc>
        <w:tc>
          <w:tcPr>
            <w:tcW w:w="2268" w:type="dxa"/>
            <w:shd w:val="clear" w:color="auto" w:fill="auto"/>
          </w:tcPr>
          <w:p w:rsidR="0038590C" w:rsidRPr="00B805E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B805EA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B805EA">
              <w:rPr>
                <w:rFonts w:ascii="Times New Roman" w:hAnsi="Times New Roman"/>
                <w:color w:val="000000"/>
              </w:rPr>
              <w:t xml:space="preserve"> 100 кВт /час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805EA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805EA">
              <w:rPr>
                <w:rFonts w:ascii="Times New Roman" w:hAnsi="Times New Roman"/>
                <w:color w:val="000000"/>
              </w:rPr>
              <w:t xml:space="preserve">90 </w:t>
            </w:r>
          </w:p>
          <w:p w:rsidR="0038590C" w:rsidRPr="00B805E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805EA">
              <w:rPr>
                <w:rFonts w:ascii="Times New Roman" w:hAnsi="Times New Roman"/>
                <w:color w:val="000000"/>
              </w:rPr>
              <w:t>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805EA">
              <w:rPr>
                <w:rFonts w:ascii="Times New Roman" w:hAnsi="Times New Roman"/>
                <w:color w:val="000000"/>
              </w:rPr>
              <w:t>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805EA">
              <w:rPr>
                <w:rFonts w:ascii="Times New Roman" w:hAnsi="Times New Roman"/>
                <w:color w:val="000000"/>
              </w:rPr>
              <w:t>холодное 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B805EA">
              <w:rPr>
                <w:rFonts w:ascii="Times New Roman" w:hAnsi="Times New Roman"/>
                <w:color w:val="000000"/>
              </w:rPr>
              <w:t xml:space="preserve"> 7,52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водоотведение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805EA">
              <w:rPr>
                <w:rFonts w:ascii="Times New Roman" w:hAnsi="Times New Roman"/>
                <w:color w:val="000000"/>
              </w:rPr>
              <w:t xml:space="preserve">7,52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805EA">
              <w:rPr>
                <w:rFonts w:ascii="Times New Roman" w:hAnsi="Times New Roman"/>
                <w:color w:val="000000"/>
              </w:rPr>
              <w:t>куб. м в месяц; обращение с твердыми коммунальными 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805EA">
              <w:rPr>
                <w:rFonts w:ascii="Times New Roman" w:hAnsi="Times New Roman"/>
                <w:color w:val="000000"/>
              </w:rPr>
              <w:t xml:space="preserve">2,28 </w:t>
            </w:r>
          </w:p>
          <w:p w:rsidR="0038590C" w:rsidRPr="00B805E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805EA">
              <w:rPr>
                <w:rFonts w:ascii="Times New Roman" w:hAnsi="Times New Roman"/>
                <w:color w:val="000000"/>
              </w:rPr>
              <w:t>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805EA"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 xml:space="preserve"> в </w:t>
            </w:r>
            <w:r w:rsidRPr="00B805EA">
              <w:rPr>
                <w:rFonts w:ascii="Times New Roman" w:hAnsi="Times New Roman"/>
                <w:color w:val="000000"/>
              </w:rPr>
              <w:t xml:space="preserve">год             </w:t>
            </w:r>
          </w:p>
        </w:tc>
        <w:tc>
          <w:tcPr>
            <w:tcW w:w="1701" w:type="dxa"/>
            <w:shd w:val="clear" w:color="auto" w:fill="auto"/>
          </w:tcPr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1204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100% и 0,1%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1204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4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100%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74024">
              <w:rPr>
                <w:rFonts w:ascii="Times New Roman" w:hAnsi="Times New Roman"/>
                <w:color w:val="000000"/>
              </w:rPr>
              <w:t>и 0,1%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5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6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0% и 0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74024">
              <w:rPr>
                <w:rFonts w:ascii="Times New Roman" w:hAnsi="Times New Roman"/>
                <w:color w:val="000000"/>
              </w:rPr>
              <w:t>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7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740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 чел.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8</w:t>
            </w:r>
            <w:r w:rsidRPr="00274024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33135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74024">
              <w:rPr>
                <w:rFonts w:ascii="Times New Roman" w:hAnsi="Times New Roman"/>
                <w:color w:val="000000"/>
              </w:rPr>
              <w:t>0% и 0%</w:t>
            </w:r>
            <w:r w:rsidRPr="00274024">
              <w:rPr>
                <w:rFonts w:ascii="Times New Roman" w:hAnsi="Times New Roman"/>
                <w:color w:val="000000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Кустаревское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Сасовского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A827D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A827DE">
              <w:rPr>
                <w:rFonts w:ascii="Times New Roman" w:hAnsi="Times New Roman"/>
                <w:color w:val="000000"/>
              </w:rPr>
              <w:t>лектроснабжение (по приборам учета);</w:t>
            </w:r>
          </w:p>
          <w:p w:rsidR="0038590C" w:rsidRPr="00A827D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827DE">
              <w:rPr>
                <w:rFonts w:ascii="Times New Roman" w:hAnsi="Times New Roman"/>
                <w:color w:val="000000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827DE">
              <w:rPr>
                <w:rFonts w:ascii="Times New Roman" w:hAnsi="Times New Roman"/>
                <w:color w:val="000000"/>
              </w:rPr>
              <w:t xml:space="preserve">холодное водоснабжение, водоотведение                                               (по нормативам </w:t>
            </w:r>
            <w:r w:rsidRPr="00827C41">
              <w:rPr>
                <w:rFonts w:ascii="Times New Roman" w:hAnsi="Times New Roman"/>
                <w:color w:val="000000"/>
              </w:rPr>
              <w:t>–</w:t>
            </w:r>
            <w:r w:rsidRPr="00A827DE">
              <w:rPr>
                <w:rFonts w:ascii="Times New Roman" w:hAnsi="Times New Roman"/>
                <w:color w:val="000000"/>
              </w:rPr>
              <w:t xml:space="preserve"> жилые дома с централизованным</w:t>
            </w:r>
            <w:r w:rsidR="001A3844">
              <w:rPr>
                <w:rFonts w:ascii="Times New Roman" w:hAnsi="Times New Roman"/>
                <w:color w:val="000000"/>
              </w:rPr>
              <w:t>и</w:t>
            </w:r>
            <w:r w:rsidRPr="00A827DE">
              <w:rPr>
                <w:rFonts w:ascii="Times New Roman" w:hAnsi="Times New Roman"/>
                <w:color w:val="000000"/>
              </w:rPr>
              <w:t xml:space="preserve"> водопроводом и канализацией, оборудованные водонагревателями различного типа, ваннами и унитазами); </w:t>
            </w:r>
          </w:p>
          <w:p w:rsidR="0038590C" w:rsidRPr="00A827D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827DE">
              <w:rPr>
                <w:rFonts w:ascii="Times New Roman" w:hAnsi="Times New Roman"/>
                <w:color w:val="000000"/>
              </w:rPr>
              <w:t xml:space="preserve">обращение с твердыми коммунальными отходами (по нормативу для </w:t>
            </w:r>
            <w:r w:rsidRPr="00274024">
              <w:rPr>
                <w:rFonts w:ascii="Times New Roman" w:hAnsi="Times New Roman"/>
                <w:color w:val="000000"/>
              </w:rPr>
              <w:t>многоквартирных домов</w:t>
            </w:r>
            <w:r w:rsidRPr="00A827D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A827D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A827DE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A827DE">
              <w:rPr>
                <w:rFonts w:ascii="Times New Roman" w:hAnsi="Times New Roman"/>
                <w:color w:val="000000"/>
              </w:rPr>
              <w:t xml:space="preserve"> 3,22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A827DE">
              <w:rPr>
                <w:rFonts w:ascii="Times New Roman" w:hAnsi="Times New Roman"/>
                <w:color w:val="000000"/>
              </w:rPr>
              <w:t>/кВт в час;</w:t>
            </w:r>
          </w:p>
          <w:p w:rsidR="0038590C" w:rsidRPr="00A827D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827DE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827DE">
              <w:rPr>
                <w:rFonts w:ascii="Times New Roman" w:hAnsi="Times New Roman"/>
                <w:color w:val="000000"/>
              </w:rPr>
              <w:t>5,939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A827DE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827DE">
              <w:rPr>
                <w:rFonts w:ascii="Times New Roman" w:hAnsi="Times New Roman"/>
                <w:color w:val="000000"/>
              </w:rPr>
              <w:t>м;</w:t>
            </w:r>
          </w:p>
          <w:p w:rsidR="0038590C" w:rsidRPr="00A827D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827DE">
              <w:rPr>
                <w:rFonts w:ascii="Times New Roman" w:hAnsi="Times New Roman"/>
                <w:color w:val="000000"/>
              </w:rPr>
              <w:t>холодное 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A827DE">
              <w:rPr>
                <w:rFonts w:ascii="Times New Roman" w:hAnsi="Times New Roman"/>
                <w:color w:val="000000"/>
              </w:rPr>
              <w:t xml:space="preserve"> 40,88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A827DE">
              <w:rPr>
                <w:rFonts w:ascii="Times New Roman" w:hAnsi="Times New Roman"/>
                <w:color w:val="000000"/>
              </w:rPr>
              <w:t>/куб</w:t>
            </w:r>
            <w:r>
              <w:rPr>
                <w:rFonts w:ascii="Times New Roman" w:hAnsi="Times New Roman"/>
                <w:color w:val="000000"/>
              </w:rPr>
              <w:t>. м</w:t>
            </w:r>
            <w:r w:rsidRPr="00A827DE">
              <w:rPr>
                <w:rFonts w:ascii="Times New Roman" w:hAnsi="Times New Roman"/>
                <w:color w:val="000000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827DE">
              <w:rPr>
                <w:rFonts w:ascii="Times New Roman" w:hAnsi="Times New Roman"/>
                <w:color w:val="000000"/>
              </w:rPr>
              <w:t xml:space="preserve">водоотведение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827DE">
              <w:rPr>
                <w:rFonts w:ascii="Times New Roman" w:hAnsi="Times New Roman"/>
                <w:color w:val="000000"/>
              </w:rPr>
              <w:t>34,73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A827DE">
              <w:rPr>
                <w:rFonts w:ascii="Times New Roman" w:hAnsi="Times New Roman"/>
                <w:color w:val="000000"/>
              </w:rPr>
              <w:t>/куб</w:t>
            </w:r>
            <w:r>
              <w:rPr>
                <w:rFonts w:ascii="Times New Roman" w:hAnsi="Times New Roman"/>
                <w:color w:val="000000"/>
              </w:rPr>
              <w:t>. м</w:t>
            </w:r>
            <w:r w:rsidRPr="00A827DE"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827DE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A827D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827DE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827DE">
              <w:rPr>
                <w:rFonts w:ascii="Times New Roman" w:hAnsi="Times New Roman"/>
                <w:color w:val="000000"/>
              </w:rPr>
              <w:t>495,88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A827DE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827DE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A827D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A827DE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A827DE">
              <w:rPr>
                <w:rFonts w:ascii="Times New Roman" w:hAnsi="Times New Roman"/>
                <w:color w:val="000000"/>
              </w:rPr>
              <w:t xml:space="preserve"> 5,0;</w:t>
            </w:r>
          </w:p>
          <w:p w:rsidR="0038590C" w:rsidRPr="00A827D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827DE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827DE">
              <w:rPr>
                <w:rFonts w:ascii="Times New Roman" w:hAnsi="Times New Roman"/>
                <w:color w:val="000000"/>
              </w:rPr>
              <w:t>3,0;</w:t>
            </w:r>
          </w:p>
          <w:p w:rsidR="0038590C" w:rsidRPr="00A827D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827DE">
              <w:rPr>
                <w:rFonts w:ascii="Times New Roman" w:hAnsi="Times New Roman"/>
                <w:color w:val="000000"/>
              </w:rPr>
              <w:t>холодное 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A827DE">
              <w:rPr>
                <w:rFonts w:ascii="Times New Roman" w:hAnsi="Times New Roman"/>
                <w:color w:val="000000"/>
              </w:rPr>
              <w:t xml:space="preserve"> 6,4;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827DE">
              <w:rPr>
                <w:rFonts w:ascii="Times New Roman" w:hAnsi="Times New Roman"/>
                <w:color w:val="000000"/>
              </w:rPr>
              <w:t>водоотведение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827DE">
              <w:rPr>
                <w:rFonts w:ascii="Times New Roman" w:hAnsi="Times New Roman"/>
                <w:color w:val="000000"/>
              </w:rPr>
              <w:t xml:space="preserve">4,0; обращение с твердыми коммунальными </w:t>
            </w:r>
          </w:p>
          <w:p w:rsidR="0038590C" w:rsidRPr="00A827D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827DE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827DE">
              <w:rPr>
                <w:rFonts w:ascii="Times New Roman" w:hAnsi="Times New Roman"/>
                <w:color w:val="000000"/>
              </w:rPr>
              <w:t xml:space="preserve">7,2             </w:t>
            </w:r>
          </w:p>
        </w:tc>
        <w:tc>
          <w:tcPr>
            <w:tcW w:w="2268" w:type="dxa"/>
            <w:shd w:val="clear" w:color="auto" w:fill="auto"/>
          </w:tcPr>
          <w:p w:rsidR="0038590C" w:rsidRPr="00A827D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A827DE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A827DE">
              <w:rPr>
                <w:rFonts w:ascii="Times New Roman" w:hAnsi="Times New Roman"/>
                <w:color w:val="000000"/>
              </w:rPr>
              <w:t xml:space="preserve"> 100 кВт/час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827DE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827DE">
              <w:rPr>
                <w:rFonts w:ascii="Times New Roman" w:hAnsi="Times New Roman"/>
                <w:color w:val="000000"/>
              </w:rPr>
              <w:t xml:space="preserve">90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827DE">
              <w:rPr>
                <w:rFonts w:ascii="Times New Roman" w:hAnsi="Times New Roman"/>
                <w:color w:val="000000"/>
              </w:rPr>
              <w:t>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827DE">
              <w:rPr>
                <w:rFonts w:ascii="Times New Roman" w:hAnsi="Times New Roman"/>
                <w:color w:val="000000"/>
              </w:rPr>
              <w:t xml:space="preserve">м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827DE">
              <w:rPr>
                <w:rFonts w:ascii="Times New Roman" w:hAnsi="Times New Roman"/>
                <w:color w:val="000000"/>
              </w:rPr>
              <w:t>холодное водоснабжение, водоотведение</w:t>
            </w:r>
            <w:r>
              <w:rPr>
                <w:rFonts w:ascii="Times New Roman" w:hAnsi="Times New Roman"/>
                <w:color w:val="000000"/>
              </w:rPr>
              <w:t xml:space="preserve"> –</w:t>
            </w:r>
            <w:r w:rsidRPr="00A827DE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827DE">
              <w:rPr>
                <w:rFonts w:ascii="Times New Roman" w:hAnsi="Times New Roman"/>
                <w:color w:val="000000"/>
              </w:rPr>
              <w:t>7,52 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827DE">
              <w:rPr>
                <w:rFonts w:ascii="Times New Roman" w:hAnsi="Times New Roman"/>
                <w:color w:val="000000"/>
              </w:rPr>
              <w:t>м в месяц</w:t>
            </w:r>
            <w:r>
              <w:rPr>
                <w:rFonts w:ascii="Times New Roman" w:hAnsi="Times New Roman"/>
                <w:color w:val="000000"/>
              </w:rPr>
              <w:t>;</w:t>
            </w:r>
            <w:r w:rsidRPr="00A827DE"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827DE">
              <w:rPr>
                <w:rFonts w:ascii="Times New Roman" w:hAnsi="Times New Roman"/>
                <w:color w:val="000000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A827DE">
              <w:rPr>
                <w:rFonts w:ascii="Times New Roman" w:hAnsi="Times New Roman"/>
                <w:color w:val="000000"/>
              </w:rPr>
              <w:t xml:space="preserve"> 2,28 </w:t>
            </w:r>
          </w:p>
          <w:p w:rsidR="0038590C" w:rsidRPr="00A827D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827DE">
              <w:rPr>
                <w:rFonts w:ascii="Times New Roman" w:hAnsi="Times New Roman"/>
                <w:color w:val="000000"/>
              </w:rPr>
              <w:t>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827DE"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 xml:space="preserve"> в </w:t>
            </w:r>
            <w:r w:rsidRPr="00A827DE">
              <w:rPr>
                <w:rFonts w:ascii="Times New Roman" w:hAnsi="Times New Roman"/>
                <w:color w:val="000000"/>
              </w:rPr>
              <w:t xml:space="preserve">год             </w:t>
            </w:r>
          </w:p>
        </w:tc>
        <w:tc>
          <w:tcPr>
            <w:tcW w:w="1701" w:type="dxa"/>
            <w:shd w:val="clear" w:color="auto" w:fill="auto"/>
          </w:tcPr>
          <w:p w:rsidR="0038590C" w:rsidRPr="00CE472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905 чел.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CE4725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CE472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100% и 0,1%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CE4725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CE472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905 чел.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4</w:t>
            </w:r>
            <w:r w:rsidRPr="00CE4725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CE472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100%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CE4725">
              <w:rPr>
                <w:rFonts w:ascii="Times New Roman" w:hAnsi="Times New Roman"/>
                <w:color w:val="000000"/>
              </w:rPr>
              <w:t>и 0,1%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5</w:t>
            </w:r>
            <w:r w:rsidRPr="00CE4725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CE472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0 чел.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6</w:t>
            </w:r>
            <w:r w:rsidRPr="00CE4725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CE472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0% и 0%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7</w:t>
            </w:r>
            <w:r w:rsidRPr="00CE4725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CE472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0 чел.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8</w:t>
            </w:r>
            <w:r w:rsidRPr="00CE4725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33135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0% и 0%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spacing w:val="-4"/>
              </w:rPr>
            </w:pPr>
            <w:r w:rsidRPr="0088403D">
              <w:rPr>
                <w:rFonts w:ascii="Times New Roman" w:hAnsi="Times New Roman"/>
                <w:color w:val="000000"/>
                <w:spacing w:val="-4"/>
              </w:rPr>
              <w:t>186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  <w:spacing w:val="-4"/>
              </w:rPr>
              <w:t>Малостуденецкое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Сасовского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7E729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7E7295">
              <w:rPr>
                <w:rFonts w:ascii="Times New Roman" w:hAnsi="Times New Roman"/>
                <w:color w:val="000000"/>
              </w:rPr>
              <w:t>лектроснабжение                            (по приборам учета);</w:t>
            </w:r>
          </w:p>
          <w:p w:rsidR="0038590C" w:rsidRPr="007E729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E7295">
              <w:rPr>
                <w:rFonts w:ascii="Times New Roman" w:hAnsi="Times New Roman"/>
                <w:color w:val="000000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E7295">
              <w:rPr>
                <w:rFonts w:ascii="Times New Roman" w:hAnsi="Times New Roman"/>
                <w:color w:val="000000"/>
              </w:rPr>
              <w:t xml:space="preserve">холодное водоснабжение, водоотведение                                               (по нормативам </w:t>
            </w:r>
            <w:r w:rsidRPr="00827C41">
              <w:rPr>
                <w:rFonts w:ascii="Times New Roman" w:hAnsi="Times New Roman"/>
                <w:color w:val="000000"/>
              </w:rPr>
              <w:t>–</w:t>
            </w:r>
            <w:r w:rsidRPr="007E7295">
              <w:rPr>
                <w:rFonts w:ascii="Times New Roman" w:hAnsi="Times New Roman"/>
                <w:color w:val="000000"/>
              </w:rPr>
              <w:t xml:space="preserve"> жилые дома с централизованным</w:t>
            </w:r>
            <w:r w:rsidR="001744A7">
              <w:rPr>
                <w:rFonts w:ascii="Times New Roman" w:hAnsi="Times New Roman"/>
                <w:color w:val="000000"/>
              </w:rPr>
              <w:t>и</w:t>
            </w:r>
            <w:r w:rsidRPr="007E7295">
              <w:rPr>
                <w:rFonts w:ascii="Times New Roman" w:hAnsi="Times New Roman"/>
                <w:color w:val="000000"/>
              </w:rPr>
              <w:t xml:space="preserve"> водопроводом и канализацией, оборудованные водонагревателями различного типа, ваннами и унитазами); </w:t>
            </w:r>
          </w:p>
          <w:p w:rsidR="0038590C" w:rsidRPr="007E729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E7295">
              <w:rPr>
                <w:rFonts w:ascii="Times New Roman" w:hAnsi="Times New Roman"/>
                <w:color w:val="000000"/>
              </w:rPr>
              <w:t xml:space="preserve">обращение с твердыми коммунальными отходами (по нормативу для </w:t>
            </w:r>
            <w:r w:rsidRPr="00CE4725">
              <w:rPr>
                <w:rFonts w:ascii="Times New Roman" w:hAnsi="Times New Roman"/>
                <w:color w:val="000000"/>
              </w:rPr>
              <w:t>многоквартирных домов</w:t>
            </w:r>
            <w:r w:rsidRPr="007E7295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7E729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7E7295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7E7295">
              <w:rPr>
                <w:rFonts w:ascii="Times New Roman" w:hAnsi="Times New Roman"/>
                <w:color w:val="000000"/>
              </w:rPr>
              <w:t xml:space="preserve"> 3,22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7E7295">
              <w:rPr>
                <w:rFonts w:ascii="Times New Roman" w:hAnsi="Times New Roman"/>
                <w:color w:val="000000"/>
              </w:rPr>
              <w:t>/кВт в час;</w:t>
            </w:r>
          </w:p>
          <w:p w:rsidR="0038590C" w:rsidRPr="007E729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E7295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E7295">
              <w:rPr>
                <w:rFonts w:ascii="Times New Roman" w:hAnsi="Times New Roman"/>
                <w:color w:val="000000"/>
              </w:rPr>
              <w:t>5,939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7E7295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E7295">
              <w:rPr>
                <w:rFonts w:ascii="Times New Roman" w:hAnsi="Times New Roman"/>
                <w:color w:val="000000"/>
              </w:rPr>
              <w:t>м;</w:t>
            </w:r>
          </w:p>
          <w:p w:rsidR="0038590C" w:rsidRPr="007E729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E7295">
              <w:rPr>
                <w:rFonts w:ascii="Times New Roman" w:hAnsi="Times New Roman"/>
                <w:color w:val="000000"/>
              </w:rPr>
              <w:t>холодное 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7E7295">
              <w:rPr>
                <w:rFonts w:ascii="Times New Roman" w:hAnsi="Times New Roman"/>
                <w:color w:val="000000"/>
              </w:rPr>
              <w:t xml:space="preserve"> 40,88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7E7295">
              <w:rPr>
                <w:rFonts w:ascii="Times New Roman" w:hAnsi="Times New Roman"/>
                <w:color w:val="000000"/>
              </w:rPr>
              <w:t>/куб</w:t>
            </w:r>
            <w:r>
              <w:rPr>
                <w:rFonts w:ascii="Times New Roman" w:hAnsi="Times New Roman"/>
                <w:color w:val="000000"/>
              </w:rPr>
              <w:t>. м</w:t>
            </w:r>
            <w:r w:rsidRPr="007E7295">
              <w:rPr>
                <w:rFonts w:ascii="Times New Roman" w:hAnsi="Times New Roman"/>
                <w:color w:val="000000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E7295">
              <w:rPr>
                <w:rFonts w:ascii="Times New Roman" w:hAnsi="Times New Roman"/>
                <w:color w:val="000000"/>
              </w:rPr>
              <w:t xml:space="preserve">водоотведение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E7295">
              <w:rPr>
                <w:rFonts w:ascii="Times New Roman" w:hAnsi="Times New Roman"/>
                <w:color w:val="000000"/>
              </w:rPr>
              <w:t>34,73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7E7295">
              <w:rPr>
                <w:rFonts w:ascii="Times New Roman" w:hAnsi="Times New Roman"/>
                <w:color w:val="000000"/>
              </w:rPr>
              <w:t>/куб</w:t>
            </w:r>
            <w:r>
              <w:rPr>
                <w:rFonts w:ascii="Times New Roman" w:hAnsi="Times New Roman"/>
                <w:color w:val="000000"/>
              </w:rPr>
              <w:t>. м</w:t>
            </w:r>
            <w:r w:rsidRPr="007E7295"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E7295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7E729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E7295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E7295">
              <w:rPr>
                <w:rFonts w:ascii="Times New Roman" w:hAnsi="Times New Roman"/>
                <w:color w:val="000000"/>
              </w:rPr>
              <w:t>495,88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7E7295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E7295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7E7295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E7295">
              <w:rPr>
                <w:rFonts w:ascii="Times New Roman" w:hAnsi="Times New Roman"/>
                <w:color w:val="000000"/>
              </w:rPr>
              <w:t>5,0;</w:t>
            </w:r>
          </w:p>
          <w:p w:rsidR="0038590C" w:rsidRPr="007E729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E7295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E7295">
              <w:rPr>
                <w:rFonts w:ascii="Times New Roman" w:hAnsi="Times New Roman"/>
                <w:color w:val="000000"/>
              </w:rPr>
              <w:t>3,0;</w:t>
            </w:r>
          </w:p>
          <w:p w:rsidR="00A51DA6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E7295">
              <w:rPr>
                <w:rFonts w:ascii="Times New Roman" w:hAnsi="Times New Roman"/>
                <w:color w:val="000000"/>
              </w:rPr>
              <w:t xml:space="preserve">холодное </w:t>
            </w:r>
          </w:p>
          <w:p w:rsidR="0038590C" w:rsidRPr="007E729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E7295">
              <w:rPr>
                <w:rFonts w:ascii="Times New Roman" w:hAnsi="Times New Roman"/>
                <w:color w:val="000000"/>
              </w:rPr>
              <w:t>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7E7295">
              <w:rPr>
                <w:rFonts w:ascii="Times New Roman" w:hAnsi="Times New Roman"/>
                <w:color w:val="000000"/>
              </w:rPr>
              <w:t xml:space="preserve"> 6,4;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E7295">
              <w:rPr>
                <w:rFonts w:ascii="Times New Roman" w:hAnsi="Times New Roman"/>
                <w:color w:val="000000"/>
              </w:rPr>
              <w:t>водоотведение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E7295">
              <w:rPr>
                <w:rFonts w:ascii="Times New Roman" w:hAnsi="Times New Roman"/>
                <w:color w:val="000000"/>
              </w:rPr>
              <w:t xml:space="preserve">4,0; обращение с твердыми коммунальными </w:t>
            </w:r>
          </w:p>
          <w:p w:rsidR="0038590C" w:rsidRPr="007E729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E7295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E7295">
              <w:rPr>
                <w:rFonts w:ascii="Times New Roman" w:hAnsi="Times New Roman"/>
                <w:color w:val="000000"/>
              </w:rPr>
              <w:t xml:space="preserve">7,2              </w:t>
            </w:r>
          </w:p>
        </w:tc>
        <w:tc>
          <w:tcPr>
            <w:tcW w:w="2268" w:type="dxa"/>
            <w:shd w:val="clear" w:color="auto" w:fill="auto"/>
          </w:tcPr>
          <w:p w:rsidR="0038590C" w:rsidRPr="007E729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7E7295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E7295">
              <w:rPr>
                <w:rFonts w:ascii="Times New Roman" w:hAnsi="Times New Roman"/>
                <w:color w:val="000000"/>
              </w:rPr>
              <w:t>200 кВт/час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E7295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E7295">
              <w:rPr>
                <w:rFonts w:ascii="Times New Roman" w:hAnsi="Times New Roman"/>
                <w:color w:val="000000"/>
              </w:rPr>
              <w:t xml:space="preserve">90 </w:t>
            </w:r>
          </w:p>
          <w:p w:rsidR="0038590C" w:rsidRPr="007E729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E7295">
              <w:rPr>
                <w:rFonts w:ascii="Times New Roman" w:hAnsi="Times New Roman"/>
                <w:color w:val="000000"/>
              </w:rPr>
              <w:t>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E7295">
              <w:rPr>
                <w:rFonts w:ascii="Times New Roman" w:hAnsi="Times New Roman"/>
                <w:color w:val="000000"/>
              </w:rPr>
              <w:t>холодное 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E7295">
              <w:rPr>
                <w:rFonts w:ascii="Times New Roman" w:hAnsi="Times New Roman"/>
                <w:color w:val="000000"/>
              </w:rPr>
              <w:t>7,52 куб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7E7295">
              <w:rPr>
                <w:rFonts w:ascii="Times New Roman" w:hAnsi="Times New Roman"/>
                <w:color w:val="000000"/>
              </w:rPr>
              <w:t xml:space="preserve"> м в месяц</w:t>
            </w:r>
            <w:r>
              <w:rPr>
                <w:rFonts w:ascii="Times New Roman" w:hAnsi="Times New Roman"/>
                <w:color w:val="000000"/>
              </w:rPr>
              <w:t>;</w:t>
            </w:r>
            <w:r w:rsidRPr="007E7295">
              <w:rPr>
                <w:rFonts w:ascii="Times New Roman" w:hAnsi="Times New Roman"/>
                <w:color w:val="000000"/>
              </w:rPr>
              <w:t xml:space="preserve"> водоотведение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7E7295">
              <w:rPr>
                <w:rFonts w:ascii="Times New Roman" w:hAnsi="Times New Roman"/>
                <w:color w:val="000000"/>
              </w:rPr>
              <w:t xml:space="preserve"> 7,52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E7295">
              <w:rPr>
                <w:rFonts w:ascii="Times New Roman" w:hAnsi="Times New Roman"/>
                <w:color w:val="000000"/>
              </w:rPr>
              <w:t>куб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7E7295">
              <w:rPr>
                <w:rFonts w:ascii="Times New Roman" w:hAnsi="Times New Roman"/>
                <w:color w:val="000000"/>
              </w:rPr>
              <w:t>м в месяц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E7295">
              <w:rPr>
                <w:rFonts w:ascii="Times New Roman" w:hAnsi="Times New Roman"/>
                <w:color w:val="000000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E7295">
              <w:rPr>
                <w:rFonts w:ascii="Times New Roman" w:hAnsi="Times New Roman"/>
                <w:color w:val="000000"/>
              </w:rPr>
              <w:t xml:space="preserve">2,28 </w:t>
            </w:r>
          </w:p>
          <w:p w:rsidR="0038590C" w:rsidRPr="007E729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E7295">
              <w:rPr>
                <w:rFonts w:ascii="Times New Roman" w:hAnsi="Times New Roman"/>
                <w:color w:val="000000"/>
              </w:rPr>
              <w:t>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E7295"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 xml:space="preserve"> в </w:t>
            </w:r>
            <w:r w:rsidRPr="007E7295">
              <w:rPr>
                <w:rFonts w:ascii="Times New Roman" w:hAnsi="Times New Roman"/>
                <w:color w:val="000000"/>
              </w:rPr>
              <w:t xml:space="preserve">год              </w:t>
            </w:r>
          </w:p>
        </w:tc>
        <w:tc>
          <w:tcPr>
            <w:tcW w:w="1701" w:type="dxa"/>
            <w:shd w:val="clear" w:color="auto" w:fill="auto"/>
          </w:tcPr>
          <w:p w:rsidR="0038590C" w:rsidRPr="00CE472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543 чел.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CE4725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CE472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100% и 0,05%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CE4725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CE472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543 чел.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4</w:t>
            </w:r>
            <w:r w:rsidRPr="00CE4725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CE472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100%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CE4725">
              <w:rPr>
                <w:rFonts w:ascii="Times New Roman" w:hAnsi="Times New Roman"/>
                <w:color w:val="000000"/>
              </w:rPr>
              <w:t>и 0,05%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5</w:t>
            </w:r>
            <w:r w:rsidRPr="00CE4725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CE472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0 чел.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6</w:t>
            </w:r>
            <w:r w:rsidRPr="00CE4725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CE472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0% и 0%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7</w:t>
            </w:r>
            <w:r w:rsidRPr="00CE4725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CE472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0 чел.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8</w:t>
            </w:r>
            <w:r w:rsidRPr="00CE4725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33135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0% и 0%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Нижнемальцев-ское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Сасовского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электроснабжение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холодное водоснабжение, водоотведение                                               (по нормативам </w:t>
            </w:r>
            <w:r w:rsidRPr="00827C4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жилые дома с централизованным</w:t>
            </w:r>
            <w:r w:rsidR="001744A7"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 водопроводом и канализацией, оборудованные водонагревателями различного типа, ваннами и унитазами);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обращение с твердыми коммунальными отходами (</w:t>
            </w:r>
            <w:r w:rsidRPr="00676DB1">
              <w:rPr>
                <w:rFonts w:ascii="Times New Roman" w:hAnsi="Times New Roman"/>
                <w:color w:val="000000"/>
              </w:rPr>
              <w:t xml:space="preserve">по нормативу для </w:t>
            </w:r>
            <w:r w:rsidRPr="00CE4725">
              <w:rPr>
                <w:rFonts w:ascii="Times New Roman" w:hAnsi="Times New Roman"/>
                <w:color w:val="000000"/>
              </w:rPr>
              <w:t>многоквартирных домов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электроснабжение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3,22 руб./кВт в час;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5,939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холодное водоснабжение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40,88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водоотведение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34,73 руб./куб. м; 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отходами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электроснабжение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водоснабжение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6,4;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водоотведение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4,0; 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отходами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7,2              </w:t>
            </w:r>
          </w:p>
        </w:tc>
        <w:tc>
          <w:tcPr>
            <w:tcW w:w="2268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электроснабжение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120 кВт/час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газоснабжение – 90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холодное водоснабжение –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7,52 куб. м в месяц; водоотведение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7,52     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обращение с твердыми коммунальными отходами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2,28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куб. м в год             </w:t>
            </w:r>
          </w:p>
        </w:tc>
        <w:tc>
          <w:tcPr>
            <w:tcW w:w="1701" w:type="dxa"/>
            <w:shd w:val="clear" w:color="auto" w:fill="auto"/>
          </w:tcPr>
          <w:p w:rsidR="0038590C" w:rsidRPr="00CE472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687чел.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CE4725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CE472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100% и 0,1%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CE4725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CE472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687 чел.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4</w:t>
            </w:r>
            <w:r w:rsidRPr="00CE4725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CE472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100%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CE4725">
              <w:rPr>
                <w:rFonts w:ascii="Times New Roman" w:hAnsi="Times New Roman"/>
                <w:color w:val="000000"/>
              </w:rPr>
              <w:t>и 0,1%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5</w:t>
            </w:r>
            <w:r w:rsidRPr="00CE4725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CE472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0 чел.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6</w:t>
            </w:r>
            <w:r w:rsidRPr="00CE4725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CE472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0% и 0%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7</w:t>
            </w:r>
            <w:r w:rsidRPr="00CE4725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CE4725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0 чел.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8</w:t>
            </w:r>
            <w:r w:rsidRPr="00CE4725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33135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E4725">
              <w:rPr>
                <w:rFonts w:ascii="Times New Roman" w:hAnsi="Times New Roman"/>
                <w:color w:val="000000"/>
              </w:rPr>
              <w:t>0% и 0%</w:t>
            </w:r>
            <w:r w:rsidRPr="00CE4725">
              <w:rPr>
                <w:rFonts w:ascii="Times New Roman" w:hAnsi="Times New Roman"/>
                <w:color w:val="000000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Новоберезовское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Сасовского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CD53E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CD53E3">
              <w:rPr>
                <w:rFonts w:ascii="Times New Roman" w:hAnsi="Times New Roman"/>
                <w:color w:val="000000"/>
              </w:rPr>
              <w:t>лектроснабжение (по приборам учета);</w:t>
            </w:r>
          </w:p>
          <w:p w:rsidR="0038590C" w:rsidRPr="00CD53E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D53E3">
              <w:rPr>
                <w:rFonts w:ascii="Times New Roman" w:hAnsi="Times New Roman"/>
                <w:color w:val="000000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D53E3">
              <w:rPr>
                <w:rFonts w:ascii="Times New Roman" w:hAnsi="Times New Roman"/>
                <w:color w:val="000000"/>
              </w:rPr>
              <w:t>холодное водоснабжение                         (по нормативам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27C41">
              <w:rPr>
                <w:rFonts w:ascii="Times New Roman" w:hAnsi="Times New Roman"/>
                <w:color w:val="000000"/>
              </w:rPr>
              <w:t>–</w:t>
            </w:r>
            <w:r w:rsidRPr="00CD53E3">
              <w:rPr>
                <w:rFonts w:ascii="Times New Roman" w:hAnsi="Times New Roman"/>
                <w:color w:val="000000"/>
              </w:rPr>
              <w:t xml:space="preserve"> жилые дома с централизованным водопроводом, выгребной ямой, оборудованные унитазами); </w:t>
            </w:r>
          </w:p>
          <w:p w:rsidR="0038590C" w:rsidRPr="00CD53E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D53E3">
              <w:rPr>
                <w:rFonts w:ascii="Times New Roman" w:hAnsi="Times New Roman"/>
                <w:color w:val="000000"/>
              </w:rPr>
              <w:t>обращение с твердыми коммунальными отходами (по нормативу для</w:t>
            </w:r>
            <w:r>
              <w:t xml:space="preserve"> </w:t>
            </w:r>
            <w:r w:rsidRPr="002B0231">
              <w:rPr>
                <w:rFonts w:ascii="Times New Roman" w:hAnsi="Times New Roman"/>
                <w:color w:val="000000"/>
              </w:rPr>
              <w:t>многоквартирных домов</w:t>
            </w:r>
            <w:r w:rsidRPr="00CD53E3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CD53E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CD53E3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CD53E3">
              <w:rPr>
                <w:rFonts w:ascii="Times New Roman" w:hAnsi="Times New Roman"/>
                <w:color w:val="000000"/>
              </w:rPr>
              <w:t xml:space="preserve"> 3,22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CD53E3">
              <w:rPr>
                <w:rFonts w:ascii="Times New Roman" w:hAnsi="Times New Roman"/>
                <w:color w:val="000000"/>
              </w:rPr>
              <w:t>/кВт в час;</w:t>
            </w:r>
          </w:p>
          <w:p w:rsidR="0038590C" w:rsidRPr="00CD53E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D53E3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D53E3">
              <w:rPr>
                <w:rFonts w:ascii="Times New Roman" w:hAnsi="Times New Roman"/>
                <w:color w:val="000000"/>
              </w:rPr>
              <w:t>5,939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CD53E3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D53E3">
              <w:rPr>
                <w:rFonts w:ascii="Times New Roman" w:hAnsi="Times New Roman"/>
                <w:color w:val="000000"/>
              </w:rPr>
              <w:t>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D53E3">
              <w:rPr>
                <w:rFonts w:ascii="Times New Roman" w:hAnsi="Times New Roman"/>
                <w:color w:val="000000"/>
              </w:rPr>
              <w:t>холодное 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CD53E3">
              <w:rPr>
                <w:rFonts w:ascii="Times New Roman" w:hAnsi="Times New Roman"/>
                <w:color w:val="000000"/>
              </w:rPr>
              <w:t xml:space="preserve"> 40,88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CD53E3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D53E3">
              <w:rPr>
                <w:rFonts w:ascii="Times New Roman" w:hAnsi="Times New Roman"/>
                <w:color w:val="000000"/>
              </w:rPr>
              <w:t xml:space="preserve">м; обращение с твердыми коммунальными </w:t>
            </w:r>
          </w:p>
          <w:p w:rsidR="0038590C" w:rsidRPr="00CD53E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D53E3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D53E3">
              <w:rPr>
                <w:rFonts w:ascii="Times New Roman" w:hAnsi="Times New Roman"/>
                <w:color w:val="000000"/>
              </w:rPr>
              <w:t>495,88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CD53E3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D53E3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CD53E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CD53E3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CD53E3">
              <w:rPr>
                <w:rFonts w:ascii="Times New Roman" w:hAnsi="Times New Roman"/>
                <w:color w:val="000000"/>
              </w:rPr>
              <w:t xml:space="preserve"> 5,0;</w:t>
            </w:r>
          </w:p>
          <w:p w:rsidR="0038590C" w:rsidRPr="00CD53E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D53E3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D53E3">
              <w:rPr>
                <w:rFonts w:ascii="Times New Roman" w:hAnsi="Times New Roman"/>
                <w:color w:val="000000"/>
              </w:rPr>
              <w:t>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D53E3">
              <w:rPr>
                <w:rFonts w:ascii="Times New Roman" w:hAnsi="Times New Roman"/>
                <w:color w:val="000000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D53E3">
              <w:rPr>
                <w:rFonts w:ascii="Times New Roman" w:hAnsi="Times New Roman"/>
                <w:color w:val="000000"/>
              </w:rPr>
              <w:t>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CD53E3">
              <w:rPr>
                <w:rFonts w:ascii="Times New Roman" w:hAnsi="Times New Roman"/>
                <w:color w:val="000000"/>
              </w:rPr>
              <w:t xml:space="preserve"> 6,4; 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D53E3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CD53E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D53E3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D53E3">
              <w:rPr>
                <w:rFonts w:ascii="Times New Roman" w:hAnsi="Times New Roman"/>
                <w:color w:val="000000"/>
              </w:rPr>
              <w:t xml:space="preserve">7,2               </w:t>
            </w:r>
          </w:p>
        </w:tc>
        <w:tc>
          <w:tcPr>
            <w:tcW w:w="2268" w:type="dxa"/>
            <w:shd w:val="clear" w:color="auto" w:fill="auto"/>
          </w:tcPr>
          <w:p w:rsidR="0038590C" w:rsidRPr="00CD53E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CD53E3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CD53E3">
              <w:rPr>
                <w:rFonts w:ascii="Times New Roman" w:hAnsi="Times New Roman"/>
                <w:color w:val="000000"/>
              </w:rPr>
              <w:t xml:space="preserve"> 120 кВт/час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D53E3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D53E3">
              <w:rPr>
                <w:rFonts w:ascii="Times New Roman" w:hAnsi="Times New Roman"/>
                <w:color w:val="000000"/>
              </w:rPr>
              <w:t xml:space="preserve">110 </w:t>
            </w:r>
          </w:p>
          <w:p w:rsidR="0038590C" w:rsidRPr="00CD53E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D53E3">
              <w:rPr>
                <w:rFonts w:ascii="Times New Roman" w:hAnsi="Times New Roman"/>
                <w:color w:val="000000"/>
              </w:rPr>
              <w:t>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D53E3">
              <w:rPr>
                <w:rFonts w:ascii="Times New Roman" w:hAnsi="Times New Roman"/>
                <w:color w:val="000000"/>
              </w:rPr>
              <w:t>холодное 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 w:rsidRPr="00CD53E3">
              <w:rPr>
                <w:rFonts w:ascii="Times New Roman" w:hAnsi="Times New Roman"/>
                <w:color w:val="000000"/>
              </w:rPr>
              <w:t xml:space="preserve"> 7,52 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D53E3">
              <w:rPr>
                <w:rFonts w:ascii="Times New Roman" w:hAnsi="Times New Roman"/>
                <w:color w:val="000000"/>
              </w:rPr>
              <w:t>м в месяц; обращение с твердыми коммунальными 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F6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D53E3">
              <w:rPr>
                <w:rFonts w:ascii="Times New Roman" w:hAnsi="Times New Roman"/>
                <w:color w:val="000000"/>
              </w:rPr>
              <w:t xml:space="preserve">2,28 </w:t>
            </w:r>
          </w:p>
          <w:p w:rsidR="0038590C" w:rsidRPr="00CD53E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D53E3">
              <w:rPr>
                <w:rFonts w:ascii="Times New Roman" w:hAnsi="Times New Roman"/>
                <w:color w:val="000000"/>
              </w:rPr>
              <w:t>куб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CD53E3"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 xml:space="preserve"> в </w:t>
            </w:r>
            <w:r w:rsidRPr="00CD53E3">
              <w:rPr>
                <w:rFonts w:ascii="Times New Roman" w:hAnsi="Times New Roman"/>
                <w:color w:val="000000"/>
              </w:rPr>
              <w:t xml:space="preserve">год             </w:t>
            </w:r>
          </w:p>
        </w:tc>
        <w:tc>
          <w:tcPr>
            <w:tcW w:w="1701" w:type="dxa"/>
            <w:shd w:val="clear" w:color="auto" w:fill="auto"/>
          </w:tcPr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892 чел.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100% и 0,1%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892 чел.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4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100%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B0231">
              <w:rPr>
                <w:rFonts w:ascii="Times New Roman" w:hAnsi="Times New Roman"/>
                <w:color w:val="000000"/>
              </w:rPr>
              <w:t>и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B0231">
              <w:rPr>
                <w:rFonts w:ascii="Times New Roman" w:hAnsi="Times New Roman"/>
                <w:color w:val="000000"/>
              </w:rPr>
              <w:t>0,1%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5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0 чел.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6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0% и 0%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7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0 чел.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8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33135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0% и 0%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color w:val="000000"/>
              </w:rPr>
              <w:t xml:space="preserve">Придорожное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Сасовского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BE21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BE2124">
              <w:rPr>
                <w:rFonts w:ascii="Times New Roman" w:hAnsi="Times New Roman"/>
                <w:color w:val="000000"/>
              </w:rPr>
              <w:t>лектроснабжение (по приборам учета);</w:t>
            </w:r>
          </w:p>
          <w:p w:rsidR="0038590C" w:rsidRPr="00BE21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E2124">
              <w:rPr>
                <w:rFonts w:ascii="Times New Roman" w:hAnsi="Times New Roman"/>
                <w:color w:val="000000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E2124">
              <w:rPr>
                <w:rFonts w:ascii="Times New Roman" w:hAnsi="Times New Roman"/>
                <w:color w:val="000000"/>
              </w:rPr>
              <w:t xml:space="preserve">холодное водоснабжение, водоотведение                                               (по нормативам </w:t>
            </w:r>
            <w:r w:rsidRPr="00827C41">
              <w:rPr>
                <w:rFonts w:ascii="Times New Roman" w:hAnsi="Times New Roman"/>
                <w:color w:val="000000"/>
              </w:rPr>
              <w:t>–</w:t>
            </w:r>
            <w:r w:rsidRPr="00BE2124">
              <w:rPr>
                <w:rFonts w:ascii="Times New Roman" w:hAnsi="Times New Roman"/>
                <w:color w:val="000000"/>
              </w:rPr>
              <w:t xml:space="preserve"> жилые дома с централизованным</w:t>
            </w:r>
            <w:r w:rsidR="001744A7">
              <w:rPr>
                <w:rFonts w:ascii="Times New Roman" w:hAnsi="Times New Roman"/>
                <w:color w:val="000000"/>
              </w:rPr>
              <w:t>и</w:t>
            </w:r>
            <w:r w:rsidRPr="00BE2124">
              <w:rPr>
                <w:rFonts w:ascii="Times New Roman" w:hAnsi="Times New Roman"/>
                <w:color w:val="000000"/>
              </w:rPr>
              <w:t xml:space="preserve"> водопроводом и канализацией, оборудованные водонагревателями различного типа, ваннами и унитазами);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E2124">
              <w:rPr>
                <w:rFonts w:ascii="Times New Roman" w:hAnsi="Times New Roman"/>
                <w:color w:val="000000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  <w:color w:val="000000"/>
              </w:rPr>
              <w:t>многоквартирных домов</w:t>
            </w:r>
            <w:r w:rsidRPr="00BE2124">
              <w:rPr>
                <w:rFonts w:ascii="Times New Roman" w:hAnsi="Times New Roman"/>
                <w:color w:val="000000"/>
              </w:rPr>
              <w:t>)</w:t>
            </w:r>
          </w:p>
          <w:p w:rsidR="00674B66" w:rsidRPr="00BE2124" w:rsidRDefault="00674B66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8590C" w:rsidRPr="00BE21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BE2124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 w:rsidRPr="00BE2124">
              <w:rPr>
                <w:rFonts w:ascii="Times New Roman" w:hAnsi="Times New Roman"/>
                <w:color w:val="000000"/>
              </w:rPr>
              <w:t xml:space="preserve"> 3,22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BE2124">
              <w:rPr>
                <w:rFonts w:ascii="Times New Roman" w:hAnsi="Times New Roman"/>
                <w:color w:val="000000"/>
              </w:rPr>
              <w:t>/кВт в час;</w:t>
            </w:r>
          </w:p>
          <w:p w:rsidR="0038590C" w:rsidRPr="00BE21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E2124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E2124">
              <w:rPr>
                <w:rFonts w:ascii="Times New Roman" w:hAnsi="Times New Roman"/>
                <w:color w:val="000000"/>
              </w:rPr>
              <w:t>5,939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BE2124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E2124">
              <w:rPr>
                <w:rFonts w:ascii="Times New Roman" w:hAnsi="Times New Roman"/>
                <w:color w:val="000000"/>
              </w:rPr>
              <w:t>м;</w:t>
            </w:r>
          </w:p>
          <w:p w:rsidR="0038590C" w:rsidRPr="00BE21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E2124">
              <w:rPr>
                <w:rFonts w:ascii="Times New Roman" w:hAnsi="Times New Roman"/>
                <w:color w:val="000000"/>
              </w:rPr>
              <w:t>холодное 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 w:rsidRPr="00BE2124">
              <w:rPr>
                <w:rFonts w:ascii="Times New Roman" w:hAnsi="Times New Roman"/>
                <w:color w:val="000000"/>
              </w:rPr>
              <w:t xml:space="preserve"> 40,88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BE2124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E2124">
              <w:rPr>
                <w:rFonts w:ascii="Times New Roman" w:hAnsi="Times New Roman"/>
                <w:color w:val="000000"/>
              </w:rPr>
              <w:t>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E2124">
              <w:rPr>
                <w:rFonts w:ascii="Times New Roman" w:hAnsi="Times New Roman"/>
                <w:color w:val="000000"/>
              </w:rPr>
              <w:t xml:space="preserve">водоотведение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E2124">
              <w:rPr>
                <w:rFonts w:ascii="Times New Roman" w:hAnsi="Times New Roman"/>
                <w:color w:val="000000"/>
              </w:rPr>
              <w:t>34,73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BE2124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E2124">
              <w:rPr>
                <w:rFonts w:ascii="Times New Roman" w:hAnsi="Times New Roman"/>
                <w:color w:val="000000"/>
              </w:rPr>
              <w:t>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E2124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BE21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E2124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E2124">
              <w:rPr>
                <w:rFonts w:ascii="Times New Roman" w:hAnsi="Times New Roman"/>
                <w:color w:val="000000"/>
              </w:rPr>
              <w:t>495,88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BE2124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E2124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BE21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BE2124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E2124">
              <w:rPr>
                <w:rFonts w:ascii="Times New Roman" w:hAnsi="Times New Roman"/>
                <w:color w:val="000000"/>
              </w:rPr>
              <w:t>5,0;</w:t>
            </w:r>
          </w:p>
          <w:p w:rsidR="0038590C" w:rsidRPr="00BE21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E2124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E2124">
              <w:rPr>
                <w:rFonts w:ascii="Times New Roman" w:hAnsi="Times New Roman"/>
                <w:color w:val="000000"/>
              </w:rPr>
              <w:t>3,0;</w:t>
            </w:r>
          </w:p>
          <w:p w:rsidR="0038590C" w:rsidRPr="00BE21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E2124">
              <w:rPr>
                <w:rFonts w:ascii="Times New Roman" w:hAnsi="Times New Roman"/>
                <w:color w:val="000000"/>
              </w:rPr>
              <w:t>холодное 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 w:rsidRPr="00BE2124">
              <w:rPr>
                <w:rFonts w:ascii="Times New Roman" w:hAnsi="Times New Roman"/>
                <w:color w:val="000000"/>
              </w:rPr>
              <w:t xml:space="preserve"> 6,4;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E2124">
              <w:rPr>
                <w:rFonts w:ascii="Times New Roman" w:hAnsi="Times New Roman"/>
                <w:color w:val="000000"/>
              </w:rPr>
              <w:t>водоотведение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E2124">
              <w:rPr>
                <w:rFonts w:ascii="Times New Roman" w:hAnsi="Times New Roman"/>
                <w:color w:val="000000"/>
              </w:rPr>
              <w:t>4,0;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E2124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BE21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E2124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E2124">
              <w:rPr>
                <w:rFonts w:ascii="Times New Roman" w:hAnsi="Times New Roman"/>
                <w:color w:val="000000"/>
              </w:rPr>
              <w:t xml:space="preserve">7,2            </w:t>
            </w:r>
          </w:p>
        </w:tc>
        <w:tc>
          <w:tcPr>
            <w:tcW w:w="2268" w:type="dxa"/>
            <w:shd w:val="clear" w:color="auto" w:fill="auto"/>
          </w:tcPr>
          <w:p w:rsidR="0038590C" w:rsidRPr="00BE21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BE2124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 w:rsidRPr="00BE2124">
              <w:rPr>
                <w:rFonts w:ascii="Times New Roman" w:hAnsi="Times New Roman"/>
                <w:color w:val="000000"/>
              </w:rPr>
              <w:t xml:space="preserve"> 200 кВт/ 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E2124">
              <w:rPr>
                <w:rFonts w:ascii="Times New Roman" w:hAnsi="Times New Roman"/>
                <w:color w:val="000000"/>
              </w:rPr>
              <w:t xml:space="preserve">газоснабжение </w:t>
            </w:r>
            <w:r>
              <w:rPr>
                <w:rFonts w:ascii="Times New Roman" w:hAnsi="Times New Roman"/>
                <w:color w:val="000000"/>
              </w:rPr>
              <w:t xml:space="preserve">– </w:t>
            </w:r>
            <w:r w:rsidRPr="00BE2124">
              <w:rPr>
                <w:rFonts w:ascii="Times New Roman" w:hAnsi="Times New Roman"/>
                <w:color w:val="000000"/>
              </w:rPr>
              <w:t>90</w:t>
            </w:r>
          </w:p>
          <w:p w:rsidR="0038590C" w:rsidRPr="00BE21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E2124">
              <w:rPr>
                <w:rFonts w:ascii="Times New Roman" w:hAnsi="Times New Roman"/>
                <w:color w:val="000000"/>
              </w:rPr>
              <w:t>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E2124">
              <w:rPr>
                <w:rFonts w:ascii="Times New Roman" w:hAnsi="Times New Roman"/>
                <w:color w:val="000000"/>
              </w:rPr>
              <w:t>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E2124">
              <w:rPr>
                <w:rFonts w:ascii="Times New Roman" w:hAnsi="Times New Roman"/>
                <w:color w:val="000000"/>
              </w:rPr>
              <w:t>холодное водоснабжение</w:t>
            </w:r>
            <w:r>
              <w:rPr>
                <w:rFonts w:ascii="Times New Roman" w:hAnsi="Times New Roman"/>
                <w:color w:val="000000"/>
              </w:rPr>
              <w:t xml:space="preserve"> –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7,52 куб. м в месяц;</w:t>
            </w:r>
            <w:r w:rsidRPr="00BE2124">
              <w:rPr>
                <w:rFonts w:ascii="Times New Roman" w:hAnsi="Times New Roman"/>
                <w:color w:val="000000"/>
              </w:rPr>
              <w:t xml:space="preserve"> водоотведение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 w:rsidRPr="00BE2124">
              <w:rPr>
                <w:rFonts w:ascii="Times New Roman" w:hAnsi="Times New Roman"/>
                <w:color w:val="000000"/>
              </w:rPr>
              <w:t xml:space="preserve"> 7,52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BE2124">
              <w:rPr>
                <w:rFonts w:ascii="Times New Roman" w:hAnsi="Times New Roman"/>
                <w:color w:val="000000"/>
              </w:rPr>
              <w:t>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BE2124">
              <w:rPr>
                <w:rFonts w:ascii="Times New Roman" w:hAnsi="Times New Roman"/>
                <w:color w:val="000000"/>
              </w:rPr>
              <w:t xml:space="preserve"> м в месяц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E2124">
              <w:rPr>
                <w:rFonts w:ascii="Times New Roman" w:hAnsi="Times New Roman"/>
                <w:color w:val="000000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E2124">
              <w:rPr>
                <w:rFonts w:ascii="Times New Roman" w:hAnsi="Times New Roman"/>
                <w:color w:val="000000"/>
              </w:rPr>
              <w:t xml:space="preserve">2,28 </w:t>
            </w:r>
          </w:p>
          <w:p w:rsidR="0038590C" w:rsidRPr="00BE21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BE2124">
              <w:rPr>
                <w:rFonts w:ascii="Times New Roman" w:hAnsi="Times New Roman"/>
                <w:color w:val="000000"/>
              </w:rPr>
              <w:t>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E2124"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 xml:space="preserve"> в </w:t>
            </w:r>
            <w:r w:rsidRPr="00BE2124">
              <w:rPr>
                <w:rFonts w:ascii="Times New Roman" w:hAnsi="Times New Roman"/>
                <w:color w:val="000000"/>
              </w:rPr>
              <w:t xml:space="preserve">год            </w:t>
            </w:r>
          </w:p>
        </w:tc>
        <w:tc>
          <w:tcPr>
            <w:tcW w:w="1701" w:type="dxa"/>
            <w:shd w:val="clear" w:color="auto" w:fill="auto"/>
          </w:tcPr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1471чел.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100% и 0,1%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1471чел.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4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100%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B0231">
              <w:rPr>
                <w:rFonts w:ascii="Times New Roman" w:hAnsi="Times New Roman"/>
                <w:color w:val="000000"/>
              </w:rPr>
              <w:t>и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B0231">
              <w:rPr>
                <w:rFonts w:ascii="Times New Roman" w:hAnsi="Times New Roman"/>
                <w:color w:val="000000"/>
              </w:rPr>
              <w:t>0,1%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5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0 чел.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6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0% и 0%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7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0 чел.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8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33135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0% и 0%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Сотницынское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Сасовского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электроснабжение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холодное водоснабжение, водоотведение                                               (по нормативам </w:t>
            </w:r>
            <w:r w:rsidRPr="00827C4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жилые дома с централизованным</w:t>
            </w:r>
            <w:r w:rsidR="001744A7"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 водопроводом и канализацией, оборудованные водонагревателями различного типа, ваннами и унитазами);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обращение с твердыми коммунальными отходами (</w:t>
            </w:r>
            <w:r w:rsidRPr="002E1E54">
              <w:rPr>
                <w:rFonts w:ascii="Times New Roman" w:hAnsi="Times New Roman"/>
                <w:color w:val="000000"/>
              </w:rPr>
              <w:t xml:space="preserve">по нормативу для </w:t>
            </w:r>
            <w:r>
              <w:rPr>
                <w:rFonts w:ascii="Times New Roman" w:hAnsi="Times New Roman"/>
                <w:color w:val="000000"/>
              </w:rPr>
              <w:t>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электроснабжение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3,22 руб./кВт в час;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5,939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холодное водоснабжение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40,88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водоотведение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34,73 руб./куб. 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отходами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электроснабжение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водоснабжение </w:t>
            </w:r>
            <w:r w:rsidRPr="00827C4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6,4;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водоотведение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4,0; 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отходами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 w:rsidR="00E53C3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7,2          </w:t>
            </w:r>
          </w:p>
        </w:tc>
        <w:tc>
          <w:tcPr>
            <w:tcW w:w="2268" w:type="dxa"/>
            <w:shd w:val="clear" w:color="auto" w:fill="auto"/>
          </w:tcPr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электроснабжение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120 кВт/час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90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холодное водоснабжение –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7,52 куб. м в месяц; водоотведение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7,52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обращение с твердыми коммунальными отходами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2,28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куб. м в год             </w:t>
            </w:r>
          </w:p>
        </w:tc>
        <w:tc>
          <w:tcPr>
            <w:tcW w:w="1701" w:type="dxa"/>
            <w:shd w:val="clear" w:color="auto" w:fill="auto"/>
          </w:tcPr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2772 чел.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100% и 0,2%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2772 чел.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4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100%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B0231">
              <w:rPr>
                <w:rFonts w:ascii="Times New Roman" w:hAnsi="Times New Roman"/>
                <w:color w:val="000000"/>
              </w:rPr>
              <w:t>и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B0231">
              <w:rPr>
                <w:rFonts w:ascii="Times New Roman" w:hAnsi="Times New Roman"/>
                <w:color w:val="000000"/>
              </w:rPr>
              <w:t>0,2%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5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0 чел.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6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0% и 0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B0231">
              <w:rPr>
                <w:rFonts w:ascii="Times New Roman" w:hAnsi="Times New Roman"/>
                <w:color w:val="000000"/>
              </w:rPr>
              <w:t>%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7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0 чел.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8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33135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0% и 0%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Трудолюбовское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Сасовского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1C74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1C7439">
              <w:rPr>
                <w:rFonts w:ascii="Times New Roman" w:hAnsi="Times New Roman"/>
                <w:color w:val="000000"/>
              </w:rPr>
              <w:t>лектроснабжение (по приборам учета);</w:t>
            </w:r>
          </w:p>
          <w:p w:rsidR="0038590C" w:rsidRPr="001C74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1C7439">
              <w:rPr>
                <w:rFonts w:ascii="Times New Roman" w:hAnsi="Times New Roman"/>
                <w:color w:val="000000"/>
              </w:rPr>
              <w:t>газоснабжение (по приборам учета);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1C7439">
              <w:rPr>
                <w:rFonts w:ascii="Times New Roman" w:hAnsi="Times New Roman"/>
                <w:color w:val="000000"/>
              </w:rPr>
              <w:t>холодное водоснабжение                         (по нормативам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27C41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ж</w:t>
            </w:r>
            <w:r w:rsidRPr="000B1F64">
              <w:rPr>
                <w:rFonts w:ascii="Times New Roman" w:hAnsi="Times New Roman"/>
                <w:color w:val="000000"/>
              </w:rPr>
              <w:t>илые дома с централизованным водопроводом, выгребной ямой,  оборудованные водонагревателями различного типа, ваннами,  унитазами</w:t>
            </w:r>
            <w:r w:rsidRPr="001C7439">
              <w:rPr>
                <w:rFonts w:ascii="Times New Roman" w:hAnsi="Times New Roman"/>
                <w:color w:val="000000"/>
              </w:rPr>
              <w:t>);</w:t>
            </w:r>
          </w:p>
          <w:p w:rsidR="0038590C" w:rsidRPr="001C74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1C7439">
              <w:rPr>
                <w:rFonts w:ascii="Times New Roman" w:hAnsi="Times New Roman"/>
                <w:color w:val="000000"/>
              </w:rPr>
              <w:t>обращение с твердыми коммунальными отходами (</w:t>
            </w:r>
            <w:r w:rsidRPr="008507F7">
              <w:rPr>
                <w:rFonts w:ascii="Times New Roman" w:hAnsi="Times New Roman"/>
                <w:color w:val="000000"/>
              </w:rPr>
              <w:t xml:space="preserve">по нормативу для </w:t>
            </w:r>
            <w:r>
              <w:rPr>
                <w:rFonts w:ascii="Times New Roman" w:hAnsi="Times New Roman"/>
                <w:color w:val="000000"/>
              </w:rPr>
              <w:t>индивидуальных жилых домов</w:t>
            </w:r>
            <w:r w:rsidRPr="001C7439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1C74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1C7439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 w:rsidRPr="001C7439">
              <w:rPr>
                <w:rFonts w:ascii="Times New Roman" w:hAnsi="Times New Roman"/>
                <w:color w:val="000000"/>
              </w:rPr>
              <w:t xml:space="preserve"> 3,22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1C7439">
              <w:rPr>
                <w:rFonts w:ascii="Times New Roman" w:hAnsi="Times New Roman"/>
                <w:color w:val="000000"/>
              </w:rPr>
              <w:t>/кВт в час;</w:t>
            </w:r>
          </w:p>
          <w:p w:rsidR="0038590C" w:rsidRPr="001C74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1C7439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C7439">
              <w:rPr>
                <w:rFonts w:ascii="Times New Roman" w:hAnsi="Times New Roman"/>
                <w:color w:val="000000"/>
              </w:rPr>
              <w:t>5,939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1C7439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C7439">
              <w:rPr>
                <w:rFonts w:ascii="Times New Roman" w:hAnsi="Times New Roman"/>
                <w:color w:val="000000"/>
              </w:rPr>
              <w:t>м;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1C7439">
              <w:rPr>
                <w:rFonts w:ascii="Times New Roman" w:hAnsi="Times New Roman"/>
                <w:color w:val="000000"/>
              </w:rPr>
              <w:t>холодное 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 w:rsidRPr="001C7439">
              <w:rPr>
                <w:rFonts w:ascii="Times New Roman" w:hAnsi="Times New Roman"/>
                <w:color w:val="000000"/>
              </w:rPr>
              <w:t xml:space="preserve"> 40,88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1C7439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C7439">
              <w:rPr>
                <w:rFonts w:ascii="Times New Roman" w:hAnsi="Times New Roman"/>
                <w:color w:val="000000"/>
              </w:rPr>
              <w:t xml:space="preserve">м; обращение с твердыми коммунальными </w:t>
            </w:r>
          </w:p>
          <w:p w:rsidR="0038590C" w:rsidRPr="001C74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1C7439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C7439">
              <w:rPr>
                <w:rFonts w:ascii="Times New Roman" w:hAnsi="Times New Roman"/>
                <w:color w:val="000000"/>
              </w:rPr>
              <w:t>495,88 руб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1C7439">
              <w:rPr>
                <w:rFonts w:ascii="Times New Roman" w:hAnsi="Times New Roman"/>
                <w:color w:val="000000"/>
              </w:rPr>
              <w:t>/куб.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C7439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1C74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1C7439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C7439">
              <w:rPr>
                <w:rFonts w:ascii="Times New Roman" w:hAnsi="Times New Roman"/>
                <w:color w:val="000000"/>
              </w:rPr>
              <w:t>5,0;</w:t>
            </w:r>
          </w:p>
          <w:p w:rsidR="0038590C" w:rsidRPr="001C74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1C7439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C7439">
              <w:rPr>
                <w:rFonts w:ascii="Times New Roman" w:hAnsi="Times New Roman"/>
                <w:color w:val="000000"/>
              </w:rPr>
              <w:t>3,0;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1C7439">
              <w:rPr>
                <w:rFonts w:ascii="Times New Roman" w:hAnsi="Times New Roman"/>
                <w:color w:val="000000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1C7439">
              <w:rPr>
                <w:rFonts w:ascii="Times New Roman" w:hAnsi="Times New Roman"/>
                <w:color w:val="000000"/>
              </w:rPr>
              <w:t>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 w:rsidRPr="001C7439">
              <w:rPr>
                <w:rFonts w:ascii="Times New Roman" w:hAnsi="Times New Roman"/>
                <w:color w:val="000000"/>
              </w:rPr>
              <w:t xml:space="preserve"> 6,4; </w:t>
            </w:r>
          </w:p>
          <w:p w:rsidR="006862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1C7439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1C74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1C7439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C7439">
              <w:rPr>
                <w:rFonts w:ascii="Times New Roman" w:hAnsi="Times New Roman"/>
                <w:color w:val="000000"/>
              </w:rPr>
              <w:t xml:space="preserve">7,2                </w:t>
            </w:r>
          </w:p>
        </w:tc>
        <w:tc>
          <w:tcPr>
            <w:tcW w:w="2268" w:type="dxa"/>
            <w:shd w:val="clear" w:color="auto" w:fill="auto"/>
          </w:tcPr>
          <w:p w:rsidR="0038590C" w:rsidRPr="001C74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1C7439">
              <w:rPr>
                <w:rFonts w:ascii="Times New Roman" w:hAnsi="Times New Roman"/>
                <w:color w:val="000000"/>
              </w:rPr>
              <w:t>лектроснабжение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 w:rsidRPr="001C7439">
              <w:rPr>
                <w:rFonts w:ascii="Times New Roman" w:hAnsi="Times New Roman"/>
                <w:color w:val="000000"/>
              </w:rPr>
              <w:t xml:space="preserve"> 120 кВт/час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1C7439">
              <w:rPr>
                <w:rFonts w:ascii="Times New Roman" w:hAnsi="Times New Roman"/>
                <w:color w:val="000000"/>
              </w:rPr>
              <w:t xml:space="preserve">газоснабжение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C7439">
              <w:rPr>
                <w:rFonts w:ascii="Times New Roman" w:hAnsi="Times New Roman"/>
                <w:color w:val="000000"/>
              </w:rPr>
              <w:t xml:space="preserve">110 </w:t>
            </w:r>
          </w:p>
          <w:p w:rsidR="0038590C" w:rsidRPr="001C74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1C7439">
              <w:rPr>
                <w:rFonts w:ascii="Times New Roman" w:hAnsi="Times New Roman"/>
                <w:color w:val="000000"/>
              </w:rPr>
              <w:t>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C7439">
              <w:rPr>
                <w:rFonts w:ascii="Times New Roman" w:hAnsi="Times New Roman"/>
                <w:color w:val="000000"/>
              </w:rPr>
              <w:t>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1C7439">
              <w:rPr>
                <w:rFonts w:ascii="Times New Roman" w:hAnsi="Times New Roman"/>
                <w:color w:val="000000"/>
              </w:rPr>
              <w:t>холодное водоснабжение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 w:rsidRPr="001C7439">
              <w:rPr>
                <w:rFonts w:ascii="Times New Roman" w:hAnsi="Times New Roman"/>
                <w:color w:val="000000"/>
              </w:rPr>
              <w:t xml:space="preserve"> 7,52 куб.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C7439">
              <w:rPr>
                <w:rFonts w:ascii="Times New Roman" w:hAnsi="Times New Roman"/>
                <w:color w:val="000000"/>
              </w:rPr>
              <w:t>м в месяц; обращение с твердыми коммунальными отходами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7530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C7439">
              <w:rPr>
                <w:rFonts w:ascii="Times New Roman" w:hAnsi="Times New Roman"/>
                <w:color w:val="000000"/>
              </w:rPr>
              <w:t>2,</w:t>
            </w:r>
            <w:r>
              <w:rPr>
                <w:rFonts w:ascii="Times New Roman" w:hAnsi="Times New Roman"/>
                <w:color w:val="000000"/>
              </w:rPr>
              <w:t>31</w:t>
            </w:r>
          </w:p>
          <w:p w:rsidR="0038590C" w:rsidRPr="001C743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1C7439">
              <w:rPr>
                <w:rFonts w:ascii="Times New Roman" w:hAnsi="Times New Roman"/>
                <w:color w:val="000000"/>
              </w:rPr>
              <w:t>куб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1C7439"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 xml:space="preserve"> в </w:t>
            </w:r>
            <w:r w:rsidRPr="001C7439">
              <w:rPr>
                <w:rFonts w:ascii="Times New Roman" w:hAnsi="Times New Roman"/>
                <w:color w:val="000000"/>
              </w:rPr>
              <w:t xml:space="preserve">год                </w:t>
            </w:r>
          </w:p>
        </w:tc>
        <w:tc>
          <w:tcPr>
            <w:tcW w:w="1701" w:type="dxa"/>
            <w:shd w:val="clear" w:color="auto" w:fill="auto"/>
          </w:tcPr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480 чел.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100% и 0,04%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480 чел.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4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100%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Pr="002B0231">
              <w:rPr>
                <w:rFonts w:ascii="Times New Roman" w:hAnsi="Times New Roman"/>
                <w:color w:val="000000"/>
              </w:rPr>
              <w:t>и 0,04%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5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0 чел.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6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0% и 0%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7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2B023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0 чел.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8</w:t>
            </w:r>
            <w:r w:rsidRPr="002B0231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33135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2B0231">
              <w:rPr>
                <w:rFonts w:ascii="Times New Roman" w:hAnsi="Times New Roman"/>
                <w:color w:val="000000"/>
              </w:rPr>
              <w:t>0% и 0%</w:t>
            </w:r>
            <w:r w:rsidRPr="002B0231">
              <w:rPr>
                <w:rFonts w:ascii="Times New Roman" w:hAnsi="Times New Roman"/>
                <w:color w:val="000000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Вослебовское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Скопинского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FE781C" w:rsidRDefault="0038590C" w:rsidP="00101C95">
            <w:pPr>
              <w:spacing w:line="19" w:lineRule="atLeast"/>
              <w:rPr>
                <w:color w:val="000000"/>
              </w:rPr>
            </w:pPr>
            <w:r w:rsidRPr="00FE781C">
              <w:rPr>
                <w:rFonts w:ascii="Times New Roman" w:hAnsi="Times New Roman"/>
                <w:color w:val="000000"/>
              </w:rPr>
              <w:t>электроснабжение (по приборам учета); газоснабжен</w:t>
            </w:r>
            <w:r>
              <w:rPr>
                <w:rFonts w:ascii="Times New Roman" w:hAnsi="Times New Roman"/>
                <w:color w:val="000000"/>
              </w:rPr>
              <w:t xml:space="preserve">ие (по нормативам </w:t>
            </w:r>
            <w:r w:rsidRPr="00FE781C">
              <w:rPr>
                <w:rFonts w:ascii="Times New Roman" w:hAnsi="Times New Roman"/>
                <w:color w:val="000000"/>
              </w:rPr>
              <w:t>– д</w:t>
            </w:r>
            <w:r w:rsidRPr="00FE781C">
              <w:rPr>
                <w:rFonts w:ascii="TimesET Cyr" w:hAnsi="TimesET Cyr"/>
                <w:color w:val="000000"/>
              </w:rPr>
              <w:t>ля газовых приборов, не оборудованных газовыми счетчиками);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FE781C">
              <w:rPr>
                <w:rFonts w:ascii="Times New Roman" w:hAnsi="Times New Roman"/>
                <w:color w:val="000000"/>
              </w:rPr>
              <w:t>холодное водоснабжение, водоотведение (по нормативам – жилые дома с централизованными водопроводом и канализацией,  оборудованные водонагревателями различ</w:t>
            </w:r>
            <w:r>
              <w:rPr>
                <w:rFonts w:ascii="Times New Roman" w:hAnsi="Times New Roman"/>
                <w:color w:val="000000"/>
              </w:rPr>
              <w:t>ного типа, ваннами,  унитазами);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 xml:space="preserve">обращение с твердыми коммунальными отходами (по нормативу для </w:t>
            </w:r>
            <w:r w:rsidRPr="00744E36">
              <w:rPr>
                <w:rFonts w:ascii="Times New Roman" w:hAnsi="Times New Roman"/>
                <w:color w:val="000000"/>
              </w:rPr>
              <w:t>многоквартирных домов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E917B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917B1">
              <w:rPr>
                <w:rFonts w:ascii="Times New Roman" w:hAnsi="Times New Roman"/>
                <w:color w:val="000000"/>
              </w:rPr>
              <w:t xml:space="preserve">электроснабжение – 3,22 руб./кВт в час; газоснабжение – 5,941 руб./куб. м; </w:t>
            </w:r>
          </w:p>
          <w:p w:rsidR="0038590C" w:rsidRPr="00E917B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917B1">
              <w:rPr>
                <w:rFonts w:ascii="Times New Roman" w:hAnsi="Times New Roman"/>
                <w:color w:val="000000"/>
              </w:rPr>
              <w:t>холодное водоснабжение – 46,40 руб./куб. м;</w:t>
            </w:r>
          </w:p>
          <w:p w:rsidR="0038590C" w:rsidRPr="00E917B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917B1">
              <w:rPr>
                <w:rFonts w:ascii="Times New Roman" w:hAnsi="Times New Roman"/>
                <w:color w:val="000000"/>
              </w:rPr>
              <w:t>водоотведение – 42,50 руб./куб. м;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– 495,88 </w:t>
            </w:r>
          </w:p>
          <w:p w:rsidR="0038590C" w:rsidRPr="00621424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руб. 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E917B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917B1">
              <w:rPr>
                <w:rFonts w:ascii="Times New Roman" w:hAnsi="Times New Roman"/>
                <w:color w:val="000000"/>
              </w:rPr>
              <w:t>электроснабжение 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917B1">
              <w:rPr>
                <w:rFonts w:ascii="Times New Roman" w:hAnsi="Times New Roman"/>
                <w:color w:val="000000"/>
              </w:rPr>
              <w:t xml:space="preserve">5,0; </w:t>
            </w:r>
          </w:p>
          <w:p w:rsidR="0038590C" w:rsidRPr="00E917B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917B1">
              <w:rPr>
                <w:rFonts w:ascii="Times New Roman" w:hAnsi="Times New Roman"/>
                <w:color w:val="000000"/>
              </w:rPr>
              <w:t>газоснабжение для отопления – 3,0;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917B1">
              <w:rPr>
                <w:rFonts w:ascii="Times New Roman" w:hAnsi="Times New Roman"/>
                <w:color w:val="000000"/>
              </w:rPr>
              <w:t xml:space="preserve">холодное </w:t>
            </w:r>
          </w:p>
          <w:p w:rsidR="0038590C" w:rsidRPr="00E917B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917B1">
              <w:rPr>
                <w:rFonts w:ascii="Times New Roman" w:hAnsi="Times New Roman"/>
                <w:color w:val="000000"/>
              </w:rPr>
              <w:t xml:space="preserve">водоснабжение – 4,0; </w:t>
            </w:r>
          </w:p>
          <w:p w:rsidR="0038590C" w:rsidRPr="00E917B1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917B1">
              <w:rPr>
                <w:rFonts w:ascii="Times New Roman" w:hAnsi="Times New Roman"/>
                <w:color w:val="000000"/>
              </w:rPr>
              <w:t>водоотведение – 4,0;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highlight w:val="yellow"/>
              </w:rPr>
            </w:pPr>
            <w:r w:rsidRPr="000F35BB">
              <w:rPr>
                <w:rFonts w:ascii="Times New Roman" w:hAnsi="Times New Roman"/>
                <w:color w:val="000000"/>
              </w:rPr>
              <w:t>отходами</w:t>
            </w:r>
            <w:r w:rsidRPr="00E917B1">
              <w:rPr>
                <w:rFonts w:ascii="Times New Roman" w:hAnsi="Times New Roman"/>
                <w:color w:val="000000"/>
              </w:rPr>
              <w:t xml:space="preserve"> – 7,2</w:t>
            </w:r>
          </w:p>
        </w:tc>
        <w:tc>
          <w:tcPr>
            <w:tcW w:w="2268" w:type="dxa"/>
            <w:shd w:val="clear" w:color="auto" w:fill="auto"/>
          </w:tcPr>
          <w:p w:rsidR="0038590C" w:rsidRPr="00733E67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33E67">
              <w:rPr>
                <w:rFonts w:ascii="Times New Roman" w:hAnsi="Times New Roman"/>
                <w:color w:val="000000"/>
              </w:rPr>
              <w:t xml:space="preserve">электроснабжение – 70 кВт/час в месяц; </w:t>
            </w:r>
          </w:p>
          <w:p w:rsidR="0038590C" w:rsidRPr="00733E67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33E67">
              <w:rPr>
                <w:rFonts w:ascii="Times New Roman" w:hAnsi="Times New Roman"/>
                <w:color w:val="000000"/>
              </w:rPr>
              <w:t xml:space="preserve">газоснабжение – </w:t>
            </w:r>
            <w:r w:rsidR="00991A13">
              <w:rPr>
                <w:rFonts w:ascii="Times New Roman" w:hAnsi="Times New Roman"/>
                <w:color w:val="000000"/>
              </w:rPr>
              <w:t>32,5</w:t>
            </w:r>
            <w:r w:rsidRPr="00733E6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33E67">
              <w:rPr>
                <w:rFonts w:ascii="Times New Roman" w:hAnsi="Times New Roman"/>
              </w:rPr>
              <w:t>куб. м в месяц</w:t>
            </w:r>
            <w:r w:rsidRPr="00733E67"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38590C" w:rsidRPr="00733E67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33E67">
              <w:rPr>
                <w:rFonts w:ascii="Times New Roman" w:hAnsi="Times New Roman"/>
                <w:color w:val="000000"/>
              </w:rPr>
              <w:t xml:space="preserve">холодное водоснабжение – </w:t>
            </w:r>
            <w:smartTag w:uri="urn:schemas-microsoft-com:office:smarttags" w:element="metricconverter">
              <w:smartTagPr>
                <w:attr w:name="ProductID" w:val="7,52 куб. м"/>
              </w:smartTagPr>
              <w:r w:rsidRPr="00733E67">
                <w:rPr>
                  <w:rFonts w:ascii="Times New Roman" w:hAnsi="Times New Roman"/>
                  <w:color w:val="000000"/>
                </w:rPr>
                <w:t>7,52 куб. м</w:t>
              </w:r>
            </w:smartTag>
            <w:r w:rsidRPr="00733E67">
              <w:rPr>
                <w:rFonts w:ascii="Times New Roman" w:hAnsi="Times New Roman"/>
                <w:color w:val="000000"/>
              </w:rPr>
              <w:t xml:space="preserve">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33E67">
              <w:rPr>
                <w:rFonts w:ascii="Times New Roman" w:hAnsi="Times New Roman"/>
                <w:color w:val="000000"/>
              </w:rPr>
              <w:t xml:space="preserve">водоотведение – 7,52 </w:t>
            </w:r>
          </w:p>
          <w:p w:rsidR="0038590C" w:rsidRPr="00733E67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33E67">
              <w:rPr>
                <w:rFonts w:ascii="Times New Roman" w:hAnsi="Times New Roman"/>
                <w:color w:val="000000"/>
              </w:rPr>
              <w:t>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обращение с твердыми коммунальными отходами</w:t>
            </w:r>
            <w:r w:rsidRPr="00733E67">
              <w:rPr>
                <w:rFonts w:ascii="Times New Roman" w:hAnsi="Times New Roman"/>
                <w:color w:val="000000"/>
              </w:rPr>
              <w:t xml:space="preserve"> – 2,28 </w:t>
            </w:r>
          </w:p>
          <w:p w:rsidR="0038590C" w:rsidRPr="00733E67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733E67">
              <w:rPr>
                <w:rFonts w:ascii="Times New Roman" w:hAnsi="Times New Roman"/>
                <w:color w:val="000000"/>
              </w:rPr>
              <w:t>куб. м</w:t>
            </w:r>
            <w:r>
              <w:rPr>
                <w:rFonts w:ascii="Times New Roman" w:hAnsi="Times New Roman"/>
                <w:color w:val="000000"/>
              </w:rPr>
              <w:t xml:space="preserve"> в год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2545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2545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Горловское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Скопинского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C05F1A" w:rsidRDefault="0038590C" w:rsidP="00101C95">
            <w:pPr>
              <w:spacing w:line="19" w:lineRule="atLeast"/>
              <w:rPr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>электроснабжение (по приборам учета); газоснабжение (по нормативам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05F1A">
              <w:rPr>
                <w:rFonts w:ascii="Times New Roman" w:hAnsi="Times New Roman"/>
                <w:color w:val="000000"/>
              </w:rPr>
              <w:t>– д</w:t>
            </w:r>
            <w:r w:rsidRPr="00C05F1A">
              <w:rPr>
                <w:rFonts w:ascii="TimesET Cyr" w:hAnsi="TimesET Cyr"/>
                <w:color w:val="000000"/>
              </w:rPr>
              <w:t>ля газовых приборов, не оборудованных газовыми счетчиками);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>холодное водоснабжение (по нормативам – жилые дома с централизованным водопроводом, выгребной ямой,  оборудованные водонагревателями различ</w:t>
            </w:r>
            <w:r>
              <w:rPr>
                <w:rFonts w:ascii="Times New Roman" w:hAnsi="Times New Roman"/>
                <w:color w:val="000000"/>
              </w:rPr>
              <w:t xml:space="preserve">ного типа, ваннами,  унитазами); 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  <w:color w:val="000000"/>
              </w:rPr>
              <w:t xml:space="preserve"> (по нормативу для </w:t>
            </w:r>
            <w:r w:rsidRPr="00744E36">
              <w:rPr>
                <w:rFonts w:ascii="Times New Roman" w:hAnsi="Times New Roman"/>
                <w:color w:val="000000"/>
              </w:rPr>
              <w:t>многоквартирных домов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 xml:space="preserve">электроснабжение – 3,22 руб./кВт в час; газоснабжение для отопления – 5,941 руб./куб. м; 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>холодное водоснабжение – 46,84 руб./куб. м;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отходами</w:t>
            </w:r>
            <w:r w:rsidRPr="00C05F1A">
              <w:rPr>
                <w:rFonts w:ascii="Times New Roman" w:hAnsi="Times New Roman"/>
                <w:color w:val="000000"/>
              </w:rPr>
              <w:t xml:space="preserve"> – 495,88 руб./</w:t>
            </w:r>
            <w:r>
              <w:rPr>
                <w:rFonts w:ascii="Times New Roman" w:hAnsi="Times New Roman"/>
                <w:color w:val="000000"/>
              </w:rPr>
              <w:t>куб. м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>электроснабжение 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05F1A">
              <w:rPr>
                <w:rFonts w:ascii="Times New Roman" w:hAnsi="Times New Roman"/>
                <w:color w:val="000000"/>
              </w:rPr>
              <w:t xml:space="preserve">5,0; 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>газоснабжение – 3,0;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 xml:space="preserve">холодное 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>водоснабжение – 4,0;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отходами</w:t>
            </w:r>
            <w:r w:rsidRPr="00C05F1A">
              <w:rPr>
                <w:rFonts w:ascii="Times New Roman" w:hAnsi="Times New Roman"/>
                <w:color w:val="000000"/>
              </w:rPr>
              <w:t xml:space="preserve"> – 7,2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 xml:space="preserve">электроснабжение – 70 кВт/час в месяц; 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 xml:space="preserve">газоснабжение – </w:t>
            </w:r>
            <w:r w:rsidR="00991A13">
              <w:rPr>
                <w:rFonts w:ascii="Times New Roman" w:hAnsi="Times New Roman"/>
                <w:color w:val="000000"/>
              </w:rPr>
              <w:t>32,5</w:t>
            </w:r>
            <w:r w:rsidRPr="00C05F1A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</w:rPr>
              <w:t>куб. м в месяц</w:t>
            </w:r>
            <w:r w:rsidRPr="00C05F1A"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 xml:space="preserve">холодное водоснабжение – </w:t>
            </w:r>
            <w:smartTag w:uri="urn:schemas-microsoft-com:office:smarttags" w:element="metricconverter">
              <w:smartTagPr>
                <w:attr w:name="ProductID" w:val="7,52 куб. м"/>
              </w:smartTagPr>
              <w:r w:rsidRPr="00C05F1A">
                <w:rPr>
                  <w:rFonts w:ascii="Times New Roman" w:hAnsi="Times New Roman"/>
                  <w:color w:val="000000"/>
                </w:rPr>
                <w:t>7,52 куб. м</w:t>
              </w:r>
            </w:smartTag>
            <w:r w:rsidRPr="00C05F1A">
              <w:rPr>
                <w:rFonts w:ascii="Times New Roman" w:hAnsi="Times New Roman"/>
                <w:color w:val="000000"/>
              </w:rPr>
              <w:t xml:space="preserve">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обращение с твердыми коммунальными отходами</w:t>
            </w:r>
            <w:r w:rsidRPr="00C05F1A">
              <w:rPr>
                <w:rFonts w:ascii="Times New Roman" w:hAnsi="Times New Roman"/>
                <w:color w:val="000000"/>
              </w:rPr>
              <w:t xml:space="preserve"> – 2,28 </w:t>
            </w:r>
          </w:p>
          <w:p w:rsidR="0038590C" w:rsidRPr="00733E67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 xml:space="preserve">куб.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4145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4145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Ильинское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Скопинского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C05F1A" w:rsidRDefault="0038590C" w:rsidP="00101C95">
            <w:pPr>
              <w:spacing w:line="19" w:lineRule="atLeast"/>
              <w:rPr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>электроснабжение (по приборам учета); газоснабжение (по нормативам – д</w:t>
            </w:r>
            <w:r w:rsidRPr="00C05F1A">
              <w:rPr>
                <w:rFonts w:ascii="TimesET Cyr" w:hAnsi="TimesET Cyr"/>
                <w:color w:val="000000"/>
              </w:rPr>
              <w:t>ля газовых приборов, не оборудованных газовыми счетчиками);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>холодное водоснабжение (по нормативам – жилые дома с централизованным водопроводом, выгребной ямой,  оборудованные водонагревателями различ</w:t>
            </w:r>
            <w:r>
              <w:rPr>
                <w:rFonts w:ascii="Times New Roman" w:hAnsi="Times New Roman"/>
                <w:color w:val="000000"/>
              </w:rPr>
              <w:t xml:space="preserve">ного типа, ваннами, унитазами); </w:t>
            </w:r>
          </w:p>
          <w:p w:rsidR="00323414" w:rsidRPr="00F42369" w:rsidRDefault="0038590C" w:rsidP="005E290B">
            <w:pPr>
              <w:spacing w:line="19" w:lineRule="atLeast"/>
              <w:rPr>
                <w:rFonts w:ascii="Times New Roman" w:hAnsi="Times New Roman"/>
                <w:color w:val="000000"/>
                <w:highlight w:val="yellow"/>
              </w:rPr>
            </w:pPr>
            <w:r w:rsidRPr="000F35BB">
              <w:rPr>
                <w:rFonts w:ascii="Times New Roman" w:hAnsi="Times New Roman"/>
                <w:color w:val="000000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  <w:color w:val="000000"/>
              </w:rPr>
              <w:t xml:space="preserve">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 xml:space="preserve">электроснабжение – 3,22 руб./кВт в час; газоснабжение 5,941 руб./куб. м; 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>холодное водоснабжение – 46,56 руб./куб. м;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отходами</w:t>
            </w:r>
            <w:r w:rsidRPr="00C05F1A">
              <w:rPr>
                <w:rFonts w:ascii="Times New Roman" w:hAnsi="Times New Roman"/>
                <w:color w:val="000000"/>
              </w:rPr>
              <w:t xml:space="preserve"> – 495,88 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 xml:space="preserve">руб. </w:t>
            </w:r>
            <w:r>
              <w:rPr>
                <w:rFonts w:ascii="Times New Roman" w:hAnsi="Times New Roman"/>
                <w:color w:val="000000"/>
              </w:rPr>
              <w:t>/куб. м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>электроснабжение 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05F1A">
              <w:rPr>
                <w:rFonts w:ascii="Times New Roman" w:hAnsi="Times New Roman"/>
                <w:color w:val="000000"/>
              </w:rPr>
              <w:t xml:space="preserve">5,0; 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>газоснабжение для отопления – 3,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C05F1A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>газо</w:t>
            </w:r>
            <w:r>
              <w:rPr>
                <w:rFonts w:ascii="Times New Roman" w:hAnsi="Times New Roman"/>
                <w:color w:val="000000"/>
              </w:rPr>
              <w:t>снабжение на бытовые нужды – 3,0</w:t>
            </w:r>
            <w:r w:rsidRPr="00C05F1A"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 xml:space="preserve">холодное 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 xml:space="preserve">водоснабжение – </w:t>
            </w:r>
            <w:r>
              <w:rPr>
                <w:rFonts w:ascii="Times New Roman" w:hAnsi="Times New Roman"/>
                <w:color w:val="000000"/>
              </w:rPr>
              <w:t>4,0</w:t>
            </w:r>
            <w:r w:rsidRPr="00C05F1A">
              <w:rPr>
                <w:rFonts w:ascii="Times New Roman" w:hAnsi="Times New Roman"/>
                <w:color w:val="000000"/>
              </w:rPr>
              <w:t>;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– 7,2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 xml:space="preserve">электроснабжение – 70 кВт/час в месяц; 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 xml:space="preserve">газоснабжение – </w:t>
            </w:r>
            <w:r w:rsidR="00991A13">
              <w:rPr>
                <w:rFonts w:ascii="Times New Roman" w:hAnsi="Times New Roman"/>
                <w:color w:val="000000"/>
              </w:rPr>
              <w:t>32</w:t>
            </w:r>
            <w:r w:rsidRPr="00C05F1A">
              <w:rPr>
                <w:rFonts w:ascii="Times New Roman" w:hAnsi="Times New Roman"/>
                <w:color w:val="000000"/>
              </w:rPr>
              <w:t xml:space="preserve">,5 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</w:rPr>
              <w:t>куб. м в месяц</w:t>
            </w:r>
            <w:r w:rsidRPr="00C05F1A">
              <w:rPr>
                <w:rFonts w:ascii="Times New Roman" w:hAnsi="Times New Roman"/>
                <w:color w:val="000000"/>
              </w:rPr>
              <w:t xml:space="preserve">; холодное водоснабжение – </w:t>
            </w:r>
            <w:smartTag w:uri="urn:schemas-microsoft-com:office:smarttags" w:element="metricconverter">
              <w:smartTagPr>
                <w:attr w:name="ProductID" w:val="7,52 куб. м"/>
              </w:smartTagPr>
              <w:r w:rsidRPr="00C05F1A">
                <w:rPr>
                  <w:rFonts w:ascii="Times New Roman" w:hAnsi="Times New Roman"/>
                  <w:color w:val="000000"/>
                </w:rPr>
                <w:t>7,52 куб. м</w:t>
              </w:r>
            </w:smartTag>
            <w:r w:rsidRPr="00C05F1A">
              <w:rPr>
                <w:rFonts w:ascii="Times New Roman" w:hAnsi="Times New Roman"/>
                <w:color w:val="000000"/>
              </w:rPr>
              <w:t xml:space="preserve">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обращение с твердыми коммунальными отходами</w:t>
            </w:r>
            <w:r w:rsidRPr="00C05F1A">
              <w:rPr>
                <w:rFonts w:ascii="Times New Roman" w:hAnsi="Times New Roman"/>
                <w:color w:val="000000"/>
              </w:rPr>
              <w:t xml:space="preserve"> – 2,31 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C05F1A">
              <w:rPr>
                <w:rFonts w:ascii="Times New Roman" w:hAnsi="Times New Roman"/>
                <w:color w:val="000000"/>
              </w:rPr>
              <w:t xml:space="preserve">куб.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  <w:p w:rsidR="0038590C" w:rsidRPr="00C05F1A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1580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1580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Корневское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Скопинского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02752C" w:rsidRDefault="0038590C" w:rsidP="00101C95">
            <w:pPr>
              <w:spacing w:line="19" w:lineRule="atLeast"/>
              <w:rPr>
                <w:color w:val="000000"/>
              </w:rPr>
            </w:pPr>
            <w:r w:rsidRPr="0002752C">
              <w:rPr>
                <w:rFonts w:ascii="Times New Roman" w:hAnsi="Times New Roman"/>
                <w:color w:val="000000"/>
              </w:rPr>
              <w:t>электроснабжение (по приборам учета); газоснабжение (по нормативам – д</w:t>
            </w:r>
            <w:r w:rsidRPr="0002752C">
              <w:rPr>
                <w:rFonts w:ascii="TimesET Cyr" w:hAnsi="TimesET Cyr"/>
                <w:color w:val="000000"/>
              </w:rPr>
              <w:t>ля газовых приборов, не оборудованных газовыми счетчиками);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2752C">
              <w:rPr>
                <w:rFonts w:ascii="Times New Roman" w:hAnsi="Times New Roman"/>
                <w:color w:val="000000"/>
              </w:rPr>
              <w:t>холодное водоснабжение (по нормативам – жилые дома с централизованным водопроводом, выгребной ямой,  оборудованные водонагревателями различного типа, ваннами</w:t>
            </w:r>
            <w:r>
              <w:rPr>
                <w:rFonts w:ascii="Times New Roman" w:hAnsi="Times New Roman"/>
                <w:color w:val="000000"/>
              </w:rPr>
              <w:t xml:space="preserve">, унитазами);  </w:t>
            </w:r>
          </w:p>
          <w:p w:rsidR="0038590C" w:rsidRPr="0002752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  <w:color w:val="000000"/>
              </w:rPr>
              <w:t xml:space="preserve"> (по нормативу для </w:t>
            </w:r>
            <w:r w:rsidRPr="00744E36">
              <w:rPr>
                <w:rFonts w:ascii="Times New Roman" w:hAnsi="Times New Roman"/>
                <w:color w:val="000000"/>
              </w:rPr>
              <w:t>многоквартирных домов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02752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2752C">
              <w:rPr>
                <w:rFonts w:ascii="Times New Roman" w:hAnsi="Times New Roman"/>
                <w:color w:val="000000"/>
              </w:rPr>
              <w:t xml:space="preserve">электроснабжение – 3,22 руб./кВт в час; газоснабжение – 5,941 руб./куб. м; </w:t>
            </w:r>
          </w:p>
          <w:p w:rsidR="0038590C" w:rsidRPr="0002752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2752C">
              <w:rPr>
                <w:rFonts w:ascii="Times New Roman" w:hAnsi="Times New Roman"/>
                <w:color w:val="000000"/>
              </w:rPr>
              <w:t>холодное водоснабжение – 45,91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2752C">
              <w:rPr>
                <w:rFonts w:ascii="Times New Roman" w:hAnsi="Times New Roman"/>
                <w:color w:val="000000"/>
              </w:rPr>
              <w:t xml:space="preserve">руб./куб. м; 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– 495,88 </w:t>
            </w:r>
          </w:p>
          <w:p w:rsidR="0038590C" w:rsidRPr="0002752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руб. /куб. м</w:t>
            </w:r>
          </w:p>
          <w:p w:rsidR="0038590C" w:rsidRPr="0002752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02752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2752C">
              <w:rPr>
                <w:rFonts w:ascii="Times New Roman" w:hAnsi="Times New Roman"/>
                <w:color w:val="000000"/>
              </w:rPr>
              <w:t>электроснабжение 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2752C">
              <w:rPr>
                <w:rFonts w:ascii="Times New Roman" w:hAnsi="Times New Roman"/>
                <w:color w:val="000000"/>
              </w:rPr>
              <w:t xml:space="preserve">5,0; </w:t>
            </w:r>
          </w:p>
          <w:p w:rsidR="0038590C" w:rsidRPr="0002752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2752C">
              <w:rPr>
                <w:rFonts w:ascii="Times New Roman" w:hAnsi="Times New Roman"/>
                <w:color w:val="000000"/>
              </w:rPr>
              <w:t>газоснабжение – 3,0;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2752C">
              <w:rPr>
                <w:rFonts w:ascii="Times New Roman" w:hAnsi="Times New Roman"/>
                <w:color w:val="000000"/>
              </w:rPr>
              <w:t xml:space="preserve">холодное </w:t>
            </w:r>
          </w:p>
          <w:p w:rsidR="0038590C" w:rsidRPr="0002752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2752C">
              <w:rPr>
                <w:rFonts w:ascii="Times New Roman" w:hAnsi="Times New Roman"/>
                <w:color w:val="000000"/>
              </w:rPr>
              <w:t>водоснабжение – 4,0;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02752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– 7,2</w:t>
            </w:r>
          </w:p>
          <w:p w:rsidR="0038590C" w:rsidRPr="0002752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  <w:p w:rsidR="0038590C" w:rsidRPr="0002752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2752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8590C" w:rsidRPr="0002752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2752C">
              <w:rPr>
                <w:rFonts w:ascii="Times New Roman" w:hAnsi="Times New Roman"/>
                <w:color w:val="000000"/>
              </w:rPr>
              <w:t xml:space="preserve">электроснабжение – 70 кВт/час в месяц; </w:t>
            </w:r>
          </w:p>
          <w:p w:rsidR="0038590C" w:rsidRPr="0002752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2752C">
              <w:rPr>
                <w:rFonts w:ascii="Times New Roman" w:hAnsi="Times New Roman"/>
                <w:color w:val="000000"/>
              </w:rPr>
              <w:t xml:space="preserve">газоснабжение – </w:t>
            </w:r>
            <w:r w:rsidR="00991A13">
              <w:rPr>
                <w:rFonts w:ascii="Times New Roman" w:hAnsi="Times New Roman"/>
                <w:color w:val="000000"/>
              </w:rPr>
              <w:t>32</w:t>
            </w:r>
            <w:r w:rsidRPr="0002752C">
              <w:rPr>
                <w:rFonts w:ascii="Times New Roman" w:hAnsi="Times New Roman"/>
                <w:color w:val="000000"/>
              </w:rPr>
              <w:t xml:space="preserve">,5 </w:t>
            </w:r>
          </w:p>
          <w:p w:rsidR="0038590C" w:rsidRPr="0002752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2752C">
              <w:rPr>
                <w:rFonts w:ascii="Times New Roman" w:hAnsi="Times New Roman"/>
              </w:rPr>
              <w:t>куб. м в месяц</w:t>
            </w:r>
            <w:r w:rsidRPr="0002752C">
              <w:rPr>
                <w:rFonts w:ascii="Times New Roman" w:hAnsi="Times New Roman"/>
                <w:color w:val="000000"/>
              </w:rPr>
              <w:t>;</w:t>
            </w:r>
          </w:p>
          <w:p w:rsidR="0038590C" w:rsidRPr="0002752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2752C">
              <w:rPr>
                <w:rFonts w:ascii="Times New Roman" w:hAnsi="Times New Roman"/>
                <w:color w:val="000000"/>
              </w:rPr>
              <w:t>холодное водоснабжение – 7,52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обращение с твердыми коммунальными отходами</w:t>
            </w:r>
            <w:r w:rsidRPr="0002752C">
              <w:rPr>
                <w:rFonts w:ascii="Times New Roman" w:hAnsi="Times New Roman"/>
                <w:color w:val="000000"/>
              </w:rPr>
              <w:t xml:space="preserve"> – 2,28 </w:t>
            </w:r>
          </w:p>
          <w:p w:rsidR="0038590C" w:rsidRPr="00733E67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2752C">
              <w:rPr>
                <w:rFonts w:ascii="Times New Roman" w:hAnsi="Times New Roman"/>
                <w:color w:val="000000"/>
              </w:rPr>
              <w:t xml:space="preserve">куб.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  <w:p w:rsidR="0038590C" w:rsidRPr="0002752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  <w:p w:rsidR="0038590C" w:rsidRPr="0002752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  <w:p w:rsidR="0038590C" w:rsidRPr="0002752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2967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0,3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2967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0,3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Полянское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Скопинского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D9221C" w:rsidRDefault="0038590C" w:rsidP="00101C95">
            <w:pPr>
              <w:spacing w:line="19" w:lineRule="atLeast"/>
              <w:rPr>
                <w:color w:val="000000"/>
              </w:rPr>
            </w:pPr>
            <w:r w:rsidRPr="00D9221C">
              <w:rPr>
                <w:rFonts w:ascii="Times New Roman" w:hAnsi="Times New Roman"/>
                <w:color w:val="000000"/>
              </w:rPr>
              <w:t>электроснабжение (по приборам учета); газоснабжение (по нормативам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9221C">
              <w:rPr>
                <w:rFonts w:ascii="Times New Roman" w:hAnsi="Times New Roman"/>
                <w:color w:val="000000"/>
              </w:rPr>
              <w:t>– д</w:t>
            </w:r>
            <w:r w:rsidRPr="00D9221C">
              <w:rPr>
                <w:rFonts w:ascii="TimesET Cyr" w:hAnsi="TimesET Cyr"/>
                <w:color w:val="000000"/>
              </w:rPr>
              <w:t>ля газовых приборов, не оборудованных газовыми счетчиками);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D9221C">
              <w:rPr>
                <w:rFonts w:ascii="Times New Roman" w:hAnsi="Times New Roman"/>
                <w:color w:val="000000"/>
              </w:rPr>
              <w:t>холодное водоснабжение (по нормативам – жилые дома с централизованным водопроводом, выгребной ямой, оборудованные водонагревателями различного типа, ваннами,  унитазами)</w:t>
            </w:r>
            <w:r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38590C" w:rsidRPr="00D9221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  <w:color w:val="000000"/>
              </w:rPr>
              <w:t xml:space="preserve"> (по нормативу для </w:t>
            </w:r>
            <w:r w:rsidRPr="00744E36">
              <w:rPr>
                <w:rFonts w:ascii="Times New Roman" w:hAnsi="Times New Roman"/>
                <w:color w:val="000000"/>
              </w:rPr>
              <w:t>многоквартирных домов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D9221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D9221C">
              <w:rPr>
                <w:rFonts w:ascii="Times New Roman" w:hAnsi="Times New Roman"/>
                <w:color w:val="000000"/>
              </w:rPr>
              <w:t>электроснабжение – 3,22 руб./кВт в час; газоснабжение – 5,941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9221C">
              <w:rPr>
                <w:rFonts w:ascii="Times New Roman" w:hAnsi="Times New Roman"/>
                <w:color w:val="000000"/>
              </w:rPr>
              <w:t xml:space="preserve">руб./куб. м; </w:t>
            </w:r>
          </w:p>
          <w:p w:rsidR="0038590C" w:rsidRPr="00D9221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D9221C">
              <w:rPr>
                <w:rFonts w:ascii="Times New Roman" w:hAnsi="Times New Roman"/>
                <w:color w:val="000000"/>
              </w:rPr>
              <w:t>холодное водоснабжение – 46,98 руб./куб. м;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D9221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– 495,88 руб./куб. м</w:t>
            </w:r>
          </w:p>
          <w:p w:rsidR="0038590C" w:rsidRPr="00D9221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  <w:p w:rsidR="0038590C" w:rsidRPr="00D9221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D9221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D9221C">
              <w:rPr>
                <w:rFonts w:ascii="Times New Roman" w:hAnsi="Times New Roman"/>
                <w:color w:val="000000"/>
              </w:rPr>
              <w:t>электроснабжение 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9221C">
              <w:rPr>
                <w:rFonts w:ascii="Times New Roman" w:hAnsi="Times New Roman"/>
                <w:color w:val="000000"/>
              </w:rPr>
              <w:t xml:space="preserve">5,0; </w:t>
            </w:r>
          </w:p>
          <w:p w:rsidR="0038590C" w:rsidRPr="00D9221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D9221C">
              <w:rPr>
                <w:rFonts w:ascii="Times New Roman" w:hAnsi="Times New Roman"/>
                <w:color w:val="000000"/>
              </w:rPr>
              <w:t>газоснабжение</w:t>
            </w:r>
            <w:r w:rsidR="00991A13">
              <w:rPr>
                <w:rFonts w:ascii="Times New Roman" w:hAnsi="Times New Roman"/>
                <w:color w:val="000000"/>
              </w:rPr>
              <w:t xml:space="preserve"> </w:t>
            </w:r>
            <w:r w:rsidRPr="00D9221C">
              <w:rPr>
                <w:rFonts w:ascii="Times New Roman" w:hAnsi="Times New Roman"/>
                <w:color w:val="000000"/>
              </w:rPr>
              <w:t>– 3,0;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D9221C">
              <w:rPr>
                <w:rFonts w:ascii="Times New Roman" w:hAnsi="Times New Roman"/>
                <w:color w:val="000000"/>
              </w:rPr>
              <w:t xml:space="preserve">холодное </w:t>
            </w:r>
          </w:p>
          <w:p w:rsidR="0038590C" w:rsidRPr="00D9221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D9221C">
              <w:rPr>
                <w:rFonts w:ascii="Times New Roman" w:hAnsi="Times New Roman"/>
                <w:color w:val="000000"/>
              </w:rPr>
              <w:t>водоснабжение – 4,0;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D9221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– 7,2</w:t>
            </w:r>
          </w:p>
          <w:p w:rsidR="0038590C" w:rsidRPr="00D9221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  <w:p w:rsidR="0038590C" w:rsidRPr="00D9221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D9221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8590C" w:rsidRPr="00D9221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D9221C">
              <w:rPr>
                <w:rFonts w:ascii="Times New Roman" w:hAnsi="Times New Roman"/>
                <w:color w:val="000000"/>
              </w:rPr>
              <w:t xml:space="preserve">электроснабжение – 70 кВт/час в месяц; </w:t>
            </w:r>
          </w:p>
          <w:p w:rsidR="0038590C" w:rsidRPr="00D9221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D9221C">
              <w:rPr>
                <w:rFonts w:ascii="Times New Roman" w:hAnsi="Times New Roman"/>
                <w:color w:val="000000"/>
              </w:rPr>
              <w:t xml:space="preserve">газоснабжение – </w:t>
            </w:r>
            <w:r w:rsidR="00991A13">
              <w:rPr>
                <w:rFonts w:ascii="Times New Roman" w:hAnsi="Times New Roman"/>
                <w:color w:val="000000"/>
              </w:rPr>
              <w:t>32</w:t>
            </w:r>
            <w:r w:rsidRPr="00D9221C">
              <w:rPr>
                <w:rFonts w:ascii="Times New Roman" w:hAnsi="Times New Roman"/>
                <w:color w:val="000000"/>
              </w:rPr>
              <w:t xml:space="preserve">,5 </w:t>
            </w:r>
          </w:p>
          <w:p w:rsidR="0038590C" w:rsidRPr="00D9221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D9221C">
              <w:rPr>
                <w:rFonts w:ascii="Times New Roman" w:hAnsi="Times New Roman"/>
              </w:rPr>
              <w:t>куб. м в месяц</w:t>
            </w:r>
            <w:r w:rsidRPr="00D9221C">
              <w:rPr>
                <w:rFonts w:ascii="Times New Roman" w:hAnsi="Times New Roman"/>
                <w:color w:val="000000"/>
              </w:rPr>
              <w:t>; холодное водоснабжение – 7,52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обращение с твердыми коммунальными отходами</w:t>
            </w:r>
            <w:r w:rsidRPr="00D9221C">
              <w:rPr>
                <w:rFonts w:ascii="Times New Roman" w:hAnsi="Times New Roman"/>
                <w:color w:val="000000"/>
              </w:rPr>
              <w:t xml:space="preserve"> – 2,28 </w:t>
            </w:r>
          </w:p>
          <w:p w:rsidR="0038590C" w:rsidRPr="00733E67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D9221C">
              <w:rPr>
                <w:rFonts w:ascii="Times New Roman" w:hAnsi="Times New Roman"/>
                <w:color w:val="000000"/>
              </w:rPr>
              <w:t xml:space="preserve">куб.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  <w:p w:rsidR="0038590C" w:rsidRPr="00D9221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  <w:p w:rsidR="0038590C" w:rsidRPr="00D9221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  <w:p w:rsidR="0038590C" w:rsidRPr="00D9221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1788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1788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color w:val="000000"/>
              </w:rPr>
              <w:t>Успенское</w:t>
            </w:r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Скопинского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5154B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54BB">
              <w:rPr>
                <w:rFonts w:ascii="Times New Roman" w:hAnsi="Times New Roman"/>
                <w:color w:val="000000"/>
              </w:rPr>
              <w:t xml:space="preserve">электроснабжение (по приборам учета); </w:t>
            </w:r>
          </w:p>
          <w:p w:rsidR="0038590C" w:rsidRPr="005154BB" w:rsidRDefault="0038590C" w:rsidP="00101C95">
            <w:pPr>
              <w:spacing w:line="19" w:lineRule="atLeast"/>
              <w:rPr>
                <w:color w:val="000000"/>
              </w:rPr>
            </w:pPr>
            <w:r w:rsidRPr="005154BB">
              <w:rPr>
                <w:rFonts w:ascii="Times New Roman" w:hAnsi="Times New Roman"/>
                <w:color w:val="000000"/>
              </w:rPr>
              <w:t>газоснабжение (по нормативам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154BB">
              <w:rPr>
                <w:rFonts w:ascii="Times New Roman" w:hAnsi="Times New Roman"/>
                <w:color w:val="000000"/>
              </w:rPr>
              <w:t>– д</w:t>
            </w:r>
            <w:r w:rsidRPr="005154BB">
              <w:rPr>
                <w:rFonts w:ascii="TimesET Cyr" w:hAnsi="TimesET Cyr"/>
                <w:color w:val="000000"/>
              </w:rPr>
              <w:t>ля газовых приборов, не оборудованных газовыми счетчиками);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54BB">
              <w:rPr>
                <w:rFonts w:ascii="Times New Roman" w:hAnsi="Times New Roman"/>
                <w:color w:val="000000"/>
              </w:rPr>
              <w:t>холодное водоснабжение, водоотведение (по нормативам – жилые дома с централизованными водопроводом и канализацией,  оборудованные водонагревателями различного типа, ваннами,  унитазами)</w:t>
            </w:r>
            <w:r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38590C" w:rsidRPr="005154B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  <w:color w:val="000000"/>
              </w:rPr>
              <w:t xml:space="preserve"> (по нормативу для </w:t>
            </w:r>
            <w:r w:rsidRPr="00744E36">
              <w:rPr>
                <w:rFonts w:ascii="Times New Roman" w:hAnsi="Times New Roman"/>
                <w:color w:val="000000"/>
              </w:rPr>
              <w:t>многоквартирных домов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5154B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электроснабжение – 3,22</w:t>
            </w:r>
            <w:r w:rsidRPr="005154BB">
              <w:rPr>
                <w:rFonts w:ascii="Times New Roman" w:hAnsi="Times New Roman"/>
                <w:color w:val="000000"/>
              </w:rPr>
              <w:t xml:space="preserve"> руб./кВт в час; газо</w:t>
            </w:r>
            <w:r>
              <w:rPr>
                <w:rFonts w:ascii="Times New Roman" w:hAnsi="Times New Roman"/>
                <w:color w:val="000000"/>
              </w:rPr>
              <w:t xml:space="preserve">снабжение – 5,941 </w:t>
            </w:r>
            <w:r w:rsidRPr="005154BB">
              <w:rPr>
                <w:rFonts w:ascii="Times New Roman" w:hAnsi="Times New Roman"/>
                <w:color w:val="000000"/>
              </w:rPr>
              <w:t xml:space="preserve">руб./куб. м; </w:t>
            </w:r>
          </w:p>
          <w:p w:rsidR="0038590C" w:rsidRPr="005154B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54BB">
              <w:rPr>
                <w:rFonts w:ascii="Times New Roman" w:hAnsi="Times New Roman"/>
                <w:color w:val="000000"/>
              </w:rPr>
              <w:t>холодное водоснабжение – 40,05 руб./куб. м;</w:t>
            </w:r>
          </w:p>
          <w:p w:rsidR="0038590C" w:rsidRPr="005154B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54BB">
              <w:rPr>
                <w:rFonts w:ascii="Times New Roman" w:hAnsi="Times New Roman"/>
                <w:color w:val="000000"/>
              </w:rPr>
              <w:t>водоотведение – 32,63 руб./куб. м;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5154B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отходами</w:t>
            </w:r>
            <w:r w:rsidRPr="005154BB">
              <w:rPr>
                <w:rFonts w:ascii="Times New Roman" w:hAnsi="Times New Roman"/>
                <w:color w:val="000000"/>
              </w:rPr>
              <w:t xml:space="preserve"> – 495,88 </w:t>
            </w:r>
            <w:r>
              <w:rPr>
                <w:rFonts w:ascii="Times New Roman" w:hAnsi="Times New Roman"/>
                <w:color w:val="000000"/>
              </w:rPr>
              <w:t>руб./куб. м</w:t>
            </w:r>
          </w:p>
          <w:p w:rsidR="0038590C" w:rsidRPr="005154B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5154B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54BB">
              <w:rPr>
                <w:rFonts w:ascii="Times New Roman" w:hAnsi="Times New Roman"/>
                <w:color w:val="000000"/>
              </w:rPr>
              <w:t>электроснабжение 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154BB">
              <w:rPr>
                <w:rFonts w:ascii="Times New Roman" w:hAnsi="Times New Roman"/>
                <w:color w:val="000000"/>
              </w:rPr>
              <w:t xml:space="preserve">5,0; </w:t>
            </w:r>
          </w:p>
          <w:p w:rsidR="0038590C" w:rsidRPr="005154B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54BB">
              <w:rPr>
                <w:rFonts w:ascii="Times New Roman" w:hAnsi="Times New Roman"/>
                <w:color w:val="000000"/>
              </w:rPr>
              <w:t>газоснабжение – 3,0;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54BB">
              <w:rPr>
                <w:rFonts w:ascii="Times New Roman" w:hAnsi="Times New Roman"/>
                <w:color w:val="000000"/>
              </w:rPr>
              <w:t xml:space="preserve">холодное </w:t>
            </w:r>
          </w:p>
          <w:p w:rsidR="0038590C" w:rsidRPr="005154B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54BB">
              <w:rPr>
                <w:rFonts w:ascii="Times New Roman" w:hAnsi="Times New Roman"/>
                <w:color w:val="000000"/>
              </w:rPr>
              <w:t xml:space="preserve">водоснабжение – 4,0; </w:t>
            </w:r>
          </w:p>
          <w:p w:rsidR="0038590C" w:rsidRPr="005154B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54BB">
              <w:rPr>
                <w:rFonts w:ascii="Times New Roman" w:hAnsi="Times New Roman"/>
                <w:color w:val="000000"/>
              </w:rPr>
              <w:t>водоотведение – 6,8;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5154B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– 7,2</w:t>
            </w:r>
          </w:p>
          <w:p w:rsidR="0038590C" w:rsidRPr="005154B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5154B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54BB">
              <w:rPr>
                <w:rFonts w:ascii="Times New Roman" w:hAnsi="Times New Roman"/>
                <w:color w:val="000000"/>
              </w:rPr>
              <w:t xml:space="preserve">электроснабжение – 70 кВт/час в месяц; </w:t>
            </w:r>
          </w:p>
          <w:p w:rsidR="0038590C" w:rsidRPr="005154B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54BB">
              <w:rPr>
                <w:rFonts w:ascii="Times New Roman" w:hAnsi="Times New Roman"/>
                <w:color w:val="000000"/>
              </w:rPr>
              <w:t xml:space="preserve">газоснабжение – </w:t>
            </w:r>
            <w:r w:rsidR="00991A13">
              <w:rPr>
                <w:rFonts w:ascii="Times New Roman" w:hAnsi="Times New Roman"/>
                <w:color w:val="000000"/>
              </w:rPr>
              <w:t>32</w:t>
            </w:r>
            <w:r w:rsidRPr="005154BB">
              <w:rPr>
                <w:rFonts w:ascii="Times New Roman" w:hAnsi="Times New Roman"/>
                <w:color w:val="000000"/>
              </w:rPr>
              <w:t xml:space="preserve">,5 </w:t>
            </w:r>
          </w:p>
          <w:p w:rsidR="0038590C" w:rsidRPr="005154B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54BB">
              <w:rPr>
                <w:rFonts w:ascii="Times New Roman" w:hAnsi="Times New Roman"/>
              </w:rPr>
              <w:t>куб. м в месяц</w:t>
            </w:r>
            <w:r w:rsidRPr="005154BB"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38590C" w:rsidRPr="005154B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54BB">
              <w:rPr>
                <w:rFonts w:ascii="Times New Roman" w:hAnsi="Times New Roman"/>
                <w:color w:val="000000"/>
              </w:rPr>
              <w:t xml:space="preserve">холодное водоснабжение – 7,52 куб. м в месяц; </w:t>
            </w:r>
          </w:p>
          <w:p w:rsidR="0038590C" w:rsidRPr="005154B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54BB">
              <w:rPr>
                <w:rFonts w:ascii="Times New Roman" w:hAnsi="Times New Roman"/>
                <w:color w:val="000000"/>
              </w:rPr>
              <w:t>водоотведение – 7,52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обращение с твердыми коммунальными отходами</w:t>
            </w:r>
            <w:r w:rsidRPr="005154BB">
              <w:rPr>
                <w:rFonts w:ascii="Times New Roman" w:hAnsi="Times New Roman"/>
                <w:color w:val="000000"/>
              </w:rPr>
              <w:t xml:space="preserve"> – 2,28 </w:t>
            </w:r>
          </w:p>
          <w:p w:rsidR="0038590C" w:rsidRPr="00733E67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5154BB">
              <w:rPr>
                <w:rFonts w:ascii="Times New Roman" w:hAnsi="Times New Roman"/>
                <w:color w:val="000000"/>
              </w:rPr>
              <w:t xml:space="preserve">куб.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  <w:p w:rsidR="0038590C" w:rsidRPr="005154BB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3224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0,3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3224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0,3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Шелемишевское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Скопинского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A90BEC" w:rsidRDefault="0038590C" w:rsidP="00101C95">
            <w:pPr>
              <w:spacing w:line="19" w:lineRule="atLeast"/>
              <w:rPr>
                <w:color w:val="000000"/>
              </w:rPr>
            </w:pPr>
            <w:r w:rsidRPr="00A90BEC">
              <w:rPr>
                <w:rFonts w:ascii="Times New Roman" w:hAnsi="Times New Roman"/>
                <w:color w:val="000000"/>
              </w:rPr>
              <w:t>электроснабжение (по приборам учета); газоснабжение (по нормативам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90BEC">
              <w:rPr>
                <w:rFonts w:ascii="Times New Roman" w:hAnsi="Times New Roman"/>
                <w:color w:val="000000"/>
              </w:rPr>
              <w:t>– д</w:t>
            </w:r>
            <w:r w:rsidRPr="00A90BEC">
              <w:rPr>
                <w:rFonts w:ascii="TimesET Cyr" w:hAnsi="TimesET Cyr"/>
                <w:color w:val="000000"/>
              </w:rPr>
              <w:t>ля газовых приборов, не оборудованных газовыми счетчиками);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90BEC">
              <w:rPr>
                <w:rFonts w:ascii="Times New Roman" w:hAnsi="Times New Roman"/>
                <w:color w:val="000000"/>
              </w:rPr>
              <w:t>холодное водоснабжение (по нормативам – жилые дома с централизованным водопроводом, выгребной ямой,  оборудованные водонагревателями различ</w:t>
            </w:r>
            <w:r>
              <w:rPr>
                <w:rFonts w:ascii="Times New Roman" w:hAnsi="Times New Roman"/>
                <w:color w:val="000000"/>
              </w:rPr>
              <w:t xml:space="preserve">ного типа, ваннами,  унитазами); </w:t>
            </w:r>
          </w:p>
          <w:p w:rsidR="0038590C" w:rsidRPr="00A90BE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  <w:color w:val="000000"/>
              </w:rPr>
              <w:t xml:space="preserve"> (по нормативу для </w:t>
            </w:r>
            <w:r w:rsidRPr="00744E36">
              <w:rPr>
                <w:rFonts w:ascii="Times New Roman" w:hAnsi="Times New Roman"/>
                <w:color w:val="000000"/>
              </w:rPr>
              <w:t>многоквартирных домов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A90BE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90BEC">
              <w:rPr>
                <w:rFonts w:ascii="Times New Roman" w:hAnsi="Times New Roman"/>
                <w:color w:val="000000"/>
              </w:rPr>
              <w:t xml:space="preserve">электроснабжение – 3,22 руб./кВт в час; газоснабжение – 5,941 руб./куб. м; </w:t>
            </w:r>
          </w:p>
          <w:p w:rsidR="0038590C" w:rsidRPr="00A90BE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90BEC">
              <w:rPr>
                <w:rFonts w:ascii="Times New Roman" w:hAnsi="Times New Roman"/>
                <w:color w:val="000000"/>
              </w:rPr>
              <w:t>холодное водоснабжение – 47,60 руб./куб. м;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A90BE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– 495,88 руб./куб. м</w:t>
            </w:r>
          </w:p>
          <w:p w:rsidR="0038590C" w:rsidRPr="00A90BE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A90BE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90BEC">
              <w:rPr>
                <w:rFonts w:ascii="Times New Roman" w:hAnsi="Times New Roman"/>
                <w:color w:val="000000"/>
              </w:rPr>
              <w:t>электроснабжение 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90BEC">
              <w:rPr>
                <w:rFonts w:ascii="Times New Roman" w:hAnsi="Times New Roman"/>
                <w:color w:val="000000"/>
              </w:rPr>
              <w:t xml:space="preserve">5,0; </w:t>
            </w:r>
          </w:p>
          <w:p w:rsidR="0038590C" w:rsidRPr="00A90BE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90BEC">
              <w:rPr>
                <w:rFonts w:ascii="Times New Roman" w:hAnsi="Times New Roman"/>
                <w:color w:val="000000"/>
              </w:rPr>
              <w:t>газоснабжение для отопления – 3,0;</w:t>
            </w:r>
          </w:p>
          <w:p w:rsidR="0038590C" w:rsidRPr="00A90BE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90BEC">
              <w:rPr>
                <w:rFonts w:ascii="Times New Roman" w:hAnsi="Times New Roman"/>
                <w:color w:val="000000"/>
              </w:rPr>
              <w:t xml:space="preserve">газоснабжение на бытовые нужды – 3,0; 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90BEC">
              <w:rPr>
                <w:rFonts w:ascii="Times New Roman" w:hAnsi="Times New Roman"/>
                <w:color w:val="000000"/>
              </w:rPr>
              <w:t xml:space="preserve">холодное </w:t>
            </w:r>
          </w:p>
          <w:p w:rsidR="0038590C" w:rsidRPr="00A90BE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90BEC">
              <w:rPr>
                <w:rFonts w:ascii="Times New Roman" w:hAnsi="Times New Roman"/>
                <w:color w:val="000000"/>
              </w:rPr>
              <w:t>водоснабжение – 4,0;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A90BE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– 7,2</w:t>
            </w:r>
          </w:p>
          <w:p w:rsidR="0038590C" w:rsidRPr="00A90BE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  <w:p w:rsidR="0038590C" w:rsidRPr="00A90BE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90BE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8590C" w:rsidRPr="00A90BE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90BEC">
              <w:rPr>
                <w:rFonts w:ascii="Times New Roman" w:hAnsi="Times New Roman"/>
                <w:color w:val="000000"/>
              </w:rPr>
              <w:t xml:space="preserve">электроснабжение – 70 кВт/час в месяц; </w:t>
            </w:r>
          </w:p>
          <w:p w:rsidR="0038590C" w:rsidRPr="00A90BE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90BEC">
              <w:rPr>
                <w:rFonts w:ascii="Times New Roman" w:hAnsi="Times New Roman"/>
                <w:color w:val="000000"/>
              </w:rPr>
              <w:t xml:space="preserve">газоснабжение – </w:t>
            </w:r>
            <w:r w:rsidR="00991A13">
              <w:rPr>
                <w:rFonts w:ascii="Times New Roman" w:hAnsi="Times New Roman"/>
                <w:color w:val="000000"/>
              </w:rPr>
              <w:t>32</w:t>
            </w:r>
            <w:r w:rsidRPr="00A90BEC">
              <w:rPr>
                <w:rFonts w:ascii="Times New Roman" w:hAnsi="Times New Roman"/>
                <w:color w:val="000000"/>
              </w:rPr>
              <w:t xml:space="preserve">,5 </w:t>
            </w:r>
          </w:p>
          <w:p w:rsidR="0038590C" w:rsidRPr="00A90BE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90BEC">
              <w:rPr>
                <w:rFonts w:ascii="Times New Roman" w:hAnsi="Times New Roman"/>
              </w:rPr>
              <w:t>куб. м в месяц</w:t>
            </w:r>
            <w:r w:rsidRPr="00A90BEC">
              <w:rPr>
                <w:rFonts w:ascii="Times New Roman" w:hAnsi="Times New Roman"/>
                <w:color w:val="000000"/>
              </w:rPr>
              <w:t>; холодное водоснабжение – 7,52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обращение с твердыми коммунальными отходами</w:t>
            </w:r>
            <w:r w:rsidRPr="00A90BEC">
              <w:rPr>
                <w:rFonts w:ascii="Times New Roman" w:hAnsi="Times New Roman"/>
                <w:color w:val="000000"/>
              </w:rPr>
              <w:t xml:space="preserve"> – 2,28 </w:t>
            </w:r>
          </w:p>
          <w:p w:rsidR="0038590C" w:rsidRPr="00733E67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A90BEC">
              <w:rPr>
                <w:rFonts w:ascii="Times New Roman" w:hAnsi="Times New Roman"/>
                <w:color w:val="000000"/>
              </w:rPr>
              <w:t xml:space="preserve">куб.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  <w:p w:rsidR="0038590C" w:rsidRPr="00A90BE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  <w:p w:rsidR="0038590C" w:rsidRPr="00A90BE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  <w:p w:rsidR="0038590C" w:rsidRPr="00A90BE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2696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2696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Павелецкое</w:t>
            </w:r>
            <w:r w:rsidRPr="0088403D">
              <w:rPr>
                <w:rFonts w:ascii="Times New Roman" w:hAnsi="Times New Roman"/>
              </w:rPr>
              <w:t xml:space="preserve"> городское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Скопинского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E56243" w:rsidRDefault="0038590C" w:rsidP="00101C95">
            <w:pPr>
              <w:spacing w:line="19" w:lineRule="atLeast"/>
              <w:rPr>
                <w:color w:val="000000"/>
              </w:rPr>
            </w:pPr>
            <w:r w:rsidRPr="00E56243">
              <w:rPr>
                <w:rFonts w:ascii="Times New Roman" w:hAnsi="Times New Roman"/>
                <w:color w:val="000000"/>
              </w:rPr>
              <w:t>электроснабжение (по приборам учета); газоснабжение (по нормативам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243">
              <w:rPr>
                <w:rFonts w:ascii="Times New Roman" w:hAnsi="Times New Roman"/>
                <w:color w:val="000000"/>
              </w:rPr>
              <w:t>– д</w:t>
            </w:r>
            <w:r w:rsidRPr="00E56243">
              <w:rPr>
                <w:rFonts w:ascii="TimesET Cyr" w:hAnsi="TimesET Cyr"/>
                <w:color w:val="000000"/>
              </w:rPr>
              <w:t>ля газовых приборов, не оборудованных газовыми счетчиками);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56243">
              <w:rPr>
                <w:rFonts w:ascii="Times New Roman" w:hAnsi="Times New Roman"/>
                <w:color w:val="000000"/>
              </w:rPr>
              <w:t>холодное водоснабжение, водоотведение (по нормативам – жилые дома с централизованными водопроводом и канализацией,  оборудованные водонагревателями различ</w:t>
            </w:r>
            <w:r>
              <w:rPr>
                <w:rFonts w:ascii="Times New Roman" w:hAnsi="Times New Roman"/>
                <w:color w:val="000000"/>
              </w:rPr>
              <w:t xml:space="preserve">ного типа, ваннами,  унитазами); </w:t>
            </w:r>
          </w:p>
          <w:p w:rsidR="0038590C" w:rsidRPr="00E5624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  <w:color w:val="000000"/>
              </w:rPr>
              <w:t xml:space="preserve"> (по нормативу для </w:t>
            </w:r>
            <w:r w:rsidRPr="00744E36">
              <w:rPr>
                <w:rFonts w:ascii="Times New Roman" w:hAnsi="Times New Roman"/>
                <w:color w:val="000000"/>
              </w:rPr>
              <w:t>многоквартирных домов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E5624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56243">
              <w:rPr>
                <w:rFonts w:ascii="Times New Roman" w:hAnsi="Times New Roman"/>
                <w:color w:val="000000"/>
              </w:rPr>
              <w:t xml:space="preserve">электроснабжение – 4,60 руб./кВт в час; газоснабжение – 5,941 руб./куб. м; </w:t>
            </w:r>
          </w:p>
          <w:p w:rsidR="0038590C" w:rsidRPr="00E5624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56243">
              <w:rPr>
                <w:rFonts w:ascii="Times New Roman" w:hAnsi="Times New Roman"/>
                <w:color w:val="000000"/>
              </w:rPr>
              <w:t>холодное водоснабжение – 48,38 руб./куб. м;</w:t>
            </w:r>
          </w:p>
          <w:p w:rsidR="0038590C" w:rsidRPr="00E5624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56243">
              <w:rPr>
                <w:rFonts w:ascii="Times New Roman" w:hAnsi="Times New Roman"/>
                <w:color w:val="000000"/>
              </w:rPr>
              <w:t>водоотведение – 29,01 руб./куб. м;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– 495,88 </w:t>
            </w:r>
          </w:p>
          <w:p w:rsidR="0038590C" w:rsidRPr="00E56243" w:rsidRDefault="001744A7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руб.</w:t>
            </w:r>
            <w:r w:rsidR="0038590C">
              <w:rPr>
                <w:rFonts w:ascii="Times New Roman" w:hAnsi="Times New Roman"/>
                <w:color w:val="000000"/>
              </w:rPr>
              <w:t>/куб. м</w:t>
            </w:r>
          </w:p>
          <w:p w:rsidR="0038590C" w:rsidRPr="00E5624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E5624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56243">
              <w:rPr>
                <w:rFonts w:ascii="Times New Roman" w:hAnsi="Times New Roman"/>
                <w:color w:val="000000"/>
              </w:rPr>
              <w:t>электроснабжение 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56243">
              <w:rPr>
                <w:rFonts w:ascii="Times New Roman" w:hAnsi="Times New Roman"/>
                <w:color w:val="000000"/>
              </w:rPr>
              <w:t xml:space="preserve">5,0; </w:t>
            </w:r>
          </w:p>
          <w:p w:rsidR="0038590C" w:rsidRPr="00E5624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56243">
              <w:rPr>
                <w:rFonts w:ascii="Times New Roman" w:hAnsi="Times New Roman"/>
                <w:color w:val="000000"/>
              </w:rPr>
              <w:t>газоснабжение – 3,0;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56243">
              <w:rPr>
                <w:rFonts w:ascii="Times New Roman" w:hAnsi="Times New Roman"/>
                <w:color w:val="000000"/>
              </w:rPr>
              <w:t xml:space="preserve">холодное </w:t>
            </w:r>
          </w:p>
          <w:p w:rsidR="0038590C" w:rsidRPr="00E5624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56243">
              <w:rPr>
                <w:rFonts w:ascii="Times New Roman" w:hAnsi="Times New Roman"/>
                <w:color w:val="000000"/>
              </w:rPr>
              <w:t xml:space="preserve">водоснабжение – 4,0; </w:t>
            </w:r>
          </w:p>
          <w:p w:rsidR="0038590C" w:rsidRPr="00E5624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56243">
              <w:rPr>
                <w:rFonts w:ascii="Times New Roman" w:hAnsi="Times New Roman"/>
                <w:color w:val="000000"/>
              </w:rPr>
              <w:t>водоотведение – 4,0;</w:t>
            </w:r>
          </w:p>
          <w:p w:rsidR="00991A1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A90BE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– 7,2</w:t>
            </w: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E5624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56243">
              <w:rPr>
                <w:rFonts w:ascii="Times New Roman" w:hAnsi="Times New Roman"/>
                <w:color w:val="000000"/>
              </w:rPr>
              <w:t xml:space="preserve">электроснабжение – 70 кВт/час в месяц; </w:t>
            </w:r>
          </w:p>
          <w:p w:rsidR="0038590C" w:rsidRPr="00E5624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56243">
              <w:rPr>
                <w:rFonts w:ascii="Times New Roman" w:hAnsi="Times New Roman"/>
                <w:color w:val="000000"/>
              </w:rPr>
              <w:t>газоснабжение</w:t>
            </w:r>
            <w:r w:rsidR="00991A13">
              <w:rPr>
                <w:rFonts w:ascii="Times New Roman" w:hAnsi="Times New Roman"/>
                <w:color w:val="000000"/>
              </w:rPr>
              <w:t xml:space="preserve"> </w:t>
            </w:r>
            <w:r w:rsidRPr="00E56243">
              <w:rPr>
                <w:rFonts w:ascii="Times New Roman" w:hAnsi="Times New Roman"/>
                <w:color w:val="000000"/>
              </w:rPr>
              <w:t xml:space="preserve">– 7,5 </w:t>
            </w:r>
          </w:p>
          <w:p w:rsidR="0038590C" w:rsidRPr="00E5624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56243">
              <w:rPr>
                <w:rFonts w:ascii="Times New Roman" w:hAnsi="Times New Roman"/>
              </w:rPr>
              <w:t>куб. м в месяц</w:t>
            </w:r>
            <w:r w:rsidRPr="00E56243">
              <w:rPr>
                <w:rFonts w:ascii="Times New Roman" w:hAnsi="Times New Roman"/>
                <w:color w:val="000000"/>
              </w:rPr>
              <w:t xml:space="preserve">; холодное водоснабжение – 7,52 куб. м в месяц; </w:t>
            </w:r>
          </w:p>
          <w:p w:rsidR="0038590C" w:rsidRPr="00E56243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56243">
              <w:rPr>
                <w:rFonts w:ascii="Times New Roman" w:hAnsi="Times New Roman"/>
                <w:color w:val="000000"/>
              </w:rPr>
              <w:t>водоотведение – 7,52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обращение с твердыми коммунальными отходами</w:t>
            </w:r>
            <w:r w:rsidRPr="00E56243">
              <w:rPr>
                <w:rFonts w:ascii="Times New Roman" w:hAnsi="Times New Roman"/>
                <w:color w:val="000000"/>
              </w:rPr>
              <w:t xml:space="preserve"> – 2,28 </w:t>
            </w:r>
          </w:p>
          <w:p w:rsidR="0038590C" w:rsidRPr="00733E67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E56243">
              <w:rPr>
                <w:rFonts w:ascii="Times New Roman" w:hAnsi="Times New Roman"/>
                <w:color w:val="000000"/>
              </w:rPr>
              <w:t xml:space="preserve">куб.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  <w:p w:rsidR="0038590C" w:rsidRPr="00A90BEC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</w:p>
          <w:p w:rsidR="0038590C" w:rsidRPr="00F42369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2630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2630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38590C" w:rsidRPr="005A212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2D5892">
            <w:pPr>
              <w:spacing w:line="226" w:lineRule="auto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Побединское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городское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Скопинского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E56243" w:rsidRDefault="0038590C" w:rsidP="002D5892">
            <w:pPr>
              <w:spacing w:line="226" w:lineRule="auto"/>
              <w:rPr>
                <w:color w:val="000000"/>
              </w:rPr>
            </w:pPr>
            <w:r w:rsidRPr="00E56243">
              <w:rPr>
                <w:rFonts w:ascii="Times New Roman" w:hAnsi="Times New Roman"/>
                <w:color w:val="000000"/>
              </w:rPr>
              <w:t xml:space="preserve">электроснабжение (по приборам учета); </w:t>
            </w:r>
          </w:p>
          <w:p w:rsidR="0038590C" w:rsidRPr="00E56243" w:rsidRDefault="0038590C" w:rsidP="002D5892">
            <w:pPr>
              <w:spacing w:line="226" w:lineRule="auto"/>
              <w:rPr>
                <w:rFonts w:ascii="Times New Roman" w:hAnsi="Times New Roman"/>
                <w:lang w:eastAsia="en-US"/>
              </w:rPr>
            </w:pPr>
            <w:r w:rsidRPr="00E56243">
              <w:rPr>
                <w:rFonts w:ascii="Times New Roman" w:hAnsi="Times New Roman"/>
                <w:lang w:eastAsia="en-US"/>
              </w:rPr>
              <w:t xml:space="preserve">газоснабжение (по нормативам – для газовой плиты и газового водонагревателя при отсутствии центрального горячего водоснабжения); </w:t>
            </w:r>
          </w:p>
          <w:p w:rsidR="0038590C" w:rsidRPr="00E56243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E56243">
              <w:rPr>
                <w:rFonts w:ascii="Times New Roman" w:hAnsi="Times New Roman"/>
                <w:color w:val="000000"/>
                <w:lang w:eastAsia="en-US"/>
              </w:rPr>
              <w:t xml:space="preserve">отопление (по нормативам – </w:t>
            </w:r>
            <w:r w:rsidRPr="00E56243">
              <w:rPr>
                <w:rFonts w:ascii="Times New Roman" w:hAnsi="Times New Roman"/>
                <w:lang w:eastAsia="en-US"/>
              </w:rPr>
              <w:t>1</w:t>
            </w:r>
            <w:r w:rsidR="00991A13">
              <w:rPr>
                <w:rFonts w:ascii="Times New Roman" w:hAnsi="Times New Roman"/>
                <w:lang w:eastAsia="en-US"/>
              </w:rPr>
              <w:t>-</w:t>
            </w:r>
            <w:r w:rsidRPr="00E56243">
              <w:rPr>
                <w:rFonts w:ascii="Times New Roman" w:hAnsi="Times New Roman"/>
                <w:lang w:eastAsia="en-US"/>
              </w:rPr>
              <w:t>, 2</w:t>
            </w:r>
            <w:r w:rsidR="00991A13">
              <w:rPr>
                <w:rFonts w:ascii="Times New Roman" w:hAnsi="Times New Roman"/>
                <w:color w:val="000000"/>
                <w:lang w:eastAsia="en-US"/>
              </w:rPr>
              <w:t>-</w:t>
            </w:r>
            <w:r w:rsidRPr="00E56243">
              <w:rPr>
                <w:rFonts w:ascii="Times New Roman" w:hAnsi="Times New Roman"/>
                <w:color w:val="000000"/>
                <w:lang w:eastAsia="en-US"/>
              </w:rPr>
              <w:t xml:space="preserve">этажные многоквартирные и жилые дома  со стенами из камня, кирпича (до 750 кв. м включительно); </w:t>
            </w:r>
          </w:p>
          <w:p w:rsidR="00991A13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 w:rsidRPr="00E56243">
              <w:rPr>
                <w:rFonts w:ascii="Times New Roman" w:hAnsi="Times New Roman"/>
                <w:color w:val="000000"/>
              </w:rPr>
              <w:t>холодное водоснабжение, водоотведение (по нормативам – жилые дома с централизованными водопроводом и канализацией,  оборудованные водонагревателями различного типа, ваннами,  унитазами)</w:t>
            </w:r>
            <w:r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38590C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  <w:color w:val="000000"/>
              </w:rPr>
              <w:t xml:space="preserve"> (по нормативу для </w:t>
            </w:r>
            <w:r w:rsidRPr="00744E36">
              <w:rPr>
                <w:rFonts w:ascii="Times New Roman" w:hAnsi="Times New Roman"/>
                <w:color w:val="000000"/>
              </w:rPr>
              <w:t>многоквартирных домов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  <w:p w:rsidR="002D5892" w:rsidRPr="00F42369" w:rsidRDefault="002D5892" w:rsidP="002D5892">
            <w:pPr>
              <w:spacing w:line="226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:rsidR="0038590C" w:rsidRPr="00944B60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 w:rsidRPr="00944B60">
              <w:rPr>
                <w:rFonts w:ascii="Times New Roman" w:hAnsi="Times New Roman"/>
                <w:color w:val="000000"/>
              </w:rPr>
              <w:t xml:space="preserve">электроснабжение – 4,60 руб./кВт в час; газоснабжение  – 6,370 руб./куб. м; </w:t>
            </w:r>
          </w:p>
          <w:p w:rsidR="0038590C" w:rsidRPr="00944B60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944B60">
              <w:rPr>
                <w:rFonts w:ascii="Times New Roman" w:hAnsi="Times New Roman"/>
                <w:color w:val="000000"/>
                <w:lang w:eastAsia="en-US"/>
              </w:rPr>
              <w:t>отопление  – 2198,33 руб./Гкал;</w:t>
            </w:r>
          </w:p>
          <w:p w:rsidR="0038590C" w:rsidRPr="00944B60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 w:rsidRPr="00944B60">
              <w:rPr>
                <w:rFonts w:ascii="Times New Roman" w:hAnsi="Times New Roman"/>
                <w:color w:val="000000"/>
              </w:rPr>
              <w:t>холодное водоснабжение – 48,30 руб./куб. м;</w:t>
            </w:r>
          </w:p>
          <w:p w:rsidR="0038590C" w:rsidRPr="00944B60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 w:rsidRPr="00944B60">
              <w:rPr>
                <w:rFonts w:ascii="Times New Roman" w:hAnsi="Times New Roman"/>
                <w:color w:val="000000"/>
              </w:rPr>
              <w:t>водоотведение – 31,68 руб./куб. м;</w:t>
            </w:r>
          </w:p>
          <w:p w:rsidR="00991A13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A90BEC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– 495,88 руб./куб. м</w:t>
            </w:r>
          </w:p>
          <w:p w:rsidR="0038590C" w:rsidRPr="00F42369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944B60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 w:rsidRPr="00944B60">
              <w:rPr>
                <w:rFonts w:ascii="Times New Roman" w:hAnsi="Times New Roman"/>
                <w:color w:val="000000"/>
              </w:rPr>
              <w:t xml:space="preserve">электроснабжение – 5,0; </w:t>
            </w:r>
          </w:p>
          <w:p w:rsidR="0038590C" w:rsidRPr="00944B60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 w:rsidRPr="00944B60">
              <w:rPr>
                <w:rFonts w:ascii="Times New Roman" w:hAnsi="Times New Roman"/>
                <w:color w:val="000000"/>
              </w:rPr>
              <w:t>газоснабжение – 3,0;</w:t>
            </w:r>
          </w:p>
          <w:p w:rsidR="00991A13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944B60">
              <w:rPr>
                <w:rFonts w:ascii="Times New Roman" w:hAnsi="Times New Roman"/>
                <w:color w:val="000000"/>
                <w:lang w:eastAsia="en-US"/>
              </w:rPr>
              <w:t>отопление – 4,0;</w:t>
            </w:r>
          </w:p>
          <w:p w:rsidR="00991A13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 w:rsidRPr="00944B60">
              <w:rPr>
                <w:rFonts w:ascii="Times New Roman" w:hAnsi="Times New Roman"/>
                <w:color w:val="000000"/>
              </w:rPr>
              <w:t>холодное</w:t>
            </w:r>
            <w:r w:rsidR="00991A13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38590C" w:rsidRPr="00944B60" w:rsidRDefault="00991A13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="0038590C" w:rsidRPr="00944B60">
              <w:rPr>
                <w:rFonts w:ascii="Times New Roman" w:hAnsi="Times New Roman"/>
                <w:color w:val="000000"/>
              </w:rPr>
              <w:t xml:space="preserve">одоснабжение – 4,0; </w:t>
            </w:r>
          </w:p>
          <w:p w:rsidR="0038590C" w:rsidRPr="00944B60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 w:rsidRPr="00944B60">
              <w:rPr>
                <w:rFonts w:ascii="Times New Roman" w:hAnsi="Times New Roman"/>
                <w:color w:val="000000"/>
              </w:rPr>
              <w:t>водоотведение – 4,0;</w:t>
            </w:r>
          </w:p>
          <w:p w:rsidR="00991A13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 xml:space="preserve">обращение с твердыми коммунальными </w:t>
            </w:r>
          </w:p>
          <w:p w:rsidR="0038590C" w:rsidRPr="00A90BEC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отходами</w:t>
            </w:r>
            <w:r>
              <w:rPr>
                <w:rFonts w:ascii="Times New Roman" w:hAnsi="Times New Roman"/>
                <w:color w:val="000000"/>
              </w:rPr>
              <w:t xml:space="preserve"> – 7,2</w:t>
            </w:r>
          </w:p>
          <w:p w:rsidR="0038590C" w:rsidRPr="00F42369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38590C" w:rsidRPr="00944B60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 w:rsidRPr="00944B60">
              <w:rPr>
                <w:rFonts w:ascii="Times New Roman" w:hAnsi="Times New Roman"/>
                <w:color w:val="000000"/>
              </w:rPr>
              <w:t xml:space="preserve">электроснабжение – 70 кВт/час в месяц; </w:t>
            </w:r>
          </w:p>
          <w:p w:rsidR="0038590C" w:rsidRPr="00944B60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 w:rsidRPr="00944B60">
              <w:rPr>
                <w:rFonts w:ascii="Times New Roman" w:hAnsi="Times New Roman"/>
                <w:color w:val="000000"/>
              </w:rPr>
              <w:t xml:space="preserve">газоснабжение –  </w:t>
            </w:r>
          </w:p>
          <w:p w:rsidR="0038590C" w:rsidRPr="00944B60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 w:rsidRPr="00944B60">
              <w:rPr>
                <w:rFonts w:ascii="Times New Roman" w:hAnsi="Times New Roman"/>
                <w:color w:val="000000"/>
              </w:rPr>
              <w:t xml:space="preserve">25 куб. м в месяц; </w:t>
            </w:r>
          </w:p>
          <w:p w:rsidR="0038590C" w:rsidRPr="00944B60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944B60">
              <w:rPr>
                <w:rFonts w:ascii="Times New Roman" w:hAnsi="Times New Roman"/>
                <w:color w:val="000000"/>
                <w:lang w:eastAsia="en-US"/>
              </w:rPr>
              <w:t xml:space="preserve">отопление – 0,0388 Гкал/кв. м в месяц; </w:t>
            </w:r>
          </w:p>
          <w:p w:rsidR="0038590C" w:rsidRPr="00944B60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 w:rsidRPr="00944B60">
              <w:rPr>
                <w:rFonts w:ascii="Times New Roman" w:hAnsi="Times New Roman"/>
                <w:color w:val="000000"/>
              </w:rPr>
              <w:t xml:space="preserve">холодное водоснабжение – 7,52 куб. м в месяц; </w:t>
            </w:r>
          </w:p>
          <w:p w:rsidR="0038590C" w:rsidRPr="00944B60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 w:rsidRPr="00944B60">
              <w:rPr>
                <w:rFonts w:ascii="Times New Roman" w:hAnsi="Times New Roman"/>
                <w:color w:val="000000"/>
              </w:rPr>
              <w:t>водоотведение – 7,52 куб. м в месяц;</w:t>
            </w:r>
          </w:p>
          <w:p w:rsidR="0038590C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 w:rsidRPr="000F35BB">
              <w:rPr>
                <w:rFonts w:ascii="Times New Roman" w:hAnsi="Times New Roman"/>
                <w:color w:val="000000"/>
              </w:rPr>
              <w:t>обращение с твердыми коммунальными отходами</w:t>
            </w:r>
            <w:r w:rsidRPr="00944B60">
              <w:rPr>
                <w:rFonts w:ascii="Times New Roman" w:hAnsi="Times New Roman"/>
                <w:color w:val="000000"/>
              </w:rPr>
              <w:t xml:space="preserve"> – 2,28 </w:t>
            </w:r>
          </w:p>
          <w:p w:rsidR="0038590C" w:rsidRPr="00733E67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944B60">
              <w:rPr>
                <w:rFonts w:ascii="Times New Roman" w:hAnsi="Times New Roman"/>
                <w:color w:val="000000"/>
              </w:rPr>
              <w:t xml:space="preserve">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  <w:p w:rsidR="0038590C" w:rsidRPr="00A90BEC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</w:rPr>
            </w:pPr>
          </w:p>
          <w:p w:rsidR="0038590C" w:rsidRPr="00F42369" w:rsidRDefault="0038590C" w:rsidP="002D5892">
            <w:pPr>
              <w:spacing w:line="226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C706FD" w:rsidRDefault="0038590C" w:rsidP="002D5892">
            <w:pPr>
              <w:spacing w:line="22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4534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2D5892">
            <w:pPr>
              <w:spacing w:line="226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2D5892">
            <w:pPr>
              <w:spacing w:line="22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4534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2D5892">
            <w:pPr>
              <w:spacing w:line="226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E68F6" w:rsidRDefault="0038590C" w:rsidP="002D5892">
            <w:pPr>
              <w:spacing w:line="226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6F6674" w:rsidRDefault="0038590C" w:rsidP="002D5892">
            <w:pPr>
              <w:spacing w:line="226" w:lineRule="auto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38590C" w:rsidRPr="00C706FD" w:rsidRDefault="0038590C" w:rsidP="002D5892">
            <w:pPr>
              <w:spacing w:line="226" w:lineRule="auto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DB4154" w:rsidRDefault="0038590C" w:rsidP="002D5892">
            <w:pPr>
              <w:spacing w:line="226" w:lineRule="auto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A739C" w:rsidRDefault="0038590C" w:rsidP="002D5892">
            <w:pPr>
              <w:spacing w:line="226" w:lineRule="auto"/>
              <w:rPr>
                <w:rFonts w:ascii="Times New Roman" w:hAnsi="Times New Roman"/>
              </w:rPr>
            </w:pPr>
          </w:p>
          <w:p w:rsidR="0038590C" w:rsidRPr="005A2127" w:rsidRDefault="0038590C" w:rsidP="002D5892">
            <w:pPr>
              <w:spacing w:line="226" w:lineRule="auto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Выжелесское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r w:rsidRPr="0088403D">
              <w:rPr>
                <w:rFonts w:ascii="Times New Roman" w:hAnsi="Times New Roman"/>
                <w:color w:val="000000"/>
              </w:rPr>
              <w:t>Спасского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92431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холодное водоснабжение</w:t>
            </w:r>
            <w:r w:rsidRPr="00924317">
              <w:rPr>
                <w:rFonts w:ascii="Times New Roman" w:hAnsi="Times New Roman"/>
              </w:rPr>
              <w:t xml:space="preserve"> (по нормативам –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924317">
              <w:rPr>
                <w:rFonts w:ascii="Times New Roman" w:hAnsi="Times New Roman"/>
              </w:rPr>
              <w:t>илые дома с централизованным водопроводом, выгребной ямой</w:t>
            </w:r>
            <w:r>
              <w:rPr>
                <w:rFonts w:ascii="Times New Roman" w:hAnsi="Times New Roman"/>
              </w:rPr>
              <w:t xml:space="preserve">, </w:t>
            </w:r>
            <w:r w:rsidRPr="00924317">
              <w:rPr>
                <w:rFonts w:ascii="Times New Roman" w:hAnsi="Times New Roman"/>
              </w:rPr>
              <w:t>оборудованные водонагревателями различного типа, ваннами</w:t>
            </w:r>
            <w:r>
              <w:rPr>
                <w:rFonts w:ascii="Times New Roman" w:hAnsi="Times New Roman"/>
              </w:rPr>
              <w:t xml:space="preserve">, </w:t>
            </w:r>
            <w:r w:rsidRPr="00924317">
              <w:rPr>
                <w:rFonts w:ascii="Times New Roman" w:hAnsi="Times New Roman"/>
              </w:rPr>
              <w:t>унитазами)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 w:rsidRPr="008E6FF2"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</w:rPr>
              <w:t>)</w:t>
            </w:r>
          </w:p>
          <w:p w:rsidR="00674B66" w:rsidRPr="00C07F5E" w:rsidRDefault="00674B66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3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22</w:t>
            </w:r>
            <w:r w:rsidRPr="008E3DA7">
              <w:rPr>
                <w:rFonts w:ascii="Times New Roman" w:hAnsi="Times New Roman"/>
              </w:rPr>
              <w:t xml:space="preserve"> руб./кВт в час;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 5,</w:t>
            </w:r>
            <w:r>
              <w:rPr>
                <w:rFonts w:ascii="Times New Roman" w:hAnsi="Times New Roman"/>
              </w:rPr>
              <w:t>941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холодное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водоснабжение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24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Pr="00827C4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495,88 руб./куб. м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0</w:t>
            </w:r>
            <w:r w:rsidRPr="008E3DA7">
              <w:rPr>
                <w:rFonts w:ascii="Times New Roman" w:hAnsi="Times New Roman"/>
              </w:rPr>
              <w:t>; холодное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водоснабжение –</w:t>
            </w:r>
            <w:r>
              <w:rPr>
                <w:rFonts w:ascii="Times New Roman" w:hAnsi="Times New Roman"/>
              </w:rPr>
              <w:t xml:space="preserve"> 4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 xml:space="preserve">140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 w:rsidRPr="008E3DA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  <w:r w:rsidRPr="008E3DA7">
              <w:rPr>
                <w:rFonts w:ascii="Times New Roman" w:hAnsi="Times New Roman"/>
              </w:rPr>
              <w:t>00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куб. м в месяц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холодное водоснабжение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7,52</w:t>
            </w:r>
            <w:r>
              <w:rPr>
                <w:rFonts w:ascii="Times New Roman" w:hAnsi="Times New Roman"/>
              </w:rPr>
              <w:t xml:space="preserve">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2,31</w:t>
            </w:r>
          </w:p>
          <w:p w:rsidR="0043312C" w:rsidRPr="00733E67" w:rsidRDefault="0043312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944B60">
              <w:rPr>
                <w:rFonts w:ascii="Times New Roman" w:hAnsi="Times New Roman"/>
                <w:color w:val="000000"/>
              </w:rPr>
              <w:t xml:space="preserve">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1421</w:t>
            </w:r>
            <w:r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0,13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1421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 w:rsidR="001744A7">
              <w:rPr>
                <w:rFonts w:ascii="Times New Roman" w:hAnsi="Times New Roman"/>
              </w:rPr>
              <w:t xml:space="preserve">; 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0,13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0B7D05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 xml:space="preserve">0% </w:t>
            </w:r>
            <w:r w:rsidR="0043312C">
              <w:rPr>
                <w:rFonts w:ascii="Times New Roman" w:hAnsi="Times New Roman"/>
              </w:rPr>
              <w:t xml:space="preserve">и </w:t>
            </w:r>
            <w:r w:rsidRPr="000B7D05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0B7D05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  <w:p w:rsidR="0038590C" w:rsidRPr="00C07F5E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Гавриловское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r w:rsidRPr="0088403D">
              <w:rPr>
                <w:rFonts w:ascii="Times New Roman" w:hAnsi="Times New Roman"/>
                <w:color w:val="000000"/>
              </w:rPr>
              <w:t>Спасского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92431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24317">
              <w:rPr>
                <w:rFonts w:ascii="Times New Roman" w:hAnsi="Times New Roman"/>
              </w:rPr>
              <w:t>холодное водоснабжение</w:t>
            </w:r>
            <w:r>
              <w:rPr>
                <w:rFonts w:ascii="Times New Roman" w:hAnsi="Times New Roman"/>
              </w:rPr>
              <w:t xml:space="preserve"> </w:t>
            </w:r>
            <w:r w:rsidRPr="00924317">
              <w:rPr>
                <w:rFonts w:ascii="Times New Roman" w:hAnsi="Times New Roman"/>
              </w:rPr>
              <w:t>(по нормативам –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924317">
              <w:rPr>
                <w:rFonts w:ascii="Times New Roman" w:hAnsi="Times New Roman"/>
              </w:rPr>
              <w:t>илые дома с централизованным водопроводом, выгребной ямой</w:t>
            </w:r>
            <w:r>
              <w:rPr>
                <w:rFonts w:ascii="Times New Roman" w:hAnsi="Times New Roman"/>
              </w:rPr>
              <w:t xml:space="preserve">, </w:t>
            </w:r>
            <w:r w:rsidRPr="00924317">
              <w:rPr>
                <w:rFonts w:ascii="Times New Roman" w:hAnsi="Times New Roman"/>
              </w:rPr>
              <w:t>оборудованные водонагревателями различного типа, ваннами</w:t>
            </w:r>
            <w:r>
              <w:rPr>
                <w:rFonts w:ascii="Times New Roman" w:hAnsi="Times New Roman"/>
              </w:rPr>
              <w:t xml:space="preserve">, </w:t>
            </w:r>
            <w:r w:rsidRPr="00924317">
              <w:rPr>
                <w:rFonts w:ascii="Times New Roman" w:hAnsi="Times New Roman"/>
              </w:rPr>
              <w:t>унитазами)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 w:rsidRPr="008E6FF2"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3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22</w:t>
            </w:r>
            <w:r w:rsidRPr="008E3DA7">
              <w:rPr>
                <w:rFonts w:ascii="Times New Roman" w:hAnsi="Times New Roman"/>
              </w:rPr>
              <w:t xml:space="preserve"> руб./кВт в час;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 5,</w:t>
            </w:r>
            <w:r>
              <w:rPr>
                <w:rFonts w:ascii="Times New Roman" w:hAnsi="Times New Roman"/>
              </w:rPr>
              <w:t>941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холодное водоснабжение –2</w:t>
            </w:r>
            <w:r>
              <w:rPr>
                <w:rFonts w:ascii="Times New Roman" w:hAnsi="Times New Roman"/>
              </w:rPr>
              <w:t>6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60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отходами </w:t>
            </w:r>
            <w:r w:rsidRPr="00827C4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495,88 руб./куб. м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0</w:t>
            </w:r>
            <w:r w:rsidRPr="008E3DA7">
              <w:rPr>
                <w:rFonts w:ascii="Times New Roman" w:hAnsi="Times New Roman"/>
              </w:rPr>
              <w:t>; холодное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водоснабжение –</w:t>
            </w:r>
            <w:r>
              <w:rPr>
                <w:rFonts w:ascii="Times New Roman" w:hAnsi="Times New Roman"/>
              </w:rPr>
              <w:t xml:space="preserve"> 4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 xml:space="preserve">140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 w:rsidRPr="008E3DA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  <w:r w:rsidRPr="008E3DA7">
              <w:rPr>
                <w:rFonts w:ascii="Times New Roman" w:hAnsi="Times New Roman"/>
              </w:rPr>
              <w:t>00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куб. м в месяц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холодное водоснабжение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7,52</w:t>
            </w:r>
            <w:r>
              <w:rPr>
                <w:rFonts w:ascii="Times New Roman" w:hAnsi="Times New Roman"/>
              </w:rPr>
              <w:t xml:space="preserve">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2,31</w:t>
            </w:r>
          </w:p>
          <w:p w:rsidR="0043312C" w:rsidRPr="00733E67" w:rsidRDefault="0043312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944B60">
              <w:rPr>
                <w:rFonts w:ascii="Times New Roman" w:hAnsi="Times New Roman"/>
                <w:color w:val="000000"/>
              </w:rPr>
              <w:t xml:space="preserve">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1620 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0,15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 w:rsidR="001744A7">
              <w:rPr>
                <w:rFonts w:ascii="Times New Roman" w:hAnsi="Times New Roman"/>
              </w:rPr>
              <w:t xml:space="preserve">; 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0,15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0B7D05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 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C07F5E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Заречинское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r w:rsidRPr="0088403D">
              <w:rPr>
                <w:rFonts w:ascii="Times New Roman" w:hAnsi="Times New Roman"/>
                <w:color w:val="000000"/>
              </w:rPr>
              <w:t>Спасского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 w:rsidRPr="008E6FF2"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22</w:t>
            </w:r>
            <w:r w:rsidRPr="008E3DA7">
              <w:rPr>
                <w:rFonts w:ascii="Times New Roman" w:hAnsi="Times New Roman"/>
              </w:rPr>
              <w:t xml:space="preserve"> руб./кВт в час;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 5,</w:t>
            </w:r>
            <w:r>
              <w:rPr>
                <w:rFonts w:ascii="Times New Roman" w:hAnsi="Times New Roman"/>
              </w:rPr>
              <w:t>941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  <w:r w:rsidR="0043312C">
              <w:rPr>
                <w:rFonts w:ascii="Times New Roman" w:hAnsi="Times New Roman"/>
              </w:rPr>
              <w:t xml:space="preserve"> </w:t>
            </w:r>
          </w:p>
          <w:p w:rsidR="0038590C" w:rsidRDefault="0043312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38590C">
              <w:rPr>
                <w:rFonts w:ascii="Times New Roman" w:hAnsi="Times New Roman"/>
              </w:rPr>
              <w:t xml:space="preserve">тходами </w:t>
            </w:r>
            <w:r w:rsidR="0038590C" w:rsidRPr="00827C41">
              <w:rPr>
                <w:rFonts w:ascii="Times New Roman" w:hAnsi="Times New Roman"/>
              </w:rPr>
              <w:t>–</w:t>
            </w:r>
            <w:r w:rsidR="0038590C">
              <w:rPr>
                <w:rFonts w:ascii="Times New Roman" w:hAnsi="Times New Roman"/>
              </w:rPr>
              <w:t xml:space="preserve"> 495,88 руб./куб. м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8E3DA7">
              <w:rPr>
                <w:rFonts w:ascii="Times New Roman" w:hAnsi="Times New Roman"/>
              </w:rPr>
              <w:t>газоснабжение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0</w:t>
            </w:r>
            <w:r w:rsidRPr="008E3DA7">
              <w:rPr>
                <w:rFonts w:ascii="Times New Roman" w:hAnsi="Times New Roman"/>
              </w:rPr>
              <w:t xml:space="preserve">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Pr="0060511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 xml:space="preserve">140 кВт/час в месяц;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 w:rsidRPr="008E3DA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  <w:r w:rsidRPr="008E3DA7">
              <w:rPr>
                <w:rFonts w:ascii="Times New Roman" w:hAnsi="Times New Roman"/>
              </w:rPr>
              <w:t xml:space="preserve">00 </w:t>
            </w:r>
            <w:r>
              <w:rPr>
                <w:rFonts w:ascii="Times New Roman" w:hAnsi="Times New Roman"/>
              </w:rPr>
              <w:t>к</w:t>
            </w:r>
            <w:r w:rsidRPr="008E3DA7">
              <w:rPr>
                <w:rFonts w:ascii="Times New Roman" w:hAnsi="Times New Roman"/>
              </w:rPr>
              <w:t>уб</w:t>
            </w:r>
            <w:r>
              <w:rPr>
                <w:rFonts w:ascii="Times New Roman" w:hAnsi="Times New Roman"/>
              </w:rPr>
              <w:t xml:space="preserve">. </w:t>
            </w:r>
            <w:r w:rsidRPr="008E3DA7">
              <w:rPr>
                <w:rFonts w:ascii="Times New Roman" w:hAnsi="Times New Roman"/>
              </w:rPr>
              <w:t>м в месяц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2,31</w:t>
            </w:r>
          </w:p>
          <w:p w:rsidR="0043312C" w:rsidRPr="00733E67" w:rsidRDefault="0043312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944B60">
              <w:rPr>
                <w:rFonts w:ascii="Times New Roman" w:hAnsi="Times New Roman"/>
                <w:color w:val="000000"/>
              </w:rPr>
              <w:t xml:space="preserve">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1027 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0,09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1027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0,09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0B7D05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0B7D05">
              <w:rPr>
                <w:rFonts w:ascii="Times New Roman" w:hAnsi="Times New Roman"/>
              </w:rPr>
              <w:t>0% и 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color w:val="000000"/>
              </w:rPr>
              <w:t>Ижевское</w:t>
            </w:r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r w:rsidRPr="0088403D">
              <w:rPr>
                <w:rFonts w:ascii="Times New Roman" w:hAnsi="Times New Roman"/>
                <w:color w:val="000000"/>
              </w:rPr>
              <w:t>Спасского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24317">
              <w:rPr>
                <w:rFonts w:ascii="Times New Roman" w:hAnsi="Times New Roman"/>
              </w:rPr>
              <w:t xml:space="preserve">холодное водоснабжение, </w:t>
            </w:r>
            <w:r>
              <w:rPr>
                <w:rFonts w:ascii="Times New Roman" w:hAnsi="Times New Roman"/>
              </w:rPr>
              <w:t xml:space="preserve">водоотведение </w:t>
            </w:r>
            <w:r w:rsidRPr="00924317">
              <w:rPr>
                <w:rFonts w:ascii="Times New Roman" w:hAnsi="Times New Roman"/>
              </w:rPr>
              <w:t>(по нормативам –</w:t>
            </w:r>
            <w:r w:rsidR="001744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</w:t>
            </w:r>
            <w:r w:rsidRPr="00924317">
              <w:rPr>
                <w:rFonts w:ascii="Times New Roman" w:hAnsi="Times New Roman"/>
              </w:rPr>
              <w:t>илые дома с централизованным</w:t>
            </w:r>
            <w:r w:rsidR="001744A7">
              <w:rPr>
                <w:rFonts w:ascii="Times New Roman" w:hAnsi="Times New Roman"/>
              </w:rPr>
              <w:t>и</w:t>
            </w:r>
            <w:r w:rsidRPr="00924317">
              <w:rPr>
                <w:rFonts w:ascii="Times New Roman" w:hAnsi="Times New Roman"/>
              </w:rPr>
              <w:t xml:space="preserve"> </w:t>
            </w:r>
            <w:r w:rsidR="001744A7">
              <w:rPr>
                <w:rFonts w:ascii="Times New Roman" w:hAnsi="Times New Roman"/>
              </w:rPr>
              <w:t xml:space="preserve">водопроводом и </w:t>
            </w:r>
            <w:r>
              <w:rPr>
                <w:rFonts w:ascii="Times New Roman" w:hAnsi="Times New Roman"/>
              </w:rPr>
              <w:t xml:space="preserve">канализацией, </w:t>
            </w:r>
            <w:r w:rsidRPr="00924317">
              <w:rPr>
                <w:rFonts w:ascii="Times New Roman" w:hAnsi="Times New Roman"/>
              </w:rPr>
              <w:t>оборудованные водонагревателями различного типа, ваннами</w:t>
            </w:r>
            <w:r>
              <w:rPr>
                <w:rFonts w:ascii="Times New Roman" w:hAnsi="Times New Roman"/>
              </w:rPr>
              <w:t xml:space="preserve">, </w:t>
            </w:r>
            <w:r w:rsidRPr="00924317">
              <w:rPr>
                <w:rFonts w:ascii="Times New Roman" w:hAnsi="Times New Roman"/>
              </w:rPr>
              <w:t>унитазами)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 w:rsidRPr="008E6FF2">
              <w:rPr>
                <w:rFonts w:ascii="Times New Roman" w:hAnsi="Times New Roman"/>
              </w:rPr>
              <w:t>многоквартирных домов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22</w:t>
            </w:r>
            <w:r w:rsidRPr="008E3DA7">
              <w:rPr>
                <w:rFonts w:ascii="Times New Roman" w:hAnsi="Times New Roman"/>
              </w:rPr>
              <w:t xml:space="preserve"> руб./кВт в час;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 5,</w:t>
            </w:r>
            <w:r>
              <w:rPr>
                <w:rFonts w:ascii="Times New Roman" w:hAnsi="Times New Roman"/>
              </w:rPr>
              <w:t>941 руб./куб. м;</w:t>
            </w:r>
            <w:r w:rsidRPr="008E3DA7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холодное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водоснабжение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42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82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водоотведение </w:t>
            </w:r>
            <w:r w:rsidRPr="00827C41">
              <w:rPr>
                <w:rFonts w:ascii="Times New Roman" w:hAnsi="Times New Roman"/>
              </w:rPr>
              <w:t>–</w:t>
            </w:r>
            <w:r w:rsidR="004331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37,55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Pr="00827C4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495,88 руб./куб. м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5,0;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0</w:t>
            </w:r>
            <w:r w:rsidRPr="008E3DA7">
              <w:rPr>
                <w:rFonts w:ascii="Times New Roman" w:hAnsi="Times New Roman"/>
              </w:rPr>
              <w:t xml:space="preserve">; 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водоснабжение</w:t>
            </w:r>
            <w:r>
              <w:rPr>
                <w:rFonts w:ascii="Times New Roman" w:hAnsi="Times New Roman"/>
              </w:rPr>
              <w:t xml:space="preserve"> </w:t>
            </w:r>
            <w:r w:rsidRPr="00827C41">
              <w:rPr>
                <w:rFonts w:ascii="Times New Roman" w:hAnsi="Times New Roman"/>
              </w:rPr>
              <w:t>–</w:t>
            </w:r>
            <w:r w:rsidR="003234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водоотведение</w:t>
            </w:r>
            <w:r w:rsidRPr="008E3DA7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4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 xml:space="preserve">140 кВт/час в месяц;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 w:rsidRPr="008E3DA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100 куб. м в месяц;</w:t>
            </w:r>
            <w:r w:rsidRPr="008E3DA7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холодное водоснабжение</w:t>
            </w:r>
            <w:r>
              <w:rPr>
                <w:rFonts w:ascii="Times New Roman" w:hAnsi="Times New Roman"/>
              </w:rPr>
              <w:t>, водоотведение</w:t>
            </w:r>
            <w:r w:rsidRPr="008E3DA7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7,52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 xml:space="preserve">– 2,28 </w:t>
            </w:r>
          </w:p>
          <w:p w:rsidR="0043312C" w:rsidRPr="00733E67" w:rsidRDefault="0043312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944B60">
              <w:rPr>
                <w:rFonts w:ascii="Times New Roman" w:hAnsi="Times New Roman"/>
                <w:color w:val="000000"/>
              </w:rPr>
              <w:t xml:space="preserve">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3362 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0,30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3362 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100% и</w:t>
            </w:r>
            <w:r>
              <w:rPr>
                <w:rFonts w:ascii="Times New Roman" w:hAnsi="Times New Roman"/>
              </w:rPr>
              <w:t xml:space="preserve"> 0,30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0B7D05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 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  <w:p w:rsidR="0038590C" w:rsidRPr="00C07F5E" w:rsidRDefault="0038590C" w:rsidP="00101C95">
            <w:pPr>
              <w:spacing w:line="19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Исадское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r w:rsidRPr="0088403D">
              <w:rPr>
                <w:rFonts w:ascii="Times New Roman" w:hAnsi="Times New Roman"/>
                <w:color w:val="000000"/>
              </w:rPr>
              <w:t>Спасского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2944C5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 w:rsidRPr="008E6FF2"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3234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22</w:t>
            </w:r>
            <w:r w:rsidRPr="008E3DA7">
              <w:rPr>
                <w:rFonts w:ascii="Times New Roman" w:hAnsi="Times New Roman"/>
              </w:rPr>
              <w:t xml:space="preserve"> руб./кВт в час;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 5,</w:t>
            </w:r>
            <w:r>
              <w:rPr>
                <w:rFonts w:ascii="Times New Roman" w:hAnsi="Times New Roman"/>
              </w:rPr>
              <w:t>941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Pr="00827C4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495,88 руб./куб. м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8E3DA7">
              <w:rPr>
                <w:rFonts w:ascii="Times New Roman" w:hAnsi="Times New Roman"/>
              </w:rPr>
              <w:t>газоснабжение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0</w:t>
            </w:r>
            <w:r w:rsidRPr="008E3DA7">
              <w:rPr>
                <w:rFonts w:ascii="Times New Roman" w:hAnsi="Times New Roman"/>
              </w:rPr>
              <w:t xml:space="preserve">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2944C5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 xml:space="preserve">140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 w:rsidRPr="008E3DA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  <w:r w:rsidRPr="008E3DA7">
              <w:rPr>
                <w:rFonts w:ascii="Times New Roman" w:hAnsi="Times New Roman"/>
              </w:rPr>
              <w:t>00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куб. м</w:t>
            </w:r>
            <w:r>
              <w:rPr>
                <w:rFonts w:ascii="Times New Roman" w:hAnsi="Times New Roman"/>
              </w:rPr>
              <w:t>.</w:t>
            </w:r>
            <w:r w:rsidRPr="008E3DA7">
              <w:rPr>
                <w:rFonts w:ascii="Times New Roman" w:hAnsi="Times New Roman"/>
              </w:rPr>
              <w:t xml:space="preserve"> в месяц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отходами</w:t>
            </w:r>
            <w:r>
              <w:rPr>
                <w:rFonts w:ascii="Times New Roman" w:hAnsi="Times New Roman"/>
                <w:color w:val="000000" w:themeColor="text1"/>
              </w:rPr>
              <w:t xml:space="preserve"> – 2,31</w:t>
            </w:r>
          </w:p>
          <w:p w:rsidR="0038590C" w:rsidRPr="00C07F5E" w:rsidRDefault="0043312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944B60">
              <w:rPr>
                <w:rFonts w:ascii="Times New Roman" w:hAnsi="Times New Roman"/>
                <w:color w:val="000000"/>
              </w:rPr>
              <w:t xml:space="preserve">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</w:tc>
        <w:tc>
          <w:tcPr>
            <w:tcW w:w="1701" w:type="dxa"/>
            <w:shd w:val="clear" w:color="auto" w:fill="auto"/>
          </w:tcPr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724 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0,06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724 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0,06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0B7D05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412E84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0% и 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Кирицкое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r w:rsidRPr="0088403D">
              <w:rPr>
                <w:rFonts w:ascii="Times New Roman" w:hAnsi="Times New Roman"/>
                <w:color w:val="000000"/>
              </w:rPr>
              <w:t>Спасского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92431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24317">
              <w:rPr>
                <w:rFonts w:ascii="Times New Roman" w:hAnsi="Times New Roman"/>
              </w:rPr>
              <w:t xml:space="preserve">холодное водоснабжение, </w:t>
            </w:r>
            <w:r>
              <w:rPr>
                <w:rFonts w:ascii="Times New Roman" w:hAnsi="Times New Roman"/>
              </w:rPr>
              <w:t xml:space="preserve">водоотведение </w:t>
            </w:r>
            <w:r w:rsidRPr="00924317">
              <w:rPr>
                <w:rFonts w:ascii="Times New Roman" w:hAnsi="Times New Roman"/>
              </w:rPr>
              <w:t>(по нормативам –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924317">
              <w:rPr>
                <w:rFonts w:ascii="Times New Roman" w:hAnsi="Times New Roman"/>
              </w:rPr>
              <w:t>илые дома с централизованным</w:t>
            </w:r>
            <w:r w:rsidR="001744A7">
              <w:rPr>
                <w:rFonts w:ascii="Times New Roman" w:hAnsi="Times New Roman"/>
              </w:rPr>
              <w:t xml:space="preserve">и водопроводом и </w:t>
            </w:r>
            <w:r>
              <w:rPr>
                <w:rFonts w:ascii="Times New Roman" w:hAnsi="Times New Roman"/>
              </w:rPr>
              <w:t xml:space="preserve">канализацией, </w:t>
            </w:r>
            <w:r w:rsidRPr="00924317">
              <w:rPr>
                <w:rFonts w:ascii="Times New Roman" w:hAnsi="Times New Roman"/>
              </w:rPr>
              <w:t>оборудованные водонагревателями различного типа, ваннами</w:t>
            </w:r>
            <w:r>
              <w:rPr>
                <w:rFonts w:ascii="Times New Roman" w:hAnsi="Times New Roman"/>
              </w:rPr>
              <w:t xml:space="preserve">, </w:t>
            </w:r>
            <w:r w:rsidRPr="00924317">
              <w:rPr>
                <w:rFonts w:ascii="Times New Roman" w:hAnsi="Times New Roman"/>
              </w:rPr>
              <w:t>унитазами)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 w:rsidRPr="008E6FF2">
              <w:rPr>
                <w:rFonts w:ascii="Times New Roman" w:hAnsi="Times New Roman"/>
              </w:rPr>
              <w:t>многоквартирных домов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22</w:t>
            </w:r>
            <w:r w:rsidRPr="008E3DA7">
              <w:rPr>
                <w:rFonts w:ascii="Times New Roman" w:hAnsi="Times New Roman"/>
              </w:rPr>
              <w:t xml:space="preserve"> руб./кВт в час;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 5,</w:t>
            </w:r>
            <w:r>
              <w:rPr>
                <w:rFonts w:ascii="Times New Roman" w:hAnsi="Times New Roman"/>
              </w:rPr>
              <w:t>941 руб./куб. м;</w:t>
            </w:r>
            <w:r w:rsidRPr="008E3DA7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холодное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водоснабжение –</w:t>
            </w:r>
            <w:r>
              <w:rPr>
                <w:rFonts w:ascii="Times New Roman" w:hAnsi="Times New Roman"/>
              </w:rPr>
              <w:t>33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14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водоотведение – 58,56 </w:t>
            </w:r>
            <w:r w:rsidRPr="008E3DA7">
              <w:rPr>
                <w:rFonts w:ascii="Times New Roman" w:hAnsi="Times New Roman"/>
              </w:rPr>
              <w:t>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Pr="00827C4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495,88 руб./куб. м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0</w:t>
            </w:r>
            <w:r w:rsidRPr="008E3DA7">
              <w:rPr>
                <w:rFonts w:ascii="Times New Roman" w:hAnsi="Times New Roman"/>
              </w:rPr>
              <w:t>; холодное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водоснабжение</w:t>
            </w:r>
            <w:r>
              <w:rPr>
                <w:rFonts w:ascii="Times New Roman" w:hAnsi="Times New Roman"/>
              </w:rPr>
              <w:t xml:space="preserve"> </w:t>
            </w:r>
            <w:r w:rsidRPr="00827C4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водоотведение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–</w:t>
            </w:r>
            <w:r w:rsidR="004331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 xml:space="preserve">140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 w:rsidRPr="008E3DA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100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месяц;</w:t>
            </w:r>
            <w:r w:rsidRPr="008E3DA7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холодное водоснабжение</w:t>
            </w:r>
            <w:r>
              <w:rPr>
                <w:rFonts w:ascii="Times New Roman" w:hAnsi="Times New Roman"/>
              </w:rPr>
              <w:t>, водоотведение</w:t>
            </w:r>
            <w:r w:rsidRPr="008E3DA7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7,52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2,28</w:t>
            </w:r>
          </w:p>
          <w:p w:rsidR="0038590C" w:rsidRPr="00C07F5E" w:rsidRDefault="0043312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944B60">
              <w:rPr>
                <w:rFonts w:ascii="Times New Roman" w:hAnsi="Times New Roman"/>
                <w:color w:val="000000"/>
              </w:rPr>
              <w:t xml:space="preserve">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</w:tc>
        <w:tc>
          <w:tcPr>
            <w:tcW w:w="1701" w:type="dxa"/>
            <w:shd w:val="clear" w:color="auto" w:fill="auto"/>
          </w:tcPr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2848 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0,26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2848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0,26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0B7D05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 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424A4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Киструсское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r w:rsidRPr="0088403D">
              <w:rPr>
                <w:rFonts w:ascii="Times New Roman" w:hAnsi="Times New Roman"/>
                <w:color w:val="000000"/>
              </w:rPr>
              <w:t>Спасского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92431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24317">
              <w:rPr>
                <w:rFonts w:ascii="Times New Roman" w:hAnsi="Times New Roman"/>
              </w:rPr>
              <w:t>холодное водоснабжение</w:t>
            </w:r>
            <w:r>
              <w:rPr>
                <w:rFonts w:ascii="Times New Roman" w:hAnsi="Times New Roman"/>
              </w:rPr>
              <w:t xml:space="preserve"> </w:t>
            </w:r>
            <w:r w:rsidRPr="00924317">
              <w:rPr>
                <w:rFonts w:ascii="Times New Roman" w:hAnsi="Times New Roman"/>
              </w:rPr>
              <w:t>(по нормативам –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924317">
              <w:rPr>
                <w:rFonts w:ascii="Times New Roman" w:hAnsi="Times New Roman"/>
              </w:rPr>
              <w:t>илые дома с централизованным водопроводом, выгребной ямой</w:t>
            </w:r>
            <w:r>
              <w:rPr>
                <w:rFonts w:ascii="Times New Roman" w:hAnsi="Times New Roman"/>
              </w:rPr>
              <w:t xml:space="preserve">, </w:t>
            </w:r>
            <w:r w:rsidRPr="00924317">
              <w:rPr>
                <w:rFonts w:ascii="Times New Roman" w:hAnsi="Times New Roman"/>
              </w:rPr>
              <w:t>оборудованные водонагревателями различного типа, ваннами</w:t>
            </w:r>
            <w:r>
              <w:rPr>
                <w:rFonts w:ascii="Times New Roman" w:hAnsi="Times New Roman"/>
              </w:rPr>
              <w:t xml:space="preserve">, </w:t>
            </w:r>
            <w:r w:rsidRPr="00924317">
              <w:rPr>
                <w:rFonts w:ascii="Times New Roman" w:hAnsi="Times New Roman"/>
              </w:rPr>
              <w:t>унитазами)</w:t>
            </w:r>
            <w:r>
              <w:rPr>
                <w:rFonts w:ascii="Times New Roman" w:hAnsi="Times New Roman"/>
              </w:rPr>
              <w:t>;</w:t>
            </w:r>
          </w:p>
          <w:p w:rsidR="0038590C" w:rsidRP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 w:rsidRPr="008E6FF2"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22</w:t>
            </w:r>
            <w:r w:rsidRPr="008E3DA7">
              <w:rPr>
                <w:rFonts w:ascii="Times New Roman" w:hAnsi="Times New Roman"/>
              </w:rPr>
              <w:t xml:space="preserve"> руб./кВт в час;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 5,</w:t>
            </w:r>
            <w:r>
              <w:rPr>
                <w:rFonts w:ascii="Times New Roman" w:hAnsi="Times New Roman"/>
              </w:rPr>
              <w:t>941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холодное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водоснабжение –</w:t>
            </w:r>
            <w:r>
              <w:rPr>
                <w:rFonts w:ascii="Times New Roman" w:hAnsi="Times New Roman"/>
              </w:rPr>
              <w:t xml:space="preserve"> 42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82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Pr="00827C4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495,88 руб./куб. м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0</w:t>
            </w:r>
            <w:r w:rsidRPr="008E3DA7">
              <w:rPr>
                <w:rFonts w:ascii="Times New Roman" w:hAnsi="Times New Roman"/>
              </w:rPr>
              <w:t>; холодное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водоснабжение –</w:t>
            </w:r>
            <w:r>
              <w:rPr>
                <w:rFonts w:ascii="Times New Roman" w:hAnsi="Times New Roman"/>
              </w:rPr>
              <w:t xml:space="preserve"> 4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 xml:space="preserve">140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 w:rsidRPr="008E3DA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  <w:r w:rsidRPr="008E3DA7">
              <w:rPr>
                <w:rFonts w:ascii="Times New Roman" w:hAnsi="Times New Roman"/>
              </w:rPr>
              <w:t>00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куб. м в месяц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холодное водоснабжение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7,52</w:t>
            </w:r>
            <w:r>
              <w:rPr>
                <w:rFonts w:ascii="Times New Roman" w:hAnsi="Times New Roman"/>
              </w:rPr>
              <w:t xml:space="preserve">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2,31</w:t>
            </w:r>
          </w:p>
          <w:p w:rsidR="0038590C" w:rsidRPr="00C07F5E" w:rsidRDefault="0043312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944B60">
              <w:rPr>
                <w:rFonts w:ascii="Times New Roman" w:hAnsi="Times New Roman"/>
                <w:color w:val="000000"/>
              </w:rPr>
              <w:t xml:space="preserve">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</w:tc>
        <w:tc>
          <w:tcPr>
            <w:tcW w:w="1701" w:type="dxa"/>
            <w:shd w:val="clear" w:color="auto" w:fill="auto"/>
          </w:tcPr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991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0,09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991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0,09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0B7D05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 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  <w:p w:rsidR="0038590C" w:rsidRPr="002757E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Кутуковское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r w:rsidRPr="0088403D">
              <w:rPr>
                <w:rFonts w:ascii="Times New Roman" w:hAnsi="Times New Roman"/>
                <w:color w:val="000000"/>
              </w:rPr>
              <w:t>Спасского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 w:rsidRPr="008E6FF2"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</w:rPr>
              <w:t>)</w:t>
            </w:r>
          </w:p>
          <w:p w:rsidR="002D5892" w:rsidRPr="00C07F5E" w:rsidRDefault="002D5892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3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22</w:t>
            </w:r>
            <w:r w:rsidRPr="008E3DA7">
              <w:rPr>
                <w:rFonts w:ascii="Times New Roman" w:hAnsi="Times New Roman"/>
              </w:rPr>
              <w:t xml:space="preserve"> руб./кВт в час;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 5,</w:t>
            </w:r>
            <w:r>
              <w:rPr>
                <w:rFonts w:ascii="Times New Roman" w:hAnsi="Times New Roman"/>
              </w:rPr>
              <w:t>941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Pr="00827C4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495,88 руб./куб. м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8E3DA7">
              <w:rPr>
                <w:rFonts w:ascii="Times New Roman" w:hAnsi="Times New Roman"/>
              </w:rPr>
              <w:t>газоснабжение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 xml:space="preserve">0; </w:t>
            </w:r>
            <w:r w:rsidRPr="008E3DA7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89357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 xml:space="preserve">140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 w:rsidRPr="008E3DA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  <w:r w:rsidRPr="008E3DA7">
              <w:rPr>
                <w:rFonts w:ascii="Times New Roman" w:hAnsi="Times New Roman"/>
              </w:rPr>
              <w:t>00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куб. м в месяц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2,31</w:t>
            </w:r>
          </w:p>
          <w:p w:rsidR="0038590C" w:rsidRPr="00C07F5E" w:rsidRDefault="0043312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944B60">
              <w:rPr>
                <w:rFonts w:ascii="Times New Roman" w:hAnsi="Times New Roman"/>
                <w:color w:val="000000"/>
              </w:rPr>
              <w:t xml:space="preserve">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</w:tc>
        <w:tc>
          <w:tcPr>
            <w:tcW w:w="1701" w:type="dxa"/>
            <w:shd w:val="clear" w:color="auto" w:fill="auto"/>
          </w:tcPr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1135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0,10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1135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0,10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0B7D05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0B7D05">
              <w:rPr>
                <w:rFonts w:ascii="Times New Roman" w:hAnsi="Times New Roman"/>
              </w:rPr>
              <w:t>0% и 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Лакашинское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r w:rsidRPr="0088403D">
              <w:rPr>
                <w:rFonts w:ascii="Times New Roman" w:hAnsi="Times New Roman"/>
                <w:color w:val="000000"/>
              </w:rPr>
              <w:t>Спасского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92431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холодное водоснабжение </w:t>
            </w:r>
            <w:r w:rsidRPr="00924317">
              <w:rPr>
                <w:rFonts w:ascii="Times New Roman" w:hAnsi="Times New Roman"/>
              </w:rPr>
              <w:t>(по нормативам –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924317">
              <w:rPr>
                <w:rFonts w:ascii="Times New Roman" w:hAnsi="Times New Roman"/>
              </w:rPr>
              <w:t>илые дома с централизованным водопроводом, выгребной ямой</w:t>
            </w:r>
            <w:r>
              <w:rPr>
                <w:rFonts w:ascii="Times New Roman" w:hAnsi="Times New Roman"/>
              </w:rPr>
              <w:t xml:space="preserve">, </w:t>
            </w:r>
            <w:r w:rsidRPr="00924317">
              <w:rPr>
                <w:rFonts w:ascii="Times New Roman" w:hAnsi="Times New Roman"/>
              </w:rPr>
              <w:t>оборудованные водонагревателями различного типа, ваннами</w:t>
            </w:r>
            <w:r>
              <w:rPr>
                <w:rFonts w:ascii="Times New Roman" w:hAnsi="Times New Roman"/>
              </w:rPr>
              <w:t xml:space="preserve">, </w:t>
            </w:r>
            <w:r w:rsidRPr="00924317">
              <w:rPr>
                <w:rFonts w:ascii="Times New Roman" w:hAnsi="Times New Roman"/>
              </w:rPr>
              <w:t>унитазами)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 w:rsidRPr="008E6FF2"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</w:rPr>
              <w:t>)</w:t>
            </w:r>
          </w:p>
          <w:p w:rsidR="00674B66" w:rsidRPr="00C07F5E" w:rsidRDefault="00674B66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3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22</w:t>
            </w:r>
            <w:r w:rsidRPr="008E3DA7">
              <w:rPr>
                <w:rFonts w:ascii="Times New Roman" w:hAnsi="Times New Roman"/>
              </w:rPr>
              <w:t xml:space="preserve"> руб./кВт в час;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 5,</w:t>
            </w:r>
            <w:r>
              <w:rPr>
                <w:rFonts w:ascii="Times New Roman" w:hAnsi="Times New Roman"/>
              </w:rPr>
              <w:t>941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8E3DA7">
              <w:rPr>
                <w:rFonts w:ascii="Times New Roman" w:hAnsi="Times New Roman"/>
              </w:rPr>
              <w:t>водоснабжение –</w:t>
            </w:r>
            <w:r>
              <w:rPr>
                <w:rFonts w:ascii="Times New Roman" w:hAnsi="Times New Roman"/>
              </w:rPr>
              <w:t xml:space="preserve"> 42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82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Pr="00827C4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495,88 руб./куб. м</w:t>
            </w:r>
          </w:p>
          <w:p w:rsidR="0038590C" w:rsidRPr="00E520E2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0</w:t>
            </w:r>
            <w:r w:rsidRPr="008E3DA7">
              <w:rPr>
                <w:rFonts w:ascii="Times New Roman" w:hAnsi="Times New Roman"/>
              </w:rPr>
              <w:t>; холодное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водоснабжение –</w:t>
            </w:r>
            <w:r>
              <w:rPr>
                <w:rFonts w:ascii="Times New Roman" w:hAnsi="Times New Roman"/>
              </w:rPr>
              <w:t xml:space="preserve"> 4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 xml:space="preserve">140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 w:rsidRPr="008E3DA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  <w:r w:rsidRPr="008E3DA7">
              <w:rPr>
                <w:rFonts w:ascii="Times New Roman" w:hAnsi="Times New Roman"/>
              </w:rPr>
              <w:t>00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куб. м в месяц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холодное водоснабжение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7,52</w:t>
            </w:r>
            <w:r>
              <w:rPr>
                <w:rFonts w:ascii="Times New Roman" w:hAnsi="Times New Roman"/>
              </w:rPr>
              <w:t xml:space="preserve">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2,31</w:t>
            </w:r>
          </w:p>
          <w:p w:rsidR="0038590C" w:rsidRPr="00C07F5E" w:rsidRDefault="0043312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944B60">
              <w:rPr>
                <w:rFonts w:ascii="Times New Roman" w:hAnsi="Times New Roman"/>
                <w:color w:val="000000"/>
              </w:rPr>
              <w:t xml:space="preserve">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</w:tc>
        <w:tc>
          <w:tcPr>
            <w:tcW w:w="1701" w:type="dxa"/>
            <w:shd w:val="clear" w:color="auto" w:fill="auto"/>
          </w:tcPr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0,09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0,09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0B7D05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 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 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  <w:p w:rsidR="0038590C" w:rsidRPr="002B45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Михальское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r w:rsidRPr="0088403D">
              <w:rPr>
                <w:rFonts w:ascii="Times New Roman" w:hAnsi="Times New Roman"/>
                <w:color w:val="000000"/>
              </w:rPr>
              <w:t>Спасского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92431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24317">
              <w:rPr>
                <w:rFonts w:ascii="Times New Roman" w:hAnsi="Times New Roman"/>
              </w:rPr>
              <w:t>холодное водоснабжение</w:t>
            </w:r>
            <w:r>
              <w:rPr>
                <w:rFonts w:ascii="Times New Roman" w:hAnsi="Times New Roman"/>
              </w:rPr>
              <w:t xml:space="preserve"> </w:t>
            </w:r>
            <w:r w:rsidRPr="00924317">
              <w:rPr>
                <w:rFonts w:ascii="Times New Roman" w:hAnsi="Times New Roman"/>
              </w:rPr>
              <w:t>(по нормативам –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1744A7">
              <w:rPr>
                <w:rFonts w:ascii="Times New Roman" w:hAnsi="Times New Roman"/>
              </w:rPr>
              <w:t>илые дома</w:t>
            </w:r>
            <w:r w:rsidRPr="00924317">
              <w:rPr>
                <w:rFonts w:ascii="Times New Roman" w:hAnsi="Times New Roman"/>
              </w:rPr>
              <w:t xml:space="preserve"> с централизованным водопроводом, выгребной ямой</w:t>
            </w:r>
            <w:r>
              <w:rPr>
                <w:rFonts w:ascii="Times New Roman" w:hAnsi="Times New Roman"/>
              </w:rPr>
              <w:t xml:space="preserve">, </w:t>
            </w:r>
            <w:r w:rsidRPr="00924317">
              <w:rPr>
                <w:rFonts w:ascii="Times New Roman" w:hAnsi="Times New Roman"/>
              </w:rPr>
              <w:t>оборудованные водонагревателями различного типа, ваннами</w:t>
            </w:r>
            <w:r>
              <w:rPr>
                <w:rFonts w:ascii="Times New Roman" w:hAnsi="Times New Roman"/>
              </w:rPr>
              <w:t xml:space="preserve">, </w:t>
            </w:r>
            <w:r w:rsidRPr="00924317">
              <w:rPr>
                <w:rFonts w:ascii="Times New Roman" w:hAnsi="Times New Roman"/>
              </w:rPr>
              <w:t>унитазами)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 w:rsidRPr="008E6FF2"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22</w:t>
            </w:r>
            <w:r w:rsidRPr="008E3DA7">
              <w:rPr>
                <w:rFonts w:ascii="Times New Roman" w:hAnsi="Times New Roman"/>
              </w:rPr>
              <w:t xml:space="preserve"> руб./кВт в час;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 5,</w:t>
            </w:r>
            <w:r>
              <w:rPr>
                <w:rFonts w:ascii="Times New Roman" w:hAnsi="Times New Roman"/>
              </w:rPr>
              <w:t>941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холодное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водоснабжение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16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Pr="00827C4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495,88 руб./куб. м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0</w:t>
            </w:r>
            <w:r w:rsidRPr="008E3DA7">
              <w:rPr>
                <w:rFonts w:ascii="Times New Roman" w:hAnsi="Times New Roman"/>
              </w:rPr>
              <w:t>; холодное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водоснабжение –</w:t>
            </w:r>
            <w:r>
              <w:rPr>
                <w:rFonts w:ascii="Times New Roman" w:hAnsi="Times New Roman"/>
              </w:rPr>
              <w:t xml:space="preserve"> 4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 xml:space="preserve">140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 w:rsidRPr="008E3DA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  <w:r w:rsidRPr="008E3DA7">
              <w:rPr>
                <w:rFonts w:ascii="Times New Roman" w:hAnsi="Times New Roman"/>
              </w:rPr>
              <w:t>00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куб. м в месяц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холодное водоснабжение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7,52</w:t>
            </w:r>
            <w:r>
              <w:rPr>
                <w:rFonts w:ascii="Times New Roman" w:hAnsi="Times New Roman"/>
              </w:rPr>
              <w:t xml:space="preserve">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отходами</w:t>
            </w:r>
            <w:r>
              <w:rPr>
                <w:rFonts w:ascii="Times New Roman" w:hAnsi="Times New Roman"/>
                <w:color w:val="000000" w:themeColor="text1"/>
              </w:rPr>
              <w:t xml:space="preserve"> – 2,31 </w:t>
            </w:r>
          </w:p>
          <w:p w:rsidR="0038590C" w:rsidRPr="00C07F5E" w:rsidRDefault="0043312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944B60">
              <w:rPr>
                <w:rFonts w:ascii="Times New Roman" w:hAnsi="Times New Roman"/>
                <w:color w:val="000000"/>
              </w:rPr>
              <w:t xml:space="preserve">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</w:tc>
        <w:tc>
          <w:tcPr>
            <w:tcW w:w="1701" w:type="dxa"/>
            <w:shd w:val="clear" w:color="auto" w:fill="auto"/>
          </w:tcPr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0,05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 w:rsidR="0043312C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0,05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0B7D05" w:rsidRDefault="0043312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0% и </w:t>
            </w:r>
            <w:r w:rsidR="0038590C" w:rsidRPr="000B7D05">
              <w:rPr>
                <w:rFonts w:ascii="Times New Roman" w:hAnsi="Times New Roman"/>
              </w:rPr>
              <w:t>0%</w:t>
            </w:r>
            <w:r w:rsidR="0038590C">
              <w:rPr>
                <w:rFonts w:ascii="Times New Roman" w:hAnsi="Times New Roman"/>
                <w:vertAlign w:val="superscript"/>
              </w:rPr>
              <w:t>7</w:t>
            </w:r>
            <w:r w:rsidR="0038590C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 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  <w:p w:rsidR="0038590C" w:rsidRPr="00332B2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rPr>
          <w:trHeight w:val="2728"/>
        </w:trPr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Панинское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r w:rsidRPr="0088403D">
              <w:rPr>
                <w:rFonts w:ascii="Times New Roman" w:hAnsi="Times New Roman"/>
                <w:color w:val="000000"/>
              </w:rPr>
              <w:t>Спасского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92431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24317">
              <w:rPr>
                <w:rFonts w:ascii="Times New Roman" w:hAnsi="Times New Roman"/>
              </w:rPr>
              <w:t>холодное водоснабжение</w:t>
            </w:r>
            <w:r>
              <w:rPr>
                <w:rFonts w:ascii="Times New Roman" w:hAnsi="Times New Roman"/>
              </w:rPr>
              <w:t xml:space="preserve"> </w:t>
            </w:r>
            <w:r w:rsidRPr="00924317">
              <w:rPr>
                <w:rFonts w:ascii="Times New Roman" w:hAnsi="Times New Roman"/>
              </w:rPr>
              <w:t>(по нормативам –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924317">
              <w:rPr>
                <w:rFonts w:ascii="Times New Roman" w:hAnsi="Times New Roman"/>
              </w:rPr>
              <w:t>илые дома с централизованным водопроводом, выгребной ямой</w:t>
            </w:r>
            <w:r>
              <w:rPr>
                <w:rFonts w:ascii="Times New Roman" w:hAnsi="Times New Roman"/>
              </w:rPr>
              <w:t xml:space="preserve">, </w:t>
            </w:r>
            <w:r w:rsidRPr="00924317">
              <w:rPr>
                <w:rFonts w:ascii="Times New Roman" w:hAnsi="Times New Roman"/>
              </w:rPr>
              <w:t>оборудованные водонагревателями различного типа, ваннами</w:t>
            </w:r>
            <w:r>
              <w:rPr>
                <w:rFonts w:ascii="Times New Roman" w:hAnsi="Times New Roman"/>
              </w:rPr>
              <w:t xml:space="preserve">, </w:t>
            </w:r>
            <w:r w:rsidRPr="00924317">
              <w:rPr>
                <w:rFonts w:ascii="Times New Roman" w:hAnsi="Times New Roman"/>
              </w:rPr>
              <w:t>унитазами)</w:t>
            </w:r>
            <w:r>
              <w:rPr>
                <w:rFonts w:ascii="Times New Roman" w:hAnsi="Times New Roman"/>
              </w:rPr>
              <w:t>;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 w:rsidRPr="008E6FF2"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22</w:t>
            </w:r>
            <w:r w:rsidRPr="008E3DA7">
              <w:rPr>
                <w:rFonts w:ascii="Times New Roman" w:hAnsi="Times New Roman"/>
              </w:rPr>
              <w:t xml:space="preserve"> руб./кВт в час;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 5,</w:t>
            </w:r>
            <w:r>
              <w:rPr>
                <w:rFonts w:ascii="Times New Roman" w:hAnsi="Times New Roman"/>
              </w:rPr>
              <w:t>941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холодное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водоснабжение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99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Pr="00827C4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495,88 руб./куб. м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0</w:t>
            </w:r>
            <w:r w:rsidRPr="008E3DA7">
              <w:rPr>
                <w:rFonts w:ascii="Times New Roman" w:hAnsi="Times New Roman"/>
              </w:rPr>
              <w:t>; холодное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водоснабжение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 xml:space="preserve">140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 w:rsidRPr="008E3DA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  <w:r w:rsidRPr="008E3DA7">
              <w:rPr>
                <w:rFonts w:ascii="Times New Roman" w:hAnsi="Times New Roman"/>
              </w:rPr>
              <w:t>00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куб. м в месяц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холодное водоснабжение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7,52</w:t>
            </w:r>
            <w:r w:rsidR="001744A7">
              <w:rPr>
                <w:rFonts w:ascii="Times New Roman" w:hAnsi="Times New Roman"/>
              </w:rPr>
              <w:t xml:space="preserve"> куб. м</w:t>
            </w:r>
            <w:r>
              <w:rPr>
                <w:rFonts w:ascii="Times New Roman" w:hAnsi="Times New Roman"/>
              </w:rPr>
              <w:t xml:space="preserve">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 xml:space="preserve">– 2,31 </w:t>
            </w:r>
          </w:p>
          <w:p w:rsidR="0038590C" w:rsidRPr="00C07F5E" w:rsidRDefault="0043312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944B60">
              <w:rPr>
                <w:rFonts w:ascii="Times New Roman" w:hAnsi="Times New Roman"/>
                <w:color w:val="000000"/>
              </w:rPr>
              <w:t xml:space="preserve">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</w:tc>
        <w:tc>
          <w:tcPr>
            <w:tcW w:w="1701" w:type="dxa"/>
            <w:shd w:val="clear" w:color="auto" w:fill="auto"/>
          </w:tcPr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0,12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0,12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0B7D05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4260C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Перкинское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r w:rsidRPr="0088403D">
              <w:rPr>
                <w:rFonts w:ascii="Times New Roman" w:hAnsi="Times New Roman"/>
                <w:color w:val="000000"/>
              </w:rPr>
              <w:t>Спасского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 w:rsidRPr="008E6FF2"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22</w:t>
            </w:r>
            <w:r w:rsidRPr="008E3DA7">
              <w:rPr>
                <w:rFonts w:ascii="Times New Roman" w:hAnsi="Times New Roman"/>
              </w:rPr>
              <w:t xml:space="preserve"> руб./кВт в час;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 5,</w:t>
            </w:r>
            <w:r>
              <w:rPr>
                <w:rFonts w:ascii="Times New Roman" w:hAnsi="Times New Roman"/>
              </w:rPr>
              <w:t>941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Pr="00827C4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495,88 руб./куб. м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8E3DA7">
              <w:rPr>
                <w:rFonts w:ascii="Times New Roman" w:hAnsi="Times New Roman"/>
              </w:rPr>
              <w:t>газоснабжение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0</w:t>
            </w:r>
            <w:r w:rsidRPr="008E3DA7">
              <w:rPr>
                <w:rFonts w:ascii="Times New Roman" w:hAnsi="Times New Roman"/>
              </w:rPr>
              <w:t xml:space="preserve">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Pr="00317C48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 xml:space="preserve">140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 w:rsidRPr="008E3DA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  <w:r w:rsidRPr="008E3DA7">
              <w:rPr>
                <w:rFonts w:ascii="Times New Roman" w:hAnsi="Times New Roman"/>
              </w:rPr>
              <w:t>00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куб. м в месяц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2,31</w:t>
            </w:r>
          </w:p>
          <w:p w:rsidR="0038590C" w:rsidRPr="00C07F5E" w:rsidRDefault="0043312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944B60">
              <w:rPr>
                <w:rFonts w:ascii="Times New Roman" w:hAnsi="Times New Roman"/>
                <w:color w:val="000000"/>
              </w:rPr>
              <w:t xml:space="preserve">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</w:tc>
        <w:tc>
          <w:tcPr>
            <w:tcW w:w="1701" w:type="dxa"/>
            <w:shd w:val="clear" w:color="auto" w:fill="auto"/>
          </w:tcPr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1549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0,14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1549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0,14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0B7D05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99660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Собчаковское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r w:rsidRPr="0088403D">
              <w:rPr>
                <w:rFonts w:ascii="Times New Roman" w:hAnsi="Times New Roman"/>
                <w:color w:val="000000"/>
              </w:rPr>
              <w:t>Спасского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 w:rsidRPr="008E6FF2"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22</w:t>
            </w:r>
            <w:r w:rsidRPr="008E3DA7">
              <w:rPr>
                <w:rFonts w:ascii="Times New Roman" w:hAnsi="Times New Roman"/>
              </w:rPr>
              <w:t xml:space="preserve"> руб./кВт в час;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 5,</w:t>
            </w:r>
            <w:r>
              <w:rPr>
                <w:rFonts w:ascii="Times New Roman" w:hAnsi="Times New Roman"/>
              </w:rPr>
              <w:t>941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Pr="00827C4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495,88 руб./куб. м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8E3DA7">
              <w:rPr>
                <w:rFonts w:ascii="Times New Roman" w:hAnsi="Times New Roman"/>
              </w:rPr>
              <w:t>газоснабжение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0</w:t>
            </w:r>
            <w:r w:rsidRPr="008E3DA7">
              <w:rPr>
                <w:rFonts w:ascii="Times New Roman" w:hAnsi="Times New Roman"/>
              </w:rPr>
              <w:t xml:space="preserve">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Pr="0048002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 xml:space="preserve">140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 w:rsidRPr="008E3DA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  <w:r w:rsidRPr="008E3DA7">
              <w:rPr>
                <w:rFonts w:ascii="Times New Roman" w:hAnsi="Times New Roman"/>
              </w:rPr>
              <w:t>00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куб. м в месяц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 xml:space="preserve">– 2,31 </w:t>
            </w:r>
          </w:p>
          <w:p w:rsidR="0038590C" w:rsidRPr="00C07F5E" w:rsidRDefault="0043312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944B60">
              <w:rPr>
                <w:rFonts w:ascii="Times New Roman" w:hAnsi="Times New Roman"/>
                <w:color w:val="000000"/>
              </w:rPr>
              <w:t xml:space="preserve">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</w:tc>
        <w:tc>
          <w:tcPr>
            <w:tcW w:w="1701" w:type="dxa"/>
            <w:shd w:val="clear" w:color="auto" w:fill="auto"/>
          </w:tcPr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1349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0,12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1349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0,12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0B7D05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 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BE70A6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0% и 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color w:val="000000"/>
              </w:rPr>
              <w:t>Троицкое</w:t>
            </w:r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r w:rsidRPr="0088403D">
              <w:rPr>
                <w:rFonts w:ascii="Times New Roman" w:hAnsi="Times New Roman"/>
                <w:color w:val="000000"/>
              </w:rPr>
              <w:t>Спасского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 w:rsidRPr="008E6FF2"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22</w:t>
            </w:r>
            <w:r w:rsidRPr="008E3DA7">
              <w:rPr>
                <w:rFonts w:ascii="Times New Roman" w:hAnsi="Times New Roman"/>
              </w:rPr>
              <w:t xml:space="preserve"> руб./кВт в час;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 5,</w:t>
            </w:r>
            <w:r>
              <w:rPr>
                <w:rFonts w:ascii="Times New Roman" w:hAnsi="Times New Roman"/>
              </w:rPr>
              <w:t>941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Pr="00827C4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495,88 руб./куб. м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8E3DA7">
              <w:rPr>
                <w:rFonts w:ascii="Times New Roman" w:hAnsi="Times New Roman"/>
              </w:rPr>
              <w:t>газоснабжение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0</w:t>
            </w:r>
            <w:r w:rsidRPr="008E3DA7">
              <w:rPr>
                <w:rFonts w:ascii="Times New Roman" w:hAnsi="Times New Roman"/>
              </w:rPr>
              <w:t xml:space="preserve">; 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6C4012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 xml:space="preserve">140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 w:rsidRPr="008E3DA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  <w:r w:rsidRPr="008E3DA7">
              <w:rPr>
                <w:rFonts w:ascii="Times New Roman" w:hAnsi="Times New Roman"/>
              </w:rPr>
              <w:t>00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куб. м в месяц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 xml:space="preserve">– 2,31 </w:t>
            </w:r>
          </w:p>
          <w:p w:rsidR="0038590C" w:rsidRPr="00C07F5E" w:rsidRDefault="0043312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944B60">
              <w:rPr>
                <w:rFonts w:ascii="Times New Roman" w:hAnsi="Times New Roman"/>
                <w:color w:val="000000"/>
              </w:rPr>
              <w:t xml:space="preserve">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</w:tc>
        <w:tc>
          <w:tcPr>
            <w:tcW w:w="1701" w:type="dxa"/>
            <w:shd w:val="clear" w:color="auto" w:fill="auto"/>
          </w:tcPr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1349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0,12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1349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0,12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0B7D05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71221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0% и 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Федотьевское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r w:rsidRPr="0088403D">
              <w:rPr>
                <w:rFonts w:ascii="Times New Roman" w:hAnsi="Times New Roman"/>
                <w:color w:val="000000"/>
              </w:rPr>
              <w:t>Спасского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 w:rsidRPr="008E6FF2"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22</w:t>
            </w:r>
            <w:r w:rsidRPr="008E3DA7">
              <w:rPr>
                <w:rFonts w:ascii="Times New Roman" w:hAnsi="Times New Roman"/>
              </w:rPr>
              <w:t xml:space="preserve"> руб./кВт в час;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 5,</w:t>
            </w:r>
            <w:r>
              <w:rPr>
                <w:rFonts w:ascii="Times New Roman" w:hAnsi="Times New Roman"/>
              </w:rPr>
              <w:t>941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  <w:r w:rsidRPr="008E3DA7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Pr="00827C4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495,88 руб./куб. м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8E3DA7">
              <w:rPr>
                <w:rFonts w:ascii="Times New Roman" w:hAnsi="Times New Roman"/>
              </w:rPr>
              <w:t>газоснабжение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0</w:t>
            </w:r>
            <w:r w:rsidRPr="008E3DA7">
              <w:rPr>
                <w:rFonts w:ascii="Times New Roman" w:hAnsi="Times New Roman"/>
              </w:rPr>
              <w:t xml:space="preserve">; 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Pr="000F2A3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 xml:space="preserve">140 кВт/час в месяц;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 w:rsidRPr="008E3DA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</w:t>
            </w:r>
            <w:r w:rsidRPr="008E3DA7">
              <w:rPr>
                <w:rFonts w:ascii="Times New Roman" w:hAnsi="Times New Roman"/>
              </w:rPr>
              <w:t>00 куб. м</w:t>
            </w:r>
            <w:r>
              <w:rPr>
                <w:rFonts w:ascii="Times New Roman" w:hAnsi="Times New Roman"/>
              </w:rPr>
              <w:t xml:space="preserve"> в месяц;</w:t>
            </w:r>
            <w:r w:rsidRPr="008E3DA7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2,31</w:t>
            </w:r>
          </w:p>
          <w:p w:rsidR="0038590C" w:rsidRPr="00C07F5E" w:rsidRDefault="0043312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944B60">
              <w:rPr>
                <w:rFonts w:ascii="Times New Roman" w:hAnsi="Times New Roman"/>
                <w:color w:val="000000"/>
              </w:rPr>
              <w:t xml:space="preserve">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</w:tc>
        <w:tc>
          <w:tcPr>
            <w:tcW w:w="1701" w:type="dxa"/>
            <w:shd w:val="clear" w:color="auto" w:fill="auto"/>
          </w:tcPr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0,09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0,09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0B7D05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4525D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0% и 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color w:val="000000"/>
              </w:rPr>
              <w:t>Спасск-Рязанское</w:t>
            </w:r>
            <w:r w:rsidRPr="0088403D">
              <w:rPr>
                <w:rFonts w:ascii="Times New Roman" w:hAnsi="Times New Roman"/>
              </w:rPr>
              <w:t xml:space="preserve"> городское поселение </w:t>
            </w:r>
            <w:r w:rsidRPr="0088403D">
              <w:rPr>
                <w:rFonts w:ascii="Times New Roman" w:hAnsi="Times New Roman"/>
                <w:color w:val="000000"/>
              </w:rPr>
              <w:t>Спасского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92431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924317">
              <w:rPr>
                <w:rFonts w:ascii="Times New Roman" w:hAnsi="Times New Roman"/>
              </w:rPr>
              <w:t xml:space="preserve">холодное водоснабжение, </w:t>
            </w:r>
            <w:r>
              <w:rPr>
                <w:rFonts w:ascii="Times New Roman" w:hAnsi="Times New Roman"/>
              </w:rPr>
              <w:t xml:space="preserve">водоотведение </w:t>
            </w:r>
            <w:r w:rsidRPr="00924317">
              <w:rPr>
                <w:rFonts w:ascii="Times New Roman" w:hAnsi="Times New Roman"/>
              </w:rPr>
              <w:t>(по нормативам –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924317">
              <w:rPr>
                <w:rFonts w:ascii="Times New Roman" w:hAnsi="Times New Roman"/>
              </w:rPr>
              <w:t>илые дома с централизованным</w:t>
            </w:r>
            <w:r w:rsidR="001744A7">
              <w:rPr>
                <w:rFonts w:ascii="Times New Roman" w:hAnsi="Times New Roman"/>
              </w:rPr>
              <w:t>и водопроводом и</w:t>
            </w:r>
            <w:r w:rsidRPr="009243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канализацией, </w:t>
            </w:r>
            <w:r w:rsidRPr="00924317">
              <w:rPr>
                <w:rFonts w:ascii="Times New Roman" w:hAnsi="Times New Roman"/>
              </w:rPr>
              <w:t>оборудованные водонагревателями различного типа, ваннами</w:t>
            </w:r>
            <w:r>
              <w:rPr>
                <w:rFonts w:ascii="Times New Roman" w:hAnsi="Times New Roman"/>
              </w:rPr>
              <w:t xml:space="preserve">, </w:t>
            </w:r>
            <w:r w:rsidRPr="00924317">
              <w:rPr>
                <w:rFonts w:ascii="Times New Roman" w:hAnsi="Times New Roman"/>
              </w:rPr>
              <w:t>унитазами)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 w:rsidRPr="008E6FF2">
              <w:rPr>
                <w:rFonts w:ascii="Times New Roman" w:hAnsi="Times New Roman"/>
              </w:rPr>
              <w:t>многоквартирных домов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60</w:t>
            </w:r>
            <w:r w:rsidRPr="008E3DA7">
              <w:rPr>
                <w:rFonts w:ascii="Times New Roman" w:hAnsi="Times New Roman"/>
              </w:rPr>
              <w:t xml:space="preserve"> руб./кВт в час; 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 5,</w:t>
            </w:r>
            <w:r>
              <w:rPr>
                <w:rFonts w:ascii="Times New Roman" w:hAnsi="Times New Roman"/>
              </w:rPr>
              <w:t>941 руб./куб. м;</w:t>
            </w:r>
            <w:r w:rsidRPr="008E3DA7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холодное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водоснабжение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29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18</w:t>
            </w:r>
            <w:r w:rsidRPr="008E3DA7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водоотведение </w:t>
            </w:r>
            <w:r w:rsidRPr="00827C41">
              <w:rPr>
                <w:rFonts w:ascii="Times New Roman" w:hAnsi="Times New Roman"/>
              </w:rPr>
              <w:t>–</w:t>
            </w:r>
            <w:r w:rsidR="004331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71,60 руб./куб. м;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Pr="00827C4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495,88 руб./куб. м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5,0;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газоснабжение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0</w:t>
            </w:r>
            <w:r w:rsidRPr="008E3DA7">
              <w:rPr>
                <w:rFonts w:ascii="Times New Roman" w:hAnsi="Times New Roman"/>
              </w:rPr>
              <w:t>; холодное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водоснабжение</w:t>
            </w:r>
            <w:r>
              <w:rPr>
                <w:rFonts w:ascii="Times New Roman" w:hAnsi="Times New Roman"/>
              </w:rPr>
              <w:t xml:space="preserve"> – 4,0;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водоотведение</w:t>
            </w:r>
            <w:r w:rsidRPr="008E3DA7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4</w:t>
            </w:r>
            <w:r w:rsidRPr="008E3DA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Pr="00C07F5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7,2</w:t>
            </w:r>
          </w:p>
        </w:tc>
        <w:tc>
          <w:tcPr>
            <w:tcW w:w="2268" w:type="dxa"/>
            <w:shd w:val="clear" w:color="auto" w:fill="auto"/>
          </w:tcPr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 xml:space="preserve">140 кВт/час в месяц;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 w:rsidRPr="008E3DA7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100</w:t>
            </w:r>
          </w:p>
          <w:p w:rsidR="0038590C" w:rsidRPr="008E3D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месяц;</w:t>
            </w:r>
            <w:r w:rsidRPr="008E3DA7">
              <w:rPr>
                <w:rFonts w:ascii="Times New Roman" w:hAnsi="Times New Roman"/>
              </w:rPr>
              <w:t xml:space="preserve">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E3DA7">
              <w:rPr>
                <w:rFonts w:ascii="Times New Roman" w:hAnsi="Times New Roman"/>
              </w:rPr>
              <w:t>холодное водоснабжение</w:t>
            </w:r>
            <w:r>
              <w:rPr>
                <w:rFonts w:ascii="Times New Roman" w:hAnsi="Times New Roman"/>
              </w:rPr>
              <w:t>, водоотведение</w:t>
            </w:r>
            <w:r w:rsidRPr="008E3DA7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</w:t>
            </w:r>
            <w:r w:rsidRPr="008E3DA7">
              <w:rPr>
                <w:rFonts w:ascii="Times New Roman" w:hAnsi="Times New Roman"/>
              </w:rPr>
              <w:t>7,52</w:t>
            </w:r>
            <w:r>
              <w:rPr>
                <w:rFonts w:ascii="Times New Roman" w:hAnsi="Times New Roman"/>
              </w:rPr>
              <w:t xml:space="preserve">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>
              <w:rPr>
                <w:rFonts w:ascii="Times New Roman" w:hAnsi="Times New Roman"/>
                <w:color w:val="000000" w:themeColor="text1"/>
              </w:rPr>
              <w:t>– 2,28</w:t>
            </w:r>
          </w:p>
          <w:p w:rsidR="0038590C" w:rsidRPr="00C07F5E" w:rsidRDefault="0043312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944B60">
              <w:rPr>
                <w:rFonts w:ascii="Times New Roman" w:hAnsi="Times New Roman"/>
                <w:color w:val="000000"/>
              </w:rPr>
              <w:t xml:space="preserve">уб. м </w:t>
            </w:r>
            <w:r>
              <w:rPr>
                <w:rFonts w:ascii="Times New Roman" w:hAnsi="Times New Roman"/>
                <w:color w:val="000000"/>
              </w:rPr>
              <w:t>в год</w:t>
            </w:r>
          </w:p>
        </w:tc>
        <w:tc>
          <w:tcPr>
            <w:tcW w:w="1701" w:type="dxa"/>
            <w:shd w:val="clear" w:color="auto" w:fill="auto"/>
          </w:tcPr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6971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0,63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6971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0,63</w:t>
            </w:r>
            <w:r w:rsidRPr="000B7D05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 w:rsidRPr="000B7D05">
              <w:rPr>
                <w:rFonts w:ascii="Times New Roman" w:hAnsi="Times New Roman"/>
                <w:vertAlign w:val="superscript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38590C" w:rsidRPr="000B7D05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7D0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38590C" w:rsidRPr="0034241A" w:rsidRDefault="0038590C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0B7D05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0B7D05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38590C" w:rsidRPr="0078402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Гребневское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  <w:spacing w:val="-4"/>
              </w:rPr>
              <w:t>Старожиловского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FE62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6213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FE62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6213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FE62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6213">
              <w:rPr>
                <w:rFonts w:ascii="Times New Roman" w:hAnsi="Times New Roman"/>
              </w:rPr>
              <w:t xml:space="preserve">холодное водоснабжение </w:t>
            </w:r>
          </w:p>
          <w:p w:rsidR="0038590C" w:rsidRPr="00FE6213" w:rsidRDefault="0038590C" w:rsidP="00101C95">
            <w:pPr>
              <w:spacing w:line="19" w:lineRule="atLeast"/>
            </w:pPr>
            <w:r w:rsidRPr="00FE6213">
              <w:rPr>
                <w:rFonts w:ascii="Times New Roman" w:hAnsi="Times New Roman"/>
              </w:rPr>
              <w:t xml:space="preserve">(по нормативам </w:t>
            </w:r>
            <w:r w:rsidRPr="00FE6213">
              <w:rPr>
                <w:rFonts w:ascii="Times New Roman" w:hAnsi="Times New Roman"/>
                <w:lang w:eastAsia="en-US"/>
              </w:rPr>
              <w:t xml:space="preserve">– </w:t>
            </w:r>
            <w:r w:rsidRPr="00FE6213">
              <w:t>жилые дома с централизованным водопроводом, выгребной ямой, оборудованные водонагревателями различного типа, ваннами, унитазами);</w:t>
            </w:r>
          </w:p>
          <w:p w:rsidR="0038590C" w:rsidRPr="00FE62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6213">
              <w:t>обращение с твердыми коммунальными отходами</w:t>
            </w:r>
            <w:r>
              <w:t xml:space="preserve"> </w:t>
            </w:r>
            <w:r w:rsidRPr="00FE6213">
              <w:t xml:space="preserve">(по нормативу для </w:t>
            </w:r>
            <w:r>
              <w:t>многоквартирных домов</w:t>
            </w:r>
            <w:r w:rsidRPr="00FE6213"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FE62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6213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FE6213">
              <w:rPr>
                <w:rFonts w:ascii="Times New Roman" w:hAnsi="Times New Roman"/>
              </w:rPr>
              <w:t xml:space="preserve">3,22 руб./кВт в час; </w:t>
            </w:r>
          </w:p>
          <w:p w:rsidR="0038590C" w:rsidRPr="00FE62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6213">
              <w:rPr>
                <w:rFonts w:ascii="Times New Roman" w:hAnsi="Times New Roman"/>
              </w:rPr>
              <w:t xml:space="preserve">газоснабжение – 5,939 руб./куб. м; </w:t>
            </w:r>
          </w:p>
          <w:p w:rsidR="0038590C" w:rsidRPr="00FE62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6213">
              <w:rPr>
                <w:rFonts w:ascii="Times New Roman" w:hAnsi="Times New Roman"/>
              </w:rPr>
              <w:t xml:space="preserve">холодное водоснабжение – 30,85 руб./куб. м; 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6213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E62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6213">
              <w:rPr>
                <w:rFonts w:ascii="Times New Roman" w:hAnsi="Times New Roman"/>
              </w:rPr>
              <w:t>отходами – 495,88 руб./куб</w:t>
            </w:r>
            <w:r>
              <w:rPr>
                <w:rFonts w:ascii="Times New Roman" w:hAnsi="Times New Roman"/>
              </w:rPr>
              <w:t xml:space="preserve">. </w:t>
            </w:r>
            <w:r w:rsidRPr="00FE6213">
              <w:rPr>
                <w:rFonts w:ascii="Times New Roman" w:hAnsi="Times New Roman"/>
              </w:rPr>
              <w:t>м</w:t>
            </w:r>
          </w:p>
          <w:p w:rsidR="0038590C" w:rsidRPr="00FE62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FE62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6213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FE6213">
              <w:rPr>
                <w:rFonts w:ascii="Times New Roman" w:hAnsi="Times New Roman"/>
              </w:rPr>
              <w:t>5,0;</w:t>
            </w:r>
          </w:p>
          <w:p w:rsidR="0038590C" w:rsidRPr="00FE62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6213">
              <w:rPr>
                <w:rFonts w:ascii="Times New Roman" w:hAnsi="Times New Roman"/>
              </w:rPr>
              <w:t>газоснабжение – 3,0;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6213">
              <w:rPr>
                <w:rFonts w:ascii="Times New Roman" w:hAnsi="Times New Roman"/>
              </w:rPr>
              <w:t xml:space="preserve">холодное </w:t>
            </w:r>
          </w:p>
          <w:p w:rsidR="0038590C" w:rsidRPr="00FE62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6213">
              <w:rPr>
                <w:rFonts w:ascii="Times New Roman" w:hAnsi="Times New Roman"/>
              </w:rPr>
              <w:t xml:space="preserve">водоснабжение – 4,0; 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6213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FE62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6213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FE62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6213">
              <w:rPr>
                <w:rFonts w:ascii="Times New Roman" w:hAnsi="Times New Roman"/>
              </w:rPr>
              <w:t xml:space="preserve">электроснабжение – 350 кВт/час в месяц; </w:t>
            </w:r>
          </w:p>
          <w:p w:rsidR="0038590C" w:rsidRPr="00FE62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6213">
              <w:rPr>
                <w:rFonts w:ascii="Times New Roman" w:hAnsi="Times New Roman"/>
              </w:rPr>
              <w:t xml:space="preserve">газоснабжение </w:t>
            </w:r>
            <w:r w:rsidRPr="00FE6213">
              <w:rPr>
                <w:rFonts w:ascii="Times New Roman" w:hAnsi="Times New Roman"/>
                <w:lang w:eastAsia="en-US"/>
              </w:rPr>
              <w:t>–</w:t>
            </w:r>
            <w:r w:rsidRPr="00FE6213">
              <w:rPr>
                <w:rFonts w:ascii="Times New Roman" w:hAnsi="Times New Roman"/>
              </w:rPr>
              <w:t xml:space="preserve"> 500 </w:t>
            </w:r>
          </w:p>
          <w:p w:rsidR="0038590C" w:rsidRPr="00FE62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6213">
              <w:rPr>
                <w:rFonts w:ascii="Times New Roman" w:hAnsi="Times New Roman"/>
              </w:rPr>
              <w:t>куб. м в месяц;</w:t>
            </w:r>
          </w:p>
          <w:p w:rsidR="0038590C" w:rsidRPr="00FE62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6213">
              <w:rPr>
                <w:rFonts w:ascii="Times New Roman" w:hAnsi="Times New Roman"/>
              </w:rPr>
              <w:t xml:space="preserve">холодное водоснабжение – </w:t>
            </w:r>
            <w:smartTag w:uri="urn:schemas-microsoft-com:office:smarttags" w:element="metricconverter">
              <w:smartTagPr>
                <w:attr w:name="ProductID" w:val="7,52 куб. м"/>
              </w:smartTagPr>
              <w:r w:rsidRPr="00FE6213">
                <w:rPr>
                  <w:rFonts w:ascii="Times New Roman" w:hAnsi="Times New Roman"/>
                </w:rPr>
                <w:t>7,52 куб. м</w:t>
              </w:r>
            </w:smartTag>
            <w:r w:rsidRPr="00FE6213">
              <w:rPr>
                <w:rFonts w:ascii="Times New Roman" w:hAnsi="Times New Roman"/>
              </w:rPr>
              <w:t xml:space="preserve">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6213">
              <w:rPr>
                <w:rFonts w:ascii="Times New Roman" w:hAnsi="Times New Roman"/>
              </w:rPr>
              <w:t xml:space="preserve">обращение с твердыми коммунальными отходами – 2,28 </w:t>
            </w:r>
          </w:p>
          <w:p w:rsidR="0038590C" w:rsidRPr="00FE6213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FE6213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1754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0,2%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1754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% и 0,2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43312C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="0043312C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FE6213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Гулынское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  <w:spacing w:val="-4"/>
              </w:rPr>
              <w:t>Старожиловского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57526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57526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>газоснабжение (по приборам учета);</w:t>
            </w:r>
          </w:p>
          <w:p w:rsidR="0038590C" w:rsidRPr="0057526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>холодное водоснабжение, водоотведение (по нормативам – жилые дома с централизованным</w:t>
            </w:r>
            <w:r w:rsidR="001744A7">
              <w:rPr>
                <w:rFonts w:ascii="Times New Roman" w:hAnsi="Times New Roman"/>
              </w:rPr>
              <w:t>и</w:t>
            </w:r>
            <w:r w:rsidRPr="0057526E">
              <w:rPr>
                <w:rFonts w:ascii="Times New Roman" w:hAnsi="Times New Roman"/>
              </w:rPr>
              <w:t xml:space="preserve"> водопроводом и канализацией, оборудованные водонагревателями различного типа, ваннами, унитазами);</w:t>
            </w:r>
          </w:p>
          <w:p w:rsidR="0038590C" w:rsidRPr="0057526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t>обращение с твердыми коммунальными отходами</w:t>
            </w:r>
            <w:r>
              <w:t xml:space="preserve"> </w:t>
            </w:r>
            <w:r w:rsidRPr="0057526E">
              <w:t xml:space="preserve">(по нормативу для </w:t>
            </w:r>
            <w:r>
              <w:t>многоквартирных домов</w:t>
            </w:r>
            <w:r w:rsidRPr="0057526E"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57526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57526E">
              <w:rPr>
                <w:rFonts w:ascii="Times New Roman" w:hAnsi="Times New Roman"/>
              </w:rPr>
              <w:t>3,22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57526E">
              <w:rPr>
                <w:rFonts w:ascii="Times New Roman" w:hAnsi="Times New Roman"/>
              </w:rPr>
              <w:t>руб./кВт в час;</w:t>
            </w:r>
          </w:p>
          <w:p w:rsidR="0038590C" w:rsidRPr="0057526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 xml:space="preserve">газоснабжение на отопление – 5,939 руб./куб. м; </w:t>
            </w:r>
          </w:p>
          <w:p w:rsidR="0038590C" w:rsidRPr="0057526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>холодное водоснабжение – 30,85 руб./куб. м;</w:t>
            </w:r>
          </w:p>
          <w:p w:rsidR="0038590C" w:rsidRPr="0057526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>водоотведение – 38,44 руб./куб. м;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57526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>отходами – 495,88 руб./куб</w:t>
            </w:r>
            <w:r>
              <w:rPr>
                <w:rFonts w:ascii="Times New Roman" w:hAnsi="Times New Roman"/>
              </w:rPr>
              <w:t xml:space="preserve">. </w:t>
            </w:r>
            <w:r w:rsidRPr="0057526E">
              <w:rPr>
                <w:rFonts w:ascii="Times New Roman" w:hAnsi="Times New Roman"/>
              </w:rPr>
              <w:t>м</w:t>
            </w:r>
          </w:p>
          <w:p w:rsidR="0038590C" w:rsidRPr="0057526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57526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57526E">
              <w:rPr>
                <w:rFonts w:ascii="Times New Roman" w:hAnsi="Times New Roman"/>
              </w:rPr>
              <w:t>5,0;</w:t>
            </w:r>
          </w:p>
          <w:p w:rsidR="0038590C" w:rsidRPr="0057526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>газоснабжение на – 3,0;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 xml:space="preserve">холодное водоснабжение –4,0; </w:t>
            </w:r>
          </w:p>
          <w:p w:rsidR="0038590C" w:rsidRPr="0057526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>водоотведение – 4,0;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57526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57526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 xml:space="preserve">электроснабжение – 300 кВт/час в месяц; </w:t>
            </w:r>
          </w:p>
          <w:p w:rsidR="0038590C" w:rsidRPr="0057526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 xml:space="preserve">газоснабжение </w:t>
            </w:r>
            <w:r w:rsidRPr="0057526E">
              <w:rPr>
                <w:rFonts w:ascii="Times New Roman" w:hAnsi="Times New Roman"/>
                <w:lang w:eastAsia="en-US"/>
              </w:rPr>
              <w:t>–</w:t>
            </w:r>
            <w:r w:rsidRPr="0057526E">
              <w:rPr>
                <w:rFonts w:ascii="Times New Roman" w:hAnsi="Times New Roman"/>
              </w:rPr>
              <w:t xml:space="preserve"> 50 </w:t>
            </w:r>
          </w:p>
          <w:p w:rsidR="0038590C" w:rsidRPr="0057526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>куб. м в месяц;</w:t>
            </w:r>
          </w:p>
          <w:p w:rsidR="0038590C" w:rsidRPr="0057526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 xml:space="preserve">холодное водоснабжение – </w:t>
            </w:r>
            <w:smartTag w:uri="urn:schemas-microsoft-com:office:smarttags" w:element="metricconverter">
              <w:smartTagPr>
                <w:attr w:name="ProductID" w:val="7,52 куб. м"/>
              </w:smartTagPr>
              <w:r w:rsidRPr="0057526E">
                <w:rPr>
                  <w:rFonts w:ascii="Times New Roman" w:hAnsi="Times New Roman"/>
                </w:rPr>
                <w:t>7,52 куб. м</w:t>
              </w:r>
            </w:smartTag>
            <w:r w:rsidRPr="0057526E">
              <w:rPr>
                <w:rFonts w:ascii="Times New Roman" w:hAnsi="Times New Roman"/>
              </w:rPr>
              <w:t xml:space="preserve"> в месяц; </w:t>
            </w:r>
          </w:p>
          <w:p w:rsidR="0038590C" w:rsidRPr="0057526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>водоотведение –7,52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 xml:space="preserve">обращение с твердыми коммунальными отходами – 2,28 </w:t>
            </w:r>
          </w:p>
          <w:p w:rsidR="0038590C" w:rsidRPr="0057526E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57526E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1495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="0043312C">
              <w:rPr>
                <w:rFonts w:ascii="Times New Roman" w:hAnsi="Times New Roman"/>
                <w:color w:val="000000" w:themeColor="text1"/>
              </w:rPr>
              <w:t>и 0,1</w:t>
            </w:r>
            <w:r w:rsidRPr="002D6D99">
              <w:rPr>
                <w:rFonts w:ascii="Times New Roman" w:hAnsi="Times New Roman"/>
                <w:color w:val="000000" w:themeColor="text1"/>
              </w:rPr>
              <w:t>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1495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и 0,1%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1744A7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="001744A7">
              <w:rPr>
                <w:rFonts w:ascii="Times New Roman" w:hAnsi="Times New Roman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  <w:p w:rsidR="0038590C" w:rsidRPr="0057526E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Истьинское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  <w:spacing w:val="-4"/>
              </w:rPr>
              <w:t>Старожиловского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6C04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6C04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>газоснабжение (по приборам учета);</w:t>
            </w:r>
          </w:p>
          <w:p w:rsidR="0038590C" w:rsidRPr="006C04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>холодное водоснабжение, водоотведение (по нормативам – жилые дома с централизованным</w:t>
            </w:r>
            <w:r w:rsidR="001744A7">
              <w:rPr>
                <w:rFonts w:ascii="Times New Roman" w:hAnsi="Times New Roman"/>
              </w:rPr>
              <w:t>и</w:t>
            </w:r>
            <w:r w:rsidRPr="006C0487">
              <w:rPr>
                <w:rFonts w:ascii="Times New Roman" w:hAnsi="Times New Roman"/>
              </w:rPr>
              <w:t xml:space="preserve"> водопроводом и канализацией, оборудованные водонагревателями различного типа, ваннами, унитазами);</w:t>
            </w:r>
          </w:p>
          <w:p w:rsidR="0038590C" w:rsidRPr="006C04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t>обращение с твердыми коммунальными отходами</w:t>
            </w:r>
            <w:r>
              <w:t xml:space="preserve"> </w:t>
            </w:r>
            <w:r w:rsidRPr="00950CB0">
              <w:t xml:space="preserve">(по нормативу для </w:t>
            </w:r>
            <w:r>
              <w:t>многоквартирных домов</w:t>
            </w:r>
            <w:r w:rsidRPr="00950CB0"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6C04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6C0487">
              <w:rPr>
                <w:rFonts w:ascii="Times New Roman" w:hAnsi="Times New Roman"/>
              </w:rPr>
              <w:t>3,22 руб./кВт в час;</w:t>
            </w:r>
          </w:p>
          <w:p w:rsidR="0038590C" w:rsidRPr="006C04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 xml:space="preserve">газоснабжение – 5,939 руб./куб. м; </w:t>
            </w:r>
          </w:p>
          <w:p w:rsidR="0038590C" w:rsidRPr="006C04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>холодное водоснабжение – 28,31 руб./куб. м;</w:t>
            </w:r>
          </w:p>
          <w:p w:rsidR="0038590C" w:rsidRPr="006C04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>водоотведение – 40,39 руб./куб. м;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6C04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>отходами – 495,88 руб./куб</w:t>
            </w:r>
            <w:r>
              <w:rPr>
                <w:rFonts w:ascii="Times New Roman" w:hAnsi="Times New Roman"/>
              </w:rPr>
              <w:t xml:space="preserve">. </w:t>
            </w:r>
            <w:r w:rsidRPr="006C0487">
              <w:rPr>
                <w:rFonts w:ascii="Times New Roman" w:hAnsi="Times New Roman"/>
              </w:rPr>
              <w:t>м</w:t>
            </w:r>
          </w:p>
          <w:p w:rsidR="0038590C" w:rsidRPr="006C04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6C04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6C0487">
              <w:rPr>
                <w:rFonts w:ascii="Times New Roman" w:hAnsi="Times New Roman"/>
              </w:rPr>
              <w:t>5,0;</w:t>
            </w:r>
          </w:p>
          <w:p w:rsidR="0038590C" w:rsidRPr="006C04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>газоснабжение на – 3,0;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 xml:space="preserve">холодное 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 xml:space="preserve">водоснабжение – 6,5; </w:t>
            </w:r>
          </w:p>
          <w:p w:rsidR="0038590C" w:rsidRPr="006C04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>водоотведение – 5,4;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6C04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6C04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 xml:space="preserve">электроснабжение – 200 кВт/час в месяц; </w:t>
            </w:r>
          </w:p>
          <w:p w:rsidR="0038590C" w:rsidRPr="006C04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 xml:space="preserve">газоснабжение </w:t>
            </w:r>
            <w:r w:rsidRPr="006C0487">
              <w:rPr>
                <w:rFonts w:ascii="Times New Roman" w:hAnsi="Times New Roman"/>
                <w:lang w:eastAsia="en-US"/>
              </w:rPr>
              <w:t>–</w:t>
            </w:r>
            <w:r w:rsidRPr="006C0487">
              <w:rPr>
                <w:rFonts w:ascii="Times New Roman" w:hAnsi="Times New Roman"/>
              </w:rPr>
              <w:t xml:space="preserve"> 200 </w:t>
            </w:r>
          </w:p>
          <w:p w:rsidR="0038590C" w:rsidRPr="006C04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>куб. м в месяц;</w:t>
            </w:r>
          </w:p>
          <w:p w:rsidR="0038590C" w:rsidRPr="006C04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 xml:space="preserve">холодное водоснабжение – </w:t>
            </w:r>
            <w:smartTag w:uri="urn:schemas-microsoft-com:office:smarttags" w:element="metricconverter">
              <w:smartTagPr>
                <w:attr w:name="ProductID" w:val="7,52 куб. м"/>
              </w:smartTagPr>
              <w:r w:rsidRPr="006C0487">
                <w:rPr>
                  <w:rFonts w:ascii="Times New Roman" w:hAnsi="Times New Roman"/>
                </w:rPr>
                <w:t>7,52 куб. м</w:t>
              </w:r>
            </w:smartTag>
            <w:r w:rsidRPr="006C0487">
              <w:rPr>
                <w:rFonts w:ascii="Times New Roman" w:hAnsi="Times New Roman"/>
              </w:rPr>
              <w:t xml:space="preserve"> в месяц; </w:t>
            </w:r>
          </w:p>
          <w:p w:rsidR="0038590C" w:rsidRPr="006C04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>водоотведение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6C0487">
              <w:rPr>
                <w:rFonts w:ascii="Times New Roman" w:hAnsi="Times New Roman"/>
              </w:rPr>
              <w:t>7,52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 xml:space="preserve">обращение с твердыми коммунальными отходами – 2,28 </w:t>
            </w:r>
          </w:p>
          <w:p w:rsidR="0038590C" w:rsidRPr="006C04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6C0487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2518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="0043312C">
              <w:rPr>
                <w:rFonts w:ascii="Times New Roman" w:hAnsi="Times New Roman"/>
                <w:color w:val="000000" w:themeColor="text1"/>
              </w:rPr>
              <w:t>и 0,2</w:t>
            </w:r>
            <w:r w:rsidRPr="002D6D99">
              <w:rPr>
                <w:rFonts w:ascii="Times New Roman" w:hAnsi="Times New Roman"/>
                <w:color w:val="000000" w:themeColor="text1"/>
              </w:rPr>
              <w:t>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2518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и 0,2%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 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  <w:p w:rsidR="0038590C" w:rsidRPr="006C0487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color w:val="000000"/>
              </w:rPr>
              <w:t xml:space="preserve">Ленинское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  <w:spacing w:val="-4"/>
              </w:rPr>
              <w:t>Старожиловского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 xml:space="preserve">газоснабжение (по нормативам – для газовой плиты и газового водонагревателя при отсутствии центрального горячего водоснабжения); </w:t>
            </w:r>
          </w:p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 xml:space="preserve">отопление (по </w:t>
            </w:r>
          </w:p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>нормативам – 1</w:t>
            </w:r>
            <w:r w:rsidR="0043312C">
              <w:rPr>
                <w:rFonts w:ascii="Times New Roman" w:hAnsi="Times New Roman"/>
              </w:rPr>
              <w:t>-</w:t>
            </w:r>
            <w:r w:rsidRPr="008D5E40">
              <w:rPr>
                <w:rFonts w:ascii="Times New Roman" w:hAnsi="Times New Roman"/>
              </w:rPr>
              <w:t>, 2</w:t>
            </w:r>
            <w:r w:rsidR="0043312C">
              <w:rPr>
                <w:rFonts w:ascii="Times New Roman" w:hAnsi="Times New Roman"/>
              </w:rPr>
              <w:t>-</w:t>
            </w:r>
            <w:r w:rsidRPr="008D5E40">
              <w:rPr>
                <w:rFonts w:ascii="Times New Roman" w:hAnsi="Times New Roman"/>
              </w:rPr>
              <w:t xml:space="preserve">этажные многоквартирные и жилые дома со стенами из камня, кирпича (с общей площадью до 750 кв. м включительно); </w:t>
            </w:r>
          </w:p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>холодное водоснабжение, водоотведение (по нормативам – жилые дома с централизованным</w:t>
            </w:r>
            <w:r w:rsidR="001744A7">
              <w:rPr>
                <w:rFonts w:ascii="Times New Roman" w:hAnsi="Times New Roman"/>
              </w:rPr>
              <w:t>и</w:t>
            </w:r>
            <w:r w:rsidRPr="008D5E40">
              <w:rPr>
                <w:rFonts w:ascii="Times New Roman" w:hAnsi="Times New Roman"/>
              </w:rPr>
              <w:t xml:space="preserve"> водопроводом и канализацией, оборудованные водонагревателями различного типа, ваннами, унитазами);</w:t>
            </w:r>
          </w:p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</w:t>
            </w:r>
            <w:r w:rsidRPr="00F53E32">
              <w:rPr>
                <w:rFonts w:ascii="Times New Roman" w:hAnsi="Times New Roman"/>
              </w:rPr>
              <w:t xml:space="preserve">(по нормативу для </w:t>
            </w:r>
            <w:r>
              <w:rPr>
                <w:rFonts w:ascii="Times New Roman" w:hAnsi="Times New Roman"/>
              </w:rPr>
              <w:t>многоквартирных домов</w:t>
            </w:r>
            <w:r w:rsidRPr="00F53E32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D5E40">
              <w:rPr>
                <w:rFonts w:ascii="Times New Roman" w:hAnsi="Times New Roman"/>
              </w:rPr>
              <w:t xml:space="preserve">3,22 руб./кВт в час; </w:t>
            </w:r>
          </w:p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>газоснабжение – 5,939 руб./куб. м;</w:t>
            </w:r>
          </w:p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 xml:space="preserve">отопление – 2221,25 руб./Гкал; </w:t>
            </w:r>
          </w:p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>холодное водоснабжение – 30,07 руб./куб. м;</w:t>
            </w:r>
          </w:p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>водоотведение – 42,72 руб./куб. м;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>отходами – 495,88 руб./куб</w:t>
            </w:r>
            <w:r>
              <w:rPr>
                <w:rFonts w:ascii="Times New Roman" w:hAnsi="Times New Roman"/>
              </w:rPr>
              <w:t xml:space="preserve">. </w:t>
            </w:r>
            <w:r w:rsidRPr="008D5E40"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D5E40">
              <w:rPr>
                <w:rFonts w:ascii="Times New Roman" w:hAnsi="Times New Roman"/>
              </w:rPr>
              <w:t>5,0;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 xml:space="preserve">газоснабжение – 3,0; отопление – 4,0; </w:t>
            </w:r>
          </w:p>
          <w:p w:rsidR="00E53C3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 xml:space="preserve">холодное 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 xml:space="preserve">водоснабжение – 4,0; </w:t>
            </w:r>
          </w:p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>водоотведение – 4,0;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 xml:space="preserve">электроснабжение – 200 кВт/час в месяц; </w:t>
            </w:r>
          </w:p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 xml:space="preserve">газоснабжение </w:t>
            </w:r>
            <w:r w:rsidRPr="008D5E40">
              <w:rPr>
                <w:rFonts w:ascii="Times New Roman" w:hAnsi="Times New Roman"/>
              </w:rPr>
              <w:softHyphen/>
              <w:t>– 100</w:t>
            </w:r>
          </w:p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 xml:space="preserve">куб. м в месяц; </w:t>
            </w:r>
          </w:p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 xml:space="preserve">отопление – 0,0376 Гкал/кв. м в месяц; </w:t>
            </w:r>
          </w:p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 xml:space="preserve">холодное водоснабжение – 7,52 куб. м в месяц; </w:t>
            </w:r>
          </w:p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>водоотведение – 7,52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 xml:space="preserve">обращение с твердыми коммунальными отходами – 2,28 </w:t>
            </w:r>
          </w:p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D5E40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2403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и 0,2%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2403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и 0,2%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8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чел.;</w:t>
            </w:r>
          </w:p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38590C" w:rsidRPr="0088403D" w:rsidTr="00C706FD">
        <w:trPr>
          <w:trHeight w:val="758"/>
        </w:trPr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Мелекшинское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  <w:spacing w:val="-4"/>
              </w:rPr>
              <w:t>Старожиловского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C220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220F9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C220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220F9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C220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220F9">
              <w:rPr>
                <w:rFonts w:ascii="Times New Roman" w:hAnsi="Times New Roman"/>
              </w:rPr>
              <w:t xml:space="preserve">холодное водоснабжение </w:t>
            </w:r>
          </w:p>
          <w:p w:rsidR="0038590C" w:rsidRPr="00C220F9" w:rsidRDefault="0038590C" w:rsidP="00101C95">
            <w:pPr>
              <w:spacing w:line="19" w:lineRule="atLeast"/>
            </w:pPr>
            <w:r w:rsidRPr="00C220F9">
              <w:rPr>
                <w:rFonts w:ascii="Times New Roman" w:hAnsi="Times New Roman"/>
              </w:rPr>
              <w:t>(по прибору учета</w:t>
            </w:r>
            <w:r w:rsidRPr="00C220F9">
              <w:t>);</w:t>
            </w:r>
          </w:p>
          <w:p w:rsidR="0038590C" w:rsidRPr="00C220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220F9">
              <w:t>обращение с твердыми коммунальными отходами</w:t>
            </w:r>
            <w:r>
              <w:t xml:space="preserve"> </w:t>
            </w:r>
            <w:r w:rsidRPr="00C341D2">
              <w:t xml:space="preserve">(по нормативу для </w:t>
            </w:r>
            <w:r>
              <w:t>индивидуальных жилых домов</w:t>
            </w:r>
            <w:r w:rsidRPr="00C341D2"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C220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220F9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C220F9">
              <w:rPr>
                <w:rFonts w:ascii="Times New Roman" w:hAnsi="Times New Roman"/>
              </w:rPr>
              <w:t xml:space="preserve">3,22 руб./кВт в час; </w:t>
            </w:r>
          </w:p>
          <w:p w:rsidR="0038590C" w:rsidRPr="00C220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220F9">
              <w:rPr>
                <w:rFonts w:ascii="Times New Roman" w:hAnsi="Times New Roman"/>
              </w:rPr>
              <w:t xml:space="preserve">газоснабжение – 5,939 руб./куб. м; </w:t>
            </w:r>
          </w:p>
          <w:p w:rsidR="0038590C" w:rsidRPr="00C220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220F9">
              <w:rPr>
                <w:rFonts w:ascii="Times New Roman" w:hAnsi="Times New Roman"/>
              </w:rPr>
              <w:t xml:space="preserve">холодное водоснабжение – 30,85 руб./куб. м; 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220F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C220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220F9">
              <w:rPr>
                <w:rFonts w:ascii="Times New Roman" w:hAnsi="Times New Roman"/>
              </w:rPr>
              <w:t>отходами – 495,88 руб./куб.</w:t>
            </w:r>
            <w:r>
              <w:rPr>
                <w:rFonts w:ascii="Times New Roman" w:hAnsi="Times New Roman"/>
              </w:rPr>
              <w:t xml:space="preserve"> </w:t>
            </w:r>
            <w:r w:rsidRPr="00C220F9">
              <w:rPr>
                <w:rFonts w:ascii="Times New Roman" w:hAnsi="Times New Roman"/>
              </w:rPr>
              <w:t>м</w:t>
            </w:r>
          </w:p>
          <w:p w:rsidR="0038590C" w:rsidRPr="00C220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C220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220F9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C220F9">
              <w:rPr>
                <w:rFonts w:ascii="Times New Roman" w:hAnsi="Times New Roman"/>
              </w:rPr>
              <w:t>5,0;</w:t>
            </w:r>
          </w:p>
          <w:p w:rsidR="0038590C" w:rsidRPr="00C220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220F9">
              <w:rPr>
                <w:rFonts w:ascii="Times New Roman" w:hAnsi="Times New Roman"/>
              </w:rPr>
              <w:t>газоснабжение – 3,0;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220F9">
              <w:rPr>
                <w:rFonts w:ascii="Times New Roman" w:hAnsi="Times New Roman"/>
              </w:rPr>
              <w:t xml:space="preserve">холодное </w:t>
            </w:r>
          </w:p>
          <w:p w:rsidR="0038590C" w:rsidRPr="00C220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220F9">
              <w:rPr>
                <w:rFonts w:ascii="Times New Roman" w:hAnsi="Times New Roman"/>
              </w:rPr>
              <w:t xml:space="preserve">водоснабжение – 4,0; 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220F9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C220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220F9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C220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220F9">
              <w:rPr>
                <w:rFonts w:ascii="Times New Roman" w:hAnsi="Times New Roman"/>
              </w:rPr>
              <w:t xml:space="preserve">электроснабжение – 200 кВт/час в месяц; </w:t>
            </w:r>
          </w:p>
          <w:p w:rsidR="0038590C" w:rsidRPr="00C220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220F9">
              <w:rPr>
                <w:rFonts w:ascii="Times New Roman" w:hAnsi="Times New Roman"/>
              </w:rPr>
              <w:t xml:space="preserve">газоснабжение </w:t>
            </w:r>
            <w:r w:rsidRPr="00C220F9">
              <w:rPr>
                <w:rFonts w:ascii="Times New Roman" w:hAnsi="Times New Roman"/>
                <w:lang w:eastAsia="en-US"/>
              </w:rPr>
              <w:t>–</w:t>
            </w:r>
            <w:r w:rsidRPr="00C220F9">
              <w:rPr>
                <w:rFonts w:ascii="Times New Roman" w:hAnsi="Times New Roman"/>
              </w:rPr>
              <w:t xml:space="preserve"> 350 </w:t>
            </w:r>
          </w:p>
          <w:p w:rsidR="0038590C" w:rsidRPr="00C220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220F9">
              <w:rPr>
                <w:rFonts w:ascii="Times New Roman" w:hAnsi="Times New Roman"/>
              </w:rPr>
              <w:t>куб. м в месяц;</w:t>
            </w:r>
          </w:p>
          <w:p w:rsidR="0038590C" w:rsidRPr="00C220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220F9">
              <w:rPr>
                <w:rFonts w:ascii="Times New Roman" w:hAnsi="Times New Roman"/>
              </w:rPr>
              <w:t>холодное водоснабжение – 6,0 куб. м в месяц;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220F9">
              <w:rPr>
                <w:rFonts w:ascii="Times New Roman" w:hAnsi="Times New Roman"/>
              </w:rPr>
              <w:t xml:space="preserve">обращение с твердыми коммунальными отходами – 2,31 </w:t>
            </w:r>
          </w:p>
          <w:p w:rsidR="0038590C" w:rsidRPr="00C220F9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C220F9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1424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="0043312C">
              <w:rPr>
                <w:rFonts w:ascii="Times New Roman" w:hAnsi="Times New Roman"/>
                <w:color w:val="000000" w:themeColor="text1"/>
              </w:rPr>
              <w:t>и 0,1</w:t>
            </w:r>
            <w:r w:rsidRPr="002D6D99">
              <w:rPr>
                <w:rFonts w:ascii="Times New Roman" w:hAnsi="Times New Roman"/>
                <w:color w:val="000000" w:themeColor="text1"/>
              </w:rPr>
              <w:t>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1424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и 0,1%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Столпянское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  <w:spacing w:val="-4"/>
              </w:rPr>
              <w:t>Старожиловского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38590C" w:rsidRPr="00825CD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25CD1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825CD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25CD1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825CD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25CD1">
              <w:rPr>
                <w:rFonts w:ascii="Times New Roman" w:hAnsi="Times New Roman"/>
              </w:rPr>
              <w:t xml:space="preserve">холодное водоснабжение </w:t>
            </w:r>
          </w:p>
          <w:p w:rsidR="0038590C" w:rsidRDefault="0038590C" w:rsidP="00101C95">
            <w:pPr>
              <w:spacing w:line="19" w:lineRule="atLeast"/>
            </w:pPr>
            <w:r w:rsidRPr="00825CD1">
              <w:rPr>
                <w:rFonts w:ascii="Times New Roman" w:hAnsi="Times New Roman"/>
              </w:rPr>
              <w:t xml:space="preserve">(по нормативам </w:t>
            </w:r>
            <w:r w:rsidRPr="00825CD1">
              <w:rPr>
                <w:rFonts w:ascii="Times New Roman" w:hAnsi="Times New Roman"/>
                <w:lang w:eastAsia="en-US"/>
              </w:rPr>
              <w:t xml:space="preserve">– </w:t>
            </w:r>
            <w:r w:rsidRPr="00825CD1">
              <w:t>жилые дома с централизованным водопроводом, выгребной ямой, оборудованные водонагревателями различного типа, ваннами, унитазами)</w:t>
            </w:r>
            <w:r>
              <w:t>;</w:t>
            </w:r>
          </w:p>
          <w:p w:rsidR="0038590C" w:rsidRPr="00825CD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t xml:space="preserve">обращение с твердыми коммунальными отходами </w:t>
            </w:r>
            <w:r w:rsidRPr="00516611">
              <w:t xml:space="preserve">(по нормативу для </w:t>
            </w:r>
            <w:r>
              <w:t>многоквартирных домов</w:t>
            </w:r>
            <w:r w:rsidRPr="00516611"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825CD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25CD1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25CD1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22</w:t>
            </w:r>
            <w:r w:rsidRPr="00825CD1">
              <w:rPr>
                <w:rFonts w:ascii="Times New Roman" w:hAnsi="Times New Roman"/>
              </w:rPr>
              <w:t xml:space="preserve"> руб./кВт в час; </w:t>
            </w:r>
          </w:p>
          <w:p w:rsidR="0038590C" w:rsidRPr="00825CD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25CD1">
              <w:rPr>
                <w:rFonts w:ascii="Times New Roman" w:hAnsi="Times New Roman"/>
              </w:rPr>
              <w:t xml:space="preserve">газоснабжение – </w:t>
            </w:r>
            <w:r>
              <w:rPr>
                <w:rFonts w:ascii="Times New Roman" w:hAnsi="Times New Roman"/>
              </w:rPr>
              <w:t>5,939</w:t>
            </w:r>
            <w:r w:rsidRPr="00825CD1">
              <w:rPr>
                <w:rFonts w:ascii="Times New Roman" w:hAnsi="Times New Roman"/>
              </w:rPr>
              <w:t xml:space="preserve"> руб./куб. м;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25CD1">
              <w:rPr>
                <w:rFonts w:ascii="Times New Roman" w:hAnsi="Times New Roman"/>
              </w:rPr>
              <w:t>холодное водоснабжение –</w:t>
            </w:r>
            <w:r>
              <w:rPr>
                <w:rFonts w:ascii="Times New Roman" w:hAnsi="Times New Roman"/>
              </w:rPr>
              <w:t xml:space="preserve"> 30,85</w:t>
            </w:r>
            <w:r w:rsidRPr="00825CD1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825CD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отходами – 495,88 руб./куб. м</w:t>
            </w:r>
          </w:p>
          <w:p w:rsidR="0038590C" w:rsidRPr="00825CD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38590C" w:rsidRPr="00825CD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25CD1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825CD1">
              <w:rPr>
                <w:rFonts w:ascii="Times New Roman" w:hAnsi="Times New Roman"/>
              </w:rPr>
              <w:t>5,0;</w:t>
            </w:r>
          </w:p>
          <w:p w:rsidR="0038590C" w:rsidRPr="00825CD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25CD1">
              <w:rPr>
                <w:rFonts w:ascii="Times New Roman" w:hAnsi="Times New Roman"/>
              </w:rPr>
              <w:t>газоснабжение – 3,</w:t>
            </w:r>
            <w:r>
              <w:rPr>
                <w:rFonts w:ascii="Times New Roman" w:hAnsi="Times New Roman"/>
              </w:rPr>
              <w:t>0</w:t>
            </w:r>
            <w:r w:rsidRPr="00825CD1">
              <w:rPr>
                <w:rFonts w:ascii="Times New Roman" w:hAnsi="Times New Roman"/>
              </w:rPr>
              <w:t>;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25CD1">
              <w:rPr>
                <w:rFonts w:ascii="Times New Roman" w:hAnsi="Times New Roman"/>
              </w:rPr>
              <w:t xml:space="preserve">холодное </w:t>
            </w:r>
          </w:p>
          <w:p w:rsidR="0038590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25CD1">
              <w:rPr>
                <w:rFonts w:ascii="Times New Roman" w:hAnsi="Times New Roman"/>
              </w:rPr>
              <w:t xml:space="preserve">водоснабжение – </w:t>
            </w:r>
            <w:r>
              <w:rPr>
                <w:rFonts w:ascii="Times New Roman" w:hAnsi="Times New Roman"/>
              </w:rPr>
              <w:t>4,0;</w:t>
            </w:r>
            <w:r w:rsidRPr="00825CD1">
              <w:rPr>
                <w:rFonts w:ascii="Times New Roman" w:hAnsi="Times New Roman"/>
              </w:rPr>
              <w:t xml:space="preserve"> 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825CD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825CD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25CD1">
              <w:rPr>
                <w:rFonts w:ascii="Times New Roman" w:hAnsi="Times New Roman"/>
              </w:rPr>
              <w:t xml:space="preserve">электроснабжение – </w:t>
            </w:r>
            <w:r>
              <w:rPr>
                <w:rFonts w:ascii="Times New Roman" w:hAnsi="Times New Roman"/>
              </w:rPr>
              <w:t>350</w:t>
            </w:r>
            <w:r w:rsidRPr="00825CD1">
              <w:rPr>
                <w:rFonts w:ascii="Times New Roman" w:hAnsi="Times New Roman"/>
              </w:rPr>
              <w:t xml:space="preserve"> кВт/час в месяц; </w:t>
            </w:r>
          </w:p>
          <w:p w:rsidR="0038590C" w:rsidRPr="00825CD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25CD1">
              <w:rPr>
                <w:rFonts w:ascii="Times New Roman" w:hAnsi="Times New Roman"/>
              </w:rPr>
              <w:t xml:space="preserve">газоснабжение </w:t>
            </w:r>
            <w:r w:rsidRPr="00825CD1">
              <w:rPr>
                <w:rFonts w:ascii="Times New Roman" w:hAnsi="Times New Roman"/>
                <w:lang w:eastAsia="en-US"/>
              </w:rPr>
              <w:t>–</w:t>
            </w:r>
            <w:r w:rsidRPr="00825C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500</w:t>
            </w:r>
            <w:r w:rsidRPr="00825CD1">
              <w:rPr>
                <w:rFonts w:ascii="Times New Roman" w:hAnsi="Times New Roman"/>
              </w:rPr>
              <w:t xml:space="preserve"> </w:t>
            </w:r>
          </w:p>
          <w:p w:rsidR="0038590C" w:rsidRPr="00825CD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25CD1">
              <w:rPr>
                <w:rFonts w:ascii="Times New Roman" w:hAnsi="Times New Roman"/>
              </w:rPr>
              <w:t>куб. м в месяц;</w:t>
            </w:r>
          </w:p>
          <w:p w:rsidR="0038590C" w:rsidRPr="00825CD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825CD1">
              <w:rPr>
                <w:rFonts w:ascii="Times New Roman" w:hAnsi="Times New Roman"/>
              </w:rPr>
              <w:t xml:space="preserve">холодное водоснабжение – </w:t>
            </w:r>
            <w:smartTag w:uri="urn:schemas-microsoft-com:office:smarttags" w:element="metricconverter">
              <w:smartTagPr>
                <w:attr w:name="ProductID" w:val="7,52 куб. м"/>
              </w:smartTagPr>
              <w:r w:rsidRPr="00825CD1">
                <w:rPr>
                  <w:rFonts w:ascii="Times New Roman" w:hAnsi="Times New Roman"/>
                </w:rPr>
                <w:t>7,52 куб. м</w:t>
              </w:r>
            </w:smartTag>
            <w:r w:rsidRPr="00825CD1">
              <w:rPr>
                <w:rFonts w:ascii="Times New Roman" w:hAnsi="Times New Roman"/>
              </w:rPr>
              <w:t xml:space="preserve"> в месяц</w:t>
            </w:r>
            <w:r>
              <w:rPr>
                <w:rFonts w:ascii="Times New Roman" w:hAnsi="Times New Roman"/>
              </w:rPr>
              <w:t>;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</w:t>
            </w:r>
            <w:r w:rsidRPr="00C50745">
              <w:rPr>
                <w:rFonts w:ascii="Times New Roman" w:hAnsi="Times New Roman"/>
              </w:rPr>
              <w:t>тверды</w:t>
            </w:r>
            <w:r>
              <w:rPr>
                <w:rFonts w:ascii="Times New Roman" w:hAnsi="Times New Roman"/>
              </w:rPr>
              <w:t>ми</w:t>
            </w:r>
            <w:r w:rsidRPr="00C50745">
              <w:rPr>
                <w:rFonts w:ascii="Times New Roman" w:hAnsi="Times New Roman"/>
              </w:rPr>
              <w:t xml:space="preserve"> коммунальны</w:t>
            </w:r>
            <w:r>
              <w:rPr>
                <w:rFonts w:ascii="Times New Roman" w:hAnsi="Times New Roman"/>
              </w:rPr>
              <w:t>ми</w:t>
            </w:r>
            <w:r w:rsidRPr="00C50745">
              <w:rPr>
                <w:rFonts w:ascii="Times New Roman" w:hAnsi="Times New Roman"/>
              </w:rPr>
              <w:t xml:space="preserve"> отход</w:t>
            </w:r>
            <w:r>
              <w:rPr>
                <w:rFonts w:ascii="Times New Roman" w:hAnsi="Times New Roman"/>
              </w:rPr>
              <w:t>ами</w:t>
            </w:r>
            <w:r w:rsidRPr="00C50745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2,28 </w:t>
            </w:r>
          </w:p>
          <w:p w:rsidR="0038590C" w:rsidRPr="00825CD1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1262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и 0,1%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1262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и 0,1%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8D5E40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38590C" w:rsidRPr="0088403D" w:rsidTr="00C706FD">
        <w:tc>
          <w:tcPr>
            <w:tcW w:w="567" w:type="dxa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701" w:type="dxa"/>
            <w:shd w:val="clear" w:color="auto" w:fill="auto"/>
          </w:tcPr>
          <w:p w:rsidR="0038590C" w:rsidRPr="0088403D" w:rsidRDefault="0038590C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Старожиловское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городское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  <w:spacing w:val="-4"/>
              </w:rPr>
              <w:t>Старожиловского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8590C" w:rsidRPr="002F3C2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F3C2F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38590C" w:rsidRPr="002F3C2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F3C2F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38590C" w:rsidRPr="002F3C2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F3C2F">
              <w:rPr>
                <w:rFonts w:ascii="Times New Roman" w:hAnsi="Times New Roman"/>
              </w:rPr>
              <w:t>холодное водоснабжение, водоотведение (по нормативам – жилые дома с централизованным</w:t>
            </w:r>
            <w:r w:rsidR="001744A7">
              <w:rPr>
                <w:rFonts w:ascii="Times New Roman" w:hAnsi="Times New Roman"/>
              </w:rPr>
              <w:t>и</w:t>
            </w:r>
            <w:r w:rsidRPr="002F3C2F">
              <w:rPr>
                <w:rFonts w:ascii="Times New Roman" w:hAnsi="Times New Roman"/>
              </w:rPr>
              <w:t xml:space="preserve"> водопроводом и канализацией, оборудованные водонагревателями различного типа, ваннами, унитазами);</w:t>
            </w:r>
          </w:p>
          <w:p w:rsidR="0038590C" w:rsidRPr="002F3C2F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2F3C2F"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многоквартирных домов</w:t>
            </w:r>
            <w:r w:rsidRPr="002F3C2F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8590C" w:rsidRPr="007B0C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B0C87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7B0C87">
              <w:rPr>
                <w:rFonts w:ascii="Times New Roman" w:hAnsi="Times New Roman"/>
              </w:rPr>
              <w:t>4,60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7B0C87">
              <w:rPr>
                <w:rFonts w:ascii="Times New Roman" w:hAnsi="Times New Roman"/>
              </w:rPr>
              <w:t xml:space="preserve">руб./кВт в час; </w:t>
            </w:r>
          </w:p>
          <w:p w:rsidR="0038590C" w:rsidRPr="007B0C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B0C87">
              <w:rPr>
                <w:rFonts w:ascii="Times New Roman" w:hAnsi="Times New Roman"/>
              </w:rPr>
              <w:t xml:space="preserve">газоснабжение – 5,939 руб./куб. м; </w:t>
            </w:r>
          </w:p>
          <w:p w:rsidR="0038590C" w:rsidRPr="007B0C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B0C87">
              <w:rPr>
                <w:rFonts w:ascii="Times New Roman" w:hAnsi="Times New Roman"/>
              </w:rPr>
              <w:t>холодное водоснабжение –27,71 руб./куб. м;</w:t>
            </w:r>
          </w:p>
          <w:p w:rsidR="0038590C" w:rsidRPr="007B0C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B0C87">
              <w:rPr>
                <w:rFonts w:ascii="Times New Roman" w:hAnsi="Times New Roman"/>
              </w:rPr>
              <w:t>водоотведение – 48,00 руб./куб. м;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B0C87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7B0C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B0C87">
              <w:rPr>
                <w:rFonts w:ascii="Times New Roman" w:hAnsi="Times New Roman"/>
              </w:rPr>
              <w:t>отходами – 495,88 руб./куб. м</w:t>
            </w:r>
          </w:p>
        </w:tc>
        <w:tc>
          <w:tcPr>
            <w:tcW w:w="2551" w:type="dxa"/>
            <w:shd w:val="clear" w:color="auto" w:fill="auto"/>
          </w:tcPr>
          <w:p w:rsidR="0038590C" w:rsidRPr="007B0C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B0C87">
              <w:rPr>
                <w:rFonts w:ascii="Times New Roman" w:hAnsi="Times New Roman"/>
              </w:rPr>
              <w:t>электроснабжение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Pr="007B0C87">
              <w:rPr>
                <w:rFonts w:ascii="Times New Roman" w:hAnsi="Times New Roman"/>
              </w:rPr>
              <w:t>5,0;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B0C87">
              <w:rPr>
                <w:rFonts w:ascii="Times New Roman" w:hAnsi="Times New Roman"/>
              </w:rPr>
              <w:t xml:space="preserve">газоснабжение – 3,0; холодное 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B0C87">
              <w:rPr>
                <w:rFonts w:ascii="Times New Roman" w:hAnsi="Times New Roman"/>
              </w:rPr>
              <w:t xml:space="preserve">водоснабжение – 4,0; </w:t>
            </w:r>
          </w:p>
          <w:p w:rsidR="0038590C" w:rsidRPr="007B0C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B0C87">
              <w:rPr>
                <w:rFonts w:ascii="Times New Roman" w:hAnsi="Times New Roman"/>
              </w:rPr>
              <w:t>водоотведение – 4,0;</w:t>
            </w:r>
          </w:p>
          <w:p w:rsidR="0043312C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B0C87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38590C" w:rsidRPr="007B0C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B0C87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8590C" w:rsidRPr="007B0C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B0C87">
              <w:rPr>
                <w:rFonts w:ascii="Times New Roman" w:hAnsi="Times New Roman"/>
              </w:rPr>
              <w:t xml:space="preserve">электроснабжение – 200 кВт/час в месяц; </w:t>
            </w:r>
          </w:p>
          <w:p w:rsidR="0038590C" w:rsidRPr="007B0C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B0C87">
              <w:rPr>
                <w:rFonts w:ascii="Times New Roman" w:hAnsi="Times New Roman"/>
              </w:rPr>
              <w:t>газоснабжение – 200 куб. м в месяц;</w:t>
            </w:r>
          </w:p>
          <w:p w:rsidR="0038590C" w:rsidRPr="007B0C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B0C87">
              <w:rPr>
                <w:rFonts w:ascii="Times New Roman" w:hAnsi="Times New Roman"/>
              </w:rPr>
              <w:t xml:space="preserve">холодное водоснабжение – 7,52 куб. м в месяц; </w:t>
            </w:r>
          </w:p>
          <w:p w:rsidR="0038590C" w:rsidRPr="007B0C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B0C87">
              <w:rPr>
                <w:rFonts w:ascii="Times New Roman" w:hAnsi="Times New Roman"/>
              </w:rPr>
              <w:t>водоотведение – 7,52 куб. м в месяц;</w:t>
            </w:r>
          </w:p>
          <w:p w:rsidR="0038590C" w:rsidRPr="007B0C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B0C87">
              <w:rPr>
                <w:rFonts w:ascii="Times New Roman" w:hAnsi="Times New Roman"/>
              </w:rPr>
              <w:t xml:space="preserve">обращение с твердыми коммунальными отходами – 2,28 </w:t>
            </w:r>
          </w:p>
          <w:p w:rsidR="0038590C" w:rsidRPr="007B0C87" w:rsidRDefault="0038590C" w:rsidP="00101C95">
            <w:pPr>
              <w:spacing w:line="19" w:lineRule="atLeast"/>
              <w:rPr>
                <w:rFonts w:ascii="Times New Roman" w:hAnsi="Times New Roman"/>
              </w:rPr>
            </w:pPr>
            <w:r w:rsidRPr="007B0C87"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5150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 и 0,5%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5150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и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0,5%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 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 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38590C" w:rsidRPr="002D6D99" w:rsidRDefault="0038590C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 0%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224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 xml:space="preserve">Калининское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Ухоловского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электроснабжение </w:t>
            </w:r>
          </w:p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(по приборам учета); </w:t>
            </w:r>
          </w:p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80387D">
              <w:rPr>
                <w:rFonts w:ascii="Times New Roman" w:hAnsi="Times New Roman"/>
              </w:rPr>
              <w:t>азоснабжение</w:t>
            </w:r>
          </w:p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>(по приборам учета); 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электроснабжение – 3,22 руб./кВт в час; </w:t>
            </w:r>
          </w:p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>газоснабжение –             5,941 руб./куб. м</w:t>
            </w:r>
            <w:r w:rsidR="00323414">
              <w:rPr>
                <w:rFonts w:ascii="Times New Roman" w:hAnsi="Times New Roman"/>
              </w:rPr>
              <w:t>;</w:t>
            </w:r>
            <w:r w:rsidRPr="0080387D">
              <w:rPr>
                <w:rFonts w:ascii="Times New Roman" w:hAnsi="Times New Roman"/>
              </w:rPr>
              <w:t xml:space="preserve"> </w:t>
            </w:r>
          </w:p>
          <w:p w:rsidR="0043312C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43312C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отходами </w:t>
            </w:r>
            <w:r w:rsidRPr="00827C41">
              <w:rPr>
                <w:rFonts w:ascii="Times New Roman" w:hAnsi="Times New Roman"/>
              </w:rPr>
              <w:t>–</w:t>
            </w:r>
            <w:r w:rsidRPr="008038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495,88 </w:t>
            </w:r>
          </w:p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руб./</w:t>
            </w:r>
            <w:r w:rsidRPr="0080387D">
              <w:rPr>
                <w:rFonts w:ascii="Times New Roman" w:hAnsi="Times New Roman"/>
              </w:rPr>
              <w:t xml:space="preserve"> куб. м</w:t>
            </w:r>
          </w:p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0387D">
              <w:rPr>
                <w:rFonts w:ascii="Times New Roman" w:hAnsi="Times New Roman"/>
              </w:rPr>
              <w:t xml:space="preserve">5,0; </w:t>
            </w:r>
          </w:p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>газоснабжение – 3,0;</w:t>
            </w:r>
          </w:p>
          <w:p w:rsidR="0043312C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отходами </w:t>
            </w:r>
            <w:r w:rsidRPr="00827C41">
              <w:rPr>
                <w:rFonts w:ascii="Times New Roman" w:hAnsi="Times New Roman"/>
              </w:rPr>
              <w:t>–</w:t>
            </w:r>
            <w:r w:rsidR="00323414">
              <w:rPr>
                <w:rFonts w:ascii="Times New Roman" w:hAnsi="Times New Roman"/>
              </w:rPr>
              <w:t xml:space="preserve"> </w:t>
            </w:r>
            <w:r w:rsidRPr="0080387D"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электроснабжение – 500 кВт/час в месяц; </w:t>
            </w:r>
          </w:p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газоснабжение – 125  </w:t>
            </w:r>
          </w:p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>куб. м в месяц</w:t>
            </w:r>
            <w:r w:rsidR="001744A7">
              <w:rPr>
                <w:rFonts w:ascii="Times New Roman" w:hAnsi="Times New Roman"/>
              </w:rPr>
              <w:t>;</w:t>
            </w:r>
            <w:r w:rsidRPr="0080387D">
              <w:rPr>
                <w:rFonts w:ascii="Times New Roman" w:hAnsi="Times New Roman"/>
              </w:rPr>
              <w:t xml:space="preserve"> </w:t>
            </w:r>
          </w:p>
          <w:p w:rsidR="0043312C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обращение с твердыми коммунальными отходами </w:t>
            </w:r>
            <w:r w:rsidRPr="00827C41">
              <w:rPr>
                <w:rFonts w:ascii="Times New Roman" w:hAnsi="Times New Roman"/>
              </w:rPr>
              <w:t>–</w:t>
            </w:r>
            <w:r w:rsidRPr="0080387D">
              <w:rPr>
                <w:rFonts w:ascii="Times New Roman" w:hAnsi="Times New Roman"/>
              </w:rPr>
              <w:t xml:space="preserve"> 2,31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1001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 и 0,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  <w:r w:rsidRPr="002D6D99">
              <w:rPr>
                <w:rFonts w:ascii="Times New Roman" w:hAnsi="Times New Roman"/>
                <w:color w:val="000000" w:themeColor="text1"/>
              </w:rPr>
              <w:t>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1001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и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0,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  <w:r w:rsidRPr="002D6D99">
              <w:rPr>
                <w:rFonts w:ascii="Times New Roman" w:hAnsi="Times New Roman"/>
                <w:color w:val="000000" w:themeColor="text1"/>
              </w:rPr>
              <w:t>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 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 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 0%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225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Коноплинское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Ухоловского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43312C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газоснабжение (по приборам учета); </w:t>
            </w:r>
          </w:p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электроснабжение – 3,22 руб./кВт в час; </w:t>
            </w:r>
          </w:p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>газоснабжение –             5,941 руб./куб. м;</w:t>
            </w:r>
          </w:p>
          <w:p w:rsidR="0043312C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43312C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отходами </w:t>
            </w:r>
            <w:r w:rsidRPr="00827C41">
              <w:rPr>
                <w:rFonts w:ascii="Times New Roman" w:hAnsi="Times New Roman"/>
              </w:rPr>
              <w:t>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0387D">
              <w:rPr>
                <w:rFonts w:ascii="Times New Roman" w:hAnsi="Times New Roman"/>
              </w:rPr>
              <w:t xml:space="preserve">495,88 </w:t>
            </w:r>
          </w:p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>руб./</w:t>
            </w:r>
            <w:r>
              <w:rPr>
                <w:rFonts w:ascii="Times New Roman" w:hAnsi="Times New Roman"/>
              </w:rPr>
              <w:t>куб. м</w:t>
            </w:r>
          </w:p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>электроснабжение 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0387D">
              <w:rPr>
                <w:rFonts w:ascii="Times New Roman" w:hAnsi="Times New Roman"/>
              </w:rPr>
              <w:t xml:space="preserve">5,0; </w:t>
            </w:r>
          </w:p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>газоснабжение – 3,0;</w:t>
            </w:r>
          </w:p>
          <w:p w:rsidR="0043312C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отходами </w:t>
            </w:r>
            <w:r w:rsidRPr="00827C41">
              <w:rPr>
                <w:rFonts w:ascii="Times New Roman" w:hAnsi="Times New Roman"/>
              </w:rPr>
              <w:t>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0387D"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электроснабжение – 500 кВт/час в месяц; </w:t>
            </w:r>
          </w:p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газоснабжение – 125  </w:t>
            </w:r>
          </w:p>
          <w:p w:rsidR="0043312C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месяц</w:t>
            </w:r>
            <w:r w:rsidRPr="0080387D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80387D">
              <w:rPr>
                <w:rFonts w:ascii="Times New Roman" w:hAnsi="Times New Roman"/>
              </w:rPr>
              <w:t>обращение с твердыми коммунальными отходами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27C41">
              <w:rPr>
                <w:rFonts w:ascii="Times New Roman" w:hAnsi="Times New Roman"/>
              </w:rPr>
              <w:t>–</w:t>
            </w:r>
            <w:r w:rsidRPr="0080387D">
              <w:rPr>
                <w:rFonts w:ascii="Times New Roman" w:hAnsi="Times New Roman"/>
              </w:rPr>
              <w:t xml:space="preserve"> 2,31</w:t>
            </w:r>
            <w:r w:rsidRPr="00B02869">
              <w:rPr>
                <w:rFonts w:ascii="Times New Roman" w:hAnsi="Times New Roman"/>
              </w:rPr>
              <w:t xml:space="preserve"> </w:t>
            </w:r>
          </w:p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B02869">
              <w:rPr>
                <w:rFonts w:ascii="Times New Roman" w:hAnsi="Times New Roman"/>
              </w:rPr>
              <w:t xml:space="preserve">куб. м в </w:t>
            </w:r>
            <w:r>
              <w:rPr>
                <w:rFonts w:ascii="Times New Roman" w:hAnsi="Times New Roman"/>
              </w:rPr>
              <w:t>год</w:t>
            </w:r>
          </w:p>
          <w:p w:rsidR="00656074" w:rsidRPr="0080387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733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 и 0,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  <w:r w:rsidRPr="002D6D99">
              <w:rPr>
                <w:rFonts w:ascii="Times New Roman" w:hAnsi="Times New Roman"/>
                <w:color w:val="000000" w:themeColor="text1"/>
              </w:rPr>
              <w:t>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733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и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0,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  <w:r w:rsidRPr="002D6D99">
              <w:rPr>
                <w:rFonts w:ascii="Times New Roman" w:hAnsi="Times New Roman"/>
                <w:color w:val="000000" w:themeColor="text1"/>
              </w:rPr>
              <w:t>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 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43312C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 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43312C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 0%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226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Ольховское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Ухоловского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656074" w:rsidRPr="00B02869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B02869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43312C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B02869">
              <w:rPr>
                <w:rFonts w:ascii="Times New Roman" w:hAnsi="Times New Roman"/>
              </w:rPr>
              <w:t>газоснабжение (по приборам учета);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56074" w:rsidRPr="00B02869" w:rsidRDefault="00656074" w:rsidP="001744A7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656074" w:rsidRPr="00B02869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B02869">
              <w:rPr>
                <w:rFonts w:ascii="Times New Roman" w:hAnsi="Times New Roman"/>
              </w:rPr>
              <w:t xml:space="preserve">электроснабжение – 3,22 руб./кВт в час; </w:t>
            </w:r>
          </w:p>
          <w:p w:rsidR="0043312C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B02869">
              <w:rPr>
                <w:rFonts w:ascii="Times New Roman" w:hAnsi="Times New Roman"/>
              </w:rPr>
              <w:t>газоснабжение –             5,941 руб./куб. м</w:t>
            </w:r>
            <w:r>
              <w:rPr>
                <w:rFonts w:ascii="Times New Roman" w:hAnsi="Times New Roman"/>
              </w:rPr>
              <w:t xml:space="preserve">; </w:t>
            </w:r>
            <w:r w:rsidRPr="0080387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656074" w:rsidRPr="00B02869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>отходами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27C41">
              <w:rPr>
                <w:rFonts w:ascii="Times New Roman" w:hAnsi="Times New Roman"/>
              </w:rPr>
              <w:t>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B02869">
              <w:rPr>
                <w:rFonts w:ascii="Times New Roman" w:hAnsi="Times New Roman"/>
              </w:rPr>
              <w:t>495,88 руб./</w:t>
            </w:r>
            <w:r>
              <w:rPr>
                <w:rFonts w:ascii="Times New Roman" w:hAnsi="Times New Roman"/>
              </w:rPr>
              <w:t>куб. м</w:t>
            </w:r>
          </w:p>
        </w:tc>
        <w:tc>
          <w:tcPr>
            <w:tcW w:w="2551" w:type="dxa"/>
            <w:shd w:val="clear" w:color="auto" w:fill="auto"/>
          </w:tcPr>
          <w:p w:rsidR="00656074" w:rsidRPr="00B02869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B02869">
              <w:rPr>
                <w:rFonts w:ascii="Times New Roman" w:hAnsi="Times New Roman"/>
              </w:rPr>
              <w:t xml:space="preserve">электроснабжение –5,0; </w:t>
            </w:r>
          </w:p>
          <w:p w:rsidR="00656074" w:rsidRPr="00B02869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B02869">
              <w:rPr>
                <w:rFonts w:ascii="Times New Roman" w:hAnsi="Times New Roman"/>
              </w:rPr>
              <w:t>газоснабжение – 3,0;</w:t>
            </w:r>
          </w:p>
          <w:p w:rsidR="0043312C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656074" w:rsidRPr="00B02869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>отходами</w:t>
            </w:r>
            <w:r w:rsidRPr="00B02869">
              <w:rPr>
                <w:rFonts w:ascii="Times New Roman" w:hAnsi="Times New Roman"/>
              </w:rPr>
              <w:t xml:space="preserve"> </w:t>
            </w:r>
            <w:r w:rsidRPr="00827C41">
              <w:rPr>
                <w:rFonts w:ascii="Times New Roman" w:hAnsi="Times New Roman"/>
              </w:rPr>
              <w:t>–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B02869"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656074" w:rsidRPr="00B02869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B02869">
              <w:rPr>
                <w:rFonts w:ascii="Times New Roman" w:hAnsi="Times New Roman"/>
              </w:rPr>
              <w:t xml:space="preserve">электроснабжение – 500 кВт/час в месяц; </w:t>
            </w:r>
          </w:p>
          <w:p w:rsidR="00656074" w:rsidRPr="00B02869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B02869">
              <w:rPr>
                <w:rFonts w:ascii="Times New Roman" w:hAnsi="Times New Roman"/>
              </w:rPr>
              <w:t>газоснабжение – 125</w:t>
            </w:r>
          </w:p>
          <w:p w:rsidR="0043312C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B02869">
              <w:rPr>
                <w:rFonts w:ascii="Times New Roman" w:hAnsi="Times New Roman"/>
              </w:rPr>
              <w:t>куб. м в месяц</w:t>
            </w:r>
            <w:r>
              <w:rPr>
                <w:rFonts w:ascii="Times New Roman" w:hAnsi="Times New Roman"/>
              </w:rPr>
              <w:t>;</w:t>
            </w:r>
            <w:r w:rsidRPr="0080387D">
              <w:rPr>
                <w:rFonts w:ascii="Times New Roman" w:hAnsi="Times New Roman"/>
              </w:rPr>
              <w:t xml:space="preserve"> обращение с твердыми коммунальными отходами</w:t>
            </w:r>
            <w:r w:rsidR="0043312C">
              <w:rPr>
                <w:rFonts w:ascii="Times New Roman" w:hAnsi="Times New Roman"/>
              </w:rPr>
              <w:t xml:space="preserve"> </w:t>
            </w:r>
            <w:r w:rsidRPr="00827C41">
              <w:rPr>
                <w:rFonts w:ascii="Times New Roman" w:hAnsi="Times New Roman"/>
              </w:rPr>
              <w:t>–</w:t>
            </w:r>
            <w:r w:rsidRPr="00B02869">
              <w:rPr>
                <w:rFonts w:ascii="Times New Roman" w:hAnsi="Times New Roman"/>
              </w:rPr>
              <w:t xml:space="preserve"> 2,31 </w:t>
            </w:r>
          </w:p>
          <w:p w:rsidR="00656074" w:rsidRPr="00B02869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B02869">
              <w:rPr>
                <w:rFonts w:ascii="Times New Roman" w:hAnsi="Times New Roman"/>
              </w:rPr>
              <w:t>куб. м в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1299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 и 0,</w:t>
            </w:r>
            <w:r w:rsidR="0043312C">
              <w:rPr>
                <w:rFonts w:ascii="Times New Roman" w:hAnsi="Times New Roman"/>
                <w:color w:val="000000" w:themeColor="text1"/>
              </w:rPr>
              <w:t>1</w:t>
            </w:r>
            <w:r w:rsidRPr="002D6D99">
              <w:rPr>
                <w:rFonts w:ascii="Times New Roman" w:hAnsi="Times New Roman"/>
                <w:color w:val="000000" w:themeColor="text1"/>
              </w:rPr>
              <w:t>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1299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и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0,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  <w:r w:rsidRPr="002D6D99">
              <w:rPr>
                <w:rFonts w:ascii="Times New Roman" w:hAnsi="Times New Roman"/>
                <w:color w:val="000000" w:themeColor="text1"/>
              </w:rPr>
              <w:t>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 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 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 0%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227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Смолеевское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Ухоловского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656074" w:rsidRPr="001E2CB5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1E2CB5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5C5487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1E2CB5">
              <w:rPr>
                <w:rFonts w:ascii="Times New Roman" w:hAnsi="Times New Roman"/>
              </w:rPr>
              <w:t>газоснабжение (по приборам учета);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56074" w:rsidRPr="001E2CB5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(по нормативу для индивидуальных жилых домов)</w:t>
            </w:r>
          </w:p>
        </w:tc>
        <w:tc>
          <w:tcPr>
            <w:tcW w:w="2552" w:type="dxa"/>
            <w:shd w:val="clear" w:color="auto" w:fill="auto"/>
          </w:tcPr>
          <w:p w:rsidR="00656074" w:rsidRPr="001E2CB5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1E2CB5">
              <w:rPr>
                <w:rFonts w:ascii="Times New Roman" w:hAnsi="Times New Roman"/>
              </w:rPr>
              <w:t xml:space="preserve">электроснабжение – 3,22 руб./кВт в час; </w:t>
            </w:r>
          </w:p>
          <w:p w:rsidR="00656074" w:rsidRPr="001E2CB5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1E2CB5">
              <w:rPr>
                <w:rFonts w:ascii="Times New Roman" w:hAnsi="Times New Roman"/>
              </w:rPr>
              <w:t xml:space="preserve">газоснабжение –             5,941 руб./куб. м </w:t>
            </w:r>
          </w:p>
          <w:p w:rsidR="005C5487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656074" w:rsidRPr="001E2CB5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>отходами</w:t>
            </w:r>
            <w:r w:rsidRPr="001E2CB5">
              <w:rPr>
                <w:rFonts w:ascii="Times New Roman" w:hAnsi="Times New Roman"/>
              </w:rPr>
              <w:t xml:space="preserve"> </w:t>
            </w:r>
            <w:r w:rsidRPr="00827C41">
              <w:rPr>
                <w:rFonts w:ascii="Times New Roman" w:hAnsi="Times New Roman"/>
              </w:rPr>
              <w:t>–</w:t>
            </w:r>
            <w:r w:rsidR="005C5487">
              <w:rPr>
                <w:rFonts w:ascii="Times New Roman" w:hAnsi="Times New Roman"/>
              </w:rPr>
              <w:t xml:space="preserve"> </w:t>
            </w:r>
            <w:r w:rsidRPr="001E2CB5">
              <w:rPr>
                <w:rFonts w:ascii="Times New Roman" w:hAnsi="Times New Roman"/>
              </w:rPr>
              <w:t>495,88 руб./</w:t>
            </w:r>
            <w:r>
              <w:rPr>
                <w:rFonts w:ascii="Times New Roman" w:hAnsi="Times New Roman"/>
              </w:rPr>
              <w:t>куб.</w:t>
            </w:r>
            <w:r w:rsidR="005C54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2551" w:type="dxa"/>
            <w:shd w:val="clear" w:color="auto" w:fill="auto"/>
          </w:tcPr>
          <w:p w:rsidR="00656074" w:rsidRPr="001E2CB5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1E2CB5">
              <w:rPr>
                <w:rFonts w:ascii="Times New Roman" w:hAnsi="Times New Roman"/>
              </w:rPr>
              <w:t>электроснабжение –</w:t>
            </w:r>
            <w:r w:rsidR="005C5487">
              <w:rPr>
                <w:rFonts w:ascii="Times New Roman" w:hAnsi="Times New Roman"/>
              </w:rPr>
              <w:t xml:space="preserve"> </w:t>
            </w:r>
            <w:r w:rsidRPr="001E2CB5">
              <w:rPr>
                <w:rFonts w:ascii="Times New Roman" w:hAnsi="Times New Roman"/>
              </w:rPr>
              <w:t xml:space="preserve">5,0; </w:t>
            </w:r>
          </w:p>
          <w:p w:rsidR="00656074" w:rsidRPr="001E2CB5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1E2CB5">
              <w:rPr>
                <w:rFonts w:ascii="Times New Roman" w:hAnsi="Times New Roman"/>
              </w:rPr>
              <w:t>газоснабжение – 3,0;</w:t>
            </w:r>
          </w:p>
          <w:p w:rsidR="005C5487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656074" w:rsidRPr="001E2CB5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>отходами</w:t>
            </w:r>
            <w:r w:rsidRPr="001E2CB5">
              <w:rPr>
                <w:rFonts w:ascii="Times New Roman" w:hAnsi="Times New Roman"/>
              </w:rPr>
              <w:t xml:space="preserve"> </w:t>
            </w:r>
            <w:r w:rsidRPr="00827C41">
              <w:rPr>
                <w:rFonts w:ascii="Times New Roman" w:hAnsi="Times New Roman"/>
              </w:rPr>
              <w:t>–</w:t>
            </w:r>
            <w:r w:rsidRPr="001E2CB5">
              <w:rPr>
                <w:rFonts w:ascii="Times New Roman" w:hAnsi="Times New Roman"/>
              </w:rPr>
              <w:t>7,2</w:t>
            </w:r>
          </w:p>
          <w:p w:rsidR="00656074" w:rsidRPr="001E2CB5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56074" w:rsidRPr="001E2CB5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1E2CB5">
              <w:rPr>
                <w:rFonts w:ascii="Times New Roman" w:hAnsi="Times New Roman"/>
              </w:rPr>
              <w:t xml:space="preserve">электроснабжение – 500 кВт/час в месяц; </w:t>
            </w:r>
          </w:p>
          <w:p w:rsidR="00656074" w:rsidRPr="001E2CB5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1E2CB5">
              <w:rPr>
                <w:rFonts w:ascii="Times New Roman" w:hAnsi="Times New Roman"/>
              </w:rPr>
              <w:t>газоснабжение – 125</w:t>
            </w:r>
          </w:p>
          <w:p w:rsidR="00656074" w:rsidRPr="001E2CB5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месяц</w:t>
            </w:r>
            <w:r w:rsidRPr="001E2CB5">
              <w:rPr>
                <w:rFonts w:ascii="Times New Roman" w:hAnsi="Times New Roman"/>
              </w:rPr>
              <w:t>;</w:t>
            </w:r>
          </w:p>
          <w:p w:rsidR="005C5487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>обращение с твердыми коммунальными отходами</w:t>
            </w:r>
            <w:r w:rsidRPr="001E2CB5">
              <w:rPr>
                <w:rFonts w:ascii="Times New Roman" w:hAnsi="Times New Roman"/>
              </w:rPr>
              <w:t xml:space="preserve"> </w:t>
            </w:r>
            <w:r w:rsidRPr="00827C41">
              <w:rPr>
                <w:rFonts w:ascii="Times New Roman" w:hAnsi="Times New Roman"/>
              </w:rPr>
              <w:t>–</w:t>
            </w:r>
            <w:r w:rsidR="005C5487">
              <w:rPr>
                <w:rFonts w:ascii="Times New Roman" w:hAnsi="Times New Roman"/>
              </w:rPr>
              <w:t xml:space="preserve"> </w:t>
            </w:r>
            <w:r w:rsidRPr="001E2CB5">
              <w:rPr>
                <w:rFonts w:ascii="Times New Roman" w:hAnsi="Times New Roman"/>
              </w:rPr>
              <w:t>2,31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56074" w:rsidRPr="001E2CB5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  <w:p w:rsidR="00656074" w:rsidRPr="001E2CB5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674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 и 0,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  <w:r w:rsidRPr="002D6D99">
              <w:rPr>
                <w:rFonts w:ascii="Times New Roman" w:hAnsi="Times New Roman"/>
                <w:color w:val="000000" w:themeColor="text1"/>
              </w:rPr>
              <w:t>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674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и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0,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  <w:r w:rsidRPr="002D6D99">
              <w:rPr>
                <w:rFonts w:ascii="Times New Roman" w:hAnsi="Times New Roman"/>
                <w:color w:val="000000" w:themeColor="text1"/>
              </w:rPr>
              <w:t>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 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 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 0%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228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Ухоловское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городское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Ухоловского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656074" w:rsidRDefault="005C5487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="00656074">
              <w:rPr>
                <w:rFonts w:ascii="Times New Roman" w:hAnsi="Times New Roman"/>
              </w:rPr>
              <w:t xml:space="preserve">лектроснабжение (по приборам учета);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(по нормативам – для газовой плиты и газового водонагревателя при отсутствии центрального горячего водоснабжения);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отопление (по нормативам – 1</w:t>
            </w:r>
            <w:r w:rsidR="005C5487">
              <w:rPr>
                <w:rFonts w:ascii="Times New Roman" w:hAnsi="Times New Roman"/>
              </w:rPr>
              <w:t xml:space="preserve">-, </w:t>
            </w:r>
            <w:r>
              <w:rPr>
                <w:rFonts w:ascii="Times New Roman" w:hAnsi="Times New Roman"/>
              </w:rPr>
              <w:t>2</w:t>
            </w:r>
            <w:r w:rsidR="005C548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этажные многоквартирные и жилые дома  со стенами из камня, кирпича (с общей площадью до 750 кв. м включительно); </w:t>
            </w:r>
          </w:p>
          <w:p w:rsidR="005C5487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холодное водоснабжение, водоотведение (по нормативам – жилые дома с централизованным</w:t>
            </w:r>
            <w:r w:rsidR="001744A7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водопроводом и канализацией,  оборудованные водонагревателями различного типа, ваннами,  унитазами);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(по нормативу для многоквартирных домов)</w:t>
            </w:r>
          </w:p>
        </w:tc>
        <w:tc>
          <w:tcPr>
            <w:tcW w:w="2552" w:type="dxa"/>
            <w:shd w:val="clear" w:color="auto" w:fill="auto"/>
          </w:tcPr>
          <w:p w:rsidR="00656074" w:rsidRDefault="005C5487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="00656074">
              <w:rPr>
                <w:rFonts w:ascii="Times New Roman" w:hAnsi="Times New Roman"/>
              </w:rPr>
              <w:t xml:space="preserve">лектроснабжение – 4,60 руб./кВт в час; газоснабжение – 6,370 руб./куб. м;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отопление – 2651,39 руб./Гкал;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холодное водоснабжение – 28,74 руб./куб. м;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водоотведение – 24,73 руб./куб. м</w:t>
            </w:r>
            <w:r w:rsidR="005C5487">
              <w:rPr>
                <w:rFonts w:ascii="Times New Roman" w:hAnsi="Times New Roman"/>
              </w:rPr>
              <w:t>;</w:t>
            </w:r>
          </w:p>
          <w:p w:rsidR="005C5487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0387D">
              <w:rPr>
                <w:rFonts w:ascii="Times New Roman" w:hAnsi="Times New Roman"/>
              </w:rPr>
              <w:t>отходами</w:t>
            </w:r>
            <w:r>
              <w:rPr>
                <w:rFonts w:ascii="Times New Roman" w:hAnsi="Times New Roman"/>
              </w:rPr>
              <w:t xml:space="preserve"> </w:t>
            </w:r>
            <w:r w:rsidRPr="00827C4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495,88</w:t>
            </w:r>
            <w:r w:rsidR="005C548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руб./куб.</w:t>
            </w:r>
            <w:r w:rsidR="005C548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56074" w:rsidRDefault="005C5487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="00656074">
              <w:rPr>
                <w:rFonts w:ascii="Times New Roman" w:hAnsi="Times New Roman"/>
              </w:rPr>
              <w:t>лектроснабжение –</w:t>
            </w:r>
            <w:r>
              <w:rPr>
                <w:rFonts w:ascii="Times New Roman" w:hAnsi="Times New Roman"/>
              </w:rPr>
              <w:t xml:space="preserve"> </w:t>
            </w:r>
            <w:r w:rsidR="00656074">
              <w:rPr>
                <w:rFonts w:ascii="Times New Roman" w:hAnsi="Times New Roman"/>
              </w:rPr>
              <w:t>5,0;</w:t>
            </w:r>
          </w:p>
          <w:p w:rsidR="005C5487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– 3,0; отопление –  4,0; </w:t>
            </w:r>
          </w:p>
          <w:p w:rsidR="005C5487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холодное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водоснабжение – 12,0;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водоотведение – 22,3</w:t>
            </w:r>
            <w:r w:rsidR="005C5487">
              <w:rPr>
                <w:rFonts w:ascii="Times New Roman" w:hAnsi="Times New Roman"/>
              </w:rPr>
              <w:t>;</w:t>
            </w:r>
          </w:p>
          <w:p w:rsidR="005C5487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>отходами</w:t>
            </w:r>
            <w:r>
              <w:rPr>
                <w:rFonts w:ascii="Times New Roman" w:hAnsi="Times New Roman"/>
              </w:rPr>
              <w:t xml:space="preserve"> </w:t>
            </w:r>
            <w:r w:rsidRPr="00827C4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7,2</w:t>
            </w:r>
          </w:p>
        </w:tc>
        <w:tc>
          <w:tcPr>
            <w:tcW w:w="2268" w:type="dxa"/>
            <w:shd w:val="clear" w:color="auto" w:fill="auto"/>
          </w:tcPr>
          <w:p w:rsidR="00656074" w:rsidRDefault="005C5487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="00656074">
              <w:rPr>
                <w:rFonts w:ascii="Times New Roman" w:hAnsi="Times New Roman"/>
              </w:rPr>
              <w:t xml:space="preserve">лектроснабжение –120 кВт/час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– 25 куб. м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отопление – 0,0314 Гкал/кв. м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холодное водоснабжение – 7,52 куб. м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водоотведение – 7,52 куб. м в месяц;</w:t>
            </w:r>
          </w:p>
          <w:p w:rsidR="005C5487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0387D">
              <w:rPr>
                <w:rFonts w:ascii="Times New Roman" w:hAnsi="Times New Roman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</w:t>
            </w:r>
            <w:r w:rsidRPr="00827C41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2,28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</w:t>
            </w:r>
            <w:r w:rsidR="005C5487">
              <w:rPr>
                <w:rFonts w:ascii="Times New Roman" w:hAnsi="Times New Roman"/>
              </w:rPr>
              <w:t xml:space="preserve"> </w:t>
            </w:r>
            <w:r w:rsidR="001744A7">
              <w:rPr>
                <w:rFonts w:ascii="Times New Roman" w:hAnsi="Times New Roman"/>
              </w:rPr>
              <w:t>м</w:t>
            </w:r>
            <w:r w:rsidR="005C54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год</w:t>
            </w:r>
          </w:p>
        </w:tc>
        <w:tc>
          <w:tcPr>
            <w:tcW w:w="1701" w:type="dxa"/>
            <w:shd w:val="clear" w:color="auto" w:fill="auto"/>
          </w:tcPr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4779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 и 0,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  <w:r w:rsidRPr="002D6D99">
              <w:rPr>
                <w:rFonts w:ascii="Times New Roman" w:hAnsi="Times New Roman"/>
                <w:color w:val="000000" w:themeColor="text1"/>
              </w:rPr>
              <w:t>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4779 </w:t>
            </w:r>
            <w:r w:rsidRPr="002D6D99">
              <w:rPr>
                <w:rFonts w:ascii="Times New Roman" w:hAnsi="Times New Roman"/>
                <w:color w:val="000000" w:themeColor="text1"/>
              </w:rPr>
              <w:t>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4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100%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и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0,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  <w:r w:rsidRPr="002D6D99">
              <w:rPr>
                <w:rFonts w:ascii="Times New Roman" w:hAnsi="Times New Roman"/>
                <w:color w:val="000000" w:themeColor="text1"/>
              </w:rPr>
              <w:t>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5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 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6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D6D99">
              <w:rPr>
                <w:rFonts w:ascii="Times New Roman" w:hAnsi="Times New Roman"/>
                <w:color w:val="000000" w:themeColor="text1"/>
              </w:rPr>
              <w:t>0%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7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2D6D99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 чел.</w:t>
            </w:r>
            <w:r w:rsidRPr="002D6D99">
              <w:rPr>
                <w:rFonts w:ascii="Times New Roman" w:hAnsi="Times New Roman"/>
                <w:color w:val="000000" w:themeColor="text1"/>
                <w:vertAlign w:val="superscript"/>
              </w:rPr>
              <w:t>8</w:t>
            </w:r>
            <w:r w:rsidRPr="002D6D99">
              <w:rPr>
                <w:rFonts w:ascii="Times New Roman" w:hAnsi="Times New Roman"/>
                <w:color w:val="000000" w:themeColor="text1"/>
              </w:rPr>
              <w:t>;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2D6D99">
              <w:rPr>
                <w:rFonts w:ascii="Times New Roman" w:hAnsi="Times New Roman"/>
                <w:color w:val="000000" w:themeColor="text1"/>
              </w:rPr>
              <w:t>0% и 0%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Аладьинское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</w:t>
            </w:r>
            <w:r w:rsidRPr="0088403D">
              <w:rPr>
                <w:rFonts w:ascii="Times New Roman" w:hAnsi="Times New Roman"/>
              </w:rPr>
              <w:t xml:space="preserve">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Чучковского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974DE">
              <w:rPr>
                <w:rFonts w:ascii="Times New Roman" w:hAnsi="Times New Roman"/>
              </w:rPr>
              <w:t>электроснабжение (по приборам учета)</w:t>
            </w:r>
            <w:r>
              <w:rPr>
                <w:rFonts w:ascii="Times New Roman" w:hAnsi="Times New Roman"/>
              </w:rPr>
              <w:t>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газоснабжение (по приборам учета);</w:t>
            </w:r>
          </w:p>
          <w:p w:rsidR="00656074" w:rsidRPr="008974DE" w:rsidRDefault="00656074" w:rsidP="00323414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 w:rsidRPr="008E6FF2"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974DE">
              <w:rPr>
                <w:rFonts w:ascii="Times New Roman" w:hAnsi="Times New Roman"/>
              </w:rPr>
              <w:t>электроснабжение –</w:t>
            </w:r>
            <w:r w:rsidR="005C5487">
              <w:rPr>
                <w:rFonts w:ascii="Times New Roman" w:hAnsi="Times New Roman"/>
              </w:rPr>
              <w:t xml:space="preserve"> </w:t>
            </w:r>
            <w:r w:rsidRPr="008974DE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22</w:t>
            </w:r>
            <w:r w:rsidRPr="008974DE">
              <w:rPr>
                <w:rFonts w:ascii="Times New Roman" w:hAnsi="Times New Roman"/>
              </w:rPr>
              <w:t xml:space="preserve"> руб./кВт в час</w:t>
            </w:r>
            <w:r>
              <w:rPr>
                <w:rFonts w:ascii="Times New Roman" w:hAnsi="Times New Roman"/>
              </w:rPr>
              <w:t>;</w:t>
            </w:r>
          </w:p>
          <w:p w:rsidR="00656074" w:rsidRPr="008974D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газоснабжение – 5,941 руб./куб. м;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656074" w:rsidRPr="008974DE" w:rsidRDefault="00656074" w:rsidP="00323414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отходами – 495,88 руб./куб. м</w:t>
            </w:r>
          </w:p>
        </w:tc>
        <w:tc>
          <w:tcPr>
            <w:tcW w:w="2551" w:type="dxa"/>
            <w:shd w:val="clear" w:color="auto" w:fill="auto"/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974DE">
              <w:rPr>
                <w:rFonts w:ascii="Times New Roman" w:hAnsi="Times New Roman"/>
              </w:rPr>
              <w:t>электроснабжение – 5,0</w:t>
            </w:r>
            <w:r>
              <w:rPr>
                <w:rFonts w:ascii="Times New Roman" w:hAnsi="Times New Roman"/>
              </w:rPr>
              <w:t>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газоснабжение – 3,0;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656074" w:rsidRPr="008974D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отходами – 7,2</w:t>
            </w:r>
          </w:p>
          <w:p w:rsidR="00656074" w:rsidRPr="008974D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656074" w:rsidRPr="008974D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974DE">
              <w:rPr>
                <w:rFonts w:ascii="Times New Roman" w:hAnsi="Times New Roman"/>
              </w:rPr>
              <w:t xml:space="preserve">электроснабжение – </w:t>
            </w:r>
            <w:r>
              <w:rPr>
                <w:rFonts w:ascii="Times New Roman" w:hAnsi="Times New Roman"/>
              </w:rPr>
              <w:t>160 кВт/час в месяц;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газоснабжение – 180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месяц;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отходами – 2,31</w:t>
            </w:r>
          </w:p>
          <w:p w:rsidR="00656074" w:rsidRPr="008974D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куб. м в год </w:t>
            </w:r>
          </w:p>
          <w:p w:rsidR="00656074" w:rsidRPr="008974D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1341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0,12</w:t>
            </w:r>
            <w:r w:rsidR="005C5487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1341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656074" w:rsidRPr="0088403D" w:rsidRDefault="00656074" w:rsidP="00101C95">
            <w:pPr>
              <w:spacing w:line="19" w:lineRule="atLeast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Завидовское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</w:t>
            </w:r>
            <w:r w:rsidRPr="0088403D">
              <w:rPr>
                <w:rFonts w:ascii="Times New Roman" w:hAnsi="Times New Roman"/>
              </w:rPr>
              <w:t xml:space="preserve">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Чучковского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656074" w:rsidRPr="000B629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629E">
              <w:rPr>
                <w:rFonts w:ascii="Times New Roman" w:hAnsi="Times New Roman"/>
              </w:rPr>
              <w:t xml:space="preserve">электроснабжение (по приборам учета); </w:t>
            </w:r>
          </w:p>
          <w:p w:rsidR="00656074" w:rsidRPr="000B629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629E">
              <w:rPr>
                <w:rFonts w:ascii="Times New Roman" w:hAnsi="Times New Roman"/>
              </w:rPr>
              <w:t xml:space="preserve">газоснабжение (газ </w:t>
            </w:r>
            <w:r>
              <w:rPr>
                <w:rFonts w:ascii="Times New Roman" w:hAnsi="Times New Roman"/>
              </w:rPr>
              <w:t>с</w:t>
            </w:r>
            <w:r w:rsidRPr="000B629E">
              <w:rPr>
                <w:rFonts w:ascii="Times New Roman" w:hAnsi="Times New Roman"/>
              </w:rPr>
              <w:t xml:space="preserve">жиженный в баллонах); </w:t>
            </w:r>
          </w:p>
          <w:p w:rsidR="00656074" w:rsidRPr="000B629E" w:rsidRDefault="00656074" w:rsidP="00101C95">
            <w:pPr>
              <w:spacing w:line="19" w:lineRule="atLeast"/>
            </w:pPr>
            <w:r w:rsidRPr="000B629E">
              <w:rPr>
                <w:rFonts w:ascii="Times New Roman" w:hAnsi="Times New Roman"/>
              </w:rPr>
              <w:t xml:space="preserve">отопление (по нормативам – </w:t>
            </w:r>
            <w:r w:rsidRPr="000B629E">
              <w:t>многоквартирные и жилые дома со стенами из смешанных и других материалов</w:t>
            </w:r>
            <w:r w:rsidRPr="000B629E">
              <w:rPr>
                <w:rFonts w:ascii="Times New Roman" w:hAnsi="Times New Roman"/>
              </w:rPr>
              <w:t xml:space="preserve">);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629E">
              <w:rPr>
                <w:rFonts w:ascii="Times New Roman" w:hAnsi="Times New Roman"/>
              </w:rPr>
              <w:t xml:space="preserve">холодное водоснабжение, водоотведение (по нормативам – </w:t>
            </w:r>
            <w:r w:rsidRPr="000B629E">
              <w:t>жилые дома с централизованными водопроводом и канализацией</w:t>
            </w:r>
            <w:r w:rsidR="001744A7">
              <w:rPr>
                <w:rFonts w:ascii="Times New Roman" w:hAnsi="Times New Roman"/>
              </w:rPr>
              <w:t xml:space="preserve">, </w:t>
            </w:r>
            <w:r w:rsidRPr="000B629E">
              <w:t>оборудованные ваннами</w:t>
            </w:r>
            <w:r w:rsidR="001744A7">
              <w:rPr>
                <w:rFonts w:ascii="Times New Roman" w:hAnsi="Times New Roman"/>
              </w:rPr>
              <w:t>,</w:t>
            </w:r>
            <w:r w:rsidRPr="000B629E">
              <w:t xml:space="preserve"> унитазами</w:t>
            </w:r>
            <w:r w:rsidRPr="000B629E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</w:t>
            </w:r>
          </w:p>
          <w:p w:rsidR="00656074" w:rsidRPr="000B629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коммунальными отходами</w:t>
            </w:r>
            <w:r w:rsidRPr="000B62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(по нормативу для </w:t>
            </w:r>
            <w:r w:rsidRPr="008E6FF2"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56074" w:rsidRPr="000B629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электроснабжение –3,22</w:t>
            </w:r>
            <w:r w:rsidRPr="000B629E">
              <w:rPr>
                <w:rFonts w:ascii="Times New Roman" w:hAnsi="Times New Roman"/>
              </w:rPr>
              <w:t xml:space="preserve"> руб./кВт в час; </w:t>
            </w:r>
          </w:p>
          <w:p w:rsidR="00656074" w:rsidRPr="000B629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629E">
              <w:rPr>
                <w:rFonts w:ascii="Times New Roman" w:hAnsi="Times New Roman"/>
              </w:rPr>
              <w:t xml:space="preserve">газоснабжение – </w:t>
            </w:r>
            <w:r>
              <w:rPr>
                <w:rFonts w:ascii="Times New Roman" w:hAnsi="Times New Roman"/>
              </w:rPr>
              <w:t>59,96</w:t>
            </w:r>
            <w:r w:rsidRPr="000B629E">
              <w:rPr>
                <w:rFonts w:ascii="Times New Roman" w:hAnsi="Times New Roman"/>
              </w:rPr>
              <w:t xml:space="preserve"> руб./кг; </w:t>
            </w:r>
          </w:p>
          <w:p w:rsidR="00656074" w:rsidRPr="000B629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629E">
              <w:rPr>
                <w:rFonts w:ascii="Times New Roman" w:hAnsi="Times New Roman"/>
              </w:rPr>
              <w:t xml:space="preserve">отопление – </w:t>
            </w:r>
            <w:r>
              <w:rPr>
                <w:rFonts w:ascii="Times New Roman" w:hAnsi="Times New Roman"/>
              </w:rPr>
              <w:t>2032,39</w:t>
            </w:r>
            <w:r w:rsidRPr="000B629E">
              <w:rPr>
                <w:rFonts w:ascii="Times New Roman" w:hAnsi="Times New Roman"/>
              </w:rPr>
              <w:t xml:space="preserve"> руб./Гкал;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629E">
              <w:rPr>
                <w:rFonts w:ascii="Times New Roman" w:hAnsi="Times New Roman"/>
              </w:rPr>
              <w:t>холодное</w:t>
            </w:r>
          </w:p>
          <w:p w:rsidR="00656074" w:rsidRPr="000B629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629E">
              <w:rPr>
                <w:rFonts w:ascii="Times New Roman" w:hAnsi="Times New Roman"/>
              </w:rPr>
              <w:t>водоснабжение –</w:t>
            </w:r>
            <w:r w:rsidR="009A6D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47,70</w:t>
            </w:r>
            <w:r w:rsidR="009A6DE7">
              <w:rPr>
                <w:rFonts w:ascii="Times New Roman" w:hAnsi="Times New Roman"/>
              </w:rPr>
              <w:t xml:space="preserve"> руб.</w:t>
            </w:r>
            <w:r w:rsidRPr="000B629E">
              <w:rPr>
                <w:rFonts w:ascii="Times New Roman" w:hAnsi="Times New Roman"/>
              </w:rPr>
              <w:t>/куб. м;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629E">
              <w:rPr>
                <w:rFonts w:ascii="Times New Roman" w:hAnsi="Times New Roman"/>
              </w:rPr>
              <w:t xml:space="preserve">водоотведение – </w:t>
            </w:r>
            <w:r>
              <w:rPr>
                <w:rFonts w:ascii="Times New Roman" w:hAnsi="Times New Roman"/>
              </w:rPr>
              <w:t>64,60</w:t>
            </w:r>
            <w:r w:rsidRPr="000B629E">
              <w:rPr>
                <w:rFonts w:ascii="Times New Roman" w:hAnsi="Times New Roman"/>
              </w:rPr>
              <w:t xml:space="preserve"> руб./куб. м</w:t>
            </w:r>
            <w:r>
              <w:rPr>
                <w:rFonts w:ascii="Times New Roman" w:hAnsi="Times New Roman"/>
              </w:rPr>
              <w:t>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656074" w:rsidRPr="000B629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Pr="000B629E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495,88 руб./куб. м</w:t>
            </w:r>
          </w:p>
        </w:tc>
        <w:tc>
          <w:tcPr>
            <w:tcW w:w="2551" w:type="dxa"/>
            <w:shd w:val="clear" w:color="auto" w:fill="auto"/>
          </w:tcPr>
          <w:p w:rsidR="00656074" w:rsidRPr="000B629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629E">
              <w:rPr>
                <w:rFonts w:ascii="Times New Roman" w:hAnsi="Times New Roman"/>
              </w:rPr>
              <w:t>электроснабжение –</w:t>
            </w:r>
            <w:r w:rsidR="009A6DE7">
              <w:rPr>
                <w:rFonts w:ascii="Times New Roman" w:hAnsi="Times New Roman"/>
              </w:rPr>
              <w:t xml:space="preserve"> </w:t>
            </w:r>
            <w:r w:rsidRPr="000B629E">
              <w:rPr>
                <w:rFonts w:ascii="Times New Roman" w:hAnsi="Times New Roman"/>
              </w:rPr>
              <w:t>5,0;</w:t>
            </w:r>
          </w:p>
          <w:p w:rsidR="00656074" w:rsidRPr="000B629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газоснабжение – 3,0</w:t>
            </w:r>
            <w:r w:rsidRPr="000B629E">
              <w:rPr>
                <w:rFonts w:ascii="Times New Roman" w:hAnsi="Times New Roman"/>
              </w:rPr>
              <w:t xml:space="preserve">; отопление – </w:t>
            </w:r>
            <w:r>
              <w:rPr>
                <w:rFonts w:ascii="Times New Roman" w:hAnsi="Times New Roman"/>
              </w:rPr>
              <w:t>4,0</w:t>
            </w:r>
            <w:r w:rsidRPr="000B629E">
              <w:rPr>
                <w:rFonts w:ascii="Times New Roman" w:hAnsi="Times New Roman"/>
              </w:rPr>
              <w:t xml:space="preserve">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629E">
              <w:rPr>
                <w:rFonts w:ascii="Times New Roman" w:hAnsi="Times New Roman"/>
              </w:rPr>
              <w:t>холодное</w:t>
            </w:r>
          </w:p>
          <w:p w:rsidR="00656074" w:rsidRPr="000B629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629E">
              <w:rPr>
                <w:rFonts w:ascii="Times New Roman" w:hAnsi="Times New Roman"/>
              </w:rPr>
              <w:t xml:space="preserve">водоснабжение – </w:t>
            </w:r>
            <w:r>
              <w:rPr>
                <w:rFonts w:ascii="Times New Roman" w:hAnsi="Times New Roman"/>
              </w:rPr>
              <w:t>4,0</w:t>
            </w:r>
            <w:r w:rsidRPr="000B629E">
              <w:rPr>
                <w:rFonts w:ascii="Times New Roman" w:hAnsi="Times New Roman"/>
              </w:rPr>
              <w:t xml:space="preserve">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629E">
              <w:rPr>
                <w:rFonts w:ascii="Times New Roman" w:hAnsi="Times New Roman"/>
              </w:rPr>
              <w:t xml:space="preserve">водоотведение – </w:t>
            </w:r>
            <w:r>
              <w:rPr>
                <w:rFonts w:ascii="Times New Roman" w:hAnsi="Times New Roman"/>
              </w:rPr>
              <w:t>4,0;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656074" w:rsidRPr="000B629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Pr="000B629E">
              <w:rPr>
                <w:rFonts w:ascii="Times New Roman" w:hAnsi="Times New Roman"/>
              </w:rPr>
              <w:t>–</w:t>
            </w:r>
            <w:r w:rsidR="00E53C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2268" w:type="dxa"/>
            <w:shd w:val="clear" w:color="auto" w:fill="auto"/>
          </w:tcPr>
          <w:p w:rsidR="00656074" w:rsidRPr="000B629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629E">
              <w:rPr>
                <w:rFonts w:ascii="Times New Roman" w:hAnsi="Times New Roman"/>
              </w:rPr>
              <w:t xml:space="preserve">электроснабжение – </w:t>
            </w:r>
            <w:r>
              <w:rPr>
                <w:rFonts w:ascii="Times New Roman" w:hAnsi="Times New Roman"/>
              </w:rPr>
              <w:t>800</w:t>
            </w:r>
            <w:r w:rsidRPr="000B629E">
              <w:rPr>
                <w:rFonts w:ascii="Times New Roman" w:hAnsi="Times New Roman"/>
              </w:rPr>
              <w:t xml:space="preserve">кВт/час в месяц; </w:t>
            </w:r>
          </w:p>
          <w:p w:rsidR="00656074" w:rsidRPr="000B629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629E">
              <w:rPr>
                <w:rFonts w:ascii="Times New Roman" w:hAnsi="Times New Roman"/>
              </w:rPr>
              <w:t xml:space="preserve">газоснабжение </w:t>
            </w:r>
            <w:r w:rsidRPr="000B629E">
              <w:rPr>
                <w:rFonts w:ascii="Times New Roman" w:hAnsi="Times New Roman"/>
              </w:rPr>
              <w:softHyphen/>
              <w:t>– 7</w:t>
            </w:r>
            <w:r w:rsidR="001744A7">
              <w:rPr>
                <w:rFonts w:ascii="Times New Roman" w:hAnsi="Times New Roman"/>
              </w:rPr>
              <w:t xml:space="preserve"> </w:t>
            </w:r>
            <w:r w:rsidRPr="000B629E">
              <w:rPr>
                <w:rFonts w:ascii="Times New Roman" w:hAnsi="Times New Roman"/>
              </w:rPr>
              <w:t xml:space="preserve">кг </w:t>
            </w:r>
            <w:r w:rsidR="001744A7">
              <w:rPr>
                <w:rFonts w:ascii="Times New Roman" w:hAnsi="Times New Roman"/>
              </w:rPr>
              <w:t xml:space="preserve">   </w:t>
            </w:r>
            <w:r w:rsidRPr="000B629E">
              <w:rPr>
                <w:rFonts w:ascii="Times New Roman" w:hAnsi="Times New Roman"/>
              </w:rPr>
              <w:t xml:space="preserve">в месяц; </w:t>
            </w:r>
          </w:p>
          <w:p w:rsidR="00656074" w:rsidRPr="000B629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отопление – 0,0485 Гкал/кв. м</w:t>
            </w:r>
            <w:r w:rsidRPr="000B629E">
              <w:rPr>
                <w:rFonts w:ascii="Times New Roman" w:hAnsi="Times New Roman"/>
              </w:rPr>
              <w:t xml:space="preserve"> в месяц; </w:t>
            </w:r>
          </w:p>
          <w:p w:rsidR="00656074" w:rsidRPr="000B629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629E">
              <w:rPr>
                <w:rFonts w:ascii="Times New Roman" w:hAnsi="Times New Roman"/>
              </w:rPr>
              <w:t xml:space="preserve">холодное водоснабжение – </w:t>
            </w:r>
            <w:r>
              <w:rPr>
                <w:rFonts w:ascii="Times New Roman" w:hAnsi="Times New Roman"/>
              </w:rPr>
              <w:t>7,52</w:t>
            </w:r>
            <w:r w:rsidRPr="000B629E">
              <w:rPr>
                <w:rFonts w:ascii="Times New Roman" w:hAnsi="Times New Roman"/>
              </w:rPr>
              <w:t xml:space="preserve"> куб. м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629E">
              <w:rPr>
                <w:rFonts w:ascii="Times New Roman" w:hAnsi="Times New Roman"/>
              </w:rPr>
              <w:t xml:space="preserve">водоотведение – </w:t>
            </w:r>
            <w:r>
              <w:rPr>
                <w:rFonts w:ascii="Times New Roman" w:hAnsi="Times New Roman"/>
              </w:rPr>
              <w:t>7,52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0B629E">
              <w:rPr>
                <w:rFonts w:ascii="Times New Roman" w:hAnsi="Times New Roman"/>
              </w:rPr>
              <w:t>куб. м в месяц</w:t>
            </w:r>
            <w:r>
              <w:rPr>
                <w:rFonts w:ascii="Times New Roman" w:hAnsi="Times New Roman"/>
              </w:rPr>
              <w:t>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9A6DE7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Pr="000B629E">
              <w:rPr>
                <w:rFonts w:ascii="Times New Roman" w:hAnsi="Times New Roman"/>
              </w:rPr>
              <w:t>–</w:t>
            </w:r>
            <w:r w:rsidR="009A6D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2,13 </w:t>
            </w:r>
          </w:p>
          <w:p w:rsidR="00656074" w:rsidRPr="000B629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год</w:t>
            </w:r>
          </w:p>
        </w:tc>
        <w:tc>
          <w:tcPr>
            <w:tcW w:w="1701" w:type="dxa"/>
            <w:shd w:val="clear" w:color="auto" w:fill="auto"/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1141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0,10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1141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0,10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Pr="00DB415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656074" w:rsidRPr="000A739C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656074" w:rsidRPr="0088403D" w:rsidRDefault="00656074" w:rsidP="00101C95">
            <w:pPr>
              <w:spacing w:line="19" w:lineRule="atLeast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  <w:color w:val="000000"/>
              </w:rPr>
              <w:t>Остро-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Пластиковское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</w:t>
            </w:r>
            <w:r w:rsidRPr="0088403D">
              <w:rPr>
                <w:rFonts w:ascii="Times New Roman" w:hAnsi="Times New Roman"/>
              </w:rPr>
              <w:t xml:space="preserve">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Чучковского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65F4D">
              <w:rPr>
                <w:rFonts w:ascii="Times New Roman" w:hAnsi="Times New Roman"/>
              </w:rPr>
              <w:t>элект</w:t>
            </w:r>
            <w:r>
              <w:rPr>
                <w:rFonts w:ascii="Times New Roman" w:hAnsi="Times New Roman"/>
              </w:rPr>
              <w:t>роснабжение (по приборам учета);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водоснабжение (по приборам учета);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</w:t>
            </w:r>
          </w:p>
          <w:p w:rsidR="00656074" w:rsidRPr="00865F4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твердыми коммунальными отходами (по нормативу для </w:t>
            </w:r>
            <w:r w:rsidRPr="008E6FF2"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</w:rPr>
              <w:t>)</w:t>
            </w:r>
          </w:p>
          <w:p w:rsidR="00656074" w:rsidRPr="00865F4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65F4D">
              <w:rPr>
                <w:rFonts w:ascii="Times New Roman" w:hAnsi="Times New Roman"/>
              </w:rPr>
              <w:t>электроснабжение –</w:t>
            </w:r>
            <w:r w:rsidR="009A6DE7">
              <w:rPr>
                <w:rFonts w:ascii="Times New Roman" w:hAnsi="Times New Roman"/>
              </w:rPr>
              <w:t xml:space="preserve"> </w:t>
            </w:r>
            <w:r w:rsidRPr="00865F4D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22</w:t>
            </w:r>
            <w:r w:rsidRPr="00865F4D">
              <w:rPr>
                <w:rFonts w:ascii="Times New Roman" w:hAnsi="Times New Roman"/>
              </w:rPr>
              <w:t xml:space="preserve"> руб./кВт в час</w:t>
            </w:r>
            <w:r>
              <w:rPr>
                <w:rFonts w:ascii="Times New Roman" w:hAnsi="Times New Roman"/>
              </w:rPr>
              <w:t>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5B7300">
              <w:rPr>
                <w:rFonts w:ascii="Times New Roman" w:hAnsi="Times New Roman"/>
                <w:spacing w:val="-4"/>
              </w:rPr>
              <w:t xml:space="preserve">холодное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5B7300">
              <w:rPr>
                <w:rFonts w:ascii="Times New Roman" w:hAnsi="Times New Roman"/>
                <w:spacing w:val="-4"/>
              </w:rPr>
              <w:t xml:space="preserve">водоснабжение – </w:t>
            </w:r>
            <w:r>
              <w:rPr>
                <w:rFonts w:ascii="Times New Roman" w:hAnsi="Times New Roman"/>
                <w:spacing w:val="-4"/>
              </w:rPr>
              <w:t>45,05</w:t>
            </w:r>
            <w:r w:rsidRPr="005B7300">
              <w:rPr>
                <w:rFonts w:ascii="Times New Roman" w:hAnsi="Times New Roman"/>
                <w:spacing w:val="-4"/>
              </w:rPr>
              <w:t xml:space="preserve"> руб./куб. м;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газоснабжение (по приборам учета) </w:t>
            </w:r>
            <w:r w:rsidRPr="005B7300">
              <w:rPr>
                <w:rFonts w:ascii="Times New Roman" w:hAnsi="Times New Roman"/>
                <w:spacing w:val="-4"/>
              </w:rPr>
              <w:t>–</w:t>
            </w:r>
            <w:r w:rsidR="009A6DE7"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5,941 руб./куб. м;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</w:rPr>
              <w:t>отходами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5B7300">
              <w:rPr>
                <w:rFonts w:ascii="Times New Roman" w:hAnsi="Times New Roman"/>
                <w:spacing w:val="-4"/>
              </w:rPr>
              <w:t>–</w:t>
            </w:r>
            <w:r>
              <w:rPr>
                <w:rFonts w:ascii="Times New Roman" w:hAnsi="Times New Roman"/>
                <w:spacing w:val="-4"/>
              </w:rPr>
              <w:t xml:space="preserve"> 495,88</w:t>
            </w:r>
          </w:p>
          <w:p w:rsidR="00656074" w:rsidRPr="00865F4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65F4D">
              <w:rPr>
                <w:rFonts w:ascii="Times New Roman" w:hAnsi="Times New Roman"/>
              </w:rPr>
              <w:t>электроснабжение – 5,0</w:t>
            </w:r>
            <w:r>
              <w:rPr>
                <w:rFonts w:ascii="Times New Roman" w:hAnsi="Times New Roman"/>
              </w:rPr>
              <w:t>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холодное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водоснабжение </w:t>
            </w:r>
            <w:r w:rsidRPr="00865F4D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8,3;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 w:rsidRPr="005B7300">
              <w:rPr>
                <w:rFonts w:ascii="Times New Roman" w:hAnsi="Times New Roman"/>
                <w:spacing w:val="-4"/>
              </w:rPr>
              <w:t>–</w:t>
            </w:r>
            <w:r w:rsidR="009A6DE7"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3,0;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Pr="005B7300">
              <w:rPr>
                <w:rFonts w:ascii="Times New Roman" w:hAnsi="Times New Roman"/>
                <w:spacing w:val="-4"/>
              </w:rPr>
              <w:t>–</w:t>
            </w:r>
            <w:r w:rsidR="009A6DE7"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7,2</w:t>
            </w:r>
          </w:p>
          <w:p w:rsidR="00656074" w:rsidRPr="00865F4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656074" w:rsidRPr="00865F4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656074" w:rsidRPr="00865F4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65F4D">
              <w:rPr>
                <w:rFonts w:ascii="Times New Roman" w:hAnsi="Times New Roman"/>
              </w:rPr>
              <w:t>электроснабжение – 140 кВт/час в месяц</w:t>
            </w:r>
            <w:r>
              <w:rPr>
                <w:rFonts w:ascii="Times New Roman" w:hAnsi="Times New Roman"/>
              </w:rPr>
              <w:t>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холодное водоснабжение </w:t>
            </w:r>
            <w:r w:rsidRPr="00865F4D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18 куб.</w:t>
            </w:r>
            <w:r w:rsidR="001744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 в месяц;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 w:rsidRPr="005B7300">
              <w:rPr>
                <w:rFonts w:ascii="Times New Roman" w:hAnsi="Times New Roman"/>
                <w:spacing w:val="-4"/>
              </w:rPr>
              <w:t>–</w:t>
            </w:r>
            <w:r>
              <w:rPr>
                <w:rFonts w:ascii="Times New Roman" w:hAnsi="Times New Roman"/>
                <w:spacing w:val="-4"/>
              </w:rPr>
              <w:t xml:space="preserve"> 405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куб. м в месяц;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Pr="005B7300">
              <w:rPr>
                <w:rFonts w:ascii="Times New Roman" w:hAnsi="Times New Roman"/>
                <w:spacing w:val="-4"/>
              </w:rPr>
              <w:t>–</w:t>
            </w:r>
            <w:r>
              <w:rPr>
                <w:rFonts w:ascii="Times New Roman" w:hAnsi="Times New Roman"/>
                <w:spacing w:val="-4"/>
              </w:rPr>
              <w:t xml:space="preserve"> 2,31</w:t>
            </w:r>
          </w:p>
          <w:p w:rsidR="00656074" w:rsidRPr="00865F4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куб. м в год</w:t>
            </w:r>
          </w:p>
          <w:p w:rsidR="00656074" w:rsidRPr="00865F4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338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0,03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338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0,03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Pr="00DB415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656074" w:rsidRPr="000A739C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</w:p>
          <w:p w:rsidR="00656074" w:rsidRPr="0088403D" w:rsidRDefault="00656074" w:rsidP="00101C95">
            <w:pPr>
              <w:spacing w:line="19" w:lineRule="atLeast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Пертовское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</w:t>
            </w:r>
            <w:r w:rsidRPr="0088403D">
              <w:rPr>
                <w:rFonts w:ascii="Times New Roman" w:hAnsi="Times New Roman"/>
              </w:rPr>
              <w:t xml:space="preserve">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Чучковского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656074" w:rsidRPr="00D146B0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D146B0">
              <w:rPr>
                <w:rFonts w:ascii="Times New Roman" w:hAnsi="Times New Roman"/>
              </w:rPr>
              <w:t>электроснабжение (по приборам учета);</w:t>
            </w:r>
          </w:p>
          <w:p w:rsidR="00656074" w:rsidRPr="00D146B0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D146B0">
              <w:rPr>
                <w:rFonts w:ascii="Times New Roman" w:hAnsi="Times New Roman"/>
              </w:rPr>
              <w:t>газоснабжение (по приборам учета);</w:t>
            </w:r>
          </w:p>
          <w:p w:rsidR="00656074" w:rsidRPr="00D146B0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D146B0">
              <w:rPr>
                <w:rFonts w:ascii="Times New Roman" w:hAnsi="Times New Roman"/>
              </w:rPr>
              <w:t>холодное водоснабжение (по приборам учета); обращение с твердыми</w:t>
            </w:r>
          </w:p>
          <w:p w:rsidR="00656074" w:rsidRPr="00D146B0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D146B0">
              <w:rPr>
                <w:rFonts w:ascii="Times New Roman" w:hAnsi="Times New Roman"/>
              </w:rPr>
              <w:t xml:space="preserve">коммунальными отходами (по нормативу для </w:t>
            </w:r>
            <w:r w:rsidRPr="008E6FF2">
              <w:rPr>
                <w:rFonts w:ascii="Times New Roman" w:hAnsi="Times New Roman"/>
              </w:rPr>
              <w:t>индивидуальных жилых домов</w:t>
            </w:r>
            <w:r w:rsidRPr="00D146B0">
              <w:rPr>
                <w:rFonts w:ascii="Times New Roman" w:hAnsi="Times New Roman"/>
              </w:rPr>
              <w:t>)</w:t>
            </w:r>
          </w:p>
          <w:p w:rsidR="00656074" w:rsidRPr="00D146B0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656074" w:rsidRPr="00D146B0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D146B0">
              <w:rPr>
                <w:rFonts w:ascii="Times New Roman" w:hAnsi="Times New Roman"/>
              </w:rPr>
              <w:t>электроснабжение –</w:t>
            </w:r>
            <w:r w:rsidR="009A6DE7">
              <w:rPr>
                <w:rFonts w:ascii="Times New Roman" w:hAnsi="Times New Roman"/>
              </w:rPr>
              <w:t xml:space="preserve"> </w:t>
            </w:r>
            <w:r w:rsidRPr="00D146B0">
              <w:rPr>
                <w:rFonts w:ascii="Times New Roman" w:hAnsi="Times New Roman"/>
              </w:rPr>
              <w:t>3,22 руб./кВт в час;</w:t>
            </w:r>
          </w:p>
          <w:p w:rsidR="00656074" w:rsidRPr="00D146B0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D146B0">
              <w:rPr>
                <w:rFonts w:ascii="Times New Roman" w:hAnsi="Times New Roman"/>
                <w:spacing w:val="-4"/>
              </w:rPr>
              <w:t>холодное</w:t>
            </w:r>
          </w:p>
          <w:p w:rsidR="00656074" w:rsidRPr="00D146B0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D146B0">
              <w:rPr>
                <w:rFonts w:ascii="Times New Roman" w:hAnsi="Times New Roman"/>
                <w:spacing w:val="-4"/>
              </w:rPr>
              <w:t>водоснабжение – 43,73 руб./куб. м;</w:t>
            </w:r>
          </w:p>
          <w:p w:rsidR="00656074" w:rsidRPr="00D146B0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D146B0">
              <w:rPr>
                <w:rFonts w:ascii="Times New Roman" w:hAnsi="Times New Roman"/>
                <w:spacing w:val="-4"/>
              </w:rPr>
              <w:t>газоснабжение (по приборам учета) –5,941 руб./куб. м;</w:t>
            </w:r>
          </w:p>
          <w:p w:rsidR="00656074" w:rsidRPr="00D146B0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D146B0"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9A6DE7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D146B0">
              <w:rPr>
                <w:rFonts w:ascii="Times New Roman" w:hAnsi="Times New Roman"/>
              </w:rPr>
              <w:t xml:space="preserve">отходами </w:t>
            </w:r>
            <w:r w:rsidRPr="00D146B0">
              <w:rPr>
                <w:rFonts w:ascii="Times New Roman" w:hAnsi="Times New Roman"/>
                <w:spacing w:val="-4"/>
              </w:rPr>
              <w:t xml:space="preserve">– 495,88 </w:t>
            </w:r>
          </w:p>
          <w:p w:rsidR="00656074" w:rsidRPr="00D146B0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D146B0">
              <w:rPr>
                <w:rFonts w:ascii="Times New Roman" w:hAnsi="Times New Roman"/>
                <w:spacing w:val="-4"/>
              </w:rPr>
              <w:t>руб./куб. м</w:t>
            </w:r>
          </w:p>
        </w:tc>
        <w:tc>
          <w:tcPr>
            <w:tcW w:w="2551" w:type="dxa"/>
            <w:shd w:val="clear" w:color="auto" w:fill="auto"/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65F4D">
              <w:rPr>
                <w:rFonts w:ascii="Times New Roman" w:hAnsi="Times New Roman"/>
              </w:rPr>
              <w:t>электроснабжение – 5,0</w:t>
            </w:r>
            <w:r>
              <w:rPr>
                <w:rFonts w:ascii="Times New Roman" w:hAnsi="Times New Roman"/>
              </w:rPr>
              <w:t>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холодное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водоснабжение </w:t>
            </w:r>
            <w:r w:rsidRPr="00865F4D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4,0;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 w:rsidRPr="005B7300">
              <w:rPr>
                <w:rFonts w:ascii="Times New Roman" w:hAnsi="Times New Roman"/>
                <w:spacing w:val="-4"/>
              </w:rPr>
              <w:t>–</w:t>
            </w:r>
            <w:r w:rsidR="009A6DE7"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3,0;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отходами </w:t>
            </w:r>
            <w:r w:rsidRPr="005B7300">
              <w:rPr>
                <w:rFonts w:ascii="Times New Roman" w:hAnsi="Times New Roman"/>
                <w:spacing w:val="-4"/>
              </w:rPr>
              <w:t>–</w:t>
            </w:r>
            <w:r w:rsidR="009A6DE7"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7,2</w:t>
            </w:r>
          </w:p>
          <w:p w:rsidR="00656074" w:rsidRPr="00865F4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656074" w:rsidRPr="00865F4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656074" w:rsidRPr="00865F4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65F4D">
              <w:rPr>
                <w:rFonts w:ascii="Times New Roman" w:hAnsi="Times New Roman"/>
              </w:rPr>
              <w:t xml:space="preserve">электроснабжение – </w:t>
            </w:r>
            <w:r>
              <w:rPr>
                <w:rFonts w:ascii="Times New Roman" w:hAnsi="Times New Roman"/>
              </w:rPr>
              <w:t>250</w:t>
            </w:r>
            <w:r w:rsidRPr="00865F4D">
              <w:rPr>
                <w:rFonts w:ascii="Times New Roman" w:hAnsi="Times New Roman"/>
              </w:rPr>
              <w:t xml:space="preserve"> кВт/час в месяц</w:t>
            </w:r>
            <w:r>
              <w:rPr>
                <w:rFonts w:ascii="Times New Roman" w:hAnsi="Times New Roman"/>
              </w:rPr>
              <w:t>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холодное водоснабжение </w:t>
            </w:r>
            <w:r w:rsidRPr="00865F4D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7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месяц;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</w:rPr>
              <w:t xml:space="preserve">газоснабжение </w:t>
            </w:r>
            <w:r w:rsidRPr="005B7300">
              <w:rPr>
                <w:rFonts w:ascii="Times New Roman" w:hAnsi="Times New Roman"/>
                <w:spacing w:val="-4"/>
              </w:rPr>
              <w:t>–</w:t>
            </w:r>
            <w:r>
              <w:rPr>
                <w:rFonts w:ascii="Times New Roman" w:hAnsi="Times New Roman"/>
                <w:spacing w:val="-4"/>
              </w:rPr>
              <w:t xml:space="preserve"> 1000 куб. м в месяц;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</w:rPr>
              <w:t>отходами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5B7300">
              <w:rPr>
                <w:rFonts w:ascii="Times New Roman" w:hAnsi="Times New Roman"/>
                <w:spacing w:val="-4"/>
              </w:rPr>
              <w:t>–</w:t>
            </w:r>
            <w:r>
              <w:rPr>
                <w:rFonts w:ascii="Times New Roman" w:hAnsi="Times New Roman"/>
                <w:spacing w:val="-4"/>
              </w:rPr>
              <w:t xml:space="preserve"> 2,31</w:t>
            </w:r>
          </w:p>
          <w:p w:rsidR="00656074" w:rsidRPr="00865F4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куб. м в год</w:t>
            </w:r>
          </w:p>
          <w:p w:rsidR="00656074" w:rsidRPr="00865F4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1388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1388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0,12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Pr="00DB415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656074" w:rsidRPr="000A739C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656074" w:rsidRPr="0088403D" w:rsidRDefault="00656074" w:rsidP="00101C95">
            <w:pPr>
              <w:spacing w:line="19" w:lineRule="atLeast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  <w:color w:val="000000"/>
              </w:rPr>
            </w:pPr>
            <w:r w:rsidRPr="0088403D">
              <w:rPr>
                <w:rFonts w:ascii="Times New Roman" w:hAnsi="Times New Roman"/>
                <w:color w:val="000000"/>
              </w:rPr>
              <w:t>233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</w:rPr>
              <w:t>Ункосовское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сельское</w:t>
            </w:r>
            <w:r w:rsidRPr="0088403D">
              <w:rPr>
                <w:rFonts w:ascii="Times New Roman" w:hAnsi="Times New Roman"/>
              </w:rPr>
              <w:t xml:space="preserve">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</w:rPr>
              <w:t>Чучковского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974DE">
              <w:rPr>
                <w:rFonts w:ascii="Times New Roman" w:hAnsi="Times New Roman"/>
              </w:rPr>
              <w:t>электроснабжение (по приборам учета)</w:t>
            </w:r>
            <w:r>
              <w:rPr>
                <w:rFonts w:ascii="Times New Roman" w:hAnsi="Times New Roman"/>
              </w:rPr>
              <w:t>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газоснабжение (по приборам учета);</w:t>
            </w:r>
          </w:p>
          <w:p w:rsidR="00656074" w:rsidRPr="008974D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отходами (по нормативу для </w:t>
            </w:r>
            <w:r w:rsidRPr="008E6FF2"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974DE">
              <w:rPr>
                <w:rFonts w:ascii="Times New Roman" w:hAnsi="Times New Roman"/>
              </w:rPr>
              <w:t>электроснабжение –</w:t>
            </w:r>
            <w:r w:rsidR="009A6DE7">
              <w:rPr>
                <w:rFonts w:ascii="Times New Roman" w:hAnsi="Times New Roman"/>
              </w:rPr>
              <w:t xml:space="preserve"> </w:t>
            </w:r>
            <w:r w:rsidRPr="008974DE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22</w:t>
            </w:r>
            <w:r w:rsidRPr="008974DE">
              <w:rPr>
                <w:rFonts w:ascii="Times New Roman" w:hAnsi="Times New Roman"/>
              </w:rPr>
              <w:t xml:space="preserve"> руб./кВт в час</w:t>
            </w:r>
            <w:r>
              <w:rPr>
                <w:rFonts w:ascii="Times New Roman" w:hAnsi="Times New Roman"/>
              </w:rPr>
              <w:t>;</w:t>
            </w:r>
          </w:p>
          <w:p w:rsidR="00656074" w:rsidRPr="008974D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газоснабжение – 5,941 руб./куб. м;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656074" w:rsidRPr="008974D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отходами – 495,88 руб./куб. м</w:t>
            </w:r>
          </w:p>
        </w:tc>
        <w:tc>
          <w:tcPr>
            <w:tcW w:w="2551" w:type="dxa"/>
            <w:shd w:val="clear" w:color="auto" w:fill="auto"/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974DE">
              <w:rPr>
                <w:rFonts w:ascii="Times New Roman" w:hAnsi="Times New Roman"/>
              </w:rPr>
              <w:t>электроснабжение – 5,0</w:t>
            </w:r>
            <w:r>
              <w:rPr>
                <w:rFonts w:ascii="Times New Roman" w:hAnsi="Times New Roman"/>
              </w:rPr>
              <w:t>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газоснабжение – 3,0;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656074" w:rsidRPr="008974D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отходами – 7,2</w:t>
            </w:r>
          </w:p>
          <w:p w:rsidR="00656074" w:rsidRPr="008974D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656074" w:rsidRPr="008974D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656074" w:rsidRPr="008974D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974DE">
              <w:rPr>
                <w:rFonts w:ascii="Times New Roman" w:hAnsi="Times New Roman"/>
              </w:rPr>
              <w:t xml:space="preserve">электроснабжение – </w:t>
            </w:r>
            <w:r>
              <w:rPr>
                <w:rFonts w:ascii="Times New Roman" w:hAnsi="Times New Roman"/>
              </w:rPr>
              <w:t>230 кВт/час в месяц;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газоснабжение – 180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куб. м в месяц;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отходами – 2,31</w:t>
            </w:r>
          </w:p>
          <w:p w:rsidR="00656074" w:rsidRPr="008974D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куб. м в год </w:t>
            </w:r>
          </w:p>
        </w:tc>
        <w:tc>
          <w:tcPr>
            <w:tcW w:w="1701" w:type="dxa"/>
            <w:shd w:val="clear" w:color="auto" w:fill="auto"/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 ч</w:t>
            </w:r>
            <w:r w:rsidRPr="006F6674">
              <w:rPr>
                <w:rFonts w:ascii="Times New Roman" w:hAnsi="Times New Roman"/>
              </w:rPr>
              <w:t>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0,09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956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0,09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656074" w:rsidRPr="0088403D" w:rsidRDefault="00656074" w:rsidP="00101C95">
            <w:pPr>
              <w:spacing w:line="19" w:lineRule="atLeast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  <w:color w:val="000000"/>
                <w:spacing w:val="-4"/>
              </w:rPr>
            </w:pPr>
            <w:r w:rsidRPr="0088403D">
              <w:rPr>
                <w:rFonts w:ascii="Times New Roman" w:hAnsi="Times New Roman"/>
                <w:color w:val="000000"/>
                <w:spacing w:val="-4"/>
              </w:rPr>
              <w:t>234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proofErr w:type="spellStart"/>
            <w:r w:rsidRPr="0088403D">
              <w:rPr>
                <w:rFonts w:ascii="Times New Roman" w:hAnsi="Times New Roman"/>
                <w:color w:val="000000"/>
                <w:spacing w:val="-4"/>
              </w:rPr>
              <w:t>Чучковское</w:t>
            </w:r>
            <w:proofErr w:type="spellEnd"/>
            <w:r w:rsidRPr="0088403D">
              <w:rPr>
                <w:rFonts w:ascii="Times New Roman" w:hAnsi="Times New Roman"/>
                <w:spacing w:val="-4"/>
              </w:rPr>
              <w:t xml:space="preserve"> городское поселение </w:t>
            </w:r>
            <w:proofErr w:type="spellStart"/>
            <w:r w:rsidRPr="0088403D">
              <w:rPr>
                <w:rFonts w:ascii="Times New Roman" w:hAnsi="Times New Roman"/>
                <w:color w:val="000000"/>
                <w:spacing w:val="-4"/>
              </w:rPr>
              <w:t>Чучковского</w:t>
            </w:r>
            <w:proofErr w:type="spellEnd"/>
            <w:r w:rsidRPr="0088403D">
              <w:rPr>
                <w:rFonts w:ascii="Times New Roman" w:hAnsi="Times New Roman"/>
                <w:color w:val="000000"/>
                <w:spacing w:val="-4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656074" w:rsidRPr="009D2CB2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 xml:space="preserve">электроснабжение (по приборам учета); </w:t>
            </w:r>
          </w:p>
          <w:p w:rsidR="00656074" w:rsidRPr="009D2CB2" w:rsidRDefault="009A6DE7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газоснабжение </w:t>
            </w:r>
            <w:r w:rsidR="00656074" w:rsidRPr="009D2CB2">
              <w:rPr>
                <w:rFonts w:ascii="Times New Roman" w:hAnsi="Times New Roman"/>
                <w:spacing w:val="-4"/>
              </w:rPr>
              <w:t>(по нормативам – для газовой плиты при наличии горячего водоснабжения);</w:t>
            </w:r>
          </w:p>
          <w:p w:rsidR="00656074" w:rsidRPr="009D2CB2" w:rsidRDefault="00656074" w:rsidP="00101C95">
            <w:pPr>
              <w:spacing w:line="19" w:lineRule="atLeast"/>
              <w:rPr>
                <w:rFonts w:ascii="Times New Roman" w:eastAsia="TimesET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 xml:space="preserve">холодное водоснабжение, </w:t>
            </w:r>
            <w:r w:rsidRPr="009D2CB2">
              <w:rPr>
                <w:rFonts w:ascii="Times New Roman" w:eastAsia="Calibri" w:hAnsi="Times New Roman"/>
                <w:spacing w:val="-4"/>
              </w:rPr>
              <w:t xml:space="preserve">водоотведение </w:t>
            </w:r>
            <w:r w:rsidRPr="009D2CB2">
              <w:rPr>
                <w:rFonts w:ascii="Times New Roman" w:hAnsi="Times New Roman"/>
                <w:spacing w:val="-4"/>
              </w:rPr>
              <w:t>(по нормативам – жилые дома с</w:t>
            </w:r>
            <w:r w:rsidRPr="009D2CB2">
              <w:rPr>
                <w:rFonts w:ascii="Times New Roman" w:eastAsia="TimesET" w:hAnsi="Times New Roman"/>
                <w:spacing w:val="-4"/>
              </w:rPr>
              <w:t xml:space="preserve"> </w:t>
            </w:r>
            <w:r w:rsidRPr="009D2CB2">
              <w:rPr>
                <w:rFonts w:ascii="Times New Roman" w:hAnsi="Times New Roman"/>
                <w:spacing w:val="-4"/>
              </w:rPr>
              <w:t>централизованными</w:t>
            </w:r>
            <w:r w:rsidRPr="009D2CB2">
              <w:rPr>
                <w:rFonts w:ascii="Times New Roman" w:eastAsia="TimesET" w:hAnsi="Times New Roman"/>
                <w:spacing w:val="-4"/>
              </w:rPr>
              <w:t xml:space="preserve"> </w:t>
            </w:r>
            <w:r w:rsidRPr="009D2CB2">
              <w:rPr>
                <w:rFonts w:ascii="Times New Roman" w:hAnsi="Times New Roman"/>
                <w:spacing w:val="-4"/>
              </w:rPr>
              <w:t>водопроводом</w:t>
            </w:r>
            <w:r w:rsidRPr="009D2CB2">
              <w:rPr>
                <w:rFonts w:ascii="Times New Roman" w:eastAsia="TimesET" w:hAnsi="Times New Roman"/>
                <w:spacing w:val="-4"/>
              </w:rPr>
              <w:t xml:space="preserve">, </w:t>
            </w:r>
            <w:r w:rsidRPr="009D2CB2">
              <w:rPr>
                <w:rFonts w:ascii="Times New Roman" w:hAnsi="Times New Roman"/>
                <w:spacing w:val="-4"/>
              </w:rPr>
              <w:t>канализацией</w:t>
            </w:r>
            <w:r w:rsidRPr="009D2CB2">
              <w:rPr>
                <w:rFonts w:ascii="Times New Roman" w:eastAsia="TimesET" w:hAnsi="Times New Roman"/>
                <w:spacing w:val="-4"/>
              </w:rPr>
              <w:t xml:space="preserve">, </w:t>
            </w:r>
            <w:r w:rsidRPr="009D2CB2">
              <w:rPr>
                <w:rFonts w:ascii="Times New Roman" w:hAnsi="Times New Roman"/>
                <w:spacing w:val="-4"/>
              </w:rPr>
              <w:t>горячим</w:t>
            </w:r>
            <w:r w:rsidRPr="009D2CB2">
              <w:rPr>
                <w:rFonts w:ascii="Times New Roman" w:eastAsia="TimesET" w:hAnsi="Times New Roman"/>
                <w:spacing w:val="-4"/>
              </w:rPr>
              <w:t xml:space="preserve"> </w:t>
            </w:r>
            <w:r w:rsidRPr="009D2CB2">
              <w:rPr>
                <w:rFonts w:ascii="Times New Roman" w:hAnsi="Times New Roman"/>
                <w:spacing w:val="-4"/>
              </w:rPr>
              <w:t>водоснабжением</w:t>
            </w:r>
            <w:r w:rsidRPr="009D2CB2">
              <w:rPr>
                <w:rFonts w:ascii="Times New Roman" w:eastAsia="TimesET" w:hAnsi="Times New Roman"/>
                <w:spacing w:val="-4"/>
              </w:rPr>
              <w:t xml:space="preserve">, </w:t>
            </w:r>
            <w:r w:rsidRPr="009D2CB2">
              <w:rPr>
                <w:rFonts w:ascii="Times New Roman" w:hAnsi="Times New Roman"/>
                <w:spacing w:val="-4"/>
              </w:rPr>
              <w:t>оборудованные</w:t>
            </w:r>
            <w:r w:rsidRPr="009D2CB2">
              <w:rPr>
                <w:rFonts w:ascii="Times New Roman" w:eastAsia="TimesET" w:hAnsi="Times New Roman"/>
                <w:spacing w:val="-4"/>
              </w:rPr>
              <w:t xml:space="preserve"> </w:t>
            </w:r>
            <w:r w:rsidRPr="009D2CB2">
              <w:rPr>
                <w:rFonts w:ascii="Times New Roman" w:hAnsi="Times New Roman"/>
                <w:spacing w:val="-4"/>
              </w:rPr>
              <w:t>ваннами</w:t>
            </w:r>
            <w:r w:rsidRPr="009D2CB2">
              <w:rPr>
                <w:rFonts w:ascii="Times New Roman" w:eastAsia="TimesET" w:hAnsi="Times New Roman"/>
                <w:spacing w:val="-4"/>
              </w:rPr>
              <w:t xml:space="preserve">, </w:t>
            </w:r>
            <w:r w:rsidRPr="009D2CB2">
              <w:rPr>
                <w:rFonts w:ascii="Times New Roman" w:hAnsi="Times New Roman"/>
                <w:spacing w:val="-4"/>
              </w:rPr>
              <w:t>унитазами</w:t>
            </w:r>
            <w:r w:rsidRPr="009D2CB2">
              <w:rPr>
                <w:rFonts w:ascii="Times New Roman" w:eastAsia="TimesET" w:hAnsi="Times New Roman"/>
                <w:spacing w:val="-4"/>
              </w:rPr>
              <w:t>);</w:t>
            </w:r>
          </w:p>
          <w:p w:rsidR="00656074" w:rsidRPr="009D2CB2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>г</w:t>
            </w:r>
            <w:r w:rsidRPr="009D2CB2">
              <w:rPr>
                <w:rFonts w:ascii="Times New Roman" w:eastAsia="Calibri" w:hAnsi="Times New Roman"/>
                <w:spacing w:val="-4"/>
              </w:rPr>
              <w:t>орячее</w:t>
            </w:r>
            <w:r w:rsidRPr="009D2CB2">
              <w:rPr>
                <w:rFonts w:ascii="Times New Roman" w:eastAsia="TimesET" w:hAnsi="Times New Roman"/>
                <w:spacing w:val="-4"/>
              </w:rPr>
              <w:t xml:space="preserve"> </w:t>
            </w:r>
            <w:r w:rsidRPr="009D2CB2">
              <w:rPr>
                <w:rFonts w:ascii="Times New Roman" w:eastAsia="Calibri" w:hAnsi="Times New Roman"/>
                <w:spacing w:val="-4"/>
              </w:rPr>
              <w:t>водоснабжение</w:t>
            </w:r>
            <w:r w:rsidRPr="009D2CB2">
              <w:rPr>
                <w:rFonts w:ascii="Times New Roman" w:eastAsia="TimesET" w:hAnsi="Times New Roman"/>
                <w:spacing w:val="-4"/>
              </w:rPr>
              <w:t xml:space="preserve"> (</w:t>
            </w:r>
            <w:r w:rsidRPr="009D2CB2">
              <w:rPr>
                <w:rFonts w:ascii="Times New Roman" w:hAnsi="Times New Roman"/>
                <w:spacing w:val="-4"/>
              </w:rPr>
              <w:t>по нормативам</w:t>
            </w:r>
            <w:r w:rsidR="009A6DE7">
              <w:rPr>
                <w:rFonts w:ascii="Times New Roman" w:hAnsi="Times New Roman"/>
                <w:spacing w:val="-4"/>
              </w:rPr>
              <w:t xml:space="preserve"> –</w:t>
            </w:r>
            <w:r w:rsidRPr="009D2CB2">
              <w:rPr>
                <w:rFonts w:ascii="Times New Roman" w:hAnsi="Times New Roman"/>
                <w:spacing w:val="-4"/>
              </w:rPr>
              <w:t xml:space="preserve"> закрытая система с неизолированными стояками с </w:t>
            </w:r>
            <w:proofErr w:type="spellStart"/>
            <w:r w:rsidRPr="009D2CB2">
              <w:rPr>
                <w:rFonts w:ascii="Times New Roman" w:hAnsi="Times New Roman"/>
                <w:spacing w:val="-4"/>
              </w:rPr>
              <w:t>полотенцесушителями</w:t>
            </w:r>
            <w:proofErr w:type="spellEnd"/>
            <w:r w:rsidRPr="009D2CB2">
              <w:rPr>
                <w:rFonts w:ascii="Times New Roman" w:hAnsi="Times New Roman"/>
                <w:spacing w:val="-4"/>
              </w:rPr>
              <w:t xml:space="preserve"> без наружной сети горячего водоснабжения);</w:t>
            </w:r>
          </w:p>
          <w:p w:rsidR="009A6DE7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 xml:space="preserve">отопление </w:t>
            </w:r>
            <w:r w:rsidRPr="009D2CB2">
              <w:rPr>
                <w:rFonts w:ascii="Times New Roman" w:eastAsia="TimesET" w:hAnsi="Times New Roman"/>
                <w:spacing w:val="-4"/>
              </w:rPr>
              <w:t>(</w:t>
            </w:r>
            <w:r w:rsidRPr="009D2CB2">
              <w:rPr>
                <w:rFonts w:ascii="Times New Roman" w:hAnsi="Times New Roman"/>
                <w:spacing w:val="-4"/>
              </w:rPr>
              <w:t>по нормативам – многоквартирные и жилые дома со стенами из камня и кирпича (с общей площадью свыше 1500 кв. м)</w:t>
            </w:r>
            <w:r>
              <w:rPr>
                <w:rFonts w:ascii="Times New Roman" w:hAnsi="Times New Roman"/>
                <w:spacing w:val="-4"/>
              </w:rPr>
              <w:t xml:space="preserve">; </w:t>
            </w:r>
          </w:p>
          <w:p w:rsidR="00656074" w:rsidRPr="009D2CB2" w:rsidRDefault="00656074" w:rsidP="00101C95">
            <w:pPr>
              <w:spacing w:line="19" w:lineRule="atLeast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обращение с твердыми коммунальными отходами (по нормативу для </w:t>
            </w:r>
            <w:r w:rsidRPr="008E6FF2">
              <w:rPr>
                <w:rFonts w:ascii="Times New Roman" w:hAnsi="Times New Roman"/>
                <w:spacing w:val="-4"/>
              </w:rPr>
              <w:t>многоквартирных домов</w:t>
            </w:r>
            <w:r>
              <w:rPr>
                <w:rFonts w:ascii="Times New Roman" w:hAnsi="Times New Roman"/>
                <w:spacing w:val="-4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56074" w:rsidRPr="009D2CB2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>электроснабжение –</w:t>
            </w:r>
            <w:r w:rsidR="009A6DE7">
              <w:rPr>
                <w:rFonts w:ascii="Times New Roman" w:hAnsi="Times New Roman"/>
                <w:spacing w:val="-4"/>
              </w:rPr>
              <w:t xml:space="preserve"> </w:t>
            </w:r>
            <w:r w:rsidRPr="009D2CB2">
              <w:rPr>
                <w:rFonts w:ascii="Times New Roman" w:hAnsi="Times New Roman"/>
                <w:spacing w:val="-4"/>
              </w:rPr>
              <w:t>4,</w:t>
            </w:r>
            <w:r>
              <w:rPr>
                <w:rFonts w:ascii="Times New Roman" w:hAnsi="Times New Roman"/>
                <w:spacing w:val="-4"/>
              </w:rPr>
              <w:t xml:space="preserve">60 </w:t>
            </w:r>
            <w:r w:rsidRPr="009D2CB2">
              <w:rPr>
                <w:rFonts w:ascii="Times New Roman" w:hAnsi="Times New Roman"/>
                <w:spacing w:val="-4"/>
              </w:rPr>
              <w:t xml:space="preserve">руб./кВт в час; </w:t>
            </w:r>
          </w:p>
          <w:p w:rsidR="00656074" w:rsidRPr="009D2CB2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>газ</w:t>
            </w:r>
            <w:r>
              <w:rPr>
                <w:rFonts w:ascii="Times New Roman" w:hAnsi="Times New Roman"/>
                <w:spacing w:val="-4"/>
              </w:rPr>
              <w:t>оснабжение – 6,917</w:t>
            </w:r>
            <w:r w:rsidRPr="009D2CB2">
              <w:rPr>
                <w:rFonts w:ascii="Times New Roman" w:hAnsi="Times New Roman"/>
                <w:spacing w:val="-4"/>
              </w:rPr>
              <w:t xml:space="preserve"> руб./куб. м;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>холодное</w:t>
            </w:r>
          </w:p>
          <w:p w:rsidR="00656074" w:rsidRPr="009D2CB2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 xml:space="preserve">водоснабжение – </w:t>
            </w:r>
            <w:r>
              <w:rPr>
                <w:rFonts w:ascii="Times New Roman" w:hAnsi="Times New Roman"/>
                <w:spacing w:val="-4"/>
              </w:rPr>
              <w:t>27,82</w:t>
            </w:r>
            <w:r w:rsidRPr="009D2CB2">
              <w:rPr>
                <w:rFonts w:ascii="Times New Roman" w:hAnsi="Times New Roman"/>
                <w:spacing w:val="-4"/>
              </w:rPr>
              <w:t xml:space="preserve"> руб./куб. м;</w:t>
            </w:r>
          </w:p>
          <w:p w:rsidR="00656074" w:rsidRPr="009D2CB2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 xml:space="preserve">водоотведение – </w:t>
            </w:r>
            <w:r>
              <w:rPr>
                <w:rFonts w:ascii="Times New Roman" w:hAnsi="Times New Roman"/>
                <w:spacing w:val="-4"/>
              </w:rPr>
              <w:t>35,32</w:t>
            </w:r>
            <w:r w:rsidRPr="009D2CB2">
              <w:rPr>
                <w:rFonts w:ascii="Times New Roman" w:hAnsi="Times New Roman"/>
                <w:spacing w:val="-4"/>
              </w:rPr>
              <w:t xml:space="preserve"> руб./куб. м;</w:t>
            </w:r>
          </w:p>
          <w:p w:rsidR="00656074" w:rsidRPr="009D2CB2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 xml:space="preserve">горячее </w:t>
            </w:r>
          </w:p>
          <w:p w:rsidR="00656074" w:rsidRPr="009D2CB2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 xml:space="preserve">водоснабжение – </w:t>
            </w:r>
            <w:r>
              <w:rPr>
                <w:rFonts w:ascii="Times New Roman" w:hAnsi="Times New Roman"/>
                <w:spacing w:val="-4"/>
              </w:rPr>
              <w:t>212,17</w:t>
            </w:r>
            <w:r w:rsidRPr="009D2CB2">
              <w:rPr>
                <w:rFonts w:ascii="Times New Roman" w:hAnsi="Times New Roman"/>
                <w:spacing w:val="-4"/>
              </w:rPr>
              <w:t xml:space="preserve"> руб./куб. м;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отопление – 2739,16</w:t>
            </w:r>
            <w:r w:rsidRPr="009D2CB2">
              <w:rPr>
                <w:rFonts w:ascii="Times New Roman" w:hAnsi="Times New Roman"/>
                <w:spacing w:val="-4"/>
              </w:rPr>
              <w:t xml:space="preserve"> руб./Гкал</w:t>
            </w:r>
            <w:r>
              <w:rPr>
                <w:rFonts w:ascii="Times New Roman" w:hAnsi="Times New Roman"/>
                <w:spacing w:val="-4"/>
              </w:rPr>
              <w:t>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обращение с </w:t>
            </w:r>
            <w:r>
              <w:rPr>
                <w:rFonts w:ascii="Times New Roman" w:hAnsi="Times New Roman"/>
              </w:rPr>
              <w:t>твердыми коммунальными</w:t>
            </w:r>
          </w:p>
          <w:p w:rsidR="00656074" w:rsidRPr="008974D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отходами – 495,88 руб./куб. м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</w:p>
          <w:p w:rsidR="00656074" w:rsidRPr="009D2CB2" w:rsidRDefault="00656074" w:rsidP="00101C95">
            <w:pPr>
              <w:spacing w:line="19" w:lineRule="atLeast"/>
              <w:rPr>
                <w:spacing w:val="-4"/>
              </w:rPr>
            </w:pPr>
          </w:p>
        </w:tc>
        <w:tc>
          <w:tcPr>
            <w:tcW w:w="2551" w:type="dxa"/>
            <w:shd w:val="clear" w:color="auto" w:fill="auto"/>
          </w:tcPr>
          <w:p w:rsidR="00656074" w:rsidRPr="009D2CB2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>электроснабжение –</w:t>
            </w:r>
            <w:r w:rsidR="009A6DE7">
              <w:rPr>
                <w:rFonts w:ascii="Times New Roman" w:hAnsi="Times New Roman"/>
                <w:spacing w:val="-4"/>
              </w:rPr>
              <w:t xml:space="preserve"> </w:t>
            </w:r>
            <w:r w:rsidRPr="009D2CB2">
              <w:rPr>
                <w:rFonts w:ascii="Times New Roman" w:hAnsi="Times New Roman"/>
                <w:spacing w:val="-4"/>
              </w:rPr>
              <w:t>5,0;</w:t>
            </w:r>
          </w:p>
          <w:p w:rsidR="00656074" w:rsidRPr="009D2CB2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газоснабжение – 3,0</w:t>
            </w:r>
            <w:r w:rsidRPr="009D2CB2">
              <w:rPr>
                <w:rFonts w:ascii="Times New Roman" w:hAnsi="Times New Roman"/>
                <w:spacing w:val="-4"/>
              </w:rPr>
              <w:t xml:space="preserve">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>холодное</w:t>
            </w:r>
          </w:p>
          <w:p w:rsidR="00656074" w:rsidRPr="009D2CB2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 xml:space="preserve"> водоснабжение –</w:t>
            </w:r>
            <w:r>
              <w:rPr>
                <w:rFonts w:ascii="Times New Roman" w:hAnsi="Times New Roman"/>
                <w:spacing w:val="-4"/>
              </w:rPr>
              <w:t xml:space="preserve"> 4,0</w:t>
            </w:r>
            <w:r w:rsidRPr="009D2CB2">
              <w:rPr>
                <w:rFonts w:ascii="Times New Roman" w:hAnsi="Times New Roman"/>
                <w:spacing w:val="-4"/>
              </w:rPr>
              <w:t>;</w:t>
            </w:r>
          </w:p>
          <w:p w:rsidR="00656074" w:rsidRPr="009D2CB2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водоотведение – 4,0</w:t>
            </w:r>
            <w:r w:rsidRPr="009D2CB2">
              <w:rPr>
                <w:rFonts w:ascii="Times New Roman" w:hAnsi="Times New Roman"/>
                <w:spacing w:val="-4"/>
              </w:rPr>
              <w:t>;</w:t>
            </w:r>
          </w:p>
          <w:p w:rsidR="00656074" w:rsidRPr="009D2CB2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 xml:space="preserve">горячее </w:t>
            </w:r>
          </w:p>
          <w:p w:rsidR="00656074" w:rsidRPr="009D2CB2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 xml:space="preserve">водоснабжение – </w:t>
            </w:r>
            <w:r>
              <w:rPr>
                <w:rFonts w:ascii="Times New Roman" w:hAnsi="Times New Roman"/>
                <w:spacing w:val="-4"/>
              </w:rPr>
              <w:t>4,0</w:t>
            </w:r>
            <w:r w:rsidRPr="009D2CB2">
              <w:rPr>
                <w:rFonts w:ascii="Times New Roman" w:hAnsi="Times New Roman"/>
                <w:spacing w:val="-4"/>
              </w:rPr>
              <w:t>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 xml:space="preserve">отопление – </w:t>
            </w:r>
            <w:r>
              <w:rPr>
                <w:rFonts w:ascii="Times New Roman" w:hAnsi="Times New Roman"/>
                <w:spacing w:val="-4"/>
              </w:rPr>
              <w:t>4,0;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656074" w:rsidRPr="008974D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отходами – 7,2</w:t>
            </w:r>
          </w:p>
          <w:p w:rsidR="00656074" w:rsidRPr="009D2CB2" w:rsidRDefault="00656074" w:rsidP="00101C95">
            <w:pPr>
              <w:spacing w:line="19" w:lineRule="atLeast"/>
              <w:rPr>
                <w:spacing w:val="-4"/>
              </w:rPr>
            </w:pPr>
          </w:p>
        </w:tc>
        <w:tc>
          <w:tcPr>
            <w:tcW w:w="2268" w:type="dxa"/>
            <w:shd w:val="clear" w:color="auto" w:fill="auto"/>
          </w:tcPr>
          <w:p w:rsidR="00656074" w:rsidRPr="009D2CB2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 xml:space="preserve">электроснабжение – </w:t>
            </w:r>
            <w:r>
              <w:rPr>
                <w:rFonts w:ascii="Times New Roman" w:hAnsi="Times New Roman"/>
                <w:spacing w:val="-4"/>
              </w:rPr>
              <w:t>450</w:t>
            </w:r>
            <w:r w:rsidRPr="009D2CB2">
              <w:rPr>
                <w:rFonts w:ascii="Times New Roman" w:hAnsi="Times New Roman"/>
                <w:spacing w:val="-4"/>
              </w:rPr>
              <w:t xml:space="preserve"> кВт/час в месяц; </w:t>
            </w:r>
          </w:p>
          <w:p w:rsidR="00656074" w:rsidRPr="009D2CB2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 xml:space="preserve">газоснабжение – 10 </w:t>
            </w:r>
          </w:p>
          <w:p w:rsidR="00656074" w:rsidRPr="009D2CB2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 xml:space="preserve">куб. м в месяц; </w:t>
            </w:r>
          </w:p>
          <w:p w:rsidR="00656074" w:rsidRPr="009D2CB2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>холодное водоснабжение – 4,29 куб. м в месяц;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>водоотведение – 7,52</w:t>
            </w:r>
          </w:p>
          <w:p w:rsidR="00656074" w:rsidRPr="009D2CB2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>куб. м в месяц;</w:t>
            </w:r>
          </w:p>
          <w:p w:rsidR="009A6DE7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 xml:space="preserve">горячее </w:t>
            </w:r>
          </w:p>
          <w:p w:rsidR="00656074" w:rsidRPr="009D2CB2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>водоснабжение – 3,23 куб. м в месяц;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>отопление – 0,0285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9D2CB2">
              <w:rPr>
                <w:rFonts w:ascii="Times New Roman" w:hAnsi="Times New Roman"/>
                <w:spacing w:val="-4"/>
              </w:rPr>
              <w:t>Гкал/кв. м в месяц</w:t>
            </w:r>
            <w:r>
              <w:rPr>
                <w:rFonts w:ascii="Times New Roman" w:hAnsi="Times New Roman"/>
                <w:spacing w:val="-4"/>
              </w:rPr>
              <w:t>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отходами – 2,31</w:t>
            </w:r>
          </w:p>
          <w:p w:rsidR="00656074" w:rsidRPr="008974DE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куб. м в год </w:t>
            </w:r>
          </w:p>
          <w:p w:rsidR="00656074" w:rsidRPr="009D2CB2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2608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0,23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2608 ч</w:t>
            </w:r>
            <w:r w:rsidRPr="006F6674">
              <w:rPr>
                <w:rFonts w:ascii="Times New Roman" w:hAnsi="Times New Roman"/>
              </w:rPr>
              <w:t>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0,23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Pr="00DB415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  <w:p w:rsidR="00656074" w:rsidRPr="000A739C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</w:p>
          <w:p w:rsidR="00656074" w:rsidRPr="00F42369" w:rsidRDefault="00656074" w:rsidP="00101C95">
            <w:pPr>
              <w:spacing w:line="19" w:lineRule="atLeast"/>
              <w:jc w:val="center"/>
              <w:rPr>
                <w:highlight w:val="yellow"/>
              </w:rPr>
            </w:pP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235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Агишевское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Шацкого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Pr="00BA52C7" w:rsidRDefault="00656074" w:rsidP="00101C95">
            <w:pPr>
              <w:autoSpaceDE w:val="0"/>
              <w:autoSpaceDN w:val="0"/>
              <w:adjustRightInd w:val="0"/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  <w:r>
              <w:rPr>
                <w:rFonts w:ascii="Times New Roman" w:hAnsi="Times New Roman"/>
                <w:lang w:eastAsia="en-US"/>
              </w:rPr>
              <w:br/>
              <w:t>холодное водоснабжение (по нормативам – жилые дома с использованием уличных водоразборных колонок);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9A6DE7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41,07 руб./куб. м; </w:t>
            </w:r>
            <w:r>
              <w:rPr>
                <w:rFonts w:ascii="Times New Roman" w:hAnsi="Times New Roman"/>
                <w:lang w:eastAsia="en-US"/>
              </w:rPr>
              <w:br/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 5,0;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lang w:eastAsia="en-US"/>
              </w:rPr>
              <w:t>холодное</w:t>
            </w:r>
            <w:r>
              <w:rPr>
                <w:rFonts w:ascii="Times New Roman" w:hAnsi="Times New Roman"/>
                <w:lang w:eastAsia="en-US"/>
              </w:rPr>
              <w:br/>
              <w:t xml:space="preserve">водоснабжение – 4,0; </w:t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</w:t>
            </w:r>
            <w:r>
              <w:rPr>
                <w:rFonts w:ascii="Times New Roman" w:hAnsi="Times New Roman"/>
                <w:lang w:eastAsia="en-US"/>
              </w:rPr>
              <w:br/>
              <w:t xml:space="preserve">90 кВт/час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1,56 куб. м в месяц;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725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0,07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725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0,07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55C6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236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Борковское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Шацкого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  <w:r>
              <w:rPr>
                <w:rFonts w:ascii="Times New Roman" w:hAnsi="Times New Roman"/>
                <w:lang w:eastAsia="en-US"/>
              </w:rPr>
              <w:br/>
              <w:t>холодное водоснабжение (по нормативам – жилые дома с использованием уличных водоразборных колонок);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9A6DE7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41,07 руб./куб. м; </w:t>
            </w:r>
            <w:r>
              <w:rPr>
                <w:rFonts w:ascii="Times New Roman" w:hAnsi="Times New Roman"/>
                <w:lang w:eastAsia="en-US"/>
              </w:rPr>
              <w:br/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 5,0;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lang w:eastAsia="en-US"/>
              </w:rPr>
              <w:t>холодное</w:t>
            </w:r>
            <w:r>
              <w:rPr>
                <w:rFonts w:ascii="Times New Roman" w:hAnsi="Times New Roman"/>
                <w:lang w:eastAsia="en-US"/>
              </w:rPr>
              <w:br/>
              <w:t xml:space="preserve">водоснабжение – 4,0; </w:t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</w:t>
            </w:r>
            <w:r>
              <w:rPr>
                <w:rFonts w:ascii="Times New Roman" w:hAnsi="Times New Roman"/>
                <w:lang w:eastAsia="en-US"/>
              </w:rPr>
              <w:br/>
              <w:t xml:space="preserve">90 кВт/час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1,56 куб. м в месяц;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735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0,07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735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0,07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55C6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237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Желанновское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Шацкого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  <w:r>
              <w:rPr>
                <w:rFonts w:ascii="Times New Roman" w:hAnsi="Times New Roman"/>
                <w:lang w:eastAsia="en-US"/>
              </w:rPr>
              <w:br/>
              <w:t>холодное водоснабжение (по нормативам – жилые дома с использованием уличных водоразборных колонок);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9A6DE7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41,07 руб./куб. м; </w:t>
            </w:r>
            <w:r>
              <w:rPr>
                <w:rFonts w:ascii="Times New Roman" w:hAnsi="Times New Roman"/>
                <w:lang w:eastAsia="en-US"/>
              </w:rPr>
              <w:br/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 5,0;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lang w:eastAsia="en-US"/>
              </w:rPr>
              <w:t>холодное</w:t>
            </w:r>
            <w:r>
              <w:rPr>
                <w:rFonts w:ascii="Times New Roman" w:hAnsi="Times New Roman"/>
                <w:lang w:eastAsia="en-US"/>
              </w:rPr>
              <w:br/>
              <w:t xml:space="preserve">водоснабжение – 4,0; </w:t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</w:t>
            </w:r>
            <w:r>
              <w:rPr>
                <w:rFonts w:ascii="Times New Roman" w:hAnsi="Times New Roman"/>
                <w:lang w:eastAsia="en-US"/>
              </w:rPr>
              <w:br/>
              <w:t xml:space="preserve">84 кВт/час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1,56 куб. м в месяц;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409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409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55C6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238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Каверинское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Шацкого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  <w:r>
              <w:rPr>
                <w:rFonts w:ascii="Times New Roman" w:hAnsi="Times New Roman"/>
                <w:lang w:eastAsia="en-US"/>
              </w:rPr>
              <w:br/>
              <w:t>холодное водоснабжение (по нормативам – жилые дома с использованием уличных водоразборных колонок);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9A6DE7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41,07 руб./куб. м; </w:t>
            </w:r>
            <w:r>
              <w:rPr>
                <w:rFonts w:ascii="Times New Roman" w:hAnsi="Times New Roman"/>
                <w:lang w:eastAsia="en-US"/>
              </w:rPr>
              <w:br/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 5,0;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lang w:eastAsia="en-US"/>
              </w:rPr>
              <w:t>холодное</w:t>
            </w:r>
            <w:r>
              <w:rPr>
                <w:rFonts w:ascii="Times New Roman" w:hAnsi="Times New Roman"/>
                <w:lang w:eastAsia="en-US"/>
              </w:rPr>
              <w:br/>
              <w:t xml:space="preserve">водоснабжение – 4,0; </w:t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</w:t>
            </w:r>
            <w:r>
              <w:rPr>
                <w:rFonts w:ascii="Times New Roman" w:hAnsi="Times New Roman"/>
                <w:lang w:eastAsia="en-US"/>
              </w:rPr>
              <w:br/>
              <w:t xml:space="preserve">83 кВт/час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</w:t>
            </w:r>
            <w:r w:rsidR="009A6DE7">
              <w:rPr>
                <w:rFonts w:ascii="Times New Roman" w:hAnsi="Times New Roman"/>
                <w:lang w:eastAsia="en-US"/>
              </w:rPr>
              <w:t>в</w:t>
            </w:r>
            <w:r>
              <w:rPr>
                <w:rFonts w:ascii="Times New Roman" w:hAnsi="Times New Roman"/>
                <w:lang w:eastAsia="en-US"/>
              </w:rPr>
              <w:t>одоснабжение – 1,56 куб. м в месяц;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459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459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0,04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55C6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239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 xml:space="preserve">Казачинское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Шацкого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  <w:r>
              <w:rPr>
                <w:rFonts w:ascii="Times New Roman" w:hAnsi="Times New Roman"/>
                <w:lang w:eastAsia="en-US"/>
              </w:rPr>
              <w:br/>
              <w:t>холодное водоснабжение (по нормативам – жилые дома с использованием уличных водоразборных колонок);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9A6DE7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33,67 руб./куб. м; </w:t>
            </w:r>
            <w:r>
              <w:rPr>
                <w:rFonts w:ascii="Times New Roman" w:hAnsi="Times New Roman"/>
                <w:lang w:eastAsia="en-US"/>
              </w:rPr>
              <w:br/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 5,0;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lang w:eastAsia="en-US"/>
              </w:rPr>
              <w:t>холодное</w:t>
            </w:r>
            <w:r>
              <w:rPr>
                <w:rFonts w:ascii="Times New Roman" w:hAnsi="Times New Roman"/>
                <w:lang w:eastAsia="en-US"/>
              </w:rPr>
              <w:br/>
              <w:t xml:space="preserve">водоснабжение – 8,0; </w:t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</w:t>
            </w:r>
            <w:r>
              <w:rPr>
                <w:rFonts w:ascii="Times New Roman" w:hAnsi="Times New Roman"/>
                <w:lang w:eastAsia="en-US"/>
              </w:rPr>
              <w:br/>
              <w:t xml:space="preserve">182 кВт/час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1,56 куб. м в месяц;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2144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0,19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2144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0,19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55C6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240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Кермисинское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Шацкого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  <w:r>
              <w:rPr>
                <w:rFonts w:ascii="Times New Roman" w:hAnsi="Times New Roman"/>
                <w:lang w:eastAsia="en-US"/>
              </w:rPr>
              <w:br/>
              <w:t>холодное водоснабжение (по нормативам – жилые дома с использованием уличных водоразборных колонок);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9A6DE7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41,07 руб./куб. м; </w:t>
            </w:r>
            <w:r>
              <w:rPr>
                <w:rFonts w:ascii="Times New Roman" w:hAnsi="Times New Roman"/>
                <w:lang w:eastAsia="en-US"/>
              </w:rPr>
              <w:br/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 5,0;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lang w:eastAsia="en-US"/>
              </w:rPr>
              <w:t>холодное</w:t>
            </w:r>
            <w:r>
              <w:rPr>
                <w:rFonts w:ascii="Times New Roman" w:hAnsi="Times New Roman"/>
                <w:lang w:eastAsia="en-US"/>
              </w:rPr>
              <w:br/>
              <w:t xml:space="preserve">водоснабжение – 4,0; </w:t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</w:t>
            </w:r>
            <w:r>
              <w:rPr>
                <w:rFonts w:ascii="Times New Roman" w:hAnsi="Times New Roman"/>
                <w:lang w:eastAsia="en-US"/>
              </w:rPr>
              <w:br/>
              <w:t xml:space="preserve">90 кВт/час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1,56 куб. м в месяц;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322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0,03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322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0,03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55C6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241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Куплинское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Шацкого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  <w:r>
              <w:rPr>
                <w:rFonts w:ascii="Times New Roman" w:hAnsi="Times New Roman"/>
                <w:lang w:eastAsia="en-US"/>
              </w:rPr>
              <w:br/>
              <w:t>холодное водоснабжение (по нормативам – жилые дома с использованием уличных водоразборных колонок);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9A6DE7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41,07 руб./куб. м; </w:t>
            </w:r>
            <w:r>
              <w:rPr>
                <w:rFonts w:ascii="Times New Roman" w:hAnsi="Times New Roman"/>
                <w:lang w:eastAsia="en-US"/>
              </w:rPr>
              <w:br/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 5,0;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lang w:eastAsia="en-US"/>
              </w:rPr>
              <w:t>холодное</w:t>
            </w:r>
            <w:r>
              <w:rPr>
                <w:rFonts w:ascii="Times New Roman" w:hAnsi="Times New Roman"/>
                <w:lang w:eastAsia="en-US"/>
              </w:rPr>
              <w:br/>
              <w:t xml:space="preserve">водоснабжение – 4,0; </w:t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</w:t>
            </w:r>
            <w:r>
              <w:rPr>
                <w:rFonts w:ascii="Times New Roman" w:hAnsi="Times New Roman"/>
                <w:lang w:eastAsia="en-US"/>
              </w:rPr>
              <w:br/>
              <w:t xml:space="preserve">89 кВт/час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1,56 куб. м в месяц;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1115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0,10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1115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0,10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55C6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242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Кучасьевское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Шацкого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  <w:r>
              <w:rPr>
                <w:rFonts w:ascii="Times New Roman" w:hAnsi="Times New Roman"/>
                <w:lang w:eastAsia="en-US"/>
              </w:rPr>
              <w:br/>
              <w:t>холодное водоснабжение (по нормативам – жилые дома с использованием уличных водоразборных колонок);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9A6DE7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41,07 руб./куб. м; </w:t>
            </w:r>
            <w:r>
              <w:rPr>
                <w:rFonts w:ascii="Times New Roman" w:hAnsi="Times New Roman"/>
                <w:lang w:eastAsia="en-US"/>
              </w:rPr>
              <w:br/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 5,0;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lang w:eastAsia="en-US"/>
              </w:rPr>
              <w:t>холодное</w:t>
            </w:r>
            <w:r>
              <w:rPr>
                <w:rFonts w:ascii="Times New Roman" w:hAnsi="Times New Roman"/>
                <w:lang w:eastAsia="en-US"/>
              </w:rPr>
              <w:br/>
              <w:t xml:space="preserve">водоснабжение – 4,0; </w:t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</w:t>
            </w:r>
            <w:r>
              <w:rPr>
                <w:rFonts w:ascii="Times New Roman" w:hAnsi="Times New Roman"/>
                <w:lang w:eastAsia="en-US"/>
              </w:rPr>
              <w:br/>
              <w:t xml:space="preserve">90 кВт/час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1,56 куб. м в месяц;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561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0,05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561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0,05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55C6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243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Лесно-Конобеевское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Шацкого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  <w:r>
              <w:rPr>
                <w:rFonts w:ascii="Times New Roman" w:hAnsi="Times New Roman"/>
                <w:lang w:eastAsia="en-US"/>
              </w:rPr>
              <w:br/>
              <w:t>холодное водоснабжение (по нормативам – жилые дома с использованием уличных водоразборных колонок);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Pr="00A42F8A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42F8A"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656074" w:rsidRPr="00A42F8A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42F8A">
              <w:rPr>
                <w:rFonts w:ascii="Times New Roman" w:hAnsi="Times New Roman"/>
                <w:lang w:eastAsia="en-US"/>
              </w:rPr>
              <w:t xml:space="preserve">холодное водоснабжение – 41,07 руб./куб. м; </w:t>
            </w:r>
          </w:p>
          <w:p w:rsidR="009A6DE7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42F8A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656074" w:rsidRPr="00A42F8A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A42F8A"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 5,0;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lang w:eastAsia="en-US"/>
              </w:rPr>
              <w:t>холодное</w:t>
            </w:r>
            <w:r>
              <w:rPr>
                <w:rFonts w:ascii="Times New Roman" w:hAnsi="Times New Roman"/>
                <w:lang w:eastAsia="en-US"/>
              </w:rPr>
              <w:br/>
              <w:t xml:space="preserve">водоснабжение – 4,0; </w:t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</w:t>
            </w:r>
            <w:r>
              <w:rPr>
                <w:rFonts w:ascii="Times New Roman" w:hAnsi="Times New Roman"/>
                <w:lang w:eastAsia="en-US"/>
              </w:rPr>
              <w:br/>
              <w:t xml:space="preserve">89 кВт/час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1,56 куб. м в месяц;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863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0,08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863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0,08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55C6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244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Лесно-Полянское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Шацкого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  <w:r>
              <w:rPr>
                <w:rFonts w:ascii="Times New Roman" w:hAnsi="Times New Roman"/>
                <w:lang w:eastAsia="en-US"/>
              </w:rPr>
              <w:br/>
              <w:t>холодное водоснабжение (по нормативам – жилые дома с использованием уличных водоразборных колонок);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9A6DE7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41,07 руб./куб. м; </w:t>
            </w:r>
            <w:r>
              <w:rPr>
                <w:rFonts w:ascii="Times New Roman" w:hAnsi="Times New Roman"/>
                <w:lang w:eastAsia="en-US"/>
              </w:rPr>
              <w:br/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 5,0;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lang w:eastAsia="en-US"/>
              </w:rPr>
              <w:t>холодное</w:t>
            </w:r>
            <w:r>
              <w:rPr>
                <w:rFonts w:ascii="Times New Roman" w:hAnsi="Times New Roman"/>
                <w:lang w:eastAsia="en-US"/>
              </w:rPr>
              <w:br/>
              <w:t xml:space="preserve">водоснабжение – 4,0; </w:t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</w:t>
            </w:r>
            <w:r>
              <w:rPr>
                <w:rFonts w:ascii="Times New Roman" w:hAnsi="Times New Roman"/>
                <w:lang w:eastAsia="en-US"/>
              </w:rPr>
              <w:br/>
              <w:t xml:space="preserve">90 кВт/час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1,56 куб. м в месяц;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902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0,08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902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0,08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55C6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245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Новочернеев-ское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Шацкого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  <w:r>
              <w:rPr>
                <w:rFonts w:ascii="Times New Roman" w:hAnsi="Times New Roman"/>
                <w:lang w:eastAsia="en-US"/>
              </w:rPr>
              <w:br/>
              <w:t>холодное водоснабжение (по нормативам – жилые дома с использованием уличных водоразборных колонок);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9A6DE7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32,00 руб./куб. м; </w:t>
            </w:r>
            <w:r>
              <w:rPr>
                <w:rFonts w:ascii="Times New Roman" w:hAnsi="Times New Roman"/>
                <w:lang w:eastAsia="en-US"/>
              </w:rPr>
              <w:br/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 5,0;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lang w:eastAsia="en-US"/>
              </w:rPr>
              <w:t>холодное</w:t>
            </w:r>
            <w:r>
              <w:rPr>
                <w:rFonts w:ascii="Times New Roman" w:hAnsi="Times New Roman"/>
                <w:lang w:eastAsia="en-US"/>
              </w:rPr>
              <w:br/>
              <w:t xml:space="preserve">водоснабжение – 4,4; </w:t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</w:t>
            </w:r>
            <w:r>
              <w:rPr>
                <w:rFonts w:ascii="Times New Roman" w:hAnsi="Times New Roman"/>
                <w:lang w:eastAsia="en-US"/>
              </w:rPr>
              <w:br/>
              <w:t xml:space="preserve">100 кВт/час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1,56 куб. м в месяц;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587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0,05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587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0,05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55C6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246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Ольховское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Шацкого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  <w:r>
              <w:rPr>
                <w:rFonts w:ascii="Times New Roman" w:hAnsi="Times New Roman"/>
                <w:lang w:eastAsia="en-US"/>
              </w:rPr>
              <w:br/>
              <w:t>холодное водоснабжение (по нормативам – жилые дома с использованием уличных водоразборных колонок);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9A6DE7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41,07 руб./куб. м; </w:t>
            </w:r>
            <w:r>
              <w:rPr>
                <w:rFonts w:ascii="Times New Roman" w:hAnsi="Times New Roman"/>
                <w:lang w:eastAsia="en-US"/>
              </w:rPr>
              <w:br/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 5,0;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lang w:eastAsia="en-US"/>
              </w:rPr>
              <w:t>холодное</w:t>
            </w:r>
            <w:r>
              <w:rPr>
                <w:rFonts w:ascii="Times New Roman" w:hAnsi="Times New Roman"/>
                <w:lang w:eastAsia="en-US"/>
              </w:rPr>
              <w:br/>
              <w:t xml:space="preserve">водоснабжение – 4,0; </w:t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</w:t>
            </w:r>
            <w:r>
              <w:rPr>
                <w:rFonts w:ascii="Times New Roman" w:hAnsi="Times New Roman"/>
                <w:lang w:eastAsia="en-US"/>
              </w:rPr>
              <w:br/>
              <w:t xml:space="preserve">87 кВт/час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1,56 куб. м в месяц;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1085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0,10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1085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0,10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55C6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247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Печинское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Шацкого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  <w:r>
              <w:rPr>
                <w:rFonts w:ascii="Times New Roman" w:hAnsi="Times New Roman"/>
                <w:lang w:eastAsia="en-US"/>
              </w:rPr>
              <w:br/>
              <w:t>холодное водоснабжение (по нормативам – жилые дома с использованием уличных водоразборных колонок);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9A6DE7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41,07 руб./куб. м; </w:t>
            </w:r>
            <w:r>
              <w:rPr>
                <w:rFonts w:ascii="Times New Roman" w:hAnsi="Times New Roman"/>
                <w:lang w:eastAsia="en-US"/>
              </w:rPr>
              <w:br/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 5,0;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lang w:eastAsia="en-US"/>
              </w:rPr>
              <w:t>холодное</w:t>
            </w:r>
            <w:r>
              <w:rPr>
                <w:rFonts w:ascii="Times New Roman" w:hAnsi="Times New Roman"/>
                <w:lang w:eastAsia="en-US"/>
              </w:rPr>
              <w:br/>
              <w:t xml:space="preserve">водоснабжение – 4,0; </w:t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</w:t>
            </w:r>
            <w:r>
              <w:rPr>
                <w:rFonts w:ascii="Times New Roman" w:hAnsi="Times New Roman"/>
                <w:lang w:eastAsia="en-US"/>
              </w:rPr>
              <w:br/>
              <w:t xml:space="preserve">87 кВт/час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1,56 куб. м в месяц;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552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0,05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552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0,05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248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Польно-Ялтуновское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Шацкого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  <w:r>
              <w:rPr>
                <w:rFonts w:ascii="Times New Roman" w:hAnsi="Times New Roman"/>
                <w:lang w:eastAsia="en-US"/>
              </w:rPr>
              <w:br/>
              <w:t>холодное водоснабжение (по нормативам – жилые дома с использованием уличных водоразборных колонок);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9A6DE7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41,07 руб./куб. м; </w:t>
            </w:r>
            <w:r>
              <w:rPr>
                <w:rFonts w:ascii="Times New Roman" w:hAnsi="Times New Roman"/>
                <w:lang w:eastAsia="en-US"/>
              </w:rPr>
              <w:br/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 5,0;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lang w:eastAsia="en-US"/>
              </w:rPr>
              <w:t>холодное</w:t>
            </w:r>
            <w:r>
              <w:rPr>
                <w:rFonts w:ascii="Times New Roman" w:hAnsi="Times New Roman"/>
                <w:lang w:eastAsia="en-US"/>
              </w:rPr>
              <w:br/>
              <w:t xml:space="preserve">водоснабжение – 4,0; </w:t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</w:t>
            </w:r>
            <w:r>
              <w:rPr>
                <w:rFonts w:ascii="Times New Roman" w:hAnsi="Times New Roman"/>
                <w:lang w:eastAsia="en-US"/>
              </w:rPr>
              <w:br/>
              <w:t xml:space="preserve">89 кВт/час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1,56 куб. м в месяц;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683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0,06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683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0,06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55C6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  <w:spacing w:val="-4"/>
              </w:rPr>
            </w:pPr>
            <w:r w:rsidRPr="0088403D">
              <w:rPr>
                <w:rFonts w:ascii="Times New Roman" w:hAnsi="Times New Roman"/>
                <w:spacing w:val="-4"/>
              </w:rPr>
              <w:t>249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  <w:spacing w:val="-4"/>
              </w:rPr>
              <w:t>Чернослободское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Шацкого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  <w:r>
              <w:rPr>
                <w:rFonts w:ascii="Times New Roman" w:hAnsi="Times New Roman"/>
                <w:lang w:eastAsia="en-US"/>
              </w:rPr>
              <w:br/>
              <w:t>холодное водоснабжение (по нормативам – жилые дома с использованием уличных водоразборных колонок);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9A6DE7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31,81 руб./куб. м; </w:t>
            </w:r>
            <w:r>
              <w:rPr>
                <w:rFonts w:ascii="Times New Roman" w:hAnsi="Times New Roman"/>
                <w:lang w:eastAsia="en-US"/>
              </w:rPr>
              <w:br/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 5,0;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lang w:eastAsia="en-US"/>
              </w:rPr>
              <w:t>холодное</w:t>
            </w:r>
            <w:r>
              <w:rPr>
                <w:rFonts w:ascii="Times New Roman" w:hAnsi="Times New Roman"/>
                <w:lang w:eastAsia="en-US"/>
              </w:rPr>
              <w:br/>
              <w:t xml:space="preserve">водоснабжение – 6,6; </w:t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</w:t>
            </w:r>
            <w:r>
              <w:rPr>
                <w:rFonts w:ascii="Times New Roman" w:hAnsi="Times New Roman"/>
                <w:lang w:eastAsia="en-US"/>
              </w:rPr>
              <w:br/>
              <w:t xml:space="preserve">148 кВт/час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1,56 куб. м в месяц;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2308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2308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0,21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55C6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250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Ямбирнское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Шацкого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  <w:r>
              <w:rPr>
                <w:rFonts w:ascii="Times New Roman" w:hAnsi="Times New Roman"/>
                <w:lang w:eastAsia="en-US"/>
              </w:rPr>
              <w:br/>
              <w:t>холодное водоснабжение (по нормативам – жилые дома с использованием уличных водоразборных колонок);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3,22 руб./кВт в час; </w:t>
            </w:r>
          </w:p>
          <w:p w:rsidR="009A6DE7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41,07 руб./куб. м; </w:t>
            </w:r>
            <w:r>
              <w:rPr>
                <w:rFonts w:ascii="Times New Roman" w:hAnsi="Times New Roman"/>
                <w:lang w:eastAsia="en-US"/>
              </w:rPr>
              <w:br/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 5,0;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lang w:eastAsia="en-US"/>
              </w:rPr>
              <w:t>холодное</w:t>
            </w:r>
            <w:r>
              <w:rPr>
                <w:rFonts w:ascii="Times New Roman" w:hAnsi="Times New Roman"/>
                <w:lang w:eastAsia="en-US"/>
              </w:rPr>
              <w:br/>
              <w:t xml:space="preserve">водоснабжение – 4,0; </w:t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</w:t>
            </w:r>
            <w:r>
              <w:rPr>
                <w:rFonts w:ascii="Times New Roman" w:hAnsi="Times New Roman"/>
                <w:lang w:eastAsia="en-US"/>
              </w:rPr>
              <w:br/>
              <w:t xml:space="preserve">88 кВт/час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1,56 куб. м в месяц;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585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0,05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585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0,05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55C6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251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Шацкое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городское поселение </w:t>
            </w:r>
            <w:proofErr w:type="spellStart"/>
            <w:r w:rsidRPr="0088403D">
              <w:rPr>
                <w:rFonts w:ascii="Times New Roman" w:hAnsi="Times New Roman"/>
              </w:rPr>
              <w:t>Шацкого</w:t>
            </w:r>
            <w:proofErr w:type="spellEnd"/>
            <w:r w:rsidRPr="0088403D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(по приборам учета);</w:t>
            </w:r>
            <w:r>
              <w:rPr>
                <w:rFonts w:ascii="Times New Roman" w:hAnsi="Times New Roman"/>
                <w:lang w:eastAsia="en-US"/>
              </w:rPr>
              <w:br/>
              <w:t>холодное водоснабжение (по нормативам – жилые дома с использованием уличных водоразборных колонок);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4,60 руб./кВт в час; </w:t>
            </w:r>
          </w:p>
          <w:p w:rsidR="009A6DE7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холодное водоснабжение – 33,16 руб./куб. м; </w:t>
            </w:r>
            <w:r>
              <w:rPr>
                <w:rFonts w:ascii="Times New Roman" w:hAnsi="Times New Roman"/>
                <w:lang w:eastAsia="en-US"/>
              </w:rPr>
              <w:br/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электроснабжение – 5,0;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lang w:eastAsia="en-US"/>
              </w:rPr>
              <w:t>холодное</w:t>
            </w:r>
            <w:r>
              <w:rPr>
                <w:rFonts w:ascii="Times New Roman" w:hAnsi="Times New Roman"/>
                <w:lang w:eastAsia="en-US"/>
              </w:rPr>
              <w:br/>
              <w:t xml:space="preserve">водоснабжение – 6,0; </w:t>
            </w: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электроснабжение – </w:t>
            </w:r>
            <w:r>
              <w:rPr>
                <w:rFonts w:ascii="Times New Roman" w:hAnsi="Times New Roman"/>
                <w:lang w:eastAsia="en-US"/>
              </w:rPr>
              <w:br/>
              <w:t xml:space="preserve">150 кВт/час в месяц; </w:t>
            </w:r>
          </w:p>
          <w:p w:rsidR="00656074" w:rsidRDefault="00656074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холодное водоснабжение – 1,56 куб. м в месяц;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5894 </w:t>
            </w:r>
            <w:r w:rsidRPr="006F6674"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0,53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5894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0,53</w:t>
            </w:r>
            <w:r w:rsidRPr="006F6674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;</w:t>
            </w:r>
          </w:p>
          <w:p w:rsidR="00656074" w:rsidRPr="00CE68F6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 w:rsidRPr="006F6674">
              <w:rPr>
                <w:rFonts w:ascii="Times New Roman" w:hAnsi="Times New Roman"/>
                <w:vertAlign w:val="superscript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;</w:t>
            </w:r>
          </w:p>
          <w:p w:rsidR="00656074" w:rsidRPr="006F6674" w:rsidRDefault="00656074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7</w:t>
            </w:r>
            <w:r>
              <w:rPr>
                <w:rFonts w:ascii="Times New Roman" w:hAnsi="Times New Roman"/>
              </w:rPr>
              <w:t>;</w:t>
            </w:r>
            <w:r w:rsidRPr="006F6674">
              <w:rPr>
                <w:rFonts w:ascii="Times New Roman" w:hAnsi="Times New Roman"/>
              </w:rPr>
              <w:t xml:space="preserve"> </w:t>
            </w:r>
          </w:p>
          <w:p w:rsidR="00656074" w:rsidRPr="00C706F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6F66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чел.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>;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  <w:lang w:eastAsia="en-US"/>
              </w:rPr>
            </w:pPr>
            <w:r w:rsidRPr="006F6674">
              <w:rPr>
                <w:rFonts w:ascii="Times New Roman" w:hAnsi="Times New Roman"/>
              </w:rPr>
              <w:t>0% и</w:t>
            </w:r>
            <w:r>
              <w:rPr>
                <w:rFonts w:ascii="Times New Roman" w:hAnsi="Times New Roman"/>
              </w:rPr>
              <w:t xml:space="preserve"> </w:t>
            </w:r>
            <w:r w:rsidRPr="006F6674">
              <w:rPr>
                <w:rFonts w:ascii="Times New Roman" w:hAnsi="Times New Roman"/>
              </w:rPr>
              <w:t>0%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252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Аделинское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CE51FE" w:rsidRPr="00944348" w:rsidRDefault="00CE51FE" w:rsidP="00101C95">
            <w:pPr>
              <w:spacing w:line="19" w:lineRule="atLeast"/>
              <w:rPr>
                <w:rFonts w:ascii="Times New Roman" w:hAnsi="Times New Roman"/>
              </w:rPr>
            </w:pPr>
            <w:r w:rsidRPr="00944348">
              <w:rPr>
                <w:rFonts w:ascii="Times New Roman" w:hAnsi="Times New Roman"/>
              </w:rPr>
              <w:t>электроснабжение (по приборам учета)</w:t>
            </w:r>
            <w:r>
              <w:rPr>
                <w:rFonts w:ascii="Times New Roman" w:hAnsi="Times New Roman"/>
                <w:lang w:eastAsia="en-US"/>
              </w:rPr>
              <w:t>;</w:t>
            </w:r>
            <w:r w:rsidRPr="00944348">
              <w:rPr>
                <w:rFonts w:ascii="Times New Roman" w:hAnsi="Times New Roman"/>
              </w:rPr>
              <w:t xml:space="preserve"> </w:t>
            </w:r>
          </w:p>
          <w:p w:rsidR="00CE51FE" w:rsidRPr="00F42369" w:rsidRDefault="00CE51FE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:rsidR="00CE51FE" w:rsidRPr="00944348" w:rsidRDefault="00CE51FE" w:rsidP="00101C95">
            <w:pPr>
              <w:spacing w:line="19" w:lineRule="atLeast"/>
              <w:rPr>
                <w:rFonts w:ascii="Times New Roman" w:hAnsi="Times New Roman"/>
              </w:rPr>
            </w:pPr>
            <w:r w:rsidRPr="00944348">
              <w:rPr>
                <w:rFonts w:ascii="Times New Roman" w:hAnsi="Times New Roman"/>
              </w:rPr>
              <w:t>электроснабжение –</w:t>
            </w:r>
            <w:r w:rsidR="001744A7">
              <w:rPr>
                <w:rFonts w:ascii="Times New Roman" w:hAnsi="Times New Roman"/>
              </w:rPr>
              <w:t xml:space="preserve"> </w:t>
            </w:r>
            <w:r w:rsidRPr="00944348">
              <w:rPr>
                <w:rFonts w:ascii="Times New Roman" w:hAnsi="Times New Roman"/>
              </w:rPr>
              <w:t>3,22 руб./кВт в час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9A6DE7" w:rsidRDefault="00CE51FE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CE51FE" w:rsidRPr="00F42369" w:rsidRDefault="00CE51FE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CE51FE" w:rsidRPr="00944348" w:rsidRDefault="00CE51FE" w:rsidP="00101C95">
            <w:pPr>
              <w:spacing w:line="19" w:lineRule="atLeast"/>
              <w:rPr>
                <w:rFonts w:ascii="Times New Roman" w:hAnsi="Times New Roman"/>
              </w:rPr>
            </w:pPr>
            <w:r w:rsidRPr="00944348">
              <w:rPr>
                <w:rFonts w:ascii="Times New Roman" w:hAnsi="Times New Roman"/>
              </w:rPr>
              <w:t>электроснабжение – 5,0</w:t>
            </w:r>
            <w:r>
              <w:rPr>
                <w:rFonts w:ascii="Times New Roman" w:hAnsi="Times New Roman"/>
                <w:lang w:eastAsia="en-US"/>
              </w:rPr>
              <w:t>;</w:t>
            </w:r>
            <w:r w:rsidRPr="00944348">
              <w:rPr>
                <w:rFonts w:ascii="Times New Roman" w:hAnsi="Times New Roman"/>
              </w:rPr>
              <w:t xml:space="preserve"> </w:t>
            </w:r>
          </w:p>
          <w:p w:rsidR="00CE51FE" w:rsidRDefault="00CE51FE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944348">
              <w:rPr>
                <w:rFonts w:ascii="Times New Roman" w:hAnsi="Times New Roman"/>
                <w:color w:val="000000" w:themeColor="text1"/>
              </w:rPr>
              <w:t>обращение с твердыми</w:t>
            </w:r>
            <w:r>
              <w:rPr>
                <w:rFonts w:ascii="Times New Roman" w:hAnsi="Times New Roman"/>
                <w:color w:val="000000" w:themeColor="text1"/>
              </w:rPr>
              <w:t xml:space="preserve"> коммунальными </w:t>
            </w:r>
          </w:p>
          <w:p w:rsidR="00CE51FE" w:rsidRDefault="00CE51FE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CE51FE" w:rsidRPr="00944348" w:rsidRDefault="00CE51FE" w:rsidP="00101C95">
            <w:pPr>
              <w:spacing w:line="19" w:lineRule="atLeast"/>
              <w:rPr>
                <w:rFonts w:ascii="Times New Roman" w:hAnsi="Times New Roman"/>
              </w:rPr>
            </w:pPr>
            <w:r w:rsidRPr="00944348">
              <w:rPr>
                <w:rFonts w:ascii="Times New Roman" w:hAnsi="Times New Roman"/>
              </w:rPr>
              <w:t>электроснабжение – 139 кВт/час в месяц</w:t>
            </w:r>
            <w:r>
              <w:rPr>
                <w:rFonts w:ascii="Times New Roman" w:hAnsi="Times New Roman"/>
                <w:lang w:eastAsia="en-US"/>
              </w:rPr>
              <w:t>;</w:t>
            </w:r>
            <w:r w:rsidRPr="00944348">
              <w:rPr>
                <w:rFonts w:ascii="Times New Roman" w:hAnsi="Times New Roman"/>
              </w:rPr>
              <w:t xml:space="preserve"> </w:t>
            </w:r>
          </w:p>
          <w:p w:rsidR="00656074" w:rsidRPr="00F42369" w:rsidRDefault="00CE51FE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shd w:val="clear" w:color="auto" w:fill="auto"/>
          </w:tcPr>
          <w:p w:rsidR="00CE51FE" w:rsidRPr="00E83DDC" w:rsidRDefault="00CE51FE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CE51FE" w:rsidRPr="00E83DDC" w:rsidRDefault="00CE51FE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CE51FE" w:rsidRPr="00E83DDC" w:rsidRDefault="00CE51FE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565 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CE51FE" w:rsidRPr="00E83DDC" w:rsidRDefault="00CE51FE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CE51FE" w:rsidRPr="00E83DDC" w:rsidRDefault="00CE51FE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CE51FE" w:rsidRPr="00E83DDC" w:rsidRDefault="00CE51FE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CE51FE" w:rsidRDefault="00CE51FE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656074" w:rsidRPr="00F42369" w:rsidRDefault="00CE51FE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706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Борковское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>электроснабжение (по приборам учета);</w:t>
            </w:r>
          </w:p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>газоснабжение (по нормативам – для газовой плиты при наличии  центрального отопления и горячего водоснабжения);</w:t>
            </w:r>
          </w:p>
          <w:p w:rsidR="00084415" w:rsidRPr="00F42369" w:rsidRDefault="00084415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8A4074">
              <w:rPr>
                <w:rFonts w:ascii="Times New Roman" w:hAnsi="Times New Roman"/>
              </w:rPr>
              <w:t>отопление (по нормативам –</w:t>
            </w:r>
            <w:r w:rsidRPr="00F42369">
              <w:rPr>
                <w:rFonts w:ascii="Times New Roman" w:hAnsi="Times New Roman"/>
                <w:highlight w:val="yellow"/>
              </w:rPr>
              <w:t xml:space="preserve"> </w:t>
            </w:r>
            <w:r w:rsidRPr="008A4074">
              <w:rPr>
                <w:rFonts w:ascii="Times New Roman" w:hAnsi="Times New Roman"/>
              </w:rPr>
              <w:t>5-</w:t>
            </w:r>
            <w:r w:rsidR="009A6DE7">
              <w:rPr>
                <w:rFonts w:ascii="Times New Roman" w:hAnsi="Times New Roman"/>
              </w:rPr>
              <w:t xml:space="preserve">, </w:t>
            </w:r>
            <w:r w:rsidRPr="008A4074">
              <w:rPr>
                <w:rFonts w:ascii="Times New Roman" w:hAnsi="Times New Roman"/>
              </w:rPr>
              <w:t>8</w:t>
            </w:r>
            <w:r w:rsidR="009A6DE7">
              <w:rPr>
                <w:rFonts w:ascii="Times New Roman" w:hAnsi="Times New Roman"/>
              </w:rPr>
              <w:t>-</w:t>
            </w:r>
            <w:r w:rsidRPr="008A4074">
              <w:rPr>
                <w:rFonts w:ascii="Times New Roman" w:hAnsi="Times New Roman"/>
              </w:rPr>
              <w:t>этажные многоквартирные и жилые дома  со стенами из камня, кирпича (от 2500</w:t>
            </w:r>
            <w:r w:rsidR="00EA40AC">
              <w:rPr>
                <w:rFonts w:ascii="Times New Roman" w:hAnsi="Times New Roman"/>
              </w:rPr>
              <w:t xml:space="preserve"> кв. м</w:t>
            </w:r>
            <w:r w:rsidRPr="008A4074">
              <w:rPr>
                <w:rFonts w:ascii="Times New Roman" w:hAnsi="Times New Roman"/>
              </w:rPr>
              <w:t xml:space="preserve"> до 3500</w:t>
            </w:r>
            <w:r w:rsidR="00323414">
              <w:rPr>
                <w:rFonts w:ascii="Times New Roman" w:hAnsi="Times New Roman"/>
              </w:rPr>
              <w:t xml:space="preserve">  кв. м</w:t>
            </w:r>
            <w:r w:rsidRPr="008A4074">
              <w:rPr>
                <w:rFonts w:ascii="Times New Roman" w:hAnsi="Times New Roman"/>
              </w:rPr>
              <w:t xml:space="preserve"> включительно)</w:t>
            </w:r>
            <w:r w:rsidRPr="008F580A">
              <w:rPr>
                <w:rFonts w:ascii="Times New Roman" w:hAnsi="Times New Roman"/>
              </w:rPr>
              <w:t>;</w:t>
            </w:r>
          </w:p>
          <w:p w:rsidR="00084415" w:rsidRPr="008A4074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A4074">
              <w:rPr>
                <w:rFonts w:ascii="Times New Roman" w:hAnsi="Times New Roman"/>
              </w:rPr>
              <w:t>холодное водоснабжение</w:t>
            </w:r>
            <w:r w:rsidR="009A6DE7">
              <w:rPr>
                <w:rFonts w:ascii="Times New Roman" w:hAnsi="Times New Roman"/>
              </w:rPr>
              <w:t>, водоотведение</w:t>
            </w:r>
          </w:p>
          <w:p w:rsidR="00084415" w:rsidRPr="008A4074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A4074">
              <w:rPr>
                <w:rFonts w:ascii="Times New Roman" w:hAnsi="Times New Roman"/>
              </w:rPr>
              <w:t xml:space="preserve">(по нормативам – жилые дома с централизованными водопроводом, канализацией, горячим водоснабжением, оборудованные ваннами, унитазами (закрытый </w:t>
            </w:r>
            <w:proofErr w:type="spellStart"/>
            <w:r w:rsidRPr="008A4074">
              <w:rPr>
                <w:rFonts w:ascii="Times New Roman" w:hAnsi="Times New Roman"/>
              </w:rPr>
              <w:t>водоразбор</w:t>
            </w:r>
            <w:proofErr w:type="spellEnd"/>
            <w:r w:rsidRPr="008A4074">
              <w:rPr>
                <w:rFonts w:ascii="Times New Roman" w:hAnsi="Times New Roman"/>
              </w:rPr>
              <w:t xml:space="preserve"> ГВС);</w:t>
            </w:r>
          </w:p>
          <w:p w:rsidR="00084415" w:rsidRPr="008A4074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A4074">
              <w:rPr>
                <w:rFonts w:ascii="Times New Roman" w:hAnsi="Times New Roman"/>
              </w:rPr>
              <w:t>горячее водоснабжение</w:t>
            </w:r>
          </w:p>
          <w:p w:rsidR="00084415" w:rsidRPr="008A4074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A4074">
              <w:rPr>
                <w:rFonts w:ascii="Times New Roman" w:hAnsi="Times New Roman"/>
              </w:rPr>
              <w:t xml:space="preserve">(закрытая система с неизолированными стояками с </w:t>
            </w:r>
            <w:proofErr w:type="spellStart"/>
            <w:r w:rsidRPr="008A4074">
              <w:rPr>
                <w:rFonts w:ascii="Times New Roman" w:hAnsi="Times New Roman"/>
              </w:rPr>
              <w:t>полотенцесушителями</w:t>
            </w:r>
            <w:proofErr w:type="spellEnd"/>
            <w:r w:rsidRPr="008A4074">
              <w:rPr>
                <w:rFonts w:ascii="Times New Roman" w:hAnsi="Times New Roman"/>
              </w:rPr>
              <w:t xml:space="preserve"> без наружной сети горячего водоснабжения в собственности потребителя);</w:t>
            </w:r>
          </w:p>
          <w:p w:rsidR="00656074" w:rsidRPr="00F42369" w:rsidRDefault="00084415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8A4074">
              <w:rPr>
                <w:rFonts w:ascii="Times New Roman" w:hAnsi="Times New Roman"/>
              </w:rPr>
              <w:t>обращение с твердыми коммунальными отходами (по нормативу для многоквартирных домов)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>электроснабжение –3,22 руб./кВт в час;</w:t>
            </w:r>
          </w:p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 xml:space="preserve">газоснабжение – 5,94 руб./куб. м; </w:t>
            </w:r>
          </w:p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 xml:space="preserve">отопление – </w:t>
            </w:r>
          </w:p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>2417,10</w:t>
            </w:r>
            <w:r w:rsidR="001744A7">
              <w:rPr>
                <w:rFonts w:ascii="Times New Roman" w:hAnsi="Times New Roman"/>
              </w:rPr>
              <w:t xml:space="preserve"> </w:t>
            </w:r>
            <w:r w:rsidRPr="008F580A">
              <w:rPr>
                <w:rFonts w:ascii="Times New Roman" w:hAnsi="Times New Roman"/>
              </w:rPr>
              <w:t>руб./Гкал;</w:t>
            </w:r>
          </w:p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>холодное водоснабжение – 29,94 руб./куб. м;</w:t>
            </w:r>
          </w:p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>горячее водоснабжение – 186,57 руб./куб. м;</w:t>
            </w:r>
          </w:p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>водоотведение – 45,42 руб./куб. м</w:t>
            </w:r>
            <w:r w:rsidR="001744A7">
              <w:rPr>
                <w:rFonts w:ascii="Times New Roman" w:hAnsi="Times New Roman"/>
              </w:rPr>
              <w:t>;</w:t>
            </w:r>
          </w:p>
          <w:p w:rsidR="009A6DE7" w:rsidRDefault="00084415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8F580A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656074" w:rsidRPr="00F42369" w:rsidRDefault="00084415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8F580A"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>электроснабжение –</w:t>
            </w:r>
            <w:r w:rsidR="009A6DE7">
              <w:rPr>
                <w:rFonts w:ascii="Times New Roman" w:hAnsi="Times New Roman"/>
              </w:rPr>
              <w:t xml:space="preserve"> </w:t>
            </w:r>
            <w:r w:rsidRPr="008F580A">
              <w:rPr>
                <w:rFonts w:ascii="Times New Roman" w:hAnsi="Times New Roman"/>
              </w:rPr>
              <w:t>5,0;</w:t>
            </w:r>
          </w:p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>газоснабжение – 3,0;</w:t>
            </w:r>
          </w:p>
          <w:p w:rsidR="009A6DE7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 xml:space="preserve">холодное </w:t>
            </w:r>
          </w:p>
          <w:p w:rsidR="00084415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>водоснабжение – 4,0;</w:t>
            </w:r>
          </w:p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>водоотведение – 5,</w:t>
            </w:r>
            <w:r>
              <w:rPr>
                <w:rFonts w:ascii="Times New Roman" w:hAnsi="Times New Roman"/>
              </w:rPr>
              <w:t>8</w:t>
            </w:r>
            <w:r w:rsidRPr="008F580A">
              <w:rPr>
                <w:rFonts w:ascii="Times New Roman" w:hAnsi="Times New Roman"/>
              </w:rPr>
              <w:t>;</w:t>
            </w:r>
          </w:p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>отопление – 4,0;</w:t>
            </w:r>
          </w:p>
          <w:p w:rsidR="009A6DE7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 xml:space="preserve">горячее </w:t>
            </w:r>
          </w:p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>водоснабжение – 4,0;</w:t>
            </w:r>
          </w:p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</w:t>
            </w:r>
            <w:r w:rsidRPr="008F580A">
              <w:rPr>
                <w:rFonts w:ascii="Times New Roman" w:hAnsi="Times New Roman"/>
                <w:color w:val="000000" w:themeColor="text1"/>
              </w:rPr>
              <w:t xml:space="preserve">бращение с твердыми коммунальными </w:t>
            </w:r>
          </w:p>
          <w:p w:rsidR="00084415" w:rsidRDefault="00084415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8F580A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>электроснабжение – 141 кВт/час в месяц;</w:t>
            </w:r>
          </w:p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 xml:space="preserve">газоснабжение – 30 </w:t>
            </w:r>
          </w:p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>куб. м в месяц;</w:t>
            </w:r>
          </w:p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>отопление – 0,0266 Гкал/кв. м в месяц;</w:t>
            </w:r>
          </w:p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 xml:space="preserve">холодное водоснабжение – 4,29 куб. м в месяц; </w:t>
            </w:r>
          </w:p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 xml:space="preserve">горячее </w:t>
            </w:r>
          </w:p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>водоснабжение – 3,23 куб. м в месяц;</w:t>
            </w:r>
          </w:p>
          <w:p w:rsidR="00084415" w:rsidRPr="008F580A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8F580A">
              <w:rPr>
                <w:rFonts w:ascii="Times New Roman" w:hAnsi="Times New Roman"/>
              </w:rPr>
              <w:t>водоотведение – 7,52 куб. м в месяц</w:t>
            </w:r>
            <w:r w:rsidR="001744A7">
              <w:rPr>
                <w:rFonts w:ascii="Times New Roman" w:hAnsi="Times New Roman"/>
              </w:rPr>
              <w:t>;</w:t>
            </w:r>
          </w:p>
          <w:p w:rsidR="00656074" w:rsidRPr="00F42369" w:rsidRDefault="00084415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8F580A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 w:rsidRPr="008F580A"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415" w:rsidRPr="00E83DDC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084415" w:rsidRPr="00E83DDC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084415" w:rsidRPr="00E83DDC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979 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084415" w:rsidRPr="00E83DDC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084415" w:rsidRPr="00E83DDC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084415" w:rsidRPr="00E83DDC" w:rsidRDefault="00084415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084415" w:rsidRDefault="00084415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656074" w:rsidRPr="00F42369" w:rsidRDefault="00084415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674B66">
            <w:pPr>
              <w:spacing w:line="223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254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674B66">
            <w:pPr>
              <w:spacing w:line="223" w:lineRule="auto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Ерахтурское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084415" w:rsidRPr="008C7058" w:rsidRDefault="00084415" w:rsidP="00674B66">
            <w:pPr>
              <w:spacing w:line="223" w:lineRule="auto"/>
              <w:rPr>
                <w:rFonts w:ascii="Times New Roman" w:hAnsi="Times New Roman"/>
              </w:rPr>
            </w:pPr>
            <w:r w:rsidRPr="008C7058">
              <w:rPr>
                <w:rFonts w:ascii="Times New Roman" w:hAnsi="Times New Roman"/>
              </w:rPr>
              <w:t>электроснабжение (по приборам учета);</w:t>
            </w:r>
          </w:p>
          <w:p w:rsidR="00084415" w:rsidRPr="008C7058" w:rsidRDefault="00084415" w:rsidP="00674B66">
            <w:pPr>
              <w:spacing w:line="223" w:lineRule="auto"/>
              <w:rPr>
                <w:rFonts w:ascii="Times New Roman" w:hAnsi="Times New Roman"/>
              </w:rPr>
            </w:pPr>
            <w:r w:rsidRPr="008C7058">
              <w:rPr>
                <w:rFonts w:ascii="Times New Roman" w:hAnsi="Times New Roman"/>
              </w:rPr>
              <w:t>холодное водоснабжение</w:t>
            </w:r>
          </w:p>
          <w:p w:rsidR="00084415" w:rsidRPr="008C7058" w:rsidRDefault="00084415" w:rsidP="00674B66">
            <w:pPr>
              <w:spacing w:line="223" w:lineRule="auto"/>
              <w:rPr>
                <w:rFonts w:ascii="Times New Roman" w:hAnsi="Times New Roman"/>
              </w:rPr>
            </w:pPr>
            <w:r w:rsidRPr="008C7058">
              <w:rPr>
                <w:rFonts w:ascii="Times New Roman" w:hAnsi="Times New Roman"/>
              </w:rPr>
              <w:t xml:space="preserve">(по нормативам – жилые дома с централизованным водопроводом, выгребной ямой, </w:t>
            </w:r>
            <w:r>
              <w:rPr>
                <w:rFonts w:ascii="Times New Roman" w:hAnsi="Times New Roman"/>
              </w:rPr>
              <w:t xml:space="preserve">без </w:t>
            </w:r>
            <w:r w:rsidRPr="008C7058">
              <w:rPr>
                <w:rFonts w:ascii="Times New Roman" w:hAnsi="Times New Roman"/>
              </w:rPr>
              <w:t>унитаз</w:t>
            </w:r>
            <w:r>
              <w:rPr>
                <w:rFonts w:ascii="Times New Roman" w:hAnsi="Times New Roman"/>
              </w:rPr>
              <w:t>ов</w:t>
            </w:r>
            <w:r w:rsidRPr="008C7058">
              <w:rPr>
                <w:rFonts w:ascii="Times New Roman" w:hAnsi="Times New Roman"/>
              </w:rPr>
              <w:t>);</w:t>
            </w:r>
          </w:p>
          <w:p w:rsidR="00656074" w:rsidRPr="00F42369" w:rsidRDefault="00084415" w:rsidP="00674B66">
            <w:pPr>
              <w:spacing w:line="223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084415" w:rsidRPr="008C7058" w:rsidRDefault="00084415" w:rsidP="00674B66">
            <w:pPr>
              <w:spacing w:line="223" w:lineRule="auto"/>
              <w:rPr>
                <w:rFonts w:ascii="Times New Roman" w:hAnsi="Times New Roman"/>
              </w:rPr>
            </w:pPr>
            <w:r w:rsidRPr="008C7058">
              <w:rPr>
                <w:rFonts w:ascii="Times New Roman" w:hAnsi="Times New Roman"/>
              </w:rPr>
              <w:t>электроснабжение –</w:t>
            </w:r>
            <w:r w:rsidR="009A6DE7">
              <w:rPr>
                <w:rFonts w:ascii="Times New Roman" w:hAnsi="Times New Roman"/>
              </w:rPr>
              <w:t xml:space="preserve"> </w:t>
            </w:r>
            <w:r w:rsidRPr="008C7058">
              <w:rPr>
                <w:rFonts w:ascii="Times New Roman" w:hAnsi="Times New Roman"/>
              </w:rPr>
              <w:t>3,22 руб./кВт в час;</w:t>
            </w:r>
          </w:p>
          <w:p w:rsidR="00084415" w:rsidRPr="008C7058" w:rsidRDefault="00084415" w:rsidP="00674B66">
            <w:pPr>
              <w:spacing w:line="223" w:lineRule="auto"/>
              <w:rPr>
                <w:rFonts w:ascii="Times New Roman" w:hAnsi="Times New Roman"/>
              </w:rPr>
            </w:pPr>
            <w:r w:rsidRPr="008C7058">
              <w:rPr>
                <w:rFonts w:ascii="Times New Roman" w:hAnsi="Times New Roman"/>
              </w:rPr>
              <w:t>холодное водоснабжение – 45,19 руб./куб. м;</w:t>
            </w:r>
          </w:p>
          <w:p w:rsidR="009A6DE7" w:rsidRDefault="00084415" w:rsidP="00674B66">
            <w:pPr>
              <w:spacing w:line="223" w:lineRule="auto"/>
              <w:rPr>
                <w:rFonts w:ascii="Times New Roman" w:hAnsi="Times New Roman"/>
                <w:lang w:eastAsia="en-US"/>
              </w:rPr>
            </w:pPr>
            <w:r w:rsidRPr="008F580A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084415" w:rsidRPr="00F42369" w:rsidRDefault="00084415" w:rsidP="00674B66">
            <w:pPr>
              <w:spacing w:line="223" w:lineRule="auto"/>
              <w:rPr>
                <w:rFonts w:ascii="Times New Roman" w:hAnsi="Times New Roman"/>
                <w:highlight w:val="yellow"/>
              </w:rPr>
            </w:pPr>
            <w:r w:rsidRPr="008F580A"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  <w:p w:rsidR="00084415" w:rsidRPr="00F42369" w:rsidRDefault="00084415" w:rsidP="00674B66">
            <w:pPr>
              <w:spacing w:line="223" w:lineRule="auto"/>
              <w:rPr>
                <w:rFonts w:ascii="Times New Roman" w:hAnsi="Times New Roman"/>
                <w:highlight w:val="yellow"/>
              </w:rPr>
            </w:pPr>
          </w:p>
          <w:p w:rsidR="00656074" w:rsidRPr="00F42369" w:rsidRDefault="00656074" w:rsidP="00674B66">
            <w:pPr>
              <w:spacing w:line="223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084415" w:rsidRPr="008C7058" w:rsidRDefault="00084415" w:rsidP="00674B66">
            <w:pPr>
              <w:spacing w:line="223" w:lineRule="auto"/>
              <w:rPr>
                <w:rFonts w:ascii="Times New Roman" w:hAnsi="Times New Roman"/>
              </w:rPr>
            </w:pPr>
            <w:r w:rsidRPr="008C7058">
              <w:rPr>
                <w:rFonts w:ascii="Times New Roman" w:hAnsi="Times New Roman"/>
              </w:rPr>
              <w:t>электроснабжение –</w:t>
            </w:r>
            <w:r w:rsidR="009A6DE7">
              <w:rPr>
                <w:rFonts w:ascii="Times New Roman" w:hAnsi="Times New Roman"/>
              </w:rPr>
              <w:t xml:space="preserve"> </w:t>
            </w:r>
            <w:r w:rsidRPr="008C7058">
              <w:rPr>
                <w:rFonts w:ascii="Times New Roman" w:hAnsi="Times New Roman"/>
              </w:rPr>
              <w:t>5,0;</w:t>
            </w:r>
          </w:p>
          <w:p w:rsidR="009A6DE7" w:rsidRDefault="00084415" w:rsidP="00674B66">
            <w:pPr>
              <w:spacing w:line="223" w:lineRule="auto"/>
              <w:rPr>
                <w:rFonts w:ascii="Times New Roman" w:hAnsi="Times New Roman"/>
              </w:rPr>
            </w:pPr>
            <w:r w:rsidRPr="008C7058">
              <w:rPr>
                <w:rFonts w:ascii="Times New Roman" w:hAnsi="Times New Roman"/>
              </w:rPr>
              <w:t xml:space="preserve">холодное </w:t>
            </w:r>
          </w:p>
          <w:p w:rsidR="00084415" w:rsidRPr="008C7058" w:rsidRDefault="00084415" w:rsidP="00674B66">
            <w:pPr>
              <w:spacing w:line="223" w:lineRule="auto"/>
              <w:rPr>
                <w:rFonts w:ascii="Times New Roman" w:hAnsi="Times New Roman"/>
              </w:rPr>
            </w:pPr>
            <w:r w:rsidRPr="008C7058">
              <w:rPr>
                <w:rFonts w:ascii="Times New Roman" w:hAnsi="Times New Roman"/>
              </w:rPr>
              <w:t>водоснабжение – 5,6;</w:t>
            </w:r>
          </w:p>
          <w:p w:rsidR="00084415" w:rsidRPr="008C7058" w:rsidRDefault="00084415" w:rsidP="00674B66">
            <w:pPr>
              <w:spacing w:line="223" w:lineRule="auto"/>
              <w:rPr>
                <w:rFonts w:ascii="Times New Roman" w:hAnsi="Times New Roman"/>
                <w:color w:val="000000" w:themeColor="text1"/>
              </w:rPr>
            </w:pPr>
            <w:r w:rsidRPr="008C7058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084415" w:rsidRDefault="00084415" w:rsidP="00674B66">
            <w:pPr>
              <w:spacing w:line="223" w:lineRule="auto"/>
              <w:rPr>
                <w:rFonts w:ascii="Times New Roman" w:hAnsi="Times New Roman"/>
                <w:lang w:eastAsia="en-US"/>
              </w:rPr>
            </w:pPr>
            <w:r w:rsidRPr="008C7058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Pr="00F42369" w:rsidRDefault="00656074" w:rsidP="00674B66">
            <w:pPr>
              <w:spacing w:line="223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084415" w:rsidRPr="008C7058" w:rsidRDefault="00084415" w:rsidP="00674B66">
            <w:pPr>
              <w:spacing w:line="223" w:lineRule="auto"/>
              <w:rPr>
                <w:rFonts w:ascii="Times New Roman" w:hAnsi="Times New Roman"/>
              </w:rPr>
            </w:pPr>
            <w:r w:rsidRPr="008C7058">
              <w:rPr>
                <w:rFonts w:ascii="Times New Roman" w:hAnsi="Times New Roman"/>
              </w:rPr>
              <w:t>электроснабжение – 139 кВт/час в месяц;</w:t>
            </w:r>
          </w:p>
          <w:p w:rsidR="00084415" w:rsidRPr="008C7058" w:rsidRDefault="00084415" w:rsidP="00674B66">
            <w:pPr>
              <w:spacing w:line="223" w:lineRule="auto"/>
              <w:rPr>
                <w:rFonts w:ascii="Times New Roman" w:hAnsi="Times New Roman"/>
              </w:rPr>
            </w:pPr>
            <w:r w:rsidRPr="008C7058">
              <w:rPr>
                <w:rFonts w:ascii="Times New Roman" w:hAnsi="Times New Roman"/>
              </w:rPr>
              <w:t>холодное водоснабжение – 3,16 куб. м в месяц;</w:t>
            </w:r>
          </w:p>
          <w:p w:rsidR="00084415" w:rsidRPr="008C7058" w:rsidRDefault="00084415" w:rsidP="00674B66">
            <w:pPr>
              <w:spacing w:line="223" w:lineRule="auto"/>
              <w:rPr>
                <w:rFonts w:ascii="Times New Roman" w:hAnsi="Times New Roman"/>
              </w:rPr>
            </w:pPr>
            <w:r w:rsidRPr="008C7058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 w:rsidRPr="008C7058">
              <w:rPr>
                <w:rFonts w:ascii="Times New Roman" w:hAnsi="Times New Roman"/>
              </w:rPr>
              <w:t xml:space="preserve"> – 2,31           куб. м в год</w:t>
            </w:r>
          </w:p>
          <w:p w:rsidR="00656074" w:rsidRPr="00F42369" w:rsidRDefault="00656074" w:rsidP="00674B66">
            <w:pPr>
              <w:spacing w:line="223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084415" w:rsidRPr="00E83DDC" w:rsidRDefault="00084415" w:rsidP="00674B66">
            <w:pPr>
              <w:spacing w:line="22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1786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084415" w:rsidRPr="00E83DDC" w:rsidRDefault="00084415" w:rsidP="00674B66">
            <w:pPr>
              <w:spacing w:line="223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2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084415" w:rsidRPr="00E83DDC" w:rsidRDefault="00084415" w:rsidP="00674B66">
            <w:pPr>
              <w:spacing w:line="22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1786 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084415" w:rsidRPr="00E83DDC" w:rsidRDefault="00084415" w:rsidP="00674B66">
            <w:pPr>
              <w:spacing w:line="223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2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084415" w:rsidRPr="00E83DDC" w:rsidRDefault="00084415" w:rsidP="00674B66">
            <w:pPr>
              <w:spacing w:line="223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084415" w:rsidRPr="00E83DDC" w:rsidRDefault="00084415" w:rsidP="00674B66">
            <w:pPr>
              <w:spacing w:line="223" w:lineRule="auto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084415" w:rsidRDefault="00084415" w:rsidP="00674B66">
            <w:pPr>
              <w:spacing w:line="223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656074" w:rsidRPr="00F42369" w:rsidRDefault="00084415" w:rsidP="00674B66">
            <w:pPr>
              <w:spacing w:line="223" w:lineRule="auto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674B66">
            <w:pPr>
              <w:spacing w:line="223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255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674B66">
            <w:pPr>
              <w:spacing w:line="223" w:lineRule="auto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Желудевское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11C83" w:rsidRPr="00B42D06" w:rsidRDefault="00311C83" w:rsidP="00674B66">
            <w:pPr>
              <w:spacing w:line="223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>электроснабжение (по приборам учета);</w:t>
            </w:r>
          </w:p>
          <w:p w:rsidR="00656074" w:rsidRPr="00F42369" w:rsidRDefault="00311C83" w:rsidP="00674B66">
            <w:pPr>
              <w:spacing w:line="223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11C83" w:rsidRPr="00B42D06" w:rsidRDefault="00311C83" w:rsidP="00674B66">
            <w:pPr>
              <w:spacing w:line="223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>электроснабжение –</w:t>
            </w:r>
            <w:r w:rsidR="009A6DE7">
              <w:rPr>
                <w:rFonts w:ascii="Times New Roman" w:hAnsi="Times New Roman"/>
              </w:rPr>
              <w:t xml:space="preserve"> </w:t>
            </w:r>
            <w:r w:rsidRPr="00B42D06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2</w:t>
            </w:r>
            <w:r w:rsidR="00AF2EC6">
              <w:rPr>
                <w:rFonts w:ascii="Times New Roman" w:hAnsi="Times New Roman"/>
              </w:rPr>
              <w:t>2</w:t>
            </w:r>
            <w:r w:rsidRPr="00B42D06">
              <w:rPr>
                <w:rFonts w:ascii="Times New Roman" w:hAnsi="Times New Roman"/>
              </w:rPr>
              <w:t xml:space="preserve"> руб./кВт в час</w:t>
            </w:r>
            <w:r w:rsidRPr="008C7058">
              <w:rPr>
                <w:rFonts w:ascii="Times New Roman" w:hAnsi="Times New Roman"/>
              </w:rPr>
              <w:t>;</w:t>
            </w:r>
          </w:p>
          <w:p w:rsidR="009A6DE7" w:rsidRDefault="00311C83" w:rsidP="00674B66">
            <w:pPr>
              <w:spacing w:line="223" w:lineRule="auto"/>
              <w:rPr>
                <w:rFonts w:ascii="Times New Roman" w:hAnsi="Times New Roman"/>
                <w:lang w:eastAsia="en-US"/>
              </w:rPr>
            </w:pPr>
            <w:r w:rsidRPr="00B42D06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11C83" w:rsidRPr="00B42D06" w:rsidRDefault="00311C83" w:rsidP="00674B66">
            <w:pPr>
              <w:spacing w:line="223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  <w:p w:rsidR="00656074" w:rsidRPr="00F42369" w:rsidRDefault="00656074" w:rsidP="00674B66">
            <w:pPr>
              <w:spacing w:line="223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311C83" w:rsidRPr="00B42D06" w:rsidRDefault="00311C83" w:rsidP="00674B66">
            <w:pPr>
              <w:spacing w:line="223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 xml:space="preserve">электроснабжение – 5,0; </w:t>
            </w:r>
          </w:p>
          <w:p w:rsidR="00311C83" w:rsidRPr="00B42D06" w:rsidRDefault="00311C83" w:rsidP="00674B66">
            <w:pPr>
              <w:spacing w:line="223" w:lineRule="auto"/>
              <w:rPr>
                <w:rFonts w:ascii="Times New Roman" w:hAnsi="Times New Roman"/>
                <w:color w:val="000000" w:themeColor="text1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311C83" w:rsidRDefault="00311C83" w:rsidP="00674B66">
            <w:pPr>
              <w:spacing w:line="223" w:lineRule="auto"/>
              <w:rPr>
                <w:rFonts w:ascii="Times New Roman" w:hAnsi="Times New Roman"/>
                <w:lang w:eastAsia="en-US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Pr="00F42369" w:rsidRDefault="00656074" w:rsidP="00674B66">
            <w:pPr>
              <w:spacing w:line="223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311C83" w:rsidRPr="00B42D06" w:rsidRDefault="00311C83" w:rsidP="00674B66">
            <w:pPr>
              <w:spacing w:line="223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>электроснабжение – 145 кВт/час в месяц;</w:t>
            </w:r>
          </w:p>
          <w:p w:rsidR="00311C83" w:rsidRPr="008C7058" w:rsidRDefault="00311C83" w:rsidP="00674B66">
            <w:pPr>
              <w:spacing w:line="223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 w:rsidRPr="00B42D06">
              <w:rPr>
                <w:rFonts w:ascii="Times New Roman" w:hAnsi="Times New Roman"/>
              </w:rPr>
              <w:t xml:space="preserve"> – 2,31           куб. м в год</w:t>
            </w:r>
          </w:p>
          <w:p w:rsidR="00656074" w:rsidRPr="00F42369" w:rsidRDefault="00656074" w:rsidP="00674B66">
            <w:pPr>
              <w:spacing w:line="223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11C83" w:rsidRPr="00E83DDC" w:rsidRDefault="00311C83" w:rsidP="00674B66">
            <w:pPr>
              <w:spacing w:line="22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1476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11C83" w:rsidRPr="00E83DDC" w:rsidRDefault="00311C83" w:rsidP="00674B66">
            <w:pPr>
              <w:spacing w:line="223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11C83" w:rsidRPr="00E83DDC" w:rsidRDefault="00311C83" w:rsidP="00674B66">
            <w:pPr>
              <w:spacing w:line="22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1476 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11C83" w:rsidRPr="00E83DDC" w:rsidRDefault="00311C83" w:rsidP="00674B66">
            <w:pPr>
              <w:spacing w:line="223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11C83" w:rsidRPr="00E83DDC" w:rsidRDefault="00311C83" w:rsidP="00674B66">
            <w:pPr>
              <w:spacing w:line="223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11C83" w:rsidRPr="00E83DDC" w:rsidRDefault="00311C83" w:rsidP="00674B66">
            <w:pPr>
              <w:spacing w:line="223" w:lineRule="auto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311C83" w:rsidRDefault="00311C83" w:rsidP="00674B66">
            <w:pPr>
              <w:spacing w:line="223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656074" w:rsidRPr="00F42369" w:rsidRDefault="00311C83" w:rsidP="00674B66">
            <w:pPr>
              <w:spacing w:line="223" w:lineRule="auto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8820F3">
            <w:pPr>
              <w:spacing w:line="228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256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8820F3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Задубровское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311C83" w:rsidRPr="00B42D06" w:rsidRDefault="00311C83" w:rsidP="008820F3">
            <w:pPr>
              <w:spacing w:line="228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>элект</w:t>
            </w:r>
            <w:r>
              <w:rPr>
                <w:rFonts w:ascii="Times New Roman" w:hAnsi="Times New Roman"/>
              </w:rPr>
              <w:t>роснабжение (по приборам учета)</w:t>
            </w:r>
            <w:r w:rsidRPr="00B42D06">
              <w:rPr>
                <w:rFonts w:ascii="Times New Roman" w:hAnsi="Times New Roman"/>
              </w:rPr>
              <w:t>;</w:t>
            </w:r>
          </w:p>
          <w:p w:rsidR="00656074" w:rsidRPr="00F42369" w:rsidRDefault="00311C83" w:rsidP="008820F3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11C83" w:rsidRPr="00B42D06" w:rsidRDefault="00311C83" w:rsidP="008820F3">
            <w:pPr>
              <w:spacing w:line="228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>электроснабжение –</w:t>
            </w:r>
            <w:r w:rsidR="001744A7">
              <w:rPr>
                <w:rFonts w:ascii="Times New Roman" w:hAnsi="Times New Roman"/>
              </w:rPr>
              <w:t xml:space="preserve"> </w:t>
            </w:r>
            <w:r w:rsidRPr="00B42D06">
              <w:rPr>
                <w:rFonts w:ascii="Times New Roman" w:hAnsi="Times New Roman"/>
              </w:rPr>
              <w:t>3,22 руб./кВт в час;</w:t>
            </w:r>
          </w:p>
          <w:p w:rsidR="009A6DE7" w:rsidRDefault="00311C83" w:rsidP="008820F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B42D06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311C83" w:rsidRPr="00B42D06" w:rsidRDefault="00311C83" w:rsidP="008820F3">
            <w:pPr>
              <w:spacing w:line="228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  <w:p w:rsidR="00656074" w:rsidRPr="00F42369" w:rsidRDefault="00656074" w:rsidP="008820F3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311C83" w:rsidRPr="00311C83" w:rsidRDefault="00311C83" w:rsidP="008820F3">
            <w:pPr>
              <w:spacing w:line="228" w:lineRule="auto"/>
              <w:rPr>
                <w:rFonts w:ascii="Times New Roman" w:hAnsi="Times New Roman"/>
              </w:rPr>
            </w:pPr>
            <w:r w:rsidRPr="00311C83">
              <w:rPr>
                <w:rFonts w:ascii="Times New Roman" w:hAnsi="Times New Roman"/>
              </w:rPr>
              <w:t xml:space="preserve">электроснабжение – 5,0; </w:t>
            </w:r>
          </w:p>
          <w:p w:rsidR="00311C83" w:rsidRPr="00311C83" w:rsidRDefault="00311C83" w:rsidP="008820F3">
            <w:pPr>
              <w:spacing w:line="228" w:lineRule="auto"/>
              <w:rPr>
                <w:rFonts w:ascii="Times New Roman" w:hAnsi="Times New Roman"/>
              </w:rPr>
            </w:pPr>
            <w:r w:rsidRPr="00311C83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656074" w:rsidRPr="00F42369" w:rsidRDefault="00311C83" w:rsidP="008820F3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 w:rsidRPr="00311C83">
              <w:rPr>
                <w:rFonts w:ascii="Times New Roman" w:hAnsi="Times New Roman"/>
              </w:rPr>
              <w:t>отходами – 7,2</w:t>
            </w:r>
          </w:p>
        </w:tc>
        <w:tc>
          <w:tcPr>
            <w:tcW w:w="2268" w:type="dxa"/>
            <w:shd w:val="clear" w:color="auto" w:fill="auto"/>
          </w:tcPr>
          <w:p w:rsidR="00311C83" w:rsidRPr="00B42D06" w:rsidRDefault="00311C83" w:rsidP="008820F3">
            <w:pPr>
              <w:spacing w:line="228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>электроснабжение – 14</w:t>
            </w:r>
            <w:r>
              <w:rPr>
                <w:rFonts w:ascii="Times New Roman" w:hAnsi="Times New Roman"/>
              </w:rPr>
              <w:t>6</w:t>
            </w:r>
            <w:r w:rsidRPr="00B42D06">
              <w:rPr>
                <w:rFonts w:ascii="Times New Roman" w:hAnsi="Times New Roman"/>
              </w:rPr>
              <w:t xml:space="preserve"> кВт/час в месяц;</w:t>
            </w:r>
          </w:p>
          <w:p w:rsidR="00311C83" w:rsidRPr="008C7058" w:rsidRDefault="00311C83" w:rsidP="008820F3">
            <w:pPr>
              <w:spacing w:line="228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 w:rsidRPr="00B42D06">
              <w:rPr>
                <w:rFonts w:ascii="Times New Roman" w:hAnsi="Times New Roman"/>
              </w:rPr>
              <w:t xml:space="preserve"> – 2,31           куб. м в год</w:t>
            </w:r>
          </w:p>
          <w:p w:rsidR="00656074" w:rsidRPr="00F42369" w:rsidRDefault="00656074" w:rsidP="008820F3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11C83" w:rsidRPr="00E83DDC" w:rsidRDefault="00311C83" w:rsidP="008820F3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1175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11C83" w:rsidRPr="00E83DDC" w:rsidRDefault="00311C83" w:rsidP="008820F3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11C83" w:rsidRPr="00E83DDC" w:rsidRDefault="00311C83" w:rsidP="008820F3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1175 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11C83" w:rsidRPr="00E83DDC" w:rsidRDefault="00311C83" w:rsidP="008820F3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11C83" w:rsidRPr="00E83DDC" w:rsidRDefault="00311C83" w:rsidP="008820F3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311C83" w:rsidRPr="00E83DDC" w:rsidRDefault="00311C83" w:rsidP="008820F3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311C83" w:rsidRDefault="00311C83" w:rsidP="008820F3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656074" w:rsidRPr="00F42369" w:rsidRDefault="00311C83" w:rsidP="008820F3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8820F3">
            <w:pPr>
              <w:spacing w:line="228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257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8820F3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Занино-Починковское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4167CE" w:rsidRPr="00B42D06" w:rsidRDefault="004167CE" w:rsidP="008820F3">
            <w:pPr>
              <w:spacing w:line="228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>элект</w:t>
            </w:r>
            <w:r>
              <w:rPr>
                <w:rFonts w:ascii="Times New Roman" w:hAnsi="Times New Roman"/>
              </w:rPr>
              <w:t>роснабжение (по приборам учета)</w:t>
            </w:r>
            <w:r w:rsidRPr="00B42D06">
              <w:rPr>
                <w:rFonts w:ascii="Times New Roman" w:hAnsi="Times New Roman"/>
              </w:rPr>
              <w:t>;</w:t>
            </w:r>
          </w:p>
          <w:p w:rsidR="00656074" w:rsidRPr="00F42369" w:rsidRDefault="004167CE" w:rsidP="008820F3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4167CE" w:rsidRPr="00B42D06" w:rsidRDefault="004167CE" w:rsidP="008820F3">
            <w:pPr>
              <w:spacing w:line="228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>электроснабжение –</w:t>
            </w:r>
            <w:r w:rsidR="009A6DE7">
              <w:rPr>
                <w:rFonts w:ascii="Times New Roman" w:hAnsi="Times New Roman"/>
              </w:rPr>
              <w:t xml:space="preserve"> </w:t>
            </w:r>
            <w:r w:rsidRPr="00B42D06">
              <w:rPr>
                <w:rFonts w:ascii="Times New Roman" w:hAnsi="Times New Roman"/>
              </w:rPr>
              <w:t>3,22 руб./кВт в час;</w:t>
            </w:r>
          </w:p>
          <w:p w:rsidR="009A6DE7" w:rsidRDefault="004167CE" w:rsidP="008820F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B42D06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656074" w:rsidRPr="00F42369" w:rsidRDefault="004167CE" w:rsidP="001744A7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 w:rsidRPr="00B42D06"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</w:tc>
        <w:tc>
          <w:tcPr>
            <w:tcW w:w="2551" w:type="dxa"/>
            <w:shd w:val="clear" w:color="auto" w:fill="auto"/>
          </w:tcPr>
          <w:p w:rsidR="004167CE" w:rsidRPr="00B42D06" w:rsidRDefault="004167CE" w:rsidP="008820F3">
            <w:pPr>
              <w:spacing w:line="228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 xml:space="preserve">электроснабжение – 5,0; </w:t>
            </w:r>
          </w:p>
          <w:p w:rsidR="004167CE" w:rsidRPr="00B42D06" w:rsidRDefault="004167CE" w:rsidP="008820F3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4167CE" w:rsidRDefault="004167CE" w:rsidP="008820F3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Pr="00F42369" w:rsidRDefault="00656074" w:rsidP="008820F3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4167CE" w:rsidRPr="00B42D06" w:rsidRDefault="004167CE" w:rsidP="008820F3">
            <w:pPr>
              <w:spacing w:line="228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>электроснабжение – 1</w:t>
            </w:r>
            <w:r>
              <w:rPr>
                <w:rFonts w:ascii="Times New Roman" w:hAnsi="Times New Roman"/>
              </w:rPr>
              <w:t>38</w:t>
            </w:r>
            <w:r w:rsidRPr="00B42D06">
              <w:rPr>
                <w:rFonts w:ascii="Times New Roman" w:hAnsi="Times New Roman"/>
              </w:rPr>
              <w:t xml:space="preserve"> кВт/час в месяц;</w:t>
            </w:r>
          </w:p>
          <w:p w:rsidR="004167CE" w:rsidRPr="008C7058" w:rsidRDefault="004167CE" w:rsidP="008820F3">
            <w:pPr>
              <w:spacing w:line="228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 w:rsidRPr="00B42D06">
              <w:rPr>
                <w:rFonts w:ascii="Times New Roman" w:hAnsi="Times New Roman"/>
              </w:rPr>
              <w:t xml:space="preserve"> – 2,31           куб. м в год</w:t>
            </w:r>
          </w:p>
          <w:p w:rsidR="00656074" w:rsidRPr="00F42369" w:rsidRDefault="00656074" w:rsidP="008820F3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167CE" w:rsidRPr="00E83DDC" w:rsidRDefault="004167CE" w:rsidP="008820F3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1087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8820F3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8820F3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1087 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8820F3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8820F3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8820F3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4167CE" w:rsidRDefault="004167CE" w:rsidP="008820F3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8820F3" w:rsidRPr="00F42369" w:rsidRDefault="004167CE" w:rsidP="001744A7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258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Ибредское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4167CE" w:rsidRPr="00B42D06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>элект</w:t>
            </w:r>
            <w:r>
              <w:rPr>
                <w:rFonts w:ascii="Times New Roman" w:hAnsi="Times New Roman"/>
              </w:rPr>
              <w:t>роснабжение (по приборам учета)</w:t>
            </w:r>
            <w:r w:rsidRPr="00B42D06">
              <w:rPr>
                <w:rFonts w:ascii="Times New Roman" w:hAnsi="Times New Roman"/>
              </w:rPr>
              <w:t>;</w:t>
            </w:r>
          </w:p>
          <w:p w:rsidR="00656074" w:rsidRPr="00F42369" w:rsidRDefault="004167CE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4167CE" w:rsidRPr="00B42D06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>электроснабжение –</w:t>
            </w:r>
            <w:r w:rsidR="009A6DE7">
              <w:rPr>
                <w:rFonts w:ascii="Times New Roman" w:hAnsi="Times New Roman"/>
              </w:rPr>
              <w:t xml:space="preserve"> </w:t>
            </w:r>
            <w:r w:rsidRPr="00B42D06">
              <w:rPr>
                <w:rFonts w:ascii="Times New Roman" w:hAnsi="Times New Roman"/>
              </w:rPr>
              <w:t>3,22 руб./кВт в час;</w:t>
            </w:r>
          </w:p>
          <w:p w:rsidR="009A6DE7" w:rsidRDefault="004167CE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B42D06">
              <w:rPr>
                <w:rFonts w:ascii="Times New Roman" w:hAnsi="Times New Roman"/>
                <w:lang w:eastAsia="en-US"/>
              </w:rPr>
              <w:t xml:space="preserve">обращение с твердыми коммунальными </w:t>
            </w:r>
          </w:p>
          <w:p w:rsidR="00656074" w:rsidRPr="00F42369" w:rsidRDefault="004167CE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B42D06">
              <w:rPr>
                <w:rFonts w:ascii="Times New Roman" w:hAnsi="Times New Roman"/>
                <w:lang w:eastAsia="en-US"/>
              </w:rPr>
              <w:t>отходами – 495,88 руб./куб. м</w:t>
            </w:r>
          </w:p>
        </w:tc>
        <w:tc>
          <w:tcPr>
            <w:tcW w:w="2551" w:type="dxa"/>
            <w:shd w:val="clear" w:color="auto" w:fill="auto"/>
          </w:tcPr>
          <w:p w:rsidR="004167CE" w:rsidRPr="00B42D06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 xml:space="preserve">электроснабжение – 5,0; </w:t>
            </w:r>
          </w:p>
          <w:p w:rsidR="004167CE" w:rsidRPr="00B42D06" w:rsidRDefault="004167CE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4167CE" w:rsidRDefault="004167CE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4167CE" w:rsidRPr="00B42D06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>электроснабжение – 1</w:t>
            </w:r>
            <w:r>
              <w:rPr>
                <w:rFonts w:ascii="Times New Roman" w:hAnsi="Times New Roman"/>
              </w:rPr>
              <w:t>38</w:t>
            </w:r>
            <w:r w:rsidRPr="00B42D06">
              <w:rPr>
                <w:rFonts w:ascii="Times New Roman" w:hAnsi="Times New Roman"/>
              </w:rPr>
              <w:t xml:space="preserve"> кВт/час в месяц;</w:t>
            </w:r>
          </w:p>
          <w:p w:rsidR="004167CE" w:rsidRPr="008C7058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 w:rsidRPr="00B42D06">
              <w:rPr>
                <w:rFonts w:ascii="Times New Roman" w:hAnsi="Times New Roman"/>
              </w:rPr>
              <w:t xml:space="preserve"> – 2,31           куб. м в год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167CE" w:rsidRPr="00E83DDC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1659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1659 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4167CE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656074" w:rsidRPr="00F42369" w:rsidRDefault="004167CE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259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Инякинское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4167CE" w:rsidRPr="00B42D06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>элект</w:t>
            </w:r>
            <w:r>
              <w:rPr>
                <w:rFonts w:ascii="Times New Roman" w:hAnsi="Times New Roman"/>
              </w:rPr>
              <w:t>роснабжение (по приборам учета)</w:t>
            </w:r>
            <w:r w:rsidRPr="00B42D06">
              <w:rPr>
                <w:rFonts w:ascii="Times New Roman" w:hAnsi="Times New Roman"/>
              </w:rPr>
              <w:t>;</w:t>
            </w:r>
          </w:p>
          <w:p w:rsidR="00656074" w:rsidRPr="00F42369" w:rsidRDefault="004167CE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4167CE" w:rsidRPr="005F669C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</w:rPr>
              <w:t>электроснабжение –</w:t>
            </w:r>
            <w:r w:rsidR="009A6DE7">
              <w:rPr>
                <w:rFonts w:ascii="Times New Roman" w:hAnsi="Times New Roman"/>
              </w:rPr>
              <w:t xml:space="preserve"> </w:t>
            </w:r>
            <w:r w:rsidRPr="005F669C">
              <w:rPr>
                <w:rFonts w:ascii="Times New Roman" w:hAnsi="Times New Roman"/>
              </w:rPr>
              <w:t>3,22 руб./кВт в час;</w:t>
            </w:r>
          </w:p>
          <w:p w:rsidR="009A6DE7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656074" w:rsidRPr="00F42369" w:rsidRDefault="004167CE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5F669C">
              <w:rPr>
                <w:rFonts w:ascii="Times New Roman" w:hAnsi="Times New Roman"/>
              </w:rPr>
              <w:t>отходами – 495,88 руб./куб. м</w:t>
            </w:r>
          </w:p>
        </w:tc>
        <w:tc>
          <w:tcPr>
            <w:tcW w:w="2551" w:type="dxa"/>
            <w:shd w:val="clear" w:color="auto" w:fill="auto"/>
          </w:tcPr>
          <w:p w:rsidR="004167CE" w:rsidRPr="00B42D06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 xml:space="preserve">электроснабжение – 5,0; </w:t>
            </w:r>
          </w:p>
          <w:p w:rsidR="004167CE" w:rsidRPr="00B42D06" w:rsidRDefault="004167CE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4167CE" w:rsidRDefault="004167CE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4167CE" w:rsidRPr="005F669C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</w:rPr>
              <w:t>электроснабжение – 137 кВт/час в месяц;</w:t>
            </w:r>
          </w:p>
          <w:p w:rsidR="00656074" w:rsidRPr="00F42369" w:rsidRDefault="004167CE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5F669C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 w:rsidRPr="005F669C"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shd w:val="clear" w:color="auto" w:fill="auto"/>
          </w:tcPr>
          <w:p w:rsidR="004167CE" w:rsidRPr="00E83DDC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2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2016 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2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4167CE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656074" w:rsidRPr="00F42369" w:rsidRDefault="004167CE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260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101C95">
            <w:pPr>
              <w:spacing w:line="19" w:lineRule="atLeast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Мосоловское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4167CE" w:rsidRPr="00B42D06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>элект</w:t>
            </w:r>
            <w:r>
              <w:rPr>
                <w:rFonts w:ascii="Times New Roman" w:hAnsi="Times New Roman"/>
              </w:rPr>
              <w:t>роснабжение (по приборам учета)</w:t>
            </w:r>
            <w:r w:rsidRPr="00B42D06">
              <w:rPr>
                <w:rFonts w:ascii="Times New Roman" w:hAnsi="Times New Roman"/>
              </w:rPr>
              <w:t>;</w:t>
            </w:r>
          </w:p>
          <w:p w:rsidR="00656074" w:rsidRPr="00F42369" w:rsidRDefault="004167CE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4167CE" w:rsidRPr="005F669C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</w:rPr>
              <w:t>электроснабжение –</w:t>
            </w:r>
            <w:r w:rsidR="009A6DE7">
              <w:rPr>
                <w:rFonts w:ascii="Times New Roman" w:hAnsi="Times New Roman"/>
              </w:rPr>
              <w:t xml:space="preserve"> </w:t>
            </w:r>
            <w:r w:rsidRPr="005F669C">
              <w:rPr>
                <w:rFonts w:ascii="Times New Roman" w:hAnsi="Times New Roman"/>
              </w:rPr>
              <w:t>3,22 руб./кВт в час;</w:t>
            </w:r>
          </w:p>
          <w:p w:rsidR="009A6DE7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656074" w:rsidRPr="00F42369" w:rsidRDefault="004167CE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  <w:r w:rsidRPr="005F669C">
              <w:rPr>
                <w:rFonts w:ascii="Times New Roman" w:hAnsi="Times New Roman"/>
              </w:rPr>
              <w:t>отходами – 495,88 руб./куб. м</w:t>
            </w:r>
          </w:p>
        </w:tc>
        <w:tc>
          <w:tcPr>
            <w:tcW w:w="2551" w:type="dxa"/>
            <w:shd w:val="clear" w:color="auto" w:fill="auto"/>
          </w:tcPr>
          <w:p w:rsidR="004167CE" w:rsidRPr="00B42D06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 xml:space="preserve">электроснабжение – 5,0; </w:t>
            </w:r>
          </w:p>
          <w:p w:rsidR="004167CE" w:rsidRPr="00B42D06" w:rsidRDefault="004167CE" w:rsidP="00101C95">
            <w:pPr>
              <w:spacing w:line="19" w:lineRule="atLeast"/>
              <w:rPr>
                <w:rFonts w:ascii="Times New Roman" w:hAnsi="Times New Roman"/>
                <w:color w:val="000000" w:themeColor="text1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4167CE" w:rsidRDefault="004167CE" w:rsidP="00101C95">
            <w:pPr>
              <w:spacing w:line="19" w:lineRule="atLeast"/>
              <w:rPr>
                <w:rFonts w:ascii="Times New Roman" w:hAnsi="Times New Roman"/>
                <w:lang w:eastAsia="en-US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4167CE" w:rsidRPr="005F669C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</w:rPr>
              <w:t>электроснабжение – 13</w:t>
            </w:r>
            <w:r>
              <w:rPr>
                <w:rFonts w:ascii="Times New Roman" w:hAnsi="Times New Roman"/>
              </w:rPr>
              <w:t>2</w:t>
            </w:r>
            <w:r w:rsidRPr="005F669C">
              <w:rPr>
                <w:rFonts w:ascii="Times New Roman" w:hAnsi="Times New Roman"/>
              </w:rPr>
              <w:t xml:space="preserve"> кВт/час в месяц;</w:t>
            </w:r>
          </w:p>
          <w:p w:rsidR="004167CE" w:rsidRPr="008C7058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 w:rsidRPr="005F669C">
              <w:rPr>
                <w:rFonts w:ascii="Times New Roman" w:hAnsi="Times New Roman"/>
              </w:rPr>
              <w:t xml:space="preserve"> – 2,31           куб. м в год</w:t>
            </w:r>
          </w:p>
          <w:p w:rsidR="00656074" w:rsidRPr="00F42369" w:rsidRDefault="00656074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167CE" w:rsidRPr="00E83DDC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2189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2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2189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2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4167CE" w:rsidRDefault="004167CE" w:rsidP="00101C95">
            <w:pPr>
              <w:spacing w:line="19" w:lineRule="atLeast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656074" w:rsidRDefault="004167CE" w:rsidP="00101C95">
            <w:pPr>
              <w:spacing w:line="19" w:lineRule="atLeast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  <w:p w:rsidR="00674B66" w:rsidRPr="00F42369" w:rsidRDefault="00674B66" w:rsidP="00101C95">
            <w:pPr>
              <w:spacing w:line="19" w:lineRule="atLeast"/>
              <w:rPr>
                <w:rFonts w:ascii="Times New Roman" w:hAnsi="Times New Roman"/>
                <w:highlight w:val="yellow"/>
              </w:rPr>
            </w:pP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EE0A2B">
            <w:pPr>
              <w:spacing w:line="228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261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EE0A2B">
            <w:pPr>
              <w:spacing w:line="228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Санское сельское поселение Шиловского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4167CE" w:rsidRPr="00B42D06" w:rsidRDefault="004167CE" w:rsidP="00EE0A2B">
            <w:pPr>
              <w:spacing w:line="228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>элект</w:t>
            </w:r>
            <w:r>
              <w:rPr>
                <w:rFonts w:ascii="Times New Roman" w:hAnsi="Times New Roman"/>
              </w:rPr>
              <w:t>роснабжение (по приборам учета)</w:t>
            </w:r>
            <w:r w:rsidRPr="00B42D06">
              <w:rPr>
                <w:rFonts w:ascii="Times New Roman" w:hAnsi="Times New Roman"/>
              </w:rPr>
              <w:t>;</w:t>
            </w:r>
          </w:p>
          <w:p w:rsidR="00656074" w:rsidRPr="00F42369" w:rsidRDefault="004167CE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4167CE" w:rsidRPr="005F669C" w:rsidRDefault="004167CE" w:rsidP="00EE0A2B">
            <w:pPr>
              <w:spacing w:line="228" w:lineRule="auto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</w:rPr>
              <w:t>электроснабжение –</w:t>
            </w:r>
            <w:r w:rsidR="009A6DE7">
              <w:rPr>
                <w:rFonts w:ascii="Times New Roman" w:hAnsi="Times New Roman"/>
              </w:rPr>
              <w:t xml:space="preserve"> </w:t>
            </w:r>
            <w:r w:rsidRPr="005F669C">
              <w:rPr>
                <w:rFonts w:ascii="Times New Roman" w:hAnsi="Times New Roman"/>
              </w:rPr>
              <w:t>3,22 руб./кВт в час;</w:t>
            </w:r>
          </w:p>
          <w:p w:rsidR="009A6DE7" w:rsidRDefault="004167CE" w:rsidP="00EE0A2B">
            <w:pPr>
              <w:spacing w:line="228" w:lineRule="auto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4167CE" w:rsidRPr="00F42369" w:rsidRDefault="004167CE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 w:rsidRPr="005F669C">
              <w:rPr>
                <w:rFonts w:ascii="Times New Roman" w:hAnsi="Times New Roman"/>
              </w:rPr>
              <w:t>отходами – 495,88 руб./куб. м</w:t>
            </w:r>
          </w:p>
          <w:p w:rsidR="00656074" w:rsidRPr="00F42369" w:rsidRDefault="00656074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4167CE" w:rsidRPr="00B42D06" w:rsidRDefault="004167CE" w:rsidP="00EE0A2B">
            <w:pPr>
              <w:spacing w:line="228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 xml:space="preserve">электроснабжение – 5,0; </w:t>
            </w:r>
          </w:p>
          <w:p w:rsidR="004167CE" w:rsidRPr="00B42D06" w:rsidRDefault="004167CE" w:rsidP="00EE0A2B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4167CE" w:rsidRDefault="004167CE" w:rsidP="00EE0A2B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Pr="00F42369" w:rsidRDefault="00656074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4167CE" w:rsidRPr="005F669C" w:rsidRDefault="004167CE" w:rsidP="00EE0A2B">
            <w:pPr>
              <w:spacing w:line="228" w:lineRule="auto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</w:rPr>
              <w:t>электроснабжение – 1</w:t>
            </w:r>
            <w:r>
              <w:rPr>
                <w:rFonts w:ascii="Times New Roman" w:hAnsi="Times New Roman"/>
              </w:rPr>
              <w:t>26</w:t>
            </w:r>
            <w:r w:rsidRPr="005F669C">
              <w:rPr>
                <w:rFonts w:ascii="Times New Roman" w:hAnsi="Times New Roman"/>
              </w:rPr>
              <w:t xml:space="preserve"> кВт/час в месяц;</w:t>
            </w:r>
          </w:p>
          <w:p w:rsidR="004167CE" w:rsidRPr="008C7058" w:rsidRDefault="004167CE" w:rsidP="00EE0A2B">
            <w:pPr>
              <w:spacing w:line="228" w:lineRule="auto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 w:rsidRPr="005F669C">
              <w:rPr>
                <w:rFonts w:ascii="Times New Roman" w:hAnsi="Times New Roman"/>
              </w:rPr>
              <w:t xml:space="preserve"> – 2,31           куб. м в год</w:t>
            </w:r>
          </w:p>
          <w:p w:rsidR="00656074" w:rsidRPr="00F42369" w:rsidRDefault="00656074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167CE" w:rsidRPr="00E83DDC" w:rsidRDefault="004167CE" w:rsidP="00EE0A2B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EE0A2B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EE0A2B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657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EE0A2B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EE0A2B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4167CE" w:rsidRPr="00E83DDC" w:rsidRDefault="004167CE" w:rsidP="00EE0A2B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4167CE" w:rsidRDefault="004167CE" w:rsidP="00EE0A2B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656074" w:rsidRPr="00F42369" w:rsidRDefault="004167CE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EE0A2B">
            <w:pPr>
              <w:spacing w:line="228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262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EE0A2B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Тимошкинское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C4200E" w:rsidRPr="00B42D06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>элект</w:t>
            </w:r>
            <w:r>
              <w:rPr>
                <w:rFonts w:ascii="Times New Roman" w:hAnsi="Times New Roman"/>
              </w:rPr>
              <w:t>роснабжение (по приборам учета)</w:t>
            </w:r>
            <w:r w:rsidRPr="00B42D06">
              <w:rPr>
                <w:rFonts w:ascii="Times New Roman" w:hAnsi="Times New Roman"/>
              </w:rPr>
              <w:t>;</w:t>
            </w:r>
          </w:p>
          <w:p w:rsidR="00656074" w:rsidRPr="00F42369" w:rsidRDefault="00C4200E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C4200E" w:rsidRPr="005F669C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</w:rPr>
              <w:t>электроснабжение –</w:t>
            </w:r>
            <w:r w:rsidR="009A6DE7">
              <w:rPr>
                <w:rFonts w:ascii="Times New Roman" w:hAnsi="Times New Roman"/>
              </w:rPr>
              <w:t xml:space="preserve"> </w:t>
            </w:r>
            <w:r w:rsidRPr="005F669C">
              <w:rPr>
                <w:rFonts w:ascii="Times New Roman" w:hAnsi="Times New Roman"/>
              </w:rPr>
              <w:t>3,22 руб./кВт в час;</w:t>
            </w:r>
          </w:p>
          <w:p w:rsidR="009A6DE7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C4200E" w:rsidRPr="00F42369" w:rsidRDefault="00C4200E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 w:rsidRPr="005F669C">
              <w:rPr>
                <w:rFonts w:ascii="Times New Roman" w:hAnsi="Times New Roman"/>
              </w:rPr>
              <w:t>отходами – 495,88 руб./куб. м</w:t>
            </w:r>
          </w:p>
          <w:p w:rsidR="00656074" w:rsidRPr="00F42369" w:rsidRDefault="00656074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C4200E" w:rsidRPr="00B42D06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 xml:space="preserve">электроснабжение – 5,0; </w:t>
            </w:r>
          </w:p>
          <w:p w:rsidR="00C4200E" w:rsidRPr="00B42D06" w:rsidRDefault="00C4200E" w:rsidP="00EE0A2B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C4200E" w:rsidRDefault="00C4200E" w:rsidP="00EE0A2B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Pr="00F42369" w:rsidRDefault="00656074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C4200E" w:rsidRPr="005F669C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</w:rPr>
              <w:t>электроснабжение – 1</w:t>
            </w:r>
            <w:r>
              <w:rPr>
                <w:rFonts w:ascii="Times New Roman" w:hAnsi="Times New Roman"/>
              </w:rPr>
              <w:t>31</w:t>
            </w:r>
            <w:r w:rsidRPr="005F669C">
              <w:rPr>
                <w:rFonts w:ascii="Times New Roman" w:hAnsi="Times New Roman"/>
              </w:rPr>
              <w:t xml:space="preserve"> кВт/час в месяц;</w:t>
            </w:r>
          </w:p>
          <w:p w:rsidR="00C4200E" w:rsidRPr="008C7058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 w:rsidRPr="005F669C">
              <w:rPr>
                <w:rFonts w:ascii="Times New Roman" w:hAnsi="Times New Roman"/>
              </w:rPr>
              <w:t xml:space="preserve"> – 2,31           куб. м в год</w:t>
            </w:r>
          </w:p>
          <w:p w:rsidR="00656074" w:rsidRPr="00F42369" w:rsidRDefault="00656074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4200E" w:rsidRPr="00E83DDC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C4200E" w:rsidRPr="00E83DDC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C4200E" w:rsidRPr="00E83DDC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745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C4200E" w:rsidRPr="00E83DDC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C4200E" w:rsidRPr="00E83DDC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C4200E" w:rsidRPr="00E83DDC" w:rsidRDefault="00C4200E" w:rsidP="00EE0A2B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C4200E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656074" w:rsidRPr="00F42369" w:rsidRDefault="00C4200E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EE0A2B">
            <w:pPr>
              <w:spacing w:line="228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263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EE0A2B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Тырновское</w:t>
            </w:r>
            <w:proofErr w:type="spellEnd"/>
          </w:p>
          <w:p w:rsidR="00656074" w:rsidRPr="0088403D" w:rsidRDefault="00656074" w:rsidP="00EE0A2B">
            <w:pPr>
              <w:spacing w:line="228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сельское поселение Шиловского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C4200E" w:rsidRPr="00B42D06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>элект</w:t>
            </w:r>
            <w:r>
              <w:rPr>
                <w:rFonts w:ascii="Times New Roman" w:hAnsi="Times New Roman"/>
              </w:rPr>
              <w:t>роснабжение (по приборам учета)</w:t>
            </w:r>
            <w:r w:rsidRPr="00B42D06">
              <w:rPr>
                <w:rFonts w:ascii="Times New Roman" w:hAnsi="Times New Roman"/>
              </w:rPr>
              <w:t>;</w:t>
            </w:r>
          </w:p>
          <w:p w:rsidR="00656074" w:rsidRPr="00F42369" w:rsidRDefault="00C4200E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C4200E" w:rsidRPr="005F669C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</w:rPr>
              <w:t>электроснабжение –</w:t>
            </w:r>
            <w:r w:rsidR="009A6DE7">
              <w:rPr>
                <w:rFonts w:ascii="Times New Roman" w:hAnsi="Times New Roman"/>
              </w:rPr>
              <w:t xml:space="preserve"> </w:t>
            </w:r>
            <w:r w:rsidRPr="005F669C">
              <w:rPr>
                <w:rFonts w:ascii="Times New Roman" w:hAnsi="Times New Roman"/>
              </w:rPr>
              <w:t>3,22 руб./кВт в час;</w:t>
            </w:r>
          </w:p>
          <w:p w:rsidR="009A6DE7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C4200E" w:rsidRPr="00F42369" w:rsidRDefault="00C4200E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 w:rsidRPr="005F669C">
              <w:rPr>
                <w:rFonts w:ascii="Times New Roman" w:hAnsi="Times New Roman"/>
              </w:rPr>
              <w:t>отходами – 495,88 руб./куб. м</w:t>
            </w:r>
          </w:p>
          <w:p w:rsidR="00656074" w:rsidRPr="00F42369" w:rsidRDefault="00656074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C4200E" w:rsidRPr="00B42D06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 xml:space="preserve">электроснабжение – 5,0; </w:t>
            </w:r>
          </w:p>
          <w:p w:rsidR="00C4200E" w:rsidRPr="00B42D06" w:rsidRDefault="00C4200E" w:rsidP="00EE0A2B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C4200E" w:rsidRDefault="00C4200E" w:rsidP="00EE0A2B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Pr="00F42369" w:rsidRDefault="00656074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C4200E" w:rsidRPr="005F669C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</w:rPr>
              <w:t>электроснабжение – 1</w:t>
            </w:r>
            <w:r>
              <w:rPr>
                <w:rFonts w:ascii="Times New Roman" w:hAnsi="Times New Roman"/>
              </w:rPr>
              <w:t>24</w:t>
            </w:r>
            <w:r w:rsidRPr="005F669C">
              <w:rPr>
                <w:rFonts w:ascii="Times New Roman" w:hAnsi="Times New Roman"/>
              </w:rPr>
              <w:t xml:space="preserve"> кВт/час в месяц;</w:t>
            </w:r>
          </w:p>
          <w:p w:rsidR="00656074" w:rsidRPr="00F42369" w:rsidRDefault="00C4200E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 w:rsidRPr="005F669C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 w:rsidRPr="005F669C"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shd w:val="clear" w:color="auto" w:fill="auto"/>
          </w:tcPr>
          <w:p w:rsidR="00C4200E" w:rsidRPr="00E83DDC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C4200E" w:rsidRPr="00E83DDC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C4200E" w:rsidRPr="00E83DDC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660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C4200E" w:rsidRPr="00E83DDC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C4200E" w:rsidRPr="00E83DDC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C4200E" w:rsidRPr="00E83DDC" w:rsidRDefault="00C4200E" w:rsidP="00EE0A2B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C4200E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656074" w:rsidRPr="00F42369" w:rsidRDefault="00C4200E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EE0A2B">
            <w:pPr>
              <w:spacing w:line="228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264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EE0A2B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Лесновское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городское поселение Шиловского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C4200E" w:rsidRPr="00B42D06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>элект</w:t>
            </w:r>
            <w:r>
              <w:rPr>
                <w:rFonts w:ascii="Times New Roman" w:hAnsi="Times New Roman"/>
              </w:rPr>
              <w:t>роснабжение (по приборам учета)</w:t>
            </w:r>
            <w:r w:rsidRPr="00B42D06">
              <w:rPr>
                <w:rFonts w:ascii="Times New Roman" w:hAnsi="Times New Roman"/>
              </w:rPr>
              <w:t>;</w:t>
            </w:r>
          </w:p>
          <w:p w:rsidR="00656074" w:rsidRPr="00F42369" w:rsidRDefault="00C4200E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C4200E" w:rsidRPr="005F669C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</w:rPr>
              <w:t>электроснабжение –</w:t>
            </w:r>
            <w:r w:rsidR="009A6D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Pr="005F66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60</w:t>
            </w:r>
            <w:r w:rsidRPr="005F669C">
              <w:rPr>
                <w:rFonts w:ascii="Times New Roman" w:hAnsi="Times New Roman"/>
              </w:rPr>
              <w:t xml:space="preserve"> руб./кВт в час;</w:t>
            </w:r>
          </w:p>
          <w:p w:rsidR="009A6DE7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C4200E" w:rsidRPr="00F42369" w:rsidRDefault="00C4200E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 w:rsidRPr="005F669C">
              <w:rPr>
                <w:rFonts w:ascii="Times New Roman" w:hAnsi="Times New Roman"/>
              </w:rPr>
              <w:t>отходами – 495,88 руб./куб. м</w:t>
            </w:r>
          </w:p>
          <w:p w:rsidR="00656074" w:rsidRPr="00F42369" w:rsidRDefault="00656074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C4200E" w:rsidRPr="00B42D06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B42D06">
              <w:rPr>
                <w:rFonts w:ascii="Times New Roman" w:hAnsi="Times New Roman"/>
              </w:rPr>
              <w:t xml:space="preserve">электроснабжение – 5,0; </w:t>
            </w:r>
          </w:p>
          <w:p w:rsidR="00C4200E" w:rsidRPr="00B42D06" w:rsidRDefault="00C4200E" w:rsidP="00EE0A2B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C4200E" w:rsidRDefault="00C4200E" w:rsidP="00EE0A2B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B42D06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Pr="00F42369" w:rsidRDefault="00656074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C4200E" w:rsidRPr="005F669C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</w:rPr>
              <w:t>электроснабжение – 1</w:t>
            </w:r>
            <w:r>
              <w:rPr>
                <w:rFonts w:ascii="Times New Roman" w:hAnsi="Times New Roman"/>
              </w:rPr>
              <w:t>29</w:t>
            </w:r>
            <w:r w:rsidRPr="005F669C">
              <w:rPr>
                <w:rFonts w:ascii="Times New Roman" w:hAnsi="Times New Roman"/>
              </w:rPr>
              <w:t xml:space="preserve"> кВт/час в месяц;</w:t>
            </w:r>
          </w:p>
          <w:p w:rsidR="00656074" w:rsidRPr="00F42369" w:rsidRDefault="00C4200E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 w:rsidRPr="005F669C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 w:rsidRPr="005F669C">
              <w:rPr>
                <w:rFonts w:ascii="Times New Roman" w:hAnsi="Times New Roman"/>
              </w:rPr>
              <w:t xml:space="preserve"> – 2,31           куб. м в год</w:t>
            </w:r>
          </w:p>
        </w:tc>
        <w:tc>
          <w:tcPr>
            <w:tcW w:w="1701" w:type="dxa"/>
            <w:shd w:val="clear" w:color="auto" w:fill="auto"/>
          </w:tcPr>
          <w:p w:rsidR="00C4200E" w:rsidRPr="00E83DDC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7613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C4200E" w:rsidRPr="00E83DDC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7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C4200E" w:rsidRPr="00E83DDC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7613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C4200E" w:rsidRPr="00E83DDC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 0,</w:t>
            </w:r>
            <w:r>
              <w:rPr>
                <w:rFonts w:ascii="Times New Roman" w:hAnsi="Times New Roman"/>
              </w:rPr>
              <w:t>7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C4200E" w:rsidRPr="00E83DDC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C4200E" w:rsidRPr="00E83DDC" w:rsidRDefault="00C4200E" w:rsidP="00EE0A2B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C4200E" w:rsidRDefault="00C4200E" w:rsidP="00EE0A2B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656074" w:rsidRPr="00F42369" w:rsidRDefault="00C4200E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  <w:tr w:rsidR="00656074" w:rsidRPr="0088403D" w:rsidTr="00C706FD">
        <w:tc>
          <w:tcPr>
            <w:tcW w:w="567" w:type="dxa"/>
          </w:tcPr>
          <w:p w:rsidR="00656074" w:rsidRPr="0088403D" w:rsidRDefault="00656074" w:rsidP="00EE0A2B">
            <w:pPr>
              <w:spacing w:line="228" w:lineRule="auto"/>
              <w:rPr>
                <w:rFonts w:ascii="Times New Roman" w:hAnsi="Times New Roman"/>
              </w:rPr>
            </w:pPr>
            <w:r w:rsidRPr="0088403D">
              <w:rPr>
                <w:rFonts w:ascii="Times New Roman" w:hAnsi="Times New Roman"/>
              </w:rPr>
              <w:t>265</w:t>
            </w:r>
          </w:p>
        </w:tc>
        <w:tc>
          <w:tcPr>
            <w:tcW w:w="1701" w:type="dxa"/>
            <w:shd w:val="clear" w:color="auto" w:fill="auto"/>
          </w:tcPr>
          <w:p w:rsidR="00656074" w:rsidRPr="0088403D" w:rsidRDefault="00656074" w:rsidP="00EE0A2B">
            <w:pPr>
              <w:spacing w:line="228" w:lineRule="auto"/>
              <w:rPr>
                <w:rFonts w:ascii="Times New Roman" w:hAnsi="Times New Roman"/>
              </w:rPr>
            </w:pPr>
            <w:proofErr w:type="spellStart"/>
            <w:r w:rsidRPr="0088403D">
              <w:rPr>
                <w:rFonts w:ascii="Times New Roman" w:hAnsi="Times New Roman"/>
              </w:rPr>
              <w:t>Шиловское</w:t>
            </w:r>
            <w:proofErr w:type="spellEnd"/>
            <w:r w:rsidRPr="0088403D">
              <w:rPr>
                <w:rFonts w:ascii="Times New Roman" w:hAnsi="Times New Roman"/>
              </w:rPr>
              <w:t xml:space="preserve"> городское поселение Шиловского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B64CC4" w:rsidRPr="00232D9A" w:rsidRDefault="00B64CC4" w:rsidP="00EE0A2B">
            <w:pPr>
              <w:spacing w:line="228" w:lineRule="auto"/>
              <w:rPr>
                <w:rFonts w:ascii="Times New Roman" w:hAnsi="Times New Roman"/>
              </w:rPr>
            </w:pPr>
            <w:r w:rsidRPr="00232D9A">
              <w:rPr>
                <w:rFonts w:ascii="Times New Roman" w:hAnsi="Times New Roman"/>
              </w:rPr>
              <w:t>электроснабжение (по приборам учета);</w:t>
            </w:r>
          </w:p>
          <w:p w:rsidR="00B64CC4" w:rsidRPr="00232D9A" w:rsidRDefault="00B64CC4" w:rsidP="00EE0A2B">
            <w:pPr>
              <w:spacing w:line="228" w:lineRule="auto"/>
              <w:rPr>
                <w:rFonts w:ascii="Times New Roman" w:hAnsi="Times New Roman"/>
              </w:rPr>
            </w:pPr>
            <w:r w:rsidRPr="00232D9A">
              <w:rPr>
                <w:rFonts w:ascii="Times New Roman" w:hAnsi="Times New Roman"/>
              </w:rPr>
              <w:t xml:space="preserve">холодное водоснабжение </w:t>
            </w:r>
          </w:p>
          <w:p w:rsidR="00B64CC4" w:rsidRPr="00232D9A" w:rsidRDefault="00B64CC4" w:rsidP="00EE0A2B">
            <w:pPr>
              <w:spacing w:line="228" w:lineRule="auto"/>
              <w:rPr>
                <w:rFonts w:ascii="Times New Roman" w:hAnsi="Times New Roman"/>
              </w:rPr>
            </w:pPr>
            <w:r w:rsidRPr="00232D9A">
              <w:rPr>
                <w:rFonts w:ascii="Times New Roman" w:hAnsi="Times New Roman"/>
              </w:rPr>
              <w:t>(по нормативам – жилые дома с централизованным водопроводом,</w:t>
            </w:r>
            <w:r>
              <w:rPr>
                <w:rFonts w:ascii="Times New Roman" w:hAnsi="Times New Roman"/>
              </w:rPr>
              <w:t xml:space="preserve"> выгребной ямой, оборудованные водонагревателями различного типа, ваннами, без унитазов</w:t>
            </w:r>
            <w:r w:rsidRPr="00232D9A">
              <w:rPr>
                <w:rFonts w:ascii="Times New Roman" w:hAnsi="Times New Roman"/>
              </w:rPr>
              <w:t>);</w:t>
            </w:r>
          </w:p>
          <w:p w:rsidR="00656074" w:rsidRPr="00F42369" w:rsidRDefault="00B64CC4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отходами (по нормативу для </w:t>
            </w:r>
            <w:r>
              <w:rPr>
                <w:rFonts w:ascii="Times New Roman" w:hAnsi="Times New Roman"/>
              </w:rPr>
              <w:t>индивидуальных жилых домов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B64CC4" w:rsidRPr="00232D9A" w:rsidRDefault="00B64CC4" w:rsidP="00EE0A2B">
            <w:pPr>
              <w:spacing w:line="228" w:lineRule="auto"/>
              <w:rPr>
                <w:rFonts w:ascii="Times New Roman" w:hAnsi="Times New Roman"/>
              </w:rPr>
            </w:pPr>
            <w:r w:rsidRPr="00232D9A">
              <w:rPr>
                <w:rFonts w:ascii="Times New Roman" w:hAnsi="Times New Roman"/>
              </w:rPr>
              <w:t>электроснабжение –</w:t>
            </w:r>
            <w:r w:rsidR="009A6DE7">
              <w:rPr>
                <w:rFonts w:ascii="Times New Roman" w:hAnsi="Times New Roman"/>
              </w:rPr>
              <w:t xml:space="preserve"> </w:t>
            </w:r>
            <w:r w:rsidRPr="00232D9A">
              <w:rPr>
                <w:rFonts w:ascii="Times New Roman" w:hAnsi="Times New Roman"/>
              </w:rPr>
              <w:t>4,60 руб./кВт в час;</w:t>
            </w:r>
          </w:p>
          <w:p w:rsidR="00B64CC4" w:rsidRPr="00232D9A" w:rsidRDefault="00B64CC4" w:rsidP="00EE0A2B">
            <w:pPr>
              <w:spacing w:line="228" w:lineRule="auto"/>
              <w:rPr>
                <w:rFonts w:ascii="Times New Roman" w:hAnsi="Times New Roman"/>
              </w:rPr>
            </w:pPr>
            <w:r w:rsidRPr="00232D9A">
              <w:rPr>
                <w:rFonts w:ascii="Times New Roman" w:hAnsi="Times New Roman"/>
              </w:rPr>
              <w:t>холодное водоснабжение –33,16 руб./куб. м;</w:t>
            </w:r>
          </w:p>
          <w:p w:rsidR="009A6DE7" w:rsidRDefault="00B64CC4" w:rsidP="00EE0A2B">
            <w:pPr>
              <w:spacing w:line="228" w:lineRule="auto"/>
              <w:rPr>
                <w:rFonts w:ascii="Times New Roman" w:hAnsi="Times New Roman"/>
              </w:rPr>
            </w:pPr>
            <w:r w:rsidRPr="005F669C">
              <w:rPr>
                <w:rFonts w:ascii="Times New Roman" w:hAnsi="Times New Roman"/>
              </w:rPr>
              <w:t xml:space="preserve">обращение с твердыми коммунальными </w:t>
            </w:r>
          </w:p>
          <w:p w:rsidR="00B64CC4" w:rsidRPr="00F42369" w:rsidRDefault="00B64CC4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 w:rsidRPr="005F669C">
              <w:rPr>
                <w:rFonts w:ascii="Times New Roman" w:hAnsi="Times New Roman"/>
              </w:rPr>
              <w:t>отходами – 495,88 руб./куб. м</w:t>
            </w:r>
          </w:p>
          <w:p w:rsidR="00656074" w:rsidRPr="00F42369" w:rsidRDefault="00656074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B64CC4" w:rsidRPr="00232D9A" w:rsidRDefault="00B64CC4" w:rsidP="00EE0A2B">
            <w:pPr>
              <w:spacing w:line="228" w:lineRule="auto"/>
              <w:rPr>
                <w:rFonts w:ascii="Times New Roman" w:hAnsi="Times New Roman"/>
              </w:rPr>
            </w:pPr>
            <w:r w:rsidRPr="00232D9A">
              <w:rPr>
                <w:rFonts w:ascii="Times New Roman" w:hAnsi="Times New Roman"/>
              </w:rPr>
              <w:t>электроснабжение –</w:t>
            </w:r>
            <w:r w:rsidR="009A6DE7">
              <w:rPr>
                <w:rFonts w:ascii="Times New Roman" w:hAnsi="Times New Roman"/>
              </w:rPr>
              <w:t xml:space="preserve"> </w:t>
            </w:r>
            <w:r w:rsidRPr="00232D9A">
              <w:rPr>
                <w:rFonts w:ascii="Times New Roman" w:hAnsi="Times New Roman"/>
              </w:rPr>
              <w:t>5,0;</w:t>
            </w:r>
          </w:p>
          <w:p w:rsidR="009A6DE7" w:rsidRDefault="00B64CC4" w:rsidP="00EE0A2B">
            <w:pPr>
              <w:spacing w:line="228" w:lineRule="auto"/>
              <w:rPr>
                <w:rFonts w:ascii="Times New Roman" w:hAnsi="Times New Roman"/>
              </w:rPr>
            </w:pPr>
            <w:r w:rsidRPr="00232D9A">
              <w:rPr>
                <w:rFonts w:ascii="Times New Roman" w:hAnsi="Times New Roman"/>
              </w:rPr>
              <w:t xml:space="preserve">холодное </w:t>
            </w:r>
          </w:p>
          <w:p w:rsidR="00B64CC4" w:rsidRPr="00232D9A" w:rsidRDefault="00B64CC4" w:rsidP="00EE0A2B">
            <w:pPr>
              <w:spacing w:line="228" w:lineRule="auto"/>
              <w:rPr>
                <w:rFonts w:ascii="Times New Roman" w:hAnsi="Times New Roman"/>
              </w:rPr>
            </w:pPr>
            <w:r w:rsidRPr="00232D9A">
              <w:rPr>
                <w:rFonts w:ascii="Times New Roman" w:hAnsi="Times New Roman"/>
              </w:rPr>
              <w:t>водоснабжение – 4,0;</w:t>
            </w:r>
          </w:p>
          <w:p w:rsidR="00B64CC4" w:rsidRPr="00232D9A" w:rsidRDefault="00B64CC4" w:rsidP="00EE0A2B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232D9A">
              <w:rPr>
                <w:rFonts w:ascii="Times New Roman" w:hAnsi="Times New Roman"/>
                <w:color w:val="000000" w:themeColor="text1"/>
              </w:rPr>
              <w:t xml:space="preserve">обращение с твердыми коммунальными </w:t>
            </w:r>
          </w:p>
          <w:p w:rsidR="00B64CC4" w:rsidRDefault="00B64CC4" w:rsidP="00EE0A2B">
            <w:pPr>
              <w:spacing w:line="228" w:lineRule="auto"/>
              <w:rPr>
                <w:rFonts w:ascii="Times New Roman" w:hAnsi="Times New Roman"/>
                <w:lang w:eastAsia="en-US"/>
              </w:rPr>
            </w:pPr>
            <w:r w:rsidRPr="00232D9A">
              <w:rPr>
                <w:rFonts w:ascii="Times New Roman" w:hAnsi="Times New Roman"/>
                <w:color w:val="000000" w:themeColor="text1"/>
              </w:rPr>
              <w:t>отходами – 7,2</w:t>
            </w:r>
          </w:p>
          <w:p w:rsidR="00656074" w:rsidRPr="00F42369" w:rsidRDefault="00656074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64CC4" w:rsidRPr="00232D9A" w:rsidRDefault="00B64CC4" w:rsidP="00EE0A2B">
            <w:pPr>
              <w:spacing w:line="228" w:lineRule="auto"/>
              <w:rPr>
                <w:rFonts w:ascii="Times New Roman" w:hAnsi="Times New Roman"/>
              </w:rPr>
            </w:pPr>
            <w:r w:rsidRPr="00232D9A">
              <w:rPr>
                <w:rFonts w:ascii="Times New Roman" w:hAnsi="Times New Roman"/>
              </w:rPr>
              <w:t>электроснабжение – 170 кВт/час в месяц;</w:t>
            </w:r>
          </w:p>
          <w:p w:rsidR="00B64CC4" w:rsidRPr="00232D9A" w:rsidRDefault="00B64CC4" w:rsidP="00EE0A2B">
            <w:pPr>
              <w:spacing w:line="228" w:lineRule="auto"/>
              <w:rPr>
                <w:rFonts w:ascii="Times New Roman" w:hAnsi="Times New Roman"/>
              </w:rPr>
            </w:pPr>
            <w:r w:rsidRPr="00232D9A">
              <w:rPr>
                <w:rFonts w:ascii="Times New Roman" w:hAnsi="Times New Roman"/>
              </w:rPr>
              <w:t>холодное водоснабжение – 6,86 куб. м в месяц;</w:t>
            </w:r>
          </w:p>
          <w:p w:rsidR="00B64CC4" w:rsidRPr="00232D9A" w:rsidRDefault="00B64CC4" w:rsidP="00EE0A2B">
            <w:pPr>
              <w:spacing w:line="228" w:lineRule="auto"/>
              <w:rPr>
                <w:rFonts w:ascii="Times New Roman" w:hAnsi="Times New Roman"/>
              </w:rPr>
            </w:pPr>
            <w:r w:rsidRPr="00232D9A">
              <w:rPr>
                <w:rFonts w:ascii="Times New Roman" w:hAnsi="Times New Roman"/>
                <w:color w:val="000000" w:themeColor="text1"/>
              </w:rPr>
              <w:t>обращение с твердыми коммунальными отходами</w:t>
            </w:r>
            <w:r w:rsidRPr="00232D9A">
              <w:rPr>
                <w:rFonts w:ascii="Times New Roman" w:hAnsi="Times New Roman"/>
              </w:rPr>
              <w:t xml:space="preserve"> – 2,31           куб. м в год</w:t>
            </w:r>
          </w:p>
          <w:p w:rsidR="00656074" w:rsidRPr="00F42369" w:rsidRDefault="00656074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B64CC4" w:rsidRPr="00E83DDC" w:rsidRDefault="00B64CC4" w:rsidP="00EE0A2B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14494</w:t>
            </w:r>
            <w:r w:rsidRPr="00E83DDC">
              <w:rPr>
                <w:rFonts w:ascii="Times New Roman" w:hAnsi="Times New Roman"/>
              </w:rPr>
              <w:t xml:space="preserve"> чел.</w:t>
            </w:r>
            <w:r w:rsidRPr="00E83DDC">
              <w:rPr>
                <w:rFonts w:ascii="Times New Roman" w:hAnsi="Times New Roman"/>
                <w:vertAlign w:val="superscript"/>
              </w:rPr>
              <w:t>2</w:t>
            </w:r>
            <w:r w:rsidRPr="00E83DDC">
              <w:rPr>
                <w:rFonts w:ascii="Times New Roman" w:hAnsi="Times New Roman"/>
              </w:rPr>
              <w:t>;</w:t>
            </w:r>
          </w:p>
          <w:p w:rsidR="00B64CC4" w:rsidRPr="00E83DDC" w:rsidRDefault="00B64CC4" w:rsidP="00EE0A2B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100% и</w:t>
            </w:r>
            <w:r>
              <w:rPr>
                <w:rFonts w:ascii="Times New Roman" w:hAnsi="Times New Roman"/>
              </w:rPr>
              <w:t xml:space="preserve"> 1</w:t>
            </w:r>
            <w:r w:rsidRPr="00E83DD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3</w:t>
            </w:r>
            <w:r w:rsidRPr="00E83DDC">
              <w:rPr>
                <w:rFonts w:ascii="Times New Roman" w:hAnsi="Times New Roman"/>
              </w:rPr>
              <w:t>;</w:t>
            </w:r>
          </w:p>
          <w:p w:rsidR="00B64CC4" w:rsidRPr="00E83DDC" w:rsidRDefault="00B64CC4" w:rsidP="00EE0A2B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14494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4</w:t>
            </w:r>
            <w:r w:rsidRPr="00E83DDC">
              <w:rPr>
                <w:rFonts w:ascii="Times New Roman" w:hAnsi="Times New Roman"/>
              </w:rPr>
              <w:t>;</w:t>
            </w:r>
          </w:p>
          <w:p w:rsidR="00B64CC4" w:rsidRPr="00E83DDC" w:rsidRDefault="00B64CC4" w:rsidP="00EE0A2B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 xml:space="preserve">100% и </w:t>
            </w:r>
            <w:r>
              <w:rPr>
                <w:rFonts w:ascii="Times New Roman" w:hAnsi="Times New Roman"/>
              </w:rPr>
              <w:t>1</w:t>
            </w:r>
            <w:r w:rsidRPr="00E83DD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  <w:r w:rsidRPr="00E83DDC">
              <w:rPr>
                <w:rFonts w:ascii="Times New Roman" w:hAnsi="Times New Roman"/>
              </w:rPr>
              <w:t>%</w:t>
            </w:r>
            <w:r w:rsidRPr="00E83DDC">
              <w:rPr>
                <w:rFonts w:ascii="Times New Roman" w:hAnsi="Times New Roman"/>
                <w:vertAlign w:val="superscript"/>
              </w:rPr>
              <w:t>5</w:t>
            </w:r>
            <w:r w:rsidRPr="00E83DDC">
              <w:rPr>
                <w:rFonts w:ascii="Times New Roman" w:hAnsi="Times New Roman"/>
              </w:rPr>
              <w:t>;</w:t>
            </w:r>
          </w:p>
          <w:p w:rsidR="00B64CC4" w:rsidRPr="00E83DDC" w:rsidRDefault="00B64CC4" w:rsidP="00EE0A2B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</w:t>
            </w:r>
            <w:r w:rsidRPr="00E83DDC">
              <w:rPr>
                <w:rFonts w:ascii="Times New Roman" w:hAnsi="Times New Roman"/>
                <w:vertAlign w:val="superscript"/>
              </w:rPr>
              <w:t xml:space="preserve"> </w:t>
            </w:r>
            <w:r w:rsidRPr="00E83DDC">
              <w:rPr>
                <w:rFonts w:ascii="Times New Roman" w:hAnsi="Times New Roman"/>
              </w:rPr>
              <w:t>чел.</w:t>
            </w:r>
            <w:r w:rsidRPr="00E83DDC">
              <w:rPr>
                <w:rFonts w:ascii="Times New Roman" w:hAnsi="Times New Roman"/>
                <w:vertAlign w:val="superscript"/>
              </w:rPr>
              <w:t>6</w:t>
            </w:r>
            <w:r w:rsidRPr="00E83DDC">
              <w:rPr>
                <w:rFonts w:ascii="Times New Roman" w:hAnsi="Times New Roman"/>
              </w:rPr>
              <w:t>;</w:t>
            </w:r>
          </w:p>
          <w:p w:rsidR="00B64CC4" w:rsidRPr="00E83DDC" w:rsidRDefault="00B64CC4" w:rsidP="00EE0A2B">
            <w:pPr>
              <w:spacing w:line="228" w:lineRule="auto"/>
              <w:rPr>
                <w:rFonts w:ascii="Times New Roman" w:hAnsi="Times New Roman"/>
                <w:vertAlign w:val="superscript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7</w:t>
            </w:r>
            <w:r w:rsidRPr="00E83DDC">
              <w:rPr>
                <w:rFonts w:ascii="Times New Roman" w:hAnsi="Times New Roman"/>
              </w:rPr>
              <w:t xml:space="preserve">; </w:t>
            </w:r>
          </w:p>
          <w:p w:rsidR="00B64CC4" w:rsidRDefault="00B64CC4" w:rsidP="00EE0A2B">
            <w:pPr>
              <w:spacing w:line="228" w:lineRule="auto"/>
              <w:rPr>
                <w:rFonts w:ascii="Times New Roman" w:hAnsi="Times New Roman"/>
              </w:rPr>
            </w:pPr>
            <w:r w:rsidRPr="00E83DDC">
              <w:rPr>
                <w:rFonts w:ascii="Times New Roman" w:hAnsi="Times New Roman"/>
              </w:rPr>
              <w:t>0 чел.</w:t>
            </w:r>
            <w:r w:rsidRPr="00E83DDC">
              <w:rPr>
                <w:rFonts w:ascii="Times New Roman" w:hAnsi="Times New Roman"/>
                <w:vertAlign w:val="superscript"/>
              </w:rPr>
              <w:t>8</w:t>
            </w:r>
            <w:r w:rsidRPr="00E83DDC">
              <w:rPr>
                <w:rFonts w:ascii="Times New Roman" w:hAnsi="Times New Roman"/>
              </w:rPr>
              <w:t>;</w:t>
            </w:r>
          </w:p>
          <w:p w:rsidR="00656074" w:rsidRPr="00F42369" w:rsidRDefault="00B64CC4" w:rsidP="00EE0A2B">
            <w:pPr>
              <w:spacing w:line="228" w:lineRule="auto"/>
              <w:rPr>
                <w:rFonts w:ascii="Times New Roman" w:hAnsi="Times New Roman"/>
                <w:highlight w:val="yellow"/>
              </w:rPr>
            </w:pPr>
            <w:r w:rsidRPr="00E83DDC">
              <w:rPr>
                <w:rFonts w:ascii="Times New Roman" w:hAnsi="Times New Roman"/>
              </w:rPr>
              <w:t>0% и 0%</w:t>
            </w:r>
            <w:r w:rsidRPr="00E83DDC">
              <w:rPr>
                <w:rFonts w:ascii="Times New Roman" w:hAnsi="Times New Roman"/>
                <w:vertAlign w:val="superscript"/>
              </w:rPr>
              <w:t>9</w:t>
            </w:r>
          </w:p>
        </w:tc>
      </w:tr>
    </w:tbl>
    <w:p w:rsidR="002C51A1" w:rsidRPr="0088403D" w:rsidRDefault="00CE68F6" w:rsidP="002D58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 w:rsidR="001744A7">
        <w:rPr>
          <w:rFonts w:ascii="Times New Roman" w:hAnsi="Times New Roman"/>
          <w:vertAlign w:val="superscript"/>
        </w:rPr>
        <w:t xml:space="preserve"> </w:t>
      </w:r>
      <w:r w:rsidR="00183AF1" w:rsidRPr="0088403D">
        <w:rPr>
          <w:rFonts w:ascii="Times New Roman" w:hAnsi="Times New Roman"/>
        </w:rPr>
        <w:t>Решение об утверждении графика поэтапного равномерного доведения предельного уровня цены на тепловую энергию (мощность) до уровня, определяемого в соответствии 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утверждаемыми Правительством Росси</w:t>
      </w:r>
      <w:r w:rsidR="008B4539" w:rsidRPr="0088403D">
        <w:rPr>
          <w:rFonts w:ascii="Times New Roman" w:hAnsi="Times New Roman"/>
        </w:rPr>
        <w:t>йской Федерации, не принималось.</w:t>
      </w:r>
      <w:r w:rsidR="007C0C5C" w:rsidRPr="0088403D">
        <w:rPr>
          <w:rFonts w:ascii="Times New Roman" w:hAnsi="Times New Roman"/>
        </w:rPr>
        <w:t xml:space="preserve"> </w:t>
      </w:r>
      <w:r w:rsidR="008B4539" w:rsidRPr="0088403D">
        <w:rPr>
          <w:rFonts w:ascii="Times New Roman" w:hAnsi="Times New Roman"/>
        </w:rPr>
        <w:t>Р</w:t>
      </w:r>
      <w:r w:rsidR="00183AF1" w:rsidRPr="0088403D">
        <w:rPr>
          <w:rFonts w:ascii="Times New Roman" w:hAnsi="Times New Roman"/>
        </w:rPr>
        <w:t xml:space="preserve">ешение об утверждении предельного уровня цены на тепловую энергию (мощность), принимаемое в соответствии с Федеральным </w:t>
      </w:r>
      <w:hyperlink r:id="rId12" w:history="1">
        <w:r w:rsidR="00183AF1" w:rsidRPr="0088403D">
          <w:rPr>
            <w:rFonts w:ascii="Times New Roman" w:hAnsi="Times New Roman"/>
          </w:rPr>
          <w:t>законом</w:t>
        </w:r>
      </w:hyperlink>
      <w:r w:rsidR="00183AF1" w:rsidRPr="0088403D">
        <w:rPr>
          <w:rFonts w:ascii="Times New Roman" w:hAnsi="Times New Roman"/>
        </w:rPr>
        <w:t xml:space="preserve"> «О</w:t>
      </w:r>
      <w:r w:rsidR="006D599A" w:rsidRPr="0088403D">
        <w:rPr>
          <w:rFonts w:ascii="Times New Roman" w:hAnsi="Times New Roman"/>
        </w:rPr>
        <w:t> </w:t>
      </w:r>
      <w:r w:rsidR="00183AF1" w:rsidRPr="0088403D">
        <w:rPr>
          <w:rFonts w:ascii="Times New Roman" w:hAnsi="Times New Roman"/>
        </w:rPr>
        <w:t>теплоснабжении»</w:t>
      </w:r>
      <w:r w:rsidR="008B4539" w:rsidRPr="0088403D">
        <w:rPr>
          <w:rFonts w:ascii="Times New Roman" w:hAnsi="Times New Roman"/>
        </w:rPr>
        <w:t>,</w:t>
      </w:r>
      <w:r w:rsidR="00183AF1" w:rsidRPr="0088403D">
        <w:rPr>
          <w:rFonts w:ascii="Times New Roman" w:hAnsi="Times New Roman"/>
        </w:rPr>
        <w:t xml:space="preserve"> не принималось.</w:t>
      </w:r>
    </w:p>
    <w:p w:rsidR="003B63EB" w:rsidRPr="0088403D" w:rsidRDefault="00CE68F6" w:rsidP="00692CC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 w:rsidR="001744A7">
        <w:rPr>
          <w:rFonts w:ascii="Times New Roman" w:hAnsi="Times New Roman"/>
          <w:vertAlign w:val="superscript"/>
        </w:rPr>
        <w:t xml:space="preserve"> </w:t>
      </w:r>
      <w:r w:rsidR="003B63EB" w:rsidRPr="0088403D">
        <w:rPr>
          <w:rFonts w:ascii="Times New Roman" w:hAnsi="Times New Roman"/>
        </w:rPr>
        <w:t>Численность населения, изменение размера платы за коммунальные услуги в отношении которого равно установленному предельному индексу.</w:t>
      </w:r>
    </w:p>
    <w:p w:rsidR="00692CC1" w:rsidRPr="0088403D" w:rsidRDefault="00CE68F6" w:rsidP="00692CC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 w:rsidR="001744A7">
        <w:rPr>
          <w:rFonts w:ascii="Times New Roman" w:hAnsi="Times New Roman"/>
          <w:vertAlign w:val="superscript"/>
        </w:rPr>
        <w:t xml:space="preserve"> </w:t>
      </w:r>
      <w:r w:rsidR="00692CC1" w:rsidRPr="0088403D">
        <w:rPr>
          <w:rFonts w:ascii="Times New Roman" w:hAnsi="Times New Roman"/>
        </w:rPr>
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на территории муниципального образования и </w:t>
      </w:r>
      <w:r w:rsidR="0088403D" w:rsidRPr="0088403D">
        <w:rPr>
          <w:rFonts w:ascii="Times New Roman" w:hAnsi="Times New Roman"/>
        </w:rPr>
        <w:t>Рязанской области</w:t>
      </w:r>
      <w:r w:rsidR="00692CC1" w:rsidRPr="0088403D">
        <w:rPr>
          <w:rFonts w:ascii="Times New Roman" w:hAnsi="Times New Roman"/>
        </w:rPr>
        <w:t>.</w:t>
      </w:r>
    </w:p>
    <w:p w:rsidR="00692CC1" w:rsidRPr="0088403D" w:rsidRDefault="00CE68F6" w:rsidP="00692CC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 w:rsidR="001744A7">
        <w:rPr>
          <w:rFonts w:ascii="Times New Roman" w:hAnsi="Times New Roman"/>
          <w:vertAlign w:val="superscript"/>
        </w:rPr>
        <w:t xml:space="preserve"> </w:t>
      </w:r>
      <w:r w:rsidR="00692CC1" w:rsidRPr="0088403D">
        <w:rPr>
          <w:rFonts w:ascii="Times New Roman" w:hAnsi="Times New Roman"/>
        </w:rPr>
        <w:t xml:space="preserve">Численность населения, изменение размера платы за коммунальные услуги в отношении которого равно (или менее) установленному индексу по </w:t>
      </w:r>
      <w:r w:rsidR="0088403D" w:rsidRPr="0088403D">
        <w:rPr>
          <w:rFonts w:ascii="Times New Roman" w:hAnsi="Times New Roman"/>
        </w:rPr>
        <w:t>Рязанской области</w:t>
      </w:r>
      <w:r w:rsidR="00692CC1" w:rsidRPr="0088403D">
        <w:rPr>
          <w:rFonts w:ascii="Times New Roman" w:hAnsi="Times New Roman"/>
        </w:rPr>
        <w:t>.</w:t>
      </w:r>
    </w:p>
    <w:p w:rsidR="00692CC1" w:rsidRPr="0088403D" w:rsidRDefault="00CE68F6" w:rsidP="00692CC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5</w:t>
      </w:r>
      <w:r w:rsidR="001744A7">
        <w:rPr>
          <w:rFonts w:ascii="Times New Roman" w:hAnsi="Times New Roman"/>
          <w:vertAlign w:val="superscript"/>
        </w:rPr>
        <w:t xml:space="preserve"> </w:t>
      </w:r>
      <w:r w:rsidR="00692CC1" w:rsidRPr="0088403D">
        <w:rPr>
          <w:rFonts w:ascii="Times New Roman" w:hAnsi="Times New Roman"/>
        </w:rPr>
        <w:t xml:space="preserve">Доля населения, изменение размера платы за коммунальные услуги в отношении которого равно (или менее) установленному индексу по </w:t>
      </w:r>
      <w:r w:rsidR="0088403D" w:rsidRPr="0088403D">
        <w:rPr>
          <w:rFonts w:ascii="Times New Roman" w:hAnsi="Times New Roman"/>
        </w:rPr>
        <w:t>Рязанской области</w:t>
      </w:r>
      <w:r w:rsidR="00692CC1" w:rsidRPr="0088403D">
        <w:rPr>
          <w:rFonts w:ascii="Times New Roman" w:hAnsi="Times New Roman"/>
        </w:rPr>
        <w:t xml:space="preserve">, в общей численности населения на территории муниципального образования и </w:t>
      </w:r>
      <w:r w:rsidR="0088403D" w:rsidRPr="0088403D">
        <w:rPr>
          <w:rFonts w:ascii="Times New Roman" w:hAnsi="Times New Roman"/>
        </w:rPr>
        <w:t>Рязанской области</w:t>
      </w:r>
      <w:r w:rsidR="00692CC1" w:rsidRPr="0088403D">
        <w:rPr>
          <w:rFonts w:ascii="Times New Roman" w:hAnsi="Times New Roman"/>
        </w:rPr>
        <w:t>.</w:t>
      </w:r>
    </w:p>
    <w:p w:rsidR="00692CC1" w:rsidRPr="0088403D" w:rsidRDefault="00CE68F6" w:rsidP="00692CC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6</w:t>
      </w:r>
      <w:r w:rsidR="001744A7">
        <w:rPr>
          <w:rFonts w:ascii="Times New Roman" w:hAnsi="Times New Roman"/>
          <w:vertAlign w:val="superscript"/>
        </w:rPr>
        <w:t xml:space="preserve"> </w:t>
      </w:r>
      <w:r w:rsidR="00692CC1" w:rsidRPr="0088403D">
        <w:rPr>
          <w:rFonts w:ascii="Times New Roman" w:hAnsi="Times New Roman"/>
        </w:rPr>
        <w:t xml:space="preserve">Численность населения, изменение размера платы за коммунальные услуги в отношении которого более установленного индекса по </w:t>
      </w:r>
      <w:r w:rsidR="0088403D" w:rsidRPr="0088403D">
        <w:rPr>
          <w:rFonts w:ascii="Times New Roman" w:hAnsi="Times New Roman"/>
        </w:rPr>
        <w:t>Рязанской области</w:t>
      </w:r>
      <w:r w:rsidR="00692CC1" w:rsidRPr="0088403D">
        <w:rPr>
          <w:rFonts w:ascii="Times New Roman" w:hAnsi="Times New Roman"/>
        </w:rPr>
        <w:t xml:space="preserve">, но менее (или равно) установленного предельного индекса, превышающего установленный индекс по </w:t>
      </w:r>
      <w:r w:rsidR="0088403D" w:rsidRPr="0088403D">
        <w:rPr>
          <w:rFonts w:ascii="Times New Roman" w:hAnsi="Times New Roman"/>
        </w:rPr>
        <w:t>Рязанской области</w:t>
      </w:r>
      <w:r w:rsidR="00692CC1" w:rsidRPr="0088403D">
        <w:rPr>
          <w:rFonts w:ascii="Times New Roman" w:hAnsi="Times New Roman"/>
        </w:rPr>
        <w:t xml:space="preserve"> не более чем на величину отклонения по </w:t>
      </w:r>
      <w:r w:rsidR="0088403D" w:rsidRPr="0088403D">
        <w:rPr>
          <w:rFonts w:ascii="Times New Roman" w:hAnsi="Times New Roman"/>
        </w:rPr>
        <w:t>Рязанской области</w:t>
      </w:r>
      <w:r w:rsidR="00692CC1" w:rsidRPr="0088403D">
        <w:rPr>
          <w:rFonts w:ascii="Times New Roman" w:hAnsi="Times New Roman"/>
        </w:rPr>
        <w:t>.</w:t>
      </w:r>
    </w:p>
    <w:p w:rsidR="00692CC1" w:rsidRPr="0088403D" w:rsidRDefault="00CE68F6" w:rsidP="00692CC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7</w:t>
      </w:r>
      <w:r w:rsidR="001744A7">
        <w:rPr>
          <w:rFonts w:ascii="Times New Roman" w:hAnsi="Times New Roman"/>
          <w:vertAlign w:val="superscript"/>
        </w:rPr>
        <w:t xml:space="preserve"> </w:t>
      </w:r>
      <w:r w:rsidR="00692CC1" w:rsidRPr="0088403D">
        <w:rPr>
          <w:rFonts w:ascii="Times New Roman" w:hAnsi="Times New Roman"/>
        </w:rPr>
        <w:t xml:space="preserve">Доля населения, изменение размера платы за коммунальные услуги в отношении которого более установленного индекса по </w:t>
      </w:r>
      <w:r w:rsidR="0088403D" w:rsidRPr="0088403D">
        <w:rPr>
          <w:rFonts w:ascii="Times New Roman" w:hAnsi="Times New Roman"/>
        </w:rPr>
        <w:t>Рязанской области</w:t>
      </w:r>
      <w:r w:rsidR="00692CC1" w:rsidRPr="0088403D">
        <w:rPr>
          <w:rFonts w:ascii="Times New Roman" w:hAnsi="Times New Roman"/>
        </w:rPr>
        <w:t xml:space="preserve">, но менее (или равно) установленного предельного индекса, превышающего установленный индекс по </w:t>
      </w:r>
      <w:r w:rsidR="0088403D" w:rsidRPr="0088403D">
        <w:rPr>
          <w:rFonts w:ascii="Times New Roman" w:hAnsi="Times New Roman"/>
        </w:rPr>
        <w:t>Рязанской области</w:t>
      </w:r>
      <w:r w:rsidR="00692CC1" w:rsidRPr="0088403D">
        <w:rPr>
          <w:rFonts w:ascii="Times New Roman" w:hAnsi="Times New Roman"/>
        </w:rPr>
        <w:t xml:space="preserve"> не более чем на величину отклонения по </w:t>
      </w:r>
      <w:r w:rsidR="0088403D" w:rsidRPr="0088403D">
        <w:rPr>
          <w:rFonts w:ascii="Times New Roman" w:hAnsi="Times New Roman"/>
        </w:rPr>
        <w:t>Рязанской области</w:t>
      </w:r>
      <w:r w:rsidR="00692CC1" w:rsidRPr="0088403D">
        <w:rPr>
          <w:rFonts w:ascii="Times New Roman" w:hAnsi="Times New Roman"/>
        </w:rPr>
        <w:t xml:space="preserve">, в общей численности населения на территории муниципального образования и </w:t>
      </w:r>
      <w:r w:rsidR="0088403D" w:rsidRPr="0088403D">
        <w:rPr>
          <w:rFonts w:ascii="Times New Roman" w:hAnsi="Times New Roman"/>
        </w:rPr>
        <w:t>Рязанской области</w:t>
      </w:r>
      <w:r w:rsidR="00692CC1" w:rsidRPr="0088403D">
        <w:rPr>
          <w:rFonts w:ascii="Times New Roman" w:hAnsi="Times New Roman"/>
        </w:rPr>
        <w:t>.</w:t>
      </w:r>
    </w:p>
    <w:p w:rsidR="00692CC1" w:rsidRPr="0088403D" w:rsidRDefault="00CE68F6" w:rsidP="00692CC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8</w:t>
      </w:r>
      <w:r w:rsidR="001744A7">
        <w:rPr>
          <w:rFonts w:ascii="Times New Roman" w:hAnsi="Times New Roman"/>
          <w:vertAlign w:val="superscript"/>
        </w:rPr>
        <w:t xml:space="preserve"> </w:t>
      </w:r>
      <w:r w:rsidR="0088403D" w:rsidRPr="0088403D">
        <w:rPr>
          <w:rFonts w:ascii="Times New Roman" w:hAnsi="Times New Roman"/>
        </w:rPr>
        <w:t>Ч</w:t>
      </w:r>
      <w:r w:rsidR="00692CC1" w:rsidRPr="0088403D">
        <w:rPr>
          <w:rFonts w:ascii="Times New Roman" w:hAnsi="Times New Roman"/>
        </w:rPr>
        <w:t xml:space="preserve">исленность населения, изменение размера платы за коммунальные услуги в отношении которого более установленного индекса по </w:t>
      </w:r>
      <w:r w:rsidR="0088403D" w:rsidRPr="0088403D">
        <w:rPr>
          <w:rFonts w:ascii="Times New Roman" w:hAnsi="Times New Roman"/>
        </w:rPr>
        <w:t>Рязанской области</w:t>
      </w:r>
      <w:r w:rsidR="00692CC1" w:rsidRPr="0088403D">
        <w:rPr>
          <w:rFonts w:ascii="Times New Roman" w:hAnsi="Times New Roman"/>
        </w:rPr>
        <w:t>.</w:t>
      </w:r>
    </w:p>
    <w:p w:rsidR="00692CC1" w:rsidRPr="0088403D" w:rsidRDefault="00CE68F6" w:rsidP="00692CC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9</w:t>
      </w:r>
      <w:r w:rsidR="001744A7">
        <w:rPr>
          <w:rFonts w:ascii="Times New Roman" w:hAnsi="Times New Roman"/>
          <w:vertAlign w:val="superscript"/>
        </w:rPr>
        <w:t xml:space="preserve"> </w:t>
      </w:r>
      <w:r w:rsidR="00692CC1" w:rsidRPr="0088403D">
        <w:rPr>
          <w:rFonts w:ascii="Times New Roman" w:hAnsi="Times New Roman"/>
        </w:rPr>
        <w:t xml:space="preserve">Доля населения, изменение размера платы за коммунальные услуги в отношении которого более установленного индекса по </w:t>
      </w:r>
      <w:r w:rsidR="0088403D" w:rsidRPr="0088403D">
        <w:rPr>
          <w:rFonts w:ascii="Times New Roman" w:hAnsi="Times New Roman"/>
        </w:rPr>
        <w:t>Рязанской области</w:t>
      </w:r>
      <w:r w:rsidR="00692CC1" w:rsidRPr="0088403D">
        <w:rPr>
          <w:rFonts w:ascii="Times New Roman" w:hAnsi="Times New Roman"/>
        </w:rPr>
        <w:t xml:space="preserve">, в общей численности населения на территории муниципального образования и </w:t>
      </w:r>
      <w:r w:rsidR="0088403D" w:rsidRPr="0088403D">
        <w:rPr>
          <w:rFonts w:ascii="Times New Roman" w:hAnsi="Times New Roman"/>
        </w:rPr>
        <w:t>Рязанской области</w:t>
      </w:r>
      <w:r w:rsidR="00692CC1" w:rsidRPr="0088403D">
        <w:rPr>
          <w:rFonts w:ascii="Times New Roman" w:hAnsi="Times New Roman"/>
        </w:rPr>
        <w:t>.</w:t>
      </w:r>
    </w:p>
    <w:p w:rsidR="002D5892" w:rsidRDefault="002D5892" w:rsidP="002D5892">
      <w:pPr>
        <w:ind w:firstLine="709"/>
        <w:jc w:val="both"/>
        <w:rPr>
          <w:rFonts w:ascii="Times New Roman" w:hAnsi="Times New Roman"/>
        </w:rPr>
      </w:pPr>
      <w:r w:rsidRPr="0088403D">
        <w:rPr>
          <w:rFonts w:ascii="Times New Roman" w:hAnsi="Times New Roman"/>
        </w:rPr>
        <w:t>ГВС – горячее водоснабжение.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12528"/>
      </w:tblGrid>
      <w:tr w:rsidR="006E1146" w:rsidTr="006E1146">
        <w:tc>
          <w:tcPr>
            <w:tcW w:w="1970" w:type="dxa"/>
          </w:tcPr>
          <w:p w:rsidR="006E1146" w:rsidRPr="006E1146" w:rsidRDefault="006E1146" w:rsidP="006E1146">
            <w:pPr>
              <w:ind w:right="-57" w:firstLine="709"/>
              <w:jc w:val="both"/>
              <w:rPr>
                <w:rFonts w:ascii="Times New Roman" w:hAnsi="Times New Roman"/>
                <w:spacing w:val="-2"/>
              </w:rPr>
            </w:pPr>
            <w:r w:rsidRPr="006E1146">
              <w:rPr>
                <w:rFonts w:ascii="Times New Roman" w:hAnsi="Times New Roman"/>
                <w:spacing w:val="-2"/>
              </w:rPr>
              <w:t>Примечание:</w:t>
            </w:r>
          </w:p>
        </w:tc>
        <w:tc>
          <w:tcPr>
            <w:tcW w:w="12528" w:type="dxa"/>
          </w:tcPr>
          <w:p w:rsidR="006E1146" w:rsidRDefault="006E1146" w:rsidP="006E1146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ascii="Times New Roman" w:hAnsi="Times New Roman"/>
              </w:rPr>
            </w:pPr>
            <w:r w:rsidRPr="001744A7">
              <w:rPr>
                <w:rFonts w:ascii="Times New Roman" w:hAnsi="Times New Roman"/>
              </w:rPr>
              <w:t>Совокупная сумма увеличения вносимой гражданами муниципальных образований Рязанской области платы за коммунальные услуги в результате установления по муниципальному образованию предельных индексов, превышающих установленный индекс по Рязанской области, с разбивкой по месяцам, составит 0 рублей.</w:t>
            </w:r>
          </w:p>
        </w:tc>
      </w:tr>
    </w:tbl>
    <w:p w:rsidR="006E1146" w:rsidRPr="0088403D" w:rsidRDefault="006E1146" w:rsidP="006E1146">
      <w:pPr>
        <w:jc w:val="both"/>
        <w:rPr>
          <w:rFonts w:ascii="Times New Roman" w:hAnsi="Times New Roman"/>
        </w:rPr>
      </w:pPr>
    </w:p>
    <w:p w:rsidR="00660226" w:rsidRDefault="00660226" w:rsidP="00BF6183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Times New Roman" w:hAnsi="Times New Roman"/>
        </w:rPr>
      </w:pPr>
    </w:p>
    <w:p w:rsidR="00692CC1" w:rsidRPr="00692CC1" w:rsidRDefault="00692CC1" w:rsidP="00692CC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3302E4" w:rsidRDefault="003302E4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sectPr w:rsidR="003302E4" w:rsidSect="006E1146">
      <w:headerReference w:type="default" r:id="rId13"/>
      <w:type w:val="continuous"/>
      <w:pgSz w:w="16834" w:h="11907" w:orient="landscape" w:code="9"/>
      <w:pgMar w:top="1134" w:right="851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36F" w:rsidRDefault="00AF636F">
      <w:r>
        <w:separator/>
      </w:r>
    </w:p>
  </w:endnote>
  <w:endnote w:type="continuationSeparator" w:id="0">
    <w:p w:rsidR="00AF636F" w:rsidRDefault="00AF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C4200E" w:rsidTr="00EA1EA7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4200E" w:rsidRDefault="00C4200E">
          <w:pPr>
            <w:pStyle w:val="a8"/>
          </w:pPr>
          <w:r>
            <w:rPr>
              <w:noProof/>
            </w:rPr>
            <w:drawing>
              <wp:inline distT="0" distB="0" distL="0" distR="0" wp14:anchorId="485B6714" wp14:editId="758E448D">
                <wp:extent cx="628650" cy="295275"/>
                <wp:effectExtent l="0" t="0" r="0" b="9525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C4200E" w:rsidRPr="00EA1EA7" w:rsidRDefault="00C4200E" w:rsidP="00EA1EA7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DE8D0B4" wp14:editId="179B706B">
                <wp:extent cx="171450" cy="171450"/>
                <wp:effectExtent l="0" t="0" r="0" b="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C4200E" w:rsidRPr="00EA1EA7" w:rsidRDefault="006E1146" w:rsidP="00EA1EA7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257418  03.12.2019 9:56:37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4200E" w:rsidRPr="00F16F07" w:rsidRDefault="00C4200E" w:rsidP="00EA1EA7">
          <w:pPr>
            <w:pStyle w:val="a8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4200E" w:rsidRPr="00EA1EA7" w:rsidRDefault="00C4200E" w:rsidP="00EA1EA7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C4200E" w:rsidRPr="009573D3" w:rsidRDefault="00C4200E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4200E" w:rsidRPr="00EA1EA7" w:rsidTr="00EA1EA7">
      <w:tc>
        <w:tcPr>
          <w:tcW w:w="2538" w:type="dxa"/>
          <w:shd w:val="clear" w:color="auto" w:fill="auto"/>
        </w:tcPr>
        <w:p w:rsidR="00C4200E" w:rsidRPr="00EA1EA7" w:rsidRDefault="00C4200E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4200E" w:rsidRPr="00EA1EA7" w:rsidRDefault="00C4200E" w:rsidP="00EA1EA7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4200E" w:rsidRPr="00EA1EA7" w:rsidRDefault="00C4200E" w:rsidP="00EA1EA7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4200E" w:rsidRPr="00EA1EA7" w:rsidRDefault="00C4200E" w:rsidP="00EA1EA7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4200E" w:rsidRDefault="00C4200E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36F" w:rsidRDefault="00AF636F">
      <w:r>
        <w:separator/>
      </w:r>
    </w:p>
  </w:footnote>
  <w:footnote w:type="continuationSeparator" w:id="0">
    <w:p w:rsidR="00AF636F" w:rsidRDefault="00AF6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00E" w:rsidRDefault="00C4200E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C4200E" w:rsidRDefault="00C420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00E" w:rsidRPr="00481B88" w:rsidRDefault="00C4200E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C4200E" w:rsidRPr="00481B88" w:rsidRDefault="00C4200E" w:rsidP="007253FE">
    <w:pPr>
      <w:pStyle w:val="a6"/>
      <w:framePr w:w="1681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5B76BF">
      <w:rPr>
        <w:rStyle w:val="ac"/>
        <w:rFonts w:ascii="Times New Roman" w:hAnsi="Times New Roman"/>
        <w:noProof/>
        <w:sz w:val="28"/>
        <w:szCs w:val="28"/>
      </w:rPr>
      <w:t>29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C4200E" w:rsidRPr="00E37801" w:rsidRDefault="00C4200E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0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3415707"/>
    <w:multiLevelType w:val="hybridMultilevel"/>
    <w:tmpl w:val="41442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825A9"/>
    <w:multiLevelType w:val="hybridMultilevel"/>
    <w:tmpl w:val="1C7E7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bNc6yV61+Eq/+VCzc4P2FAFtow=" w:salt="XHA162t46/KceotXChSJb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EF"/>
    <w:rsid w:val="00002149"/>
    <w:rsid w:val="00003954"/>
    <w:rsid w:val="00006DE6"/>
    <w:rsid w:val="000110E2"/>
    <w:rsid w:val="0001360F"/>
    <w:rsid w:val="00015390"/>
    <w:rsid w:val="000231CF"/>
    <w:rsid w:val="00023BEC"/>
    <w:rsid w:val="000265ED"/>
    <w:rsid w:val="00026A76"/>
    <w:rsid w:val="00026AE9"/>
    <w:rsid w:val="00030CA9"/>
    <w:rsid w:val="00032AB4"/>
    <w:rsid w:val="000331B3"/>
    <w:rsid w:val="00033413"/>
    <w:rsid w:val="000336FE"/>
    <w:rsid w:val="0003442C"/>
    <w:rsid w:val="000362FD"/>
    <w:rsid w:val="00037575"/>
    <w:rsid w:val="00037C0C"/>
    <w:rsid w:val="00041D48"/>
    <w:rsid w:val="00042B65"/>
    <w:rsid w:val="00043D28"/>
    <w:rsid w:val="000460EA"/>
    <w:rsid w:val="00047733"/>
    <w:rsid w:val="000502A3"/>
    <w:rsid w:val="00050BA0"/>
    <w:rsid w:val="000517FC"/>
    <w:rsid w:val="0005182C"/>
    <w:rsid w:val="0005210E"/>
    <w:rsid w:val="000524DB"/>
    <w:rsid w:val="000551E7"/>
    <w:rsid w:val="00056DEB"/>
    <w:rsid w:val="000575CD"/>
    <w:rsid w:val="000576E8"/>
    <w:rsid w:val="00061F55"/>
    <w:rsid w:val="00062436"/>
    <w:rsid w:val="00062FC4"/>
    <w:rsid w:val="00064A33"/>
    <w:rsid w:val="00066DB2"/>
    <w:rsid w:val="000675E6"/>
    <w:rsid w:val="000676D7"/>
    <w:rsid w:val="000702D3"/>
    <w:rsid w:val="00073A7A"/>
    <w:rsid w:val="00073F4B"/>
    <w:rsid w:val="000741E4"/>
    <w:rsid w:val="00074EAB"/>
    <w:rsid w:val="00076D5E"/>
    <w:rsid w:val="00077A2B"/>
    <w:rsid w:val="00077FC9"/>
    <w:rsid w:val="000813C8"/>
    <w:rsid w:val="00081E38"/>
    <w:rsid w:val="00082CE6"/>
    <w:rsid w:val="00084415"/>
    <w:rsid w:val="00084DD3"/>
    <w:rsid w:val="000857F2"/>
    <w:rsid w:val="00085921"/>
    <w:rsid w:val="00085E5B"/>
    <w:rsid w:val="00087843"/>
    <w:rsid w:val="000917C0"/>
    <w:rsid w:val="00091A44"/>
    <w:rsid w:val="00092E15"/>
    <w:rsid w:val="000931D1"/>
    <w:rsid w:val="0009355C"/>
    <w:rsid w:val="0009599B"/>
    <w:rsid w:val="00096206"/>
    <w:rsid w:val="00096A08"/>
    <w:rsid w:val="00097893"/>
    <w:rsid w:val="000A0C0B"/>
    <w:rsid w:val="000A0C4C"/>
    <w:rsid w:val="000A1587"/>
    <w:rsid w:val="000A47C4"/>
    <w:rsid w:val="000A635C"/>
    <w:rsid w:val="000A64AD"/>
    <w:rsid w:val="000A7859"/>
    <w:rsid w:val="000A7933"/>
    <w:rsid w:val="000B0736"/>
    <w:rsid w:val="000B0805"/>
    <w:rsid w:val="000B2B07"/>
    <w:rsid w:val="000B30D9"/>
    <w:rsid w:val="000B4ECE"/>
    <w:rsid w:val="000B578D"/>
    <w:rsid w:val="000B6F74"/>
    <w:rsid w:val="000B78D2"/>
    <w:rsid w:val="000C011E"/>
    <w:rsid w:val="000C1991"/>
    <w:rsid w:val="000C2606"/>
    <w:rsid w:val="000C27A3"/>
    <w:rsid w:val="000C2DFB"/>
    <w:rsid w:val="000C5534"/>
    <w:rsid w:val="000C574C"/>
    <w:rsid w:val="000C62E6"/>
    <w:rsid w:val="000C67BF"/>
    <w:rsid w:val="000D01F0"/>
    <w:rsid w:val="000D15C5"/>
    <w:rsid w:val="000D1ACB"/>
    <w:rsid w:val="000D3636"/>
    <w:rsid w:val="000D5059"/>
    <w:rsid w:val="000D72CE"/>
    <w:rsid w:val="000D72FA"/>
    <w:rsid w:val="000E001F"/>
    <w:rsid w:val="000E1634"/>
    <w:rsid w:val="000E2D38"/>
    <w:rsid w:val="000E5641"/>
    <w:rsid w:val="000E6415"/>
    <w:rsid w:val="000E695D"/>
    <w:rsid w:val="000E6F89"/>
    <w:rsid w:val="000F2F7A"/>
    <w:rsid w:val="000F451C"/>
    <w:rsid w:val="000F6D9A"/>
    <w:rsid w:val="0010070D"/>
    <w:rsid w:val="001019CC"/>
    <w:rsid w:val="00101C95"/>
    <w:rsid w:val="001028AC"/>
    <w:rsid w:val="00102DAF"/>
    <w:rsid w:val="00103207"/>
    <w:rsid w:val="00103FFA"/>
    <w:rsid w:val="00104D1E"/>
    <w:rsid w:val="0011054B"/>
    <w:rsid w:val="00111317"/>
    <w:rsid w:val="001131A9"/>
    <w:rsid w:val="0011474E"/>
    <w:rsid w:val="00116254"/>
    <w:rsid w:val="001174F2"/>
    <w:rsid w:val="00120AB2"/>
    <w:rsid w:val="00121933"/>
    <w:rsid w:val="00122706"/>
    <w:rsid w:val="00122CFD"/>
    <w:rsid w:val="00122F1E"/>
    <w:rsid w:val="00123410"/>
    <w:rsid w:val="001239FF"/>
    <w:rsid w:val="001254CC"/>
    <w:rsid w:val="001256B5"/>
    <w:rsid w:val="001272FB"/>
    <w:rsid w:val="00127530"/>
    <w:rsid w:val="0013231A"/>
    <w:rsid w:val="00132670"/>
    <w:rsid w:val="00132A75"/>
    <w:rsid w:val="00132B3B"/>
    <w:rsid w:val="00132CD9"/>
    <w:rsid w:val="0013317D"/>
    <w:rsid w:val="0013486F"/>
    <w:rsid w:val="00134BAB"/>
    <w:rsid w:val="00135BC5"/>
    <w:rsid w:val="00136323"/>
    <w:rsid w:val="00136B10"/>
    <w:rsid w:val="00140249"/>
    <w:rsid w:val="00143223"/>
    <w:rsid w:val="0014585C"/>
    <w:rsid w:val="00145DE0"/>
    <w:rsid w:val="00146996"/>
    <w:rsid w:val="00146F7F"/>
    <w:rsid w:val="00147D66"/>
    <w:rsid w:val="00147F99"/>
    <w:rsid w:val="00151370"/>
    <w:rsid w:val="00151813"/>
    <w:rsid w:val="00151D7F"/>
    <w:rsid w:val="001544F7"/>
    <w:rsid w:val="001563AA"/>
    <w:rsid w:val="00156579"/>
    <w:rsid w:val="00156758"/>
    <w:rsid w:val="001575FE"/>
    <w:rsid w:val="00161827"/>
    <w:rsid w:val="00161A47"/>
    <w:rsid w:val="00161F1F"/>
    <w:rsid w:val="0016274B"/>
    <w:rsid w:val="00162BBE"/>
    <w:rsid w:val="00162E72"/>
    <w:rsid w:val="00164067"/>
    <w:rsid w:val="00164EBF"/>
    <w:rsid w:val="00166393"/>
    <w:rsid w:val="001665CB"/>
    <w:rsid w:val="00166B4A"/>
    <w:rsid w:val="00171A18"/>
    <w:rsid w:val="00173DFA"/>
    <w:rsid w:val="001744A7"/>
    <w:rsid w:val="00175BE5"/>
    <w:rsid w:val="00176064"/>
    <w:rsid w:val="00176C7A"/>
    <w:rsid w:val="00176FCC"/>
    <w:rsid w:val="00180D41"/>
    <w:rsid w:val="00182823"/>
    <w:rsid w:val="00183AF1"/>
    <w:rsid w:val="001850F4"/>
    <w:rsid w:val="00185DA4"/>
    <w:rsid w:val="00185FBD"/>
    <w:rsid w:val="001877BF"/>
    <w:rsid w:val="00187802"/>
    <w:rsid w:val="00187F64"/>
    <w:rsid w:val="00190CE6"/>
    <w:rsid w:val="00190FF9"/>
    <w:rsid w:val="00191695"/>
    <w:rsid w:val="001931DB"/>
    <w:rsid w:val="001942BB"/>
    <w:rsid w:val="001947BE"/>
    <w:rsid w:val="0019498B"/>
    <w:rsid w:val="001957FA"/>
    <w:rsid w:val="001961A5"/>
    <w:rsid w:val="001A1E81"/>
    <w:rsid w:val="001A3375"/>
    <w:rsid w:val="001A3844"/>
    <w:rsid w:val="001A40B9"/>
    <w:rsid w:val="001A560F"/>
    <w:rsid w:val="001A575E"/>
    <w:rsid w:val="001A63E0"/>
    <w:rsid w:val="001A6493"/>
    <w:rsid w:val="001A7F68"/>
    <w:rsid w:val="001B0189"/>
    <w:rsid w:val="001B0982"/>
    <w:rsid w:val="001B32BA"/>
    <w:rsid w:val="001B47F3"/>
    <w:rsid w:val="001B5594"/>
    <w:rsid w:val="001B587A"/>
    <w:rsid w:val="001B7338"/>
    <w:rsid w:val="001B74BC"/>
    <w:rsid w:val="001B76B2"/>
    <w:rsid w:val="001C04C9"/>
    <w:rsid w:val="001C061C"/>
    <w:rsid w:val="001C1323"/>
    <w:rsid w:val="001C3292"/>
    <w:rsid w:val="001C3B82"/>
    <w:rsid w:val="001C4B52"/>
    <w:rsid w:val="001C5D3B"/>
    <w:rsid w:val="001C7409"/>
    <w:rsid w:val="001C7DCA"/>
    <w:rsid w:val="001D005A"/>
    <w:rsid w:val="001D0F30"/>
    <w:rsid w:val="001D234B"/>
    <w:rsid w:val="001D25B3"/>
    <w:rsid w:val="001D4359"/>
    <w:rsid w:val="001D59B9"/>
    <w:rsid w:val="001D5DA9"/>
    <w:rsid w:val="001D622B"/>
    <w:rsid w:val="001E0317"/>
    <w:rsid w:val="001E1027"/>
    <w:rsid w:val="001E15DF"/>
    <w:rsid w:val="001E20F1"/>
    <w:rsid w:val="001E5046"/>
    <w:rsid w:val="001E7130"/>
    <w:rsid w:val="001E79AD"/>
    <w:rsid w:val="001F026F"/>
    <w:rsid w:val="001F12E0"/>
    <w:rsid w:val="001F12E8"/>
    <w:rsid w:val="001F1BEA"/>
    <w:rsid w:val="001F228C"/>
    <w:rsid w:val="001F35E0"/>
    <w:rsid w:val="001F3B12"/>
    <w:rsid w:val="001F5540"/>
    <w:rsid w:val="001F5892"/>
    <w:rsid w:val="001F64B8"/>
    <w:rsid w:val="001F7C83"/>
    <w:rsid w:val="00200981"/>
    <w:rsid w:val="00203046"/>
    <w:rsid w:val="00204127"/>
    <w:rsid w:val="002042D7"/>
    <w:rsid w:val="00204938"/>
    <w:rsid w:val="00205AB5"/>
    <w:rsid w:val="00207159"/>
    <w:rsid w:val="00207B68"/>
    <w:rsid w:val="002107BA"/>
    <w:rsid w:val="0021346A"/>
    <w:rsid w:val="00215953"/>
    <w:rsid w:val="00215962"/>
    <w:rsid w:val="0021798B"/>
    <w:rsid w:val="00217CF0"/>
    <w:rsid w:val="0022051B"/>
    <w:rsid w:val="00223217"/>
    <w:rsid w:val="00224DBA"/>
    <w:rsid w:val="00226564"/>
    <w:rsid w:val="00226D23"/>
    <w:rsid w:val="0022755F"/>
    <w:rsid w:val="00231F1C"/>
    <w:rsid w:val="00232E0C"/>
    <w:rsid w:val="00233D5A"/>
    <w:rsid w:val="00235502"/>
    <w:rsid w:val="00235E3F"/>
    <w:rsid w:val="0023642A"/>
    <w:rsid w:val="00236D79"/>
    <w:rsid w:val="002426D7"/>
    <w:rsid w:val="00242DDB"/>
    <w:rsid w:val="002447E3"/>
    <w:rsid w:val="0024573B"/>
    <w:rsid w:val="002469ED"/>
    <w:rsid w:val="00246D8B"/>
    <w:rsid w:val="00247514"/>
    <w:rsid w:val="002477C0"/>
    <w:rsid w:val="002479A2"/>
    <w:rsid w:val="00250AC7"/>
    <w:rsid w:val="00252684"/>
    <w:rsid w:val="00252BC9"/>
    <w:rsid w:val="00253D78"/>
    <w:rsid w:val="002541A5"/>
    <w:rsid w:val="00256C40"/>
    <w:rsid w:val="00256FBC"/>
    <w:rsid w:val="00257390"/>
    <w:rsid w:val="0026087E"/>
    <w:rsid w:val="002619AA"/>
    <w:rsid w:val="00261DE0"/>
    <w:rsid w:val="00261FE5"/>
    <w:rsid w:val="002623D7"/>
    <w:rsid w:val="0026249E"/>
    <w:rsid w:val="002624ED"/>
    <w:rsid w:val="00265420"/>
    <w:rsid w:val="00266F26"/>
    <w:rsid w:val="00270577"/>
    <w:rsid w:val="00270814"/>
    <w:rsid w:val="00270A05"/>
    <w:rsid w:val="00274024"/>
    <w:rsid w:val="00274E14"/>
    <w:rsid w:val="00274E50"/>
    <w:rsid w:val="0027585F"/>
    <w:rsid w:val="00275C73"/>
    <w:rsid w:val="00275E70"/>
    <w:rsid w:val="00276718"/>
    <w:rsid w:val="00277AE2"/>
    <w:rsid w:val="00280701"/>
    <w:rsid w:val="002809D6"/>
    <w:rsid w:val="00280A6D"/>
    <w:rsid w:val="00280BF7"/>
    <w:rsid w:val="00281CF5"/>
    <w:rsid w:val="002831F5"/>
    <w:rsid w:val="002839A4"/>
    <w:rsid w:val="00284409"/>
    <w:rsid w:val="002858DE"/>
    <w:rsid w:val="00286ECA"/>
    <w:rsid w:val="00287A5E"/>
    <w:rsid w:val="00287EE0"/>
    <w:rsid w:val="00290366"/>
    <w:rsid w:val="00291289"/>
    <w:rsid w:val="0029139C"/>
    <w:rsid w:val="00292788"/>
    <w:rsid w:val="002953B6"/>
    <w:rsid w:val="00297320"/>
    <w:rsid w:val="002A0A40"/>
    <w:rsid w:val="002A2D2B"/>
    <w:rsid w:val="002A5663"/>
    <w:rsid w:val="002A599E"/>
    <w:rsid w:val="002A6DAD"/>
    <w:rsid w:val="002B0231"/>
    <w:rsid w:val="002B1B34"/>
    <w:rsid w:val="002B32A6"/>
    <w:rsid w:val="002B37D4"/>
    <w:rsid w:val="002B6169"/>
    <w:rsid w:val="002B6C2D"/>
    <w:rsid w:val="002B7A59"/>
    <w:rsid w:val="002C0B6D"/>
    <w:rsid w:val="002C1D15"/>
    <w:rsid w:val="002C288E"/>
    <w:rsid w:val="002C33E1"/>
    <w:rsid w:val="002C51A1"/>
    <w:rsid w:val="002C60F6"/>
    <w:rsid w:val="002C6468"/>
    <w:rsid w:val="002C6B4B"/>
    <w:rsid w:val="002C773F"/>
    <w:rsid w:val="002D2858"/>
    <w:rsid w:val="002D287B"/>
    <w:rsid w:val="002D3121"/>
    <w:rsid w:val="002D50F1"/>
    <w:rsid w:val="002D5892"/>
    <w:rsid w:val="002D59EF"/>
    <w:rsid w:val="002D6BB4"/>
    <w:rsid w:val="002D6D99"/>
    <w:rsid w:val="002D702E"/>
    <w:rsid w:val="002E2DB6"/>
    <w:rsid w:val="002E38CF"/>
    <w:rsid w:val="002E38F2"/>
    <w:rsid w:val="002E3B6A"/>
    <w:rsid w:val="002E4D22"/>
    <w:rsid w:val="002E51A7"/>
    <w:rsid w:val="002E5A5F"/>
    <w:rsid w:val="002F09F5"/>
    <w:rsid w:val="002F10F1"/>
    <w:rsid w:val="002F1254"/>
    <w:rsid w:val="002F1E81"/>
    <w:rsid w:val="002F22BF"/>
    <w:rsid w:val="002F2762"/>
    <w:rsid w:val="002F38CF"/>
    <w:rsid w:val="002F6AAB"/>
    <w:rsid w:val="002F78AE"/>
    <w:rsid w:val="002F7995"/>
    <w:rsid w:val="002F7DC1"/>
    <w:rsid w:val="00300B1A"/>
    <w:rsid w:val="003021D0"/>
    <w:rsid w:val="00302AB7"/>
    <w:rsid w:val="003047E2"/>
    <w:rsid w:val="003048AA"/>
    <w:rsid w:val="00305250"/>
    <w:rsid w:val="00306A9C"/>
    <w:rsid w:val="00306D6C"/>
    <w:rsid w:val="00306ECF"/>
    <w:rsid w:val="00307B73"/>
    <w:rsid w:val="003107BD"/>
    <w:rsid w:val="00310D92"/>
    <w:rsid w:val="003114E0"/>
    <w:rsid w:val="00311C83"/>
    <w:rsid w:val="00311F18"/>
    <w:rsid w:val="00312971"/>
    <w:rsid w:val="003141EB"/>
    <w:rsid w:val="00314BC0"/>
    <w:rsid w:val="00314BF6"/>
    <w:rsid w:val="003153F6"/>
    <w:rsid w:val="003160CB"/>
    <w:rsid w:val="00316C72"/>
    <w:rsid w:val="00317179"/>
    <w:rsid w:val="00317313"/>
    <w:rsid w:val="0032062A"/>
    <w:rsid w:val="00320966"/>
    <w:rsid w:val="003212DA"/>
    <w:rsid w:val="003222A3"/>
    <w:rsid w:val="00323414"/>
    <w:rsid w:val="003257DC"/>
    <w:rsid w:val="00325F3B"/>
    <w:rsid w:val="00326912"/>
    <w:rsid w:val="003302E4"/>
    <w:rsid w:val="003303BA"/>
    <w:rsid w:val="003307BE"/>
    <w:rsid w:val="0033184B"/>
    <w:rsid w:val="003319A2"/>
    <w:rsid w:val="00331ABF"/>
    <w:rsid w:val="00331B06"/>
    <w:rsid w:val="00331DFE"/>
    <w:rsid w:val="0033335E"/>
    <w:rsid w:val="00335082"/>
    <w:rsid w:val="00335983"/>
    <w:rsid w:val="00335B32"/>
    <w:rsid w:val="003371E7"/>
    <w:rsid w:val="00340C8B"/>
    <w:rsid w:val="0034241A"/>
    <w:rsid w:val="003436AB"/>
    <w:rsid w:val="0034599A"/>
    <w:rsid w:val="00346C92"/>
    <w:rsid w:val="00347D97"/>
    <w:rsid w:val="00350000"/>
    <w:rsid w:val="003514D9"/>
    <w:rsid w:val="003546A9"/>
    <w:rsid w:val="003554E7"/>
    <w:rsid w:val="00355938"/>
    <w:rsid w:val="00355A1A"/>
    <w:rsid w:val="0035631E"/>
    <w:rsid w:val="00356660"/>
    <w:rsid w:val="00356DD4"/>
    <w:rsid w:val="003604F1"/>
    <w:rsid w:val="00360A00"/>
    <w:rsid w:val="00360A40"/>
    <w:rsid w:val="00362FD4"/>
    <w:rsid w:val="00363040"/>
    <w:rsid w:val="00363CF0"/>
    <w:rsid w:val="00366B85"/>
    <w:rsid w:val="003761EA"/>
    <w:rsid w:val="003766BF"/>
    <w:rsid w:val="003769B1"/>
    <w:rsid w:val="00376FFB"/>
    <w:rsid w:val="003771B5"/>
    <w:rsid w:val="00381543"/>
    <w:rsid w:val="0038179A"/>
    <w:rsid w:val="00384BE9"/>
    <w:rsid w:val="003853FB"/>
    <w:rsid w:val="00385784"/>
    <w:rsid w:val="0038590C"/>
    <w:rsid w:val="00386937"/>
    <w:rsid w:val="00386E3F"/>
    <w:rsid w:val="003870C2"/>
    <w:rsid w:val="00387769"/>
    <w:rsid w:val="00387AB9"/>
    <w:rsid w:val="00390044"/>
    <w:rsid w:val="0039197F"/>
    <w:rsid w:val="00393F8E"/>
    <w:rsid w:val="0039439E"/>
    <w:rsid w:val="003951D8"/>
    <w:rsid w:val="003955F8"/>
    <w:rsid w:val="00396364"/>
    <w:rsid w:val="00396C48"/>
    <w:rsid w:val="003A0976"/>
    <w:rsid w:val="003A0F0E"/>
    <w:rsid w:val="003A28B0"/>
    <w:rsid w:val="003A2AE0"/>
    <w:rsid w:val="003A2AE4"/>
    <w:rsid w:val="003A42C2"/>
    <w:rsid w:val="003A58C1"/>
    <w:rsid w:val="003B1697"/>
    <w:rsid w:val="003B29FA"/>
    <w:rsid w:val="003B3D17"/>
    <w:rsid w:val="003B3F5F"/>
    <w:rsid w:val="003B4AA2"/>
    <w:rsid w:val="003B5A43"/>
    <w:rsid w:val="003B63EB"/>
    <w:rsid w:val="003B6732"/>
    <w:rsid w:val="003B7894"/>
    <w:rsid w:val="003C020C"/>
    <w:rsid w:val="003C0885"/>
    <w:rsid w:val="003C3594"/>
    <w:rsid w:val="003C4531"/>
    <w:rsid w:val="003C4B8A"/>
    <w:rsid w:val="003C4B8E"/>
    <w:rsid w:val="003C4E76"/>
    <w:rsid w:val="003C5D59"/>
    <w:rsid w:val="003C7BD7"/>
    <w:rsid w:val="003D027C"/>
    <w:rsid w:val="003D0FA2"/>
    <w:rsid w:val="003D186C"/>
    <w:rsid w:val="003D2423"/>
    <w:rsid w:val="003D3B8A"/>
    <w:rsid w:val="003D49D0"/>
    <w:rsid w:val="003D4BA0"/>
    <w:rsid w:val="003D54F8"/>
    <w:rsid w:val="003D5887"/>
    <w:rsid w:val="003D6808"/>
    <w:rsid w:val="003D77E2"/>
    <w:rsid w:val="003D78D4"/>
    <w:rsid w:val="003D7C62"/>
    <w:rsid w:val="003E0BBE"/>
    <w:rsid w:val="003E0F30"/>
    <w:rsid w:val="003E0F8B"/>
    <w:rsid w:val="003E0FE4"/>
    <w:rsid w:val="003E1C16"/>
    <w:rsid w:val="003E4861"/>
    <w:rsid w:val="003E5322"/>
    <w:rsid w:val="003E586C"/>
    <w:rsid w:val="003E675E"/>
    <w:rsid w:val="003E6E8E"/>
    <w:rsid w:val="003E7270"/>
    <w:rsid w:val="003E76AD"/>
    <w:rsid w:val="003F0521"/>
    <w:rsid w:val="003F172C"/>
    <w:rsid w:val="003F3B03"/>
    <w:rsid w:val="003F4F5E"/>
    <w:rsid w:val="003F5B51"/>
    <w:rsid w:val="003F6E9F"/>
    <w:rsid w:val="00400906"/>
    <w:rsid w:val="00401E7A"/>
    <w:rsid w:val="00405FA4"/>
    <w:rsid w:val="0040766C"/>
    <w:rsid w:val="00410B89"/>
    <w:rsid w:val="004111C4"/>
    <w:rsid w:val="00411366"/>
    <w:rsid w:val="00411D43"/>
    <w:rsid w:val="00412F0C"/>
    <w:rsid w:val="004167CE"/>
    <w:rsid w:val="00421289"/>
    <w:rsid w:val="00422EE8"/>
    <w:rsid w:val="004235B8"/>
    <w:rsid w:val="004247C9"/>
    <w:rsid w:val="00424EC0"/>
    <w:rsid w:val="004254F4"/>
    <w:rsid w:val="0042590E"/>
    <w:rsid w:val="00427F0E"/>
    <w:rsid w:val="00430578"/>
    <w:rsid w:val="0043312C"/>
    <w:rsid w:val="004336B4"/>
    <w:rsid w:val="0043629A"/>
    <w:rsid w:val="00437F65"/>
    <w:rsid w:val="00443A34"/>
    <w:rsid w:val="00443C9B"/>
    <w:rsid w:val="00445B8E"/>
    <w:rsid w:val="00445FC9"/>
    <w:rsid w:val="00452E35"/>
    <w:rsid w:val="00453845"/>
    <w:rsid w:val="004542AE"/>
    <w:rsid w:val="004551EF"/>
    <w:rsid w:val="0045525B"/>
    <w:rsid w:val="00455561"/>
    <w:rsid w:val="0045558C"/>
    <w:rsid w:val="004558F6"/>
    <w:rsid w:val="004579D2"/>
    <w:rsid w:val="004604FE"/>
    <w:rsid w:val="00460F39"/>
    <w:rsid w:val="00460FEA"/>
    <w:rsid w:val="004619E5"/>
    <w:rsid w:val="00462C90"/>
    <w:rsid w:val="00462E67"/>
    <w:rsid w:val="004674AC"/>
    <w:rsid w:val="004676F0"/>
    <w:rsid w:val="004727D7"/>
    <w:rsid w:val="00472A30"/>
    <w:rsid w:val="00472F1B"/>
    <w:rsid w:val="004734B7"/>
    <w:rsid w:val="0047357B"/>
    <w:rsid w:val="0047510A"/>
    <w:rsid w:val="00476DEB"/>
    <w:rsid w:val="00477070"/>
    <w:rsid w:val="00477823"/>
    <w:rsid w:val="004800BF"/>
    <w:rsid w:val="0048042B"/>
    <w:rsid w:val="00480699"/>
    <w:rsid w:val="00480C4F"/>
    <w:rsid w:val="00480D51"/>
    <w:rsid w:val="00481B88"/>
    <w:rsid w:val="00482864"/>
    <w:rsid w:val="004836AF"/>
    <w:rsid w:val="00484296"/>
    <w:rsid w:val="00484C2D"/>
    <w:rsid w:val="00484C5A"/>
    <w:rsid w:val="00484D89"/>
    <w:rsid w:val="00485925"/>
    <w:rsid w:val="00485B4F"/>
    <w:rsid w:val="004862D1"/>
    <w:rsid w:val="004866BD"/>
    <w:rsid w:val="00486F26"/>
    <w:rsid w:val="00487209"/>
    <w:rsid w:val="004875B5"/>
    <w:rsid w:val="004875EB"/>
    <w:rsid w:val="004879FE"/>
    <w:rsid w:val="004927D7"/>
    <w:rsid w:val="004957F0"/>
    <w:rsid w:val="004966ED"/>
    <w:rsid w:val="00497502"/>
    <w:rsid w:val="004A0FD0"/>
    <w:rsid w:val="004A2FFC"/>
    <w:rsid w:val="004A4932"/>
    <w:rsid w:val="004A52C0"/>
    <w:rsid w:val="004A59F8"/>
    <w:rsid w:val="004A69FB"/>
    <w:rsid w:val="004A71F3"/>
    <w:rsid w:val="004A7341"/>
    <w:rsid w:val="004A7782"/>
    <w:rsid w:val="004A7953"/>
    <w:rsid w:val="004B05B0"/>
    <w:rsid w:val="004B1DE9"/>
    <w:rsid w:val="004B2D5A"/>
    <w:rsid w:val="004C013D"/>
    <w:rsid w:val="004C0D84"/>
    <w:rsid w:val="004C0DC2"/>
    <w:rsid w:val="004C12E8"/>
    <w:rsid w:val="004C26C6"/>
    <w:rsid w:val="004C2E13"/>
    <w:rsid w:val="004C4157"/>
    <w:rsid w:val="004C4515"/>
    <w:rsid w:val="004C6FA8"/>
    <w:rsid w:val="004C729D"/>
    <w:rsid w:val="004C7571"/>
    <w:rsid w:val="004D09F9"/>
    <w:rsid w:val="004D1C2B"/>
    <w:rsid w:val="004D293D"/>
    <w:rsid w:val="004D2E93"/>
    <w:rsid w:val="004E0C28"/>
    <w:rsid w:val="004E44D8"/>
    <w:rsid w:val="004F057E"/>
    <w:rsid w:val="004F0880"/>
    <w:rsid w:val="004F1300"/>
    <w:rsid w:val="004F20DA"/>
    <w:rsid w:val="004F3008"/>
    <w:rsid w:val="004F38F2"/>
    <w:rsid w:val="004F395D"/>
    <w:rsid w:val="004F401D"/>
    <w:rsid w:val="004F44FE"/>
    <w:rsid w:val="004F7C5B"/>
    <w:rsid w:val="0050076F"/>
    <w:rsid w:val="00500C79"/>
    <w:rsid w:val="00501BCE"/>
    <w:rsid w:val="00501F0E"/>
    <w:rsid w:val="00502297"/>
    <w:rsid w:val="005102B7"/>
    <w:rsid w:val="005111D8"/>
    <w:rsid w:val="00512134"/>
    <w:rsid w:val="00512A47"/>
    <w:rsid w:val="00513D72"/>
    <w:rsid w:val="00515E48"/>
    <w:rsid w:val="00517674"/>
    <w:rsid w:val="00517B99"/>
    <w:rsid w:val="00517C92"/>
    <w:rsid w:val="00517DA2"/>
    <w:rsid w:val="005202C6"/>
    <w:rsid w:val="0052099E"/>
    <w:rsid w:val="0052194B"/>
    <w:rsid w:val="00521D7C"/>
    <w:rsid w:val="00522181"/>
    <w:rsid w:val="00522D38"/>
    <w:rsid w:val="00524668"/>
    <w:rsid w:val="005272DF"/>
    <w:rsid w:val="0052793E"/>
    <w:rsid w:val="00530968"/>
    <w:rsid w:val="00531C68"/>
    <w:rsid w:val="00532119"/>
    <w:rsid w:val="005335F3"/>
    <w:rsid w:val="00533826"/>
    <w:rsid w:val="005348B7"/>
    <w:rsid w:val="00537637"/>
    <w:rsid w:val="00540939"/>
    <w:rsid w:val="0054201C"/>
    <w:rsid w:val="00543C38"/>
    <w:rsid w:val="00543D2D"/>
    <w:rsid w:val="00544821"/>
    <w:rsid w:val="00545A3D"/>
    <w:rsid w:val="00546609"/>
    <w:rsid w:val="00546DBB"/>
    <w:rsid w:val="00550188"/>
    <w:rsid w:val="00550CEE"/>
    <w:rsid w:val="005517C4"/>
    <w:rsid w:val="00551B70"/>
    <w:rsid w:val="00553CBD"/>
    <w:rsid w:val="0055651E"/>
    <w:rsid w:val="0055679A"/>
    <w:rsid w:val="005602AE"/>
    <w:rsid w:val="005609F8"/>
    <w:rsid w:val="00560CF0"/>
    <w:rsid w:val="00561A5B"/>
    <w:rsid w:val="005625E6"/>
    <w:rsid w:val="00564033"/>
    <w:rsid w:val="0056436D"/>
    <w:rsid w:val="00564F03"/>
    <w:rsid w:val="005672F5"/>
    <w:rsid w:val="00570581"/>
    <w:rsid w:val="0057074C"/>
    <w:rsid w:val="00570B03"/>
    <w:rsid w:val="00573FBF"/>
    <w:rsid w:val="0057475D"/>
    <w:rsid w:val="00574C47"/>
    <w:rsid w:val="00574FF3"/>
    <w:rsid w:val="005760C7"/>
    <w:rsid w:val="005765DC"/>
    <w:rsid w:val="00580015"/>
    <w:rsid w:val="00581CBC"/>
    <w:rsid w:val="0058243F"/>
    <w:rsid w:val="00582538"/>
    <w:rsid w:val="00582DB1"/>
    <w:rsid w:val="005838EA"/>
    <w:rsid w:val="0058573B"/>
    <w:rsid w:val="00585A96"/>
    <w:rsid w:val="00585ABF"/>
    <w:rsid w:val="00585BBB"/>
    <w:rsid w:val="00585EE1"/>
    <w:rsid w:val="00586DDC"/>
    <w:rsid w:val="00587DC9"/>
    <w:rsid w:val="00587E58"/>
    <w:rsid w:val="00590C0E"/>
    <w:rsid w:val="005934CA"/>
    <w:rsid w:val="00593720"/>
    <w:rsid w:val="005939E6"/>
    <w:rsid w:val="00594314"/>
    <w:rsid w:val="005966E7"/>
    <w:rsid w:val="00597D58"/>
    <w:rsid w:val="005A006D"/>
    <w:rsid w:val="005A0E80"/>
    <w:rsid w:val="005A0EC7"/>
    <w:rsid w:val="005A2491"/>
    <w:rsid w:val="005A2EFB"/>
    <w:rsid w:val="005A4227"/>
    <w:rsid w:val="005A65E5"/>
    <w:rsid w:val="005A6D9E"/>
    <w:rsid w:val="005B0DA5"/>
    <w:rsid w:val="005B161A"/>
    <w:rsid w:val="005B229B"/>
    <w:rsid w:val="005B3518"/>
    <w:rsid w:val="005B3D0F"/>
    <w:rsid w:val="005B484E"/>
    <w:rsid w:val="005B52F5"/>
    <w:rsid w:val="005B66D8"/>
    <w:rsid w:val="005B76BF"/>
    <w:rsid w:val="005C3720"/>
    <w:rsid w:val="005C5487"/>
    <w:rsid w:val="005C56AE"/>
    <w:rsid w:val="005C6979"/>
    <w:rsid w:val="005C6E90"/>
    <w:rsid w:val="005C724C"/>
    <w:rsid w:val="005C7449"/>
    <w:rsid w:val="005D0647"/>
    <w:rsid w:val="005D0A4D"/>
    <w:rsid w:val="005D1FAF"/>
    <w:rsid w:val="005D2AFE"/>
    <w:rsid w:val="005D4ADC"/>
    <w:rsid w:val="005D56BB"/>
    <w:rsid w:val="005D7758"/>
    <w:rsid w:val="005E01DC"/>
    <w:rsid w:val="005E290B"/>
    <w:rsid w:val="005E2C8C"/>
    <w:rsid w:val="005E4A83"/>
    <w:rsid w:val="005E52D7"/>
    <w:rsid w:val="005E687A"/>
    <w:rsid w:val="005E6D99"/>
    <w:rsid w:val="005E7042"/>
    <w:rsid w:val="005E7687"/>
    <w:rsid w:val="005F0D23"/>
    <w:rsid w:val="005F0E7A"/>
    <w:rsid w:val="005F273B"/>
    <w:rsid w:val="005F2ADD"/>
    <w:rsid w:val="005F2C49"/>
    <w:rsid w:val="005F3427"/>
    <w:rsid w:val="005F3571"/>
    <w:rsid w:val="005F459A"/>
    <w:rsid w:val="005F45C8"/>
    <w:rsid w:val="005F55A7"/>
    <w:rsid w:val="005F5E6B"/>
    <w:rsid w:val="005F6240"/>
    <w:rsid w:val="005F6303"/>
    <w:rsid w:val="00600B55"/>
    <w:rsid w:val="006013EB"/>
    <w:rsid w:val="006016AE"/>
    <w:rsid w:val="00601740"/>
    <w:rsid w:val="0060240F"/>
    <w:rsid w:val="006032D1"/>
    <w:rsid w:val="0060427D"/>
    <w:rsid w:val="006044CA"/>
    <w:rsid w:val="0060479E"/>
    <w:rsid w:val="00604BE7"/>
    <w:rsid w:val="00606473"/>
    <w:rsid w:val="006079D5"/>
    <w:rsid w:val="00610CD5"/>
    <w:rsid w:val="00612260"/>
    <w:rsid w:val="006139B1"/>
    <w:rsid w:val="00615B76"/>
    <w:rsid w:val="00616AED"/>
    <w:rsid w:val="00616D3B"/>
    <w:rsid w:val="00616E6D"/>
    <w:rsid w:val="00621424"/>
    <w:rsid w:val="00621890"/>
    <w:rsid w:val="006232AD"/>
    <w:rsid w:val="0062618C"/>
    <w:rsid w:val="00626C23"/>
    <w:rsid w:val="00630652"/>
    <w:rsid w:val="006306AC"/>
    <w:rsid w:val="00630E13"/>
    <w:rsid w:val="00632A4F"/>
    <w:rsid w:val="00632B56"/>
    <w:rsid w:val="0063486B"/>
    <w:rsid w:val="006351E3"/>
    <w:rsid w:val="00635FB8"/>
    <w:rsid w:val="00636EDF"/>
    <w:rsid w:val="00641ECB"/>
    <w:rsid w:val="0064236B"/>
    <w:rsid w:val="0064411D"/>
    <w:rsid w:val="00644236"/>
    <w:rsid w:val="006442C4"/>
    <w:rsid w:val="006445C7"/>
    <w:rsid w:val="00645DE4"/>
    <w:rsid w:val="006471E5"/>
    <w:rsid w:val="00647A4B"/>
    <w:rsid w:val="0065030D"/>
    <w:rsid w:val="00650588"/>
    <w:rsid w:val="006506DF"/>
    <w:rsid w:val="00652F46"/>
    <w:rsid w:val="006544E5"/>
    <w:rsid w:val="00656074"/>
    <w:rsid w:val="00657B2A"/>
    <w:rsid w:val="00657DEB"/>
    <w:rsid w:val="006600CF"/>
    <w:rsid w:val="00660226"/>
    <w:rsid w:val="0066092B"/>
    <w:rsid w:val="00660C82"/>
    <w:rsid w:val="006644D3"/>
    <w:rsid w:val="006646D5"/>
    <w:rsid w:val="00665114"/>
    <w:rsid w:val="00665535"/>
    <w:rsid w:val="006657AF"/>
    <w:rsid w:val="00667EC8"/>
    <w:rsid w:val="00671833"/>
    <w:rsid w:val="00671BD2"/>
    <w:rsid w:val="00671CF0"/>
    <w:rsid w:val="00671D3B"/>
    <w:rsid w:val="00674B66"/>
    <w:rsid w:val="00675DAF"/>
    <w:rsid w:val="00677017"/>
    <w:rsid w:val="006771F4"/>
    <w:rsid w:val="00677AE9"/>
    <w:rsid w:val="00677F85"/>
    <w:rsid w:val="006804F9"/>
    <w:rsid w:val="00680F33"/>
    <w:rsid w:val="006848AB"/>
    <w:rsid w:val="00684A5B"/>
    <w:rsid w:val="00684D2A"/>
    <w:rsid w:val="00686239"/>
    <w:rsid w:val="00686A46"/>
    <w:rsid w:val="0068769F"/>
    <w:rsid w:val="00690C08"/>
    <w:rsid w:val="00691B6D"/>
    <w:rsid w:val="00691DB6"/>
    <w:rsid w:val="00692116"/>
    <w:rsid w:val="00692CC1"/>
    <w:rsid w:val="0069305C"/>
    <w:rsid w:val="006A19B1"/>
    <w:rsid w:val="006A1F71"/>
    <w:rsid w:val="006A3E58"/>
    <w:rsid w:val="006A4160"/>
    <w:rsid w:val="006A71EA"/>
    <w:rsid w:val="006A75AD"/>
    <w:rsid w:val="006B218C"/>
    <w:rsid w:val="006B26A4"/>
    <w:rsid w:val="006B2A37"/>
    <w:rsid w:val="006B42A2"/>
    <w:rsid w:val="006B6C80"/>
    <w:rsid w:val="006C07BC"/>
    <w:rsid w:val="006C0A25"/>
    <w:rsid w:val="006C16C4"/>
    <w:rsid w:val="006C269F"/>
    <w:rsid w:val="006C2B16"/>
    <w:rsid w:val="006C625F"/>
    <w:rsid w:val="006C7470"/>
    <w:rsid w:val="006C7C34"/>
    <w:rsid w:val="006D0372"/>
    <w:rsid w:val="006D1D7C"/>
    <w:rsid w:val="006D35DC"/>
    <w:rsid w:val="006D3B2A"/>
    <w:rsid w:val="006D3DEB"/>
    <w:rsid w:val="006D5265"/>
    <w:rsid w:val="006D599A"/>
    <w:rsid w:val="006D5AFF"/>
    <w:rsid w:val="006D6387"/>
    <w:rsid w:val="006D6FF6"/>
    <w:rsid w:val="006D79AE"/>
    <w:rsid w:val="006E05C8"/>
    <w:rsid w:val="006E1146"/>
    <w:rsid w:val="006E13EA"/>
    <w:rsid w:val="006E1D90"/>
    <w:rsid w:val="006E25AE"/>
    <w:rsid w:val="006E3175"/>
    <w:rsid w:val="006E45DA"/>
    <w:rsid w:val="006E48D4"/>
    <w:rsid w:val="006E52AB"/>
    <w:rsid w:val="006E68DC"/>
    <w:rsid w:val="006E7130"/>
    <w:rsid w:val="006F040D"/>
    <w:rsid w:val="006F0B13"/>
    <w:rsid w:val="006F0DC5"/>
    <w:rsid w:val="006F1A86"/>
    <w:rsid w:val="006F2A3C"/>
    <w:rsid w:val="006F2FA4"/>
    <w:rsid w:val="006F328B"/>
    <w:rsid w:val="006F3628"/>
    <w:rsid w:val="006F5109"/>
    <w:rsid w:val="006F5886"/>
    <w:rsid w:val="006F5B73"/>
    <w:rsid w:val="006F604E"/>
    <w:rsid w:val="006F6674"/>
    <w:rsid w:val="006F6FBC"/>
    <w:rsid w:val="0070010C"/>
    <w:rsid w:val="00700AF0"/>
    <w:rsid w:val="00702871"/>
    <w:rsid w:val="00702CEA"/>
    <w:rsid w:val="00704150"/>
    <w:rsid w:val="007043FF"/>
    <w:rsid w:val="007055AC"/>
    <w:rsid w:val="00705719"/>
    <w:rsid w:val="00706928"/>
    <w:rsid w:val="00707734"/>
    <w:rsid w:val="00707E19"/>
    <w:rsid w:val="00711022"/>
    <w:rsid w:val="00712EC2"/>
    <w:rsid w:val="00712F7C"/>
    <w:rsid w:val="0071329D"/>
    <w:rsid w:val="00713DE1"/>
    <w:rsid w:val="00713F35"/>
    <w:rsid w:val="00714814"/>
    <w:rsid w:val="00714CB3"/>
    <w:rsid w:val="00715A5B"/>
    <w:rsid w:val="00715CF2"/>
    <w:rsid w:val="00717755"/>
    <w:rsid w:val="007178EB"/>
    <w:rsid w:val="00717E76"/>
    <w:rsid w:val="007209AA"/>
    <w:rsid w:val="007213B5"/>
    <w:rsid w:val="00721AE0"/>
    <w:rsid w:val="00722BA1"/>
    <w:rsid w:val="0072328A"/>
    <w:rsid w:val="0072379F"/>
    <w:rsid w:val="007244D1"/>
    <w:rsid w:val="007253FE"/>
    <w:rsid w:val="0073066F"/>
    <w:rsid w:val="00730DA0"/>
    <w:rsid w:val="00731E84"/>
    <w:rsid w:val="007348E5"/>
    <w:rsid w:val="0073565F"/>
    <w:rsid w:val="007377B5"/>
    <w:rsid w:val="0074159A"/>
    <w:rsid w:val="0074235A"/>
    <w:rsid w:val="007427AA"/>
    <w:rsid w:val="007430DB"/>
    <w:rsid w:val="00743736"/>
    <w:rsid w:val="00745B4F"/>
    <w:rsid w:val="00745BFA"/>
    <w:rsid w:val="00746CC2"/>
    <w:rsid w:val="00746D9A"/>
    <w:rsid w:val="00746ED1"/>
    <w:rsid w:val="00755144"/>
    <w:rsid w:val="007561BD"/>
    <w:rsid w:val="007562CE"/>
    <w:rsid w:val="00760323"/>
    <w:rsid w:val="00760725"/>
    <w:rsid w:val="0076176F"/>
    <w:rsid w:val="007617B0"/>
    <w:rsid w:val="00763FBC"/>
    <w:rsid w:val="007642E8"/>
    <w:rsid w:val="00764E16"/>
    <w:rsid w:val="0076513F"/>
    <w:rsid w:val="00765338"/>
    <w:rsid w:val="00765600"/>
    <w:rsid w:val="00766BFC"/>
    <w:rsid w:val="007717E6"/>
    <w:rsid w:val="00773C83"/>
    <w:rsid w:val="0077423D"/>
    <w:rsid w:val="00774A53"/>
    <w:rsid w:val="00775626"/>
    <w:rsid w:val="00776A93"/>
    <w:rsid w:val="0077734B"/>
    <w:rsid w:val="007801FF"/>
    <w:rsid w:val="007806CF"/>
    <w:rsid w:val="0078088C"/>
    <w:rsid w:val="00785199"/>
    <w:rsid w:val="0078769F"/>
    <w:rsid w:val="007877D3"/>
    <w:rsid w:val="00787EF9"/>
    <w:rsid w:val="00790C9D"/>
    <w:rsid w:val="00791C9F"/>
    <w:rsid w:val="00792AAB"/>
    <w:rsid w:val="00793B47"/>
    <w:rsid w:val="00795B55"/>
    <w:rsid w:val="00797DD1"/>
    <w:rsid w:val="007A05F7"/>
    <w:rsid w:val="007A1244"/>
    <w:rsid w:val="007A1C2E"/>
    <w:rsid w:val="007A1D0C"/>
    <w:rsid w:val="007A281B"/>
    <w:rsid w:val="007A2A7B"/>
    <w:rsid w:val="007A3E2D"/>
    <w:rsid w:val="007A4266"/>
    <w:rsid w:val="007A5054"/>
    <w:rsid w:val="007A6154"/>
    <w:rsid w:val="007A6483"/>
    <w:rsid w:val="007A705C"/>
    <w:rsid w:val="007A75A8"/>
    <w:rsid w:val="007A7887"/>
    <w:rsid w:val="007A7A8C"/>
    <w:rsid w:val="007B00B6"/>
    <w:rsid w:val="007B2879"/>
    <w:rsid w:val="007B49DC"/>
    <w:rsid w:val="007B5F66"/>
    <w:rsid w:val="007B68B7"/>
    <w:rsid w:val="007B692E"/>
    <w:rsid w:val="007B6FDA"/>
    <w:rsid w:val="007B7548"/>
    <w:rsid w:val="007B7D55"/>
    <w:rsid w:val="007C0C5C"/>
    <w:rsid w:val="007C12BA"/>
    <w:rsid w:val="007C12C6"/>
    <w:rsid w:val="007C3DD6"/>
    <w:rsid w:val="007C3DDC"/>
    <w:rsid w:val="007C3FCA"/>
    <w:rsid w:val="007C6C91"/>
    <w:rsid w:val="007C79F6"/>
    <w:rsid w:val="007C7E40"/>
    <w:rsid w:val="007D1C12"/>
    <w:rsid w:val="007D2B78"/>
    <w:rsid w:val="007D3382"/>
    <w:rsid w:val="007D3927"/>
    <w:rsid w:val="007D4925"/>
    <w:rsid w:val="007D5513"/>
    <w:rsid w:val="007D560E"/>
    <w:rsid w:val="007D5915"/>
    <w:rsid w:val="007D6908"/>
    <w:rsid w:val="007D7087"/>
    <w:rsid w:val="007D70B1"/>
    <w:rsid w:val="007E0DE9"/>
    <w:rsid w:val="007E1495"/>
    <w:rsid w:val="007E2255"/>
    <w:rsid w:val="007E2FCF"/>
    <w:rsid w:val="007E74C3"/>
    <w:rsid w:val="007F030E"/>
    <w:rsid w:val="007F0C8A"/>
    <w:rsid w:val="007F11AB"/>
    <w:rsid w:val="007F2454"/>
    <w:rsid w:val="007F37C4"/>
    <w:rsid w:val="007F5697"/>
    <w:rsid w:val="007F5766"/>
    <w:rsid w:val="007F6323"/>
    <w:rsid w:val="007F6CF6"/>
    <w:rsid w:val="008003B6"/>
    <w:rsid w:val="00806FC0"/>
    <w:rsid w:val="0081160D"/>
    <w:rsid w:val="008143CB"/>
    <w:rsid w:val="008154CA"/>
    <w:rsid w:val="00816147"/>
    <w:rsid w:val="00817EC4"/>
    <w:rsid w:val="00820723"/>
    <w:rsid w:val="008210D6"/>
    <w:rsid w:val="00821E71"/>
    <w:rsid w:val="00822B55"/>
    <w:rsid w:val="00823BAC"/>
    <w:rsid w:val="00823CA1"/>
    <w:rsid w:val="00825C67"/>
    <w:rsid w:val="00827C41"/>
    <w:rsid w:val="008307F6"/>
    <w:rsid w:val="00832CBF"/>
    <w:rsid w:val="00833E9F"/>
    <w:rsid w:val="00834D40"/>
    <w:rsid w:val="00835809"/>
    <w:rsid w:val="008364AB"/>
    <w:rsid w:val="00837669"/>
    <w:rsid w:val="008403D7"/>
    <w:rsid w:val="00841BB1"/>
    <w:rsid w:val="0084261D"/>
    <w:rsid w:val="008427E8"/>
    <w:rsid w:val="00842920"/>
    <w:rsid w:val="00842B09"/>
    <w:rsid w:val="0084624D"/>
    <w:rsid w:val="008475FD"/>
    <w:rsid w:val="008513B9"/>
    <w:rsid w:val="0085242F"/>
    <w:rsid w:val="00855587"/>
    <w:rsid w:val="00855F3C"/>
    <w:rsid w:val="00856A1C"/>
    <w:rsid w:val="008605D1"/>
    <w:rsid w:val="00860DF4"/>
    <w:rsid w:val="00861089"/>
    <w:rsid w:val="008631B9"/>
    <w:rsid w:val="00863622"/>
    <w:rsid w:val="008702D3"/>
    <w:rsid w:val="008706A5"/>
    <w:rsid w:val="008707DD"/>
    <w:rsid w:val="008730C6"/>
    <w:rsid w:val="00873BD3"/>
    <w:rsid w:val="00874F0B"/>
    <w:rsid w:val="008758A3"/>
    <w:rsid w:val="00876034"/>
    <w:rsid w:val="00877913"/>
    <w:rsid w:val="00881B97"/>
    <w:rsid w:val="008820F3"/>
    <w:rsid w:val="008827E7"/>
    <w:rsid w:val="00883176"/>
    <w:rsid w:val="0088403D"/>
    <w:rsid w:val="0088617C"/>
    <w:rsid w:val="0089087D"/>
    <w:rsid w:val="0089398D"/>
    <w:rsid w:val="00896477"/>
    <w:rsid w:val="0089767E"/>
    <w:rsid w:val="008A1696"/>
    <w:rsid w:val="008A1917"/>
    <w:rsid w:val="008A2762"/>
    <w:rsid w:val="008A3C4F"/>
    <w:rsid w:val="008A697F"/>
    <w:rsid w:val="008B04E6"/>
    <w:rsid w:val="008B2173"/>
    <w:rsid w:val="008B3C19"/>
    <w:rsid w:val="008B430D"/>
    <w:rsid w:val="008B4539"/>
    <w:rsid w:val="008B698C"/>
    <w:rsid w:val="008B748C"/>
    <w:rsid w:val="008C0BE7"/>
    <w:rsid w:val="008C2A3C"/>
    <w:rsid w:val="008C33DF"/>
    <w:rsid w:val="008C58FE"/>
    <w:rsid w:val="008C791B"/>
    <w:rsid w:val="008D11CE"/>
    <w:rsid w:val="008D11E2"/>
    <w:rsid w:val="008D1AC1"/>
    <w:rsid w:val="008D37D3"/>
    <w:rsid w:val="008D3D30"/>
    <w:rsid w:val="008D4046"/>
    <w:rsid w:val="008D48E1"/>
    <w:rsid w:val="008D504E"/>
    <w:rsid w:val="008D5D89"/>
    <w:rsid w:val="008D6039"/>
    <w:rsid w:val="008E1A13"/>
    <w:rsid w:val="008E1BA4"/>
    <w:rsid w:val="008E34B5"/>
    <w:rsid w:val="008E6298"/>
    <w:rsid w:val="008E6C41"/>
    <w:rsid w:val="008E6FF2"/>
    <w:rsid w:val="008F0816"/>
    <w:rsid w:val="008F0DAB"/>
    <w:rsid w:val="008F24F4"/>
    <w:rsid w:val="008F2647"/>
    <w:rsid w:val="008F3879"/>
    <w:rsid w:val="008F3D17"/>
    <w:rsid w:val="008F528D"/>
    <w:rsid w:val="008F56C5"/>
    <w:rsid w:val="008F6211"/>
    <w:rsid w:val="008F67C3"/>
    <w:rsid w:val="008F6BB7"/>
    <w:rsid w:val="008F7822"/>
    <w:rsid w:val="00900DAC"/>
    <w:rsid w:val="00900F42"/>
    <w:rsid w:val="0090137F"/>
    <w:rsid w:val="00901668"/>
    <w:rsid w:val="00901C7C"/>
    <w:rsid w:val="00901D0F"/>
    <w:rsid w:val="00901D5C"/>
    <w:rsid w:val="00902683"/>
    <w:rsid w:val="00902776"/>
    <w:rsid w:val="00902894"/>
    <w:rsid w:val="00902E12"/>
    <w:rsid w:val="00902E94"/>
    <w:rsid w:val="0090458A"/>
    <w:rsid w:val="0090572E"/>
    <w:rsid w:val="00906584"/>
    <w:rsid w:val="00907113"/>
    <w:rsid w:val="009079FB"/>
    <w:rsid w:val="00907E2D"/>
    <w:rsid w:val="009102C9"/>
    <w:rsid w:val="009120EF"/>
    <w:rsid w:val="0091308B"/>
    <w:rsid w:val="0091491D"/>
    <w:rsid w:val="009170E9"/>
    <w:rsid w:val="009200E2"/>
    <w:rsid w:val="00920CFC"/>
    <w:rsid w:val="0092153A"/>
    <w:rsid w:val="009219EA"/>
    <w:rsid w:val="0092319A"/>
    <w:rsid w:val="009232D2"/>
    <w:rsid w:val="00927252"/>
    <w:rsid w:val="009275F1"/>
    <w:rsid w:val="009312BA"/>
    <w:rsid w:val="00931C43"/>
    <w:rsid w:val="00932ACB"/>
    <w:rsid w:val="00932E3C"/>
    <w:rsid w:val="00933577"/>
    <w:rsid w:val="00935C8D"/>
    <w:rsid w:val="00936161"/>
    <w:rsid w:val="009376E2"/>
    <w:rsid w:val="009403CA"/>
    <w:rsid w:val="009413CD"/>
    <w:rsid w:val="00942002"/>
    <w:rsid w:val="00943B0C"/>
    <w:rsid w:val="00943F09"/>
    <w:rsid w:val="00944081"/>
    <w:rsid w:val="0094491D"/>
    <w:rsid w:val="009473C0"/>
    <w:rsid w:val="009504D3"/>
    <w:rsid w:val="0095198F"/>
    <w:rsid w:val="00952A3B"/>
    <w:rsid w:val="00952BF9"/>
    <w:rsid w:val="00952CCC"/>
    <w:rsid w:val="009540EF"/>
    <w:rsid w:val="0095436E"/>
    <w:rsid w:val="009548B8"/>
    <w:rsid w:val="00954F98"/>
    <w:rsid w:val="009571C7"/>
    <w:rsid w:val="009573D3"/>
    <w:rsid w:val="00957921"/>
    <w:rsid w:val="00961A63"/>
    <w:rsid w:val="0096204A"/>
    <w:rsid w:val="00962673"/>
    <w:rsid w:val="00963FD7"/>
    <w:rsid w:val="009665FA"/>
    <w:rsid w:val="00966D26"/>
    <w:rsid w:val="00967FC7"/>
    <w:rsid w:val="009727DD"/>
    <w:rsid w:val="00972915"/>
    <w:rsid w:val="00973FE2"/>
    <w:rsid w:val="00974A26"/>
    <w:rsid w:val="00974CDF"/>
    <w:rsid w:val="00975711"/>
    <w:rsid w:val="009757DC"/>
    <w:rsid w:val="00975D0E"/>
    <w:rsid w:val="009766DE"/>
    <w:rsid w:val="00981F4F"/>
    <w:rsid w:val="00982B70"/>
    <w:rsid w:val="0098448B"/>
    <w:rsid w:val="00984926"/>
    <w:rsid w:val="00984C3B"/>
    <w:rsid w:val="00986977"/>
    <w:rsid w:val="00987D86"/>
    <w:rsid w:val="00990DF8"/>
    <w:rsid w:val="009912E6"/>
    <w:rsid w:val="00991A13"/>
    <w:rsid w:val="00992A5A"/>
    <w:rsid w:val="00992E33"/>
    <w:rsid w:val="00992F9E"/>
    <w:rsid w:val="00993772"/>
    <w:rsid w:val="00994F00"/>
    <w:rsid w:val="009951AF"/>
    <w:rsid w:val="00996C6F"/>
    <w:rsid w:val="0099754B"/>
    <w:rsid w:val="009977FF"/>
    <w:rsid w:val="009A0237"/>
    <w:rsid w:val="009A085B"/>
    <w:rsid w:val="009A2072"/>
    <w:rsid w:val="009A2183"/>
    <w:rsid w:val="009A45E7"/>
    <w:rsid w:val="009A4BB4"/>
    <w:rsid w:val="009A5C89"/>
    <w:rsid w:val="009A686C"/>
    <w:rsid w:val="009A6BB2"/>
    <w:rsid w:val="009A6DE7"/>
    <w:rsid w:val="009A6FA6"/>
    <w:rsid w:val="009B08E4"/>
    <w:rsid w:val="009B18FE"/>
    <w:rsid w:val="009B26B3"/>
    <w:rsid w:val="009B2A8C"/>
    <w:rsid w:val="009B2B20"/>
    <w:rsid w:val="009B2C31"/>
    <w:rsid w:val="009B2F23"/>
    <w:rsid w:val="009B388D"/>
    <w:rsid w:val="009B3FEC"/>
    <w:rsid w:val="009B5498"/>
    <w:rsid w:val="009B5B37"/>
    <w:rsid w:val="009B5D02"/>
    <w:rsid w:val="009B5EAF"/>
    <w:rsid w:val="009B6028"/>
    <w:rsid w:val="009B64AC"/>
    <w:rsid w:val="009B6609"/>
    <w:rsid w:val="009B73B1"/>
    <w:rsid w:val="009C1A3E"/>
    <w:rsid w:val="009C1BBA"/>
    <w:rsid w:val="009C1DE6"/>
    <w:rsid w:val="009C1EDF"/>
    <w:rsid w:val="009C1F0E"/>
    <w:rsid w:val="009C28CD"/>
    <w:rsid w:val="009C385D"/>
    <w:rsid w:val="009C45AC"/>
    <w:rsid w:val="009C5841"/>
    <w:rsid w:val="009C6056"/>
    <w:rsid w:val="009D2E82"/>
    <w:rsid w:val="009D3E8C"/>
    <w:rsid w:val="009D4917"/>
    <w:rsid w:val="009D602E"/>
    <w:rsid w:val="009D7507"/>
    <w:rsid w:val="009E0116"/>
    <w:rsid w:val="009E05B0"/>
    <w:rsid w:val="009E12FB"/>
    <w:rsid w:val="009E1EC9"/>
    <w:rsid w:val="009E22BD"/>
    <w:rsid w:val="009E3618"/>
    <w:rsid w:val="009E3A0E"/>
    <w:rsid w:val="009E5DC6"/>
    <w:rsid w:val="009E6E81"/>
    <w:rsid w:val="009E7B38"/>
    <w:rsid w:val="009F12C0"/>
    <w:rsid w:val="009F1A13"/>
    <w:rsid w:val="009F37D5"/>
    <w:rsid w:val="009F454B"/>
    <w:rsid w:val="009F555C"/>
    <w:rsid w:val="00A00CE9"/>
    <w:rsid w:val="00A02AA6"/>
    <w:rsid w:val="00A0415F"/>
    <w:rsid w:val="00A04571"/>
    <w:rsid w:val="00A0462B"/>
    <w:rsid w:val="00A0467F"/>
    <w:rsid w:val="00A04D68"/>
    <w:rsid w:val="00A052A3"/>
    <w:rsid w:val="00A05824"/>
    <w:rsid w:val="00A072FD"/>
    <w:rsid w:val="00A07BDB"/>
    <w:rsid w:val="00A1314B"/>
    <w:rsid w:val="00A13160"/>
    <w:rsid w:val="00A137D3"/>
    <w:rsid w:val="00A14702"/>
    <w:rsid w:val="00A202EE"/>
    <w:rsid w:val="00A2253A"/>
    <w:rsid w:val="00A25C4C"/>
    <w:rsid w:val="00A25ECA"/>
    <w:rsid w:val="00A27019"/>
    <w:rsid w:val="00A27383"/>
    <w:rsid w:val="00A279CF"/>
    <w:rsid w:val="00A3002C"/>
    <w:rsid w:val="00A3035B"/>
    <w:rsid w:val="00A30423"/>
    <w:rsid w:val="00A319A2"/>
    <w:rsid w:val="00A350EB"/>
    <w:rsid w:val="00A35E87"/>
    <w:rsid w:val="00A36454"/>
    <w:rsid w:val="00A36A5C"/>
    <w:rsid w:val="00A36A9A"/>
    <w:rsid w:val="00A373E5"/>
    <w:rsid w:val="00A374FA"/>
    <w:rsid w:val="00A40A6C"/>
    <w:rsid w:val="00A41678"/>
    <w:rsid w:val="00A41DC9"/>
    <w:rsid w:val="00A425C9"/>
    <w:rsid w:val="00A42B39"/>
    <w:rsid w:val="00A44759"/>
    <w:rsid w:val="00A44A8F"/>
    <w:rsid w:val="00A45283"/>
    <w:rsid w:val="00A46348"/>
    <w:rsid w:val="00A47A18"/>
    <w:rsid w:val="00A51D96"/>
    <w:rsid w:val="00A51DA6"/>
    <w:rsid w:val="00A539E2"/>
    <w:rsid w:val="00A5705C"/>
    <w:rsid w:val="00A57C64"/>
    <w:rsid w:val="00A57EA5"/>
    <w:rsid w:val="00A61165"/>
    <w:rsid w:val="00A6161D"/>
    <w:rsid w:val="00A63A7B"/>
    <w:rsid w:val="00A65CEC"/>
    <w:rsid w:val="00A65D8A"/>
    <w:rsid w:val="00A674C9"/>
    <w:rsid w:val="00A67E41"/>
    <w:rsid w:val="00A70F42"/>
    <w:rsid w:val="00A751A5"/>
    <w:rsid w:val="00A75432"/>
    <w:rsid w:val="00A75FDB"/>
    <w:rsid w:val="00A77971"/>
    <w:rsid w:val="00A80064"/>
    <w:rsid w:val="00A80455"/>
    <w:rsid w:val="00A8085C"/>
    <w:rsid w:val="00A879C5"/>
    <w:rsid w:val="00A9003F"/>
    <w:rsid w:val="00A90128"/>
    <w:rsid w:val="00A91AEE"/>
    <w:rsid w:val="00A92EE0"/>
    <w:rsid w:val="00A93031"/>
    <w:rsid w:val="00A93090"/>
    <w:rsid w:val="00A936AB"/>
    <w:rsid w:val="00A94704"/>
    <w:rsid w:val="00A948CB"/>
    <w:rsid w:val="00A95C1F"/>
    <w:rsid w:val="00A96F84"/>
    <w:rsid w:val="00A970AC"/>
    <w:rsid w:val="00A97CF2"/>
    <w:rsid w:val="00AA2A2C"/>
    <w:rsid w:val="00AA4D92"/>
    <w:rsid w:val="00AA6042"/>
    <w:rsid w:val="00AB03C0"/>
    <w:rsid w:val="00AB0EA1"/>
    <w:rsid w:val="00AB28BD"/>
    <w:rsid w:val="00AB65B5"/>
    <w:rsid w:val="00AB745D"/>
    <w:rsid w:val="00AC038F"/>
    <w:rsid w:val="00AC0A07"/>
    <w:rsid w:val="00AC0C47"/>
    <w:rsid w:val="00AC0D3B"/>
    <w:rsid w:val="00AC2B63"/>
    <w:rsid w:val="00AC3953"/>
    <w:rsid w:val="00AC6CF2"/>
    <w:rsid w:val="00AC7150"/>
    <w:rsid w:val="00AC78A9"/>
    <w:rsid w:val="00AD127A"/>
    <w:rsid w:val="00AD2282"/>
    <w:rsid w:val="00AD5547"/>
    <w:rsid w:val="00AD57E9"/>
    <w:rsid w:val="00AE0FD5"/>
    <w:rsid w:val="00AE1DCA"/>
    <w:rsid w:val="00AE44E8"/>
    <w:rsid w:val="00AE59D4"/>
    <w:rsid w:val="00AE7420"/>
    <w:rsid w:val="00AF2622"/>
    <w:rsid w:val="00AF2EC6"/>
    <w:rsid w:val="00AF3A4B"/>
    <w:rsid w:val="00AF407F"/>
    <w:rsid w:val="00AF4F62"/>
    <w:rsid w:val="00AF5F7C"/>
    <w:rsid w:val="00AF636F"/>
    <w:rsid w:val="00AF6A8F"/>
    <w:rsid w:val="00AF7C7A"/>
    <w:rsid w:val="00B01203"/>
    <w:rsid w:val="00B01925"/>
    <w:rsid w:val="00B02207"/>
    <w:rsid w:val="00B03403"/>
    <w:rsid w:val="00B03E24"/>
    <w:rsid w:val="00B06C5E"/>
    <w:rsid w:val="00B0701D"/>
    <w:rsid w:val="00B10324"/>
    <w:rsid w:val="00B114CB"/>
    <w:rsid w:val="00B11558"/>
    <w:rsid w:val="00B11E0C"/>
    <w:rsid w:val="00B12213"/>
    <w:rsid w:val="00B12B7D"/>
    <w:rsid w:val="00B1777B"/>
    <w:rsid w:val="00B2002A"/>
    <w:rsid w:val="00B201FF"/>
    <w:rsid w:val="00B202F1"/>
    <w:rsid w:val="00B20DDE"/>
    <w:rsid w:val="00B212F6"/>
    <w:rsid w:val="00B228A9"/>
    <w:rsid w:val="00B22F62"/>
    <w:rsid w:val="00B23045"/>
    <w:rsid w:val="00B250CD"/>
    <w:rsid w:val="00B25228"/>
    <w:rsid w:val="00B25E05"/>
    <w:rsid w:val="00B30D03"/>
    <w:rsid w:val="00B30D27"/>
    <w:rsid w:val="00B328E0"/>
    <w:rsid w:val="00B32E13"/>
    <w:rsid w:val="00B32E85"/>
    <w:rsid w:val="00B33B33"/>
    <w:rsid w:val="00B33EF6"/>
    <w:rsid w:val="00B370AC"/>
    <w:rsid w:val="00B376B1"/>
    <w:rsid w:val="00B404D9"/>
    <w:rsid w:val="00B415AF"/>
    <w:rsid w:val="00B415C9"/>
    <w:rsid w:val="00B42507"/>
    <w:rsid w:val="00B42FEE"/>
    <w:rsid w:val="00B44918"/>
    <w:rsid w:val="00B45927"/>
    <w:rsid w:val="00B47CBD"/>
    <w:rsid w:val="00B520CD"/>
    <w:rsid w:val="00B53ACD"/>
    <w:rsid w:val="00B55081"/>
    <w:rsid w:val="00B554BC"/>
    <w:rsid w:val="00B568F8"/>
    <w:rsid w:val="00B57770"/>
    <w:rsid w:val="00B616BC"/>
    <w:rsid w:val="00B620D9"/>
    <w:rsid w:val="00B6291B"/>
    <w:rsid w:val="00B62F5A"/>
    <w:rsid w:val="00B633DB"/>
    <w:rsid w:val="00B639ED"/>
    <w:rsid w:val="00B644DA"/>
    <w:rsid w:val="00B64CC4"/>
    <w:rsid w:val="00B66473"/>
    <w:rsid w:val="00B66A8C"/>
    <w:rsid w:val="00B700B7"/>
    <w:rsid w:val="00B71E78"/>
    <w:rsid w:val="00B72676"/>
    <w:rsid w:val="00B740C3"/>
    <w:rsid w:val="00B7560F"/>
    <w:rsid w:val="00B76C46"/>
    <w:rsid w:val="00B805D1"/>
    <w:rsid w:val="00B8061C"/>
    <w:rsid w:val="00B82D86"/>
    <w:rsid w:val="00B83BA2"/>
    <w:rsid w:val="00B853AA"/>
    <w:rsid w:val="00B86FF9"/>
    <w:rsid w:val="00B874F9"/>
    <w:rsid w:val="00B875BF"/>
    <w:rsid w:val="00B87605"/>
    <w:rsid w:val="00B902B6"/>
    <w:rsid w:val="00B9065A"/>
    <w:rsid w:val="00B90681"/>
    <w:rsid w:val="00B91F62"/>
    <w:rsid w:val="00B92281"/>
    <w:rsid w:val="00B92699"/>
    <w:rsid w:val="00B92958"/>
    <w:rsid w:val="00B931E8"/>
    <w:rsid w:val="00B9346D"/>
    <w:rsid w:val="00B93877"/>
    <w:rsid w:val="00B967AA"/>
    <w:rsid w:val="00BA04EE"/>
    <w:rsid w:val="00BA11B2"/>
    <w:rsid w:val="00BA36AC"/>
    <w:rsid w:val="00BA4835"/>
    <w:rsid w:val="00BA540C"/>
    <w:rsid w:val="00BA59A7"/>
    <w:rsid w:val="00BA6FEF"/>
    <w:rsid w:val="00BB027A"/>
    <w:rsid w:val="00BB02C1"/>
    <w:rsid w:val="00BB1322"/>
    <w:rsid w:val="00BB2C98"/>
    <w:rsid w:val="00BB34F9"/>
    <w:rsid w:val="00BB3D6C"/>
    <w:rsid w:val="00BB5B15"/>
    <w:rsid w:val="00BB6ED6"/>
    <w:rsid w:val="00BB757C"/>
    <w:rsid w:val="00BC0DBD"/>
    <w:rsid w:val="00BC25D8"/>
    <w:rsid w:val="00BC3313"/>
    <w:rsid w:val="00BC51C2"/>
    <w:rsid w:val="00BC589D"/>
    <w:rsid w:val="00BC58B9"/>
    <w:rsid w:val="00BC5D8E"/>
    <w:rsid w:val="00BC6E0F"/>
    <w:rsid w:val="00BC7827"/>
    <w:rsid w:val="00BD0B82"/>
    <w:rsid w:val="00BD3CF7"/>
    <w:rsid w:val="00BD679E"/>
    <w:rsid w:val="00BD69DD"/>
    <w:rsid w:val="00BD6E3C"/>
    <w:rsid w:val="00BD6EFE"/>
    <w:rsid w:val="00BD7C3C"/>
    <w:rsid w:val="00BE0536"/>
    <w:rsid w:val="00BE343E"/>
    <w:rsid w:val="00BE3CB3"/>
    <w:rsid w:val="00BE6923"/>
    <w:rsid w:val="00BF00A2"/>
    <w:rsid w:val="00BF00FC"/>
    <w:rsid w:val="00BF04DE"/>
    <w:rsid w:val="00BF11AE"/>
    <w:rsid w:val="00BF15E4"/>
    <w:rsid w:val="00BF19D3"/>
    <w:rsid w:val="00BF1AC8"/>
    <w:rsid w:val="00BF31E2"/>
    <w:rsid w:val="00BF4195"/>
    <w:rsid w:val="00BF4499"/>
    <w:rsid w:val="00BF4F5F"/>
    <w:rsid w:val="00BF6183"/>
    <w:rsid w:val="00BF6F6B"/>
    <w:rsid w:val="00BF7DBA"/>
    <w:rsid w:val="00C006A7"/>
    <w:rsid w:val="00C028DC"/>
    <w:rsid w:val="00C04EEB"/>
    <w:rsid w:val="00C06DC5"/>
    <w:rsid w:val="00C075A4"/>
    <w:rsid w:val="00C10F12"/>
    <w:rsid w:val="00C10F1A"/>
    <w:rsid w:val="00C11826"/>
    <w:rsid w:val="00C13221"/>
    <w:rsid w:val="00C13C9F"/>
    <w:rsid w:val="00C15ACB"/>
    <w:rsid w:val="00C16A80"/>
    <w:rsid w:val="00C2189F"/>
    <w:rsid w:val="00C21AB1"/>
    <w:rsid w:val="00C2337A"/>
    <w:rsid w:val="00C235D7"/>
    <w:rsid w:val="00C239D9"/>
    <w:rsid w:val="00C23DFB"/>
    <w:rsid w:val="00C241E8"/>
    <w:rsid w:val="00C2493B"/>
    <w:rsid w:val="00C2602D"/>
    <w:rsid w:val="00C26134"/>
    <w:rsid w:val="00C26DC2"/>
    <w:rsid w:val="00C276CE"/>
    <w:rsid w:val="00C278F0"/>
    <w:rsid w:val="00C30732"/>
    <w:rsid w:val="00C30A47"/>
    <w:rsid w:val="00C310B8"/>
    <w:rsid w:val="00C32707"/>
    <w:rsid w:val="00C328BA"/>
    <w:rsid w:val="00C3328B"/>
    <w:rsid w:val="00C34660"/>
    <w:rsid w:val="00C34A0C"/>
    <w:rsid w:val="00C350D5"/>
    <w:rsid w:val="00C35C1D"/>
    <w:rsid w:val="00C35FBA"/>
    <w:rsid w:val="00C3702F"/>
    <w:rsid w:val="00C4033D"/>
    <w:rsid w:val="00C405D5"/>
    <w:rsid w:val="00C410E8"/>
    <w:rsid w:val="00C4200E"/>
    <w:rsid w:val="00C45A86"/>
    <w:rsid w:val="00C46D42"/>
    <w:rsid w:val="00C47B11"/>
    <w:rsid w:val="00C500A5"/>
    <w:rsid w:val="00C50C32"/>
    <w:rsid w:val="00C50EA2"/>
    <w:rsid w:val="00C53AF4"/>
    <w:rsid w:val="00C550EA"/>
    <w:rsid w:val="00C55C6D"/>
    <w:rsid w:val="00C575A2"/>
    <w:rsid w:val="00C57BD7"/>
    <w:rsid w:val="00C60178"/>
    <w:rsid w:val="00C6059E"/>
    <w:rsid w:val="00C61760"/>
    <w:rsid w:val="00C61792"/>
    <w:rsid w:val="00C6197E"/>
    <w:rsid w:val="00C63CD6"/>
    <w:rsid w:val="00C64BC0"/>
    <w:rsid w:val="00C64F38"/>
    <w:rsid w:val="00C66097"/>
    <w:rsid w:val="00C702E2"/>
    <w:rsid w:val="00C706D5"/>
    <w:rsid w:val="00C706FD"/>
    <w:rsid w:val="00C7260E"/>
    <w:rsid w:val="00C72C3C"/>
    <w:rsid w:val="00C72EC4"/>
    <w:rsid w:val="00C73020"/>
    <w:rsid w:val="00C73D59"/>
    <w:rsid w:val="00C7430E"/>
    <w:rsid w:val="00C75605"/>
    <w:rsid w:val="00C829B0"/>
    <w:rsid w:val="00C832A2"/>
    <w:rsid w:val="00C83393"/>
    <w:rsid w:val="00C842D0"/>
    <w:rsid w:val="00C843BB"/>
    <w:rsid w:val="00C84635"/>
    <w:rsid w:val="00C847EB"/>
    <w:rsid w:val="00C85824"/>
    <w:rsid w:val="00C875C9"/>
    <w:rsid w:val="00C87D95"/>
    <w:rsid w:val="00C901D2"/>
    <w:rsid w:val="00C9077A"/>
    <w:rsid w:val="00C914E5"/>
    <w:rsid w:val="00C92DFF"/>
    <w:rsid w:val="00C93119"/>
    <w:rsid w:val="00C93C1A"/>
    <w:rsid w:val="00C93C9F"/>
    <w:rsid w:val="00C95CD2"/>
    <w:rsid w:val="00C95CDD"/>
    <w:rsid w:val="00CA051B"/>
    <w:rsid w:val="00CA2045"/>
    <w:rsid w:val="00CA2355"/>
    <w:rsid w:val="00CA2F11"/>
    <w:rsid w:val="00CA308C"/>
    <w:rsid w:val="00CA358F"/>
    <w:rsid w:val="00CA3BAD"/>
    <w:rsid w:val="00CA3F41"/>
    <w:rsid w:val="00CA40B0"/>
    <w:rsid w:val="00CA40FC"/>
    <w:rsid w:val="00CA4F47"/>
    <w:rsid w:val="00CA534F"/>
    <w:rsid w:val="00CA669E"/>
    <w:rsid w:val="00CA7A12"/>
    <w:rsid w:val="00CB1E1D"/>
    <w:rsid w:val="00CB3CBE"/>
    <w:rsid w:val="00CB404B"/>
    <w:rsid w:val="00CB5342"/>
    <w:rsid w:val="00CB617E"/>
    <w:rsid w:val="00CB65CF"/>
    <w:rsid w:val="00CB6C7B"/>
    <w:rsid w:val="00CC019C"/>
    <w:rsid w:val="00CC14CA"/>
    <w:rsid w:val="00CC4C42"/>
    <w:rsid w:val="00CC52AC"/>
    <w:rsid w:val="00CC5509"/>
    <w:rsid w:val="00CD0206"/>
    <w:rsid w:val="00CD0400"/>
    <w:rsid w:val="00CD247D"/>
    <w:rsid w:val="00CD3969"/>
    <w:rsid w:val="00CD45E1"/>
    <w:rsid w:val="00CD484A"/>
    <w:rsid w:val="00CD5B18"/>
    <w:rsid w:val="00CD6648"/>
    <w:rsid w:val="00CD6BAD"/>
    <w:rsid w:val="00CD6E9E"/>
    <w:rsid w:val="00CE166D"/>
    <w:rsid w:val="00CE290B"/>
    <w:rsid w:val="00CE406D"/>
    <w:rsid w:val="00CE4725"/>
    <w:rsid w:val="00CE5114"/>
    <w:rsid w:val="00CE51FE"/>
    <w:rsid w:val="00CE68F6"/>
    <w:rsid w:val="00CE6FE9"/>
    <w:rsid w:val="00CF03D8"/>
    <w:rsid w:val="00CF0C98"/>
    <w:rsid w:val="00CF1630"/>
    <w:rsid w:val="00CF19D2"/>
    <w:rsid w:val="00CF228B"/>
    <w:rsid w:val="00CF2A55"/>
    <w:rsid w:val="00CF538C"/>
    <w:rsid w:val="00CF5882"/>
    <w:rsid w:val="00CF638C"/>
    <w:rsid w:val="00CF72EF"/>
    <w:rsid w:val="00D002F7"/>
    <w:rsid w:val="00D015D5"/>
    <w:rsid w:val="00D0309B"/>
    <w:rsid w:val="00D03346"/>
    <w:rsid w:val="00D03D68"/>
    <w:rsid w:val="00D0576B"/>
    <w:rsid w:val="00D063F5"/>
    <w:rsid w:val="00D07A20"/>
    <w:rsid w:val="00D07A43"/>
    <w:rsid w:val="00D118CC"/>
    <w:rsid w:val="00D146B0"/>
    <w:rsid w:val="00D14B91"/>
    <w:rsid w:val="00D15EFB"/>
    <w:rsid w:val="00D1645C"/>
    <w:rsid w:val="00D17DB0"/>
    <w:rsid w:val="00D22480"/>
    <w:rsid w:val="00D2283B"/>
    <w:rsid w:val="00D2420B"/>
    <w:rsid w:val="00D25BE7"/>
    <w:rsid w:val="00D26276"/>
    <w:rsid w:val="00D266DD"/>
    <w:rsid w:val="00D27D23"/>
    <w:rsid w:val="00D301FA"/>
    <w:rsid w:val="00D31954"/>
    <w:rsid w:val="00D325A1"/>
    <w:rsid w:val="00D32B04"/>
    <w:rsid w:val="00D33DC5"/>
    <w:rsid w:val="00D36488"/>
    <w:rsid w:val="00D374E7"/>
    <w:rsid w:val="00D37B04"/>
    <w:rsid w:val="00D37B7E"/>
    <w:rsid w:val="00D4359A"/>
    <w:rsid w:val="00D47967"/>
    <w:rsid w:val="00D50319"/>
    <w:rsid w:val="00D50D4C"/>
    <w:rsid w:val="00D50E65"/>
    <w:rsid w:val="00D51A86"/>
    <w:rsid w:val="00D52DB8"/>
    <w:rsid w:val="00D530D0"/>
    <w:rsid w:val="00D5372E"/>
    <w:rsid w:val="00D55726"/>
    <w:rsid w:val="00D610D5"/>
    <w:rsid w:val="00D613A3"/>
    <w:rsid w:val="00D614DD"/>
    <w:rsid w:val="00D62181"/>
    <w:rsid w:val="00D629F0"/>
    <w:rsid w:val="00D63949"/>
    <w:rsid w:val="00D64D7D"/>
    <w:rsid w:val="00D652E7"/>
    <w:rsid w:val="00D676D0"/>
    <w:rsid w:val="00D67D00"/>
    <w:rsid w:val="00D71B39"/>
    <w:rsid w:val="00D735E7"/>
    <w:rsid w:val="00D74CAD"/>
    <w:rsid w:val="00D74E72"/>
    <w:rsid w:val="00D74F40"/>
    <w:rsid w:val="00D75767"/>
    <w:rsid w:val="00D76775"/>
    <w:rsid w:val="00D776F1"/>
    <w:rsid w:val="00D77BCF"/>
    <w:rsid w:val="00D81131"/>
    <w:rsid w:val="00D81464"/>
    <w:rsid w:val="00D81BD9"/>
    <w:rsid w:val="00D84394"/>
    <w:rsid w:val="00D84E49"/>
    <w:rsid w:val="00D854DA"/>
    <w:rsid w:val="00D866A8"/>
    <w:rsid w:val="00D87533"/>
    <w:rsid w:val="00D90770"/>
    <w:rsid w:val="00D90AFF"/>
    <w:rsid w:val="00D95A01"/>
    <w:rsid w:val="00D95B78"/>
    <w:rsid w:val="00D95E55"/>
    <w:rsid w:val="00D965C7"/>
    <w:rsid w:val="00D9693C"/>
    <w:rsid w:val="00D96FA9"/>
    <w:rsid w:val="00DA0583"/>
    <w:rsid w:val="00DA086F"/>
    <w:rsid w:val="00DA170E"/>
    <w:rsid w:val="00DA3075"/>
    <w:rsid w:val="00DA3E1E"/>
    <w:rsid w:val="00DA41E1"/>
    <w:rsid w:val="00DA4CC7"/>
    <w:rsid w:val="00DA5078"/>
    <w:rsid w:val="00DA56BF"/>
    <w:rsid w:val="00DA69E7"/>
    <w:rsid w:val="00DA79A8"/>
    <w:rsid w:val="00DB0BDB"/>
    <w:rsid w:val="00DB0E1F"/>
    <w:rsid w:val="00DB3157"/>
    <w:rsid w:val="00DB3664"/>
    <w:rsid w:val="00DB3F9E"/>
    <w:rsid w:val="00DB4154"/>
    <w:rsid w:val="00DB4F4F"/>
    <w:rsid w:val="00DB5F95"/>
    <w:rsid w:val="00DB6F95"/>
    <w:rsid w:val="00DB7722"/>
    <w:rsid w:val="00DC09D0"/>
    <w:rsid w:val="00DC0DED"/>
    <w:rsid w:val="00DC16FB"/>
    <w:rsid w:val="00DC18FA"/>
    <w:rsid w:val="00DC39AE"/>
    <w:rsid w:val="00DC4A65"/>
    <w:rsid w:val="00DC4F66"/>
    <w:rsid w:val="00DC6483"/>
    <w:rsid w:val="00DC6E3C"/>
    <w:rsid w:val="00DC787D"/>
    <w:rsid w:val="00DD07E5"/>
    <w:rsid w:val="00DD3170"/>
    <w:rsid w:val="00DD4F84"/>
    <w:rsid w:val="00DD54C0"/>
    <w:rsid w:val="00DD5786"/>
    <w:rsid w:val="00DD6949"/>
    <w:rsid w:val="00DD69EE"/>
    <w:rsid w:val="00DD6D31"/>
    <w:rsid w:val="00DE27B1"/>
    <w:rsid w:val="00DE371B"/>
    <w:rsid w:val="00DE3EAB"/>
    <w:rsid w:val="00DE3FE6"/>
    <w:rsid w:val="00DE41AC"/>
    <w:rsid w:val="00DE4CF7"/>
    <w:rsid w:val="00DE53B5"/>
    <w:rsid w:val="00DF02E0"/>
    <w:rsid w:val="00DF1DFD"/>
    <w:rsid w:val="00DF1E58"/>
    <w:rsid w:val="00DF2AB0"/>
    <w:rsid w:val="00DF3C58"/>
    <w:rsid w:val="00DF42C1"/>
    <w:rsid w:val="00DF44C9"/>
    <w:rsid w:val="00DF4CD6"/>
    <w:rsid w:val="00DF66B2"/>
    <w:rsid w:val="00DF6C67"/>
    <w:rsid w:val="00E014BA"/>
    <w:rsid w:val="00E02139"/>
    <w:rsid w:val="00E02D65"/>
    <w:rsid w:val="00E03CA5"/>
    <w:rsid w:val="00E04AD8"/>
    <w:rsid w:val="00E05D2D"/>
    <w:rsid w:val="00E10864"/>
    <w:rsid w:val="00E10B44"/>
    <w:rsid w:val="00E11F02"/>
    <w:rsid w:val="00E121FE"/>
    <w:rsid w:val="00E12385"/>
    <w:rsid w:val="00E136C7"/>
    <w:rsid w:val="00E13F85"/>
    <w:rsid w:val="00E1588E"/>
    <w:rsid w:val="00E2000F"/>
    <w:rsid w:val="00E20088"/>
    <w:rsid w:val="00E20430"/>
    <w:rsid w:val="00E21523"/>
    <w:rsid w:val="00E2726B"/>
    <w:rsid w:val="00E27544"/>
    <w:rsid w:val="00E2755A"/>
    <w:rsid w:val="00E312E5"/>
    <w:rsid w:val="00E31B2F"/>
    <w:rsid w:val="00E3276E"/>
    <w:rsid w:val="00E3579D"/>
    <w:rsid w:val="00E36A63"/>
    <w:rsid w:val="00E37801"/>
    <w:rsid w:val="00E40416"/>
    <w:rsid w:val="00E4107C"/>
    <w:rsid w:val="00E41624"/>
    <w:rsid w:val="00E41CC5"/>
    <w:rsid w:val="00E42B0E"/>
    <w:rsid w:val="00E42E2E"/>
    <w:rsid w:val="00E44B11"/>
    <w:rsid w:val="00E44B88"/>
    <w:rsid w:val="00E44CE6"/>
    <w:rsid w:val="00E4504C"/>
    <w:rsid w:val="00E46EAA"/>
    <w:rsid w:val="00E47868"/>
    <w:rsid w:val="00E47E5B"/>
    <w:rsid w:val="00E47F07"/>
    <w:rsid w:val="00E5038C"/>
    <w:rsid w:val="00E50B69"/>
    <w:rsid w:val="00E52916"/>
    <w:rsid w:val="00E5298B"/>
    <w:rsid w:val="00E53C30"/>
    <w:rsid w:val="00E541C0"/>
    <w:rsid w:val="00E55D99"/>
    <w:rsid w:val="00E56EFB"/>
    <w:rsid w:val="00E56F60"/>
    <w:rsid w:val="00E57733"/>
    <w:rsid w:val="00E57ADA"/>
    <w:rsid w:val="00E57D90"/>
    <w:rsid w:val="00E603D8"/>
    <w:rsid w:val="00E60CBA"/>
    <w:rsid w:val="00E60D7F"/>
    <w:rsid w:val="00E60D91"/>
    <w:rsid w:val="00E60DD8"/>
    <w:rsid w:val="00E61020"/>
    <w:rsid w:val="00E62060"/>
    <w:rsid w:val="00E630A7"/>
    <w:rsid w:val="00E63542"/>
    <w:rsid w:val="00E63A8B"/>
    <w:rsid w:val="00E6458F"/>
    <w:rsid w:val="00E64B0D"/>
    <w:rsid w:val="00E67EAD"/>
    <w:rsid w:val="00E7242D"/>
    <w:rsid w:val="00E73104"/>
    <w:rsid w:val="00E73C1C"/>
    <w:rsid w:val="00E74760"/>
    <w:rsid w:val="00E777B1"/>
    <w:rsid w:val="00E82852"/>
    <w:rsid w:val="00E828D3"/>
    <w:rsid w:val="00E8308C"/>
    <w:rsid w:val="00E832B7"/>
    <w:rsid w:val="00E83C1E"/>
    <w:rsid w:val="00E83DDC"/>
    <w:rsid w:val="00E846EF"/>
    <w:rsid w:val="00E84AB6"/>
    <w:rsid w:val="00E86D80"/>
    <w:rsid w:val="00E8749F"/>
    <w:rsid w:val="00E87E25"/>
    <w:rsid w:val="00E90AE9"/>
    <w:rsid w:val="00E90D08"/>
    <w:rsid w:val="00E90D28"/>
    <w:rsid w:val="00E90EF3"/>
    <w:rsid w:val="00E91A67"/>
    <w:rsid w:val="00E9324F"/>
    <w:rsid w:val="00E94080"/>
    <w:rsid w:val="00E94193"/>
    <w:rsid w:val="00E964AE"/>
    <w:rsid w:val="00E96926"/>
    <w:rsid w:val="00E969CA"/>
    <w:rsid w:val="00E96B30"/>
    <w:rsid w:val="00E977C8"/>
    <w:rsid w:val="00EA0222"/>
    <w:rsid w:val="00EA04F1"/>
    <w:rsid w:val="00EA0807"/>
    <w:rsid w:val="00EA109C"/>
    <w:rsid w:val="00EA1267"/>
    <w:rsid w:val="00EA1EA7"/>
    <w:rsid w:val="00EA2FD3"/>
    <w:rsid w:val="00EA40AC"/>
    <w:rsid w:val="00EA414B"/>
    <w:rsid w:val="00EA5C66"/>
    <w:rsid w:val="00EA649C"/>
    <w:rsid w:val="00EB047B"/>
    <w:rsid w:val="00EB04FE"/>
    <w:rsid w:val="00EB2445"/>
    <w:rsid w:val="00EB2DD7"/>
    <w:rsid w:val="00EB377E"/>
    <w:rsid w:val="00EB3A3E"/>
    <w:rsid w:val="00EB41A0"/>
    <w:rsid w:val="00EB41F8"/>
    <w:rsid w:val="00EB5D76"/>
    <w:rsid w:val="00EB62BA"/>
    <w:rsid w:val="00EB6F03"/>
    <w:rsid w:val="00EB7CE9"/>
    <w:rsid w:val="00EC1E7E"/>
    <w:rsid w:val="00EC21FB"/>
    <w:rsid w:val="00EC433F"/>
    <w:rsid w:val="00EC56F7"/>
    <w:rsid w:val="00EC63DD"/>
    <w:rsid w:val="00EC75D8"/>
    <w:rsid w:val="00EC790C"/>
    <w:rsid w:val="00ED0B22"/>
    <w:rsid w:val="00ED12C0"/>
    <w:rsid w:val="00ED1FDE"/>
    <w:rsid w:val="00ED4BC3"/>
    <w:rsid w:val="00ED4CC2"/>
    <w:rsid w:val="00ED4FEF"/>
    <w:rsid w:val="00ED61C0"/>
    <w:rsid w:val="00ED64B7"/>
    <w:rsid w:val="00ED65AD"/>
    <w:rsid w:val="00ED733F"/>
    <w:rsid w:val="00ED73C6"/>
    <w:rsid w:val="00ED7C92"/>
    <w:rsid w:val="00EE007C"/>
    <w:rsid w:val="00EE0A2B"/>
    <w:rsid w:val="00EE1A82"/>
    <w:rsid w:val="00EE3533"/>
    <w:rsid w:val="00EE54C4"/>
    <w:rsid w:val="00EE5CF4"/>
    <w:rsid w:val="00EE64BB"/>
    <w:rsid w:val="00EE76A8"/>
    <w:rsid w:val="00EF210F"/>
    <w:rsid w:val="00EF3A65"/>
    <w:rsid w:val="00EF4C1F"/>
    <w:rsid w:val="00EF5AC6"/>
    <w:rsid w:val="00EF6831"/>
    <w:rsid w:val="00EF7510"/>
    <w:rsid w:val="00EF7559"/>
    <w:rsid w:val="00F04940"/>
    <w:rsid w:val="00F04C17"/>
    <w:rsid w:val="00F06EFB"/>
    <w:rsid w:val="00F076F4"/>
    <w:rsid w:val="00F105A0"/>
    <w:rsid w:val="00F115A7"/>
    <w:rsid w:val="00F13072"/>
    <w:rsid w:val="00F13F41"/>
    <w:rsid w:val="00F1529E"/>
    <w:rsid w:val="00F164E7"/>
    <w:rsid w:val="00F169FC"/>
    <w:rsid w:val="00F16F07"/>
    <w:rsid w:val="00F22C81"/>
    <w:rsid w:val="00F23D93"/>
    <w:rsid w:val="00F24BC8"/>
    <w:rsid w:val="00F250E0"/>
    <w:rsid w:val="00F2511C"/>
    <w:rsid w:val="00F25C34"/>
    <w:rsid w:val="00F25E49"/>
    <w:rsid w:val="00F26A2C"/>
    <w:rsid w:val="00F30F0D"/>
    <w:rsid w:val="00F34174"/>
    <w:rsid w:val="00F357B0"/>
    <w:rsid w:val="00F37843"/>
    <w:rsid w:val="00F40382"/>
    <w:rsid w:val="00F409AD"/>
    <w:rsid w:val="00F413A5"/>
    <w:rsid w:val="00F4184A"/>
    <w:rsid w:val="00F42369"/>
    <w:rsid w:val="00F45975"/>
    <w:rsid w:val="00F45B7C"/>
    <w:rsid w:val="00F45FCE"/>
    <w:rsid w:val="00F527F8"/>
    <w:rsid w:val="00F54BFE"/>
    <w:rsid w:val="00F608C2"/>
    <w:rsid w:val="00F6152F"/>
    <w:rsid w:val="00F62594"/>
    <w:rsid w:val="00F62A34"/>
    <w:rsid w:val="00F633EB"/>
    <w:rsid w:val="00F63763"/>
    <w:rsid w:val="00F65C7A"/>
    <w:rsid w:val="00F665C9"/>
    <w:rsid w:val="00F7303F"/>
    <w:rsid w:val="00F7481B"/>
    <w:rsid w:val="00F75013"/>
    <w:rsid w:val="00F7650F"/>
    <w:rsid w:val="00F76AC7"/>
    <w:rsid w:val="00F76B71"/>
    <w:rsid w:val="00F77503"/>
    <w:rsid w:val="00F802C7"/>
    <w:rsid w:val="00F810B7"/>
    <w:rsid w:val="00F858C0"/>
    <w:rsid w:val="00F85E44"/>
    <w:rsid w:val="00F86038"/>
    <w:rsid w:val="00F86D53"/>
    <w:rsid w:val="00F871CC"/>
    <w:rsid w:val="00F874A4"/>
    <w:rsid w:val="00F91596"/>
    <w:rsid w:val="00F92289"/>
    <w:rsid w:val="00F92348"/>
    <w:rsid w:val="00F924BF"/>
    <w:rsid w:val="00F92893"/>
    <w:rsid w:val="00F9334F"/>
    <w:rsid w:val="00F94CD2"/>
    <w:rsid w:val="00F953E8"/>
    <w:rsid w:val="00F977B5"/>
    <w:rsid w:val="00F97D7F"/>
    <w:rsid w:val="00FA080A"/>
    <w:rsid w:val="00FA0A5B"/>
    <w:rsid w:val="00FA0CFA"/>
    <w:rsid w:val="00FA122C"/>
    <w:rsid w:val="00FA3B95"/>
    <w:rsid w:val="00FA45D5"/>
    <w:rsid w:val="00FA70DB"/>
    <w:rsid w:val="00FA71BC"/>
    <w:rsid w:val="00FA75D3"/>
    <w:rsid w:val="00FA7817"/>
    <w:rsid w:val="00FB0A9F"/>
    <w:rsid w:val="00FB513B"/>
    <w:rsid w:val="00FC10E1"/>
    <w:rsid w:val="00FC1200"/>
    <w:rsid w:val="00FC1278"/>
    <w:rsid w:val="00FC228C"/>
    <w:rsid w:val="00FC3347"/>
    <w:rsid w:val="00FC3C2E"/>
    <w:rsid w:val="00FC4005"/>
    <w:rsid w:val="00FC45D2"/>
    <w:rsid w:val="00FC58E9"/>
    <w:rsid w:val="00FC78D4"/>
    <w:rsid w:val="00FD08CA"/>
    <w:rsid w:val="00FD095D"/>
    <w:rsid w:val="00FD3ED0"/>
    <w:rsid w:val="00FD60E3"/>
    <w:rsid w:val="00FD63B6"/>
    <w:rsid w:val="00FE16FA"/>
    <w:rsid w:val="00FE1DE9"/>
    <w:rsid w:val="00FE30D9"/>
    <w:rsid w:val="00FE333C"/>
    <w:rsid w:val="00FE5402"/>
    <w:rsid w:val="00FE55C6"/>
    <w:rsid w:val="00FE5C90"/>
    <w:rsid w:val="00FE6125"/>
    <w:rsid w:val="00FE6400"/>
    <w:rsid w:val="00FE7735"/>
    <w:rsid w:val="00FF09EB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00A7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DC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D71B39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D71B39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1B39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D71B39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D71B3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D71B3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D71B3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D71B39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ED4FEF"/>
    <w:rPr>
      <w:sz w:val="32"/>
    </w:rPr>
  </w:style>
  <w:style w:type="character" w:customStyle="1" w:styleId="20">
    <w:name w:val="Заголовок 2 Знак"/>
    <w:link w:val="2"/>
    <w:rsid w:val="00ED4FEF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ED4FEF"/>
    <w:rPr>
      <w:sz w:val="28"/>
    </w:rPr>
  </w:style>
  <w:style w:type="character" w:customStyle="1" w:styleId="a7">
    <w:name w:val="Верхний колонтитул Знак"/>
    <w:link w:val="a6"/>
    <w:rsid w:val="00ED4FEF"/>
    <w:rPr>
      <w:rFonts w:ascii="TimesET" w:hAnsi="TimesET"/>
    </w:rPr>
  </w:style>
  <w:style w:type="character" w:customStyle="1" w:styleId="a9">
    <w:name w:val="Нижний колонтитул Знак"/>
    <w:link w:val="a8"/>
    <w:rsid w:val="00ED4FEF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ED4FEF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ED4FEF"/>
    <w:rPr>
      <w:rFonts w:ascii="Tahoma" w:hAnsi="Tahoma" w:cs="Tahoma"/>
      <w:shd w:val="clear" w:color="auto" w:fill="000080"/>
    </w:rPr>
  </w:style>
  <w:style w:type="character" w:styleId="af1">
    <w:name w:val="Hyperlink"/>
    <w:uiPriority w:val="99"/>
    <w:unhideWhenUsed/>
    <w:rsid w:val="00ED4FEF"/>
    <w:rPr>
      <w:color w:val="0000FF"/>
      <w:u w:val="single"/>
    </w:rPr>
  </w:style>
  <w:style w:type="character" w:styleId="af2">
    <w:name w:val="FollowedHyperlink"/>
    <w:uiPriority w:val="99"/>
    <w:unhideWhenUsed/>
    <w:rsid w:val="00ED4FEF"/>
    <w:rPr>
      <w:color w:val="800080"/>
      <w:u w:val="single"/>
    </w:rPr>
  </w:style>
  <w:style w:type="paragraph" w:customStyle="1" w:styleId="xl65">
    <w:name w:val="xl65"/>
    <w:basedOn w:val="a"/>
    <w:rsid w:val="00ED4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ED4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ED4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ED4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ED4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ED4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ED4F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ED4F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ED4F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ED4F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ED4F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ED4F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ED4F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ED4F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ED4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uiPriority w:val="34"/>
    <w:qFormat/>
    <w:rsid w:val="00ED4FEF"/>
    <w:pPr>
      <w:ind w:left="720"/>
      <w:contextualSpacing/>
    </w:pPr>
  </w:style>
  <w:style w:type="paragraph" w:customStyle="1" w:styleId="ConsPlusNormal">
    <w:name w:val="ConsPlusNormal"/>
    <w:rsid w:val="00C47B11"/>
    <w:pPr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Emphasis"/>
    <w:qFormat/>
    <w:rsid w:val="00906584"/>
    <w:rPr>
      <w:i/>
      <w:iCs/>
    </w:rPr>
  </w:style>
  <w:style w:type="character" w:styleId="af5">
    <w:name w:val="Placeholder Text"/>
    <w:basedOn w:val="a0"/>
    <w:uiPriority w:val="99"/>
    <w:semiHidden/>
    <w:rsid w:val="00581C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DC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D71B39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D71B39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1B39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D71B39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D71B3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D71B3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D71B3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D71B39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ED4FEF"/>
    <w:rPr>
      <w:sz w:val="32"/>
    </w:rPr>
  </w:style>
  <w:style w:type="character" w:customStyle="1" w:styleId="20">
    <w:name w:val="Заголовок 2 Знак"/>
    <w:link w:val="2"/>
    <w:rsid w:val="00ED4FEF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ED4FEF"/>
    <w:rPr>
      <w:sz w:val="28"/>
    </w:rPr>
  </w:style>
  <w:style w:type="character" w:customStyle="1" w:styleId="a7">
    <w:name w:val="Верхний колонтитул Знак"/>
    <w:link w:val="a6"/>
    <w:rsid w:val="00ED4FEF"/>
    <w:rPr>
      <w:rFonts w:ascii="TimesET" w:hAnsi="TimesET"/>
    </w:rPr>
  </w:style>
  <w:style w:type="character" w:customStyle="1" w:styleId="a9">
    <w:name w:val="Нижний колонтитул Знак"/>
    <w:link w:val="a8"/>
    <w:rsid w:val="00ED4FEF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ED4FEF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ED4FEF"/>
    <w:rPr>
      <w:rFonts w:ascii="Tahoma" w:hAnsi="Tahoma" w:cs="Tahoma"/>
      <w:shd w:val="clear" w:color="auto" w:fill="000080"/>
    </w:rPr>
  </w:style>
  <w:style w:type="character" w:styleId="af1">
    <w:name w:val="Hyperlink"/>
    <w:uiPriority w:val="99"/>
    <w:unhideWhenUsed/>
    <w:rsid w:val="00ED4FEF"/>
    <w:rPr>
      <w:color w:val="0000FF"/>
      <w:u w:val="single"/>
    </w:rPr>
  </w:style>
  <w:style w:type="character" w:styleId="af2">
    <w:name w:val="FollowedHyperlink"/>
    <w:uiPriority w:val="99"/>
    <w:unhideWhenUsed/>
    <w:rsid w:val="00ED4FEF"/>
    <w:rPr>
      <w:color w:val="800080"/>
      <w:u w:val="single"/>
    </w:rPr>
  </w:style>
  <w:style w:type="paragraph" w:customStyle="1" w:styleId="xl65">
    <w:name w:val="xl65"/>
    <w:basedOn w:val="a"/>
    <w:rsid w:val="00ED4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ED4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ED4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ED4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ED4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ED4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ED4F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ED4F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ED4F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ED4F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ED4F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ED4F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ED4F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ED4F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ED4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uiPriority w:val="34"/>
    <w:qFormat/>
    <w:rsid w:val="00ED4FEF"/>
    <w:pPr>
      <w:ind w:left="720"/>
      <w:contextualSpacing/>
    </w:pPr>
  </w:style>
  <w:style w:type="paragraph" w:customStyle="1" w:styleId="ConsPlusNormal">
    <w:name w:val="ConsPlusNormal"/>
    <w:rsid w:val="00C47B11"/>
    <w:pPr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Emphasis"/>
    <w:qFormat/>
    <w:rsid w:val="00906584"/>
    <w:rPr>
      <w:i/>
      <w:iCs/>
    </w:rPr>
  </w:style>
  <w:style w:type="character" w:styleId="af5">
    <w:name w:val="Placeholder Text"/>
    <w:basedOn w:val="a0"/>
    <w:uiPriority w:val="99"/>
    <w:semiHidden/>
    <w:rsid w:val="00581C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CF9FDB7528136D43C24019FDC82DD97CA326CD400B935D44AF6C97104J6I4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imir\Desktop\&#1096;&#1072;&#1073;&#1083;&#1086;&#1085;&#1099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F47C0-4A14-4D03-8FED-E0CB2363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270</TotalTime>
  <Pages>103</Pages>
  <Words>39805</Words>
  <Characters>226894</Characters>
  <Application>Microsoft Office Word</Application>
  <DocSecurity>0</DocSecurity>
  <Lines>1890</Lines>
  <Paragraphs>532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*</Company>
  <LinksUpToDate>false</LinksUpToDate>
  <CharactersWithSpaces>266167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Харин</dc:creator>
  <cp:lastModifiedBy>Дягилева М.А.</cp:lastModifiedBy>
  <cp:revision>19</cp:revision>
  <cp:lastPrinted>2019-12-03T06:58:00Z</cp:lastPrinted>
  <dcterms:created xsi:type="dcterms:W3CDTF">2019-12-02T07:54:00Z</dcterms:created>
  <dcterms:modified xsi:type="dcterms:W3CDTF">2019-12-05T14:00:00Z</dcterms:modified>
</cp:coreProperties>
</file>