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659E3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DA0DFD" w:rsidRPr="00190FF9" w:rsidTr="008D4CDD">
        <w:tc>
          <w:tcPr>
            <w:tcW w:w="10326" w:type="dxa"/>
          </w:tcPr>
          <w:p w:rsidR="00DA0DFD" w:rsidRPr="00190FF9" w:rsidRDefault="00DA0DFD" w:rsidP="00FB5AD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DA0DFD" w:rsidRDefault="00DA0DFD" w:rsidP="00FB5AD8">
            <w:pPr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A0DFD" w:rsidRPr="00190FF9" w:rsidRDefault="00DA0DFD" w:rsidP="00FB5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FB5AD8" w:rsidRPr="00190FF9" w:rsidTr="008D4CDD">
        <w:tc>
          <w:tcPr>
            <w:tcW w:w="10326" w:type="dxa"/>
          </w:tcPr>
          <w:p w:rsidR="00FB5AD8" w:rsidRPr="00190FF9" w:rsidRDefault="00FB5AD8" w:rsidP="00FB5AD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B5AD8" w:rsidRPr="00190FF9" w:rsidRDefault="002659E3" w:rsidP="00FB5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27.12.2019 № 137-пг</w:t>
            </w:r>
            <w:bookmarkStart w:id="0" w:name="_GoBack"/>
            <w:bookmarkEnd w:id="0"/>
          </w:p>
        </w:tc>
      </w:tr>
      <w:tr w:rsidR="00FB5AD8" w:rsidRPr="00190FF9" w:rsidTr="008D4CDD">
        <w:tc>
          <w:tcPr>
            <w:tcW w:w="10326" w:type="dxa"/>
          </w:tcPr>
          <w:p w:rsidR="00FB5AD8" w:rsidRPr="00190FF9" w:rsidRDefault="00FB5AD8" w:rsidP="00FB5AD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B5AD8" w:rsidRPr="00190FF9" w:rsidRDefault="00FB5AD8" w:rsidP="00FB5A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AD8" w:rsidRPr="00190FF9" w:rsidTr="008D4CDD">
        <w:tc>
          <w:tcPr>
            <w:tcW w:w="10326" w:type="dxa"/>
          </w:tcPr>
          <w:p w:rsidR="00FB5AD8" w:rsidRPr="00190FF9" w:rsidRDefault="00FB5AD8" w:rsidP="00FB5AD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B5AD8" w:rsidRPr="00190FF9" w:rsidRDefault="00FB5AD8" w:rsidP="00FB5A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FF9" w:rsidRPr="00190FF9">
        <w:tc>
          <w:tcPr>
            <w:tcW w:w="10326" w:type="dxa"/>
          </w:tcPr>
          <w:p w:rsidR="00190FF9" w:rsidRPr="00190FF9" w:rsidRDefault="00190FF9" w:rsidP="00FB5AD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190FF9" w:rsidRDefault="00DA0DFD" w:rsidP="00FB5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90FF9"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B06D6" w:rsidRDefault="002B06D6" w:rsidP="00FB5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  <w:r w:rsidR="00DA0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0DFD" w:rsidRPr="00190FF9" w:rsidRDefault="00DA0DFD" w:rsidP="00FB5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 w:rsidR="006C632F">
              <w:rPr>
                <w:rFonts w:ascii="Times New Roman" w:hAnsi="Times New Roman"/>
                <w:sz w:val="28"/>
                <w:szCs w:val="28"/>
              </w:rPr>
              <w:t>5</w:t>
            </w:r>
            <w:r w:rsidR="00C2397D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C632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  <w:r w:rsidR="006C632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-пг</w:t>
            </w:r>
          </w:p>
        </w:tc>
      </w:tr>
    </w:tbl>
    <w:p w:rsidR="00B92E07" w:rsidRDefault="00B92E07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152B1" w:rsidRDefault="00C152B1" w:rsidP="00C152B1">
      <w:pPr>
        <w:tabs>
          <w:tab w:val="left" w:pos="62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ЗАКАЗ</w:t>
      </w:r>
    </w:p>
    <w:p w:rsidR="008A364C" w:rsidRDefault="008A364C" w:rsidP="00C152B1">
      <w:pPr>
        <w:tabs>
          <w:tab w:val="left" w:pos="6270"/>
        </w:tabs>
        <w:jc w:val="center"/>
        <w:rPr>
          <w:rFonts w:ascii="Times New Roman" w:hAnsi="Times New Roman"/>
          <w:sz w:val="28"/>
          <w:szCs w:val="28"/>
        </w:rPr>
      </w:pPr>
      <w:r w:rsidRPr="00877717">
        <w:rPr>
          <w:rFonts w:ascii="Times New Roman" w:hAnsi="Times New Roman"/>
          <w:sz w:val="28"/>
          <w:szCs w:val="28"/>
        </w:rPr>
        <w:t xml:space="preserve">на дополнительное профессиональное образование </w:t>
      </w:r>
    </w:p>
    <w:p w:rsidR="008A364C" w:rsidRDefault="008A364C" w:rsidP="00C152B1">
      <w:pPr>
        <w:tabs>
          <w:tab w:val="left" w:pos="6270"/>
        </w:tabs>
        <w:jc w:val="center"/>
        <w:rPr>
          <w:rFonts w:ascii="Times New Roman" w:hAnsi="Times New Roman"/>
          <w:sz w:val="28"/>
          <w:szCs w:val="28"/>
        </w:rPr>
      </w:pPr>
      <w:r w:rsidRPr="00877717">
        <w:rPr>
          <w:rFonts w:ascii="Times New Roman" w:hAnsi="Times New Roman"/>
          <w:sz w:val="28"/>
          <w:szCs w:val="28"/>
        </w:rPr>
        <w:t xml:space="preserve">государственных гражданских служащих </w:t>
      </w:r>
    </w:p>
    <w:p w:rsidR="009556A0" w:rsidRDefault="006C632F" w:rsidP="008A364C">
      <w:pPr>
        <w:tabs>
          <w:tab w:val="left" w:pos="62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 на 2019</w:t>
      </w:r>
      <w:r w:rsidR="008A364C">
        <w:rPr>
          <w:rFonts w:ascii="Times New Roman" w:hAnsi="Times New Roman"/>
          <w:sz w:val="28"/>
          <w:szCs w:val="28"/>
        </w:rPr>
        <w:t xml:space="preserve"> год</w:t>
      </w:r>
    </w:p>
    <w:p w:rsidR="00C152B1" w:rsidRDefault="00C152B1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807"/>
        <w:gridCol w:w="2572"/>
        <w:gridCol w:w="2011"/>
        <w:gridCol w:w="1236"/>
        <w:gridCol w:w="2079"/>
        <w:gridCol w:w="1832"/>
      </w:tblGrid>
      <w:tr w:rsidR="00C152B1" w:rsidTr="00FB5AD8">
        <w:tc>
          <w:tcPr>
            <w:tcW w:w="3961" w:type="dxa"/>
            <w:vMerge w:val="restart"/>
            <w:tcBorders>
              <w:bottom w:val="nil"/>
            </w:tcBorders>
            <w:shd w:val="clear" w:color="auto" w:fill="auto"/>
          </w:tcPr>
          <w:p w:rsidR="00C152B1" w:rsidRPr="000476D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D1">
              <w:rPr>
                <w:rFonts w:ascii="Times New Roman" w:hAnsi="Times New Roman"/>
                <w:sz w:val="24"/>
                <w:szCs w:val="24"/>
              </w:rPr>
              <w:t>Наименование государственного органа Рязанской области</w:t>
            </w:r>
          </w:p>
        </w:tc>
        <w:tc>
          <w:tcPr>
            <w:tcW w:w="5390" w:type="dxa"/>
            <w:gridSpan w:val="3"/>
            <w:shd w:val="clear" w:color="auto" w:fill="auto"/>
          </w:tcPr>
          <w:p w:rsidR="00C152B1" w:rsidRPr="000476D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D1">
              <w:rPr>
                <w:rFonts w:ascii="Times New Roman" w:hAnsi="Times New Roman"/>
                <w:sz w:val="24"/>
                <w:szCs w:val="24"/>
              </w:rPr>
              <w:t>Количество государственных гражданских служащих Рязанской области, направляемых на обучение (человек)</w:t>
            </w:r>
          </w:p>
        </w:tc>
        <w:tc>
          <w:tcPr>
            <w:tcW w:w="5147" w:type="dxa"/>
            <w:gridSpan w:val="3"/>
            <w:shd w:val="clear" w:color="auto" w:fill="auto"/>
          </w:tcPr>
          <w:p w:rsidR="00C152B1" w:rsidRPr="000476D1" w:rsidRDefault="00C152B1" w:rsidP="00183B2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D1">
              <w:rPr>
                <w:rFonts w:ascii="Times New Roman" w:hAnsi="Times New Roman"/>
                <w:sz w:val="24"/>
                <w:szCs w:val="24"/>
              </w:rPr>
              <w:t>Объем средств, предусмотренных в областном бюджете (руб.)</w:t>
            </w:r>
          </w:p>
        </w:tc>
      </w:tr>
      <w:tr w:rsidR="00C152B1" w:rsidTr="00FB5AD8">
        <w:trPr>
          <w:trHeight w:val="207"/>
        </w:trPr>
        <w:tc>
          <w:tcPr>
            <w:tcW w:w="3961" w:type="dxa"/>
            <w:vMerge/>
            <w:tcBorders>
              <w:bottom w:val="nil"/>
            </w:tcBorders>
            <w:shd w:val="clear" w:color="auto" w:fill="auto"/>
          </w:tcPr>
          <w:p w:rsidR="00C152B1" w:rsidRPr="000476D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bottom w:val="nil"/>
            </w:tcBorders>
            <w:shd w:val="clear" w:color="auto" w:fill="auto"/>
          </w:tcPr>
          <w:p w:rsidR="00C152B1" w:rsidRPr="000476D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D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52B1" w:rsidRPr="000476D1" w:rsidRDefault="00C152B1" w:rsidP="00613E51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D1">
              <w:rPr>
                <w:rFonts w:ascii="Times New Roman" w:hAnsi="Times New Roman"/>
                <w:sz w:val="24"/>
                <w:szCs w:val="24"/>
              </w:rPr>
              <w:t>в том числе по образовательным программам</w:t>
            </w:r>
          </w:p>
        </w:tc>
        <w:tc>
          <w:tcPr>
            <w:tcW w:w="1236" w:type="dxa"/>
            <w:vMerge w:val="restart"/>
            <w:tcBorders>
              <w:bottom w:val="nil"/>
            </w:tcBorders>
            <w:shd w:val="clear" w:color="auto" w:fill="auto"/>
          </w:tcPr>
          <w:p w:rsidR="00C152B1" w:rsidRPr="000476D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D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C152B1" w:rsidRPr="000476D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D1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</w:tc>
      </w:tr>
      <w:tr w:rsidR="00C152B1" w:rsidTr="00FB5AD8">
        <w:tc>
          <w:tcPr>
            <w:tcW w:w="3961" w:type="dxa"/>
            <w:vMerge/>
            <w:tcBorders>
              <w:bottom w:val="nil"/>
            </w:tcBorders>
            <w:shd w:val="clear" w:color="auto" w:fill="auto"/>
          </w:tcPr>
          <w:p w:rsidR="00C152B1" w:rsidRPr="000476D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bottom w:val="nil"/>
            </w:tcBorders>
            <w:shd w:val="clear" w:color="auto" w:fill="auto"/>
          </w:tcPr>
          <w:p w:rsidR="00C152B1" w:rsidRPr="000476D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bottom w:val="nil"/>
            </w:tcBorders>
            <w:shd w:val="clear" w:color="auto" w:fill="auto"/>
          </w:tcPr>
          <w:p w:rsidR="00C152B1" w:rsidRPr="000476D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D1">
              <w:rPr>
                <w:rFonts w:ascii="Times New Roman" w:hAnsi="Times New Roman"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2011" w:type="dxa"/>
            <w:tcBorders>
              <w:bottom w:val="nil"/>
            </w:tcBorders>
            <w:shd w:val="clear" w:color="auto" w:fill="auto"/>
          </w:tcPr>
          <w:p w:rsidR="00C152B1" w:rsidRPr="000476D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D1">
              <w:rPr>
                <w:rFonts w:ascii="Times New Roman" w:hAnsi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1236" w:type="dxa"/>
            <w:vMerge/>
            <w:tcBorders>
              <w:bottom w:val="nil"/>
            </w:tcBorders>
            <w:shd w:val="clear" w:color="auto" w:fill="auto"/>
          </w:tcPr>
          <w:p w:rsidR="00C152B1" w:rsidRPr="000476D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nil"/>
            </w:tcBorders>
            <w:shd w:val="clear" w:color="auto" w:fill="auto"/>
          </w:tcPr>
          <w:p w:rsidR="00C152B1" w:rsidRPr="000476D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D1">
              <w:rPr>
                <w:rFonts w:ascii="Times New Roman" w:hAnsi="Times New Roman"/>
                <w:sz w:val="24"/>
                <w:szCs w:val="24"/>
              </w:rPr>
              <w:t>профессио</w:t>
            </w:r>
            <w:r w:rsidR="0089247F">
              <w:rPr>
                <w:rFonts w:ascii="Times New Roman" w:hAnsi="Times New Roman"/>
                <w:sz w:val="24"/>
                <w:szCs w:val="24"/>
              </w:rPr>
              <w:t>-</w:t>
            </w:r>
            <w:r w:rsidRPr="000476D1">
              <w:rPr>
                <w:rFonts w:ascii="Times New Roman" w:hAnsi="Times New Roman"/>
                <w:sz w:val="24"/>
                <w:szCs w:val="24"/>
              </w:rPr>
              <w:t>нальную переподготовку</w:t>
            </w:r>
          </w:p>
        </w:tc>
        <w:tc>
          <w:tcPr>
            <w:tcW w:w="1832" w:type="dxa"/>
            <w:tcBorders>
              <w:bottom w:val="nil"/>
            </w:tcBorders>
            <w:shd w:val="clear" w:color="auto" w:fill="auto"/>
          </w:tcPr>
          <w:p w:rsidR="00C152B1" w:rsidRPr="000476D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D1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</w:tr>
    </w:tbl>
    <w:p w:rsidR="00FB5AD8" w:rsidRPr="00FB5AD8" w:rsidRDefault="00FB5AD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807"/>
        <w:gridCol w:w="2572"/>
        <w:gridCol w:w="2011"/>
        <w:gridCol w:w="1236"/>
        <w:gridCol w:w="2079"/>
        <w:gridCol w:w="1832"/>
      </w:tblGrid>
      <w:tr w:rsidR="00C152B1" w:rsidTr="00FB5AD8">
        <w:trPr>
          <w:tblHeader/>
        </w:trPr>
        <w:tc>
          <w:tcPr>
            <w:tcW w:w="3961" w:type="dxa"/>
            <w:shd w:val="clear" w:color="auto" w:fill="auto"/>
          </w:tcPr>
          <w:p w:rsidR="00C152B1" w:rsidRPr="00C152B1" w:rsidRDefault="00BC1BB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:rsidR="00C152B1" w:rsidRPr="00C152B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shd w:val="clear" w:color="auto" w:fill="auto"/>
          </w:tcPr>
          <w:p w:rsidR="00C152B1" w:rsidRPr="00C152B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C152B1" w:rsidRPr="00C152B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2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shd w:val="clear" w:color="auto" w:fill="auto"/>
          </w:tcPr>
          <w:p w:rsidR="00C152B1" w:rsidRPr="00C152B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2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auto"/>
          </w:tcPr>
          <w:p w:rsidR="00C152B1" w:rsidRPr="00C152B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2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shd w:val="clear" w:color="auto" w:fill="auto"/>
          </w:tcPr>
          <w:p w:rsidR="00C152B1" w:rsidRPr="00C152B1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2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DB4891" w:rsidRPr="002D701B" w:rsidRDefault="00C152B1" w:rsidP="00127625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Правительство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626FA3" w:rsidP="00DA0DF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70461</w:t>
            </w:r>
            <w:r w:rsidR="00C152B1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626FA3" w:rsidP="00DA0DF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70461,00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финансов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C152B1" w:rsidP="0089247F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37422</w:t>
            </w:r>
            <w:r w:rsidR="0089247F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89247F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37422,00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DB4891" w:rsidRPr="002D701B" w:rsidRDefault="00C152B1" w:rsidP="00FB5AD8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имущественных и земельных отношений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89247F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C152B1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542</w:t>
            </w: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89247F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25542,00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9556A0" w:rsidRPr="002D701B" w:rsidRDefault="00C152B1" w:rsidP="009556A0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промышленности и экономического развития </w:t>
            </w:r>
          </w:p>
          <w:p w:rsidR="00C152B1" w:rsidRPr="002D701B" w:rsidRDefault="009556A0" w:rsidP="009556A0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C152B1" w:rsidP="00127625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3861</w:t>
            </w:r>
            <w:r w:rsidR="00127625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127625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38610,00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Министерство сельского хозяйства и продовольствия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89247F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C152B1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809</w:t>
            </w: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89247F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28809,00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2D701B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2D701B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127625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23463,00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127625" w:rsidP="00DB4891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23463,00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строительного комплекса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C152B1" w:rsidP="00F85D5A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85D5A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C152B1" w:rsidP="00F85D5A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85D5A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DA0DFD" w:rsidP="0089247F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C152B1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038</w:t>
            </w:r>
            <w:r w:rsidR="0089247F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89247F" w:rsidP="00DA0DF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16038,00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топливно-энергетического комплекса и жилищно-коммунального хозяйства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C152B1" w:rsidP="0089247F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1485</w:t>
            </w:r>
            <w:r w:rsidR="0089247F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89247F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14850,00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613E51" w:rsidRPr="002D701B" w:rsidRDefault="00C152B1" w:rsidP="00DB4891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природопользования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C152B1" w:rsidP="0089247F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35046</w:t>
            </w:r>
            <w:r w:rsidR="0089247F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89247F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35046,00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по делам территорий и информационной политике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127625" w:rsidP="00127625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23760,00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127625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23760,00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DB4891" w:rsidRPr="002D701B" w:rsidRDefault="00C152B1" w:rsidP="00FB5AD8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здравоохранения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89247F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="00C152B1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89247F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26730,00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образования и молодежной политики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89247F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C152B1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542</w:t>
            </w: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89247F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25542,00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1F4A7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85D5A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1F4A7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85D5A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89247F" w:rsidP="00DA0DF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70389,00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89247F" w:rsidP="00DA0DF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70389,00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культуры и туризма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127625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C152B1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</w:t>
            </w: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127625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18117,00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2397D" w:rsidRPr="002D701B" w:rsidRDefault="00C152B1" w:rsidP="00FB5AD8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физической культуры и спорта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C152B1" w:rsidP="00127625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27625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127625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15000,00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Представительство Правительства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89247F" w:rsidP="00DA0DF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C152B1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613</w:t>
            </w: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89247F" w:rsidP="00DA0DF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8613,00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Главное управление «Региональная энергетическая комиссия»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1F4A7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1F4A7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89247F" w:rsidP="0089247F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8500,00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89247F" w:rsidP="00DA0DF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8500,00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Главное управление архитектуры и градостроительства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626FA3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C152B1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</w:t>
            </w: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626FA3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15147,00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613E51" w:rsidRPr="002D701B" w:rsidRDefault="00C152B1" w:rsidP="00FB5AD8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Главное управление записи актов гражданского состояния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89247F" w:rsidP="0089247F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26500,00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626FA3" w:rsidP="00626FA3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26500,00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Главное управление контроля и противодействия коррупции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127625" w:rsidP="00626FA3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127625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Главное управление по взаимодействию с федеральными территориальными органами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DA0DFD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152B1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DA0DFD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152B1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127625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42021,79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127625" w:rsidP="00DA0DF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42021,79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A0DFD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Главное управление ветеринарии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89247F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C152B1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</w:t>
            </w: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89247F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18117,00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Главное управление регионального государственного надзора в области технического состояния самоходных машин и других видов техники Рязанской области 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626FA3" w:rsidP="00DA0DF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15000,00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626FA3" w:rsidP="00DA0DF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15000,00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2397D" w:rsidRPr="002D701B" w:rsidRDefault="00C152B1" w:rsidP="00FB5AD8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Главное архивное управление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89247F" w:rsidP="00DA0DF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3267,00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89247F" w:rsidP="00DA0DF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3267,00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DA0DFD" w:rsidRPr="002D701B" w:rsidRDefault="00DA0DFD" w:rsidP="00DA0DFD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инспекция строительного надзора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DA0DFD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:rsidR="00DA0DFD" w:rsidRPr="002D701B" w:rsidRDefault="00DA0DFD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DA0DFD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DA0DFD" w:rsidRPr="002D701B" w:rsidRDefault="0089247F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DA0DFD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346</w:t>
            </w: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079" w:type="dxa"/>
            <w:shd w:val="clear" w:color="auto" w:fill="auto"/>
          </w:tcPr>
          <w:p w:rsidR="00DA0DFD" w:rsidRPr="002D701B" w:rsidRDefault="00DA0DFD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DA0DFD" w:rsidRPr="002D701B" w:rsidRDefault="0089247F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5346,00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127625" w:rsidRPr="002D701B" w:rsidRDefault="00C152B1" w:rsidP="00FB5AD8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жилищн</w:t>
            </w:r>
            <w:r w:rsidR="00DA0DFD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 инспекция</w:t>
            </w: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C152B1" w:rsidP="00DA0DF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9247F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A0DFD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959</w:t>
            </w:r>
            <w:r w:rsidR="0089247F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89247F" w:rsidP="00DA0DF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13959,00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DB4891" w:rsidRPr="002D701B" w:rsidRDefault="00C152B1" w:rsidP="00FB5AD8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инспекция по охране объектов культурного наследия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2D701B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2D701B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127625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C152B1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127625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12000,00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DB4891" w:rsidRPr="002D701B" w:rsidRDefault="00C152B1" w:rsidP="00FB5AD8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Рязанская областная Дума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F85D5A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626FA3" w:rsidP="00626FA3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61229,29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626FA3" w:rsidP="00DB4891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61229,29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Контрольно-счетная палата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C152B1" w:rsidP="00626FA3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  <w:r w:rsidR="00626FA3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626FA3" w:rsidP="00DA0DF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9504,00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Избирательная комиссия Рязанской области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626FA3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C152B1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305</w:t>
            </w: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626FA3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19305,00</w:t>
            </w:r>
          </w:p>
        </w:tc>
      </w:tr>
      <w:tr w:rsidR="002D701B" w:rsidRPr="002D701B" w:rsidTr="00FB5AD8">
        <w:tc>
          <w:tcPr>
            <w:tcW w:w="3961" w:type="dxa"/>
            <w:shd w:val="clear" w:color="auto" w:fill="auto"/>
          </w:tcPr>
          <w:p w:rsidR="00C152B1" w:rsidRPr="002D701B" w:rsidRDefault="00C152B1" w:rsidP="00613E51">
            <w:pPr>
              <w:tabs>
                <w:tab w:val="left" w:pos="627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07" w:type="dxa"/>
            <w:shd w:val="clear" w:color="auto" w:fill="auto"/>
          </w:tcPr>
          <w:p w:rsidR="00C152B1" w:rsidRPr="002D701B" w:rsidRDefault="00C152B1" w:rsidP="00C5732B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57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572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C152B1" w:rsidRPr="002D701B" w:rsidRDefault="00C152B1" w:rsidP="00C5732B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57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36" w:type="dxa"/>
            <w:shd w:val="clear" w:color="auto" w:fill="auto"/>
          </w:tcPr>
          <w:p w:rsidR="00C152B1" w:rsidRPr="002D701B" w:rsidRDefault="00AF4F96" w:rsidP="00E9193B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E9193B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49288,08</w:t>
            </w:r>
          </w:p>
        </w:tc>
        <w:tc>
          <w:tcPr>
            <w:tcW w:w="2079" w:type="dxa"/>
            <w:shd w:val="clear" w:color="auto" w:fill="auto"/>
          </w:tcPr>
          <w:p w:rsidR="00C152B1" w:rsidRPr="002D701B" w:rsidRDefault="00C152B1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C152B1" w:rsidRPr="002D701B" w:rsidRDefault="00E9193B" w:rsidP="00DF2B67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749288,08</w:t>
            </w:r>
            <w:r w:rsidR="00C2397D" w:rsidRPr="002D70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E028E0" w:rsidRDefault="00E028E0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152B1" w:rsidRPr="00C152B1" w:rsidRDefault="00C2397D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C152B1" w:rsidRPr="00C152B1" w:rsidSect="002659E3">
      <w:headerReference w:type="default" r:id="rId11"/>
      <w:type w:val="continuous"/>
      <w:pgSz w:w="16834" w:h="11907" w:orient="landscape" w:code="9"/>
      <w:pgMar w:top="1134" w:right="680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81" w:rsidRDefault="00E94A81">
      <w:r>
        <w:separator/>
      </w:r>
    </w:p>
  </w:endnote>
  <w:endnote w:type="continuationSeparator" w:id="0">
    <w:p w:rsidR="00E94A81" w:rsidRDefault="00E9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C152B1">
          <w:pPr>
            <w:pStyle w:val="a6"/>
          </w:pPr>
          <w:r>
            <w:rPr>
              <w:noProof/>
            </w:rPr>
            <w:drawing>
              <wp:inline distT="0" distB="0" distL="0" distR="0" wp14:anchorId="11A50EE4" wp14:editId="043909D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C152B1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B3A20E5" wp14:editId="200CAABD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2659E3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3224  27.12.2019 14:47:38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81" w:rsidRDefault="00E94A81">
      <w:r>
        <w:separator/>
      </w:r>
    </w:p>
  </w:footnote>
  <w:footnote w:type="continuationSeparator" w:id="0">
    <w:p w:rsidR="00E94A81" w:rsidRDefault="00E94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659E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0FVM+I4z3T+Y2Sh9BHJ56G80/s=" w:salt="OwkdxaXnEfBQOHXy+XRK+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B1"/>
    <w:rsid w:val="0001360F"/>
    <w:rsid w:val="000331B3"/>
    <w:rsid w:val="00033339"/>
    <w:rsid w:val="00033413"/>
    <w:rsid w:val="00037C0C"/>
    <w:rsid w:val="000502A3"/>
    <w:rsid w:val="00056DEB"/>
    <w:rsid w:val="00070864"/>
    <w:rsid w:val="00073A7A"/>
    <w:rsid w:val="00076D5E"/>
    <w:rsid w:val="00084DD3"/>
    <w:rsid w:val="000917C0"/>
    <w:rsid w:val="000B0736"/>
    <w:rsid w:val="00102504"/>
    <w:rsid w:val="00122CFD"/>
    <w:rsid w:val="00127625"/>
    <w:rsid w:val="00151370"/>
    <w:rsid w:val="00162E72"/>
    <w:rsid w:val="00175BE5"/>
    <w:rsid w:val="00183B27"/>
    <w:rsid w:val="001850F4"/>
    <w:rsid w:val="00190FF9"/>
    <w:rsid w:val="001947BE"/>
    <w:rsid w:val="001A1CA4"/>
    <w:rsid w:val="001A560F"/>
    <w:rsid w:val="001B0982"/>
    <w:rsid w:val="001B32BA"/>
    <w:rsid w:val="001B5DFE"/>
    <w:rsid w:val="001E0317"/>
    <w:rsid w:val="001E20F1"/>
    <w:rsid w:val="001F12E8"/>
    <w:rsid w:val="001F228C"/>
    <w:rsid w:val="001F4A71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659E3"/>
    <w:rsid w:val="00274E14"/>
    <w:rsid w:val="00280A6D"/>
    <w:rsid w:val="00286ECA"/>
    <w:rsid w:val="002953B6"/>
    <w:rsid w:val="002B06D6"/>
    <w:rsid w:val="002B7A59"/>
    <w:rsid w:val="002C6B4B"/>
    <w:rsid w:val="002D701B"/>
    <w:rsid w:val="002E51A7"/>
    <w:rsid w:val="002E5A5F"/>
    <w:rsid w:val="002F1E81"/>
    <w:rsid w:val="00310D92"/>
    <w:rsid w:val="003160CB"/>
    <w:rsid w:val="003222A3"/>
    <w:rsid w:val="00360A40"/>
    <w:rsid w:val="00372654"/>
    <w:rsid w:val="003870C2"/>
    <w:rsid w:val="003D3B8A"/>
    <w:rsid w:val="003D3E42"/>
    <w:rsid w:val="003D54F8"/>
    <w:rsid w:val="003E305A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B5345"/>
    <w:rsid w:val="004D293D"/>
    <w:rsid w:val="004F44FE"/>
    <w:rsid w:val="00500308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42C5"/>
    <w:rsid w:val="005E6966"/>
    <w:rsid w:val="005E6D99"/>
    <w:rsid w:val="005F2ADD"/>
    <w:rsid w:val="005F2C49"/>
    <w:rsid w:val="006013EB"/>
    <w:rsid w:val="0060479E"/>
    <w:rsid w:val="00604BE7"/>
    <w:rsid w:val="00613E51"/>
    <w:rsid w:val="00616AED"/>
    <w:rsid w:val="0062590F"/>
    <w:rsid w:val="00626FA3"/>
    <w:rsid w:val="00632A4F"/>
    <w:rsid w:val="00632B56"/>
    <w:rsid w:val="006351E3"/>
    <w:rsid w:val="00644236"/>
    <w:rsid w:val="006471E5"/>
    <w:rsid w:val="00671D3B"/>
    <w:rsid w:val="00684A5B"/>
    <w:rsid w:val="006A1F59"/>
    <w:rsid w:val="006A1F71"/>
    <w:rsid w:val="006C632F"/>
    <w:rsid w:val="006F328B"/>
    <w:rsid w:val="006F5886"/>
    <w:rsid w:val="00707734"/>
    <w:rsid w:val="00707E19"/>
    <w:rsid w:val="00710B32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9247F"/>
    <w:rsid w:val="008A1696"/>
    <w:rsid w:val="008A364C"/>
    <w:rsid w:val="008C58FE"/>
    <w:rsid w:val="008E6C41"/>
    <w:rsid w:val="008F0816"/>
    <w:rsid w:val="008F6BB7"/>
    <w:rsid w:val="00900F42"/>
    <w:rsid w:val="00932E3C"/>
    <w:rsid w:val="009556A0"/>
    <w:rsid w:val="009573D3"/>
    <w:rsid w:val="009977FF"/>
    <w:rsid w:val="009A085B"/>
    <w:rsid w:val="009C1DE6"/>
    <w:rsid w:val="009C1F0E"/>
    <w:rsid w:val="009D3E8C"/>
    <w:rsid w:val="009E3A0E"/>
    <w:rsid w:val="009E7D01"/>
    <w:rsid w:val="00A1314B"/>
    <w:rsid w:val="00A13160"/>
    <w:rsid w:val="00A137D3"/>
    <w:rsid w:val="00A44A8F"/>
    <w:rsid w:val="00A51D96"/>
    <w:rsid w:val="00A57BBD"/>
    <w:rsid w:val="00A80813"/>
    <w:rsid w:val="00A96F84"/>
    <w:rsid w:val="00AC3953"/>
    <w:rsid w:val="00AC7150"/>
    <w:rsid w:val="00AE1DCA"/>
    <w:rsid w:val="00AF4F96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E07"/>
    <w:rsid w:val="00BB2C98"/>
    <w:rsid w:val="00BC1BBA"/>
    <w:rsid w:val="00BD0B82"/>
    <w:rsid w:val="00BF4F5F"/>
    <w:rsid w:val="00C04EEB"/>
    <w:rsid w:val="00C075A4"/>
    <w:rsid w:val="00C10F12"/>
    <w:rsid w:val="00C11826"/>
    <w:rsid w:val="00C152B1"/>
    <w:rsid w:val="00C2397D"/>
    <w:rsid w:val="00C46D42"/>
    <w:rsid w:val="00C50C32"/>
    <w:rsid w:val="00C5732B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A0DFD"/>
    <w:rsid w:val="00DB3664"/>
    <w:rsid w:val="00DB4891"/>
    <w:rsid w:val="00DC16FB"/>
    <w:rsid w:val="00DC4A65"/>
    <w:rsid w:val="00DC4F66"/>
    <w:rsid w:val="00E028E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193B"/>
    <w:rsid w:val="00E92C5D"/>
    <w:rsid w:val="00E94A81"/>
    <w:rsid w:val="00EA04F1"/>
    <w:rsid w:val="00EA2FD3"/>
    <w:rsid w:val="00EB7CE9"/>
    <w:rsid w:val="00EC433F"/>
    <w:rsid w:val="00ED1FDE"/>
    <w:rsid w:val="00F06EFB"/>
    <w:rsid w:val="00F147DD"/>
    <w:rsid w:val="00F1529E"/>
    <w:rsid w:val="00F16F07"/>
    <w:rsid w:val="00F45975"/>
    <w:rsid w:val="00F45B7C"/>
    <w:rsid w:val="00F45FCE"/>
    <w:rsid w:val="00F67B03"/>
    <w:rsid w:val="00F85D5A"/>
    <w:rsid w:val="00F9334F"/>
    <w:rsid w:val="00F97D7F"/>
    <w:rsid w:val="00FA122C"/>
    <w:rsid w:val="00FA3B95"/>
    <w:rsid w:val="00FB5AD8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34</TotalTime>
  <Pages>4</Pages>
  <Words>474</Words>
  <Characters>3054</Characters>
  <Application>Microsoft Office Word</Application>
  <DocSecurity>0</DocSecurity>
  <Lines>339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Малахов А.В.</dc:creator>
  <cp:lastModifiedBy>Дягилева М.А.</cp:lastModifiedBy>
  <cp:revision>9</cp:revision>
  <cp:lastPrinted>2019-12-27T08:30:00Z</cp:lastPrinted>
  <dcterms:created xsi:type="dcterms:W3CDTF">2019-12-24T07:19:00Z</dcterms:created>
  <dcterms:modified xsi:type="dcterms:W3CDTF">2019-12-27T11:47:00Z</dcterms:modified>
</cp:coreProperties>
</file>