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D0841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2AE" w:rsidRPr="009B73DD" w:rsidTr="00921181">
        <w:tc>
          <w:tcPr>
            <w:tcW w:w="5428" w:type="dxa"/>
          </w:tcPr>
          <w:p w:rsidR="009502AE" w:rsidRPr="009B73DD" w:rsidRDefault="009502AE" w:rsidP="0092118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502AE" w:rsidRPr="009B73DD" w:rsidRDefault="009502AE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3D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9502AE" w:rsidRPr="009B73DD" w:rsidRDefault="009502AE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3DD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9502AE" w:rsidRPr="009B73DD" w:rsidRDefault="000D0841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29.11.2019 № 555-р</w:t>
            </w:r>
            <w:bookmarkStart w:id="0" w:name="_GoBack"/>
            <w:bookmarkEnd w:id="0"/>
          </w:p>
        </w:tc>
      </w:tr>
    </w:tbl>
    <w:p w:rsidR="009502AE" w:rsidRPr="009B73DD" w:rsidRDefault="009502AE" w:rsidP="009502AE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502AE" w:rsidRDefault="009502AE" w:rsidP="009502AE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0479FA" w:rsidRDefault="000479FA" w:rsidP="009502AE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0479FA" w:rsidRDefault="000479FA" w:rsidP="009502AE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0B435A" w:rsidRPr="00DB7CDB" w:rsidRDefault="000B435A" w:rsidP="009502AE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9502AE" w:rsidRPr="009B73DD" w:rsidRDefault="009502AE" w:rsidP="009502AE">
      <w:pPr>
        <w:jc w:val="center"/>
        <w:rPr>
          <w:rFonts w:ascii="Times New Roman" w:hAnsi="Times New Roman"/>
          <w:sz w:val="28"/>
          <w:szCs w:val="28"/>
        </w:rPr>
      </w:pPr>
      <w:r w:rsidRPr="009B73DD">
        <w:rPr>
          <w:rFonts w:ascii="Times New Roman" w:hAnsi="Times New Roman"/>
          <w:sz w:val="28"/>
          <w:szCs w:val="28"/>
        </w:rPr>
        <w:t>С</w:t>
      </w:r>
      <w:r w:rsidR="00E146CE">
        <w:rPr>
          <w:rFonts w:ascii="Times New Roman" w:hAnsi="Times New Roman"/>
          <w:sz w:val="28"/>
          <w:szCs w:val="28"/>
        </w:rPr>
        <w:t xml:space="preserve"> </w:t>
      </w:r>
      <w:r w:rsidRPr="009B73DD">
        <w:rPr>
          <w:rFonts w:ascii="Times New Roman" w:hAnsi="Times New Roman"/>
          <w:sz w:val="28"/>
          <w:szCs w:val="28"/>
        </w:rPr>
        <w:t>О</w:t>
      </w:r>
      <w:r w:rsidR="00E146CE">
        <w:rPr>
          <w:rFonts w:ascii="Times New Roman" w:hAnsi="Times New Roman"/>
          <w:sz w:val="28"/>
          <w:szCs w:val="28"/>
        </w:rPr>
        <w:t xml:space="preserve"> </w:t>
      </w:r>
      <w:r w:rsidRPr="009B73DD">
        <w:rPr>
          <w:rFonts w:ascii="Times New Roman" w:hAnsi="Times New Roman"/>
          <w:sz w:val="28"/>
          <w:szCs w:val="28"/>
        </w:rPr>
        <w:t>С</w:t>
      </w:r>
      <w:r w:rsidR="00E146CE">
        <w:rPr>
          <w:rFonts w:ascii="Times New Roman" w:hAnsi="Times New Roman"/>
          <w:sz w:val="28"/>
          <w:szCs w:val="28"/>
        </w:rPr>
        <w:t xml:space="preserve"> </w:t>
      </w:r>
      <w:r w:rsidRPr="009B73DD">
        <w:rPr>
          <w:rFonts w:ascii="Times New Roman" w:hAnsi="Times New Roman"/>
          <w:sz w:val="28"/>
          <w:szCs w:val="28"/>
        </w:rPr>
        <w:t>Т</w:t>
      </w:r>
      <w:r w:rsidR="00E146CE">
        <w:rPr>
          <w:rFonts w:ascii="Times New Roman" w:hAnsi="Times New Roman"/>
          <w:sz w:val="28"/>
          <w:szCs w:val="28"/>
        </w:rPr>
        <w:t xml:space="preserve"> </w:t>
      </w:r>
      <w:r w:rsidRPr="009B73DD">
        <w:rPr>
          <w:rFonts w:ascii="Times New Roman" w:hAnsi="Times New Roman"/>
          <w:sz w:val="28"/>
          <w:szCs w:val="28"/>
        </w:rPr>
        <w:t>А</w:t>
      </w:r>
      <w:r w:rsidR="00E146CE">
        <w:rPr>
          <w:rFonts w:ascii="Times New Roman" w:hAnsi="Times New Roman"/>
          <w:sz w:val="28"/>
          <w:szCs w:val="28"/>
        </w:rPr>
        <w:t xml:space="preserve"> </w:t>
      </w:r>
      <w:r w:rsidRPr="009B73DD">
        <w:rPr>
          <w:rFonts w:ascii="Times New Roman" w:hAnsi="Times New Roman"/>
          <w:sz w:val="28"/>
          <w:szCs w:val="28"/>
        </w:rPr>
        <w:t>В</w:t>
      </w:r>
    </w:p>
    <w:p w:rsidR="007F37F7" w:rsidRDefault="009502AE" w:rsidP="00D16CD4">
      <w:pPr>
        <w:jc w:val="center"/>
        <w:rPr>
          <w:rFonts w:ascii="Times New Roman" w:hAnsi="Times New Roman"/>
          <w:sz w:val="28"/>
          <w:szCs w:val="28"/>
        </w:rPr>
      </w:pPr>
      <w:r w:rsidRPr="009B73DD">
        <w:rPr>
          <w:rFonts w:ascii="Times New Roman" w:hAnsi="Times New Roman"/>
          <w:sz w:val="28"/>
          <w:szCs w:val="28"/>
        </w:rPr>
        <w:t xml:space="preserve">рабочей группы </w:t>
      </w:r>
      <w:r w:rsidR="007F37F7">
        <w:rPr>
          <w:rFonts w:ascii="Times New Roman" w:hAnsi="Times New Roman"/>
          <w:sz w:val="28"/>
          <w:szCs w:val="28"/>
        </w:rPr>
        <w:t>по</w:t>
      </w:r>
      <w:r w:rsidR="007F37F7" w:rsidRPr="007F37F7">
        <w:rPr>
          <w:rFonts w:ascii="Times New Roman" w:hAnsi="Times New Roman"/>
          <w:sz w:val="28"/>
          <w:szCs w:val="28"/>
        </w:rPr>
        <w:t xml:space="preserve"> подготовке и проведению мероприятий, </w:t>
      </w:r>
    </w:p>
    <w:p w:rsidR="00D16CD4" w:rsidRDefault="007F37F7" w:rsidP="00D16CD4">
      <w:pPr>
        <w:jc w:val="center"/>
        <w:rPr>
          <w:rFonts w:ascii="Times New Roman" w:hAnsi="Times New Roman"/>
          <w:sz w:val="28"/>
          <w:szCs w:val="28"/>
        </w:rPr>
      </w:pPr>
      <w:r w:rsidRPr="007F37F7">
        <w:rPr>
          <w:rFonts w:ascii="Times New Roman" w:hAnsi="Times New Roman"/>
          <w:sz w:val="28"/>
          <w:szCs w:val="28"/>
        </w:rPr>
        <w:t>посвященных Году памяти и славы</w:t>
      </w:r>
    </w:p>
    <w:p w:rsidR="000479FA" w:rsidRDefault="000479FA" w:rsidP="00D16CD4">
      <w:pPr>
        <w:jc w:val="center"/>
        <w:rPr>
          <w:rFonts w:ascii="Times New Roman" w:hAnsi="Times New Roman"/>
          <w:sz w:val="28"/>
          <w:szCs w:val="28"/>
        </w:rPr>
      </w:pPr>
    </w:p>
    <w:p w:rsidR="00377F74" w:rsidRPr="00BE67D0" w:rsidRDefault="00377F74" w:rsidP="00D16CD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0"/>
        <w:gridCol w:w="374"/>
        <w:gridCol w:w="5875"/>
      </w:tblGrid>
      <w:tr w:rsidR="009502AE" w:rsidRPr="009B73DD" w:rsidTr="001A439D">
        <w:tc>
          <w:tcPr>
            <w:tcW w:w="3160" w:type="dxa"/>
          </w:tcPr>
          <w:p w:rsidR="009502AE" w:rsidRPr="009B73DD" w:rsidRDefault="001E1334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Рослякова</w:t>
            </w:r>
          </w:p>
          <w:p w:rsidR="009502AE" w:rsidRPr="009B73DD" w:rsidRDefault="001E1334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374" w:type="dxa"/>
          </w:tcPr>
          <w:p w:rsidR="009502AE" w:rsidRPr="009B73DD" w:rsidRDefault="00831033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875" w:type="dxa"/>
          </w:tcPr>
          <w:p w:rsidR="009502AE" w:rsidRPr="009B73DD" w:rsidRDefault="00B325E9" w:rsidP="00921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E1334">
              <w:rPr>
                <w:rFonts w:ascii="Times New Roman" w:hAnsi="Times New Roman"/>
                <w:sz w:val="28"/>
                <w:szCs w:val="28"/>
              </w:rPr>
              <w:t xml:space="preserve">ервый </w:t>
            </w:r>
            <w:r w:rsidR="009502AE" w:rsidRPr="009B73DD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  <w:r w:rsidR="009502A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 w:rsidR="009502AE" w:rsidRPr="009B73DD">
              <w:rPr>
                <w:rFonts w:ascii="Times New Roman" w:hAnsi="Times New Roman"/>
                <w:sz w:val="28"/>
                <w:szCs w:val="28"/>
              </w:rPr>
              <w:t>, председатель рабочей группы</w:t>
            </w:r>
          </w:p>
          <w:p w:rsidR="009502AE" w:rsidRPr="009B73DD" w:rsidRDefault="009502AE" w:rsidP="0092118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02AE" w:rsidRPr="009B73DD" w:rsidTr="001A439D">
        <w:tc>
          <w:tcPr>
            <w:tcW w:w="3160" w:type="dxa"/>
          </w:tcPr>
          <w:p w:rsidR="009502AE" w:rsidRPr="009B73DD" w:rsidRDefault="001E1334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</w:t>
            </w:r>
          </w:p>
          <w:p w:rsidR="009502AE" w:rsidRPr="009B73DD" w:rsidRDefault="001E1334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374" w:type="dxa"/>
          </w:tcPr>
          <w:p w:rsidR="009502AE" w:rsidRPr="009B73DD" w:rsidRDefault="00831033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875" w:type="dxa"/>
          </w:tcPr>
          <w:p w:rsidR="009502AE" w:rsidRDefault="001A4DA7" w:rsidP="00921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1E13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02AE" w:rsidRPr="009B73DD">
              <w:rPr>
                <w:rFonts w:ascii="Times New Roman" w:hAnsi="Times New Roman"/>
                <w:sz w:val="28"/>
                <w:szCs w:val="28"/>
              </w:rPr>
              <w:t>м</w:t>
            </w:r>
            <w:r w:rsidR="009502AE"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="001E1334">
              <w:rPr>
                <w:rFonts w:ascii="Times New Roman" w:hAnsi="Times New Roman"/>
                <w:sz w:val="28"/>
                <w:szCs w:val="28"/>
              </w:rPr>
              <w:t>а</w:t>
            </w:r>
            <w:r w:rsidR="009502AE">
              <w:rPr>
                <w:rFonts w:ascii="Times New Roman" w:hAnsi="Times New Roman"/>
                <w:sz w:val="28"/>
                <w:szCs w:val="28"/>
              </w:rPr>
              <w:t xml:space="preserve"> по делам </w:t>
            </w:r>
            <w:r w:rsidR="000479FA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9502AE">
              <w:rPr>
                <w:rFonts w:ascii="Times New Roman" w:hAnsi="Times New Roman"/>
                <w:sz w:val="28"/>
                <w:szCs w:val="28"/>
              </w:rPr>
              <w:t xml:space="preserve">территорий и информационной политике </w:t>
            </w:r>
            <w:r w:rsidR="009502AE" w:rsidRPr="009B73DD">
              <w:rPr>
                <w:rFonts w:ascii="Times New Roman" w:hAnsi="Times New Roman"/>
                <w:sz w:val="28"/>
                <w:szCs w:val="28"/>
              </w:rPr>
              <w:t xml:space="preserve"> Рязанской области, заместитель председателя рабочей группы</w:t>
            </w:r>
          </w:p>
          <w:p w:rsidR="009502AE" w:rsidRPr="009B73DD" w:rsidRDefault="009502AE" w:rsidP="0092118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02AE" w:rsidRPr="009B73DD" w:rsidTr="004D0F26">
        <w:tc>
          <w:tcPr>
            <w:tcW w:w="3160" w:type="dxa"/>
          </w:tcPr>
          <w:p w:rsidR="009502AE" w:rsidRDefault="009502AE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Артонкина</w:t>
            </w:r>
          </w:p>
          <w:p w:rsidR="009502AE" w:rsidRDefault="009502AE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Ивановна</w:t>
            </w:r>
          </w:p>
          <w:p w:rsidR="009502AE" w:rsidRDefault="009502AE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9502AE" w:rsidRPr="009B73DD" w:rsidRDefault="00831033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875" w:type="dxa"/>
          </w:tcPr>
          <w:p w:rsidR="009502AE" w:rsidRPr="0032348B" w:rsidRDefault="00CA2797" w:rsidP="00921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9502AE" w:rsidRPr="0032348B">
              <w:rPr>
                <w:rFonts w:ascii="Times New Roman" w:hAnsi="Times New Roman"/>
                <w:sz w:val="28"/>
                <w:szCs w:val="28"/>
              </w:rPr>
              <w:t xml:space="preserve">ачальник отдела по работе </w:t>
            </w:r>
          </w:p>
          <w:p w:rsidR="009502AE" w:rsidRPr="0032348B" w:rsidRDefault="009502AE" w:rsidP="00921181">
            <w:pPr>
              <w:rPr>
                <w:rFonts w:ascii="Times New Roman" w:hAnsi="Times New Roman"/>
                <w:sz w:val="28"/>
                <w:szCs w:val="28"/>
              </w:rPr>
            </w:pPr>
            <w:r w:rsidRPr="0032348B">
              <w:rPr>
                <w:rFonts w:ascii="Times New Roman" w:hAnsi="Times New Roman"/>
                <w:sz w:val="28"/>
                <w:szCs w:val="28"/>
              </w:rPr>
              <w:t>с общественными организациями и поддержки</w:t>
            </w:r>
          </w:p>
          <w:p w:rsidR="009502AE" w:rsidRPr="009B73DD" w:rsidRDefault="009502AE" w:rsidP="00921181">
            <w:pPr>
              <w:rPr>
                <w:rFonts w:ascii="Times New Roman" w:hAnsi="Times New Roman"/>
                <w:sz w:val="28"/>
                <w:szCs w:val="28"/>
              </w:rPr>
            </w:pPr>
            <w:r w:rsidRPr="0032348B">
              <w:rPr>
                <w:rFonts w:ascii="Times New Roman" w:hAnsi="Times New Roman"/>
                <w:sz w:val="28"/>
                <w:szCs w:val="28"/>
              </w:rPr>
              <w:t>общественных инициатив министерства по делам территорий и информационной политике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секретарь рабочей группы</w:t>
            </w:r>
          </w:p>
        </w:tc>
      </w:tr>
      <w:tr w:rsidR="009502AE" w:rsidRPr="009B73DD" w:rsidTr="00F04DC6">
        <w:tc>
          <w:tcPr>
            <w:tcW w:w="9409" w:type="dxa"/>
            <w:gridSpan w:val="3"/>
          </w:tcPr>
          <w:p w:rsidR="005508DA" w:rsidRDefault="005508DA" w:rsidP="009211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2AE" w:rsidRPr="009B73DD" w:rsidRDefault="009502AE" w:rsidP="0092118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B73DD">
              <w:rPr>
                <w:rFonts w:ascii="Times New Roman" w:hAnsi="Times New Roman"/>
                <w:sz w:val="28"/>
                <w:szCs w:val="28"/>
              </w:rPr>
              <w:t xml:space="preserve">Члены рабочей группы: </w:t>
            </w:r>
          </w:p>
          <w:p w:rsidR="009502AE" w:rsidRPr="009B73DD" w:rsidRDefault="009502AE" w:rsidP="00921181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377F74" w:rsidRPr="009B73DD" w:rsidTr="00F04DC6">
        <w:tc>
          <w:tcPr>
            <w:tcW w:w="3160" w:type="dxa"/>
          </w:tcPr>
          <w:p w:rsidR="00377F74" w:rsidRPr="00806C90" w:rsidRDefault="00377F74" w:rsidP="00355852">
            <w:pPr>
              <w:rPr>
                <w:sz w:val="28"/>
                <w:szCs w:val="28"/>
              </w:rPr>
            </w:pPr>
            <w:r w:rsidRPr="00806C90">
              <w:rPr>
                <w:sz w:val="28"/>
                <w:szCs w:val="28"/>
              </w:rPr>
              <w:t xml:space="preserve">Амирзянова </w:t>
            </w:r>
          </w:p>
          <w:p w:rsidR="00377F74" w:rsidRPr="00806C90" w:rsidRDefault="00377F74" w:rsidP="00355852">
            <w:pPr>
              <w:rPr>
                <w:sz w:val="28"/>
                <w:szCs w:val="28"/>
              </w:rPr>
            </w:pPr>
            <w:r w:rsidRPr="00806C90">
              <w:rPr>
                <w:sz w:val="28"/>
                <w:szCs w:val="28"/>
              </w:rPr>
              <w:t>Аделина Рузилевна</w:t>
            </w:r>
          </w:p>
        </w:tc>
        <w:tc>
          <w:tcPr>
            <w:tcW w:w="374" w:type="dxa"/>
          </w:tcPr>
          <w:p w:rsidR="00377F74" w:rsidRDefault="00377F74">
            <w:r w:rsidRPr="00805239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875" w:type="dxa"/>
          </w:tcPr>
          <w:p w:rsidR="00377F74" w:rsidRDefault="00377F74" w:rsidP="00355852">
            <w:pPr>
              <w:jc w:val="both"/>
              <w:rPr>
                <w:sz w:val="28"/>
                <w:szCs w:val="28"/>
              </w:rPr>
            </w:pPr>
            <w:r w:rsidRPr="00806C90">
              <w:rPr>
                <w:sz w:val="28"/>
                <w:szCs w:val="28"/>
              </w:rPr>
              <w:t>руководитель Рязанского регионального отделения Всероссийского общественного движения «Волонтеры Победы»</w:t>
            </w:r>
            <w:r>
              <w:rPr>
                <w:sz w:val="28"/>
                <w:szCs w:val="28"/>
              </w:rPr>
              <w:t xml:space="preserve"> </w:t>
            </w:r>
          </w:p>
          <w:p w:rsidR="00377F74" w:rsidRPr="00806C90" w:rsidRDefault="00377F74" w:rsidP="003558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963095" w:rsidRPr="009B73DD" w:rsidTr="00F04DC6">
        <w:tc>
          <w:tcPr>
            <w:tcW w:w="3160" w:type="dxa"/>
          </w:tcPr>
          <w:p w:rsidR="00963095" w:rsidRPr="00806C90" w:rsidRDefault="00963095" w:rsidP="00355852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963095" w:rsidRPr="00805239" w:rsidRDefault="009630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5" w:type="dxa"/>
          </w:tcPr>
          <w:p w:rsidR="00963095" w:rsidRPr="00806C90" w:rsidRDefault="00963095" w:rsidP="00355852">
            <w:pPr>
              <w:jc w:val="both"/>
              <w:rPr>
                <w:sz w:val="28"/>
                <w:szCs w:val="28"/>
              </w:rPr>
            </w:pPr>
          </w:p>
        </w:tc>
      </w:tr>
      <w:tr w:rsidR="00377F74" w:rsidRPr="009B73DD" w:rsidTr="00F04DC6">
        <w:tc>
          <w:tcPr>
            <w:tcW w:w="3160" w:type="dxa"/>
          </w:tcPr>
          <w:p w:rsidR="00377F74" w:rsidRPr="00806C90" w:rsidRDefault="00377F74" w:rsidP="00355852">
            <w:pPr>
              <w:rPr>
                <w:sz w:val="28"/>
                <w:szCs w:val="28"/>
              </w:rPr>
            </w:pPr>
            <w:r w:rsidRPr="00806C90">
              <w:rPr>
                <w:sz w:val="28"/>
                <w:szCs w:val="28"/>
              </w:rPr>
              <w:t xml:space="preserve">Гришина </w:t>
            </w:r>
          </w:p>
          <w:p w:rsidR="00377F74" w:rsidRPr="00806C90" w:rsidRDefault="00377F74" w:rsidP="00355852">
            <w:pPr>
              <w:rPr>
                <w:sz w:val="28"/>
                <w:szCs w:val="28"/>
              </w:rPr>
            </w:pPr>
            <w:r w:rsidRPr="00806C90">
              <w:rPr>
                <w:sz w:val="28"/>
                <w:szCs w:val="28"/>
              </w:rPr>
              <w:t xml:space="preserve">Наталья Николаевна </w:t>
            </w:r>
          </w:p>
        </w:tc>
        <w:tc>
          <w:tcPr>
            <w:tcW w:w="374" w:type="dxa"/>
          </w:tcPr>
          <w:p w:rsidR="00377F74" w:rsidRDefault="00377F74">
            <w:r w:rsidRPr="00805239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875" w:type="dxa"/>
          </w:tcPr>
          <w:p w:rsidR="00377F74" w:rsidRPr="00806C90" w:rsidRDefault="00377F74" w:rsidP="00355852">
            <w:pPr>
              <w:jc w:val="both"/>
              <w:rPr>
                <w:sz w:val="28"/>
                <w:szCs w:val="28"/>
              </w:rPr>
            </w:pPr>
            <w:r w:rsidRPr="00806C90">
              <w:rPr>
                <w:sz w:val="28"/>
                <w:szCs w:val="28"/>
              </w:rPr>
              <w:t xml:space="preserve">председатель Общественной палаты Рязанской области </w:t>
            </w:r>
            <w:r w:rsidRPr="00A221E2">
              <w:rPr>
                <w:sz w:val="28"/>
                <w:szCs w:val="28"/>
              </w:rPr>
              <w:t>(по согласованию)</w:t>
            </w:r>
          </w:p>
        </w:tc>
      </w:tr>
      <w:tr w:rsidR="00377F74" w:rsidRPr="009B73DD" w:rsidTr="00F04DC6">
        <w:tc>
          <w:tcPr>
            <w:tcW w:w="3160" w:type="dxa"/>
          </w:tcPr>
          <w:p w:rsidR="00377F74" w:rsidRPr="00806C90" w:rsidRDefault="00377F74" w:rsidP="00355852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377F74" w:rsidRDefault="00377F74"/>
        </w:tc>
        <w:tc>
          <w:tcPr>
            <w:tcW w:w="5875" w:type="dxa"/>
          </w:tcPr>
          <w:p w:rsidR="00377F74" w:rsidRPr="00806C90" w:rsidRDefault="00377F74" w:rsidP="00355852">
            <w:pPr>
              <w:jc w:val="both"/>
              <w:rPr>
                <w:sz w:val="28"/>
                <w:szCs w:val="28"/>
              </w:rPr>
            </w:pPr>
          </w:p>
        </w:tc>
      </w:tr>
      <w:tr w:rsidR="00377F74" w:rsidRPr="009B73DD" w:rsidTr="00F04DC6">
        <w:tc>
          <w:tcPr>
            <w:tcW w:w="3160" w:type="dxa"/>
          </w:tcPr>
          <w:p w:rsidR="00377F74" w:rsidRPr="00806C90" w:rsidRDefault="00377F74" w:rsidP="00355852">
            <w:pPr>
              <w:rPr>
                <w:sz w:val="28"/>
                <w:szCs w:val="28"/>
              </w:rPr>
            </w:pPr>
            <w:r w:rsidRPr="00806C90">
              <w:rPr>
                <w:sz w:val="28"/>
                <w:szCs w:val="28"/>
              </w:rPr>
              <w:t xml:space="preserve">Кутенцын </w:t>
            </w:r>
          </w:p>
          <w:p w:rsidR="00377F74" w:rsidRPr="00806C90" w:rsidRDefault="00377F74" w:rsidP="00355852">
            <w:pPr>
              <w:rPr>
                <w:sz w:val="28"/>
                <w:szCs w:val="28"/>
              </w:rPr>
            </w:pPr>
            <w:r w:rsidRPr="00806C90">
              <w:rPr>
                <w:sz w:val="28"/>
                <w:szCs w:val="28"/>
              </w:rPr>
              <w:t xml:space="preserve">Владимир Иванович </w:t>
            </w:r>
          </w:p>
        </w:tc>
        <w:tc>
          <w:tcPr>
            <w:tcW w:w="374" w:type="dxa"/>
          </w:tcPr>
          <w:p w:rsidR="00377F74" w:rsidRDefault="00377F74">
            <w:r w:rsidRPr="00805239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875" w:type="dxa"/>
          </w:tcPr>
          <w:p w:rsidR="00377F74" w:rsidRDefault="00377F74" w:rsidP="00355852">
            <w:pPr>
              <w:jc w:val="both"/>
              <w:rPr>
                <w:sz w:val="28"/>
                <w:szCs w:val="28"/>
              </w:rPr>
            </w:pPr>
            <w:r w:rsidRPr="00806C90">
              <w:rPr>
                <w:sz w:val="28"/>
                <w:szCs w:val="28"/>
              </w:rPr>
              <w:t xml:space="preserve">генеральный директор </w:t>
            </w:r>
            <w:r w:rsidR="00D0498B">
              <w:rPr>
                <w:sz w:val="28"/>
                <w:szCs w:val="28"/>
              </w:rPr>
              <w:t xml:space="preserve">Рязанской </w:t>
            </w:r>
            <w:r w:rsidRPr="00806C90">
              <w:rPr>
                <w:sz w:val="28"/>
                <w:szCs w:val="28"/>
              </w:rPr>
              <w:t>Ассоциации экономического сотрудничества предприятий</w:t>
            </w:r>
          </w:p>
          <w:p w:rsidR="00377F74" w:rsidRPr="00806C90" w:rsidRDefault="00377F74" w:rsidP="00355852">
            <w:pPr>
              <w:jc w:val="both"/>
              <w:rPr>
                <w:sz w:val="28"/>
                <w:szCs w:val="28"/>
              </w:rPr>
            </w:pPr>
            <w:r w:rsidRPr="00A221E2">
              <w:rPr>
                <w:sz w:val="28"/>
                <w:szCs w:val="28"/>
              </w:rPr>
              <w:t>(по согласованию)</w:t>
            </w:r>
          </w:p>
        </w:tc>
      </w:tr>
      <w:tr w:rsidR="007116BF" w:rsidRPr="009B73DD" w:rsidTr="00F04DC6">
        <w:tc>
          <w:tcPr>
            <w:tcW w:w="3160" w:type="dxa"/>
          </w:tcPr>
          <w:p w:rsidR="007116BF" w:rsidRPr="00806C90" w:rsidRDefault="007116BF" w:rsidP="00355852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7116BF" w:rsidRDefault="007116BF"/>
        </w:tc>
        <w:tc>
          <w:tcPr>
            <w:tcW w:w="5875" w:type="dxa"/>
          </w:tcPr>
          <w:p w:rsidR="007116BF" w:rsidRPr="00806C90" w:rsidRDefault="007116BF" w:rsidP="00355852">
            <w:pPr>
              <w:jc w:val="both"/>
              <w:rPr>
                <w:sz w:val="28"/>
                <w:szCs w:val="28"/>
              </w:rPr>
            </w:pPr>
          </w:p>
        </w:tc>
      </w:tr>
      <w:tr w:rsidR="00377F74" w:rsidRPr="009B73DD" w:rsidTr="00F04DC6">
        <w:tc>
          <w:tcPr>
            <w:tcW w:w="3160" w:type="dxa"/>
          </w:tcPr>
          <w:p w:rsidR="00377F74" w:rsidRPr="00806C90" w:rsidRDefault="00377F74" w:rsidP="00355852">
            <w:pPr>
              <w:rPr>
                <w:sz w:val="28"/>
                <w:szCs w:val="28"/>
              </w:rPr>
            </w:pPr>
            <w:r w:rsidRPr="00806C90">
              <w:rPr>
                <w:sz w:val="28"/>
                <w:szCs w:val="28"/>
              </w:rPr>
              <w:t xml:space="preserve">Михайлова </w:t>
            </w:r>
          </w:p>
          <w:p w:rsidR="00377F74" w:rsidRPr="00806C90" w:rsidRDefault="00377F74" w:rsidP="00355852">
            <w:pPr>
              <w:rPr>
                <w:sz w:val="28"/>
                <w:szCs w:val="28"/>
              </w:rPr>
            </w:pPr>
            <w:r w:rsidRPr="00806C90">
              <w:rPr>
                <w:sz w:val="28"/>
                <w:szCs w:val="28"/>
              </w:rPr>
              <w:t xml:space="preserve">Татьяна Владимировна </w:t>
            </w:r>
          </w:p>
        </w:tc>
        <w:tc>
          <w:tcPr>
            <w:tcW w:w="374" w:type="dxa"/>
          </w:tcPr>
          <w:p w:rsidR="00377F74" w:rsidRDefault="00377F74">
            <w:r w:rsidRPr="00805239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875" w:type="dxa"/>
          </w:tcPr>
          <w:p w:rsidR="00377F74" w:rsidRPr="00806C90" w:rsidRDefault="00377F74" w:rsidP="00703632">
            <w:pPr>
              <w:jc w:val="both"/>
              <w:rPr>
                <w:sz w:val="28"/>
                <w:szCs w:val="28"/>
              </w:rPr>
            </w:pPr>
            <w:r w:rsidRPr="00806C90">
              <w:rPr>
                <w:sz w:val="28"/>
                <w:szCs w:val="28"/>
              </w:rPr>
              <w:t>начальник управления информационной и аналитической работы министерства труда и социальной и защиты населения Рязанской области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81162" w:rsidRPr="009B73DD" w:rsidTr="00F04DC6">
        <w:tc>
          <w:tcPr>
            <w:tcW w:w="3160" w:type="dxa"/>
          </w:tcPr>
          <w:p w:rsidR="00A81162" w:rsidRPr="00806C90" w:rsidRDefault="00A81162" w:rsidP="00355852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A81162" w:rsidRPr="00805239" w:rsidRDefault="00A811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5" w:type="dxa"/>
          </w:tcPr>
          <w:p w:rsidR="00A81162" w:rsidRPr="00806C90" w:rsidRDefault="00A81162" w:rsidP="00355852">
            <w:pPr>
              <w:jc w:val="both"/>
              <w:rPr>
                <w:sz w:val="28"/>
                <w:szCs w:val="28"/>
              </w:rPr>
            </w:pPr>
          </w:p>
        </w:tc>
      </w:tr>
      <w:tr w:rsidR="00A81162" w:rsidRPr="009B73DD" w:rsidTr="00F04DC6">
        <w:tc>
          <w:tcPr>
            <w:tcW w:w="3160" w:type="dxa"/>
          </w:tcPr>
          <w:p w:rsidR="00A81162" w:rsidRDefault="00A81162" w:rsidP="00355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Прилуцкий</w:t>
            </w:r>
          </w:p>
          <w:p w:rsidR="00A81162" w:rsidRPr="00806C90" w:rsidRDefault="00A81162" w:rsidP="00355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374" w:type="dxa"/>
          </w:tcPr>
          <w:p w:rsidR="00A81162" w:rsidRPr="00805239" w:rsidRDefault="00A81162">
            <w:pPr>
              <w:rPr>
                <w:rFonts w:ascii="Times New Roman" w:hAnsi="Times New Roman"/>
                <w:sz w:val="28"/>
                <w:szCs w:val="28"/>
              </w:rPr>
            </w:pPr>
            <w:r w:rsidRPr="00A81162">
              <w:rPr>
                <w:rFonts w:ascii="Times New Roman" w:hAnsi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75" w:type="dxa"/>
          </w:tcPr>
          <w:p w:rsidR="00A81162" w:rsidRPr="00806C90" w:rsidRDefault="00A81162" w:rsidP="00E67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здравоохранения Рязанской области </w:t>
            </w:r>
          </w:p>
        </w:tc>
      </w:tr>
      <w:tr w:rsidR="007F37F7" w:rsidRPr="009B73DD" w:rsidTr="00F04DC6">
        <w:tc>
          <w:tcPr>
            <w:tcW w:w="3160" w:type="dxa"/>
          </w:tcPr>
          <w:p w:rsidR="007F37F7" w:rsidRPr="00806C90" w:rsidRDefault="007F37F7" w:rsidP="00355852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7F37F7" w:rsidRPr="00806C90" w:rsidRDefault="007F37F7" w:rsidP="003558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75" w:type="dxa"/>
          </w:tcPr>
          <w:p w:rsidR="007F37F7" w:rsidRPr="00806C90" w:rsidRDefault="007F37F7" w:rsidP="00355852">
            <w:pPr>
              <w:jc w:val="both"/>
              <w:rPr>
                <w:sz w:val="28"/>
                <w:szCs w:val="28"/>
              </w:rPr>
            </w:pPr>
          </w:p>
        </w:tc>
      </w:tr>
      <w:tr w:rsidR="007F37F7" w:rsidRPr="009B73DD" w:rsidTr="00F04DC6">
        <w:tc>
          <w:tcPr>
            <w:tcW w:w="3160" w:type="dxa"/>
          </w:tcPr>
          <w:p w:rsidR="007F37F7" w:rsidRPr="00CF6CE1" w:rsidRDefault="007F37F7" w:rsidP="003558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Селявин</w:t>
            </w:r>
          </w:p>
          <w:p w:rsidR="007F37F7" w:rsidRPr="00CF6CE1" w:rsidRDefault="007F37F7" w:rsidP="00355852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374" w:type="dxa"/>
          </w:tcPr>
          <w:p w:rsidR="007F37F7" w:rsidRPr="00CF6CE1" w:rsidRDefault="007F37F7" w:rsidP="00355852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875" w:type="dxa"/>
          </w:tcPr>
          <w:p w:rsidR="007F37F7" w:rsidRPr="00CF6CE1" w:rsidRDefault="007F37F7" w:rsidP="007036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CF6CE1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F6CE1">
              <w:rPr>
                <w:rFonts w:ascii="Times New Roman" w:hAnsi="Times New Roman"/>
                <w:sz w:val="28"/>
                <w:szCs w:val="28"/>
              </w:rPr>
              <w:t xml:space="preserve"> отдела координации деятельности учреждений культуры министерства культуры и туризма </w:t>
            </w:r>
            <w:r w:rsidR="007036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6CE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7F37F7" w:rsidRPr="009B73DD" w:rsidTr="00F04DC6">
        <w:tc>
          <w:tcPr>
            <w:tcW w:w="3160" w:type="dxa"/>
          </w:tcPr>
          <w:p w:rsidR="007F37F7" w:rsidRPr="00961E3A" w:rsidRDefault="007F37F7" w:rsidP="003558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7F37F7" w:rsidRPr="00CB05C4" w:rsidRDefault="007F37F7" w:rsidP="00355852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</w:tc>
        <w:tc>
          <w:tcPr>
            <w:tcW w:w="5875" w:type="dxa"/>
          </w:tcPr>
          <w:p w:rsidR="007F37F7" w:rsidRPr="004C0016" w:rsidRDefault="007F37F7" w:rsidP="003558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73EF" w:rsidRPr="009B73DD" w:rsidTr="00F04DC6">
        <w:tc>
          <w:tcPr>
            <w:tcW w:w="3160" w:type="dxa"/>
          </w:tcPr>
          <w:p w:rsidR="00DB73EF" w:rsidRDefault="00DB73EF" w:rsidP="00355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Сорокина</w:t>
            </w:r>
          </w:p>
          <w:p w:rsidR="00DB73EF" w:rsidRPr="00961E3A" w:rsidRDefault="00DB73EF" w:rsidP="00355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Борисовна</w:t>
            </w:r>
          </w:p>
        </w:tc>
        <w:tc>
          <w:tcPr>
            <w:tcW w:w="374" w:type="dxa"/>
          </w:tcPr>
          <w:p w:rsidR="00DB73EF" w:rsidRPr="00CB05C4" w:rsidRDefault="00DB73EF" w:rsidP="00355852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  <w:r w:rsidRPr="00DB73EF">
              <w:rPr>
                <w:rFonts w:ascii="Times New Roman" w:hAnsi="Times New Roman"/>
                <w:color w:val="2D2D2D"/>
                <w:sz w:val="28"/>
                <w:szCs w:val="28"/>
              </w:rPr>
              <w:t>−</w:t>
            </w:r>
          </w:p>
        </w:tc>
        <w:tc>
          <w:tcPr>
            <w:tcW w:w="5875" w:type="dxa"/>
          </w:tcPr>
          <w:p w:rsidR="00DB73EF" w:rsidRDefault="00DB73EF" w:rsidP="00355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города Рязани </w:t>
            </w:r>
          </w:p>
          <w:p w:rsidR="00DB73EF" w:rsidRPr="004C0016" w:rsidRDefault="00DB73EF" w:rsidP="00355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DB73EF" w:rsidRPr="009B73DD" w:rsidTr="00F04DC6">
        <w:tc>
          <w:tcPr>
            <w:tcW w:w="3160" w:type="dxa"/>
          </w:tcPr>
          <w:p w:rsidR="00DB73EF" w:rsidRPr="00961E3A" w:rsidRDefault="00DB73EF" w:rsidP="003558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DB73EF" w:rsidRPr="00CB05C4" w:rsidRDefault="00DB73EF" w:rsidP="00355852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</w:rPr>
            </w:pPr>
          </w:p>
        </w:tc>
        <w:tc>
          <w:tcPr>
            <w:tcW w:w="5875" w:type="dxa"/>
          </w:tcPr>
          <w:p w:rsidR="00DB73EF" w:rsidRPr="004C0016" w:rsidRDefault="00DB73EF" w:rsidP="003558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37F7" w:rsidRPr="009B73DD" w:rsidTr="00F04DC6">
        <w:tc>
          <w:tcPr>
            <w:tcW w:w="3160" w:type="dxa"/>
          </w:tcPr>
          <w:p w:rsidR="007F37F7" w:rsidRPr="00F37264" w:rsidRDefault="007F37F7" w:rsidP="003558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264">
              <w:rPr>
                <w:rFonts w:ascii="Times New Roman" w:hAnsi="Times New Roman"/>
                <w:sz w:val="28"/>
                <w:szCs w:val="28"/>
              </w:rPr>
              <w:t>Щетинкина</w:t>
            </w:r>
          </w:p>
          <w:p w:rsidR="007F37F7" w:rsidRPr="00F37264" w:rsidRDefault="007F37F7" w:rsidP="003558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264">
              <w:rPr>
                <w:rFonts w:ascii="Times New Roman" w:hAnsi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374" w:type="dxa"/>
          </w:tcPr>
          <w:p w:rsidR="007F37F7" w:rsidRPr="00F37264" w:rsidRDefault="007F37F7" w:rsidP="0035585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5875" w:type="dxa"/>
          </w:tcPr>
          <w:p w:rsidR="007F37F7" w:rsidRPr="00F37264" w:rsidRDefault="007F37F7" w:rsidP="0035585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37264">
              <w:rPr>
                <w:rFonts w:ascii="Times New Roman" w:hAnsi="Times New Roman"/>
                <w:sz w:val="28"/>
                <w:szCs w:val="28"/>
              </w:rPr>
              <w:t>инистр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молодежной политики</w:t>
            </w:r>
            <w:r w:rsidRPr="00F37264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7F37F7" w:rsidRPr="009B73DD" w:rsidTr="00F04DC6">
        <w:tc>
          <w:tcPr>
            <w:tcW w:w="3160" w:type="dxa"/>
          </w:tcPr>
          <w:p w:rsidR="007F37F7" w:rsidRPr="00806C90" w:rsidRDefault="007F37F7" w:rsidP="00355852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7F37F7" w:rsidRPr="00806C90" w:rsidRDefault="007F37F7" w:rsidP="003558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75" w:type="dxa"/>
          </w:tcPr>
          <w:p w:rsidR="007F37F7" w:rsidRPr="00806C90" w:rsidRDefault="007F37F7" w:rsidP="00355852">
            <w:pPr>
              <w:jc w:val="both"/>
              <w:rPr>
                <w:sz w:val="28"/>
                <w:szCs w:val="28"/>
              </w:rPr>
            </w:pPr>
          </w:p>
        </w:tc>
      </w:tr>
      <w:tr w:rsidR="007F37F7" w:rsidRPr="009B73DD" w:rsidTr="00F04DC6">
        <w:tc>
          <w:tcPr>
            <w:tcW w:w="3160" w:type="dxa"/>
          </w:tcPr>
          <w:p w:rsidR="007F37F7" w:rsidRPr="005508DA" w:rsidRDefault="007F37F7">
            <w:pPr>
              <w:rPr>
                <w:rFonts w:ascii="Times New Roman" w:hAnsi="Times New Roman"/>
              </w:rPr>
            </w:pPr>
          </w:p>
        </w:tc>
        <w:tc>
          <w:tcPr>
            <w:tcW w:w="374" w:type="dxa"/>
          </w:tcPr>
          <w:p w:rsidR="007F37F7" w:rsidRPr="005508DA" w:rsidRDefault="007F37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5" w:type="dxa"/>
          </w:tcPr>
          <w:p w:rsidR="007F37F7" w:rsidRPr="005508DA" w:rsidRDefault="007F37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77F74" w:rsidRPr="00190FF9" w:rsidRDefault="00377F74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</w:p>
    <w:sectPr w:rsidR="00377F74" w:rsidRPr="00190FF9" w:rsidSect="000D0841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C2B" w:rsidRDefault="003D5C2B">
      <w:r>
        <w:separator/>
      </w:r>
    </w:p>
  </w:endnote>
  <w:endnote w:type="continuationSeparator" w:id="0">
    <w:p w:rsidR="003D5C2B" w:rsidRDefault="003D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502AE">
          <w:pPr>
            <w:pStyle w:val="a6"/>
          </w:pPr>
          <w:r>
            <w:rPr>
              <w:noProof/>
            </w:rPr>
            <w:drawing>
              <wp:inline distT="0" distB="0" distL="0" distR="0" wp14:anchorId="0807862C" wp14:editId="23B2F1BF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9502AE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2F0E2DD" wp14:editId="0E3BEDCA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0D0841" w:rsidP="00585D6E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1636  02.12.2019 15:17:18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C2B" w:rsidRDefault="003D5C2B">
      <w:r>
        <w:separator/>
      </w:r>
    </w:p>
  </w:footnote>
  <w:footnote w:type="continuationSeparator" w:id="0">
    <w:p w:rsidR="003D5C2B" w:rsidRDefault="003D5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14A6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E14A6E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D084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BpCcz/sIYpQI7o/D/X2uwn2J8I=" w:salt="hZmNf+fXKktuY39adbVLh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2AE"/>
    <w:rsid w:val="0001360F"/>
    <w:rsid w:val="000331B3"/>
    <w:rsid w:val="00033413"/>
    <w:rsid w:val="00037C0C"/>
    <w:rsid w:val="000479FA"/>
    <w:rsid w:val="000502A3"/>
    <w:rsid w:val="00056DEB"/>
    <w:rsid w:val="00073A7A"/>
    <w:rsid w:val="00076D5E"/>
    <w:rsid w:val="00084DD3"/>
    <w:rsid w:val="000917C0"/>
    <w:rsid w:val="000A4257"/>
    <w:rsid w:val="000A5403"/>
    <w:rsid w:val="000B0736"/>
    <w:rsid w:val="000B435A"/>
    <w:rsid w:val="000C3E85"/>
    <w:rsid w:val="000D0841"/>
    <w:rsid w:val="000D4640"/>
    <w:rsid w:val="000E19FD"/>
    <w:rsid w:val="00120548"/>
    <w:rsid w:val="00122CFD"/>
    <w:rsid w:val="00151370"/>
    <w:rsid w:val="00162E72"/>
    <w:rsid w:val="00175BE5"/>
    <w:rsid w:val="001850F4"/>
    <w:rsid w:val="00190FF9"/>
    <w:rsid w:val="001947BE"/>
    <w:rsid w:val="001A439D"/>
    <w:rsid w:val="001A4DA7"/>
    <w:rsid w:val="001A560F"/>
    <w:rsid w:val="001B0982"/>
    <w:rsid w:val="001B32BA"/>
    <w:rsid w:val="001E0317"/>
    <w:rsid w:val="001E1334"/>
    <w:rsid w:val="001E20F1"/>
    <w:rsid w:val="001F12E8"/>
    <w:rsid w:val="001F228C"/>
    <w:rsid w:val="001F64B8"/>
    <w:rsid w:val="001F7C83"/>
    <w:rsid w:val="00203046"/>
    <w:rsid w:val="002053DE"/>
    <w:rsid w:val="00205AB5"/>
    <w:rsid w:val="00224DBA"/>
    <w:rsid w:val="00231F1C"/>
    <w:rsid w:val="00242DDB"/>
    <w:rsid w:val="002479A2"/>
    <w:rsid w:val="002521E6"/>
    <w:rsid w:val="0026087E"/>
    <w:rsid w:val="00261DE0"/>
    <w:rsid w:val="00262DFF"/>
    <w:rsid w:val="00265420"/>
    <w:rsid w:val="00274E14"/>
    <w:rsid w:val="00275CB2"/>
    <w:rsid w:val="00276229"/>
    <w:rsid w:val="00280A6D"/>
    <w:rsid w:val="002953B6"/>
    <w:rsid w:val="002B7A59"/>
    <w:rsid w:val="002C4F5F"/>
    <w:rsid w:val="002C6B4B"/>
    <w:rsid w:val="002E51A7"/>
    <w:rsid w:val="002E5450"/>
    <w:rsid w:val="002E5A5F"/>
    <w:rsid w:val="002F1E81"/>
    <w:rsid w:val="00306167"/>
    <w:rsid w:val="00310D92"/>
    <w:rsid w:val="003160CB"/>
    <w:rsid w:val="003222A3"/>
    <w:rsid w:val="00331B08"/>
    <w:rsid w:val="00337DFD"/>
    <w:rsid w:val="00360A40"/>
    <w:rsid w:val="00377F62"/>
    <w:rsid w:val="00377F74"/>
    <w:rsid w:val="003870C2"/>
    <w:rsid w:val="00397AFB"/>
    <w:rsid w:val="003B326F"/>
    <w:rsid w:val="003C5B5D"/>
    <w:rsid w:val="003D37D2"/>
    <w:rsid w:val="003D3B8A"/>
    <w:rsid w:val="003D54F8"/>
    <w:rsid w:val="003D5C2B"/>
    <w:rsid w:val="003D7074"/>
    <w:rsid w:val="003F4F5E"/>
    <w:rsid w:val="003F75A9"/>
    <w:rsid w:val="00400906"/>
    <w:rsid w:val="00412986"/>
    <w:rsid w:val="0042590E"/>
    <w:rsid w:val="00437F65"/>
    <w:rsid w:val="00460FEA"/>
    <w:rsid w:val="0047163E"/>
    <w:rsid w:val="004734B7"/>
    <w:rsid w:val="00481B88"/>
    <w:rsid w:val="00485B4F"/>
    <w:rsid w:val="004862D1"/>
    <w:rsid w:val="00486B0F"/>
    <w:rsid w:val="004B2D5A"/>
    <w:rsid w:val="004D0F26"/>
    <w:rsid w:val="004D293D"/>
    <w:rsid w:val="004D33B8"/>
    <w:rsid w:val="004D37F4"/>
    <w:rsid w:val="004F44FE"/>
    <w:rsid w:val="004F49CE"/>
    <w:rsid w:val="00512A47"/>
    <w:rsid w:val="00531C68"/>
    <w:rsid w:val="00532119"/>
    <w:rsid w:val="005335F3"/>
    <w:rsid w:val="00543C38"/>
    <w:rsid w:val="00543D2D"/>
    <w:rsid w:val="00545A3D"/>
    <w:rsid w:val="00546DBB"/>
    <w:rsid w:val="005508DA"/>
    <w:rsid w:val="00561A5B"/>
    <w:rsid w:val="0057074C"/>
    <w:rsid w:val="00573FBF"/>
    <w:rsid w:val="00574FF3"/>
    <w:rsid w:val="00577DAE"/>
    <w:rsid w:val="00582538"/>
    <w:rsid w:val="005838EA"/>
    <w:rsid w:val="0058590C"/>
    <w:rsid w:val="00585D6E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0D82"/>
    <w:rsid w:val="00644236"/>
    <w:rsid w:val="006471E5"/>
    <w:rsid w:val="00671D3B"/>
    <w:rsid w:val="00677EBD"/>
    <w:rsid w:val="00684A5B"/>
    <w:rsid w:val="006A1F71"/>
    <w:rsid w:val="006E7585"/>
    <w:rsid w:val="006F328B"/>
    <w:rsid w:val="006F5886"/>
    <w:rsid w:val="00703632"/>
    <w:rsid w:val="00707734"/>
    <w:rsid w:val="00707E19"/>
    <w:rsid w:val="007116BF"/>
    <w:rsid w:val="00712F7C"/>
    <w:rsid w:val="0072328A"/>
    <w:rsid w:val="007377B5"/>
    <w:rsid w:val="00746CC2"/>
    <w:rsid w:val="00760323"/>
    <w:rsid w:val="00765600"/>
    <w:rsid w:val="007732FD"/>
    <w:rsid w:val="00791C9F"/>
    <w:rsid w:val="00792AAB"/>
    <w:rsid w:val="00793B47"/>
    <w:rsid w:val="007A1D0C"/>
    <w:rsid w:val="007A2A7B"/>
    <w:rsid w:val="007B360C"/>
    <w:rsid w:val="007D4925"/>
    <w:rsid w:val="007F0C8A"/>
    <w:rsid w:val="007F11AB"/>
    <w:rsid w:val="007F1DC0"/>
    <w:rsid w:val="007F37F7"/>
    <w:rsid w:val="00802568"/>
    <w:rsid w:val="008143CB"/>
    <w:rsid w:val="00823CA1"/>
    <w:rsid w:val="00831033"/>
    <w:rsid w:val="00835F95"/>
    <w:rsid w:val="00844798"/>
    <w:rsid w:val="00847073"/>
    <w:rsid w:val="008513B9"/>
    <w:rsid w:val="008702D3"/>
    <w:rsid w:val="00876034"/>
    <w:rsid w:val="008827E7"/>
    <w:rsid w:val="008A1696"/>
    <w:rsid w:val="008A2BC5"/>
    <w:rsid w:val="008B3B77"/>
    <w:rsid w:val="008C58FE"/>
    <w:rsid w:val="008E0165"/>
    <w:rsid w:val="008E6C41"/>
    <w:rsid w:val="008F0816"/>
    <w:rsid w:val="008F6BB7"/>
    <w:rsid w:val="00900F42"/>
    <w:rsid w:val="00917ED9"/>
    <w:rsid w:val="00927659"/>
    <w:rsid w:val="00932E3C"/>
    <w:rsid w:val="0094091E"/>
    <w:rsid w:val="00944AD6"/>
    <w:rsid w:val="009502AE"/>
    <w:rsid w:val="009573D3"/>
    <w:rsid w:val="00961AF1"/>
    <w:rsid w:val="00963095"/>
    <w:rsid w:val="00981A1D"/>
    <w:rsid w:val="009833EE"/>
    <w:rsid w:val="00987FFD"/>
    <w:rsid w:val="00993E93"/>
    <w:rsid w:val="00997645"/>
    <w:rsid w:val="009977FF"/>
    <w:rsid w:val="009A0532"/>
    <w:rsid w:val="009A085B"/>
    <w:rsid w:val="009C1DE6"/>
    <w:rsid w:val="009C1F0E"/>
    <w:rsid w:val="009D3E8C"/>
    <w:rsid w:val="009E3A0E"/>
    <w:rsid w:val="00A00B95"/>
    <w:rsid w:val="00A1314B"/>
    <w:rsid w:val="00A13160"/>
    <w:rsid w:val="00A137D3"/>
    <w:rsid w:val="00A16FA3"/>
    <w:rsid w:val="00A221E2"/>
    <w:rsid w:val="00A44A8F"/>
    <w:rsid w:val="00A463D1"/>
    <w:rsid w:val="00A51D96"/>
    <w:rsid w:val="00A72C5A"/>
    <w:rsid w:val="00A80F60"/>
    <w:rsid w:val="00A81162"/>
    <w:rsid w:val="00A9173A"/>
    <w:rsid w:val="00A96F84"/>
    <w:rsid w:val="00AC3953"/>
    <w:rsid w:val="00AC7150"/>
    <w:rsid w:val="00AE06C9"/>
    <w:rsid w:val="00AE1DCA"/>
    <w:rsid w:val="00AF5F7C"/>
    <w:rsid w:val="00B02207"/>
    <w:rsid w:val="00B03403"/>
    <w:rsid w:val="00B10324"/>
    <w:rsid w:val="00B325E9"/>
    <w:rsid w:val="00B376B1"/>
    <w:rsid w:val="00B620D9"/>
    <w:rsid w:val="00B633DB"/>
    <w:rsid w:val="00B639ED"/>
    <w:rsid w:val="00B66A8C"/>
    <w:rsid w:val="00B74718"/>
    <w:rsid w:val="00B8061C"/>
    <w:rsid w:val="00B83BA2"/>
    <w:rsid w:val="00B853AA"/>
    <w:rsid w:val="00B875BF"/>
    <w:rsid w:val="00B91F62"/>
    <w:rsid w:val="00BA12FD"/>
    <w:rsid w:val="00BB2C98"/>
    <w:rsid w:val="00BC79DE"/>
    <w:rsid w:val="00BD0B82"/>
    <w:rsid w:val="00BD12C4"/>
    <w:rsid w:val="00BD7BC5"/>
    <w:rsid w:val="00BF4F4E"/>
    <w:rsid w:val="00BF4F5F"/>
    <w:rsid w:val="00C04EEB"/>
    <w:rsid w:val="00C0542E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2797"/>
    <w:rsid w:val="00CB3CBE"/>
    <w:rsid w:val="00CD1D81"/>
    <w:rsid w:val="00CE2961"/>
    <w:rsid w:val="00CF03D8"/>
    <w:rsid w:val="00D015D5"/>
    <w:rsid w:val="00D03D68"/>
    <w:rsid w:val="00D043FE"/>
    <w:rsid w:val="00D0498B"/>
    <w:rsid w:val="00D16CD4"/>
    <w:rsid w:val="00D266DD"/>
    <w:rsid w:val="00D32B04"/>
    <w:rsid w:val="00D374E7"/>
    <w:rsid w:val="00D62EF0"/>
    <w:rsid w:val="00D63949"/>
    <w:rsid w:val="00D652E7"/>
    <w:rsid w:val="00D77BCF"/>
    <w:rsid w:val="00D84394"/>
    <w:rsid w:val="00D8644F"/>
    <w:rsid w:val="00D95E55"/>
    <w:rsid w:val="00DB3664"/>
    <w:rsid w:val="00DB73EF"/>
    <w:rsid w:val="00DC16FB"/>
    <w:rsid w:val="00DC4A65"/>
    <w:rsid w:val="00DC4F66"/>
    <w:rsid w:val="00E10B44"/>
    <w:rsid w:val="00E11F02"/>
    <w:rsid w:val="00E146CE"/>
    <w:rsid w:val="00E14A6E"/>
    <w:rsid w:val="00E237E6"/>
    <w:rsid w:val="00E267AC"/>
    <w:rsid w:val="00E2726B"/>
    <w:rsid w:val="00E37801"/>
    <w:rsid w:val="00E46EAA"/>
    <w:rsid w:val="00E5038C"/>
    <w:rsid w:val="00E50B69"/>
    <w:rsid w:val="00E5298B"/>
    <w:rsid w:val="00E56EFB"/>
    <w:rsid w:val="00E6458F"/>
    <w:rsid w:val="00E67D3F"/>
    <w:rsid w:val="00E7242D"/>
    <w:rsid w:val="00E87E25"/>
    <w:rsid w:val="00EA04F1"/>
    <w:rsid w:val="00EA2FD3"/>
    <w:rsid w:val="00EB7CE9"/>
    <w:rsid w:val="00EC433F"/>
    <w:rsid w:val="00ED1FDE"/>
    <w:rsid w:val="00F04DC6"/>
    <w:rsid w:val="00F06EFB"/>
    <w:rsid w:val="00F1529E"/>
    <w:rsid w:val="00F16284"/>
    <w:rsid w:val="00F16F07"/>
    <w:rsid w:val="00F42F1B"/>
    <w:rsid w:val="00F45B7C"/>
    <w:rsid w:val="00F45FCE"/>
    <w:rsid w:val="00F9334F"/>
    <w:rsid w:val="00F97D7F"/>
    <w:rsid w:val="00FA122C"/>
    <w:rsid w:val="00FA3B95"/>
    <w:rsid w:val="00FC1278"/>
    <w:rsid w:val="00FD483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2AE"/>
    <w:rPr>
      <w:rFonts w:ascii="TimesET" w:hAnsi="TimesET"/>
    </w:rPr>
  </w:style>
  <w:style w:type="paragraph" w:styleId="1">
    <w:name w:val="heading 1"/>
    <w:basedOn w:val="a"/>
    <w:next w:val="a"/>
    <w:qFormat/>
    <w:rsid w:val="00276229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6229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6229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6229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622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622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6229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6229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950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2AE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950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52C54-149B-49E7-8BC0-77BFED85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9</TotalTime>
  <Pages>2</Pages>
  <Words>205</Words>
  <Characters>1556</Characters>
  <Application>Microsoft Office Word</Application>
  <DocSecurity>0</DocSecurity>
  <Lines>129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Лапшина Е.В.</dc:creator>
  <cp:lastModifiedBy>Лёксина М.А.</cp:lastModifiedBy>
  <cp:revision>9</cp:revision>
  <cp:lastPrinted>2019-11-28T11:20:00Z</cp:lastPrinted>
  <dcterms:created xsi:type="dcterms:W3CDTF">2019-11-27T11:15:00Z</dcterms:created>
  <dcterms:modified xsi:type="dcterms:W3CDTF">2019-12-02T12:17:00Z</dcterms:modified>
</cp:coreProperties>
</file>