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F3153F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53B05">
        <w:tc>
          <w:tcPr>
            <w:tcW w:w="5428" w:type="dxa"/>
          </w:tcPr>
          <w:p w:rsidR="00190FF9" w:rsidRPr="00953B05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953B05" w:rsidRDefault="00190FF9" w:rsidP="004A5819">
            <w:pPr>
              <w:rPr>
                <w:rFonts w:ascii="Times New Roman" w:hAnsi="Times New Roman"/>
                <w:sz w:val="28"/>
                <w:szCs w:val="28"/>
              </w:rPr>
            </w:pPr>
            <w:r w:rsidRPr="00953B0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D5065" w:rsidRPr="00953B05" w:rsidRDefault="00023252" w:rsidP="004B1F86">
            <w:pPr>
              <w:rPr>
                <w:rFonts w:ascii="Times New Roman" w:hAnsi="Times New Roman"/>
                <w:sz w:val="28"/>
                <w:szCs w:val="28"/>
              </w:rPr>
            </w:pPr>
            <w:r w:rsidRPr="00953B0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4B1F86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953B05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142B14" w:rsidRPr="00953B05">
        <w:tc>
          <w:tcPr>
            <w:tcW w:w="5428" w:type="dxa"/>
          </w:tcPr>
          <w:p w:rsidR="00142B14" w:rsidRPr="00953B05" w:rsidRDefault="00142B1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42B14" w:rsidRPr="00953B05" w:rsidRDefault="00AF7C2F" w:rsidP="00F315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</w:t>
            </w:r>
            <w:r w:rsidR="00F3153F">
              <w:rPr>
                <w:rFonts w:ascii="Times New Roman" w:hAnsi="Times New Roman"/>
                <w:sz w:val="28"/>
                <w:szCs w:val="28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.12.2019 № 578-р</w:t>
            </w:r>
          </w:p>
        </w:tc>
      </w:tr>
      <w:tr w:rsidR="00142B14" w:rsidRPr="00953B05">
        <w:tc>
          <w:tcPr>
            <w:tcW w:w="5428" w:type="dxa"/>
          </w:tcPr>
          <w:p w:rsidR="00142B14" w:rsidRPr="00953B05" w:rsidRDefault="00142B1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42B14" w:rsidRPr="00953B05" w:rsidRDefault="00142B14" w:rsidP="004A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B14" w:rsidRPr="00953B05">
        <w:tc>
          <w:tcPr>
            <w:tcW w:w="5428" w:type="dxa"/>
          </w:tcPr>
          <w:p w:rsidR="00142B14" w:rsidRPr="00953B05" w:rsidRDefault="00142B1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42B14" w:rsidRPr="00953B05" w:rsidRDefault="00142B14" w:rsidP="004A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B14" w:rsidRPr="00953B05">
        <w:tc>
          <w:tcPr>
            <w:tcW w:w="5428" w:type="dxa"/>
          </w:tcPr>
          <w:p w:rsidR="00142B14" w:rsidRPr="00953B05" w:rsidRDefault="00142B1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42B14" w:rsidRPr="00953B05" w:rsidRDefault="00142B14" w:rsidP="00142B14">
            <w:pPr>
              <w:rPr>
                <w:rFonts w:ascii="Times New Roman" w:hAnsi="Times New Roman"/>
                <w:sz w:val="28"/>
                <w:szCs w:val="28"/>
              </w:rPr>
            </w:pPr>
            <w:r w:rsidRPr="00953B05"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 w:rsidR="004B1F8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B1F86" w:rsidRDefault="00142B14" w:rsidP="00142B14">
            <w:pP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 w:rsidRPr="00953B0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4B1F86"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распоряжению</w:t>
            </w:r>
            <w:r w:rsidR="004B1F86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4B1F86"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Правительства</w:t>
            </w:r>
            <w:r w:rsidR="004B1F86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 </w:t>
            </w:r>
          </w:p>
          <w:p w:rsidR="00142B14" w:rsidRPr="00953B05" w:rsidRDefault="004B1F86" w:rsidP="00F718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Рязанской </w:t>
            </w: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области</w:t>
            </w: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br/>
            </w: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от 30</w:t>
            </w:r>
            <w:r w:rsidR="00B44639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.12.</w:t>
            </w: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2016 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№</w:t>
            </w: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 549-р</w:t>
            </w:r>
          </w:p>
        </w:tc>
      </w:tr>
    </w:tbl>
    <w:p w:rsidR="004A5819" w:rsidRPr="00953B05" w:rsidRDefault="004A5819" w:rsidP="004A5819">
      <w:pPr>
        <w:spacing w:line="228" w:lineRule="auto"/>
        <w:ind w:left="5387"/>
        <w:rPr>
          <w:rFonts w:ascii="Times New Roman" w:hAnsi="Times New Roman"/>
          <w:sz w:val="28"/>
          <w:szCs w:val="28"/>
        </w:rPr>
      </w:pPr>
    </w:p>
    <w:p w:rsidR="00023252" w:rsidRPr="00953B05" w:rsidRDefault="0002325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B1F86" w:rsidRDefault="004B1F86" w:rsidP="00D51E92">
      <w:pPr>
        <w:jc w:val="center"/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</w:pPr>
      <w:r w:rsidRPr="00D1352D"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>С</w:t>
      </w:r>
      <w:r w:rsidR="00F718EA"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 xml:space="preserve"> </w:t>
      </w:r>
      <w:r w:rsidR="00B44639"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>О</w:t>
      </w:r>
      <w:r w:rsidR="00F718EA"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 xml:space="preserve"> </w:t>
      </w:r>
      <w:r w:rsidR="00B44639"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>С</w:t>
      </w:r>
      <w:r w:rsidR="00F718EA"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 xml:space="preserve"> </w:t>
      </w:r>
      <w:r w:rsidR="00B44639"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>Т</w:t>
      </w:r>
      <w:r w:rsidR="00F718EA"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 xml:space="preserve"> </w:t>
      </w:r>
      <w:r w:rsidR="00B44639"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>А</w:t>
      </w:r>
      <w:r w:rsidR="00F718EA"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 xml:space="preserve"> </w:t>
      </w:r>
      <w:r w:rsidR="00B44639"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>В</w:t>
      </w:r>
    </w:p>
    <w:p w:rsidR="00D51E92" w:rsidRDefault="00B44639" w:rsidP="00D51E92">
      <w:pPr>
        <w:jc w:val="center"/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>К</w:t>
      </w:r>
      <w:r w:rsidR="004B1F86" w:rsidRPr="00D1352D"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 xml:space="preserve">омиссии при </w:t>
      </w:r>
      <w:r w:rsidR="004B1F86"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>Правительстве Р</w:t>
      </w:r>
      <w:r w:rsidR="004B1F86" w:rsidRPr="00D1352D"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 xml:space="preserve">язанской области по вопросам </w:t>
      </w:r>
    </w:p>
    <w:p w:rsidR="00D51E92" w:rsidRDefault="004B1F86" w:rsidP="00D51E92">
      <w:pPr>
        <w:jc w:val="center"/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</w:pPr>
      <w:r w:rsidRPr="00D1352D"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 xml:space="preserve">организации доступа социально ориентированных некоммерческих организаций, осуществляющих деятельность в социальной сфере, </w:t>
      </w:r>
    </w:p>
    <w:p w:rsidR="00F718EA" w:rsidRDefault="004B1F86" w:rsidP="00D51E92">
      <w:pPr>
        <w:jc w:val="center"/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</w:pPr>
      <w:r w:rsidRPr="00D1352D"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 xml:space="preserve">к бюджетным средствам, выделяемым на предоставление </w:t>
      </w:r>
    </w:p>
    <w:p w:rsidR="004B1F86" w:rsidRDefault="004B1F86" w:rsidP="00D51E92">
      <w:pPr>
        <w:jc w:val="center"/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</w:pPr>
      <w:r w:rsidRPr="00D1352D">
        <w:rPr>
          <w:rFonts w:ascii="Times New Roman" w:hAnsi="Times New Roman"/>
          <w:color w:val="3C3C3C"/>
          <w:spacing w:val="2"/>
          <w:sz w:val="28"/>
          <w:szCs w:val="28"/>
          <w:shd w:val="clear" w:color="auto" w:fill="FFFFFF"/>
        </w:rPr>
        <w:t>социальных услуг населению</w:t>
      </w:r>
    </w:p>
    <w:p w:rsidR="00DA2CDE" w:rsidRDefault="00DA2CD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425"/>
        <w:gridCol w:w="5919"/>
      </w:tblGrid>
      <w:tr w:rsidR="00F718EA" w:rsidTr="00F718EA">
        <w:tc>
          <w:tcPr>
            <w:tcW w:w="3227" w:type="dxa"/>
          </w:tcPr>
          <w:p w:rsidR="00F718EA" w:rsidRDefault="00F718EA" w:rsidP="00F718EA">
            <w:pP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 xml:space="preserve">Рослякова </w:t>
            </w:r>
          </w:p>
          <w:p w:rsidR="00F718EA" w:rsidRDefault="00F718EA" w:rsidP="00F718EA">
            <w:pP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>Анна Николаевна</w:t>
            </w:r>
          </w:p>
        </w:tc>
        <w:tc>
          <w:tcPr>
            <w:tcW w:w="425" w:type="dxa"/>
          </w:tcPr>
          <w:p w:rsidR="00F718EA" w:rsidRDefault="00F718EA" w:rsidP="00F718EA">
            <w:pPr>
              <w:jc w:val="center"/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919" w:type="dxa"/>
          </w:tcPr>
          <w:p w:rsidR="00F718EA" w:rsidRDefault="00F718EA" w:rsidP="00F718EA">
            <w:pPr>
              <w:rPr>
                <w:rFonts w:cs="TimesET"/>
                <w:sz w:val="28"/>
                <w:szCs w:val="28"/>
              </w:rPr>
            </w:pPr>
            <w:r w:rsidRPr="00D1352D">
              <w:rPr>
                <w:rFonts w:cs="TimesET"/>
                <w:sz w:val="28"/>
                <w:szCs w:val="28"/>
              </w:rPr>
              <w:t>первый заместитель Председателя Правительства Рязанской области, председатель Комиссии</w:t>
            </w:r>
          </w:p>
          <w:p w:rsidR="00F718EA" w:rsidRPr="00F718EA" w:rsidRDefault="00F718EA" w:rsidP="00F718EA">
            <w:pPr>
              <w:rPr>
                <w:rFonts w:ascii="Times New Roman" w:hAnsi="Times New Roman"/>
                <w:color w:val="3C3C3C"/>
                <w:spacing w:val="2"/>
                <w:sz w:val="16"/>
                <w:szCs w:val="16"/>
                <w:shd w:val="clear" w:color="auto" w:fill="FFFFFF"/>
              </w:rPr>
            </w:pPr>
          </w:p>
        </w:tc>
      </w:tr>
      <w:tr w:rsidR="00F718EA" w:rsidTr="00F718EA">
        <w:tc>
          <w:tcPr>
            <w:tcW w:w="3227" w:type="dxa"/>
          </w:tcPr>
          <w:p w:rsidR="00F718EA" w:rsidRPr="009F7504" w:rsidRDefault="00F718EA" w:rsidP="00F718EA">
            <w:pPr>
              <w:jc w:val="both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9F7504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Петряев </w:t>
            </w:r>
          </w:p>
          <w:p w:rsidR="00F718EA" w:rsidRPr="009F7504" w:rsidRDefault="00F718EA" w:rsidP="00F718EA">
            <w:pPr>
              <w:jc w:val="both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9F7504">
              <w:rPr>
                <w:rFonts w:ascii="Times New Roman" w:eastAsia="MS Mincho" w:hAnsi="Times New Roman"/>
                <w:bCs/>
                <w:sz w:val="28"/>
                <w:szCs w:val="28"/>
              </w:rPr>
              <w:t>Роман Петрович</w:t>
            </w:r>
            <w:r w:rsidRPr="009F7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18EA" w:rsidRPr="009F7504" w:rsidRDefault="00F718EA" w:rsidP="00F718EA">
            <w:pPr>
              <w:jc w:val="both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425" w:type="dxa"/>
          </w:tcPr>
          <w:p w:rsidR="00F718EA" w:rsidRDefault="00F718EA" w:rsidP="00F718EA">
            <w:pPr>
              <w:jc w:val="center"/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919" w:type="dxa"/>
          </w:tcPr>
          <w:p w:rsidR="00F718EA" w:rsidRPr="009F7504" w:rsidRDefault="00F718EA" w:rsidP="00F718EA">
            <w:pPr>
              <w:pStyle w:val="ad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9F7504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заместитель Председателя</w:t>
            </w:r>
            <w:r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 xml:space="preserve"> </w:t>
            </w:r>
            <w:r w:rsidRPr="009F7504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Правительства Рязанской области, заместитель председателя Комиссии</w:t>
            </w:r>
          </w:p>
          <w:p w:rsidR="00F718EA" w:rsidRPr="00F718EA" w:rsidRDefault="00F718EA" w:rsidP="00F718EA">
            <w:pPr>
              <w:pStyle w:val="a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18EA" w:rsidTr="00F718EA">
        <w:tc>
          <w:tcPr>
            <w:tcW w:w="3227" w:type="dxa"/>
          </w:tcPr>
          <w:p w:rsidR="00F718EA" w:rsidRPr="009F7504" w:rsidRDefault="00F718EA" w:rsidP="00F718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504">
              <w:rPr>
                <w:rFonts w:ascii="Times New Roman" w:hAnsi="Times New Roman"/>
                <w:sz w:val="28"/>
                <w:szCs w:val="28"/>
              </w:rPr>
              <w:t xml:space="preserve">Артонкина </w:t>
            </w:r>
          </w:p>
          <w:p w:rsidR="00F718EA" w:rsidRPr="009F7504" w:rsidRDefault="00F718EA" w:rsidP="00F718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504">
              <w:rPr>
                <w:rFonts w:ascii="Times New Roman" w:hAnsi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425" w:type="dxa"/>
          </w:tcPr>
          <w:p w:rsidR="00F718EA" w:rsidRDefault="00F718EA" w:rsidP="00F718EA">
            <w:pPr>
              <w:jc w:val="center"/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919" w:type="dxa"/>
          </w:tcPr>
          <w:p w:rsidR="00F718EA" w:rsidRPr="009F7504" w:rsidRDefault="00F718EA" w:rsidP="00F718EA">
            <w:pPr>
              <w:rPr>
                <w:rFonts w:ascii="Times New Roman" w:hAnsi="Times New Roman"/>
                <w:sz w:val="28"/>
                <w:szCs w:val="28"/>
              </w:rPr>
            </w:pPr>
            <w:r w:rsidRPr="009F7504">
              <w:rPr>
                <w:rFonts w:ascii="Times New Roman" w:hAnsi="Times New Roman"/>
                <w:sz w:val="28"/>
                <w:szCs w:val="28"/>
              </w:rPr>
              <w:t>начальник отдела по работе с общественными организациями и поддержки общественных инициатив министерства по делам территорий и информационной политике Рязанс</w:t>
            </w:r>
            <w:r>
              <w:rPr>
                <w:rFonts w:ascii="Times New Roman" w:hAnsi="Times New Roman"/>
                <w:sz w:val="28"/>
                <w:szCs w:val="28"/>
              </w:rPr>
              <w:t>кой области, секретарь Комиссии</w:t>
            </w:r>
          </w:p>
          <w:p w:rsidR="00F718EA" w:rsidRPr="00F718EA" w:rsidRDefault="00F718EA" w:rsidP="00F718E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B1F86" w:rsidTr="004B1F86">
        <w:tc>
          <w:tcPr>
            <w:tcW w:w="9571" w:type="dxa"/>
            <w:gridSpan w:val="3"/>
          </w:tcPr>
          <w:p w:rsidR="004B1F86" w:rsidRDefault="004B1F86" w:rsidP="00F718EA">
            <w:pP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 xml:space="preserve">Члены </w:t>
            </w:r>
            <w:r w:rsidR="00B44639"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>омиссии</w:t>
            </w:r>
            <w:r w:rsidR="00F718EA"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>:</w:t>
            </w:r>
          </w:p>
          <w:p w:rsidR="00D51E92" w:rsidRPr="00F718EA" w:rsidRDefault="00D51E92" w:rsidP="00F718EA">
            <w:pPr>
              <w:rPr>
                <w:rFonts w:ascii="Times New Roman" w:hAnsi="Times New Roman"/>
                <w:color w:val="3C3C3C"/>
                <w:spacing w:val="2"/>
                <w:sz w:val="16"/>
                <w:szCs w:val="16"/>
                <w:shd w:val="clear" w:color="auto" w:fill="FFFFFF"/>
              </w:rPr>
            </w:pPr>
          </w:p>
        </w:tc>
      </w:tr>
      <w:tr w:rsidR="00F718EA" w:rsidTr="00F718EA">
        <w:tc>
          <w:tcPr>
            <w:tcW w:w="3227" w:type="dxa"/>
          </w:tcPr>
          <w:p w:rsidR="00F718EA" w:rsidRPr="00D1352D" w:rsidRDefault="00F718EA" w:rsidP="00F718EA">
            <w:pP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Емец </w:t>
            </w:r>
          </w:p>
          <w:p w:rsidR="00F718EA" w:rsidRDefault="00F718EA" w:rsidP="00F718EA">
            <w:pP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Валерий Сергеевич</w:t>
            </w:r>
          </w:p>
          <w:p w:rsidR="00F718EA" w:rsidRPr="00F718EA" w:rsidRDefault="00F718EA" w:rsidP="00F718EA">
            <w:pPr>
              <w:rPr>
                <w:rFonts w:ascii="Times New Roman" w:hAnsi="Times New Roman"/>
                <w:color w:val="3C3C3C"/>
                <w:spacing w:val="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25" w:type="dxa"/>
          </w:tcPr>
          <w:p w:rsidR="00F718EA" w:rsidRDefault="00F718EA" w:rsidP="00F718EA">
            <w:pPr>
              <w:jc w:val="center"/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919" w:type="dxa"/>
          </w:tcPr>
          <w:p w:rsidR="00F718EA" w:rsidRPr="00D1352D" w:rsidRDefault="00F718EA" w:rsidP="00F718EA">
            <w:pP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 w:rsidRPr="00D1352D">
              <w:rPr>
                <w:rFonts w:ascii="Times New Roman" w:hAnsi="Times New Roman"/>
                <w:sz w:val="28"/>
                <w:szCs w:val="28"/>
              </w:rPr>
              <w:t>министра труда и социальной защиты населения Рязанской области</w:t>
            </w:r>
          </w:p>
        </w:tc>
      </w:tr>
      <w:tr w:rsidR="00F718EA" w:rsidTr="00F718EA">
        <w:tc>
          <w:tcPr>
            <w:tcW w:w="3227" w:type="dxa"/>
          </w:tcPr>
          <w:p w:rsidR="00F718EA" w:rsidRDefault="00F718EA" w:rsidP="00F718EA">
            <w:pP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Майоров </w:t>
            </w:r>
          </w:p>
          <w:p w:rsidR="00F718EA" w:rsidRDefault="00F718EA" w:rsidP="00F718EA">
            <w:pP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Михаил Александрович</w:t>
            </w:r>
          </w:p>
          <w:p w:rsidR="00F718EA" w:rsidRPr="00F718EA" w:rsidRDefault="00F718EA" w:rsidP="00F718EA">
            <w:pPr>
              <w:rPr>
                <w:rFonts w:ascii="Times New Roman" w:hAnsi="Times New Roman"/>
                <w:color w:val="3C3C3C"/>
                <w:spacing w:val="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25" w:type="dxa"/>
          </w:tcPr>
          <w:p w:rsidR="00F718EA" w:rsidRDefault="00F718EA" w:rsidP="00F718EA">
            <w:pPr>
              <w:jc w:val="center"/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919" w:type="dxa"/>
          </w:tcPr>
          <w:p w:rsidR="00F718EA" w:rsidRPr="00D1352D" w:rsidRDefault="00F718EA" w:rsidP="00F718EA">
            <w:pP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министр имущественных и земельных отношений Рязанской области</w:t>
            </w:r>
          </w:p>
        </w:tc>
      </w:tr>
      <w:tr w:rsidR="00F718EA" w:rsidTr="00F718EA">
        <w:tc>
          <w:tcPr>
            <w:tcW w:w="3227" w:type="dxa"/>
          </w:tcPr>
          <w:p w:rsidR="00F718EA" w:rsidRDefault="00F718EA" w:rsidP="00F718EA">
            <w:pP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Попов </w:t>
            </w:r>
          </w:p>
          <w:p w:rsidR="00F718EA" w:rsidRDefault="00F718EA" w:rsidP="00F718EA">
            <w:pP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Виталий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Юрьевич</w:t>
            </w:r>
          </w:p>
          <w:p w:rsidR="00F718EA" w:rsidRPr="00F718EA" w:rsidRDefault="00F718EA" w:rsidP="00F718EA">
            <w:pPr>
              <w:rPr>
                <w:rFonts w:ascii="Times New Roman" w:hAnsi="Times New Roman"/>
                <w:color w:val="3C3C3C"/>
                <w:spacing w:val="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25" w:type="dxa"/>
          </w:tcPr>
          <w:p w:rsidR="00F718EA" w:rsidRDefault="00F718EA" w:rsidP="00F718EA">
            <w:pPr>
              <w:jc w:val="center"/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919" w:type="dxa"/>
          </w:tcPr>
          <w:p w:rsidR="00F718EA" w:rsidRDefault="00F718EA" w:rsidP="00F718EA">
            <w:pP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министр культуры и туризма </w:t>
            </w:r>
          </w:p>
          <w:p w:rsidR="00F718EA" w:rsidRDefault="00F718EA" w:rsidP="00F718EA">
            <w:pP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Рязанской области</w:t>
            </w:r>
          </w:p>
          <w:p w:rsidR="00F718EA" w:rsidRPr="00F718EA" w:rsidRDefault="00F718EA" w:rsidP="00F718EA">
            <w:pPr>
              <w:rPr>
                <w:rFonts w:ascii="Times New Roman" w:hAnsi="Times New Roman"/>
                <w:color w:val="3C3C3C"/>
                <w:spacing w:val="2"/>
                <w:sz w:val="16"/>
                <w:szCs w:val="16"/>
                <w:shd w:val="clear" w:color="auto" w:fill="FFFFFF"/>
              </w:rPr>
            </w:pPr>
          </w:p>
        </w:tc>
      </w:tr>
      <w:tr w:rsidR="00F718EA" w:rsidTr="00F718EA">
        <w:tc>
          <w:tcPr>
            <w:tcW w:w="3227" w:type="dxa"/>
          </w:tcPr>
          <w:p w:rsidR="00F718EA" w:rsidRDefault="00F718EA" w:rsidP="00F718EA">
            <w:pP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Прилуцкий </w:t>
            </w:r>
          </w:p>
          <w:p w:rsidR="00F718EA" w:rsidRPr="00D1352D" w:rsidRDefault="00F718EA" w:rsidP="00F718EA">
            <w:pP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Андрей Александрович</w:t>
            </w:r>
          </w:p>
        </w:tc>
        <w:tc>
          <w:tcPr>
            <w:tcW w:w="425" w:type="dxa"/>
          </w:tcPr>
          <w:p w:rsidR="00F718EA" w:rsidRDefault="00F718EA" w:rsidP="00F718EA">
            <w:pPr>
              <w:jc w:val="center"/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919" w:type="dxa"/>
          </w:tcPr>
          <w:p w:rsidR="00F718EA" w:rsidRDefault="00F718EA" w:rsidP="00F718EA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 w:rsidRPr="00D1352D">
              <w:rPr>
                <w:color w:val="2D2D2D"/>
                <w:spacing w:val="2"/>
                <w:sz w:val="28"/>
                <w:szCs w:val="28"/>
              </w:rPr>
              <w:t xml:space="preserve">министр здравоохранения </w:t>
            </w:r>
          </w:p>
          <w:p w:rsidR="00F718EA" w:rsidRDefault="00F718EA" w:rsidP="00F718EA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 w:rsidRPr="00D1352D">
              <w:rPr>
                <w:color w:val="2D2D2D"/>
                <w:spacing w:val="2"/>
                <w:sz w:val="28"/>
                <w:szCs w:val="28"/>
              </w:rPr>
              <w:t>Рязанской области</w:t>
            </w:r>
          </w:p>
          <w:p w:rsidR="00F718EA" w:rsidRPr="00F718EA" w:rsidRDefault="00F718EA" w:rsidP="00F718EA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  <w:sz w:val="16"/>
                <w:szCs w:val="16"/>
              </w:rPr>
            </w:pPr>
          </w:p>
        </w:tc>
      </w:tr>
      <w:tr w:rsidR="00F718EA" w:rsidTr="00F718EA">
        <w:tc>
          <w:tcPr>
            <w:tcW w:w="3227" w:type="dxa"/>
          </w:tcPr>
          <w:p w:rsidR="00F718EA" w:rsidRDefault="00F718EA" w:rsidP="00F718EA">
            <w:pP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Рассудимов </w:t>
            </w:r>
          </w:p>
          <w:p w:rsidR="00F718EA" w:rsidRPr="00D1352D" w:rsidRDefault="00F718EA" w:rsidP="00F718EA">
            <w:pP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Михаил Евгеньевич</w:t>
            </w:r>
          </w:p>
        </w:tc>
        <w:tc>
          <w:tcPr>
            <w:tcW w:w="425" w:type="dxa"/>
          </w:tcPr>
          <w:p w:rsidR="00F718EA" w:rsidRDefault="00F718EA" w:rsidP="00F718EA">
            <w:pPr>
              <w:jc w:val="center"/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919" w:type="dxa"/>
          </w:tcPr>
          <w:p w:rsidR="00F718EA" w:rsidRPr="00D1352D" w:rsidRDefault="00F718EA" w:rsidP="00F718EA">
            <w:pP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заместитель министра финансов Рязанской области</w:t>
            </w:r>
          </w:p>
        </w:tc>
      </w:tr>
      <w:tr w:rsidR="00F718EA" w:rsidTr="00F718EA">
        <w:tc>
          <w:tcPr>
            <w:tcW w:w="3227" w:type="dxa"/>
          </w:tcPr>
          <w:p w:rsidR="00F718EA" w:rsidRPr="00D1352D" w:rsidRDefault="00F718EA" w:rsidP="00F718EA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D1352D">
              <w:rPr>
                <w:rFonts w:ascii="Times New Roman" w:eastAsia="MS Mincho" w:hAnsi="Times New Roman"/>
                <w:sz w:val="28"/>
                <w:szCs w:val="28"/>
              </w:rPr>
              <w:lastRenderedPageBreak/>
              <w:t xml:space="preserve">Соломонова </w:t>
            </w:r>
          </w:p>
          <w:p w:rsidR="00F718EA" w:rsidRPr="00D1352D" w:rsidRDefault="00F718EA" w:rsidP="00F718EA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D1352D">
              <w:rPr>
                <w:rFonts w:ascii="Times New Roman" w:eastAsia="MS Mincho" w:hAnsi="Times New Roman"/>
                <w:sz w:val="28"/>
                <w:szCs w:val="28"/>
              </w:rPr>
              <w:t>Нина Васильевна</w:t>
            </w:r>
          </w:p>
        </w:tc>
        <w:tc>
          <w:tcPr>
            <w:tcW w:w="425" w:type="dxa"/>
          </w:tcPr>
          <w:p w:rsidR="00F718EA" w:rsidRDefault="00F718EA" w:rsidP="00F718EA">
            <w:pPr>
              <w:jc w:val="center"/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919" w:type="dxa"/>
          </w:tcPr>
          <w:p w:rsidR="00F718EA" w:rsidRDefault="00F718EA" w:rsidP="00F718EA">
            <w:pPr>
              <w:rPr>
                <w:rFonts w:ascii="Times New Roman" w:hAnsi="Times New Roman"/>
                <w:sz w:val="28"/>
                <w:szCs w:val="28"/>
              </w:rPr>
            </w:pPr>
            <w:r w:rsidRPr="00D1352D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промышленности </w:t>
            </w:r>
          </w:p>
          <w:p w:rsidR="00F718EA" w:rsidRPr="00D1352D" w:rsidRDefault="00F718EA" w:rsidP="00F718EA">
            <w:pPr>
              <w:rPr>
                <w:rFonts w:ascii="Times New Roman" w:hAnsi="Times New Roman"/>
                <w:sz w:val="28"/>
                <w:szCs w:val="28"/>
              </w:rPr>
            </w:pPr>
            <w:r w:rsidRPr="00D1352D">
              <w:rPr>
                <w:rFonts w:ascii="Times New Roman" w:hAnsi="Times New Roman"/>
                <w:sz w:val="28"/>
                <w:szCs w:val="28"/>
              </w:rPr>
              <w:t>и экономического развития Рязанской области</w:t>
            </w:r>
          </w:p>
          <w:p w:rsidR="00F718EA" w:rsidRPr="00F718EA" w:rsidRDefault="00F718EA" w:rsidP="00F718E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18EA" w:rsidTr="00F718EA">
        <w:tc>
          <w:tcPr>
            <w:tcW w:w="3227" w:type="dxa"/>
          </w:tcPr>
          <w:p w:rsidR="00F718EA" w:rsidRPr="00D1352D" w:rsidRDefault="00F718EA" w:rsidP="00F718EA">
            <w:pPr>
              <w:pStyle w:val="af"/>
              <w:jc w:val="left"/>
              <w:rPr>
                <w:b w:val="0"/>
                <w:szCs w:val="28"/>
              </w:rPr>
            </w:pPr>
            <w:r w:rsidRPr="00D1352D">
              <w:rPr>
                <w:b w:val="0"/>
                <w:szCs w:val="28"/>
              </w:rPr>
              <w:t xml:space="preserve">Ушаков </w:t>
            </w:r>
          </w:p>
          <w:p w:rsidR="00F718EA" w:rsidRPr="00D1352D" w:rsidRDefault="00F718EA" w:rsidP="00F718EA">
            <w:pPr>
              <w:pStyle w:val="af"/>
              <w:jc w:val="left"/>
              <w:rPr>
                <w:b w:val="0"/>
                <w:szCs w:val="28"/>
              </w:rPr>
            </w:pPr>
            <w:r w:rsidRPr="00D1352D">
              <w:rPr>
                <w:b w:val="0"/>
                <w:szCs w:val="28"/>
              </w:rPr>
              <w:t>Иван Владимирович</w:t>
            </w:r>
          </w:p>
        </w:tc>
        <w:tc>
          <w:tcPr>
            <w:tcW w:w="425" w:type="dxa"/>
          </w:tcPr>
          <w:p w:rsidR="00F718EA" w:rsidRDefault="00F718EA" w:rsidP="00F718EA">
            <w:pPr>
              <w:jc w:val="center"/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919" w:type="dxa"/>
          </w:tcPr>
          <w:p w:rsidR="00F718EA" w:rsidRPr="00D1352D" w:rsidRDefault="00F718EA" w:rsidP="00F718EA">
            <w:pPr>
              <w:pStyle w:val="af"/>
              <w:jc w:val="left"/>
              <w:rPr>
                <w:b w:val="0"/>
                <w:szCs w:val="28"/>
              </w:rPr>
            </w:pPr>
            <w:r w:rsidRPr="00D1352D">
              <w:rPr>
                <w:b w:val="0"/>
                <w:szCs w:val="28"/>
              </w:rPr>
              <w:t>заместитель министра по делам территорий и информационной политике Рязанской области</w:t>
            </w:r>
          </w:p>
          <w:p w:rsidR="00F718EA" w:rsidRPr="00F718EA" w:rsidRDefault="00F718EA" w:rsidP="00F718EA">
            <w:pPr>
              <w:rPr>
                <w:rFonts w:ascii="Times New Roman" w:hAnsi="Times New Roman"/>
                <w:color w:val="2D2D2D"/>
                <w:spacing w:val="2"/>
                <w:sz w:val="16"/>
                <w:szCs w:val="16"/>
                <w:shd w:val="clear" w:color="auto" w:fill="FFFFFF"/>
              </w:rPr>
            </w:pPr>
          </w:p>
        </w:tc>
      </w:tr>
      <w:tr w:rsidR="00F718EA" w:rsidTr="00F718EA">
        <w:tc>
          <w:tcPr>
            <w:tcW w:w="3227" w:type="dxa"/>
          </w:tcPr>
          <w:p w:rsidR="00F718EA" w:rsidRPr="00D1352D" w:rsidRDefault="00F718EA" w:rsidP="00F718EA">
            <w:pPr>
              <w:pStyle w:val="af"/>
              <w:jc w:val="left"/>
              <w:rPr>
                <w:b w:val="0"/>
                <w:szCs w:val="28"/>
              </w:rPr>
            </w:pPr>
            <w:r w:rsidRPr="00D1352D">
              <w:rPr>
                <w:b w:val="0"/>
                <w:szCs w:val="28"/>
              </w:rPr>
              <w:t>Щетинкина</w:t>
            </w:r>
          </w:p>
          <w:p w:rsidR="00F718EA" w:rsidRDefault="00F718EA" w:rsidP="00F718EA">
            <w:pPr>
              <w:pStyle w:val="af"/>
              <w:jc w:val="left"/>
              <w:rPr>
                <w:b w:val="0"/>
                <w:szCs w:val="28"/>
              </w:rPr>
            </w:pPr>
            <w:r w:rsidRPr="00D1352D">
              <w:rPr>
                <w:b w:val="0"/>
                <w:szCs w:val="28"/>
              </w:rPr>
              <w:t>Ольга Сергеевна</w:t>
            </w:r>
          </w:p>
          <w:p w:rsidR="00F718EA" w:rsidRPr="00F718EA" w:rsidRDefault="00F718EA" w:rsidP="00F718EA">
            <w:pPr>
              <w:pStyle w:val="af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425" w:type="dxa"/>
          </w:tcPr>
          <w:p w:rsidR="00F718EA" w:rsidRDefault="00F718EA" w:rsidP="00F718EA">
            <w:pPr>
              <w:jc w:val="center"/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919" w:type="dxa"/>
          </w:tcPr>
          <w:p w:rsidR="00F718EA" w:rsidRPr="00D1352D" w:rsidRDefault="00F718EA" w:rsidP="00F718EA">
            <w:pPr>
              <w:pStyle w:val="af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</w:t>
            </w:r>
            <w:r w:rsidRPr="00D1352D">
              <w:rPr>
                <w:b w:val="0"/>
                <w:szCs w:val="28"/>
              </w:rPr>
              <w:t>инистр образования и молодежной политики Рязанской области</w:t>
            </w:r>
          </w:p>
          <w:p w:rsidR="00F718EA" w:rsidRPr="00F718EA" w:rsidRDefault="00F718EA" w:rsidP="00F718EA">
            <w:pPr>
              <w:rPr>
                <w:rFonts w:ascii="Times New Roman" w:hAnsi="Times New Roman"/>
                <w:color w:val="2D2D2D"/>
                <w:spacing w:val="2"/>
                <w:sz w:val="16"/>
                <w:szCs w:val="16"/>
                <w:shd w:val="clear" w:color="auto" w:fill="FFFFFF"/>
              </w:rPr>
            </w:pPr>
          </w:p>
        </w:tc>
      </w:tr>
      <w:tr w:rsidR="00F718EA" w:rsidTr="00F718EA">
        <w:tc>
          <w:tcPr>
            <w:tcW w:w="3227" w:type="dxa"/>
          </w:tcPr>
          <w:p w:rsidR="00F718EA" w:rsidRPr="00D1352D" w:rsidRDefault="00F718EA" w:rsidP="00F718EA">
            <w:pPr>
              <w:pStyle w:val="af"/>
              <w:jc w:val="left"/>
              <w:rPr>
                <w:b w:val="0"/>
                <w:szCs w:val="28"/>
              </w:rPr>
            </w:pPr>
            <w:r w:rsidRPr="00D1352D">
              <w:rPr>
                <w:b w:val="0"/>
                <w:szCs w:val="28"/>
              </w:rPr>
              <w:t xml:space="preserve">Захарова </w:t>
            </w:r>
          </w:p>
          <w:p w:rsidR="00F718EA" w:rsidRPr="00D1352D" w:rsidRDefault="00F718EA" w:rsidP="00F718EA">
            <w:pPr>
              <w:pStyle w:val="af"/>
              <w:jc w:val="left"/>
              <w:rPr>
                <w:b w:val="0"/>
                <w:szCs w:val="28"/>
              </w:rPr>
            </w:pPr>
            <w:r w:rsidRPr="00D1352D">
              <w:rPr>
                <w:b w:val="0"/>
                <w:szCs w:val="28"/>
              </w:rPr>
              <w:t>Людмила Ароновна</w:t>
            </w:r>
          </w:p>
        </w:tc>
        <w:tc>
          <w:tcPr>
            <w:tcW w:w="425" w:type="dxa"/>
          </w:tcPr>
          <w:p w:rsidR="00F718EA" w:rsidRDefault="00F718EA" w:rsidP="00F718EA">
            <w:pPr>
              <w:jc w:val="center"/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919" w:type="dxa"/>
          </w:tcPr>
          <w:p w:rsidR="00F718EA" w:rsidRDefault="00F718EA" w:rsidP="00F718EA">
            <w:pP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п</w:t>
            </w: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редседатель Совета Рязанской региональной общественной организации 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«</w:t>
            </w: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Межнациональная ассоциация 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«</w:t>
            </w: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Мы разные, и мы вместе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»</w:t>
            </w:r>
            <w:r w:rsidRPr="00D1352D">
              <w:rPr>
                <w:rStyle w:val="apple-converted-space"/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 </w:t>
            </w: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F718EA" w:rsidRPr="00F718EA" w:rsidRDefault="00F718EA" w:rsidP="00F718EA">
            <w:pPr>
              <w:rPr>
                <w:rFonts w:ascii="Times New Roman" w:hAnsi="Times New Roman"/>
                <w:color w:val="3C3C3C"/>
                <w:spacing w:val="2"/>
                <w:sz w:val="16"/>
                <w:szCs w:val="16"/>
                <w:shd w:val="clear" w:color="auto" w:fill="FFFFFF"/>
              </w:rPr>
            </w:pPr>
          </w:p>
        </w:tc>
      </w:tr>
      <w:tr w:rsidR="00F718EA" w:rsidTr="00F718EA">
        <w:tc>
          <w:tcPr>
            <w:tcW w:w="3227" w:type="dxa"/>
          </w:tcPr>
          <w:p w:rsidR="00F718EA" w:rsidRPr="00D1352D" w:rsidRDefault="00F718EA" w:rsidP="00F718EA">
            <w:pPr>
              <w:pStyle w:val="af"/>
              <w:jc w:val="left"/>
              <w:rPr>
                <w:b w:val="0"/>
                <w:szCs w:val="28"/>
              </w:rPr>
            </w:pPr>
            <w:r w:rsidRPr="00D1352D">
              <w:rPr>
                <w:b w:val="0"/>
                <w:szCs w:val="28"/>
              </w:rPr>
              <w:t xml:space="preserve">Кауркина </w:t>
            </w:r>
          </w:p>
          <w:p w:rsidR="00F718EA" w:rsidRPr="00D1352D" w:rsidRDefault="00F718EA" w:rsidP="00F718EA">
            <w:pPr>
              <w:pStyle w:val="af"/>
              <w:jc w:val="left"/>
              <w:rPr>
                <w:b w:val="0"/>
                <w:szCs w:val="28"/>
              </w:rPr>
            </w:pPr>
            <w:r w:rsidRPr="00D1352D">
              <w:rPr>
                <w:b w:val="0"/>
                <w:szCs w:val="28"/>
              </w:rPr>
              <w:t>Марина Владиславовна</w:t>
            </w:r>
          </w:p>
        </w:tc>
        <w:tc>
          <w:tcPr>
            <w:tcW w:w="425" w:type="dxa"/>
          </w:tcPr>
          <w:p w:rsidR="00F718EA" w:rsidRDefault="00F718EA" w:rsidP="00F718EA">
            <w:pPr>
              <w:jc w:val="center"/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919" w:type="dxa"/>
          </w:tcPr>
          <w:p w:rsidR="00F718EA" w:rsidRPr="00D1352D" w:rsidRDefault="00F718EA" w:rsidP="00F718EA">
            <w:pPr>
              <w:pStyle w:val="af"/>
              <w:jc w:val="left"/>
              <w:rPr>
                <w:rStyle w:val="apple-converted-space"/>
                <w:b w:val="0"/>
                <w:color w:val="2D2D2D"/>
                <w:spacing w:val="2"/>
                <w:szCs w:val="28"/>
                <w:shd w:val="clear" w:color="auto" w:fill="FFFFFF"/>
              </w:rPr>
            </w:pPr>
            <w:r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>д</w:t>
            </w:r>
            <w:r w:rsidRPr="00D1352D"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>иректор государственного бюджетного учрежде</w:t>
            </w:r>
            <w:r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>ния культуры Рязанской области «</w:t>
            </w:r>
            <w:r w:rsidRPr="00D1352D"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>Информационно-аналитический центр культуры и туризма</w:t>
            </w:r>
            <w:r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 xml:space="preserve">» </w:t>
            </w:r>
            <w:r w:rsidRPr="00D1352D"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>(по согласованию)</w:t>
            </w:r>
          </w:p>
          <w:p w:rsidR="00F718EA" w:rsidRPr="00F718EA" w:rsidRDefault="00F718EA" w:rsidP="00F718EA">
            <w:pPr>
              <w:rPr>
                <w:rFonts w:ascii="Times New Roman" w:hAnsi="Times New Roman"/>
                <w:color w:val="3C3C3C"/>
                <w:spacing w:val="2"/>
                <w:sz w:val="16"/>
                <w:szCs w:val="16"/>
                <w:shd w:val="clear" w:color="auto" w:fill="FFFFFF"/>
              </w:rPr>
            </w:pPr>
          </w:p>
        </w:tc>
      </w:tr>
      <w:tr w:rsidR="00F718EA" w:rsidTr="00F718EA">
        <w:tc>
          <w:tcPr>
            <w:tcW w:w="3227" w:type="dxa"/>
          </w:tcPr>
          <w:p w:rsidR="00F718EA" w:rsidRPr="00D1352D" w:rsidRDefault="00F718EA" w:rsidP="00F718EA">
            <w:pPr>
              <w:pStyle w:val="af"/>
              <w:jc w:val="left"/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</w:pPr>
            <w:r w:rsidRPr="00D1352D"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 xml:space="preserve">Кашаев </w:t>
            </w:r>
          </w:p>
          <w:p w:rsidR="00F718EA" w:rsidRPr="00D1352D" w:rsidRDefault="00F718EA" w:rsidP="00F718EA">
            <w:pPr>
              <w:pStyle w:val="af"/>
              <w:jc w:val="left"/>
              <w:rPr>
                <w:b w:val="0"/>
                <w:szCs w:val="28"/>
              </w:rPr>
            </w:pPr>
            <w:r w:rsidRPr="00D1352D"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>Андрей Анатольевич</w:t>
            </w:r>
          </w:p>
        </w:tc>
        <w:tc>
          <w:tcPr>
            <w:tcW w:w="425" w:type="dxa"/>
          </w:tcPr>
          <w:p w:rsidR="00F718EA" w:rsidRDefault="00F718EA" w:rsidP="00F718EA">
            <w:pPr>
              <w:jc w:val="center"/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919" w:type="dxa"/>
          </w:tcPr>
          <w:p w:rsidR="00F718EA" w:rsidRPr="00D1352D" w:rsidRDefault="00F718EA" w:rsidP="00F718EA">
            <w:pPr>
              <w:pStyle w:val="af"/>
              <w:jc w:val="left"/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</w:pPr>
            <w:r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>р</w:t>
            </w:r>
            <w:r w:rsidRPr="00D1352D"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 xml:space="preserve">ектор Областного государственного бюджетного учреждения дополнительного профессионального образования </w:t>
            </w:r>
            <w:r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>«</w:t>
            </w:r>
            <w:r w:rsidRPr="00D1352D"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>Рязанский институт развития образования</w:t>
            </w:r>
            <w:r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>»</w:t>
            </w:r>
            <w:r w:rsidRPr="00D1352D"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 xml:space="preserve"> (по согласованию)</w:t>
            </w:r>
          </w:p>
          <w:p w:rsidR="00F718EA" w:rsidRPr="00F718EA" w:rsidRDefault="00F718EA" w:rsidP="00F718EA">
            <w:pPr>
              <w:rPr>
                <w:rFonts w:ascii="Times New Roman" w:hAnsi="Times New Roman"/>
                <w:color w:val="3C3C3C"/>
                <w:spacing w:val="2"/>
                <w:sz w:val="16"/>
                <w:szCs w:val="16"/>
                <w:shd w:val="clear" w:color="auto" w:fill="FFFFFF"/>
              </w:rPr>
            </w:pPr>
          </w:p>
        </w:tc>
      </w:tr>
      <w:tr w:rsidR="00F718EA" w:rsidTr="00F718EA">
        <w:tc>
          <w:tcPr>
            <w:tcW w:w="3227" w:type="dxa"/>
          </w:tcPr>
          <w:p w:rsidR="00F718EA" w:rsidRPr="00D1352D" w:rsidRDefault="00F718EA" w:rsidP="00F718EA">
            <w:pPr>
              <w:pStyle w:val="af"/>
              <w:jc w:val="left"/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</w:pPr>
            <w:r w:rsidRPr="00D1352D"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>Кузьмин</w:t>
            </w:r>
          </w:p>
          <w:p w:rsidR="00F718EA" w:rsidRPr="00D1352D" w:rsidRDefault="00F718EA" w:rsidP="00F718EA">
            <w:pPr>
              <w:pStyle w:val="af"/>
              <w:jc w:val="left"/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</w:pPr>
            <w:r w:rsidRPr="00D1352D"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>Никита</w:t>
            </w:r>
            <w:r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 xml:space="preserve"> </w:t>
            </w:r>
            <w:r w:rsidRPr="00D1352D"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>Владимирович</w:t>
            </w:r>
          </w:p>
        </w:tc>
        <w:tc>
          <w:tcPr>
            <w:tcW w:w="425" w:type="dxa"/>
          </w:tcPr>
          <w:p w:rsidR="00F718EA" w:rsidRDefault="00F718EA" w:rsidP="00F718EA">
            <w:pPr>
              <w:jc w:val="center"/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919" w:type="dxa"/>
          </w:tcPr>
          <w:p w:rsidR="00F718EA" w:rsidRDefault="00F718EA" w:rsidP="00F718EA">
            <w:pPr>
              <w:pStyle w:val="af"/>
              <w:jc w:val="left"/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</w:pPr>
            <w:r w:rsidRPr="00D1352D"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 xml:space="preserve">председатель Рязанской областной общественной организации Общероссийской общественной организации </w:t>
            </w:r>
            <w:r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>«</w:t>
            </w:r>
            <w:r w:rsidRPr="00D1352D"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>Российский Союз Молодежи</w:t>
            </w:r>
            <w:r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>»</w:t>
            </w:r>
            <w:r w:rsidRPr="00D1352D"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 xml:space="preserve"> (по согласованию)</w:t>
            </w:r>
          </w:p>
          <w:p w:rsidR="00F718EA" w:rsidRPr="00F718EA" w:rsidRDefault="00F718EA" w:rsidP="00F718EA">
            <w:pPr>
              <w:pStyle w:val="af"/>
              <w:jc w:val="left"/>
              <w:rPr>
                <w:b w:val="0"/>
                <w:color w:val="2D2D2D"/>
                <w:spacing w:val="2"/>
                <w:sz w:val="16"/>
                <w:szCs w:val="16"/>
                <w:shd w:val="clear" w:color="auto" w:fill="FFFFFF"/>
              </w:rPr>
            </w:pPr>
          </w:p>
        </w:tc>
      </w:tr>
      <w:tr w:rsidR="00F718EA" w:rsidTr="00F718EA">
        <w:tc>
          <w:tcPr>
            <w:tcW w:w="3227" w:type="dxa"/>
          </w:tcPr>
          <w:p w:rsidR="00F718EA" w:rsidRPr="00D1352D" w:rsidRDefault="00F718EA" w:rsidP="00F718EA">
            <w:pPr>
              <w:pStyle w:val="af"/>
              <w:jc w:val="left"/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</w:pPr>
            <w:r w:rsidRPr="00D1352D"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 xml:space="preserve">Миров </w:t>
            </w:r>
          </w:p>
          <w:p w:rsidR="00F718EA" w:rsidRPr="00D1352D" w:rsidRDefault="00F718EA" w:rsidP="00F718EA">
            <w:pPr>
              <w:pStyle w:val="af"/>
              <w:jc w:val="left"/>
              <w:rPr>
                <w:b w:val="0"/>
                <w:szCs w:val="28"/>
              </w:rPr>
            </w:pPr>
            <w:r w:rsidRPr="00D1352D"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>Александр Игоревич</w:t>
            </w:r>
          </w:p>
        </w:tc>
        <w:tc>
          <w:tcPr>
            <w:tcW w:w="425" w:type="dxa"/>
          </w:tcPr>
          <w:p w:rsidR="00F718EA" w:rsidRDefault="00F718EA" w:rsidP="00F718EA">
            <w:pPr>
              <w:jc w:val="center"/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919" w:type="dxa"/>
          </w:tcPr>
          <w:p w:rsidR="00F718EA" w:rsidRDefault="00F718EA" w:rsidP="00F718EA">
            <w:pP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г</w:t>
            </w: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лавный врач Государственного бюджетного учреждения Рязанской области 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«</w:t>
            </w: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Городская клиническая больница 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№</w:t>
            </w: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 8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» </w:t>
            </w: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F718EA" w:rsidRPr="00F718EA" w:rsidRDefault="00F718EA" w:rsidP="00F718EA">
            <w:pPr>
              <w:rPr>
                <w:rFonts w:ascii="Times New Roman" w:hAnsi="Times New Roman"/>
                <w:color w:val="3C3C3C"/>
                <w:spacing w:val="2"/>
                <w:sz w:val="16"/>
                <w:szCs w:val="16"/>
                <w:shd w:val="clear" w:color="auto" w:fill="FFFFFF"/>
              </w:rPr>
            </w:pPr>
          </w:p>
        </w:tc>
      </w:tr>
      <w:tr w:rsidR="00F718EA" w:rsidTr="00F718EA">
        <w:tc>
          <w:tcPr>
            <w:tcW w:w="3227" w:type="dxa"/>
          </w:tcPr>
          <w:p w:rsidR="00F718EA" w:rsidRPr="00D1352D" w:rsidRDefault="00F718EA" w:rsidP="00F718EA">
            <w:pPr>
              <w:pStyle w:val="af"/>
              <w:jc w:val="left"/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</w:pPr>
            <w:r w:rsidRPr="00D1352D"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 xml:space="preserve">Плетнев </w:t>
            </w:r>
          </w:p>
          <w:p w:rsidR="00F718EA" w:rsidRPr="00D1352D" w:rsidRDefault="00F718EA" w:rsidP="00F718EA">
            <w:pPr>
              <w:pStyle w:val="af"/>
              <w:jc w:val="left"/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</w:pPr>
            <w:r w:rsidRPr="00D1352D"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>Николай Викторович</w:t>
            </w:r>
          </w:p>
        </w:tc>
        <w:tc>
          <w:tcPr>
            <w:tcW w:w="425" w:type="dxa"/>
          </w:tcPr>
          <w:p w:rsidR="00F718EA" w:rsidRDefault="00F718EA" w:rsidP="00F718EA">
            <w:pPr>
              <w:jc w:val="center"/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919" w:type="dxa"/>
          </w:tcPr>
          <w:p w:rsidR="00F718EA" w:rsidRPr="00D1352D" w:rsidRDefault="00F718EA" w:rsidP="00F718EA">
            <w:pPr>
              <w:pStyle w:val="af"/>
              <w:jc w:val="left"/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</w:pPr>
            <w:r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>д</w:t>
            </w:r>
            <w:r w:rsidRPr="00D1352D"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 xml:space="preserve">иректор муниципального автономного учреждения культуры </w:t>
            </w:r>
            <w:r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>«</w:t>
            </w:r>
            <w:r w:rsidRPr="00D1352D"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>Дворец молодежи города Рязани</w:t>
            </w:r>
            <w:r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 xml:space="preserve">» </w:t>
            </w:r>
            <w:r w:rsidRPr="00D1352D"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>(по согласованию)</w:t>
            </w:r>
          </w:p>
          <w:p w:rsidR="00F718EA" w:rsidRPr="00F718EA" w:rsidRDefault="00F718EA" w:rsidP="00F718EA">
            <w:pPr>
              <w:rPr>
                <w:rFonts w:ascii="Times New Roman" w:hAnsi="Times New Roman"/>
                <w:color w:val="3C3C3C"/>
                <w:spacing w:val="2"/>
                <w:sz w:val="16"/>
                <w:szCs w:val="16"/>
                <w:shd w:val="clear" w:color="auto" w:fill="FFFFFF"/>
              </w:rPr>
            </w:pPr>
          </w:p>
        </w:tc>
      </w:tr>
      <w:tr w:rsidR="00F718EA" w:rsidTr="00F718EA">
        <w:tc>
          <w:tcPr>
            <w:tcW w:w="3227" w:type="dxa"/>
          </w:tcPr>
          <w:p w:rsidR="00F718EA" w:rsidRPr="00D1352D" w:rsidRDefault="00F718EA" w:rsidP="00F718EA">
            <w:pPr>
              <w:pStyle w:val="af"/>
              <w:jc w:val="left"/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</w:pPr>
            <w:r w:rsidRPr="00D1352D">
              <w:rPr>
                <w:b w:val="0"/>
                <w:color w:val="2D2D2D"/>
                <w:spacing w:val="2"/>
                <w:szCs w:val="28"/>
                <w:shd w:val="clear" w:color="auto" w:fill="FFFFFF"/>
              </w:rPr>
              <w:t xml:space="preserve">Силкин </w:t>
            </w:r>
          </w:p>
          <w:p w:rsidR="00F718EA" w:rsidRPr="007E36CA" w:rsidRDefault="00F718EA" w:rsidP="00F718EA">
            <w:pPr>
              <w:pStyle w:val="af"/>
              <w:jc w:val="left"/>
              <w:rPr>
                <w:b w:val="0"/>
                <w:color w:val="2D2D2D"/>
                <w:spacing w:val="-4"/>
                <w:szCs w:val="28"/>
                <w:shd w:val="clear" w:color="auto" w:fill="FFFFFF"/>
              </w:rPr>
            </w:pPr>
            <w:r w:rsidRPr="007E36CA">
              <w:rPr>
                <w:b w:val="0"/>
                <w:color w:val="2D2D2D"/>
                <w:spacing w:val="-4"/>
                <w:szCs w:val="28"/>
                <w:shd w:val="clear" w:color="auto" w:fill="FFFFFF"/>
              </w:rPr>
              <w:t>Дмитрий Александрович</w:t>
            </w:r>
          </w:p>
        </w:tc>
        <w:tc>
          <w:tcPr>
            <w:tcW w:w="425" w:type="dxa"/>
          </w:tcPr>
          <w:p w:rsidR="00F718EA" w:rsidRDefault="00F718EA" w:rsidP="00F718EA">
            <w:pPr>
              <w:jc w:val="center"/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919" w:type="dxa"/>
          </w:tcPr>
          <w:p w:rsidR="00F718EA" w:rsidRDefault="00F718EA" w:rsidP="00F718EA">
            <w:pP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д</w:t>
            </w: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иректор Некоммерческого общеобразовательного частного учреждения 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«</w:t>
            </w: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Рязанский Свободный лицей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» </w:t>
            </w:r>
            <w:r w:rsidRPr="00D1352D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(по согласованию)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»</w:t>
            </w:r>
          </w:p>
          <w:p w:rsidR="00F718EA" w:rsidRPr="00D1352D" w:rsidRDefault="00F718EA" w:rsidP="00F718EA">
            <w:pPr>
              <w:rPr>
                <w:rFonts w:ascii="Times New Roman" w:hAnsi="Times New Roman"/>
                <w:color w:val="3C3C3C"/>
                <w:spacing w:val="2"/>
                <w:sz w:val="28"/>
                <w:szCs w:val="28"/>
                <w:shd w:val="clear" w:color="auto" w:fill="FFFFFF"/>
              </w:rPr>
            </w:pPr>
          </w:p>
        </w:tc>
      </w:tr>
    </w:tbl>
    <w:p w:rsidR="004B1F86" w:rsidRPr="00953B05" w:rsidRDefault="004B1F8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A2CDE" w:rsidRPr="00953B05" w:rsidRDefault="00F718E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DA2CDE" w:rsidRPr="00953B05" w:rsidSect="00F3153F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B9F" w:rsidRDefault="00A82B9F">
      <w:r>
        <w:separator/>
      </w:r>
    </w:p>
  </w:endnote>
  <w:endnote w:type="continuationSeparator" w:id="0">
    <w:p w:rsidR="00A82B9F" w:rsidRDefault="00A8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B1F86">
          <w:pPr>
            <w:pStyle w:val="a6"/>
          </w:pPr>
          <w:r>
            <w:rPr>
              <w:noProof/>
            </w:rPr>
            <w:drawing>
              <wp:inline distT="0" distB="0" distL="0" distR="0" wp14:anchorId="31F6265B" wp14:editId="4B2A335F">
                <wp:extent cx="666750" cy="285750"/>
                <wp:effectExtent l="1905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4B1F86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D0193D6" wp14:editId="309147CB">
                <wp:extent cx="171450" cy="142875"/>
                <wp:effectExtent l="19050" t="0" r="0" b="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F3153F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2707  10.12.2019 14:02:18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B9F" w:rsidRDefault="00A82B9F">
      <w:r>
        <w:separator/>
      </w:r>
    </w:p>
  </w:footnote>
  <w:footnote w:type="continuationSeparator" w:id="0">
    <w:p w:rsidR="00A82B9F" w:rsidRDefault="00A82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0949D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0949D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3153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bl32OeXYWXaqQmgCMUJGWEtgNI=" w:salt="P5Q2X9RYSbn77Aln29PnK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065"/>
    <w:rsid w:val="0001360F"/>
    <w:rsid w:val="00023252"/>
    <w:rsid w:val="000331B3"/>
    <w:rsid w:val="00033413"/>
    <w:rsid w:val="00037C0C"/>
    <w:rsid w:val="000502A3"/>
    <w:rsid w:val="00056DEB"/>
    <w:rsid w:val="00061C7C"/>
    <w:rsid w:val="00073A7A"/>
    <w:rsid w:val="00076D5E"/>
    <w:rsid w:val="00084DD3"/>
    <w:rsid w:val="000917C0"/>
    <w:rsid w:val="000949D3"/>
    <w:rsid w:val="000A4257"/>
    <w:rsid w:val="000B0736"/>
    <w:rsid w:val="00122161"/>
    <w:rsid w:val="00122CFD"/>
    <w:rsid w:val="00123F2B"/>
    <w:rsid w:val="00142B14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B3D00"/>
    <w:rsid w:val="003D3B8A"/>
    <w:rsid w:val="003D54F8"/>
    <w:rsid w:val="003F4F5E"/>
    <w:rsid w:val="004000BA"/>
    <w:rsid w:val="00400906"/>
    <w:rsid w:val="0042590E"/>
    <w:rsid w:val="00437F65"/>
    <w:rsid w:val="00460FEA"/>
    <w:rsid w:val="004734B7"/>
    <w:rsid w:val="00481B88"/>
    <w:rsid w:val="0048475D"/>
    <w:rsid w:val="00485B4F"/>
    <w:rsid w:val="004862D1"/>
    <w:rsid w:val="004A3D89"/>
    <w:rsid w:val="004A5819"/>
    <w:rsid w:val="004A6FD7"/>
    <w:rsid w:val="004B1F86"/>
    <w:rsid w:val="004B2D5A"/>
    <w:rsid w:val="004D293D"/>
    <w:rsid w:val="004F44FE"/>
    <w:rsid w:val="00512A47"/>
    <w:rsid w:val="00512A53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2ACA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04E5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E617E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36CA"/>
    <w:rsid w:val="007F0C8A"/>
    <w:rsid w:val="007F11AB"/>
    <w:rsid w:val="007F1DC0"/>
    <w:rsid w:val="008143CB"/>
    <w:rsid w:val="0081787D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13D12"/>
    <w:rsid w:val="00932E3C"/>
    <w:rsid w:val="00953B05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D5065"/>
    <w:rsid w:val="009E38A3"/>
    <w:rsid w:val="009E3A0E"/>
    <w:rsid w:val="00A00141"/>
    <w:rsid w:val="00A1314B"/>
    <w:rsid w:val="00A13160"/>
    <w:rsid w:val="00A137D3"/>
    <w:rsid w:val="00A16FA3"/>
    <w:rsid w:val="00A44A8F"/>
    <w:rsid w:val="00A463D1"/>
    <w:rsid w:val="00A51D96"/>
    <w:rsid w:val="00A574A5"/>
    <w:rsid w:val="00A82B9F"/>
    <w:rsid w:val="00A96F84"/>
    <w:rsid w:val="00AB7CD3"/>
    <w:rsid w:val="00AC3953"/>
    <w:rsid w:val="00AC7150"/>
    <w:rsid w:val="00AE10E7"/>
    <w:rsid w:val="00AE1DCA"/>
    <w:rsid w:val="00AF5F7C"/>
    <w:rsid w:val="00AF7C2F"/>
    <w:rsid w:val="00B02207"/>
    <w:rsid w:val="00B03403"/>
    <w:rsid w:val="00B10324"/>
    <w:rsid w:val="00B317BD"/>
    <w:rsid w:val="00B376B1"/>
    <w:rsid w:val="00B44639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071F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51E92"/>
    <w:rsid w:val="00D54024"/>
    <w:rsid w:val="00D63949"/>
    <w:rsid w:val="00D652E7"/>
    <w:rsid w:val="00D77BCF"/>
    <w:rsid w:val="00D84394"/>
    <w:rsid w:val="00D95E55"/>
    <w:rsid w:val="00DA2CDE"/>
    <w:rsid w:val="00DB052F"/>
    <w:rsid w:val="00DB3664"/>
    <w:rsid w:val="00DC16FB"/>
    <w:rsid w:val="00DC4A65"/>
    <w:rsid w:val="00DC4F66"/>
    <w:rsid w:val="00E10B44"/>
    <w:rsid w:val="00E11F02"/>
    <w:rsid w:val="00E2726B"/>
    <w:rsid w:val="00E37801"/>
    <w:rsid w:val="00E44228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3153F"/>
    <w:rsid w:val="00F45B7C"/>
    <w:rsid w:val="00F45FCE"/>
    <w:rsid w:val="00F718EA"/>
    <w:rsid w:val="00F9334F"/>
    <w:rsid w:val="00F97D7F"/>
    <w:rsid w:val="00FA122C"/>
    <w:rsid w:val="00FA3B95"/>
    <w:rsid w:val="00FC1278"/>
    <w:rsid w:val="00FD3171"/>
    <w:rsid w:val="00FE7735"/>
    <w:rsid w:val="00F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024"/>
    <w:rPr>
      <w:rFonts w:ascii="TimesET" w:hAnsi="TimesET"/>
    </w:rPr>
  </w:style>
  <w:style w:type="paragraph" w:styleId="1">
    <w:name w:val="heading 1"/>
    <w:basedOn w:val="a"/>
    <w:next w:val="a"/>
    <w:qFormat/>
    <w:rsid w:val="00D5402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5402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5402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5402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5402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5402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5402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54024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Plain Text"/>
    <w:basedOn w:val="a"/>
    <w:link w:val="ae"/>
    <w:uiPriority w:val="99"/>
    <w:rsid w:val="004B1F86"/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rsid w:val="004B1F86"/>
    <w:rPr>
      <w:rFonts w:ascii="Courier New" w:hAnsi="Courier New" w:cs="Courier New"/>
    </w:rPr>
  </w:style>
  <w:style w:type="paragraph" w:customStyle="1" w:styleId="formattext">
    <w:name w:val="formattext"/>
    <w:basedOn w:val="a"/>
    <w:rsid w:val="004B1F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rsid w:val="004B1F86"/>
    <w:pPr>
      <w:jc w:val="center"/>
    </w:pPr>
    <w:rPr>
      <w:rFonts w:ascii="Times New Roman" w:hAnsi="Times New Roman"/>
      <w:b/>
      <w:bCs/>
      <w:sz w:val="28"/>
    </w:rPr>
  </w:style>
  <w:style w:type="character" w:customStyle="1" w:styleId="af0">
    <w:name w:val="Основной текст Знак"/>
    <w:basedOn w:val="a0"/>
    <w:link w:val="af"/>
    <w:rsid w:val="004B1F86"/>
    <w:rPr>
      <w:b/>
      <w:bCs/>
      <w:sz w:val="28"/>
    </w:rPr>
  </w:style>
  <w:style w:type="character" w:customStyle="1" w:styleId="apple-converted-space">
    <w:name w:val="apple-converted-space"/>
    <w:basedOn w:val="a0"/>
    <w:rsid w:val="004B1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D9ED1-6801-477A-958B-65AEB3ABE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9</TotalTime>
  <Pages>2</Pages>
  <Words>323</Words>
  <Characters>2530</Characters>
  <Application>Microsoft Office Word</Application>
  <DocSecurity>0</DocSecurity>
  <Lines>168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nata</dc:creator>
  <cp:keywords/>
  <dc:description/>
  <cp:lastModifiedBy>Лёксина М.А.</cp:lastModifiedBy>
  <cp:revision>7</cp:revision>
  <cp:lastPrinted>2019-12-09T12:42:00Z</cp:lastPrinted>
  <dcterms:created xsi:type="dcterms:W3CDTF">2019-12-09T12:33:00Z</dcterms:created>
  <dcterms:modified xsi:type="dcterms:W3CDTF">2019-12-10T11:02:00Z</dcterms:modified>
</cp:coreProperties>
</file>